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8032" w14:textId="77777777" w:rsidR="00874C6B" w:rsidRPr="00B26C8D" w:rsidRDefault="00874C6B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B3DF7CB" w14:textId="24DB349C" w:rsidR="00874C6B" w:rsidRPr="00B26C8D" w:rsidRDefault="00874C6B" w:rsidP="00294D5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13581139" w14:textId="77777777" w:rsidR="00874C6B" w:rsidRDefault="00874C6B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34996F88" w14:textId="77777777" w:rsidR="00874C6B" w:rsidRDefault="00874C6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D58743E" w14:textId="77777777" w:rsidR="00874C6B" w:rsidRDefault="00874C6B">
      <w:pPr>
        <w:jc w:val="center"/>
        <w:rPr>
          <w:sz w:val="28"/>
        </w:rPr>
      </w:pPr>
    </w:p>
    <w:p w14:paraId="4570656F" w14:textId="77777777" w:rsidR="00874C6B" w:rsidRDefault="00874C6B">
      <w:pPr>
        <w:jc w:val="center"/>
        <w:rPr>
          <w:sz w:val="28"/>
        </w:rPr>
      </w:pPr>
    </w:p>
    <w:p w14:paraId="03F0375C" w14:textId="77777777" w:rsidR="00874C6B" w:rsidRDefault="00874C6B">
      <w:pPr>
        <w:jc w:val="center"/>
        <w:rPr>
          <w:sz w:val="28"/>
        </w:rPr>
      </w:pPr>
    </w:p>
    <w:p w14:paraId="587E45FB" w14:textId="77777777" w:rsidR="00874C6B" w:rsidRDefault="00874C6B">
      <w:pPr>
        <w:jc w:val="center"/>
        <w:rPr>
          <w:sz w:val="28"/>
        </w:rPr>
      </w:pPr>
    </w:p>
    <w:p w14:paraId="7F4F88FE" w14:textId="2A451D37" w:rsidR="00874C6B" w:rsidRDefault="00874C6B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 w:rsidR="005278CA">
        <w:rPr>
          <w:b/>
          <w:bCs/>
          <w:noProof/>
          <w:spacing w:val="80"/>
          <w:sz w:val="32"/>
          <w:lang w:val="en-US"/>
        </w:rPr>
        <w:t xml:space="preserve"> </w:t>
      </w:r>
      <w:r>
        <w:rPr>
          <w:b/>
          <w:bCs/>
          <w:spacing w:val="80"/>
          <w:sz w:val="32"/>
        </w:rPr>
        <w:t>CLUJ</w:t>
      </w:r>
    </w:p>
    <w:p w14:paraId="29477E2C" w14:textId="77777777" w:rsidR="00874C6B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124DE1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6C0283D" w14:textId="77777777" w:rsidR="00874C6B" w:rsidRDefault="00874C6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4D4863A" w14:textId="77777777" w:rsidR="00874C6B" w:rsidRDefault="00874C6B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682E1F48" w14:textId="77777777" w:rsidR="00874C6B" w:rsidRDefault="00874C6B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74C6B" w14:paraId="07172B7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C73008C" w14:textId="77777777" w:rsidR="00874C6B" w:rsidRDefault="00874C6B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2E8CA35" w14:textId="77777777" w:rsidR="00874C6B" w:rsidRDefault="00874C6B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67A23ACD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5B6CBDF" w14:textId="77777777" w:rsidR="00874C6B" w:rsidRDefault="00874C6B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60B81E73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27505F6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725C3A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448D6D6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966D1AB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88665C2" w14:textId="77777777" w:rsidR="00874C6B" w:rsidRDefault="00874C6B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6FABF1D" w14:textId="77777777" w:rsidR="00874C6B" w:rsidRDefault="00874C6B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C8263C5" w14:textId="77777777" w:rsidR="00874C6B" w:rsidRDefault="00874C6B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13A6B2A" w14:textId="77777777" w:rsidR="00874C6B" w:rsidRDefault="00874C6B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92DE1A2" w14:textId="77777777" w:rsidR="00874C6B" w:rsidRDefault="00874C6B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035C03E" w14:textId="77777777" w:rsidR="00874C6B" w:rsidRDefault="00874C6B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91CF3CC" w14:textId="77777777" w:rsidR="00874C6B" w:rsidRDefault="00874C6B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6C1BAD2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128B85F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235E330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85977A3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7B4F81D3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4348526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DE4C244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2BFDA523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B501E9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874C6B" w14:paraId="1924E34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EEAB285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CCF66B1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BA36DFE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37BF6D02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5C5C75C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F7DE1E6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B50075A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36D685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AD08974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D35F884" w14:textId="77777777" w:rsidR="00874C6B" w:rsidRDefault="00874C6B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3A8B9D78" w14:textId="77777777" w:rsidR="00874C6B" w:rsidRDefault="00874C6B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730F197" w14:textId="77777777" w:rsidR="00874C6B" w:rsidRDefault="00874C6B">
      <w:pPr>
        <w:spacing w:line="192" w:lineRule="auto"/>
        <w:jc w:val="center"/>
      </w:pPr>
    </w:p>
    <w:p w14:paraId="6BB107EB" w14:textId="77777777" w:rsidR="00874C6B" w:rsidRDefault="00874C6B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0189A8F4" w14:textId="77777777" w:rsidR="00874C6B" w:rsidRPr="006310EB" w:rsidRDefault="00874C6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9233F62" w14:textId="77777777" w:rsidR="00874C6B" w:rsidRPr="006310EB" w:rsidRDefault="00874C6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843428E" w14:textId="77777777" w:rsidR="00874C6B" w:rsidRPr="006310EB" w:rsidRDefault="00874C6B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F54787F" w14:textId="77777777" w:rsidR="00874C6B" w:rsidRPr="00A8307A" w:rsidRDefault="00874C6B" w:rsidP="00516DD3">
      <w:pPr>
        <w:pStyle w:val="Heading1"/>
        <w:spacing w:line="360" w:lineRule="auto"/>
      </w:pPr>
      <w:r w:rsidRPr="00A8307A">
        <w:t>LINIA 100</w:t>
      </w:r>
    </w:p>
    <w:p w14:paraId="769F7E05" w14:textId="77777777" w:rsidR="00874C6B" w:rsidRPr="00A8307A" w:rsidRDefault="00874C6B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874C6B" w:rsidRPr="00A8307A" w14:paraId="4A92034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768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93A42" w14:textId="77777777" w:rsidR="00874C6B" w:rsidRPr="00A8307A" w:rsidRDefault="00874C6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CD86F" w14:textId="77777777" w:rsidR="00874C6B" w:rsidRPr="00A8307A" w:rsidRDefault="00874C6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7E7BA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119665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39A00" w14:textId="77777777" w:rsidR="00874C6B" w:rsidRPr="00A8307A" w:rsidRDefault="00874C6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7F7CED7" w14:textId="77777777" w:rsidR="00874C6B" w:rsidRPr="00A8307A" w:rsidRDefault="00874C6B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C39A" w14:textId="77777777" w:rsidR="00874C6B" w:rsidRPr="00A8307A" w:rsidRDefault="00874C6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ADF4F" w14:textId="77777777" w:rsidR="00874C6B" w:rsidRPr="00A8307A" w:rsidRDefault="00874C6B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5B6E9" w14:textId="77777777" w:rsidR="00874C6B" w:rsidRPr="00A8307A" w:rsidRDefault="00874C6B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E0FD" w14:textId="77777777" w:rsidR="00874C6B" w:rsidRPr="00A8307A" w:rsidRDefault="00874C6B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4AF3223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A66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E43F8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468D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977AC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70E344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8332" w14:textId="77777777" w:rsidR="00874C6B" w:rsidRPr="00A8307A" w:rsidRDefault="00874C6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B74C053" w14:textId="77777777" w:rsidR="00874C6B" w:rsidRPr="00A8307A" w:rsidRDefault="00874C6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2FB9C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B3FC6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A804B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8B6A2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58C3B49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8F1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4465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3B014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6E3DB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60144F" w14:textId="77777777" w:rsidR="00874C6B" w:rsidRPr="00A8307A" w:rsidRDefault="00874C6B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80D0B" w14:textId="77777777" w:rsidR="00874C6B" w:rsidRPr="00A8307A" w:rsidRDefault="00874C6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D191983" w14:textId="77777777" w:rsidR="00874C6B" w:rsidRPr="00A8307A" w:rsidRDefault="00874C6B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4B179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449A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99306" w14:textId="77777777" w:rsidR="00874C6B" w:rsidRPr="00A8307A" w:rsidRDefault="00874C6B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A272C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ED7C3B" w14:textId="77777777" w:rsidR="00874C6B" w:rsidRPr="00A8307A" w:rsidRDefault="00874C6B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874C6B" w:rsidRPr="00A8307A" w14:paraId="094327A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3871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2DB8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C467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27680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CF45A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052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CF31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5BCE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A8B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09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5ADB2FB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853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79E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74E8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1C8E2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78714D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8306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AA6FD7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356DB3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4485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7DB0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F9A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77E0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05A21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CD10C8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74C6B" w:rsidRPr="00A8307A" w14:paraId="1D208AB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B66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B8F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F47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4260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18418EF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3BD77B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A11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EC1A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701E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170A82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0951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B64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874C6B" w:rsidRPr="00A8307A" w14:paraId="15DC08A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7E8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DE34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C44D34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A963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1E876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1D0FFC5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94F763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A83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770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C766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80B7D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D96B9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59B0CD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4D98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778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C4BDA2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BD42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74798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2E52611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964A00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139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C524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DBC1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4DA8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12F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1146F50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9536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0629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171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9BE32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46C2732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2CC7B99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BDD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D32C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2B29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2A96B8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FB1E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8AEC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60A68CD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3898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FD46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03F4AE3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C474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82E37" w14:textId="77777777" w:rsidR="00874C6B" w:rsidRDefault="00874C6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771B445" w14:textId="77777777" w:rsidR="00874C6B" w:rsidRDefault="00874C6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D8F1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6240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17B8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F451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2997A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53020F9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5AA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EC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D4D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602B0" w14:textId="77777777" w:rsidR="00874C6B" w:rsidRDefault="00874C6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361F7D2" w14:textId="77777777" w:rsidR="00874C6B" w:rsidRDefault="00874C6B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D23F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A353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86170" w14:textId="77777777" w:rsidR="00874C6B" w:rsidRDefault="00874C6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16AED317" w14:textId="77777777" w:rsidR="00874C6B" w:rsidRDefault="00874C6B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4E52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90F0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58E30F1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C75A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AA68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2F2C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990B3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1513DE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00AA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673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187B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FA56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7123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03F445B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310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C8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FEA8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5B6E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3E7998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E4C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CA6F1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3015E76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5A5C6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72E3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59FB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38B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8C88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0D8A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874C6B" w:rsidRPr="00A8307A" w14:paraId="4CDD873F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2C55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496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DFF8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0D075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06A005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737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6258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A4D3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E28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CCFFB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38FB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74C6B" w:rsidRPr="00A8307A" w14:paraId="72ACE5A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A49F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4468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27E33D1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B086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E0C9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FE6E1E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2774AF2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08EB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0B02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239D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26C3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264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616A295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44DA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2F86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1267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D9E44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2AD53EC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4E79479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B86C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E6FD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6368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5E65FD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8691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8B7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874C6B" w:rsidRPr="00A8307A" w14:paraId="3387C16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225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FF3E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C752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8292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78F5C9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DE4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E01F4BB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7C16608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3116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EC8B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73F2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316C" w14:textId="77777777" w:rsidR="00874C6B" w:rsidRPr="006E7012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874C6B" w:rsidRPr="00A8307A" w14:paraId="6ABD686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47C2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C43F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BD3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0AAE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828F5F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46702E3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C92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64E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0272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644A5F4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6006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A78E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2289A54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ADE4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F3A9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78E3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6D7C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82FB47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A4F2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2A9D6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48E527E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A3968B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3287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645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9B11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E9F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B996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874C6B" w:rsidRPr="00A8307A" w14:paraId="075E47A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042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A664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33D6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78C4A2" w14:textId="77777777" w:rsidR="00874C6B" w:rsidRPr="00A8307A" w:rsidRDefault="00874C6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11C57B0" w14:textId="77777777" w:rsidR="00874C6B" w:rsidRPr="00A8307A" w:rsidRDefault="00874C6B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CD6CD" w14:textId="77777777" w:rsidR="00874C6B" w:rsidRDefault="00874C6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A94479" w14:textId="77777777" w:rsidR="00874C6B" w:rsidRDefault="00874C6B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4B32B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50F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CD2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A23B5" w14:textId="77777777" w:rsidR="00874C6B" w:rsidRDefault="00874C6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58C3DA" w14:textId="77777777" w:rsidR="00874C6B" w:rsidRDefault="00874C6B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74C6B" w:rsidRPr="00A8307A" w14:paraId="51470BC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BA1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3F2A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D89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03CA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5C4AED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0B0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360FD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5309CF2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835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41E2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4D86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F411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0B605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F3AD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874C6B" w:rsidRPr="00A8307A" w14:paraId="6F59615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DF1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7357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93C0F3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C4B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CA41E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4EEEF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3695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9A4D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84D3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64D1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8EBC2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1F2B90A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4E2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AF84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5D73618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736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2290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EADFAD7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CF49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FAFF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DE37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CB63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D963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5EFF69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D01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435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B43A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4F892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F4E7AE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EF8C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5E3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DCDE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1A4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98C8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D4CE02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50FB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8FD8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1AC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A00C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3BC02B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2A9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528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9A19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8FF8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0BC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029A8AA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0078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3A9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D219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FB32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97858D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5954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97C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545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232C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3B31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3793288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5972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3E03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DD8A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C5DD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F5A157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768AE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778FE3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7C58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2234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884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61DD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6E6B9C0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AD1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3F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ECB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0887D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F4F146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DA36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09D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3FD6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4E2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2F8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39B8CBD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D525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D9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12D4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3CA4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0A4B1F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BD081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AD02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092E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57F18CB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0945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70A0" w14:textId="77777777" w:rsidR="00874C6B" w:rsidRPr="00A8307A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54596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87F73A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C14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5BA8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EE16D5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C6C8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4D8E9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2639B6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724EB8B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1BBD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F31B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3B4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9D74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5BF7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869D50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3A5D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D94A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8E0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187B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CDF99B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591A054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64A882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516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8A9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F252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AD09E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A398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DDC5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3E0104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8A4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38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532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2F59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314483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3662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513EAB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48217AC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FF28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A41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E128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932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6C88AA2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CAFF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21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ED11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9252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F92CD9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5E8D4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821F83D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A3D134D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41A545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1121EED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3624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FB6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FEA5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F28B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2E90266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549B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951A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85DAC7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EFBD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F7AE8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1B0B6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0F7F0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4684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197E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5B8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CFF0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812D3F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E111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35B4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09EA8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38F57" w14:textId="77777777" w:rsidR="00874C6B" w:rsidRDefault="00874C6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FEBD45" w14:textId="77777777" w:rsidR="00874C6B" w:rsidRPr="00A8307A" w:rsidRDefault="00874C6B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FD089" w14:textId="77777777" w:rsidR="00874C6B" w:rsidRPr="00A8307A" w:rsidRDefault="00874C6B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01B1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37C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4D173A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CDD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CB5B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5CE563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78F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F1AC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2507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A5532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274A17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2397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642E30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CF6F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C013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80C9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927F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1512185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4E8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39DB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6D3D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AC9A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76D816D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10F0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B0A3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A51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48042E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4A8C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F85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382935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7E1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D68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99E6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E451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1FE7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51DC29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1C0489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8ACD7B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9DC56A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F62AD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5C3C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4B56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4A40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D293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699488A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8C0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B1B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29D1E3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CAC9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63F2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0017F4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CA4E7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F1127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D9D7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ECA52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494FD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5447791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20E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D95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A4C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BF91E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1C4C3D15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0080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0AD43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D07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5FB01E2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159E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2619C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F7AD72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D228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341B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D79D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586EA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09990A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0036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3EA070D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5FF2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AA8E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F6E8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0AF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F57B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5C09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74C6B" w:rsidRPr="00A8307A" w14:paraId="364E03D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826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2983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6027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A828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0DD437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F35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91129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4124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E611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FC91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3068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0B3B72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736A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9CC0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4734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6F24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9D9BAA7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743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D3E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F26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3CC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725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2B0C594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1A7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A394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1D8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AE41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52D1F9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1F0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64226F0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6AF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8FA9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1640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7CBE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15D82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1057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74C6B" w:rsidRPr="00A8307A" w14:paraId="290304A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2D4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860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697B07C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5FE1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2677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5729C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74F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C7A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913A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D50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D26B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63BF3C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9A7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1981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716536D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0F86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15DA0" w14:textId="77777777" w:rsidR="00874C6B" w:rsidRDefault="00874C6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85183B7" w14:textId="77777777" w:rsidR="00874C6B" w:rsidRDefault="00874C6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A36CCFD" w14:textId="77777777" w:rsidR="00874C6B" w:rsidRPr="00A8307A" w:rsidRDefault="00874C6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C0A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5B01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1521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6761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C823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15BAB58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4394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5B7F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723FB63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EC90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3ECD6" w14:textId="77777777" w:rsidR="00874C6B" w:rsidRDefault="00874C6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191A3EA" w14:textId="77777777" w:rsidR="00874C6B" w:rsidRDefault="00874C6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B49F723" w14:textId="77777777" w:rsidR="00874C6B" w:rsidRDefault="00874C6B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ADD3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59B0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9A57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00C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19D6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40459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874C6B" w:rsidRPr="00A8307A" w14:paraId="6886963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1F52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7749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1D739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A68EB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D87D69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022D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47C2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926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CAA55C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DE7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B07B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E4783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3EA247D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6B1DDD3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AEC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9FE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0F659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C78C5F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7A6102C2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3BC0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1DDA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C3B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D1DE7C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60EE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35C6E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398F1D9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B7C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473D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3C3BD6E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FCAFC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0AFD71" w14:textId="77777777" w:rsidR="00874C6B" w:rsidRDefault="00874C6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5A98E00" w14:textId="77777777" w:rsidR="00874C6B" w:rsidRDefault="00874C6B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9677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26B4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9C3E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E4C16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9E4E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75DA98B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F72D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4758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026E497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5FAC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72913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23AC60D" w14:textId="77777777" w:rsidR="00874C6B" w:rsidRPr="0032656D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CA1F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226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C2C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163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599AB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44E140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253E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874C6B" w:rsidRPr="00A8307A" w14:paraId="5D38FB6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19AC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C306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539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83A2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0CB6E1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A5DB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AFAF44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587B033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238302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B03D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C64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7250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3779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BEFE9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74C6B" w:rsidRPr="00A8307A" w14:paraId="429D68C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1B30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E84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6FD1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98399" w14:textId="77777777" w:rsidR="00874C6B" w:rsidRPr="00A8307A" w:rsidRDefault="00874C6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065A6FA9" w14:textId="77777777" w:rsidR="00874C6B" w:rsidRPr="00A8307A" w:rsidRDefault="00874C6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A493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586E6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78FEC3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6A7F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5A2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4E73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75CB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874C6B" w:rsidRPr="00A8307A" w14:paraId="4B459AA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92A8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24D0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A4F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216926" w14:textId="77777777" w:rsidR="00874C6B" w:rsidRPr="00A8307A" w:rsidRDefault="00874C6B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BA81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CCA5C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BE7E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312BDFB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007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9E2A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236C2F5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BF4D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D41C3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0A54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60E9D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5F873B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B0DD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CDCD77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00D1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33AC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2645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4AF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F5668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874C6B" w:rsidRPr="00A8307A" w14:paraId="0A39051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15A6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5D89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2008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3B0A51" w14:textId="77777777" w:rsidR="00874C6B" w:rsidRPr="00A8307A" w:rsidRDefault="00874C6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C07A60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879BD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E3076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AA2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686C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BDC8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863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874C6B" w:rsidRPr="00A8307A" w14:paraId="2C2AFC1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4238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07C1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02BA2772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7F9F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8D190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905F70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2F7C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8492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B88D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D0C2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E80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6FC0A263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4B44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4BFB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AB01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2EE9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39847E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B97CD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6B8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86AD8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40578350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594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F8C2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E53556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914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CE8A6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128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629AC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8D922F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CABA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2FB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059EB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1E066F6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D878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54B9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4E0C78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316E624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FC4E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0C6A1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240CEA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3BC8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51A54" w14:textId="77777777" w:rsidR="00874C6B" w:rsidRDefault="00874C6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8EFEFB1" w14:textId="77777777" w:rsidR="00874C6B" w:rsidRPr="00A8307A" w:rsidRDefault="00874C6B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B37B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515D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8377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477D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59C6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0F9DB5D3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1A7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DAE9C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6CEA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F2978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256BFF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FBC6D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7CF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1C6C7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16036DA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168D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F885" w14:textId="77777777" w:rsidR="00874C6B" w:rsidRPr="008907B7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093C070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194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7600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D9D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D13E0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CA02FE5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85A54E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2C77432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51C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A3F9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6C2D9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71BDD8B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F00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11E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4C7D607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6A86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66F59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2A7A889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5F75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ECE8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BC6BA0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1DCAC3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6861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828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6905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54B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8DAC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85D273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8B6EBB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345DC6B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635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0C2BD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B9BD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72C0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D6FD71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C489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9935D3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4B2B43E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B9B180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B427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5CDF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8CB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7EB3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C6FAB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A8DFE3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60F66E3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37F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B307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00B8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6264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BE790D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D601A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4C9BE9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9062B0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1CACE51D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E46E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2DCB0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944C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1F8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223FC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874C6B" w:rsidRPr="00A8307A" w14:paraId="61E0CAC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E3C0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6D1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242E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D58F5" w14:textId="77777777" w:rsidR="00874C6B" w:rsidRPr="00A8307A" w:rsidRDefault="00874C6B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A7BF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22E6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A5145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4A5CC4F1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3B9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6511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72840C6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E05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EAF0B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E046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AA65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A3D7FF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452A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36B3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1C2F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45E9E155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664C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5EE0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B896F6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15A75B5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D800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62D18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CB84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73FD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019A54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56948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D19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A4170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52DD3184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67E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BBF51" w14:textId="77777777" w:rsidR="00874C6B" w:rsidRPr="00653AC2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4D0AD93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72AE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097C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68F8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BDBBD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BDCC42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24B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557A0E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1387089" w14:textId="77777777" w:rsidR="00874C6B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D41FE93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0403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B7C22" w14:textId="77777777" w:rsidR="00874C6B" w:rsidRPr="00A8307A" w:rsidRDefault="00874C6B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5E02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4C35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06703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874C6B" w:rsidRPr="00A8307A" w14:paraId="7CB8262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D30C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656C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B16F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6D987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97EDBA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BE82D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AF64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B4302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7524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D5EE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E2D0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23FD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7A38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874C6B" w:rsidRPr="00A8307A" w14:paraId="6E92022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E9B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F881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EBE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E2D86" w14:textId="77777777" w:rsidR="00874C6B" w:rsidRPr="00A8307A" w:rsidRDefault="00874C6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6F56364" w14:textId="77777777" w:rsidR="00874C6B" w:rsidRPr="00A8307A" w:rsidRDefault="00874C6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2DAF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5C6A47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A17E8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0E7F7AC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94E7B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9909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1DD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90C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23F4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5CBDE8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93BC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62DC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652C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36ED2" w14:textId="77777777" w:rsidR="00874C6B" w:rsidRPr="00A8307A" w:rsidRDefault="00874C6B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90F3AC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F42AF" w14:textId="77777777" w:rsidR="00874C6B" w:rsidRPr="00A8307A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BDEB3E" w14:textId="77777777" w:rsidR="00874C6B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7F6A828" w14:textId="77777777" w:rsidR="00874C6B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1C9DB8F6" w14:textId="77777777" w:rsidR="00874C6B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9CD7235" w14:textId="77777777" w:rsidR="00874C6B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09A347FA" w14:textId="77777777" w:rsidR="00874C6B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80D0ACD" w14:textId="77777777" w:rsidR="00874C6B" w:rsidRPr="00A8307A" w:rsidRDefault="00874C6B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312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F82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3504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B98A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90C620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28F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59D9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AC93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5773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27BD3C6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5378156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D9871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2052C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527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C85A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0637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63A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AB9F43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32A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A276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085C33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E6B3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85232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CA1A1A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FC23B8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72CA6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B2D1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D2E6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B2DD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8E6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45874C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DAA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65D9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1156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E6542" w14:textId="77777777" w:rsidR="00874C6B" w:rsidRPr="00A8307A" w:rsidRDefault="00874C6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1FF7D34" w14:textId="77777777" w:rsidR="00874C6B" w:rsidRPr="00A8307A" w:rsidRDefault="00874C6B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300C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F146F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CD49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652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7368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3C84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874C6B" w:rsidRPr="00A8307A" w14:paraId="392FC73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270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E40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2E2B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1478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A92AC5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7EB31D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FEF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9B8245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7E24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04CC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E54B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4FC4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54FC096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D65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0367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54559C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AD6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E7B2A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8C7F01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953A476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08D91C8F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C295DB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BE43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E92B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FE2B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9EEC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9659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055FDBE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BEA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C381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12E1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0F5E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8F578F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DF5A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6707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932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106ACD5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F60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1E3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0A5EE4D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B49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E61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8B78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85C3C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EB5C02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D997DFE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648373B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B8F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6261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FCB5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7369C9E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2E32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1395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81A734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8659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874C6B" w:rsidRPr="00A8307A" w14:paraId="2C63CE5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FDC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5D7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74B1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969E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56AFCE7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145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5C5DDF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030F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2E8A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B9E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13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2589C30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2AD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BF23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72B7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AB91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44C5B5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D45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7AFED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D8FCFD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7124E1A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F214F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A47D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2678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AC3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E863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6FAE9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874C6B" w:rsidRPr="00A8307A" w14:paraId="3E69AB8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AEA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509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80C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34B6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07149D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CF7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CC3182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300D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FC1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9E85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385CF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712A1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74C6B" w:rsidRPr="00A8307A" w14:paraId="6CC4568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F95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C3BC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57AE16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D009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CD6C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5C8916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A84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9BA48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088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77C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42175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5BB668D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753E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A91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E06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F4800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BDA0284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59F459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E72B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0EA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E28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5243E73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9A7A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0C15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38A269D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12E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3421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AB86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92328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DA8FB2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6B7AAA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BD94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4A6C8E7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41A1E16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A51813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6EF6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BF75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CE77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9EEF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58EB99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3B96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C326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77E8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DCF7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EEDF56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62F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2F9734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6C7EEF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F28405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9410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10B0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FEE3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1BCE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96B8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874C6B" w:rsidRPr="00A8307A" w14:paraId="4A5758F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9B6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0146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D14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AD32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CA2600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A812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966C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876D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71F4302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59C1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1841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7ED407D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F66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51B1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F6C329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EB04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CE48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5775E3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6F65472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B679CB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370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CE4F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7965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F688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37CD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F388511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655D5F5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5FE10B8" w14:textId="77777777" w:rsidR="00874C6B" w:rsidRPr="00A8307A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EBFE0B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E526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CC87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42D223F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9915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8B62D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D41CFD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CE34F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1D25F0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D9C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645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DF8B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A348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0367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A925BC3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BD71D69" w14:textId="77777777" w:rsidR="00874C6B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6900942" w14:textId="77777777" w:rsidR="00874C6B" w:rsidRPr="00A8307A" w:rsidRDefault="00874C6B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F93E4C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F87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DBC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E54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0535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7C9724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6FB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4198D27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340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0D5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28991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433AD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05F4FEF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738A66BA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874C6B" w:rsidRPr="00A8307A" w14:paraId="258365D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CA63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A85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6620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B735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534D7C7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6BAD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AD5BB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6669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5C4B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0791F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874C6B" w:rsidRPr="00A8307A" w14:paraId="030E3B9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B3B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5501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D499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CB5D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917E0D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5419E17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A622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42B3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9B31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419683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F78B9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6FEFE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F10914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5FD97" w14:textId="77777777" w:rsidR="00874C6B" w:rsidRDefault="00874C6B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874C6B" w:rsidRPr="00A8307A" w14:paraId="2054CF6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19A8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1F22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2B89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C0B2E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89C224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003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B022D6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5A5D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CFB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61D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9F2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3DAF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74C6B" w:rsidRPr="00A8307A" w14:paraId="740539F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4DAA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4789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A09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5537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ABFF16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730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351E51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D3F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631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3C08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886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5D7D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74C6B" w:rsidRPr="00A8307A" w14:paraId="776932A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D14F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B158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60AA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27E8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A6C07A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EAE5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23388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43CE66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F605A0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9CEF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614E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CB1D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0643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A198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874C6B" w:rsidRPr="00A8307A" w14:paraId="6E7D098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11A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BC8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D7C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06628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FEE8C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5E1C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2473C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B62C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8538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BAC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25D9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A6DB9C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874C6B" w:rsidRPr="00A8307A" w14:paraId="3E5DD82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3015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5DB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EE6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8A73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604884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C0F3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90F7BB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A7FD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80D5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4842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F3CF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387C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874C6B" w:rsidRPr="00A8307A" w14:paraId="10945FF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9523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3D4D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9BD5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155B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783617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0083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755D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3B26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E8D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7A1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AC931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74C6B" w:rsidRPr="00A8307A" w14:paraId="1822001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ECB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E0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5A90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63099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7517E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4F4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5973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6B77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9A6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A45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874C6B" w:rsidRPr="00A8307A" w14:paraId="1D03B55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B363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AF7F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712B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711A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06E60C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BC5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C12D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A54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CFAA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856B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874C6B" w:rsidRPr="00A8307A" w14:paraId="2D1E48D5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FFAE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87FC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C5C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686F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5C499C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D592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6183B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8BF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1D70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0B6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BE6D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405C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874C6B" w:rsidRPr="00A8307A" w14:paraId="0C4C9A8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ED4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2EE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B8FC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8CDC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0AC2AD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0DB44F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4A3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9DAD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CDA9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E26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D149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05DFD0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48E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64B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381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BD08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0CB712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7C1DD1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B53A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441F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4ACC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6142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1AB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07B32B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DCD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61D1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3F60F0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AA6E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1CA54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4BCD4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E478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AC4C1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21A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52D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20B5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C54993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BCA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3E7A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3F4BC5E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9BB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5BA0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BD96F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69E4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334B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C39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16EC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392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2B16E82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2D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FEA1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206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2E2EC2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C4BC8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E1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1913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C5627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22B1DCF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2F4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C683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3A1015B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5E9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E3C9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713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BE92C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64FD44E7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93EF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620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063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6600DA4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3748B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AD7A7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1732A58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8EA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2C5A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5B765C1B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864FA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06BD9C" w14:textId="77777777" w:rsidR="00874C6B" w:rsidRDefault="00874C6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5CA4EE00" w14:textId="77777777" w:rsidR="00874C6B" w:rsidRDefault="00874C6B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B582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1CE6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E18B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1894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6042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6DAC3C2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3F4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95DB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086CDD9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CE45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076DA" w14:textId="77777777" w:rsidR="00874C6B" w:rsidRPr="00A8307A" w:rsidRDefault="00874C6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EEC9191" w14:textId="77777777" w:rsidR="00874C6B" w:rsidRDefault="00874C6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931A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1D20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3C0D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9F7E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96105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78FBC472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72BB5D9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9B6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66B8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00F3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6465E" w14:textId="77777777" w:rsidR="00874C6B" w:rsidRPr="00A8307A" w:rsidRDefault="00874C6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55640B1" w14:textId="77777777" w:rsidR="00874C6B" w:rsidRDefault="00874C6B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C972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F664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33A4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421EE3F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93C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F4990" w14:textId="77777777" w:rsidR="00874C6B" w:rsidRDefault="00874C6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3F95D93A" w14:textId="77777777" w:rsidR="00874C6B" w:rsidRDefault="00874C6B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120342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2EC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9D96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B62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63582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3A5F792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BB74DC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F436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3A83B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CCD0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1E6C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E147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D6D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B9BCED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037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DD4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4173D05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C8F9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E7D7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FE24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8591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DBF8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8D25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B287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059DFE6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131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8B62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174C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9B229" w14:textId="77777777" w:rsidR="00874C6B" w:rsidRDefault="00874C6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554ADC1" w14:textId="77777777" w:rsidR="00874C6B" w:rsidRPr="00A8307A" w:rsidRDefault="00874C6B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A9D4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8B2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64DB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7BEE11E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1BDE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4CC5" w14:textId="77777777" w:rsidR="00874C6B" w:rsidRPr="00713461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874C6B" w:rsidRPr="00A8307A" w14:paraId="140A8E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914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3452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7950ECB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70D5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8889F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CCDFB73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3453C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DD8F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A0D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F4BA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5D63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84E61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23BAE0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C502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874C6B" w:rsidRPr="00A8307A" w14:paraId="65E789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FDD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9A4E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7425A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93EC6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2BA2818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5AA0E55A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B963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ECB1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22F0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022510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AF8D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A447F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2B2E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3EB5F793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128FA9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67B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D123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14769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D6927" w14:textId="77777777" w:rsidR="00874C6B" w:rsidRDefault="00874C6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877C720" w14:textId="77777777" w:rsidR="00874C6B" w:rsidRDefault="00874C6B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D4D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D726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193A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A4B1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11B2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386D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874C6B" w:rsidRPr="00A8307A" w14:paraId="171B35A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335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4CC45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D5A17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61B3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64E03C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41FD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575810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4875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8261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F6E8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DEC0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8FCC45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3F1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190B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4909D45C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4AE62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29ABA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6A31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9B2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CBD7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CD62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01C76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E0BE9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D0D970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A9B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C45B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B69D3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7B684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1D14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624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862C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5E3291C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9567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07D23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74C6B" w:rsidRPr="00A8307A" w14:paraId="2A454B7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F14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91BA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33CC718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B08C0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FB9202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D0B8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0FC3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965B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0B245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B3CC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874C6B" w:rsidRPr="00A8307A" w14:paraId="061CB96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CA1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2384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6377D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B90A1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81846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88209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1F569DD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07C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CEC9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FDF44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5236B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874C6B" w:rsidRPr="00A8307A" w14:paraId="020C3E3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963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D524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C5B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283C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4A626A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5F22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2E1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E0E3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7F941B3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5C30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7FC0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86699A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454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AD1E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4116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C0E2E" w14:textId="77777777" w:rsidR="00874C6B" w:rsidRPr="00A8307A" w:rsidRDefault="00874C6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FE8E748" w14:textId="77777777" w:rsidR="00874C6B" w:rsidRPr="00A8307A" w:rsidRDefault="00874C6B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DA22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7D4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9D9F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219BDC6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548B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25A8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71EB0E4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25A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BBDD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3EF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9F83B6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038CDF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5202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ECC6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AEF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B49E77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ABF9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F774D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E40AAF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32EA759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D07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3D969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C6D02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C7C4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9A973C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CBA96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42DD36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7D13856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F1DE1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E1129D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1A93BBD2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099364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C3936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FB12A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06DBD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2CD09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C4B635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939739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6C84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CE3D3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1000F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00BE5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0940B6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86D79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3209C64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3C0756F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A1550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4684B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5F392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20611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1C5157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53A1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620E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D7BF2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E244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7516B5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8EC18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A2BC8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28074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ACD08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C9277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FC825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21D3B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874C6B" w:rsidRPr="00A8307A" w14:paraId="4B7E98E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355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101C2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15268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40DBE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23FFFC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4523C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7A6E0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DAAE4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5C76B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4328A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BE7F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874C6B" w:rsidRPr="00A8307A" w14:paraId="7C20067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3B5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9AA63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E7608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6DE42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CD62A8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2A0A4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DA31F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BAE21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7F4EC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FE601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B941D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874C6B" w:rsidRPr="00A8307A" w14:paraId="1CBD7DF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4B48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AEB35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92262F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3BD2E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6F01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404713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7888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1E31B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65761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7151C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5B73A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397062C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B0EA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74C6B" w:rsidRPr="00A8307A" w14:paraId="07BF7636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59AF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6788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FA85E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EF3C1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E235E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3A7AB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082A74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59399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03696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EEEDC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23E97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874C6B" w:rsidRPr="00A8307A" w14:paraId="1FE67303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A72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E712C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C7479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1123C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972F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F920D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96ED0D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4ED36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10BD4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3B3D9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B6A50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874C6B" w:rsidRPr="00A8307A" w14:paraId="7E61C13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6EFA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B521B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DBB5A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4ED1C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B99276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89B1A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700FB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18532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AA6F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23C9C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011A7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874C6B" w:rsidRPr="00A8307A" w14:paraId="18F9036D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D4CD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B9BE6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CB522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AC9D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EBD9DF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60C47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A5D43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00AE2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26E6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58AFB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5A3D9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874C6B" w:rsidRPr="00A8307A" w14:paraId="5B3D6EC1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29F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7B98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45C5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80ED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73D0FC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8422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40FEB2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3277AD2F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43BB898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722574DC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22010D5E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A82E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D854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EE40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0098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5AB0C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874C6B" w:rsidRPr="00A8307A" w14:paraId="2BC9F16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CA7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AF83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1823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E4EB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31E22A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3997D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14D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F8FE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0AC6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74D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8545FA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530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07C5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E34B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97C5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C74FB6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EB9E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C47E065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2C784DEC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E52184D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E7AF2FA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5DC832B7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44E84C6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33488828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09C3369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36D0490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AB6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8DE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2989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5FC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AA178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874C6B" w:rsidRPr="00A8307A" w14:paraId="6C7940D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F89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C8E0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2068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21EE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E672E1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F594F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1ED5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ADA94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A102D8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FF5C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9E2E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4202F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7971182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099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0BF98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AB2DB6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C25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AAD5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2C7E63A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39D804D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E16FA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4461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C9CF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4ED08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615C9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7E9D9B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02AEC14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752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5C71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5FA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587E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64B1EF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F4A68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067AD4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8A30B62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71F86585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615BA4FD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598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92F5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91FF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D774C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64340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874C6B" w:rsidRPr="00A8307A" w14:paraId="43F7603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57C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FDE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DB09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C7837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F0C7D0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4F4A6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DCA47F7" w14:textId="77777777" w:rsidR="00874C6B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437A965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A594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03E4E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308AF" w14:textId="77777777" w:rsidR="00874C6B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ECF5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F1C24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874C6B" w:rsidRPr="00A8307A" w14:paraId="198C1ED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7D8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D80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A1D3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ED7C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18924F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B131B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1F8DFAD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9ED2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D97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47E6C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2BBD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874C6B" w:rsidRPr="00A8307A" w14:paraId="2B33AF0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6DBE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9AD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7CC6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E872A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282C96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6DBB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9FF5555" w14:textId="77777777" w:rsidR="00874C6B" w:rsidRPr="00A8307A" w:rsidRDefault="00874C6B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972C5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4E80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71790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FA4D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28D9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156DAA8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:rsidRPr="00A8307A" w14:paraId="062B15A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329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107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0523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EFAC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7873BE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1A26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1190E81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4B90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C5435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547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141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BC26D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874C6B" w:rsidRPr="00A8307A" w14:paraId="70A281C0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1BD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89F7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4CB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2AB4E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E6B43D4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61F8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C3DC6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67EB1FF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69B61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39EB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DDC4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96AC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874C6B" w:rsidRPr="00A8307A" w14:paraId="27F70FE5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8FB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D7DB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C144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435A0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EE1EE79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84A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9CD03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DEBBE7E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7F7C7C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72B2D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0450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5C62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0D75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1C53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874C6B" w:rsidRPr="00A8307A" w14:paraId="3C18D4F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979E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E8E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B9229D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C901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0EB3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F1D936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C7CC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BDE7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7FC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B01B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E8BD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BA6E12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309E5C2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A16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F24A3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38BD5A9B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9BA8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5E585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1C311A9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3893AEA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2A5F78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E2B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624F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671E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7DE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A1DD2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416FABF" w14:textId="77777777" w:rsidR="00874C6B" w:rsidRPr="00CA7415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1D77386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649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9CA9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D3B7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E80B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B7CF9CB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487D09D" w14:textId="77777777" w:rsidR="00874C6B" w:rsidRDefault="00874C6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595AF837" w14:textId="77777777" w:rsidR="00874C6B" w:rsidRPr="00A8307A" w:rsidRDefault="00874C6B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1466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960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9A3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00F87E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CD107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D0E8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F9A4C8B" w14:textId="77777777" w:rsidR="00874C6B" w:rsidRPr="00CA7415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500357FB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C95D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C8C8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7FED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79EBA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7D0F04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C22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668BA51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648ED7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CB027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529677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7325D6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F41E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3FD8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DFDC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DEA5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E0490B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30C4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9EBD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4802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F261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0C5A82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79D1ECC3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574DEF1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7ED1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30BC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73127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55BA4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97E7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5059DEE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8F6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CFF6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F6AA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ABB79F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3B053FB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2C2E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B5E39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A8FF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E538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678EC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24149B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519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D9E1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305E5B0A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7615B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EA7EB" w14:textId="77777777" w:rsidR="00874C6B" w:rsidRPr="00A8307A" w:rsidRDefault="00874C6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83C9D45" w14:textId="77777777" w:rsidR="00874C6B" w:rsidRPr="00A8307A" w:rsidRDefault="00874C6B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A0AB4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5C6E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BB4E9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83D6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7EAA2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74C6B" w:rsidRPr="00A8307A" w14:paraId="4235CA0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64E9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1F7E3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F6ADA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2E732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531C0CE7" w14:textId="77777777" w:rsidR="00874C6B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7627EC68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74A54C10" w14:textId="77777777" w:rsidR="00874C6B" w:rsidRPr="00A8307A" w:rsidRDefault="00874C6B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EC70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24A73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D560" w14:textId="77777777" w:rsidR="00874C6B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F6C952D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395E6" w14:textId="77777777" w:rsidR="00874C6B" w:rsidRPr="00A8307A" w:rsidRDefault="00874C6B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A5505" w14:textId="77777777" w:rsidR="00874C6B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5C910F" w14:textId="77777777" w:rsidR="00874C6B" w:rsidRPr="00A8307A" w:rsidRDefault="00874C6B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:rsidRPr="00A8307A" w14:paraId="3884705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4901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88D81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3009952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D07B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0DB093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73BE121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86DC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84D6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D2CCC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C6E8B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9B292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AAC7EB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6A99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627CF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1EB06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C1E8D9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10E91FD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389D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C3C1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650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68716346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A700F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E46B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CB29414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F66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77A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16DF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B53F14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D41B6A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52ED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1361FB22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30EC01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BDB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82A0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162F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E424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E13125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874C6B" w:rsidRPr="00A8307A" w14:paraId="080F928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974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2B0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C929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70F54F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0A7FCFF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9D84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5CBC3D5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4B59E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8562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EC5C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63D6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874C6B" w:rsidRPr="00A8307A" w14:paraId="11A0D95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4E2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63E1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1BE842E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C911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37ACA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CE89F1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6C2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0DC3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E530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6774DE6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117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873C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75E243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096EF4F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3D7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F98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5BC5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5FDB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6B409B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6557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A0B2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B9FBB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336B8F5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D91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66A7" w14:textId="77777777" w:rsidR="00874C6B" w:rsidRPr="00B943B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74C6B" w:rsidRPr="00A8307A" w14:paraId="0BD2908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F7D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C3D6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CF7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00A4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946C8C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B91D16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95C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4EE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030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213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6C7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0AC25E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07F7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BC1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D6E0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230A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69F115B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9E2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5C88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42C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A5F8E9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D7A8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D18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064F5C47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6887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72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351501B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C2D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555E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AAE11D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EF3B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89D6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58C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BA7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A3D95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7192D6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BEEE18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5DD8ED2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3CDE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F2D6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8B8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170B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79DEF36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849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4BFE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3683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064221F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E7AC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8A734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136A1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874C6B" w:rsidRPr="00A8307A" w14:paraId="3D0A339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0A3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4367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81A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D626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3D5B94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930BB4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E0D6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5FF1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6FB4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A7C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8E30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C1E8E63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9527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C69D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7FC4CD5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789C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E8B0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267D07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693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B9C1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F439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1DF8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879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C3F1BE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6D0CB55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9568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8C4D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36F0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8199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DF9B35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8DA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5493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B5BD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032A04E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9F0D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89443" w14:textId="77777777" w:rsidR="00874C6B" w:rsidRPr="00D0015E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A8307A" w14:paraId="607D62A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A7A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95BE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57E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35032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7C5CF4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D727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B0C33D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E84D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A367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6CD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4466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CBBC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74C6B" w:rsidRPr="00A8307A" w14:paraId="2A37DA1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00A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7F7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B1F3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9FB1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582875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EA9E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0B18336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746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44A4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3112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5492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4240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874C6B" w:rsidRPr="00A8307A" w14:paraId="4937D025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911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9B5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2CF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443A8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B86205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4690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F8DF1D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34C5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5CA1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72F5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126E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9D57A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74C6B" w:rsidRPr="00A8307A" w14:paraId="742E6B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903A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E840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B59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42CA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8B2E11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2B71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748A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BBB7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801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7F7D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C1A6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74C6B" w:rsidRPr="00A8307A" w14:paraId="3E1C741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D3D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73E1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4C1A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67103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2E51BC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A67F51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3467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723BA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3D5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202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3672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9AA0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CF15E7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E238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6642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2FC67F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DFD2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5630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01C52E0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2BF1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ACB2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14FB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ACF1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A33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A1CC61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21B3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A6C3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72B8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E33B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B629A2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04CC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3C4EC90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3582339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F01BD8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60D0110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9E32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3B8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8BD3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069E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2F60946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8EF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5295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FFF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B8F4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EF3995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4F5C1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C363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7E83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46DD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654E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4EC0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47AC03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F98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770A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589E6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AA89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16D8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4D3F6B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C8B1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FFB0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EB61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CECD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7F04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FA397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874C6B" w:rsidRPr="00A8307A" w14:paraId="64779B3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530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ACA2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48A9148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45B7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B61D2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3689461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2FA4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7934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950A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CBF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7BC03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734824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76E0CF92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96AC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18B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D99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D639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562A8D7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4F42C2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B69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4C0E58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237F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918D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55A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4E34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A95DABC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802B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CBE8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4D0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452B4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3993B4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882C99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D4AD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AC62B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497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CFFA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8504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BC5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2308472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128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4694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8D23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6667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196E52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4E32E1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CFA0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1C1DE0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56F7E7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B55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302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B43C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DE1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CB141F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C11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54BC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037C7A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3801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639E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667AE8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E5A1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F16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C5B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566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45B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77DB8CB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15D6285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38B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7C7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620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06D31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FDC636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E6F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455A4F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5D67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18B7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28B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3699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79F4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874C6B" w:rsidRPr="00A8307A" w14:paraId="2DD51EC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026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4E17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B8D1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EFAD6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ADC154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9C60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59E9D9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43D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349B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ED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C260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C5EF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874C6B" w:rsidRPr="00A8307A" w14:paraId="0DC8984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B60D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FAF37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5A419BE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705B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726585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AD495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3D7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7661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502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F94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3F2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7B4E346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000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B13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51C1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3EC4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6AB7F8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478EC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CEEA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C9CB42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8A93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17E4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199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0D81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CD9DED7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D5C0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C9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776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C6607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56F719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55A1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E3CF81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9A3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269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05D4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822C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ACA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874C6B" w:rsidRPr="00A8307A" w14:paraId="3E81DB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6A07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D91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F2C1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6BD3D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7AB86C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2A5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98AAE9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653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C16C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253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8778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ED5E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874C6B" w:rsidRPr="00A8307A" w14:paraId="08298C3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B1DB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D5C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8835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370D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49B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721C83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60BFFC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55FC4B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B6BE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CC8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B0C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9BCE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32F1774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747A054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874C6B" w:rsidRPr="00A8307A" w14:paraId="42FC81E7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444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C61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0455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0887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470657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6F097E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9DA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409731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9923E3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A52B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35AC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04D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AA2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AE282FA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479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67EE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869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B0F7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2FC521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4E5453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D568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10D431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2F50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0336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4F3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C645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26574D26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5FB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0312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B2D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5549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3EADD2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431FE4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4A19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E8EA3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EF6B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61C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3224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7CC5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411E73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763F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3380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82B3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EFE22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3C4034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9AF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EA877C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6FD4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F88C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FEB8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5A3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DA93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874C6B" w:rsidRPr="00A8307A" w14:paraId="453C1C57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1E5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80B8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7BDE13E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508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208F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20EBA1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778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2D3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4F6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2BDC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6A3A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F218D7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A8307A" w14:paraId="7178F223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0BD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B604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5CF9FC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D8F2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A46E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18FD7E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065B732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7D5E0AD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1BD1E33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5E0706D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ED0C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5E9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FA8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9234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159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2D744A2E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E1B3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688B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77A6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F4B1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0A204F1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768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04D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1C0F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68445A9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3EF5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1444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1E05330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950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66D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0016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3472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77C8E2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1065A3B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582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9763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926F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1438F62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6F10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99D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445F3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874C6B" w:rsidRPr="00A8307A" w14:paraId="2666AB42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0F1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3433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68D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5041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1BA880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30E9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E610400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6AE37E64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474AF0D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B6C4EC6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051705F5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C3D9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32BB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1A46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C42A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6E9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74C6B" w:rsidRPr="00A8307A" w14:paraId="4641B431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B9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ED5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8171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BC50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32D9B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F981D4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1F678C9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4778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A854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8E69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0B7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D9B7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74C6B" w:rsidRPr="00A8307A" w14:paraId="4DE6E62F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A89B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27AD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5A0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0778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767B1E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15FB5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618CB4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85FA93B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8EC4675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B579A18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ABF6F46" w14:textId="77777777" w:rsidR="00874C6B" w:rsidRPr="00A8307A" w:rsidRDefault="00874C6B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A14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3FA4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8B2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BDE9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F81FC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874C6B" w:rsidRPr="00A8307A" w14:paraId="7E96346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865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CB3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AA4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66EB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7512A4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FD0E06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C92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5BA3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140F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6FA2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7BEF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64C9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13BE74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EF3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F9C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1321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BAFE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7778A5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002A3E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207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6FB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7ED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445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B6F5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AF862F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53E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A45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BA5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50E9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F5DDFB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D65E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1AF54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0A4F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69C4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75C1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ACA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E07BC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874C6B" w:rsidRPr="00A8307A" w14:paraId="64129B38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A55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3ED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CB37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CE12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73D551C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3DB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C8379C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3229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261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1893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ACAC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874C6B" w:rsidRPr="00A8307A" w14:paraId="588829B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AC8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B9FB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A001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1AA4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9BE235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D6C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114C26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9D1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26E7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50B5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124A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90EC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874C6B" w:rsidRPr="00A8307A" w14:paraId="0F06385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5AB1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0BDF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459E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A2DC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96B78A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1339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2581F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1F7FE0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1D8506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0F8F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50D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5D63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F5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EAE6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874C6B" w:rsidRPr="00A8307A" w14:paraId="0EAB3FA3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D93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8DF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81CC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59AD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8B331E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E636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A88434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888F07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465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C94F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CF95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65E7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E1D4B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874C6B" w:rsidRPr="00A8307A" w14:paraId="2B5897F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5160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BAF4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7120770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57E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C666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5F62179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513024A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EFB970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DB86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ADC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319F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6FA2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8A96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3467ED3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784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539A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25B5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6241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2C03754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5EB7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D18396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55F358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65C3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C2C0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0F88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5A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599F7E38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ECE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0D9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9DD0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91AAF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9579F0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308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45E56E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7237B34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5DE4A35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75A71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53BD7CD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76B510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1066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ED35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D8B9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1E0E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EA43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874C6B" w:rsidRPr="00A8307A" w14:paraId="11C311AB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9FDD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AFBB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8601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A674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7D91FB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2217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AD3B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89BC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DC12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8633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CC3A3D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9B0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DF19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A7D6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9DE2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1BCD3D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8A0A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DDB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62C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F9B4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4EB3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FFFC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874C6B" w:rsidRPr="00A8307A" w14:paraId="71004C0C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28B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2C54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6AE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00691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43CCD8F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C89B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39B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E6A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5049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D71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47250A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26F0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962F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5686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321B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022463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D3A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0E7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008C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E68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79D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A10B34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C9E3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F4AE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30F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97F9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6B901B8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D882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DC0B5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CE38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658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070F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B734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31F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874C6B" w:rsidRPr="00A8307A" w14:paraId="04D55B7F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A9D2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B023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8C6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3B50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4BF4286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DE77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6362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808F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28F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AB81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874C6B" w:rsidRPr="00A8307A" w14:paraId="02F99D6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C47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5054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9A01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0280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6ACE79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E660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CD4E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0DB9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50DE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2BC2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D35A06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7715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343E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463037E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E5E7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B774A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97C2D3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A7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BBF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3E24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C431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856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E29492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5D0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94FB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47F8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ECC8D7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10E1AA7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4455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5968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C135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55E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EB86A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E570E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74C6B" w:rsidRPr="00A8307A" w14:paraId="7324668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9157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796E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FE44CD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408A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CCBE0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0C164F1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921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5AF2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C945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3205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CDB4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36D0537F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DB33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20A8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B591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615C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69BE83A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E84E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9CC56F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160E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E6A1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995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0A1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DBF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874C6B" w:rsidRPr="00A8307A" w14:paraId="10A826A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0124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9A0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75C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B517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DD03E3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F4F2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BC1AD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E0F6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2D5A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9BF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893F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17C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74C6B" w:rsidRPr="00A8307A" w14:paraId="0B44521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E824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691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51B0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BD7C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4E2CD0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F912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D1682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77B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B7A8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7643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FC3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9144FC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874C6B" w:rsidRPr="00A8307A" w14:paraId="3F28F8F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D1D6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EFB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7E679F2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0996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97A7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77B87E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9D27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C948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B8CD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B13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1D91" w14:textId="77777777" w:rsidR="00874C6B" w:rsidRPr="00A8307A" w:rsidRDefault="00874C6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0EA1CDC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361B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952D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0C3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AF76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8E1ADF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ABEB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2FC8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613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37DC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0120" w14:textId="77777777" w:rsidR="00874C6B" w:rsidRPr="00A8307A" w:rsidRDefault="00874C6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4F10D8D" w14:textId="77777777" w:rsidR="00874C6B" w:rsidRPr="00A8307A" w:rsidRDefault="00874C6B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874C6B" w:rsidRPr="00A8307A" w14:paraId="2090B1B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8F1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29DF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B57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B4F5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D2F0CB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812C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DC5935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B2672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B78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D968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BD7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2A1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1CCA25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E7F8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FA49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A8F1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176A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03D2793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1909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5195E27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E3D6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7A05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0164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A3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A5643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849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6D23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827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514C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70BB7B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C18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1E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7186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377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7B5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C96E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874C6B" w:rsidRPr="00A8307A" w14:paraId="744A73E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1F6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86F2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8A0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48E3A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8512ED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C7E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A24A6E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30E4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D1D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0DF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A67D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D816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874C6B" w:rsidRPr="00A8307A" w14:paraId="7901A34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C7DAA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D79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3DCB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67EC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16AFB5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89E3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71B19A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5B4A5F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3E4FBD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41F667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3AA64A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AE445D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57330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4DB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A30F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5D11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268B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92CA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874C6B" w:rsidRPr="00A8307A" w14:paraId="6691052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D57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4AA1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F4A5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2E45C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22F7CA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E0DB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06F9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6768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712D33F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63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1291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BA45D4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0A2A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CE4EB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5C16D5B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1150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1C2E7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E7F0BD5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C43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56A0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F4FE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39070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8DC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874C6B" w:rsidRPr="00A8307A" w14:paraId="54A89ED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A607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313C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EC1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D7DAF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B3B6D0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37AB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B28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B401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7109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6752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C6EE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874C6B" w:rsidRPr="00A8307A" w14:paraId="3D3D1E7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6E8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446F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3AA0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FAEA1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76B44A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4D52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9B3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BB43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8C4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366A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A6A4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874C6B" w:rsidRPr="00A8307A" w14:paraId="2DE032D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4C8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32267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1FB7BF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0B06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CB72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EDA9162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2428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FFE47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ACB6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AE21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FC5B3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874C6B" w:rsidRPr="00A8307A" w14:paraId="66E046B9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0BBDD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E746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515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18ED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500FB6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3A5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DAE9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FC88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853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F4A3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874C6B" w:rsidRPr="00A8307A" w14:paraId="654557A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506208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A44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AF55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435F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0C08547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D81D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8A23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7578AB1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3148900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B6F4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033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CF13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F2A4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4D8EA9A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3FAF1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D5CB4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654A1A3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C8BF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36B3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4CB9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129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CB6D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F58B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AE23B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455E06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74C6B" w:rsidRPr="00A8307A" w14:paraId="111AA38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0E7A0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3D26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5AB0D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50002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3419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9750B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F30D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10B0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1FD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ECD65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874C6B" w:rsidRPr="00A8307A" w14:paraId="0905CA2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00A4B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1565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6DEA8DA5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8D77E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FF3F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E40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B1C4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8E42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788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63AE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874C6B" w:rsidRPr="00A8307A" w14:paraId="1961C2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28052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A15EA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3B0771B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A2A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9336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6281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C2E2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3726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9746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42F3F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1356B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74C6B" w:rsidRPr="00A8307A" w14:paraId="209DE76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7C541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14EE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6993EF56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1A043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7E2B5E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86E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DF8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EE5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4D8A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FA65" w14:textId="77777777" w:rsidR="00874C6B" w:rsidRPr="005A1053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874C6B" w:rsidRPr="00A8307A" w14:paraId="49A37A1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C35E2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F715B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23AC879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9F23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ECDD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E6C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2590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E6CD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1AE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F86C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874C6B" w:rsidRPr="00A8307A" w14:paraId="4162405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8F4B0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E056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0161898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A18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4BFE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412A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C2BD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BBB0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5A5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0F6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74C6B" w:rsidRPr="00A8307A" w14:paraId="4A9980B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4B899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8DD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546F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DE124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31278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78711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8587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0C3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CC09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66C67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874C6B" w:rsidRPr="00A8307A" w14:paraId="67533B8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EAAE8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AC5D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F4985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345613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D9D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6EE24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458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6814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DCE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C6389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874C6B" w:rsidRPr="00A8307A" w14:paraId="4DFB5F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1FDC8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BCDC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480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2DEC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88F9E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DA83D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374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81C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060B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C54B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874C6B" w:rsidRPr="00A8307A" w14:paraId="4D5235E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8B9BF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B7D91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0A3D02EA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57950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BD5A5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DDC7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BF60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697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154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557B4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74C6B" w:rsidRPr="00A8307A" w14:paraId="02EA4BE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EA005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C9A6B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2D5CE246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16461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4CBFC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E2247D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B771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3D79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189F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70D6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AAB4B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74C6B" w:rsidRPr="00A8307A" w14:paraId="3AAB0A9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E362D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1601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F8FE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F0199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F13523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5A19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5595F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283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0AB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4CE5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BF0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FF73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90B1ED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874C6B" w:rsidRPr="00A8307A" w14:paraId="1FF780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C2906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9E2A9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76E925D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C942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AC4BC0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2FE2C55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9641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674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F83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F45A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ED75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42B1E2E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1A65B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CA78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805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F807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FBF4C0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4DF1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E7B4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CF09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5E25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8DA2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95ECF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874C6B" w:rsidRPr="00A8307A" w14:paraId="263F4FA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9AF7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D97B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20A6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758009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FBDADB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E2B28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8A8A0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08F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68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ACAF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8772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874C6B" w:rsidRPr="00A8307A" w14:paraId="1E44340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FC6F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7B0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82D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9E872" w14:textId="77777777" w:rsidR="00874C6B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B17005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4891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BBA2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533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320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FFD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874C6B" w:rsidRPr="00A8307A" w14:paraId="22898A6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9E4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FCF7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2C3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B381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EE3725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759D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E50D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029B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E052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7E28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874C6B" w:rsidRPr="00A8307A" w14:paraId="4578D28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FE1A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0485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6C7308F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AE44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3A89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1E7A94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615B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9A67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116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34CF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B94D1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74C6B" w:rsidRPr="00A8307A" w14:paraId="55BAEA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1F650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3306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4DB5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FCFC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D3F00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BD60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93E4E5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129D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DFD3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7C2A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754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36526D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476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733E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032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B9C6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6CD05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1BC81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6294FF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EA6C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1028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AAD8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05F5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5C4F9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CE26BC9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54DC402" w14:textId="77777777" w:rsidR="00874C6B" w:rsidRPr="00DC4AFE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874C6B" w:rsidRPr="00A8307A" w14:paraId="0F589E2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0D79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B4D2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C1C8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F197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A0F3D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A5B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B9AF4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5015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5CD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56FF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5B08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2C5D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45BF6C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1658C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74C6B" w:rsidRPr="00A8307A" w14:paraId="11B04AD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885E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76E5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FF00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8AEF1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1BF7F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A336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F6185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0DDF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0C3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F127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3489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25F83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74C6B" w:rsidRPr="00A8307A" w14:paraId="694FCE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50E4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175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53E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88B5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86CBA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4B8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0C0E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148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B5D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3C13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71E3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74C6B" w:rsidRPr="00A8307A" w14:paraId="182E69F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D2A46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81D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0063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B5D4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B6127B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FE09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981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0696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8583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91A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A3CD7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A8CD75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74C6B" w:rsidRPr="00A8307A" w14:paraId="7E4DC1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4138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D0F7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D6C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8265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84272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F08E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5DB9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F15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6B37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F8990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6D2F08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FB217F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74C6B" w:rsidRPr="00A8307A" w14:paraId="5259199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7837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17D5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1742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0D87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C9209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1B507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E9CB7A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EBA5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0217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83E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4587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1253B9D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C6CBB44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874C6B" w:rsidRPr="00A8307A" w14:paraId="15328F2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63D1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233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5CA1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7081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6EEAA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98E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3A5E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2E5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D910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1647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8794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874C6B" w:rsidRPr="00A8307A" w14:paraId="6F5F5FB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9F77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BAE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A9AA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C6F07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68BD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BAE49E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BE13F9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1548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5973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5F0D7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513A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45A183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874C6B" w:rsidRPr="00A8307A" w14:paraId="1509FE9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3E6F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FF67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F6B1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CBAE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B36CA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21BB6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0087D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2464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FC5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968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874C6B" w:rsidRPr="00A8307A" w14:paraId="217DB66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87D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DA69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CB40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2CA0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AD60C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7BF1C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791B942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057B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0F6F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E6CF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2642" w14:textId="77777777" w:rsidR="00874C6B" w:rsidRPr="00A8307A" w:rsidRDefault="00874C6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0B7F3" w14:textId="77777777" w:rsidR="00874C6B" w:rsidRPr="00A8307A" w:rsidRDefault="00874C6B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74C6B" w:rsidRPr="00A8307A" w14:paraId="6A26D20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4292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2C61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70FBE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3B14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74048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E507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1992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D68A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48F5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805A" w14:textId="77777777" w:rsidR="00874C6B" w:rsidRPr="00A8307A" w:rsidRDefault="00874C6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B7D9AF" w14:textId="77777777" w:rsidR="00874C6B" w:rsidRPr="00A8307A" w:rsidRDefault="00874C6B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74C6B" w:rsidRPr="00A8307A" w14:paraId="57B33F9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82D8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F9CCC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E93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4E7A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37A60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9CC9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97E9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B1FC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E1D5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8272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A23AB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5A955A4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B7E2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EF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4A24B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2C80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30718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0691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B71E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DF57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15B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3FEA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3BFE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515899F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3F4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BCA6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9BD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6AF4A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1F8839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9A1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A5F9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1226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C1E0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71A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73E9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703305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8FA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E6A88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679C91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4171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8010F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A6DA5F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3F46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016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8E5C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3700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DEF5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395AA4B5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0F60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B9C3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44C41DC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73F8C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DB90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1880DD60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96173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4DBF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F7179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12E0A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FEB8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:rsidRPr="00A8307A" w14:paraId="028543C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D935C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B27EF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21F7CACD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BDF2F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DD73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53D5CA8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27FB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B5F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2F7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388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B6BA6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34DC7BF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39F4E1C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874C6B" w:rsidRPr="00A8307A" w14:paraId="4CA727F8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695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D0A0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76670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1A82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AAC0B34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67E1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910F8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D849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4407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9E421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AA1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874C6B" w:rsidRPr="00A8307A" w14:paraId="30B34FF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395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5E68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9585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E6A73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3D6B91D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404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916230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BAC5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EB6A1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12D75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9BBB8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1DD0FFD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AE6B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355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ADE6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02540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C5D949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B143E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53C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E0D0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66F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8C5A8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239327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874C6B" w:rsidRPr="00A8307A" w14:paraId="3432509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5ED9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AAE2F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90496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1BB38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FB82D2E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35C0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B9EE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5954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EED9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6EDEC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66D338A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E914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574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4A678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33BB6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A06812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63679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4905A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C914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8CBD3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02309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CF1C1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874C6B" w:rsidRPr="00A8307A" w14:paraId="0E7E993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39B5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FA2D5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833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3E962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18D34BC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EBDC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12F6A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4BCD6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D5AF2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6E3C3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DC6E41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874C6B" w:rsidRPr="00A8307A" w14:paraId="3ED13B1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B883" w14:textId="77777777" w:rsidR="00874C6B" w:rsidRPr="00A75A00" w:rsidRDefault="00874C6B" w:rsidP="00874C6B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B31CA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1CEB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B38B5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7F521B5" w14:textId="77777777" w:rsidR="00874C6B" w:rsidRPr="00A8307A" w:rsidRDefault="00874C6B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F0D3" w14:textId="77777777" w:rsidR="00874C6B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5A0D9" w14:textId="77777777" w:rsidR="00874C6B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888A2" w14:textId="77777777" w:rsidR="00874C6B" w:rsidRPr="00A8307A" w:rsidRDefault="00874C6B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ACF4" w14:textId="77777777" w:rsidR="00874C6B" w:rsidRPr="00A8307A" w:rsidRDefault="00874C6B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0174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FA9FCD" w14:textId="77777777" w:rsidR="00874C6B" w:rsidRDefault="00874C6B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7BD49CFF" w14:textId="77777777" w:rsidR="00874C6B" w:rsidRPr="00A8307A" w:rsidRDefault="00874C6B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7DE06AF6" w14:textId="77777777" w:rsidR="00874C6B" w:rsidRPr="005905D7" w:rsidRDefault="00874C6B" w:rsidP="006B4CB8">
      <w:pPr>
        <w:pStyle w:val="Heading1"/>
        <w:spacing w:line="360" w:lineRule="auto"/>
      </w:pPr>
      <w:r w:rsidRPr="005905D7">
        <w:t>LINIA 116</w:t>
      </w:r>
    </w:p>
    <w:p w14:paraId="25744B1E" w14:textId="77777777" w:rsidR="00874C6B" w:rsidRPr="005905D7" w:rsidRDefault="00874C6B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874C6B" w:rsidRPr="00743905" w14:paraId="61A13A8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792A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341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760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C7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C44D06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F94C" w14:textId="77777777" w:rsidR="00874C6B" w:rsidRDefault="00874C6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553AAD34" w14:textId="77777777" w:rsidR="00874C6B" w:rsidRPr="00743905" w:rsidRDefault="00874C6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8080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9BD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A1A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5FC1" w14:textId="77777777" w:rsidR="00874C6B" w:rsidRDefault="00874C6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0F35219" w14:textId="77777777" w:rsidR="00874C6B" w:rsidRPr="00743905" w:rsidRDefault="00874C6B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874C6B" w:rsidRPr="00743905" w14:paraId="3F7051D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F6F1E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811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ACE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9CF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F3AC73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073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4895622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4D7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11B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95D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06D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74C6B" w:rsidRPr="00743905" w14:paraId="4527D97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F9AD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7C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6BC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F27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73156B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AD74BDF" w14:textId="77777777" w:rsidR="00874C6B" w:rsidRPr="00743905" w:rsidRDefault="00874C6B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6AC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1F31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73A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366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A14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7E25EFA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83D1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B28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E6F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6A9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2970D4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0789" w14:textId="77777777" w:rsidR="00874C6B" w:rsidRPr="00743905" w:rsidRDefault="00874C6B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CE0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231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BBF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E7E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651BFF8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74C6B" w:rsidRPr="00743905" w14:paraId="27BB5D9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45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8B9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475E04F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460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73A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818AF5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A43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1637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315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DB7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86A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C3B31F" w14:textId="77777777" w:rsidR="00874C6B" w:rsidRPr="0007721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094DC6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4B15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427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4C3AC6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1D5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AE90" w14:textId="77777777" w:rsidR="00874C6B" w:rsidRPr="00743905" w:rsidRDefault="00874C6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106971E" w14:textId="77777777" w:rsidR="00874C6B" w:rsidRPr="00743905" w:rsidRDefault="00874C6B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145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418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51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A17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D722" w14:textId="77777777" w:rsidR="00874C6B" w:rsidRPr="00743905" w:rsidRDefault="00874C6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B8DF8F6" w14:textId="77777777" w:rsidR="00874C6B" w:rsidRDefault="00874C6B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9EDF44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DF2B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2B66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422931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B0B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5502" w14:textId="77777777" w:rsidR="00874C6B" w:rsidRPr="00743905" w:rsidRDefault="00874C6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0C51E59" w14:textId="77777777" w:rsidR="00874C6B" w:rsidRPr="00743905" w:rsidRDefault="00874C6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F01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295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50F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E38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9D0A" w14:textId="77777777" w:rsidR="00874C6B" w:rsidRPr="00743905" w:rsidRDefault="00874C6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EDC7128" w14:textId="77777777" w:rsidR="00874C6B" w:rsidRPr="00743905" w:rsidRDefault="00874C6B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40F808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4573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17C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4A726A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9E9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648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088D4A0" w14:textId="77777777" w:rsidR="00874C6B" w:rsidRPr="00743905" w:rsidRDefault="00874C6B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FDC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8F19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5B9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A1D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E533" w14:textId="77777777" w:rsidR="00874C6B" w:rsidRPr="00537749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74C6B" w:rsidRPr="00743905" w14:paraId="24C82F7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EBA7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1E1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0AA299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E8B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4EB5" w14:textId="77777777" w:rsidR="00874C6B" w:rsidRDefault="00874C6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4CA53F42" w14:textId="77777777" w:rsidR="00874C6B" w:rsidRPr="00743905" w:rsidRDefault="00874C6B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A81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170F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3D7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EB3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CC04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29AE74EB" w14:textId="77777777" w:rsidR="00874C6B" w:rsidRPr="005A7670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559E16D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D440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58B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560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B26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BBAC03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66C4EA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31C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2AEACF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DF6F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9A8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70B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60F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475C412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17C0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CBA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D57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D8E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3521F99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0022" w14:textId="77777777" w:rsidR="00874C6B" w:rsidRPr="00743905" w:rsidRDefault="00874C6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FB1B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243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DB2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3A5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B39E6E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74C6B" w:rsidRPr="00743905" w14:paraId="526BB837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D2E98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4F7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592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33C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726BE24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2FD4DC9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7C9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709FA05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6D76633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07893B7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CC7772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B32B1F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2E228C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67C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7B0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F8A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30E6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F2CBD6C" w14:textId="77777777" w:rsidR="00874C6B" w:rsidRPr="00743905" w:rsidRDefault="00874C6B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874C6B" w:rsidRPr="00743905" w14:paraId="3A7D3B7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709F9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4FD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3E9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517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E8132E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D8B68C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09A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56265C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0F03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C00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BF0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5EA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74C6B" w:rsidRPr="00743905" w14:paraId="581B51E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E9972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8F1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508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5B0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B440646" w14:textId="77777777" w:rsidR="00874C6B" w:rsidRPr="00743905" w:rsidRDefault="00874C6B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6B45" w14:textId="77777777" w:rsidR="00874C6B" w:rsidRPr="00743905" w:rsidRDefault="00874C6B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069E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98F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079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FD9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799DD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4CBC39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74C6B" w:rsidRPr="00743905" w14:paraId="03D4DE7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28AF3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59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E23D4B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252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784" w14:textId="77777777" w:rsidR="00874C6B" w:rsidRPr="00743905" w:rsidRDefault="00874C6B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396E31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D5C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06C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4E0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CDD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6C0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A03318" w14:textId="77777777" w:rsidR="00874C6B" w:rsidRPr="001D7D9E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7D8F5D7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2371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54B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69F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09D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E63664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DF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DC140F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9E66C8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7DEF37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672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7F0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380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DBED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01F13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874C6B" w:rsidRPr="00743905" w14:paraId="356E68B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5929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17C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8C6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3CE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0D8C40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37C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C3D7A5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C875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EA5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3AD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04A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0346EB6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4EDFA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8F6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08E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C07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3A19" w14:textId="77777777" w:rsidR="00874C6B" w:rsidRPr="00743905" w:rsidRDefault="00874C6B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7AF92A5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5999B5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0E7F79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708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39D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D3C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476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874C6B" w:rsidRPr="00743905" w14:paraId="24FB859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26021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04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353896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5EC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BA8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9DABCC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580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366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893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22F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BCE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8DA2CF5" w14:textId="77777777" w:rsidR="00874C6B" w:rsidRPr="0007721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DBE1AD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38AF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7B1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0B3D5827" w14:textId="77777777" w:rsidR="00874C6B" w:rsidRPr="00743905" w:rsidRDefault="00874C6B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984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9F0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42E7A5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DD9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85E1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E00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5DD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A6CC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EE3A1AB" w14:textId="77777777" w:rsidR="00874C6B" w:rsidRPr="00951746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3BAC72F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EF3F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F378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50EF032F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F714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AA10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450DB97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F70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038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94D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799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5C36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4F33F19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1E0F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055C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F8B6114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212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6879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51A3A500" w14:textId="77777777" w:rsidR="00874C6B" w:rsidRPr="00743905" w:rsidRDefault="00874C6B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DB7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1F2B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996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C3A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E990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092390D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7CAC8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127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B88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BD3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72F3E0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1DB" w14:textId="77777777" w:rsidR="00874C6B" w:rsidRDefault="00874C6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2302B0E" w14:textId="77777777" w:rsidR="00874C6B" w:rsidRPr="00743905" w:rsidRDefault="00874C6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9286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01B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683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7E97" w14:textId="77777777" w:rsidR="00874C6B" w:rsidRDefault="00874C6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255B11" w14:textId="77777777" w:rsidR="00874C6B" w:rsidRPr="00743905" w:rsidRDefault="00874C6B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874C6B" w:rsidRPr="00743905" w14:paraId="0205A9F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5C25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D67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DFE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90D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6092FF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9832F0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7D1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F5E2CD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7C48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A1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EE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F13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0D87546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0F05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05B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E661DB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853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947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F072CF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C44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D0658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4D2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0D0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143E" w14:textId="77777777" w:rsidR="00874C6B" w:rsidRPr="00351657" w:rsidRDefault="00874C6B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74C6B" w:rsidRPr="00743905" w14:paraId="1DA727B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EBDC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1FF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977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257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65059F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99203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C27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B1018D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CB5E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B84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618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04F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31302EB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A4801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29A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1DEC21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5DA0" w14:textId="77777777" w:rsidR="00874C6B" w:rsidRPr="00743905" w:rsidRDefault="00874C6B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9879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9FB202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CCA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74B1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897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419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3F6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400A352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674A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48B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7AB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15E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5379FAB6" w14:textId="77777777" w:rsidR="00874C6B" w:rsidRPr="00743905" w:rsidRDefault="00874C6B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F00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B6B590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A615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381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8B1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154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660B6D6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1180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50C4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8F92CF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0D2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E897" w14:textId="77777777" w:rsidR="00874C6B" w:rsidRDefault="00874C6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766A4A6" w14:textId="77777777" w:rsidR="00874C6B" w:rsidRPr="00743905" w:rsidRDefault="00874C6B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4C3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F67A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77C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850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1E7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286EB96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099F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11D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60179B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363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ED2A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08C254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A19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D9B3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527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D51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CA55" w14:textId="77777777" w:rsidR="00874C6B" w:rsidRDefault="00874C6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1641B0D" w14:textId="77777777" w:rsidR="00874C6B" w:rsidRPr="003B409E" w:rsidRDefault="00874C6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0BEF840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C197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814B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1079E002" w14:textId="77777777" w:rsidR="00874C6B" w:rsidRDefault="00874C6B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6453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9573" w14:textId="77777777" w:rsidR="00874C6B" w:rsidRDefault="00874C6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17E39B1" w14:textId="77777777" w:rsidR="00874C6B" w:rsidRPr="00743905" w:rsidRDefault="00874C6B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F7C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0A72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950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F5D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4471" w14:textId="77777777" w:rsidR="00874C6B" w:rsidRDefault="00874C6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22AD147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1C3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3B8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04AA8F5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ECE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D831" w14:textId="77777777" w:rsidR="00874C6B" w:rsidRDefault="00874C6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AD6C930" w14:textId="77777777" w:rsidR="00874C6B" w:rsidRPr="00743905" w:rsidRDefault="00874C6B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F3C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F69D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12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F7F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7972" w14:textId="77777777" w:rsidR="00874C6B" w:rsidRDefault="00874C6B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F2DA49" w14:textId="77777777" w:rsidR="00874C6B" w:rsidRPr="00743905" w:rsidRDefault="00874C6B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74C6B" w:rsidRPr="00743905" w14:paraId="71BECDF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BD8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ADC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549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8ED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7A9E256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00E61E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865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A7D21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447B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E10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8D5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2E6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1DA3B53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FEDBF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85A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793A278" w14:textId="77777777" w:rsidR="00874C6B" w:rsidRPr="00743905" w:rsidRDefault="00874C6B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B0E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846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2D6083D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A4D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04B3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1CE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5D2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54F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74C6B" w:rsidRPr="00743905" w14:paraId="44AB19D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ADF62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907D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D5BD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94B2" w14:textId="77777777" w:rsidR="00874C6B" w:rsidRDefault="00874C6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A4C2CC2" w14:textId="77777777" w:rsidR="00874C6B" w:rsidRDefault="00874C6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75DDBE0" w14:textId="77777777" w:rsidR="00874C6B" w:rsidRDefault="00874C6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1292" w14:textId="77777777" w:rsidR="00874C6B" w:rsidRPr="00743905" w:rsidRDefault="00874C6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ADA179F" w14:textId="77777777" w:rsidR="00874C6B" w:rsidRPr="00743905" w:rsidRDefault="00874C6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0B86" w14:textId="77777777" w:rsidR="00874C6B" w:rsidRPr="00743905" w:rsidRDefault="00874C6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E89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218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EE83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252175D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A3513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050C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2E0593F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7F8A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A0EE" w14:textId="77777777" w:rsidR="00874C6B" w:rsidRDefault="00874C6B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B576" w14:textId="77777777" w:rsidR="00874C6B" w:rsidRPr="00743905" w:rsidRDefault="00874C6B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3208" w14:textId="77777777" w:rsidR="00874C6B" w:rsidRPr="00743905" w:rsidRDefault="00874C6B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1F4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578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1410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08BD1AE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38724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1A1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A08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2F2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331363D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9E9772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3941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A7D4DA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CDBF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D63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5D1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DB4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4A766862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C20B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0DB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57C162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50E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5283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9FD513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AA5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3713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B6B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142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E01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2A02DB1E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F60E0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531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211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A49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E2790F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2D5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5656C19" w14:textId="77777777" w:rsidR="00874C6B" w:rsidRPr="00743905" w:rsidRDefault="00874C6B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E0D6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3ED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BAC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947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874C6B" w:rsidRPr="00743905" w14:paraId="5025A11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CD17C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6CB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A80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5A9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DB7BC9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3BD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4259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3B7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ADE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71E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874C6B" w:rsidRPr="00743905" w14:paraId="3406099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16743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5DD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D00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C09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1F3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5993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444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1C44590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BB6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4D29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874C6B" w:rsidRPr="00743905" w14:paraId="61582D2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DA43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2D5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EC6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D35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692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F846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7FFB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7EE6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18AB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874C6B" w:rsidRPr="00743905" w14:paraId="3E4C80C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8452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EC0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586E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3AEB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25623BD" w14:textId="77777777" w:rsidR="00874C6B" w:rsidRPr="00743905" w:rsidRDefault="00874C6B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BF6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ABF58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4D14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AB5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0A5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999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609A017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8E30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76A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5C0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3CD6" w14:textId="77777777" w:rsidR="00874C6B" w:rsidRPr="00743905" w:rsidRDefault="00874C6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511969E" w14:textId="77777777" w:rsidR="00874C6B" w:rsidRPr="00D73778" w:rsidRDefault="00874C6B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D9B5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D6BB1F9" w14:textId="77777777" w:rsidR="00874C6B" w:rsidRPr="00743905" w:rsidRDefault="00874C6B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604A" w14:textId="77777777" w:rsidR="00874C6B" w:rsidRPr="00D73778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F7F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571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C1D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4160375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FA17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FF4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0B3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5749" w14:textId="77777777" w:rsidR="00874C6B" w:rsidRPr="00743905" w:rsidRDefault="00874C6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ED6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A01F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B0F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9B5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1C43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874C6B" w:rsidRPr="00743905" w14:paraId="22C9850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E2E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4B8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2A5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A4A5" w14:textId="77777777" w:rsidR="00874C6B" w:rsidRDefault="00874C6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29D1666" w14:textId="77777777" w:rsidR="00874C6B" w:rsidRPr="00743905" w:rsidRDefault="00874C6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1355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FFF7A46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7029377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8E0136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75406DE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46F2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72A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481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330A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12CA72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7ED39A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874C6B" w:rsidRPr="00743905" w14:paraId="20577FC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0A5A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9FF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7D7BCA8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96A8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5705" w14:textId="77777777" w:rsidR="00874C6B" w:rsidRDefault="00874C6B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9B3FFD4" w14:textId="77777777" w:rsidR="00874C6B" w:rsidRPr="00743905" w:rsidRDefault="00874C6B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5DE0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4FDD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A3EF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C8B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D37F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874C6B" w:rsidRPr="00743905" w14:paraId="549C9F6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206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CA9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AF8A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3E7E" w14:textId="77777777" w:rsidR="00874C6B" w:rsidRDefault="00874C6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1CA16D4" w14:textId="77777777" w:rsidR="00874C6B" w:rsidRPr="00743905" w:rsidRDefault="00874C6B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9F8E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CA92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47E3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4839AB4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A3A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D246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874C6B" w:rsidRPr="00743905" w14:paraId="57C6C7A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C8F9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C5C8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74E1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B2CE" w14:textId="77777777" w:rsidR="00874C6B" w:rsidRDefault="00874C6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8B56539" w14:textId="77777777" w:rsidR="00874C6B" w:rsidRPr="00743905" w:rsidRDefault="00874C6B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141F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CFFC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F7F2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C9CF36E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87BE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7A7D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57CE327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4A7E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D044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BAD8A5C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B41A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2AA1" w14:textId="77777777" w:rsidR="00874C6B" w:rsidRPr="00743905" w:rsidRDefault="00874C6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D7B2C98" w14:textId="77777777" w:rsidR="00874C6B" w:rsidRPr="00743905" w:rsidRDefault="00874C6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8F5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11CA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3EA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BC5AFC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9C6C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C02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7B4D5B9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13DC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AD98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95C9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F344" w14:textId="77777777" w:rsidR="00874C6B" w:rsidRPr="00743905" w:rsidRDefault="00874C6B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5078133" w14:textId="77777777" w:rsidR="00874C6B" w:rsidRPr="00743905" w:rsidRDefault="00874C6B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4C88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628D06C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6D0C954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2C86C5D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0540" w14:textId="77777777" w:rsidR="00874C6B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3D72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060B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C6B6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0A117A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874C6B" w:rsidRPr="00743905" w14:paraId="378BCCCF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FD42C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82DD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AD2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CF84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D2AE40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C75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36E1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4875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6780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7FC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66C06B9C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D0109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75F6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20FB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0305" w14:textId="77777777" w:rsidR="00874C6B" w:rsidRDefault="00874C6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CA19562" w14:textId="77777777" w:rsidR="00874C6B" w:rsidRDefault="00874C6B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7DEC9DC6" w14:textId="77777777" w:rsidR="00874C6B" w:rsidRDefault="00874C6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96DB893" w14:textId="77777777" w:rsidR="00874C6B" w:rsidRDefault="00874C6B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E52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C57C" w14:textId="77777777" w:rsidR="00874C6B" w:rsidRPr="00743905" w:rsidRDefault="00874C6B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085A" w14:textId="77777777" w:rsidR="00874C6B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E7F55FC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96F7" w14:textId="77777777" w:rsidR="00874C6B" w:rsidRPr="00743905" w:rsidRDefault="00874C6B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434B" w14:textId="77777777" w:rsidR="00874C6B" w:rsidRDefault="00874C6B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4CA1A84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37EE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93C1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3B58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458E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2224754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4D56" w14:textId="77777777" w:rsidR="00874C6B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0FEC4B2" w14:textId="77777777" w:rsidR="00874C6B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8CC9C16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AD0A" w14:textId="77777777" w:rsidR="00874C6B" w:rsidRPr="00743905" w:rsidRDefault="00874C6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498D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75DF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C912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73B3C65E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2A055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E193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B89D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54C0" w14:textId="77777777" w:rsidR="00874C6B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F260AF0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7413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E367" w14:textId="77777777" w:rsidR="00874C6B" w:rsidRPr="00743905" w:rsidRDefault="00874C6B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D2D7" w14:textId="77777777" w:rsidR="00874C6B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87455A7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AF72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A912" w14:textId="77777777" w:rsidR="00874C6B" w:rsidRPr="00743905" w:rsidRDefault="00874C6B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65F7D52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DF224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41CB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71BE61B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8017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381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762920F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2F93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0A59" w14:textId="77777777" w:rsidR="00874C6B" w:rsidRDefault="00874C6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BA0C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1D4C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DCA1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4D33C37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9B3CD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AFDE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53EE9CCE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7DC8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0731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C40E315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4EE8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EF8D" w14:textId="77777777" w:rsidR="00874C6B" w:rsidRDefault="00874C6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C2D2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E0E2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1BD7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07BD16A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FC869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45DB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90A5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B241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11436D1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A32E" w14:textId="77777777" w:rsidR="00874C6B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D87B" w14:textId="77777777" w:rsidR="00874C6B" w:rsidRDefault="00874C6B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A612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F400" w14:textId="77777777" w:rsidR="00874C6B" w:rsidRPr="00743905" w:rsidRDefault="00874C6B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A0AF" w14:textId="77777777" w:rsidR="00874C6B" w:rsidRDefault="00874C6B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1D43D8C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6CD6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5717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2EFBEE2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06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73F5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951427D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D708FFF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2511AA0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6907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29E0" w14:textId="77777777" w:rsidR="00874C6B" w:rsidRPr="00743905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6BA4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3066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66E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51C8E86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025DB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1B0D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890E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B4EE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18ED5F2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6355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999731E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3EE22B6D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D329" w14:textId="77777777" w:rsidR="00874C6B" w:rsidRPr="00743905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883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61EC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8091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874C6B" w:rsidRPr="00743905" w14:paraId="5FDA855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7C9CD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7AE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3AC1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A620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204F351" w14:textId="77777777" w:rsidR="00874C6B" w:rsidRPr="00CD295A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2E29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BC87" w14:textId="77777777" w:rsidR="00874C6B" w:rsidRPr="00743905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5486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2972451D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385D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FE8E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74C6B" w:rsidRPr="00743905" w14:paraId="787FA4B6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EAB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44D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69A2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45E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EFA1F9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C9AA7D0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CD1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2DD1FB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4816449C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F70E" w14:textId="77777777" w:rsidR="00874C6B" w:rsidRPr="00743905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9A85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B045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F34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23B3808F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C39E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54A6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2C63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A1C3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DFCA0D7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FB31A45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8B75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409B86E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4541" w14:textId="77777777" w:rsidR="00874C6B" w:rsidRPr="00743905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9AAA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539C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5812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4AA8E10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B582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019D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9F27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8113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E536A93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7DD9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9C5C" w14:textId="77777777" w:rsidR="00874C6B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6DE8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3A1E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6CC4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DCB42D6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9D00F52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DE87A4E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874C6B" w:rsidRPr="00743905" w14:paraId="7E57B76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539D" w14:textId="77777777" w:rsidR="00874C6B" w:rsidRPr="00743905" w:rsidRDefault="00874C6B" w:rsidP="00874C6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8819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0DA9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D96D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2EDD395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E2AE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7037083F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A444D54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9574D7A" w14:textId="77777777" w:rsidR="00874C6B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49D7" w14:textId="77777777" w:rsidR="00874C6B" w:rsidRDefault="00874C6B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9525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96B0" w14:textId="77777777" w:rsidR="00874C6B" w:rsidRPr="00743905" w:rsidRDefault="00874C6B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CD81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D80B975" w14:textId="77777777" w:rsidR="00874C6B" w:rsidRDefault="00874C6B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0624255E" w14:textId="77777777" w:rsidR="00874C6B" w:rsidRPr="005905D7" w:rsidRDefault="00874C6B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B4BFEA3" w14:textId="77777777" w:rsidR="00874C6B" w:rsidRDefault="00874C6B" w:rsidP="00E56A6A">
      <w:pPr>
        <w:pStyle w:val="Heading1"/>
        <w:spacing w:line="360" w:lineRule="auto"/>
      </w:pPr>
      <w:r>
        <w:t>LINIA 200</w:t>
      </w:r>
    </w:p>
    <w:p w14:paraId="1D748EDB" w14:textId="77777777" w:rsidR="00874C6B" w:rsidRDefault="00874C6B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74C6B" w14:paraId="277EAC5B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920A8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903E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15871BE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49FC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18B8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39083252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47CA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B53F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19D1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17EF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D75D" w14:textId="77777777" w:rsidR="00874C6B" w:rsidRPr="00F716C0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874C6B" w14:paraId="7B58A72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E0EC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A19D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04B7E2C0" w14:textId="77777777" w:rsidR="00874C6B" w:rsidRDefault="00874C6B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83A5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04A5" w14:textId="77777777" w:rsidR="00874C6B" w:rsidRDefault="00874C6B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EE28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418F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DA4C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7D2A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68C8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53EE2FE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95F5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8530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4A37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20A2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2FF8BC0C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DFFD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DFA1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DA8F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8D32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8AB6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910676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64D7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8796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B736C84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FAC9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F45E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56EA406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46E8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0C1F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D2EF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DB9F436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B035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AD01" w14:textId="77777777" w:rsidR="00874C6B" w:rsidRPr="00C2058A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47F1B3" w14:textId="77777777" w:rsidR="00874C6B" w:rsidRPr="00F716C0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874C6B" w14:paraId="46E42AA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C7CC3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3F92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2E32B243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6F4E" w14:textId="77777777" w:rsidR="00874C6B" w:rsidRPr="00032DF2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01AA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450BA09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DEF6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483A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B023" w14:textId="77777777" w:rsidR="00874C6B" w:rsidRDefault="00874C6B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0B19" w14:textId="77777777" w:rsidR="00874C6B" w:rsidRDefault="00874C6B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BCDD" w14:textId="77777777" w:rsidR="00874C6B" w:rsidRDefault="00874C6B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24E9910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FD45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12A4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498D77F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0CA4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9976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324F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F6DC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40FE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3FC5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26D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39D02C1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40C4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7D04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C5D1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A1B7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CB90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FE243C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F23C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9281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4D3D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BFB4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74C6B" w14:paraId="13D0EFD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93892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D8F5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1761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D60F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7790AD8D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EB98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D2F3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9EFA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A97A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59D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38584E2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B137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5CBB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2BEF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1390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D2A6DCE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404B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864986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7012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4CEF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6A54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FBF3" w14:textId="77777777" w:rsidR="00874C6B" w:rsidRPr="00F716C0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6009078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F754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2954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99A7738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9B5A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96D9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7E7E3CB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9806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D746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8201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6313795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1317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2987" w14:textId="77777777" w:rsidR="00874C6B" w:rsidRPr="00F716C0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3AFD322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24D3C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E16C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B1EC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5B5D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F7CD43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AB6D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EE5AF2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FAC2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E6A0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7599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3085" w14:textId="77777777" w:rsidR="00874C6B" w:rsidRPr="00F716C0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74C6B" w14:paraId="703E777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A328D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1507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8428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F1D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416999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D7BE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6D609A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BFD9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C1C0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9506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02D0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DAB429" w14:textId="77777777" w:rsidR="00874C6B" w:rsidRPr="00F716C0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874C6B" w14:paraId="21F955E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D426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7246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B150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0149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5A2257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2EC3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A96F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E2D1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1716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7272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907FCC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8A1A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00D5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A8BF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7828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FF38F64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C8A5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AE2932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5967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02C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B3F7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C540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74C6B" w14:paraId="06976E8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E736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CDB2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FFA7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8946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99439F0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A199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675CA0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2B49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5C18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F6FB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B76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E5B683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874C6B" w14:paraId="3D4ADB3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CCBC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36E4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A691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C511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6420672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4B7B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A87D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B873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E320" w14:textId="77777777" w:rsidR="00874C6B" w:rsidRPr="00032DF2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2A2C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F2CCB6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735F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F6E6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CB45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D75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0CBE9360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85E5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689F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9212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80FB57A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C364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A467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874C6B" w14:paraId="7823059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4DD6D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8DB7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8DA2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45C4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22B0F5F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9EEE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F995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C343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BE2E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A03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1754BC8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5B9B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4803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AD57AEC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95CA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2925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FBB4436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A84F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8644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8E94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C698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6E64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63B8A12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9A53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267C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5610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76B0" w14:textId="77777777" w:rsidR="00874C6B" w:rsidRDefault="00874C6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189ED5E" w14:textId="77777777" w:rsidR="00874C6B" w:rsidRDefault="00874C6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082A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0502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D7B8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1E669E50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F43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1321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61B41C6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DF35" w14:textId="77777777" w:rsidR="00874C6B" w:rsidRDefault="00874C6B" w:rsidP="005278CA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DB21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69E3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0EB1" w14:textId="77777777" w:rsidR="00874C6B" w:rsidRDefault="00874C6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47F8559" w14:textId="77777777" w:rsidR="00874C6B" w:rsidRDefault="00874C6B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9A7F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DB05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2356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6B3D6FE2" w14:textId="77777777" w:rsidR="00874C6B" w:rsidRDefault="00874C6B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228B" w14:textId="77777777" w:rsidR="00874C6B" w:rsidRDefault="00874C6B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08A2" w14:textId="77777777" w:rsidR="00874C6B" w:rsidRDefault="00874C6B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5B23DF5" w14:textId="77777777" w:rsidR="00874C6B" w:rsidRDefault="00874C6B" w:rsidP="00623FF6">
      <w:pPr>
        <w:spacing w:before="40" w:after="40" w:line="192" w:lineRule="auto"/>
        <w:ind w:right="57"/>
        <w:rPr>
          <w:lang w:val="ro-RO"/>
        </w:rPr>
      </w:pPr>
    </w:p>
    <w:p w14:paraId="28AFB7B3" w14:textId="77777777" w:rsidR="00874C6B" w:rsidRDefault="00874C6B" w:rsidP="00C53936">
      <w:pPr>
        <w:pStyle w:val="Heading1"/>
        <w:spacing w:line="360" w:lineRule="auto"/>
      </w:pPr>
      <w:r>
        <w:lastRenderedPageBreak/>
        <w:t>LINIA 200 B</w:t>
      </w:r>
    </w:p>
    <w:p w14:paraId="78271D73" w14:textId="77777777" w:rsidR="00874C6B" w:rsidRDefault="00874C6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874C6B" w14:paraId="29FAA60B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1B34D" w14:textId="77777777" w:rsidR="00874C6B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4173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C69F" w14:textId="77777777" w:rsidR="00874C6B" w:rsidRPr="00874940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A68B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58CE1BD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CED4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575336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214D" w14:textId="77777777" w:rsidR="00874C6B" w:rsidRPr="0048429E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42EA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F0D5" w14:textId="77777777" w:rsidR="00874C6B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15E3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A57EB5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874C6B" w14:paraId="2E9234A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0C7FE" w14:textId="77777777" w:rsidR="00874C6B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2680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E46D" w14:textId="77777777" w:rsidR="00874C6B" w:rsidRPr="00874940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0109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04EB580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B376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5812860A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151C" w14:textId="77777777" w:rsidR="00874C6B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A717" w14:textId="77777777" w:rsidR="00874C6B" w:rsidRDefault="00874C6B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07FA" w14:textId="77777777" w:rsidR="00874C6B" w:rsidRDefault="00874C6B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DDD" w14:textId="77777777" w:rsidR="00874C6B" w:rsidRDefault="00874C6B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39FA4D12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30C9DD5B" w14:textId="77777777" w:rsidR="00874C6B" w:rsidRDefault="00874C6B" w:rsidP="006D4098">
      <w:pPr>
        <w:pStyle w:val="Heading1"/>
        <w:spacing w:line="360" w:lineRule="auto"/>
      </w:pPr>
      <w:r>
        <w:t>LINIA 201</w:t>
      </w:r>
    </w:p>
    <w:p w14:paraId="4B3DA993" w14:textId="77777777" w:rsidR="00874C6B" w:rsidRDefault="00874C6B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874C6B" w14:paraId="5E5C868A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4B1D" w14:textId="77777777" w:rsidR="00874C6B" w:rsidRDefault="00874C6B" w:rsidP="00874C6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61CA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5C73" w14:textId="77777777" w:rsidR="00874C6B" w:rsidRPr="00C937B4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67FD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436484C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8153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9EE0E58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CA8FA7F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499E9A46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5BD9" w14:textId="77777777" w:rsidR="00874C6B" w:rsidRPr="00C937B4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8DAB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99EF" w14:textId="77777777" w:rsidR="00874C6B" w:rsidRPr="00C937B4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443C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57275A1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246AF" w14:textId="77777777" w:rsidR="00874C6B" w:rsidRDefault="00874C6B" w:rsidP="00874C6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664A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FFFF" w14:textId="77777777" w:rsidR="00874C6B" w:rsidRPr="00C937B4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AEAE" w14:textId="77777777" w:rsidR="00874C6B" w:rsidRDefault="00874C6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0352945" w14:textId="77777777" w:rsidR="00874C6B" w:rsidRDefault="00874C6B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10A9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F50002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13AF" w14:textId="77777777" w:rsidR="00874C6B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FAF0" w14:textId="77777777" w:rsidR="00874C6B" w:rsidRDefault="00874C6B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A546" w14:textId="77777777" w:rsidR="00874C6B" w:rsidRPr="00C937B4" w:rsidRDefault="00874C6B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156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B22116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C48D2" w14:textId="77777777" w:rsidR="00874C6B" w:rsidRDefault="00874C6B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73179D6B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660D996A" w14:textId="77777777" w:rsidR="00874C6B" w:rsidRDefault="00874C6B" w:rsidP="00C53936">
      <w:pPr>
        <w:pStyle w:val="Heading1"/>
        <w:spacing w:line="360" w:lineRule="auto"/>
      </w:pPr>
      <w:r>
        <w:t>LINIA 202 A</w:t>
      </w:r>
    </w:p>
    <w:p w14:paraId="32C375FD" w14:textId="77777777" w:rsidR="00874C6B" w:rsidRDefault="00874C6B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874C6B" w14:paraId="478C2848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235C4" w14:textId="77777777" w:rsidR="00874C6B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6549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8D7D" w14:textId="77777777" w:rsidR="00874C6B" w:rsidRPr="00874940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EAE0" w14:textId="77777777" w:rsidR="00874C6B" w:rsidRDefault="00874C6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4D97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B279F3C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6896" w14:textId="77777777" w:rsidR="00874C6B" w:rsidRPr="0048429E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0747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FEE4" w14:textId="77777777" w:rsidR="00874C6B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5157" w14:textId="77777777" w:rsidR="00874C6B" w:rsidRDefault="00874C6B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874C6B" w14:paraId="59D87CB0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3C67" w14:textId="77777777" w:rsidR="00874C6B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2AFC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F126" w14:textId="77777777" w:rsidR="00874C6B" w:rsidRPr="00874940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EBFD" w14:textId="77777777" w:rsidR="00874C6B" w:rsidRDefault="00874C6B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10B1" w14:textId="77777777" w:rsidR="00874C6B" w:rsidRDefault="00874C6B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3098" w14:textId="77777777" w:rsidR="00874C6B" w:rsidRPr="0048429E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E5F9" w14:textId="77777777" w:rsidR="00874C6B" w:rsidRDefault="00874C6B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687D" w14:textId="77777777" w:rsidR="00874C6B" w:rsidRDefault="00874C6B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2D86" w14:textId="77777777" w:rsidR="00874C6B" w:rsidRDefault="00874C6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13BA244E" w14:textId="77777777" w:rsidR="00874C6B" w:rsidRDefault="00874C6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F87C5" w14:textId="77777777" w:rsidR="00874C6B" w:rsidRDefault="00874C6B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74C6B" w:rsidRPr="00743905" w14:paraId="6281D154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449E5" w14:textId="77777777" w:rsidR="00874C6B" w:rsidRPr="00743905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CDDA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2FD011B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4BA4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9C75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0391217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877D12C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7A07680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1EEED75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7CFF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EDCB" w14:textId="77777777" w:rsidR="00874C6B" w:rsidRPr="00743905" w:rsidRDefault="00874C6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768F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48DB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CB9B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17DCF2D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874C6B" w:rsidRPr="00743905" w14:paraId="1F839843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7782" w14:textId="77777777" w:rsidR="00874C6B" w:rsidRPr="00743905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7098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6429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7D24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C1DBED8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C2F4C77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75EE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9D9F950" w14:textId="77777777" w:rsidR="00874C6B" w:rsidRPr="00743905" w:rsidRDefault="00874C6B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4157" w14:textId="77777777" w:rsidR="00874C6B" w:rsidRPr="00743905" w:rsidRDefault="00874C6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60D3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5DA9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0285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74C6B" w:rsidRPr="00743905" w14:paraId="4E55E9A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040E" w14:textId="77777777" w:rsidR="00874C6B" w:rsidRPr="00743905" w:rsidRDefault="00874C6B" w:rsidP="00874C6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4C07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233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D736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AB7ED70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D1CABB7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8563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2AE152F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8D68" w14:textId="77777777" w:rsidR="00874C6B" w:rsidRPr="00743905" w:rsidRDefault="00874C6B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A6C0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D0AA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FD73" w14:textId="77777777" w:rsidR="00874C6B" w:rsidRPr="00743905" w:rsidRDefault="00874C6B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50F0E948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2BAAC015" w14:textId="77777777" w:rsidR="00874C6B" w:rsidRDefault="00874C6B" w:rsidP="00BD3926">
      <w:pPr>
        <w:pStyle w:val="Heading1"/>
        <w:spacing w:line="360" w:lineRule="auto"/>
      </w:pPr>
      <w:r>
        <w:t>LINIA 202 B</w:t>
      </w:r>
    </w:p>
    <w:p w14:paraId="5097B786" w14:textId="77777777" w:rsidR="00874C6B" w:rsidRDefault="00874C6B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874C6B" w14:paraId="4A44842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7DF9" w14:textId="77777777" w:rsidR="00874C6B" w:rsidRDefault="00874C6B" w:rsidP="00874C6B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A1AF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8374" w14:textId="77777777" w:rsidR="00874C6B" w:rsidRPr="007C5BF9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BA8E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0BACA305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AA97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FB5067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487A" w14:textId="77777777" w:rsidR="00874C6B" w:rsidRPr="007C5BF9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279E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B430" w14:textId="77777777" w:rsidR="00874C6B" w:rsidRPr="00BD268F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5C78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248EE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874C6B" w14:paraId="68DB183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1CF7" w14:textId="77777777" w:rsidR="00874C6B" w:rsidRDefault="00874C6B" w:rsidP="00874C6B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F8F0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7CFD46C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06C7" w14:textId="77777777" w:rsidR="00874C6B" w:rsidRPr="007C5BF9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EE71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65151920" w14:textId="77777777" w:rsidR="00874C6B" w:rsidRDefault="00874C6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C3AD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C8FF" w14:textId="77777777" w:rsidR="00874C6B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AFEE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40BC" w14:textId="77777777" w:rsidR="00874C6B" w:rsidRPr="00BD268F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4F21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E56EDE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874C6B" w14:paraId="46F9A3C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8A9E" w14:textId="77777777" w:rsidR="00874C6B" w:rsidRDefault="00874C6B" w:rsidP="00874C6B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9A8E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E64F42D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6433" w14:textId="77777777" w:rsidR="00874C6B" w:rsidRPr="007C5BF9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CA20" w14:textId="77777777" w:rsidR="00874C6B" w:rsidRDefault="00874C6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4DF000C" w14:textId="77777777" w:rsidR="00874C6B" w:rsidRDefault="00874C6B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9EB4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5122" w14:textId="77777777" w:rsidR="00874C6B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54DB" w14:textId="77777777" w:rsidR="00874C6B" w:rsidRDefault="00874C6B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FE52" w14:textId="77777777" w:rsidR="00874C6B" w:rsidRPr="00BD268F" w:rsidRDefault="00874C6B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626F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82394" w14:textId="77777777" w:rsidR="00874C6B" w:rsidRDefault="00874C6B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720D0047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43A02B50" w14:textId="77777777" w:rsidR="00874C6B" w:rsidRDefault="00874C6B" w:rsidP="001B4DE9">
      <w:pPr>
        <w:pStyle w:val="Heading1"/>
        <w:spacing w:line="360" w:lineRule="auto"/>
      </w:pPr>
      <w:r>
        <w:lastRenderedPageBreak/>
        <w:t>LINIA 213</w:t>
      </w:r>
    </w:p>
    <w:p w14:paraId="72AA64AA" w14:textId="77777777" w:rsidR="00874C6B" w:rsidRDefault="00874C6B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874C6B" w14:paraId="6A3D844B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4CE57" w14:textId="77777777" w:rsidR="00874C6B" w:rsidRDefault="00874C6B" w:rsidP="00874C6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8765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F27A" w14:textId="77777777" w:rsidR="00874C6B" w:rsidRPr="00BA7F8C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026B" w14:textId="77777777" w:rsidR="00874C6B" w:rsidRDefault="00874C6B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A360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EA29848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5EB8C61D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71953D12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554C305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4473" w14:textId="77777777" w:rsidR="00874C6B" w:rsidRPr="009E0061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BB02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FD49" w14:textId="77777777" w:rsidR="00874C6B" w:rsidRPr="00BA7F8C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D740" w14:textId="77777777" w:rsidR="00874C6B" w:rsidRDefault="00874C6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874C6B" w14:paraId="6AFF4EA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92D7A" w14:textId="77777777" w:rsidR="00874C6B" w:rsidRDefault="00874C6B" w:rsidP="00874C6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814D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5AF6" w14:textId="77777777" w:rsidR="00874C6B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701A" w14:textId="77777777" w:rsidR="00874C6B" w:rsidRDefault="00874C6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04E5C08" w14:textId="77777777" w:rsidR="00874C6B" w:rsidRDefault="00874C6B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566E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844A" w14:textId="77777777" w:rsidR="00874C6B" w:rsidRPr="009E0061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EBEA" w14:textId="77777777" w:rsidR="00874C6B" w:rsidRDefault="00874C6B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5277" w14:textId="77777777" w:rsidR="00874C6B" w:rsidRPr="00BA7F8C" w:rsidRDefault="00874C6B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6CA3" w14:textId="77777777" w:rsidR="00874C6B" w:rsidRDefault="00874C6B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74C6B" w14:paraId="51AD4BE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A3C28" w14:textId="77777777" w:rsidR="00874C6B" w:rsidRDefault="00874C6B" w:rsidP="00874C6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A75D" w14:textId="77777777" w:rsidR="00874C6B" w:rsidRDefault="00874C6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9D03" w14:textId="77777777" w:rsidR="00874C6B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4A3D" w14:textId="77777777" w:rsidR="00874C6B" w:rsidRDefault="00874C6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5C3F150" w14:textId="77777777" w:rsidR="00874C6B" w:rsidRDefault="00874C6B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33CC" w14:textId="77777777" w:rsidR="00874C6B" w:rsidRDefault="00874C6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F99F" w14:textId="77777777" w:rsidR="00874C6B" w:rsidRPr="009E0061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FA71" w14:textId="77777777" w:rsidR="00874C6B" w:rsidRDefault="00874C6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84F0" w14:textId="77777777" w:rsidR="00874C6B" w:rsidRPr="00BA7F8C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B465" w14:textId="77777777" w:rsidR="00874C6B" w:rsidRDefault="00874C6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74C6B" w14:paraId="32127A90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96A6" w14:textId="77777777" w:rsidR="00874C6B" w:rsidRDefault="00874C6B" w:rsidP="00874C6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FFB9" w14:textId="77777777" w:rsidR="00874C6B" w:rsidRDefault="00874C6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367F" w14:textId="77777777" w:rsidR="00874C6B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89A5" w14:textId="77777777" w:rsidR="00874C6B" w:rsidRDefault="00874C6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E803ACF" w14:textId="77777777" w:rsidR="00874C6B" w:rsidRDefault="00874C6B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F610" w14:textId="77777777" w:rsidR="00874C6B" w:rsidRDefault="00874C6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15875A3" w14:textId="77777777" w:rsidR="00874C6B" w:rsidRDefault="00874C6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9A5E666" w14:textId="77777777" w:rsidR="00874C6B" w:rsidRDefault="00874C6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C84BE62" w14:textId="77777777" w:rsidR="00874C6B" w:rsidRDefault="00874C6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B887B96" w14:textId="77777777" w:rsidR="00874C6B" w:rsidRDefault="00874C6B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F5FF" w14:textId="77777777" w:rsidR="00874C6B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FC92" w14:textId="77777777" w:rsidR="00874C6B" w:rsidRDefault="00874C6B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4B12" w14:textId="77777777" w:rsidR="00874C6B" w:rsidRPr="00BA7F8C" w:rsidRDefault="00874C6B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F02A" w14:textId="77777777" w:rsidR="00874C6B" w:rsidRDefault="00874C6B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9F4B12B" w14:textId="77777777" w:rsidR="00874C6B" w:rsidRDefault="00874C6B">
      <w:pPr>
        <w:spacing w:before="40" w:after="40" w:line="192" w:lineRule="auto"/>
        <w:ind w:right="57"/>
        <w:rPr>
          <w:sz w:val="20"/>
        </w:rPr>
      </w:pPr>
    </w:p>
    <w:p w14:paraId="09B10907" w14:textId="77777777" w:rsidR="00874C6B" w:rsidRDefault="00874C6B" w:rsidP="005B00A7">
      <w:pPr>
        <w:pStyle w:val="Heading1"/>
        <w:spacing w:line="360" w:lineRule="auto"/>
      </w:pPr>
      <w:r>
        <w:t>LINIA 218</w:t>
      </w:r>
    </w:p>
    <w:p w14:paraId="67B400BF" w14:textId="77777777" w:rsidR="00874C6B" w:rsidRDefault="00874C6B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74C6B" w14:paraId="7ABAC4B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D89DB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9B07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6124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76D2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25840D7" w14:textId="77777777" w:rsidR="00874C6B" w:rsidRDefault="00874C6B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36D2" w14:textId="77777777" w:rsidR="00874C6B" w:rsidRPr="00465A98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58FF168" w14:textId="77777777" w:rsidR="00874C6B" w:rsidRPr="00465A98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D175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7BEE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07D8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DA8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A8307A" w14:paraId="7C14A58E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AE7F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398C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698F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412D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0BC5E53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5D1B" w14:textId="77777777" w:rsidR="00874C6B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8AFD58A" w14:textId="77777777" w:rsidR="00874C6B" w:rsidRPr="00664FA3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C502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A836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C1DC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EF23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9DFDD" w14:textId="77777777" w:rsidR="00874C6B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EFE0C6E" w14:textId="77777777" w:rsidR="00874C6B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2FCE93" w14:textId="77777777" w:rsidR="00874C6B" w:rsidRPr="00664FA3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74C6B" w:rsidRPr="00A8307A" w14:paraId="429149A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35B7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9482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0FB3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2303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9213E4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D796" w14:textId="77777777" w:rsidR="00874C6B" w:rsidRPr="00664FA3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7887373" w14:textId="77777777" w:rsidR="00874C6B" w:rsidRPr="00664FA3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FA71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7799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0B6A" w14:textId="77777777" w:rsidR="00874C6B" w:rsidRPr="00A8307A" w:rsidRDefault="00874C6B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AB62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BD28C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739401F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A5D9106" w14:textId="77777777" w:rsidR="00874C6B" w:rsidRPr="00A8307A" w:rsidRDefault="00874C6B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74C6B" w:rsidRPr="00A8307A" w14:paraId="13AE389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36787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9A69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64FE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3C9D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E832CC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74D5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D61D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DBFF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87B8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A5FD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CB665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74C6B" w:rsidRPr="00A8307A" w14:paraId="4A62406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D5139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A7D1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A191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0AB2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A54965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95EA" w14:textId="77777777" w:rsidR="00874C6B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6CECE8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2AEA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3A69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9B18" w14:textId="77777777" w:rsidR="00874C6B" w:rsidRPr="003F40D2" w:rsidRDefault="00874C6B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D677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8758B1" w14:textId="77777777" w:rsidR="00874C6B" w:rsidRPr="00A8307A" w:rsidRDefault="00874C6B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74C6B" w:rsidRPr="00A8307A" w14:paraId="7FB1050C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F7BF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35CD" w14:textId="77777777" w:rsidR="00874C6B" w:rsidRPr="00A8307A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C406" w14:textId="77777777" w:rsidR="00874C6B" w:rsidRPr="00732832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01E" w14:textId="77777777" w:rsidR="00874C6B" w:rsidRPr="00A8307A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F924FD" w14:textId="77777777" w:rsidR="00874C6B" w:rsidRPr="00A8307A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2CC" w14:textId="77777777" w:rsidR="00874C6B" w:rsidRPr="00A8307A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63BD" w14:textId="77777777" w:rsidR="00874C6B" w:rsidRPr="007B4F6A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0528" w14:textId="77777777" w:rsidR="00874C6B" w:rsidRPr="00A8307A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8B8C" w14:textId="77777777" w:rsidR="00874C6B" w:rsidRPr="00732832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66A8" w14:textId="77777777" w:rsidR="00874C6B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650AFC" w14:textId="77777777" w:rsidR="00874C6B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46311C2" w14:textId="77777777" w:rsidR="00874C6B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ACF965" w14:textId="77777777" w:rsidR="00874C6B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1E88130" w14:textId="77777777" w:rsidR="00874C6B" w:rsidRPr="00A8307A" w:rsidRDefault="00874C6B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74C6B" w:rsidRPr="00A8307A" w14:paraId="0C52400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B8BE1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0D94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D49D" w14:textId="77777777" w:rsidR="00874C6B" w:rsidRPr="00B26991" w:rsidRDefault="00874C6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4973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4AA662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BCC5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89C3" w14:textId="77777777" w:rsidR="00874C6B" w:rsidRPr="00B26991" w:rsidRDefault="00874C6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E086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309F" w14:textId="77777777" w:rsidR="00874C6B" w:rsidRPr="00B26991" w:rsidRDefault="00874C6B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2996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8C59EC" w14:textId="77777777" w:rsidR="00874C6B" w:rsidRDefault="00874C6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862AB4B" w14:textId="77777777" w:rsidR="00874C6B" w:rsidRPr="00A8307A" w:rsidRDefault="00874C6B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74C6B" w:rsidRPr="00A8307A" w14:paraId="766E219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0A77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459B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2500" w14:textId="77777777" w:rsidR="00874C6B" w:rsidRPr="00B26991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34BD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F1EE" w14:textId="77777777" w:rsidR="00874C6B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F0204F0" w14:textId="77777777" w:rsidR="00874C6B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843DFC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BB5F" w14:textId="77777777" w:rsidR="00874C6B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08A5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99AE" w14:textId="77777777" w:rsidR="00874C6B" w:rsidRPr="00B26991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65E0" w14:textId="77777777" w:rsidR="00874C6B" w:rsidRDefault="00874C6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5BC2F06" w14:textId="77777777" w:rsidR="00874C6B" w:rsidRDefault="00874C6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1F64BB32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74C6B" w:rsidRPr="00A8307A" w14:paraId="06B4124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6391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A24B" w14:textId="77777777" w:rsidR="00874C6B" w:rsidRPr="00A8307A" w:rsidRDefault="00874C6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F162" w14:textId="77777777" w:rsidR="00874C6B" w:rsidRPr="00B26991" w:rsidRDefault="00874C6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2A26" w14:textId="77777777" w:rsidR="00874C6B" w:rsidRPr="00A8307A" w:rsidRDefault="00874C6B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BCDC" w14:textId="77777777" w:rsidR="00874C6B" w:rsidRDefault="00874C6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4E2196" w14:textId="77777777" w:rsidR="00874C6B" w:rsidRDefault="00874C6B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6B2CEB" w14:textId="77777777" w:rsidR="00874C6B" w:rsidRPr="00A8307A" w:rsidRDefault="00874C6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FA68" w14:textId="77777777" w:rsidR="00874C6B" w:rsidRDefault="00874C6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22BF" w14:textId="77777777" w:rsidR="00874C6B" w:rsidRPr="00A8307A" w:rsidRDefault="00874C6B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F7B8" w14:textId="77777777" w:rsidR="00874C6B" w:rsidRPr="00B26991" w:rsidRDefault="00874C6B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0AE9" w14:textId="77777777" w:rsidR="00874C6B" w:rsidRDefault="00874C6B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11967E8" w14:textId="77777777" w:rsidR="00874C6B" w:rsidRPr="00A8307A" w:rsidRDefault="00874C6B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874C6B" w:rsidRPr="00A8307A" w14:paraId="392D609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D6C28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0FDF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D9F2" w14:textId="77777777" w:rsidR="00874C6B" w:rsidRPr="00B26991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DD2C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CD08" w14:textId="77777777" w:rsidR="00874C6B" w:rsidRDefault="00874C6B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82E7" w14:textId="77777777" w:rsidR="00874C6B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86F9" w14:textId="77777777" w:rsidR="00874C6B" w:rsidRPr="00A8307A" w:rsidRDefault="00874C6B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DAFF" w14:textId="77777777" w:rsidR="00874C6B" w:rsidRPr="00B26991" w:rsidRDefault="00874C6B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28A1" w14:textId="77777777" w:rsidR="00874C6B" w:rsidRDefault="00874C6B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74C6B" w:rsidRPr="00A8307A" w14:paraId="0DAFBCF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01C63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C207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6C00" w14:textId="77777777" w:rsidR="00874C6B" w:rsidRPr="000D3BBC" w:rsidRDefault="00874C6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ED3A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89B0DF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3CF2" w14:textId="77777777" w:rsidR="00874C6B" w:rsidRDefault="00874C6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55D2E6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AA3A" w14:textId="77777777" w:rsidR="00874C6B" w:rsidRPr="000D3BBC" w:rsidRDefault="00874C6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69C2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0688" w14:textId="77777777" w:rsidR="00874C6B" w:rsidRPr="000D3BBC" w:rsidRDefault="00874C6B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34B9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E76236" w14:textId="77777777" w:rsidR="00874C6B" w:rsidRPr="00A8307A" w:rsidRDefault="00874C6B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74C6B" w:rsidRPr="00A8307A" w14:paraId="0C3C938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1E3B1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D677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72EA" w14:textId="77777777" w:rsidR="00874C6B" w:rsidRPr="009658E6" w:rsidRDefault="00874C6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5320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DABD7A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DCC5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372C" w14:textId="77777777" w:rsidR="00874C6B" w:rsidRPr="009658E6" w:rsidRDefault="00874C6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895F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DB0D" w14:textId="77777777" w:rsidR="00874C6B" w:rsidRPr="009658E6" w:rsidRDefault="00874C6B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5DE2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EE90F9" w14:textId="77777777" w:rsidR="00874C6B" w:rsidRPr="00A8307A" w:rsidRDefault="00874C6B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74C6B" w:rsidRPr="00A8307A" w14:paraId="617552E3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3BB4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13B2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936C" w14:textId="77777777" w:rsidR="00874C6B" w:rsidRPr="00472E19" w:rsidRDefault="00874C6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3E2C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571F0B4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179D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9CEE" w14:textId="77777777" w:rsidR="00874C6B" w:rsidRPr="00472E19" w:rsidRDefault="00874C6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2775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9AE7" w14:textId="77777777" w:rsidR="00874C6B" w:rsidRPr="00472E19" w:rsidRDefault="00874C6B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833B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B5D40" w14:textId="77777777" w:rsidR="00874C6B" w:rsidRPr="00A8307A" w:rsidRDefault="00874C6B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5217967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9CB38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DBE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092B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739C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662255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D79F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9FD7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D3F9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BB44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084E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9361B2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27A9F97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46B42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B1DF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8B41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353F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899CCE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92D4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C2ED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FE39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C1EC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6641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7CBEA2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74C6B" w:rsidRPr="00A8307A" w14:paraId="799C829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2F416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C4E3" w14:textId="77777777" w:rsidR="00874C6B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2900A95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F955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E773" w14:textId="77777777" w:rsidR="00874C6B" w:rsidRPr="00A8307A" w:rsidRDefault="00874C6B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221D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656A" w14:textId="77777777" w:rsidR="00874C6B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53CC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8D1A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1009" w14:textId="77777777" w:rsidR="00874C6B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142C1133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874C6B" w:rsidRPr="00A8307A" w14:paraId="7556760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4D2D" w14:textId="77777777" w:rsidR="00874C6B" w:rsidRPr="00A75A00" w:rsidRDefault="00874C6B" w:rsidP="00874C6B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7B4E" w14:textId="77777777" w:rsidR="00874C6B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07355DF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337D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1655" w14:textId="77777777" w:rsidR="00874C6B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85B7F23" w14:textId="77777777" w:rsidR="00874C6B" w:rsidRDefault="00874C6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79294DC2" w14:textId="77777777" w:rsidR="00874C6B" w:rsidRPr="00A8307A" w:rsidRDefault="00874C6B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08D5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A8DF" w14:textId="77777777" w:rsidR="00874C6B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5684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E82F" w14:textId="77777777" w:rsidR="00874C6B" w:rsidRPr="00530A8D" w:rsidRDefault="00874C6B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31F0" w14:textId="77777777" w:rsidR="00874C6B" w:rsidRPr="00A8307A" w:rsidRDefault="00874C6B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529D88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4947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E9C1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7D75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E484" w14:textId="77777777" w:rsidR="00874C6B" w:rsidRDefault="00874C6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5119543" w14:textId="77777777" w:rsidR="00874C6B" w:rsidRDefault="00874C6B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E98081A" w14:textId="77777777" w:rsidR="00874C6B" w:rsidRDefault="00874C6B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A257" w14:textId="77777777" w:rsidR="00874C6B" w:rsidRDefault="00874C6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570FB5BA" w14:textId="77777777" w:rsidR="00874C6B" w:rsidRPr="00465A98" w:rsidRDefault="00874C6B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7D69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DAA6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B9F0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2FC2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65242F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874C6B" w14:paraId="12B836C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328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0DD6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9093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3C55" w14:textId="77777777" w:rsidR="00874C6B" w:rsidRDefault="00874C6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47E560E" w14:textId="77777777" w:rsidR="00874C6B" w:rsidRDefault="00874C6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DB83460" w14:textId="77777777" w:rsidR="00874C6B" w:rsidRDefault="00874C6B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FFD1" w14:textId="77777777" w:rsidR="00874C6B" w:rsidRPr="00465A98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F6EE" w14:textId="77777777" w:rsidR="00874C6B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C1A3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2E07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BC01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874C6B" w14:paraId="52D1307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1D8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78F9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BEA0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D59F" w14:textId="77777777" w:rsidR="00874C6B" w:rsidRDefault="00874C6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709F1E8" w14:textId="77777777" w:rsidR="00874C6B" w:rsidRDefault="00874C6B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0D26" w14:textId="77777777" w:rsidR="00874C6B" w:rsidRPr="00465A98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49AA" w14:textId="77777777" w:rsidR="00874C6B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D6F3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FA1A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7869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A21A20" w14:textId="77777777" w:rsidR="00874C6B" w:rsidRDefault="00874C6B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874C6B" w14:paraId="4E029E6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16B5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FBC9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4CA7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553E" w14:textId="77777777" w:rsidR="00874C6B" w:rsidRDefault="00874C6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57D1CAB" w14:textId="77777777" w:rsidR="00874C6B" w:rsidRDefault="00874C6B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8A3D" w14:textId="77777777" w:rsidR="00874C6B" w:rsidRPr="00465A98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0FE3" w14:textId="77777777" w:rsidR="00874C6B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6D7A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E75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5FE0" w14:textId="77777777" w:rsidR="00874C6B" w:rsidRDefault="00874C6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0F841" w14:textId="77777777" w:rsidR="00874C6B" w:rsidRDefault="00874C6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8B0B453" w14:textId="77777777" w:rsidR="00874C6B" w:rsidRDefault="00874C6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874C6B" w14:paraId="2896874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D5D8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A60C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681E763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9051" w14:textId="77777777" w:rsidR="00874C6B" w:rsidRPr="00CF787F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349C" w14:textId="77777777" w:rsidR="00874C6B" w:rsidRDefault="00874C6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38E45EC" w14:textId="77777777" w:rsidR="00874C6B" w:rsidRDefault="00874C6B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5550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AB17" w14:textId="77777777" w:rsidR="00874C6B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60B5" w14:textId="77777777" w:rsidR="00874C6B" w:rsidRDefault="00874C6B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C0F0" w14:textId="77777777" w:rsidR="00874C6B" w:rsidRPr="00984D71" w:rsidRDefault="00874C6B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B871" w14:textId="77777777" w:rsidR="00874C6B" w:rsidRDefault="00874C6B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777480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08BB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BD49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5AB5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CA4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550F615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49AF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B868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54F6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1969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CC41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A9DCC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874C6B" w14:paraId="6ACC99D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8C8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D244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5AC2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BF6F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623E1F0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7B24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64414CD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FF13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4676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C613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C35D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9185F2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874C6B" w14:paraId="3D869EF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8993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965C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CBD059D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28BC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7FD3" w14:textId="77777777" w:rsidR="00874C6B" w:rsidRDefault="00874C6B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5149F17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FC3D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838E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BECC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5446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FC2A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088C9F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3D0C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F4F6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9A16818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3BC2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4F8D" w14:textId="77777777" w:rsidR="00874C6B" w:rsidRDefault="00874C6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3D0B867" w14:textId="77777777" w:rsidR="00874C6B" w:rsidRDefault="00874C6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BB7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FC38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C7C8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42E3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C26D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874C6B" w14:paraId="5115138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300C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E9EA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327A0A2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C9C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3AA2" w14:textId="77777777" w:rsidR="00874C6B" w:rsidRDefault="00874C6B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2A25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D0B7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DF50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C9F1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0023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874C6B" w14:paraId="52DC51D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39E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F3B1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A8C9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1EE8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75BC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83C3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C134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E15A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FE09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BF458E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874C6B" w14:paraId="67479F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C8B7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161B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ECC9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D933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10D4EDE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9695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0789664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003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8A16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1D0C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31E5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E21B8B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74C6B" w14:paraId="781DB744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2346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1DA0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51FC843A" w14:textId="77777777" w:rsidR="00874C6B" w:rsidRDefault="00874C6B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7DB5" w14:textId="77777777" w:rsidR="00874C6B" w:rsidRPr="00CF787F" w:rsidRDefault="00874C6B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8462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ACB9890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FA8BAFB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13F7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A0B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547F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4036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3AAD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874C6B" w14:paraId="4D1D379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A34A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3D4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3C9B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CFD1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1963FAB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6C8C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CF20024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3147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6695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2A49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094A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B1C66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874C6B" w14:paraId="7C23AA9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8115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EBAD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3F29" w14:textId="77777777" w:rsidR="00874C6B" w:rsidRPr="00CF787F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F6A4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465B709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BCB7" w14:textId="77777777" w:rsidR="00874C6B" w:rsidRPr="00465A98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C0C7" w14:textId="77777777" w:rsidR="00874C6B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555A" w14:textId="77777777" w:rsidR="00874C6B" w:rsidRDefault="00874C6B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4D57" w14:textId="77777777" w:rsidR="00874C6B" w:rsidRPr="00984D71" w:rsidRDefault="00874C6B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CECE" w14:textId="77777777" w:rsidR="00874C6B" w:rsidRDefault="00874C6B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874C6B" w14:paraId="587F1803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58447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9500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0D20E88F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7B55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4D5C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A42A854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A405331" w14:textId="77777777" w:rsidR="00874C6B" w:rsidRDefault="00874C6B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4CE0" w14:textId="77777777" w:rsidR="00874C6B" w:rsidRPr="00465A98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118F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48CE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E6F9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93A8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0FB6C85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41E7C89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901EF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F54F" w14:textId="77777777" w:rsidR="00874C6B" w:rsidRDefault="00874C6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961E" w14:textId="77777777" w:rsidR="00874C6B" w:rsidRDefault="00874C6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BC24" w14:textId="77777777" w:rsidR="00874C6B" w:rsidRDefault="00874C6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F0B703E" w14:textId="77777777" w:rsidR="00874C6B" w:rsidRDefault="00874C6B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F015" w14:textId="77777777" w:rsidR="00874C6B" w:rsidRDefault="00874C6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15055AF" w14:textId="77777777" w:rsidR="00874C6B" w:rsidRPr="00465A98" w:rsidRDefault="00874C6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DE63" w14:textId="77777777" w:rsidR="00874C6B" w:rsidRDefault="00874C6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3E35" w14:textId="77777777" w:rsidR="00874C6B" w:rsidRDefault="00874C6B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25BF" w14:textId="77777777" w:rsidR="00874C6B" w:rsidRPr="00984D71" w:rsidRDefault="00874C6B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DB37" w14:textId="77777777" w:rsidR="00874C6B" w:rsidRDefault="00874C6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48AA6" w14:textId="77777777" w:rsidR="00874C6B" w:rsidRDefault="00874C6B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874C6B" w14:paraId="2C51F66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0AD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C176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AB67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589A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B8AD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AF8B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5A83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2676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52A9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874C6B" w14:paraId="585AD36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6EBE4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6A31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7D8B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09A0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0795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AB69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8B2C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0162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E3BE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874C6B" w14:paraId="16CEDCA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C0489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BC82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9EAB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DEFC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53B9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A285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98A4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9AA1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DE2A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874C6B" w14:paraId="42BD0D5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2F17F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42EB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0A89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0974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96B7F54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B1B3" w14:textId="77777777" w:rsidR="00874C6B" w:rsidRPr="00465A98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075B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F40B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1680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F170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611925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65AAF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EABB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C4C7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CCA7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3402EBA6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15FF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B78B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3C85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78CE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6369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9479CD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874C6B" w14:paraId="5A29368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66BA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A89E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6DF7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242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60D70DA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41D8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A7DF5D4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5D4C913E" w14:textId="77777777" w:rsidR="00874C6B" w:rsidRDefault="00874C6B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DF73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1625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5B57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E08A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5CFFF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874C6B" w14:paraId="09A7794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D275D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0A94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A9E7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F076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CEDCE4A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A442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345E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E36D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87F1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FCFE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49151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874C6B" w14:paraId="757D234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3D8F3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EBC5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CA65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58C3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DE0309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5414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34A5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6C50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391D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F7B5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3C36E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874C6B" w14:paraId="3777E3B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F7691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8ACB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59B9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F17" w14:textId="77777777" w:rsidR="00874C6B" w:rsidRDefault="00874C6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80C19E0" w14:textId="77777777" w:rsidR="00874C6B" w:rsidRDefault="00874C6B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7C04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96E5" w14:textId="77777777" w:rsidR="00874C6B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A955" w14:textId="77777777" w:rsidR="00874C6B" w:rsidRDefault="00874C6B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E910" w14:textId="77777777" w:rsidR="00874C6B" w:rsidRPr="00984D71" w:rsidRDefault="00874C6B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D3B9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2C0991" w14:textId="77777777" w:rsidR="00874C6B" w:rsidRDefault="00874C6B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874C6B" w14:paraId="47B439D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75D0A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0AA5" w14:textId="77777777" w:rsidR="00874C6B" w:rsidRDefault="00874C6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36C1" w14:textId="77777777" w:rsidR="00874C6B" w:rsidRDefault="00874C6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69A5" w14:textId="77777777" w:rsidR="00874C6B" w:rsidRDefault="00874C6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D18CF7D" w14:textId="77777777" w:rsidR="00874C6B" w:rsidRDefault="00874C6B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9B4C" w14:textId="77777777" w:rsidR="00874C6B" w:rsidRDefault="00874C6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5E85" w14:textId="77777777" w:rsidR="00874C6B" w:rsidRDefault="00874C6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D8BA" w14:textId="77777777" w:rsidR="00874C6B" w:rsidRDefault="00874C6B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2B30" w14:textId="77777777" w:rsidR="00874C6B" w:rsidRPr="00984D71" w:rsidRDefault="00874C6B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C58D" w14:textId="77777777" w:rsidR="00874C6B" w:rsidRDefault="00874C6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38864" w14:textId="77777777" w:rsidR="00874C6B" w:rsidRDefault="00874C6B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874C6B" w14:paraId="5057176D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10CB" w14:textId="77777777" w:rsidR="00874C6B" w:rsidRDefault="00874C6B" w:rsidP="00874C6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1DF9" w14:textId="77777777" w:rsidR="00874C6B" w:rsidRDefault="00874C6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EAF" w14:textId="77777777" w:rsidR="00874C6B" w:rsidRDefault="00874C6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918E" w14:textId="77777777" w:rsidR="00874C6B" w:rsidRDefault="00874C6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1F5ADFB" w14:textId="77777777" w:rsidR="00874C6B" w:rsidRDefault="00874C6B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5545" w14:textId="77777777" w:rsidR="00874C6B" w:rsidRDefault="00874C6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FECC" w14:textId="77777777" w:rsidR="00874C6B" w:rsidRDefault="00874C6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C3EE" w14:textId="77777777" w:rsidR="00874C6B" w:rsidRDefault="00874C6B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69EA" w14:textId="77777777" w:rsidR="00874C6B" w:rsidRPr="00984D71" w:rsidRDefault="00874C6B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F194" w14:textId="77777777" w:rsidR="00874C6B" w:rsidRDefault="00874C6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A7DC0" w14:textId="77777777" w:rsidR="00874C6B" w:rsidRDefault="00874C6B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82A80EC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17813AEA" w14:textId="77777777" w:rsidR="00874C6B" w:rsidRDefault="00874C6B" w:rsidP="0095691E">
      <w:pPr>
        <w:pStyle w:val="Heading1"/>
        <w:spacing w:line="360" w:lineRule="auto"/>
      </w:pPr>
      <w:r>
        <w:t>LINIA 300</w:t>
      </w:r>
    </w:p>
    <w:p w14:paraId="53BDD1C3" w14:textId="77777777" w:rsidR="00874C6B" w:rsidRDefault="00874C6B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74C6B" w14:paraId="39CC311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0CD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7120" w14:textId="77777777" w:rsidR="00874C6B" w:rsidRDefault="00874C6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8F40" w14:textId="77777777" w:rsidR="00874C6B" w:rsidRPr="00600D25" w:rsidRDefault="00874C6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4DAF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BC1EB2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70B4" w14:textId="77777777" w:rsidR="00874C6B" w:rsidRDefault="00874C6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5B4A" w14:textId="77777777" w:rsidR="00874C6B" w:rsidRPr="00600D25" w:rsidRDefault="00874C6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2509" w14:textId="77777777" w:rsidR="00874C6B" w:rsidRDefault="00874C6B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AD8D" w14:textId="77777777" w:rsidR="00874C6B" w:rsidRPr="00600D25" w:rsidRDefault="00874C6B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C78C" w14:textId="77777777" w:rsidR="00874C6B" w:rsidRPr="00D344C9" w:rsidRDefault="00874C6B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3EB0F2F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C9B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8E0C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6123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6272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F36416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946E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2425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4D4C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3CBF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2095" w14:textId="77777777" w:rsidR="00874C6B" w:rsidRPr="00D344C9" w:rsidRDefault="00874C6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7F31FED8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4E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B294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C59C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D674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31DF74" w14:textId="77777777" w:rsidR="00874C6B" w:rsidRDefault="00874C6B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51A4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86B4A8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4DB9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90FF" w14:textId="77777777" w:rsidR="00874C6B" w:rsidRDefault="00874C6B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17E" w14:textId="77777777" w:rsidR="00874C6B" w:rsidRPr="00600D25" w:rsidRDefault="00874C6B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AB14" w14:textId="77777777" w:rsidR="00874C6B" w:rsidRPr="00D344C9" w:rsidRDefault="00874C6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010537" w14:textId="77777777" w:rsidR="00874C6B" w:rsidRPr="00D344C9" w:rsidRDefault="00874C6B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874C6B" w14:paraId="3B4BAA9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ABF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FF9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F35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36A1" w14:textId="77777777" w:rsidR="00874C6B" w:rsidRDefault="00874C6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B7995F" w14:textId="77777777" w:rsidR="00874C6B" w:rsidRDefault="00874C6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DE6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F54C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381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3E7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537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EAF406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D0D3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026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C45A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5F61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52C5EE" w14:textId="77777777" w:rsidR="00874C6B" w:rsidRDefault="00874C6B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366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9B49A7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0976B4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444F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74A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D826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0D76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B4631AB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EEC6A19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74C6B" w14:paraId="0656AFD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E0D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9D5F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317C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322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40395F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635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04C0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09E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F138A3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0D8A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3909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BFA9DC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48CF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D2F9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5BDE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437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94F2031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BEF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7B5927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3BDD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715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F6B5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6648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2A899A8B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8152E5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194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DE1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E663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345E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500A9CD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0B6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E4E71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A562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868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DDE7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B4FE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735874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874C6B" w14:paraId="3BC3B4D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05F8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A627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D84C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A2F1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CE6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C02D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3CC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1B47EA7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D694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CA5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3E07DD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D31C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CC4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D2B696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80D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65A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C8E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F41B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78A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F456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4908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5B97085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807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F7E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F679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C59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0B9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1B04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3CE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D86123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30A2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907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13EDD01C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8972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667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2018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1C2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D3BB91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A44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2A17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817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3BD2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CAB9" w14:textId="77777777" w:rsidR="00874C6B" w:rsidRPr="00D344C9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A98909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57EC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E33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F0DF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709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DD5C83D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AA4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FE3F84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7B976A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1095529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E14C8C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688A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70F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9C4C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0C2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CCF969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2D0429E" w14:textId="77777777" w:rsidR="00874C6B" w:rsidRPr="004870EE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74C6B" w14:paraId="62A6E2B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185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DA5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582A38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92E2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CE14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B74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C263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0E29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E53C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D3F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9A61CD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874C6B" w14:paraId="2985865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803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845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ECAF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A39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52D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AF10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D20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0AB236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EDDE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4F3E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CEBF16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874C6B" w14:paraId="607B721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495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6B9" w14:textId="77777777" w:rsidR="00874C6B" w:rsidRDefault="00874C6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F67F912" w14:textId="77777777" w:rsidR="00874C6B" w:rsidRDefault="00874C6B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0B6B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E69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AC6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05AA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317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3D02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633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515D7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874C6B" w14:paraId="15D25DD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4268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05C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93CD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25B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D70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A5DA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6267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0A0EAD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7F97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7CA6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5EE05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874C6B" w14:paraId="331A0C5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736A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A94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690E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0A84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27E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4487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C71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27E95AE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32F2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3326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C7DC58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8A07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429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2FCB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3F69" w14:textId="77777777" w:rsidR="00874C6B" w:rsidRDefault="00874C6B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6F9F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DD63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E267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90D4F2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4F4E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5AF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425BB28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6EB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464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102B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125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D33AAC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901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43057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801E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BDF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6A8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AE4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01BF47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13D191" w14:textId="77777777" w:rsidR="00874C6B" w:rsidRPr="00D344C9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874C6B" w14:paraId="7F531AAA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621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15E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31AD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AB10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6CA704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7FF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5D4D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2C82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79C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A4C5" w14:textId="77777777" w:rsidR="00874C6B" w:rsidRPr="00D344C9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83D838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2EAC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102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E2AB0A4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6E0D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C6D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B89E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86C33B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A0863F8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EF00A4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C7B9FC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D11C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13D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C62CB89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3BF6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0323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694D72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CD18CF" w14:textId="77777777" w:rsidR="00874C6B" w:rsidRPr="00D344C9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874C6B" w14:paraId="3416388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CCDE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FA27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8A13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E7EC" w14:textId="77777777" w:rsidR="00874C6B" w:rsidRDefault="00874C6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43C2D98" w14:textId="77777777" w:rsidR="00874C6B" w:rsidRDefault="00874C6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C01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AE0739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CE48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58F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5657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2F62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0D8C08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2C1E90C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874C6B" w14:paraId="6691EB5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3F56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402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891B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BD74" w14:textId="77777777" w:rsidR="00874C6B" w:rsidRDefault="00874C6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96BF3AB" w14:textId="77777777" w:rsidR="00874C6B" w:rsidRDefault="00874C6B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A995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9764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9E23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7125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5667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18B5F0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08903A" w14:textId="77777777" w:rsidR="00874C6B" w:rsidRDefault="00874C6B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874C6B" w14:paraId="7FF93554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D71F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8DF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268E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03BB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1FFF75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DA9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EEACB76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3F17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2B4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E991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02D0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93ED09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874C6B" w14:paraId="39AD747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C72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532D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B2AD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5BB4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07505D2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46D25AC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A4B364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8F1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5A25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DE2F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B349960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D983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1DB5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0BD552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A79E143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0C3A47B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C89ADB1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8D9432F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1F31A6C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6496B7D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874C6B" w14:paraId="7C270AE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2C8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50C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7175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7D21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1053CD8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0CDB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CDA0" w14:textId="77777777" w:rsidR="00874C6B" w:rsidRPr="00600D25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6971" w14:textId="77777777" w:rsidR="00874C6B" w:rsidRDefault="00874C6B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CBB8" w14:textId="77777777" w:rsidR="00874C6B" w:rsidRDefault="00874C6B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5079" w14:textId="77777777" w:rsidR="00874C6B" w:rsidRDefault="00874C6B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BCE0E3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9E45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758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D3E4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CB1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E58FA9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E55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72E7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C1E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F81C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3CA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3369E04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204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5A5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B28B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7C0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0B4EF6F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2A3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2AAFB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7A2D63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00EFA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5E58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D08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8EA9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9B85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B72B04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F9E8E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874C6B" w14:paraId="3E5DF78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EF51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3F23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073D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B414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4546C7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B4D3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12C0D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EF2B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1026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5F3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946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FC2D2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874C6B" w14:paraId="153D75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F38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6B7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7DC8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302E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38A93C56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911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4E76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F1A9" w14:textId="77777777" w:rsidR="00874C6B" w:rsidRPr="00E731A9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07E8D6B6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A81B06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204F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35B6" w14:textId="77777777" w:rsidR="00874C6B" w:rsidRDefault="00874C6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7CE7E1B" w14:textId="77777777" w:rsidR="00874C6B" w:rsidRDefault="00874C6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7C8965E" w14:textId="77777777" w:rsidR="00874C6B" w:rsidRPr="001D4392" w:rsidRDefault="00874C6B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74C6B" w14:paraId="7B2871C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9674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4C4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4E6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8C41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41B7F97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A5D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D93D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DDCA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07C660E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F63C821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20177CC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C24C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BABF" w14:textId="77777777" w:rsidR="00874C6B" w:rsidRPr="00616BAF" w:rsidRDefault="00874C6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5002C3" w14:textId="77777777" w:rsidR="00874C6B" w:rsidRDefault="00874C6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586B05B" w14:textId="77777777" w:rsidR="00874C6B" w:rsidRPr="003B726B" w:rsidRDefault="00874C6B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874C6B" w14:paraId="0AB2F66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15CD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BE6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4925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D95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158FB0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2C1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412F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6A16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7C4A8C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C65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F4B1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B91FD65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2CA0F72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26F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3E0E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74E1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B4C0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1DB21DC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D547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F542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D778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EC7DF0C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4C4C201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B53508C" w14:textId="77777777" w:rsidR="00874C6B" w:rsidRPr="001D4392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B678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E87F" w14:textId="77777777" w:rsidR="00874C6B" w:rsidRDefault="00874C6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650DE1" w14:textId="77777777" w:rsidR="00874C6B" w:rsidRDefault="00874C6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D23DFD" w14:textId="77777777" w:rsidR="00874C6B" w:rsidRPr="003B726B" w:rsidRDefault="00874C6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74C6B" w14:paraId="3EDBA6C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6E17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AE6C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6789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C7D0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63D569F" w14:textId="77777777" w:rsidR="00874C6B" w:rsidRDefault="00874C6B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E65C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0DAC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4672" w14:textId="77777777" w:rsidR="00874C6B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242376A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154B999" w14:textId="77777777" w:rsidR="00874C6B" w:rsidRPr="00E731A9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A60DF20" w14:textId="77777777" w:rsidR="00874C6B" w:rsidRPr="001D4392" w:rsidRDefault="00874C6B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9F79" w14:textId="77777777" w:rsidR="00874C6B" w:rsidRDefault="00874C6B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C9EC" w14:textId="77777777" w:rsidR="00874C6B" w:rsidRPr="00616BAF" w:rsidRDefault="00874C6B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75468B" w14:textId="77777777" w:rsidR="00874C6B" w:rsidRDefault="00874C6B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21FF3E0" w14:textId="77777777" w:rsidR="00874C6B" w:rsidRPr="003B726B" w:rsidRDefault="00874C6B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874C6B" w14:paraId="4534C2E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8ED7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CBCA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BFA7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3724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8E4593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47F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6BA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E9F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374CCCA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6674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60C1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AA0CC8B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D3B0D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874C6B" w14:paraId="0CD3016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459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DA56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0F73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9282" w14:textId="77777777" w:rsidR="00874C6B" w:rsidRDefault="00874C6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1095614" w14:textId="77777777" w:rsidR="00874C6B" w:rsidRDefault="00874C6B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F05D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B58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C6A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578AE2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80DC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5E93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74C6B" w14:paraId="6C631CD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714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BF1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5FFF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8B88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106CEB3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914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377E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9E3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CA760D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FECA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5291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52E4D94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7C35037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BB3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666D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52F0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BE3F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FB43082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B8DA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C8163E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680A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4BE3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E782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27D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96332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3408B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13F8098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874C6B" w14:paraId="7D77487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2A13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3D74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64C2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233F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F6FE74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5BE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695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DC88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FE2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346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D03467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874C6B" w14:paraId="7699173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7FD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B5D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4081B2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3CD2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311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A5FE8F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C78381F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DDB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C6BD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08AA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50F3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696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3F62FE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7147902C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B3A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4A44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CD72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77D7" w14:textId="77777777" w:rsidR="00874C6B" w:rsidRDefault="00874C6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89F3C77" w14:textId="77777777" w:rsidR="00874C6B" w:rsidRDefault="00874C6B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4E0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A0F0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DFB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75E691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69A0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09E5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74C6B" w14:paraId="1AC5FF3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2DD1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DE54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995F29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506C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FB7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36252A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E0F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D0E1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1D74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E38D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6E18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64A4856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6A17DF1B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5B2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473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73C7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639F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77BABCB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E7A6D34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9BC314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D613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69D8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8698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06D4A4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CC66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39C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6231A7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538C591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105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756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FF42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825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820E9F1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82D8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97461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1EAD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9468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5782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0EA3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4160B67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25A9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06A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6220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52A5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68C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642051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A4D5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5E4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0239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128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0CDC73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874C6B" w14:paraId="187F6A1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3D3A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CBB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DBFE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59F2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6B15502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FB21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CD1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E0D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590A7C6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2BD2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0FC6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B18FBC4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4BDE255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4DC2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879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5149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63A5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0FA69D0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253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2C04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584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343E9A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5167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B1B1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6A67B89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19F856F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C558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CF5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3340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D98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DB490C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8E8A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3952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DBE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F58E47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B37A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07BE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128D53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89A7D4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74C6B" w14:paraId="692CF971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D31B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5B6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6C25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9178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778941E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0F8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6717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D984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53244F9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BF0E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5C71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31B4B85" w14:textId="77777777" w:rsidR="00874C6B" w:rsidRDefault="00874C6B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655C145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52D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0149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4A6C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9A6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DF2D4E2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C90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76E7B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6A52CB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B0D69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8F6E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5A7C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13B4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8CE7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38C12959" w14:textId="77777777" w:rsidR="00874C6B" w:rsidRPr="00D344C9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75C118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6C1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1B9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080933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0A8F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FEC5" w14:textId="77777777" w:rsidR="00874C6B" w:rsidRDefault="00874C6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8FC97EC" w14:textId="77777777" w:rsidR="00874C6B" w:rsidRDefault="00874C6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D5CEFBA" w14:textId="77777777" w:rsidR="00874C6B" w:rsidRDefault="00874C6B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BF35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5235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A22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B4E4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4DB2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9C685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3576762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15F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B27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58F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F957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8AD5C31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989F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09D6EB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AFF8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7237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9FDE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D31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8362E9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74C6B" w14:paraId="72FCAC3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FE3E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DD8E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5DFE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7EBD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277EB9B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7612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3C657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2573" w14:textId="77777777" w:rsidR="00874C6B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6340" w14:textId="77777777" w:rsidR="00874C6B" w:rsidRDefault="00874C6B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787F" w14:textId="77777777" w:rsidR="00874C6B" w:rsidRPr="00600D25" w:rsidRDefault="00874C6B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8FDC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CF97BA" w14:textId="77777777" w:rsidR="00874C6B" w:rsidRDefault="00874C6B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74C6B" w14:paraId="3855E92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7FB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99E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7ED8A66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D6E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290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22AC7B2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AAC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95E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3B5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C39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2DE2" w14:textId="77777777" w:rsidR="00874C6B" w:rsidRDefault="00874C6B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874C6B" w14:paraId="541BADB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E63E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232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7CA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618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22BD8C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EDC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420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1D5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91E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626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095E20A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41AB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966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252CE0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6EDC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D93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DAE176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BC8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79A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EE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DB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DE4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4E9938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D4C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755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71BA5FB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FD2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210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1E8BFF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57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C88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0C9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722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D02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C3F043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C659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7F1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6D6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A5F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7B9D7C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F2B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EA03A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588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806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845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57B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F24A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874C6B" w14:paraId="6029106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DBF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587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076915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BAD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742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80018D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0F2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694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F35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204ED5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B8B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E812" w14:textId="77777777" w:rsidR="00874C6B" w:rsidRPr="0019324E" w:rsidRDefault="00874C6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BEDF18" w14:textId="77777777" w:rsidR="00874C6B" w:rsidRPr="000160B5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0816C6A" w14:textId="77777777" w:rsidR="00874C6B" w:rsidRPr="006B78FD" w:rsidRDefault="00874C6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94724E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6F67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06A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90B2E6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EBC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205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DD8A9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B7E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9B6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250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F48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A6D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5AED1C" w14:textId="77777777" w:rsidR="00874C6B" w:rsidRPr="00ED17B8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62E367B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0D5E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695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FC7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E3C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60B29E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556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2A276B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AD8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62A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F90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A477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34585A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874C6B" w14:paraId="3C3E924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CF8F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948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3B3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7E1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9CB60D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6A50120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115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9B7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A0F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F10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9150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815AC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83ED98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874C6B" w14:paraId="27850E2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E47C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11B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3A3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850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D26719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D1C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7F435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447331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8045C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111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BBF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719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2BC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8FAE1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175E2E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874C6B" w14:paraId="3C33865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1F4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69A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8EA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2B0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05D35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058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703D49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04B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C87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B3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2E21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790770A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874C6B" w14:paraId="6248091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701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478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73A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33B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E3DFD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BA9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DBA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352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64A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DB1E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663EB56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74C6B" w14:paraId="7738897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E40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740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ECB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E1F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EAC7D4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A4FDD5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4EC5CA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560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F87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211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13E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EAB3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55EFA541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ECD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57D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A0A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00B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A1CC66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CF4C63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56539F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C0F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0CA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75D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15F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774C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13E4F69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982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40A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74730F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507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0CE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B15AC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3C0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04C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F6E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A46912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61B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1CBE" w14:textId="77777777" w:rsidR="00874C6B" w:rsidRPr="0019324E" w:rsidRDefault="00874C6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FB8383" w14:textId="77777777" w:rsidR="00874C6B" w:rsidRPr="000160B5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6F0EDF0" w14:textId="77777777" w:rsidR="00874C6B" w:rsidRPr="005C2BB7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B9620F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CA9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D4E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09B51B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D59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812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2FAEFC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C43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55C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D7C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223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71AC" w14:textId="77777777" w:rsidR="00874C6B" w:rsidRPr="00EC155E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360973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74C6B" w14:paraId="0FB01A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E44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0A6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2086069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457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F7C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BCABDE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FF4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9DF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9A1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64C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0D36" w14:textId="77777777" w:rsidR="00874C6B" w:rsidRPr="00EC155E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2ECCD4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018CC00B" w14:textId="77777777" w:rsidR="00874C6B" w:rsidRPr="00EC155E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874C6B" w14:paraId="0420DC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860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333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6EEC34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6AE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561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97739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7EF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718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E63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D9F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BADB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047485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9AEF0D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75A7400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74C6B" w14:paraId="06C7321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4CD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DCC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47E7DC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4F8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800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6987CF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EE7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2F4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9D6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38A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6BE2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C14661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59D418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CE84C62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74C6B" w14:paraId="40823F0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FBD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471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2D5311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845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C5C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4195A6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BAD46A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5C5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B13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AB3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89C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F8CC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3FC86B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9C92E2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5FCDB9F" w14:textId="77777777" w:rsidR="00874C6B" w:rsidRPr="00DE4F3A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74C6B" w14:paraId="6EDE4DE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7AD7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104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C11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AA3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1E384A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F81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B37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DB0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C27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5B71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3226952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F24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948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4527C2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ADF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002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A0E91B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E02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83A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1E1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422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E47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A23F1B" w14:textId="77777777" w:rsidR="00874C6B" w:rsidRDefault="00874C6B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105BF083" w14:textId="77777777" w:rsidR="00874C6B" w:rsidRDefault="00874C6B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74C6B" w14:paraId="2DD19B4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B30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82B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6FD788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A8E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D2A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9F6381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914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CAA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203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C22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4D0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77FCAF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99F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0BF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E2533F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01B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D78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8D9B23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3BA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54A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56F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E7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71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CDDC0E" w14:textId="77777777" w:rsidR="00874C6B" w:rsidRPr="00CB2A72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17B7911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752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FF5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64B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0F4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12A239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F09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5BB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88A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03D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6B5D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4F974E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3C6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30D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272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0F5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D0EA6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F9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E71200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377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9DA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D57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BAA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7D67A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FDE9A7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74C6B" w14:paraId="4231110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57A9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863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DA2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D7E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E16012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0FA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4A2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241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AB4639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43C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A0B4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41FF573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7FCA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B5B0" w14:textId="77777777" w:rsidR="00874C6B" w:rsidRDefault="00874C6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C487" w14:textId="77777777" w:rsidR="00874C6B" w:rsidRPr="00600D25" w:rsidRDefault="00874C6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539A" w14:textId="77777777" w:rsidR="00874C6B" w:rsidRDefault="00874C6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61A8FC48" w14:textId="77777777" w:rsidR="00874C6B" w:rsidRDefault="00874C6B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3EFC" w14:textId="77777777" w:rsidR="00874C6B" w:rsidRDefault="00874C6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0171" w14:textId="77777777" w:rsidR="00874C6B" w:rsidRPr="00600D25" w:rsidRDefault="00874C6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3939" w14:textId="77777777" w:rsidR="00874C6B" w:rsidRDefault="00874C6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0E80C36" w14:textId="77777777" w:rsidR="00874C6B" w:rsidRDefault="00874C6B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388E" w14:textId="77777777" w:rsidR="00874C6B" w:rsidRDefault="00874C6B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5742" w14:textId="77777777" w:rsidR="00874C6B" w:rsidRDefault="00874C6B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74C6B" w14:paraId="43BF925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2BE4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E64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AB6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3DA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AA80D5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2B4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CE167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D55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B18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DEC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B530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42DC90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B86F707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74C6B" w14:paraId="4B3B912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D384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78C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F9C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648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A99CC8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8BC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26E2E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85B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C61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5F8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078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EC8A1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79F867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74C6B" w14:paraId="27E7B12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C02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B39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B73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78C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020270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504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1F87D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FB7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817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702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568B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EEEC2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874C6B" w14:paraId="4A09704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4C69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68E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2C5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228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D3F504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20C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B0AD9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17A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2CE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5B4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DB89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89CC58" w14:textId="77777777" w:rsidR="00874C6B" w:rsidRPr="00D344C9" w:rsidRDefault="00874C6B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77120E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74C6B" w14:paraId="08975D9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52C9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335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309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4CE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37EF6F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431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4E8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7F1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1B8951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FB4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AD6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B1D795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4C444FC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874C6B" w14:paraId="6C15DA3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E9F8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F6C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3B9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6A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E9D9B6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7F5FC41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7F281F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CCC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EB6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BB5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083969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786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7F3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AA51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24F8ECD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1907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752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B5B6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FFB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068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F51A7E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353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846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36B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101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295DC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FFD0C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874C6B" w14:paraId="74C95A3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7ED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3D4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81D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DF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9037F5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B46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ECBA8C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3C8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E2A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E69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814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123008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874C6B" w14:paraId="75A924F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658A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D25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55C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744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DBF0B0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517FF9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0B3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C10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223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3DB3293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F46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E47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61C40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3D303E0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FAD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F5F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276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5B0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52B253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340299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F895C6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AD2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4AE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C5E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4FE71EA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E02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74C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2ECE368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8363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863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BD1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B02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32BE7F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05D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8AD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C7C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F9FD76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95A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546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B794A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1A97D57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1EC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797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187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E92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B6E0EC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B62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78B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E51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75D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DF6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0C94BD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484D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847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C2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833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1B28FC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759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7AE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82A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03E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A60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5B3A17B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1CC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7F9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E0F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D33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BBD397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B62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246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CC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195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A008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874C6B" w14:paraId="405761C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BB16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768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4A5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490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BA914F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156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1C4AF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8A9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D12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FD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8A1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C5A90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F1C05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A6BB04D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74C6B" w14:paraId="434120F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CC2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DAD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A47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C60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FB4530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249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FE986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9D6E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620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4A9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1E2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B4B65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EC35B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7AA81C4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74C6B" w14:paraId="18AAAECC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22C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5E8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FF6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8E8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D99998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B5E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85002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D7B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A75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D97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DBA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9E9AF0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874C6B" w14:paraId="20B1765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0982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29E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EBF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32C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9315C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1A3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18F4B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F66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0EB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0E0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D4B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0CC369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874C6B" w14:paraId="1211BA8F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B11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3A2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08D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41C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F5A087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BEA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6B51AE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DA4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AA0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153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0745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914A683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C74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EC0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837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EA7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644967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5F1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4706D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88F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746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52E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7C2B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7A762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874C6B" w14:paraId="5C718A7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4EDB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40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8BF1D5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BCE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321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111B68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5EB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943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B8C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957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99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52AF7D0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874C6B" w14:paraId="356E499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5E3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D77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E39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1A1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95C8BB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131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0E663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5EC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58A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A5A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22C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1E249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874C6B" w14:paraId="706C8B8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CB9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A17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3A2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C1C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42FD00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893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9604F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F0A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AD2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886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01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1BB14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874C6B" w14:paraId="6DC0750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2277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D81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376B3FC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485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9D5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6078A4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0C8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7F9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803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206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331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3C447D3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DF7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BD1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E14C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D95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A74589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447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7E4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125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2AB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7969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19A3D79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CF0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9CD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EF32D3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5E8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998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D733E6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0E3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A21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DA3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873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2B2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E0B59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874C6B" w14:paraId="143BDD1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C03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9C1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6C0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5FE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592D11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7E0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2CADF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80A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53E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42A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CF4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550C1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BD10D6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874C6B" w14:paraId="16AAFE5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FB2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7AB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BE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14B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2808BD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74B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DC7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787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3A088B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840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60A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62A56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D7140F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CD73221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874C6B" w14:paraId="3680BF7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D490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1BB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C9B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850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F3F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96C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819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6EE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778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D58E61D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874C6B" w14:paraId="7A31AC4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761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818F" w14:textId="77777777" w:rsidR="00874C6B" w:rsidRDefault="00874C6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4883B0A" w14:textId="77777777" w:rsidR="00874C6B" w:rsidRDefault="00874C6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E4A5" w14:textId="77777777" w:rsidR="00874C6B" w:rsidRDefault="00874C6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6B01" w14:textId="77777777" w:rsidR="00874C6B" w:rsidRDefault="00874C6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79ACFC4" w14:textId="77777777" w:rsidR="00874C6B" w:rsidRDefault="00874C6B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7A35" w14:textId="77777777" w:rsidR="00874C6B" w:rsidRDefault="00874C6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FB3A" w14:textId="77777777" w:rsidR="00874C6B" w:rsidRDefault="00874C6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DD8" w14:textId="77777777" w:rsidR="00874C6B" w:rsidRDefault="00874C6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0A52623" w14:textId="77777777" w:rsidR="00874C6B" w:rsidRDefault="00874C6B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F17F" w14:textId="77777777" w:rsidR="00874C6B" w:rsidRPr="00600D25" w:rsidRDefault="00874C6B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5473" w14:textId="77777777" w:rsidR="00874C6B" w:rsidRDefault="00874C6B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4AF3829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AD3DE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CEC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8E0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2F7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03E982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268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0EFE2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F49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B61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BEF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05B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0C1EED1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874C6B" w14:paraId="5887B9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E3A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313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302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221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B06584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245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C5D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B7B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2BC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D19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5A1BAC9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874C6B" w14:paraId="597C377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41A7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A2D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B2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D43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0B4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FBA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695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1EB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4275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874C6B" w14:paraId="0E9D352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92D4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83C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58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30F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7C8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1D6410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388523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FC6528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658774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58AE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C4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A48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97E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1C922D6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C1B2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F9F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247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F27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9D4C34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7BF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7C6928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5E4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685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95D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718F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874C6B" w14:paraId="5F78D2A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39F1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AEF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E8E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49A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12F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7DD728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57ECAE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EC6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78F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BEF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0EE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AE9EF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715194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216E788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1A2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EB1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BAC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540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CF2CA4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494637A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7D7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5E3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C32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E6D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C17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3405C82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3B68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415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7CF7AB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AD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BC5F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74F5982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B7A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687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7F7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8AA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435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AE47D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874C6B" w14:paraId="046E1FB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CB65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311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1A64BB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77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0EE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2F2BDA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10A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A897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B0D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68B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413A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7989737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4956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D1B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E50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EFB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27986E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6D2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B9E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9DF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19A1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EEBC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012DDDF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C26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586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5390851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BD9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DAB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996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808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5D7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537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353A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437935D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93C2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5B7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CB7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131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1D6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163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507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F77EC1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5377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EFC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6570264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3CB8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EF8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E0F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009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2A404F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FB8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2407A6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EA4998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E7A0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AA3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9F3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441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792ACBE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88E3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9E7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4C6FDD7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452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772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B793E9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4562647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AB52BF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365149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185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69A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65D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B79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C957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71CD70C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D005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A01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3F02588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B3F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0549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525881A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2B5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263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A04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F30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0E2B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FA564B" w14:textId="77777777" w:rsidR="00874C6B" w:rsidRDefault="00874C6B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874C6B" w14:paraId="6E2EEB3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8EE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84A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56049E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802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273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0C15B0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4CDBA3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36CA87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CB3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165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743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A0A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A4C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3E60C33A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A2C6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60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2B0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69C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482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4CE438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8009A4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A2C987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2B2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9FE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3D3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ABC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C972B31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874C6B" w14:paraId="136F6C0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E6C6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673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5A8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098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0A2CC49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4C9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FD9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ADD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2A47B9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97C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055D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178C8AF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CE3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CC8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629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A3C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0B5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81041C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165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ACC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052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348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9B630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032CA6C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32985B3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127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DB3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A15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C16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5FB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AEE7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943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894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277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874C6B" w14:paraId="2FB6562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574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2A8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AB8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F58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A26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EDFE4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265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A53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8E8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0519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1674A6D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768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C00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F7AE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AE6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1B0216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40D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2CF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A89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9C4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A60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6C1F2733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7993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AC5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027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50A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B97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2A0E20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10CBBB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089BDF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F494A7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086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433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A9D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33F6" w14:textId="77777777" w:rsidR="00874C6B" w:rsidRPr="00D344C9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74C6B" w14:paraId="4278936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FD0A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892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8C4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A5A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91CE42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F9B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09D04B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CAE5A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22B7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760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046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ACE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07DBAE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874C6B" w14:paraId="1E148D8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B9B9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495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80DF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C4E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75190B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77E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B43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51C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042361A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81D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C8B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527351C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6DEA5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EE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4CCB215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8D5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0EF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F87605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BDE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2DC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F3D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72A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275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74C6B" w14:paraId="1CBDE55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502BB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85B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D13B54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9CA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F63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007EC5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184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136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B4A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3B0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AB1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1B07E92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39C0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DAE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3BC0E1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3BF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EBC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8849BE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6F2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8955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4B0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05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2AB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24DA5B6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75C6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89F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188DBB2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886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0C0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BFD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62C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72C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8AF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556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E5D6E0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1A2E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ACD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8DCB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8ED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D61A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15370E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E08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903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0491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266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74C6B" w14:paraId="469B513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2BAF7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66F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749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5F2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520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A3CD5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B92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131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F72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A4A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74C6B" w14:paraId="10C603A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8DCF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2E7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82A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7C0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306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803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B34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EF6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343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B4B85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910B39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74C6B" w14:paraId="26C0339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774F1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EF6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48E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149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FD8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11BC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568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5A6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A69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9DDCE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C2F89A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74C6B" w14:paraId="581E32A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9027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C02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D2F0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FAF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586F649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E72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23F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1E7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4287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19F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874C6B" w14:paraId="5F5B386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94E2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7406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E7AE5D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6263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332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BFE1C9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AAA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FF6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607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A30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CE9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74C6B" w14:paraId="5BF0E7D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383D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4E0F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5D62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3A7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B7B41C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57B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9EA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B1A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41F7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629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9C42E1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629367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1C6F9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74C6B" w14:paraId="6269E26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041C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6F1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21F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CAF0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6B845D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E4C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9AED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55A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F208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00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21411AB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9AA11A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75131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74C6B" w14:paraId="3A2880A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02254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A2D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FAE2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A0F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D452C8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C49C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436E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93A0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489A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0FD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D3A7BE9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7B05F53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45F08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74C6B" w14:paraId="29BD76A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167A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2CAD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A0F8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25C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364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8DCC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7C5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60B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45E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DD37E7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A6C41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74C6B" w14:paraId="502C9B8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EC042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9604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02D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3DB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5340A0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436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A67A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6AE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6F9E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EDB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847863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F47B5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74C6B" w14:paraId="27A2404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C17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BF2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105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876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FCE03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C81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1A74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ABA8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BD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A357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FA1033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05412E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74C6B" w14:paraId="73D9130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8B0F9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762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238C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8D7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F552098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50CB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52F6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91B1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0379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206F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041651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874C6B" w14:paraId="52AAA66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6860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28A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7C45741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E714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AC94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1D47A16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936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C889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FBD3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8F23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287A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14:paraId="2A730ED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FF08" w14:textId="77777777" w:rsidR="00874C6B" w:rsidRDefault="00874C6B" w:rsidP="00874C6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BD8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EC56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88AB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D167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391289E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2B2F" w14:textId="77777777" w:rsidR="00874C6B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9899" w14:textId="77777777" w:rsidR="00874C6B" w:rsidRDefault="00874C6B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D5FD" w14:textId="77777777" w:rsidR="00874C6B" w:rsidRPr="00600D25" w:rsidRDefault="00874C6B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0B6D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CC1722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A05895" w14:textId="77777777" w:rsidR="00874C6B" w:rsidRDefault="00874C6B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B0C34BB" w14:textId="77777777" w:rsidR="00874C6B" w:rsidRPr="00836022" w:rsidRDefault="00874C6B" w:rsidP="0095691E">
      <w:pPr>
        <w:spacing w:before="40" w:line="192" w:lineRule="auto"/>
        <w:ind w:right="57"/>
        <w:rPr>
          <w:sz w:val="20"/>
          <w:lang w:val="en-US"/>
        </w:rPr>
      </w:pPr>
    </w:p>
    <w:p w14:paraId="3E4FA461" w14:textId="77777777" w:rsidR="00874C6B" w:rsidRPr="00DE2227" w:rsidRDefault="00874C6B" w:rsidP="0095691E"/>
    <w:p w14:paraId="1061EACB" w14:textId="77777777" w:rsidR="00874C6B" w:rsidRPr="0095691E" w:rsidRDefault="00874C6B" w:rsidP="0095691E"/>
    <w:p w14:paraId="3CD5566F" w14:textId="77777777" w:rsidR="00874C6B" w:rsidRDefault="00874C6B" w:rsidP="00956F37">
      <w:pPr>
        <w:pStyle w:val="Heading1"/>
        <w:spacing w:line="360" w:lineRule="auto"/>
      </w:pPr>
      <w:r>
        <w:lastRenderedPageBreak/>
        <w:t>LINIA 301 N</w:t>
      </w:r>
    </w:p>
    <w:p w14:paraId="5F61A8EE" w14:textId="77777777" w:rsidR="00874C6B" w:rsidRDefault="00874C6B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74C6B" w14:paraId="2A4DBAC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8CAD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9700" w14:textId="77777777" w:rsidR="00874C6B" w:rsidRDefault="00874C6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9FC8" w14:textId="77777777" w:rsidR="00874C6B" w:rsidRDefault="00874C6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B21F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38097C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92B0" w14:textId="77777777" w:rsidR="00874C6B" w:rsidRDefault="00874C6B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766E" w14:textId="77777777" w:rsidR="00874C6B" w:rsidRDefault="00874C6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239D" w14:textId="77777777" w:rsidR="00874C6B" w:rsidRDefault="00874C6B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2D15" w14:textId="77777777" w:rsidR="00874C6B" w:rsidRPr="0022092F" w:rsidRDefault="00874C6B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3972" w14:textId="77777777" w:rsidR="00874C6B" w:rsidRDefault="00874C6B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C8D759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45C5D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01FF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85E8" w14:textId="77777777" w:rsidR="00874C6B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DFD5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B9E451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8CDAA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F596" w14:textId="77777777" w:rsidR="00874C6B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34A9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27F0" w14:textId="77777777" w:rsidR="00874C6B" w:rsidRPr="0022092F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F570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6E7434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532FF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24E6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513D" w14:textId="77777777" w:rsidR="00874C6B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6826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FB7596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D808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6AE4" w14:textId="77777777" w:rsidR="00874C6B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B1AD" w14:textId="77777777" w:rsidR="00874C6B" w:rsidRDefault="00874C6B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15A3" w14:textId="77777777" w:rsidR="00874C6B" w:rsidRPr="0022092F" w:rsidRDefault="00874C6B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D53F" w14:textId="77777777" w:rsidR="00874C6B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BB337" w14:textId="77777777" w:rsidR="00874C6B" w:rsidRPr="00474FB0" w:rsidRDefault="00874C6B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74C6B" w14:paraId="37C22F3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10FB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3A83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7873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AAD9" w14:textId="77777777" w:rsidR="00874C6B" w:rsidRDefault="00874C6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3AFCDB" w14:textId="77777777" w:rsidR="00874C6B" w:rsidRDefault="00874C6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35F9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782F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7E0B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0CBD" w14:textId="77777777" w:rsidR="00874C6B" w:rsidRPr="0022092F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96F6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3087A0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A0E46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5D3C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9D69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C472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4B3AA2" w14:textId="77777777" w:rsidR="00874C6B" w:rsidRDefault="00874C6B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1E02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C2D25AA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B0ADD07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092C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963B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2695" w14:textId="77777777" w:rsidR="00874C6B" w:rsidRPr="0022092F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F11B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08C5D86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3EC8073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74C6B" w14:paraId="4EAF78B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EDB2A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B048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74F95B59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5115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594A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E372A5F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6B15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608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C633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9820" w14:textId="77777777" w:rsidR="00874C6B" w:rsidRPr="0022092F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D860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20AC37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629BE" w14:textId="77777777" w:rsidR="00874C6B" w:rsidRDefault="00874C6B" w:rsidP="00874C6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449A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94F8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E3CE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AC33D62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D9DB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B066C6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86F4" w14:textId="77777777" w:rsidR="00874C6B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345B" w14:textId="77777777" w:rsidR="00874C6B" w:rsidRDefault="00874C6B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4851" w14:textId="77777777" w:rsidR="00874C6B" w:rsidRPr="0022092F" w:rsidRDefault="00874C6B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53A5" w14:textId="77777777" w:rsidR="00874C6B" w:rsidRDefault="00874C6B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F9CD54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11CF16DB" w14:textId="77777777" w:rsidR="00874C6B" w:rsidRDefault="00874C6B" w:rsidP="00E81B3B">
      <w:pPr>
        <w:pStyle w:val="Heading1"/>
        <w:spacing w:line="360" w:lineRule="auto"/>
      </w:pPr>
      <w:r>
        <w:t>LINIA 314 G</w:t>
      </w:r>
    </w:p>
    <w:p w14:paraId="50AC88E1" w14:textId="77777777" w:rsidR="00874C6B" w:rsidRDefault="00874C6B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74C6B" w14:paraId="3964422F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BF7DC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576A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4298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86D4" w14:textId="77777777" w:rsidR="00874C6B" w:rsidRDefault="00874C6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92430A" w14:textId="77777777" w:rsidR="00874C6B" w:rsidRDefault="00874C6B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722B02B" w14:textId="77777777" w:rsidR="00874C6B" w:rsidRDefault="00874C6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6426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C977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B4E5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86CA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C5CE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65A7737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D073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C1A4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7FB3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EF0A" w14:textId="77777777" w:rsidR="00874C6B" w:rsidRDefault="00874C6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F31385" w14:textId="77777777" w:rsidR="00874C6B" w:rsidRDefault="00874C6B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140BAB2" w14:textId="77777777" w:rsidR="00874C6B" w:rsidRDefault="00874C6B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264A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C6BE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230A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236E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02E9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27E12FD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C5944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48D8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305A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DB24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8EC3E1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5360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4C09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DE04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3D1C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261A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44E7F80" w14:textId="77777777" w:rsidR="00874C6B" w:rsidRDefault="00874C6B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FDF3403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444F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60B7" w14:textId="77777777" w:rsidR="00874C6B" w:rsidRDefault="00874C6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3A67" w14:textId="77777777" w:rsidR="00874C6B" w:rsidRPr="00DF53C6" w:rsidRDefault="00874C6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46CE" w14:textId="77777777" w:rsidR="00874C6B" w:rsidRDefault="00874C6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4D07F5" w14:textId="77777777" w:rsidR="00874C6B" w:rsidRDefault="00874C6B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018B" w14:textId="77777777" w:rsidR="00874C6B" w:rsidRDefault="00874C6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0C88" w14:textId="77777777" w:rsidR="00874C6B" w:rsidRPr="00DF53C6" w:rsidRDefault="00874C6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B1D8" w14:textId="77777777" w:rsidR="00874C6B" w:rsidRDefault="00874C6B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8FA7" w14:textId="77777777" w:rsidR="00874C6B" w:rsidRPr="00DF53C6" w:rsidRDefault="00874C6B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A79A" w14:textId="77777777" w:rsidR="00874C6B" w:rsidRDefault="00874C6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D707FAF" w14:textId="77777777" w:rsidR="00874C6B" w:rsidRDefault="00874C6B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E02D1B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5651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4BBF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D4EC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4936" w14:textId="77777777" w:rsidR="00874C6B" w:rsidRDefault="00874C6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AD3708A" w14:textId="77777777" w:rsidR="00874C6B" w:rsidRDefault="00874C6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C912264" w14:textId="77777777" w:rsidR="00874C6B" w:rsidRDefault="00874C6B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6E14260" w14:textId="77777777" w:rsidR="00874C6B" w:rsidRDefault="00874C6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33DE" w14:textId="77777777" w:rsidR="00874C6B" w:rsidRDefault="00874C6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A111" w14:textId="77777777" w:rsidR="00874C6B" w:rsidRPr="00DF53C6" w:rsidRDefault="00874C6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E5B5" w14:textId="77777777" w:rsidR="00874C6B" w:rsidRDefault="00874C6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5D79" w14:textId="77777777" w:rsidR="00874C6B" w:rsidRPr="00DF53C6" w:rsidRDefault="00874C6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A33B" w14:textId="77777777" w:rsidR="00874C6B" w:rsidRDefault="00874C6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CBC6CDD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45E07" w14:textId="77777777" w:rsidR="00874C6B" w:rsidRDefault="00874C6B" w:rsidP="00874C6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818BF" w14:textId="77777777" w:rsidR="00874C6B" w:rsidRDefault="00874C6B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27EF" w14:textId="77777777" w:rsidR="00874C6B" w:rsidRPr="00DF53C6" w:rsidRDefault="00874C6B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DFC7" w14:textId="77777777" w:rsidR="00874C6B" w:rsidRDefault="00874C6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DF7BAF9" w14:textId="77777777" w:rsidR="00874C6B" w:rsidRDefault="00874C6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3CCA897" w14:textId="77777777" w:rsidR="00874C6B" w:rsidRDefault="00874C6B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D6C834C" w14:textId="77777777" w:rsidR="00874C6B" w:rsidRDefault="00874C6B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B74D" w14:textId="77777777" w:rsidR="00874C6B" w:rsidRDefault="00874C6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E3C1" w14:textId="77777777" w:rsidR="00874C6B" w:rsidRPr="00DF53C6" w:rsidRDefault="00874C6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5AB3" w14:textId="77777777" w:rsidR="00874C6B" w:rsidRDefault="00874C6B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5AF8" w14:textId="77777777" w:rsidR="00874C6B" w:rsidRPr="00DF53C6" w:rsidRDefault="00874C6B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C30C" w14:textId="77777777" w:rsidR="00874C6B" w:rsidRDefault="00874C6B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3A93B64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67C76DE2" w14:textId="77777777" w:rsidR="00874C6B" w:rsidRDefault="00874C6B" w:rsidP="003A5387">
      <w:pPr>
        <w:pStyle w:val="Heading1"/>
        <w:spacing w:line="360" w:lineRule="auto"/>
      </w:pPr>
      <w:r>
        <w:t>LINIA 316</w:t>
      </w:r>
    </w:p>
    <w:p w14:paraId="68CF71FB" w14:textId="77777777" w:rsidR="00874C6B" w:rsidRDefault="00874C6B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7DF3976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4A630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70E1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41E1" w14:textId="77777777" w:rsidR="00874C6B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1BEC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E3EF5A3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644E" w14:textId="77777777" w:rsidR="00874C6B" w:rsidRDefault="00874C6B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C200" w14:textId="77777777" w:rsidR="00874C6B" w:rsidRDefault="00874C6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66A6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BEB5" w14:textId="77777777" w:rsidR="00874C6B" w:rsidRPr="00F6236C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D569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2EE4B4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20892C6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874C6B" w14:paraId="445BDB3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47D0D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1066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E722" w14:textId="77777777" w:rsidR="00874C6B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C12A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62D7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509B23E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007A9CC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109D692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179623F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08BB0878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A40A78F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C2C2" w14:textId="77777777" w:rsidR="00874C6B" w:rsidRDefault="00874C6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73F3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2BA3" w14:textId="77777777" w:rsidR="00874C6B" w:rsidRPr="00F6236C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D771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CF1FA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874C6B" w14:paraId="7277878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925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B52C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4136" w14:textId="77777777" w:rsidR="00874C6B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817E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9DFA68C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38B9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5E18AE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8E46" w14:textId="77777777" w:rsidR="00874C6B" w:rsidRDefault="00874C6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DCB5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FE51" w14:textId="77777777" w:rsidR="00874C6B" w:rsidRPr="00F6236C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F37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588923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91DA7C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874C6B" w14:paraId="337D25E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61D9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A70F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D392" w14:textId="77777777" w:rsidR="00874C6B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822C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4CEAED3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8A28" w14:textId="77777777" w:rsidR="00874C6B" w:rsidRDefault="00874C6B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C82B" w14:textId="77777777" w:rsidR="00874C6B" w:rsidRDefault="00874C6B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F6D4" w14:textId="77777777" w:rsidR="00874C6B" w:rsidRDefault="00874C6B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21B8" w14:textId="77777777" w:rsidR="00874C6B" w:rsidRPr="00F6236C" w:rsidRDefault="00874C6B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6FAD" w14:textId="77777777" w:rsidR="00874C6B" w:rsidRDefault="00874C6B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05FCD6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D187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143D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4D17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389B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C9769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4D80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0384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9487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D403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502E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7CDD0F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8AAD7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9E39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B94F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0C47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495CDF2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81B3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801F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2C22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EC64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293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62A6C7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A5B1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4AD9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00072E9E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1753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A047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3C46BBB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B7A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86E5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B105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DEA3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FA8A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83DA1A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0772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3160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E27E78C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BE1F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AA6B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87C9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1DB5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93FA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B4F5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24BA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8D62C3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F5258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C92B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B50503C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0EE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9EC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CFAED2B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73E5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F9FA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A0DE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5590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6B54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A2F9B0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B0463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0B9A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18DF14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24EE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AD2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AFB1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F7F0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757A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8125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3F49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F7C633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33C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3EE5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BCB7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BD67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5578FB3F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9022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1F92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1F3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98DC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10E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A5E041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7998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87AC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A7F3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06A5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BAF7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3ED5319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299B6DB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E08C20D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1096C66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72AD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26B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52CF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B39A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585E16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FA4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8563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F4E4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A512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136800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5F62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82D1535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4936D97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23CF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6987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5C1F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09AB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874C6B" w14:paraId="6D8804F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5F98D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5FE1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78E2036A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010E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403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56663EE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69EC" w14:textId="77777777" w:rsidR="00874C6B" w:rsidRPr="00273EC0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28A7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3EB3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1D10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C5F3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50FACB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47F15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1760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019BA6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FD6D" w14:textId="77777777" w:rsidR="00874C6B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09AD" w14:textId="77777777" w:rsidR="00874C6B" w:rsidRDefault="00874C6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89B0BD7" w14:textId="77777777" w:rsidR="00874C6B" w:rsidRDefault="00874C6B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F05A" w14:textId="77777777" w:rsidR="00874C6B" w:rsidRPr="00273EC0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7DD8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9672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581F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8CC1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9ECD54E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CCB2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69B5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2291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D80A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921B66D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2F50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075A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C1C4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4D47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64CD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09331E5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DA17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8C81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1D23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8D3F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E82994F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2300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6C6D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58A1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F9D2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C542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81D3009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DEB85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122C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1F6A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020C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C80465A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A2D2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07A4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DEA4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2CAC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5F6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FCCF4F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C90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B968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AD99689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D1C0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6D46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C0BC497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8424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FDCC" w14:textId="77777777" w:rsidR="00874C6B" w:rsidRPr="00514DA4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2EBB" w14:textId="77777777" w:rsidR="00874C6B" w:rsidRDefault="00874C6B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C1E7" w14:textId="77777777" w:rsidR="00874C6B" w:rsidRPr="00F6236C" w:rsidRDefault="00874C6B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B26F" w14:textId="77777777" w:rsidR="00874C6B" w:rsidRDefault="00874C6B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CB2B7C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D5FE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C3B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F534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A38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2696C5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BCD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7A5F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73A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22F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22C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38F3CA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05F4B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CDE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363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E25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126A43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703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7600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A23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E128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8D9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4D7E4F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5F2D7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C95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766FBE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D3B0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BE7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7F3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8232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9A9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932A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7E16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9A4B63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6A7F2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EA2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4BC56C1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24A4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A9CE" w14:textId="77777777" w:rsidR="00874C6B" w:rsidRDefault="00874C6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ABA11FD" w14:textId="77777777" w:rsidR="00874C6B" w:rsidRPr="00830247" w:rsidRDefault="00874C6B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DBB1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0BC4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186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C63F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1EA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</w:tc>
      </w:tr>
      <w:tr w:rsidR="00874C6B" w14:paraId="56BF28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076F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A0A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AF0B02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1DD6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5C9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1707330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1FFB9DA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A89A99F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E3D394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ACE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495E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913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8ED3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2161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0C05EB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2101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680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9F0D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97E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7326AA1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7EC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4FEB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D53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9FEF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5E73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0134CA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D319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76A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DE78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959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01255D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C5D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B388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5919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F51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3BF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079C49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54AC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43C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AD39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1B7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573105F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078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433A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D8D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A8F6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E50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CAC534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B145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960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A0C7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AD0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4E01BB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44F1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C41F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825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7250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22F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6A0B86F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2CDF6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3F0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5953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6DD8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BC09CC8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9DA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1693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AA4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DAA1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29D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958875" w14:textId="77777777" w:rsidR="00874C6B" w:rsidRPr="000D7AA7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874C6B" w14:paraId="06951F91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0628D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881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172+100</w:t>
            </w:r>
          </w:p>
          <w:p w14:paraId="27AF0ED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D75B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71D6" w14:textId="77777777" w:rsidR="00874C6B" w:rsidRDefault="00874C6B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 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E5E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9501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346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7887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69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F238B3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8C48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7557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912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4DE0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3AD851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4B07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2CCD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8579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33FF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8A96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86D18A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6878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9E2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3BB4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3EEF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99C28C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E90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D5D5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19A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19BF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693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F3772C3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6B46E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8EA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7F109A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86F6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4F8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C09B94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9A1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1308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2055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0B42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CD8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666098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A5797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10E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878279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86A0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AB1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E99CB68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08C9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C83F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415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A486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54A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0722973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965FA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F60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F61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828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011BC7A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427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9B17F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29CF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431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450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AE8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0A406E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F87E5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4C8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7CCFBC7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F85B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86A8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E29E5C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AC3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4D91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905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0DB5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D55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0AB1A86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EB7C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D6A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375DA00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050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40C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DF32833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D83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657C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260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CE88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1823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D33E3A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874C6B" w14:paraId="10E4E529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75C3A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F5D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DC21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A45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B93B34F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DAC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FE19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D2B5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4A7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63F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A195AA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2039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0BB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341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304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AD9C5C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1C6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11A1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48C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9982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ED10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A2EA4B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6CD9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9E0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E456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701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F38BA1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A4B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D87390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A9FF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570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8F7F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EC0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48F087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9D6F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7CB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9C8A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5F3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56D3E8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DB4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8C76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57E5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B8A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84A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874C6B" w14:paraId="521EB8E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47D71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4B7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3B93FD67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199B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2A3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96BA6A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B42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1C2E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F7E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B4E0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E76A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327EB2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774BD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712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57D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799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9DFD066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AFE5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D20A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883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D9B4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ABA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74C6B" w14:paraId="6686681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5392C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061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23916D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0D53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ED1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2B241B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A43B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3F6E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2A3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5B5D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D62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B8D751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31C1B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200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C625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613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6AC6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680812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61B8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BF1C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8B55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26F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C2827D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60B1FD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0E0B8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E10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425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D77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73E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C6612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F4E2" w14:textId="77777777" w:rsidR="00874C6B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4D6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5751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6B4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B3687F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BC75DF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5B45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34D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0C18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CA5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44F1CD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2447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63710A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5DC8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0A1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5B90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6C70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50FAD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874C6B" w14:paraId="0684397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C2818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DB0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E811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B642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0C3D2E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A1F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C19380F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666C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284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27E7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B483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B9FF80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8B994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74C6B" w14:paraId="73F6F00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9F89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16E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7FF5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C1B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749FF38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BF51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48543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1733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BDD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CC48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CFC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A47F740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2D604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4E5D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29B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1D57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1C858BE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2519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CF9132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0480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73B8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5626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D6D4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C079DB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F7D55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74C6B" w14:paraId="2889817F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3621" w14:textId="77777777" w:rsidR="00874C6B" w:rsidRDefault="00874C6B" w:rsidP="00874C6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6EB3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9349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0B39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3BB49EC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AFC4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D6B230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E048" w14:textId="77777777" w:rsidR="00874C6B" w:rsidRPr="00514DA4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2C4E" w14:textId="77777777" w:rsidR="00874C6B" w:rsidRDefault="00874C6B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99CE" w14:textId="77777777" w:rsidR="00874C6B" w:rsidRPr="00F6236C" w:rsidRDefault="00874C6B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5C36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4E5E6F" w14:textId="77777777" w:rsidR="00874C6B" w:rsidRDefault="00874C6B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E39AF51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5E904656" w14:textId="77777777" w:rsidR="00874C6B" w:rsidRDefault="00874C6B" w:rsidP="0080110B">
      <w:pPr>
        <w:pStyle w:val="Heading1"/>
        <w:spacing w:line="360" w:lineRule="auto"/>
      </w:pPr>
      <w:r>
        <w:t>LINIA 322</w:t>
      </w:r>
    </w:p>
    <w:p w14:paraId="5FE73652" w14:textId="77777777" w:rsidR="00874C6B" w:rsidRDefault="00874C6B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74C6B" w14:paraId="09419858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BC2E7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ECF5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796D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1F58" w14:textId="77777777" w:rsidR="00874C6B" w:rsidRDefault="00874C6B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3393727" w14:textId="77777777" w:rsidR="00874C6B" w:rsidRDefault="00874C6B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B83E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777A2412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23C6C8FE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74E5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26A6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5D49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8F17" w14:textId="77777777" w:rsidR="00874C6B" w:rsidRDefault="00874C6B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162977" w14:textId="77777777" w:rsidR="00874C6B" w:rsidRDefault="00874C6B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874C6B" w14:paraId="52594D8E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E20D7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ACC6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0B82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636D" w14:textId="77777777" w:rsidR="00874C6B" w:rsidRDefault="00874C6B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CD02755" w14:textId="77777777" w:rsidR="00874C6B" w:rsidRDefault="00874C6B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E6D0" w14:textId="77777777" w:rsidR="00874C6B" w:rsidRDefault="00874C6B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61A5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FDF7" w14:textId="77777777" w:rsidR="00874C6B" w:rsidRDefault="00874C6B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AC7E" w14:textId="77777777" w:rsidR="00874C6B" w:rsidRPr="00147A63" w:rsidRDefault="00874C6B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4DB7" w14:textId="77777777" w:rsidR="00874C6B" w:rsidRDefault="00874C6B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874C6B" w14:paraId="012E6666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25F7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455B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789F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26F4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2BE4B83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B796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A48D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6B65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E80C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CC7B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874C6B" w14:paraId="26FD6F1A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1B171E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BF5A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C2D4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FE68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88DA8E2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7D94BC6A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384D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35BD4F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69A5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D926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6A76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FAAC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DF0AB78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9C1162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CDBE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D681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CAC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43362BD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325FC59A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6FBA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6C6F0B1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90C59AB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09D8C4C6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96A0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68E4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DAD4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D55A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726A000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F0943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340C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5A3068A1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D224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66E7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B946BC3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7F6C206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4423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B207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A30B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9113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4298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42181027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51795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AB70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A85B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552B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1CE2F9C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E05371B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391FF2EE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726C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2DAD6A88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C051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C641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9BEF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DE03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C00A12B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07F50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DD0E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3662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0E56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7EDEF70B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604D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5334D4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6E19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A10E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6630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F996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A181979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3D8DF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AC38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A594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F24F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49AAED7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D326EE8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9D69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AAFA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E688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9B3E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56F7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C64E2B3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60555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6792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032D0FC7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008F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61CB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3296C42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072AECB5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8F3C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9C1B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9132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1FC0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FADD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7121BF6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9D4F4" w14:textId="77777777" w:rsidR="00874C6B" w:rsidRDefault="00874C6B" w:rsidP="00874C6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6C16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3A7E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DDF1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9CD7583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124F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33DF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BD50" w14:textId="77777777" w:rsidR="00874C6B" w:rsidRDefault="00874C6B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94F4" w14:textId="77777777" w:rsidR="00874C6B" w:rsidRPr="00147A63" w:rsidRDefault="00874C6B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4E3F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9BBF99" w14:textId="77777777" w:rsidR="00874C6B" w:rsidRDefault="00874C6B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7CC77BDD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4E33E5FE" w14:textId="77777777" w:rsidR="00874C6B" w:rsidRDefault="00874C6B" w:rsidP="00C022B2">
      <w:pPr>
        <w:pStyle w:val="Heading1"/>
        <w:spacing w:line="276" w:lineRule="auto"/>
      </w:pPr>
      <w:r>
        <w:t>LINIA 328</w:t>
      </w:r>
    </w:p>
    <w:p w14:paraId="380B0D54" w14:textId="77777777" w:rsidR="00874C6B" w:rsidRDefault="00874C6B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6E968A93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1101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23C4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C5DB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507B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28C34425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661A0187" w14:textId="77777777" w:rsidR="00874C6B" w:rsidRDefault="00874C6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0EB979D4" w14:textId="77777777" w:rsidR="00874C6B" w:rsidRDefault="00874C6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C836F10" w14:textId="77777777" w:rsidR="00874C6B" w:rsidRDefault="00874C6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5948A9BA" w14:textId="77777777" w:rsidR="00874C6B" w:rsidRDefault="00874C6B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A95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4330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7934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04C4A7E5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B42B" w14:textId="77777777" w:rsidR="00874C6B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7D08" w14:textId="77777777" w:rsidR="00874C6B" w:rsidRDefault="00874C6B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1B4E001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0E2F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E064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2277" w14:textId="77777777" w:rsidR="00874C6B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E34F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CEB0A64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7D1E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92D6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D24A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43B7" w14:textId="77777777" w:rsidR="00874C6B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8D5C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31CBD86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818B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A303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8B1F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06B7" w14:textId="77777777" w:rsidR="00874C6B" w:rsidRDefault="00874C6B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E568E3E" w14:textId="77777777" w:rsidR="00874C6B" w:rsidRDefault="00874C6B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D2B8" w14:textId="77777777" w:rsidR="00874C6B" w:rsidRDefault="00874C6B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EF896D" w14:textId="77777777" w:rsidR="00874C6B" w:rsidRDefault="00874C6B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F75C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5951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4A8C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B9B2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82F51E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B20C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2D35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2298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00FB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E1F55E8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6C03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4F9AE9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C518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0B81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08E9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C390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174871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64DB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F4E8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70F24FD4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7945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0C48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F32F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216D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13C8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E0E9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0AC8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95A1965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DDBC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5C7A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031177FC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B2D9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006F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64236562" w14:textId="77777777" w:rsidR="00874C6B" w:rsidRDefault="00874C6B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503F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4D17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3AC7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D2D0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4C55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DC3BA8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A3B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684D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F7614A8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432" w14:textId="77777777" w:rsidR="00874C6B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B2F9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6709C801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CE7D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827A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5FE7" w14:textId="77777777" w:rsidR="00874C6B" w:rsidRDefault="00874C6B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1C1A" w14:textId="77777777" w:rsidR="00874C6B" w:rsidRPr="00FA2F25" w:rsidRDefault="00874C6B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DC9A" w14:textId="77777777" w:rsidR="00874C6B" w:rsidRDefault="00874C6B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1727A29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81B9F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7449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DFFA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29E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00A7341B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9C78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64F6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0DA4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2DB9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EBF8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8128311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5469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E7A2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0120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0935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3E301543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917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55722C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EA0F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26C0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83C5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E53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4193193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13A5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6D11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13FF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E9EA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9878C66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0F74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AC47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2983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B09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36F2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757FB11C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3EBA7F26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ACB7F0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4E473D62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FC7DE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65F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9828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3829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B5C39A9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EE25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F4E8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3E99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5704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E96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528BE48C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5BCBA28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27F74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4BFA5B5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AAE79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1194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2864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650F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DD65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49BB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3CD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B688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629D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7CA5E764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AAD6AD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06EF325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E6CFF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576B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631D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0EB4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0D9C796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A82C" w14:textId="77777777" w:rsidR="00874C6B" w:rsidRPr="002A60A1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825E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16A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01F4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95BA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18C9E13B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D2540D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1467D25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C0A1B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6C00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0CB2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FA8D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0F7F705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6824" w14:textId="77777777" w:rsidR="00874C6B" w:rsidRPr="002A60A1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E113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985A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97AD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9FA9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3804121A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0F374517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624E6F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00279A93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26AB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65A1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C6E7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7AB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1722D77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E8C1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E244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523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BB75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492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03FA33B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309FC52F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5C68A6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74C6B" w14:paraId="3910582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1AD08" w14:textId="77777777" w:rsidR="00874C6B" w:rsidRDefault="00874C6B" w:rsidP="00874C6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C527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48B1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8F8E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F8831F2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F863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75E83F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A382" w14:textId="77777777" w:rsidR="00874C6B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9E45" w14:textId="77777777" w:rsidR="00874C6B" w:rsidRDefault="00874C6B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BA6C" w14:textId="77777777" w:rsidR="00874C6B" w:rsidRPr="00FA2F25" w:rsidRDefault="00874C6B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96BB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F4113" w14:textId="77777777" w:rsidR="00874C6B" w:rsidRDefault="00874C6B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311EF36" w14:textId="77777777" w:rsidR="00874C6B" w:rsidRDefault="00874C6B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1705C8FB" w14:textId="77777777" w:rsidR="00874C6B" w:rsidRDefault="00874C6B" w:rsidP="008C333F">
      <w:pPr>
        <w:pStyle w:val="Heading1"/>
        <w:spacing w:line="360" w:lineRule="auto"/>
      </w:pPr>
      <w:r>
        <w:lastRenderedPageBreak/>
        <w:t>LINIA 335</w:t>
      </w:r>
    </w:p>
    <w:p w14:paraId="53FC0073" w14:textId="77777777" w:rsidR="00874C6B" w:rsidRDefault="00874C6B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74C6B" w14:paraId="2BB76CF0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A2F9F" w14:textId="77777777" w:rsidR="00874C6B" w:rsidRDefault="00874C6B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9331" w14:textId="77777777" w:rsidR="00874C6B" w:rsidRDefault="00874C6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B3FE" w14:textId="77777777" w:rsidR="00874C6B" w:rsidRPr="009050E5" w:rsidRDefault="00874C6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CE0D" w14:textId="77777777" w:rsidR="00874C6B" w:rsidRDefault="00874C6B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73BA" w14:textId="77777777" w:rsidR="00874C6B" w:rsidRDefault="00874C6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75B2B0CF" w14:textId="77777777" w:rsidR="00874C6B" w:rsidRDefault="00874C6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6335FA58" w14:textId="77777777" w:rsidR="00874C6B" w:rsidRDefault="00874C6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F9A2" w14:textId="77777777" w:rsidR="00874C6B" w:rsidRDefault="00874C6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7267" w14:textId="77777777" w:rsidR="00874C6B" w:rsidRDefault="00874C6B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95E2" w14:textId="77777777" w:rsidR="00874C6B" w:rsidRPr="009050E5" w:rsidRDefault="00874C6B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EF59" w14:textId="77777777" w:rsidR="00874C6B" w:rsidRDefault="00874C6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7E08D" w14:textId="77777777" w:rsidR="00874C6B" w:rsidRDefault="00874C6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BE7C68" w14:textId="77777777" w:rsidR="00874C6B" w:rsidRDefault="00874C6B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36DAEDC8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6C3B9D03" w14:textId="77777777" w:rsidR="00874C6B" w:rsidRDefault="00874C6B" w:rsidP="00274DBB">
      <w:pPr>
        <w:pStyle w:val="Heading1"/>
        <w:spacing w:line="360" w:lineRule="auto"/>
      </w:pPr>
      <w:r>
        <w:t>LINIA 400</w:t>
      </w:r>
    </w:p>
    <w:p w14:paraId="46036344" w14:textId="77777777" w:rsidR="00874C6B" w:rsidRDefault="00874C6B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635F35CD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40631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3B27" w14:textId="77777777" w:rsidR="00874C6B" w:rsidRDefault="00874C6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073C" w14:textId="77777777" w:rsidR="00874C6B" w:rsidRPr="00F344E1" w:rsidRDefault="00874C6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47E3" w14:textId="77777777" w:rsidR="00874C6B" w:rsidRDefault="00874C6B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A70E" w14:textId="77777777" w:rsidR="00874C6B" w:rsidRDefault="00874C6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171AAE3" w14:textId="77777777" w:rsidR="00874C6B" w:rsidRDefault="00874C6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0B5A865" w14:textId="77777777" w:rsidR="00874C6B" w:rsidRDefault="00874C6B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140B" w14:textId="77777777" w:rsidR="00874C6B" w:rsidRPr="00F344E1" w:rsidRDefault="00874C6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AC50" w14:textId="77777777" w:rsidR="00874C6B" w:rsidRDefault="00874C6B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2306" w14:textId="77777777" w:rsidR="00874C6B" w:rsidRPr="00F344E1" w:rsidRDefault="00874C6B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6C3A" w14:textId="77777777" w:rsidR="00874C6B" w:rsidRDefault="00874C6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62F61E" w14:textId="77777777" w:rsidR="00874C6B" w:rsidRDefault="00874C6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8898EB" w14:textId="77777777" w:rsidR="00874C6B" w:rsidRDefault="00874C6B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874C6B" w14:paraId="717E04FB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FEFC9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C497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B523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E937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0F94B33B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A683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E5C1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E1C0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44EA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8764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874C6B" w14:paraId="6C18B01F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2028E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AE52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16C44420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4C48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12AB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672DD98D" w14:textId="77777777" w:rsidR="00874C6B" w:rsidRDefault="00874C6B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E63D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A13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2913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87EF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A0FC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7F678658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98788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2007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B28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4319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6C3A0B6B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F2F2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F71E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257F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4CAE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9D5A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98157DB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D973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F7CE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6A4E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35B0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1416472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5C80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9AB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BD23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C813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4B01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5CE533F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143504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A6BC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2A53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9C8D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4931A45D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6725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A45F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B79E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D97A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F630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BBB1054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5C807D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04C3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6555A65F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7C5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78FC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1B20268D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C23E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A840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9663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2676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562F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44C744A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5CC2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23DD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C7A1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3D03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345678C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15F6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6FBC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5251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D127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BC4F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82CED6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27459AB2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874C6B" w14:paraId="0E046D3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0DD3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5AC8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5956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184C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F111692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D9B955D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DEB5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C25C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1FF5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E05B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E18B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CFDEE1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E70AE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A8AA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5959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9223" w14:textId="77777777" w:rsidR="00874C6B" w:rsidRDefault="00874C6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2B70448" w14:textId="77777777" w:rsidR="00874C6B" w:rsidRDefault="00874C6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22C2781" w14:textId="77777777" w:rsidR="00874C6B" w:rsidRDefault="00874C6B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68B1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0646" w14:textId="77777777" w:rsidR="00874C6B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7935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AE8F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88A8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504D4D" w14:textId="77777777" w:rsidR="00874C6B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9B26CA0" w14:textId="77777777" w:rsidR="00874C6B" w:rsidRPr="001174B3" w:rsidRDefault="00874C6B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4A506CC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402DB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7A62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A78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495A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1B36B65F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2897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03C4E6AD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28B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6187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2D3F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7C04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9AD6175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31DD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B2C5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6D61EDFB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9BC9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538B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A0E006A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BB5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2258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6E86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DB61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E3C5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39B3A4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3BD8D87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0BF43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4D8C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D664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8EB2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31930BC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6FB2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B982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92C3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F0D8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7C8A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03CF911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543F" w14:textId="77777777" w:rsidR="00874C6B" w:rsidRDefault="00874C6B" w:rsidP="005278CA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FDC8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B619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D21E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4B2BE9C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4E4C" w14:textId="77777777" w:rsidR="00874C6B" w:rsidRDefault="00874C6B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9B78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069D" w14:textId="77777777" w:rsidR="00874C6B" w:rsidRDefault="00874C6B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7B78" w14:textId="77777777" w:rsidR="00874C6B" w:rsidRPr="00F344E1" w:rsidRDefault="00874C6B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7A8B" w14:textId="77777777" w:rsidR="00874C6B" w:rsidRDefault="00874C6B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2BE176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34EFF472" w14:textId="77777777" w:rsidR="00874C6B" w:rsidRDefault="00874C6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748194AD" w14:textId="77777777" w:rsidR="00874C6B" w:rsidRDefault="00874C6B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66E580E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193D4" w14:textId="77777777" w:rsidR="00874C6B" w:rsidRDefault="00874C6B" w:rsidP="00874C6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03E8" w14:textId="77777777" w:rsidR="00874C6B" w:rsidRDefault="00874C6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B799" w14:textId="77777777" w:rsidR="00874C6B" w:rsidRPr="00BB2EA6" w:rsidRDefault="00874C6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13AA" w14:textId="77777777" w:rsidR="00874C6B" w:rsidRDefault="00874C6B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B864B9B" w14:textId="77777777" w:rsidR="00874C6B" w:rsidRDefault="00874C6B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5F70" w14:textId="77777777" w:rsidR="00874C6B" w:rsidRDefault="00874C6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1544" w14:textId="77777777" w:rsidR="00874C6B" w:rsidRPr="00BB2EA6" w:rsidRDefault="00874C6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B9C7" w14:textId="77777777" w:rsidR="00874C6B" w:rsidRDefault="00874C6B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C99" w14:textId="77777777" w:rsidR="00874C6B" w:rsidRPr="00BB2EA6" w:rsidRDefault="00874C6B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733E" w14:textId="77777777" w:rsidR="00874C6B" w:rsidRDefault="00874C6B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F2B3D7" w14:textId="77777777" w:rsidR="00874C6B" w:rsidRDefault="00874C6B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2EEA204A" w14:textId="77777777" w:rsidR="00874C6B" w:rsidRDefault="00874C6B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874C6B" w14:paraId="33BD8E0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F562C" w14:textId="77777777" w:rsidR="00874C6B" w:rsidRDefault="00874C6B" w:rsidP="00874C6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7C32" w14:textId="77777777" w:rsidR="00874C6B" w:rsidRDefault="00874C6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7C6D" w14:textId="77777777" w:rsidR="00874C6B" w:rsidRPr="00BB2EA6" w:rsidRDefault="00874C6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61E0" w14:textId="77777777" w:rsidR="00874C6B" w:rsidRDefault="00874C6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09FA703" w14:textId="77777777" w:rsidR="00874C6B" w:rsidRDefault="00874C6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67D719B8" w14:textId="77777777" w:rsidR="00874C6B" w:rsidRDefault="00874C6B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9CCF" w14:textId="77777777" w:rsidR="00874C6B" w:rsidRDefault="00874C6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796D" w14:textId="77777777" w:rsidR="00874C6B" w:rsidRPr="00BB2EA6" w:rsidRDefault="00874C6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4EB3" w14:textId="77777777" w:rsidR="00874C6B" w:rsidRDefault="00874C6B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E57E" w14:textId="77777777" w:rsidR="00874C6B" w:rsidRPr="00BB2EA6" w:rsidRDefault="00874C6B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0304" w14:textId="77777777" w:rsidR="00874C6B" w:rsidRDefault="00874C6B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63817A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EEA75" w14:textId="77777777" w:rsidR="00874C6B" w:rsidRDefault="00874C6B" w:rsidP="00874C6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2F4C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3135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360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35721C3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60B7014A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70B6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E77C" w14:textId="77777777" w:rsidR="00874C6B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5311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96E7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130D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6D295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0097772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36415250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F15B" w14:textId="77777777" w:rsidR="00874C6B" w:rsidRDefault="00874C6B" w:rsidP="00874C6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222D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E453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2509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9ECA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8106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B49F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11C1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D25D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5BE491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C8403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874C6B" w14:paraId="42CBF12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9E22" w14:textId="77777777" w:rsidR="00874C6B" w:rsidRDefault="00874C6B" w:rsidP="00874C6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3460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1F4C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579E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356F3EF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DFC2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D758" w14:textId="77777777" w:rsidR="00874C6B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F17C" w14:textId="77777777" w:rsidR="00874C6B" w:rsidRDefault="00874C6B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E376" w14:textId="77777777" w:rsidR="00874C6B" w:rsidRPr="00BB2EA6" w:rsidRDefault="00874C6B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FCF3" w14:textId="77777777" w:rsidR="00874C6B" w:rsidRDefault="00874C6B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EF878A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3203F98F" w14:textId="77777777" w:rsidR="00874C6B" w:rsidRDefault="00874C6B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5D89A0D7" w14:textId="77777777" w:rsidR="00874C6B" w:rsidRDefault="00874C6B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74C6B" w14:paraId="09ACF069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334C" w14:textId="77777777" w:rsidR="00874C6B" w:rsidRDefault="00874C6B" w:rsidP="00874C6B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A043" w14:textId="77777777" w:rsidR="00874C6B" w:rsidRDefault="00874C6B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09A8DFEB" w14:textId="77777777" w:rsidR="00874C6B" w:rsidRDefault="00874C6B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E8FA" w14:textId="77777777" w:rsidR="00874C6B" w:rsidRDefault="00874C6B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97E9" w14:textId="77777777" w:rsidR="00874C6B" w:rsidRDefault="00874C6B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6F609E5B" w14:textId="77777777" w:rsidR="00874C6B" w:rsidRDefault="00874C6B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0BA8" w14:textId="77777777" w:rsidR="00874C6B" w:rsidRDefault="00874C6B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1CF4" w14:textId="77777777" w:rsidR="00874C6B" w:rsidRDefault="00874C6B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65DB" w14:textId="77777777" w:rsidR="00874C6B" w:rsidRDefault="00874C6B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324A" w14:textId="77777777" w:rsidR="00874C6B" w:rsidRDefault="00874C6B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6850F69" w14:textId="77777777" w:rsidR="00874C6B" w:rsidRDefault="00874C6B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4A8FA7A3" w14:textId="77777777" w:rsidR="00874C6B" w:rsidRDefault="00874C6B">
      <w:pPr>
        <w:spacing w:before="40" w:after="40" w:line="192" w:lineRule="auto"/>
        <w:ind w:right="57"/>
        <w:rPr>
          <w:sz w:val="20"/>
          <w:lang w:val="en-US"/>
        </w:rPr>
      </w:pPr>
    </w:p>
    <w:p w14:paraId="1F0A97EE" w14:textId="77777777" w:rsidR="00874C6B" w:rsidRDefault="00874C6B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74735076" w14:textId="77777777" w:rsidR="00874C6B" w:rsidRDefault="00874C6B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3ACCFE06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B841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52FB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37F4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8480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3A65FBD1" w14:textId="77777777" w:rsidR="00874C6B" w:rsidRDefault="00874C6B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482E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002F2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F008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2EF6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54DB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25F5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ED9D433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9F3BC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5F0A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0A7B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D04D" w14:textId="77777777" w:rsidR="00874C6B" w:rsidRDefault="00874C6B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06F4D59F" w14:textId="77777777" w:rsidR="00874C6B" w:rsidRDefault="00874C6B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D859" w14:textId="77777777" w:rsidR="00874C6B" w:rsidRDefault="00874C6B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7FD941" w14:textId="77777777" w:rsidR="00874C6B" w:rsidRDefault="00874C6B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3D19" w14:textId="77777777" w:rsidR="00874C6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C18C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ED0E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F9B8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821D068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E5F87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7DF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F786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8926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5AD95CDB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2688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EF1B9B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C7E0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A98D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6382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5189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C8D0A90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53D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DEBD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A997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D0C9" w14:textId="77777777" w:rsidR="00874C6B" w:rsidRDefault="00874C6B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5A477B12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496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2D9151BA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3AF9229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D96B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9A30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05BF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46DC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3F3B7FC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B0957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F3FF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6CFA499D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ECEB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C7F7" w14:textId="77777777" w:rsidR="00874C6B" w:rsidRDefault="00874C6B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2B5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95EE" w14:textId="77777777" w:rsidR="00874C6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7F89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8DD2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B670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2876B7F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1B74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3A5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64+400</w:t>
            </w:r>
          </w:p>
          <w:p w14:paraId="23A2BF33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C5B8" w14:textId="77777777" w:rsidR="00874C6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F48B" w14:textId="77777777" w:rsidR="00874C6B" w:rsidRDefault="00874C6B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440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779E" w14:textId="77777777" w:rsidR="00874C6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AF49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308D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716E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4CB3CCC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9524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742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A934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E9BD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6233B3D4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ABE2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F9C8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511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9454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4489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390AB6B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2FDC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C4EB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3579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5573" w14:textId="77777777" w:rsidR="00874C6B" w:rsidRDefault="00874C6B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371E53B" w14:textId="77777777" w:rsidR="00874C6B" w:rsidRDefault="00874C6B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FB13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373DE4C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2F23CDA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B950A16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AAFB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59D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7447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CC91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450BF711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D126C" w14:textId="77777777" w:rsidR="00874C6B" w:rsidRDefault="00874C6B" w:rsidP="00874C6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77F3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8063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515E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6E7E89A4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5A95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F4C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B727" w14:textId="77777777" w:rsidR="00874C6B" w:rsidRDefault="00874C6B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2669" w14:textId="77777777" w:rsidR="00874C6B" w:rsidRPr="00307FCB" w:rsidRDefault="00874C6B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82C7" w14:textId="77777777" w:rsidR="00874C6B" w:rsidRDefault="00874C6B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7121ADE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236AF238" w14:textId="77777777" w:rsidR="00874C6B" w:rsidRDefault="00874C6B" w:rsidP="004636F3">
      <w:pPr>
        <w:pStyle w:val="Heading1"/>
        <w:spacing w:line="360" w:lineRule="auto"/>
      </w:pPr>
      <w:r>
        <w:t>LINIA 408</w:t>
      </w:r>
    </w:p>
    <w:p w14:paraId="58DB19DF" w14:textId="77777777" w:rsidR="00874C6B" w:rsidRDefault="00874C6B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12650674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C5D72" w14:textId="77777777" w:rsidR="00874C6B" w:rsidRDefault="00874C6B" w:rsidP="00874C6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CBAA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27+792</w:t>
            </w:r>
          </w:p>
          <w:p w14:paraId="26A6E5CB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5697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C163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Tășnad – </w:t>
            </w:r>
            <w:r>
              <w:rPr>
                <w:b/>
                <w:bCs/>
                <w:sz w:val="20"/>
                <w:lang w:val="ro-RO"/>
              </w:rPr>
              <w:br/>
              <w:t>Ax St. Acâș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C768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D5D1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A87E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9D06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D250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1B17B7E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55D3E" w14:textId="77777777" w:rsidR="00874C6B" w:rsidRDefault="00874C6B" w:rsidP="00874C6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E9D7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43+272</w:t>
            </w:r>
          </w:p>
          <w:p w14:paraId="1A05C08A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231B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ACC2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Acâș – </w:t>
            </w:r>
          </w:p>
          <w:p w14:paraId="051B622D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07B5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5670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DC8F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1391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95A9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F5D13A1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B576E" w14:textId="77777777" w:rsidR="00874C6B" w:rsidRDefault="00874C6B" w:rsidP="00874C6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FBD1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4723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C4C2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24A4256A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0C4E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B0DA09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5A972F9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20AC7CEC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A2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0AA9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C1D3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799D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F848E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874C6B" w14:paraId="36C37B32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6CB60" w14:textId="77777777" w:rsidR="00874C6B" w:rsidRDefault="00874C6B" w:rsidP="00874C6B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EB15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49DC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76D5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5C4913D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8C0D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7DC616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FB08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2EDB" w14:textId="77777777" w:rsidR="00874C6B" w:rsidRDefault="00874C6B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764D" w14:textId="77777777" w:rsidR="00874C6B" w:rsidRPr="00276B7A" w:rsidRDefault="00874C6B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53CC" w14:textId="77777777" w:rsidR="00874C6B" w:rsidRDefault="00874C6B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5A0EF3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1A475474" w14:textId="77777777" w:rsidR="00874C6B" w:rsidRDefault="00874C6B" w:rsidP="00C70386">
      <w:pPr>
        <w:pStyle w:val="Heading1"/>
        <w:spacing w:line="360" w:lineRule="auto"/>
      </w:pPr>
      <w:r>
        <w:t>LINIA 409</w:t>
      </w:r>
    </w:p>
    <w:p w14:paraId="3D7FA588" w14:textId="77777777" w:rsidR="00874C6B" w:rsidRDefault="00874C6B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082828E6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E1F81" w14:textId="77777777" w:rsidR="00874C6B" w:rsidRDefault="00874C6B" w:rsidP="00874C6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948C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7BED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0E5D" w14:textId="77777777" w:rsidR="00874C6B" w:rsidRDefault="00874C6B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034C268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C13D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8BF025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7905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9A9B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04A6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3410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57DFB5F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5C64A" w14:textId="77777777" w:rsidR="00874C6B" w:rsidRDefault="00874C6B" w:rsidP="00874C6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CA57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7853540D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7EDE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E623" w14:textId="77777777" w:rsidR="00874C6B" w:rsidRDefault="00874C6B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56289E3C" w14:textId="77777777" w:rsidR="00874C6B" w:rsidRDefault="00874C6B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559C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3E81" w14:textId="77777777" w:rsidR="00874C6B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A604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C869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3FA2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08B82D14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5D53" w14:textId="77777777" w:rsidR="00874C6B" w:rsidRDefault="00874C6B" w:rsidP="00874C6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3610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F7E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7101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E45137F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2B09CAB3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0D85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BD6EA7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AD25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5249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9F72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CBF5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F9B027C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1F26" w14:textId="77777777" w:rsidR="00874C6B" w:rsidRDefault="00874C6B" w:rsidP="00874C6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C834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2CBB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0AD5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3B76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EC8B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5FB2" w14:textId="77777777" w:rsidR="00874C6B" w:rsidRDefault="00874C6B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0948" w14:textId="77777777" w:rsidR="00874C6B" w:rsidRPr="00C42B7F" w:rsidRDefault="00874C6B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CBEC" w14:textId="77777777" w:rsidR="00874C6B" w:rsidRDefault="00874C6B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28BB4283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18C407F1" w14:textId="77777777" w:rsidR="00874C6B" w:rsidRDefault="00874C6B" w:rsidP="00503CFC">
      <w:pPr>
        <w:pStyle w:val="Heading1"/>
        <w:spacing w:line="360" w:lineRule="auto"/>
      </w:pPr>
      <w:r>
        <w:t>LINIA 412</w:t>
      </w:r>
    </w:p>
    <w:p w14:paraId="337158A8" w14:textId="77777777" w:rsidR="00874C6B" w:rsidRDefault="00874C6B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74C6B" w14:paraId="3FEC017F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F009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5C4A" w14:textId="77777777" w:rsidR="00874C6B" w:rsidRDefault="00874C6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669E" w14:textId="77777777" w:rsidR="00874C6B" w:rsidRPr="005C35B0" w:rsidRDefault="00874C6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65CF" w14:textId="77777777" w:rsidR="00874C6B" w:rsidRDefault="00874C6B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88B2" w14:textId="77777777" w:rsidR="00874C6B" w:rsidRDefault="00874C6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DA7F972" w14:textId="77777777" w:rsidR="00874C6B" w:rsidRDefault="00874C6B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49A8" w14:textId="77777777" w:rsidR="00874C6B" w:rsidRPr="00396332" w:rsidRDefault="00874C6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7132" w14:textId="77777777" w:rsidR="00874C6B" w:rsidRDefault="00874C6B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69B9" w14:textId="77777777" w:rsidR="00874C6B" w:rsidRPr="00396332" w:rsidRDefault="00874C6B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CE86" w14:textId="77777777" w:rsidR="00874C6B" w:rsidRDefault="00874C6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E05CF3B" w14:textId="77777777" w:rsidR="00874C6B" w:rsidRDefault="00874C6B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874C6B" w14:paraId="4BED014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30BD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A71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9F0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3FF6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66076B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323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B1B15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268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C21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C26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5E36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E3761C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DB74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E91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5CDF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82F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55D3C0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351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0381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5CA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E0B749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9D9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800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DAAFEE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7D63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08F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E3CB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D5B0" w14:textId="77777777" w:rsidR="00874C6B" w:rsidRDefault="00874C6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65B38CFD" w14:textId="77777777" w:rsidR="00874C6B" w:rsidRDefault="00874C6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ADC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E23C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142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0C00F04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4C74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B94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6ED4F90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D8C6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1872" w14:textId="77777777" w:rsidR="00874C6B" w:rsidRDefault="00874C6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9234" w14:textId="77777777" w:rsidR="00874C6B" w:rsidRDefault="00874C6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7EA0" w14:textId="77777777" w:rsidR="00874C6B" w:rsidRDefault="00874C6B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A0A3" w14:textId="77777777" w:rsidR="00874C6B" w:rsidRDefault="00874C6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3EE4" w14:textId="77777777" w:rsidR="00874C6B" w:rsidRPr="00396332" w:rsidRDefault="00874C6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9B13" w14:textId="77777777" w:rsidR="00874C6B" w:rsidRDefault="00874C6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2A981779" w14:textId="77777777" w:rsidR="00874C6B" w:rsidRDefault="00874C6B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4244" w14:textId="77777777" w:rsidR="00874C6B" w:rsidRDefault="00874C6B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0537" w14:textId="77777777" w:rsidR="00874C6B" w:rsidRDefault="00874C6B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874C6B" w14:paraId="7633ABB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7619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9C1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49FCCD5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31D0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BCA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4B7F09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ED8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4D0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2F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7FD6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055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2E138FC3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F2050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63B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6EB2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8F6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B2191F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C79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3E654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BBE0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51B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F04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3F6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C3697D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F05E7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558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B629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389C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2F379D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C7C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7C36B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84B747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1BF508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381CC8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0279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A9B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599B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4DB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943D56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C5BB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4F2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45887A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8D6D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746C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7CE64DA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A3E6B5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E64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1D0C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1F9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A41A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39A9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385A6E7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5F96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BEA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0B9F41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4996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C58C" w14:textId="77777777" w:rsidR="00874C6B" w:rsidRDefault="00874C6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D9485B1" w14:textId="77777777" w:rsidR="00874C6B" w:rsidRDefault="00874C6B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BEA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EC79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AA7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35CE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D78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2AA8C9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B091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678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1FAC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0737" w14:textId="77777777" w:rsidR="00874C6B" w:rsidRDefault="00874C6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1B49B08" w14:textId="77777777" w:rsidR="00874C6B" w:rsidRDefault="00874C6B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8AC316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692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FB9C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580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5D00D66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BB49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83C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2591F57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4248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B96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38FA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B95E" w14:textId="77777777" w:rsidR="00874C6B" w:rsidRDefault="00874C6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74E3061" w14:textId="77777777" w:rsidR="00874C6B" w:rsidRDefault="00874C6B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BBE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3FE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3B5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DA22C5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B901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4C6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4155E6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F0CE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047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208176B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2AE3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FDFC" w14:textId="77777777" w:rsidR="00874C6B" w:rsidRDefault="00874C6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7C9C9D3C" w14:textId="77777777" w:rsidR="00874C6B" w:rsidRDefault="00874C6B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0E3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505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A13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DBF4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195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7FAB8B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090F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390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40C6ED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A350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2E46" w14:textId="77777777" w:rsidR="00874C6B" w:rsidRDefault="00874C6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0CDF0CD" w14:textId="77777777" w:rsidR="00874C6B" w:rsidRDefault="00874C6B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92E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BA9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648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C2C5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B67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74C6B" w14:paraId="0F8E98B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467B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BC24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9AA8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CFF6" w14:textId="77777777" w:rsidR="00874C6B" w:rsidRDefault="00874C6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DB4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BEA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413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451DE4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6C8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B1B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5D83CD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530E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25F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35F2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795A" w14:textId="77777777" w:rsidR="00874C6B" w:rsidRDefault="00874C6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9035607" w14:textId="77777777" w:rsidR="00874C6B" w:rsidRDefault="00874C6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065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EE7E922" w14:textId="77777777" w:rsidR="00874C6B" w:rsidRDefault="00874C6B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99A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EDD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E33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1659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CAEA76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866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3BD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5417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E925" w14:textId="77777777" w:rsidR="00874C6B" w:rsidRDefault="00874C6B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14C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98ABB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000B01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8B6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732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F090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9EE6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6CE8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874C6B" w14:paraId="7CDEAD5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EC64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876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3F635FE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7F61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913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7C42CBA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384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285B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EAB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8A5C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D79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3710275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3CC5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0F8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1FF4B69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8A35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C93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E19A157" w14:textId="77777777" w:rsidR="00874C6B" w:rsidRDefault="00874C6B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4B1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8BF1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8D8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E40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259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4F7A3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BA3A2A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C1AD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C7B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78D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0FDA" w14:textId="77777777" w:rsidR="00874C6B" w:rsidRDefault="00874C6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D20CAB4" w14:textId="77777777" w:rsidR="00874C6B" w:rsidRDefault="00874C6B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312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B11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911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0F8D72C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12F1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73A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74C6B" w14:paraId="08F2582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4665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8D9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F8A1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0E5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22B990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08B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A97C5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E49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12E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21A2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1047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8DB2E1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7F6B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3C4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2C27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A59E" w14:textId="77777777" w:rsidR="00874C6B" w:rsidRDefault="00874C6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14B962E3" w14:textId="77777777" w:rsidR="00874C6B" w:rsidRDefault="00874C6B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52B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1AEE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F300" w14:textId="77777777" w:rsidR="00874C6B" w:rsidRDefault="00874C6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28303F56" w14:textId="77777777" w:rsidR="00874C6B" w:rsidRDefault="00874C6B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954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29EC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5EAC2F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A6E4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2DA6" w14:textId="77777777" w:rsidR="00874C6B" w:rsidRDefault="00874C6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3BAE" w14:textId="77777777" w:rsidR="00874C6B" w:rsidRPr="005C35B0" w:rsidRDefault="00874C6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5E27" w14:textId="77777777" w:rsidR="00874C6B" w:rsidRDefault="00874C6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1F81ACC7" w14:textId="77777777" w:rsidR="00874C6B" w:rsidRDefault="00874C6B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0105" w14:textId="77777777" w:rsidR="00874C6B" w:rsidRDefault="00874C6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F589" w14:textId="77777777" w:rsidR="00874C6B" w:rsidRPr="00396332" w:rsidRDefault="00874C6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3EA5" w14:textId="77777777" w:rsidR="00874C6B" w:rsidRDefault="00874C6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57F90A6B" w14:textId="77777777" w:rsidR="00874C6B" w:rsidRDefault="00874C6B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99D8" w14:textId="77777777" w:rsidR="00874C6B" w:rsidRDefault="00874C6B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A752" w14:textId="77777777" w:rsidR="00874C6B" w:rsidRDefault="00874C6B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874C6B" w14:paraId="7C2EC08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C56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1F5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2D1D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899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B98B6A7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EDD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6F9C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873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752F371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A0E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063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660EC79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A109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8D5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2FDA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9197" w14:textId="77777777" w:rsidR="00874C6B" w:rsidRDefault="00874C6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7CB2E10" w14:textId="77777777" w:rsidR="00874C6B" w:rsidRDefault="00874C6B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FE5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4A5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B35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CCFD76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A3D7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55C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3B586A9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F7ED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1EC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B6C5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94C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789A82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705B949" w14:textId="77777777" w:rsidR="00874C6B" w:rsidRDefault="00874C6B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17C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7753F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D078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3A8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0F19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20A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46AE639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B8E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9F61" w14:textId="77777777" w:rsidR="00874C6B" w:rsidRDefault="00874C6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1DB10795" w14:textId="77777777" w:rsidR="00874C6B" w:rsidRDefault="00874C6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B393" w14:textId="77777777" w:rsidR="00874C6B" w:rsidRDefault="00874C6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DD13" w14:textId="77777777" w:rsidR="00874C6B" w:rsidRDefault="00874C6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648B1777" w14:textId="77777777" w:rsidR="00874C6B" w:rsidRDefault="00874C6B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09D8" w14:textId="77777777" w:rsidR="00874C6B" w:rsidRDefault="00874C6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8699" w14:textId="77777777" w:rsidR="00874C6B" w:rsidRPr="00396332" w:rsidRDefault="00874C6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8157" w14:textId="77777777" w:rsidR="00874C6B" w:rsidRDefault="00874C6B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8D58" w14:textId="77777777" w:rsidR="00874C6B" w:rsidRPr="00396332" w:rsidRDefault="00874C6B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3F48" w14:textId="77777777" w:rsidR="00874C6B" w:rsidRDefault="00874C6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A3B6F2" w14:textId="77777777" w:rsidR="00874C6B" w:rsidRDefault="00874C6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9CEE11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680F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E21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6B33442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9ED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C43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8CE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7894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91D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E6C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30D6" w14:textId="77777777" w:rsidR="00874C6B" w:rsidRDefault="00874C6B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AA8C2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C97286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5EE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DACB" w14:textId="77777777" w:rsidR="00874C6B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5CF7DA7" w14:textId="77777777" w:rsidR="00874C6B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5CB1" w14:textId="77777777" w:rsidR="00874C6B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B0CA" w14:textId="77777777" w:rsidR="00874C6B" w:rsidRDefault="00874C6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3C6F21F4" w14:textId="77777777" w:rsidR="00874C6B" w:rsidRDefault="00874C6B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6F20" w14:textId="77777777" w:rsidR="00874C6B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DE29" w14:textId="77777777" w:rsidR="00874C6B" w:rsidRPr="00396332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CC4C" w14:textId="77777777" w:rsidR="00874C6B" w:rsidRDefault="00874C6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4DC2" w14:textId="77777777" w:rsidR="00874C6B" w:rsidRPr="00396332" w:rsidRDefault="00874C6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F69F" w14:textId="77777777" w:rsidR="00874C6B" w:rsidRDefault="00874C6B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47256FE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B309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10A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3EDD7D5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1B52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FE0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4688C88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C9A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5F91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0B3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89D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A17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27295E7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A4F4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CD8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DA97AC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26D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2FE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D9E2E9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653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F3A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27F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DD37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6BAF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22F73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8D23C7F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9D41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946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556788A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93A0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6D17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19AF0E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ECB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D20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EEF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822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C94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1CDC271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CBA6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6E4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84DE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01D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D08F3C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864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B31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CDB4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4363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145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3280BE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D8D3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025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6D5904A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D7C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EE6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414714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BF4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D984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64D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3A74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6B8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FD093D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872B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45D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CDE9B4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B9CB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8EE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A709B1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A305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B77B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BA2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6D84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4AC0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124ED49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AFF8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B4C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2D07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220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DA896F9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85A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3908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B31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2768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9C4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AAD9AC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704E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5D2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536E05C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5DF6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88D3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446AD40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E8E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2BF4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0C6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A050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EF4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F0F51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7C266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916E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02A6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846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450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D133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6454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92F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5DF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874C6B" w14:paraId="225D905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1B3C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D1D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80355E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7F59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398B" w14:textId="77777777" w:rsidR="00874C6B" w:rsidRDefault="00874C6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6617CE3" w14:textId="77777777" w:rsidR="00874C6B" w:rsidRDefault="00874C6B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DFD1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161E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316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E2BD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32B8" w14:textId="77777777" w:rsidR="00874C6B" w:rsidRDefault="00874C6B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22E3BE6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343C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E69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6DA043C8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3A35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C21F" w14:textId="77777777" w:rsidR="00874C6B" w:rsidRDefault="00874C6B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071E1F2" w14:textId="77777777" w:rsidR="00874C6B" w:rsidRDefault="00874C6B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5BF5F41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842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7A53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97C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3830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636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4A32C35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AF9D84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C4465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9B66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878D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EA7C" w14:textId="77777777" w:rsidR="00874C6B" w:rsidRDefault="00874C6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C6A9514" w14:textId="77777777" w:rsidR="00874C6B" w:rsidRDefault="00874C6B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E7D2" w14:textId="77777777" w:rsidR="00874C6B" w:rsidRDefault="00874C6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1FB4F09" w14:textId="77777777" w:rsidR="00874C6B" w:rsidRDefault="00874C6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113EDE8" w14:textId="77777777" w:rsidR="00874C6B" w:rsidRDefault="00874C6B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8464" w14:textId="77777777" w:rsidR="00874C6B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E97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3AD9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79E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4A81EE9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E079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7E7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F983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B9B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5331C0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4C79510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29B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83B72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8937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D22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0854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3B48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0C5FF8D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B4D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D6F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E917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F5C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34F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127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1DF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A807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E997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874C6B" w14:paraId="1543F6D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E998D1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98668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A28318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C8BE3B9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6DABE5EE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A0BE5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B3ED00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97CC2E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80B68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E6831A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40492C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644AE6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CE52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1F8A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2D3EE5CC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95E7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B41B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9334CF2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B149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2166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24C3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3D7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8B9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7B2041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7E912AB6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222084CD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5493698A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874C6B" w14:paraId="78073FF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3BAD" w14:textId="77777777" w:rsidR="00874C6B" w:rsidRDefault="00874C6B" w:rsidP="00874C6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0D4D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088C1852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B0FF" w14:textId="77777777" w:rsidR="00874C6B" w:rsidRPr="005C35B0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EABF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0F97F80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15DF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EF5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4D8B" w14:textId="77777777" w:rsidR="00874C6B" w:rsidRDefault="00874C6B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BA25" w14:textId="77777777" w:rsidR="00874C6B" w:rsidRPr="00396332" w:rsidRDefault="00874C6B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DF74" w14:textId="77777777" w:rsidR="00874C6B" w:rsidRDefault="00874C6B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2D532D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4C3F2202" w14:textId="77777777" w:rsidR="00874C6B" w:rsidRDefault="00874C6B" w:rsidP="0002281B">
      <w:pPr>
        <w:pStyle w:val="Heading1"/>
        <w:spacing w:line="360" w:lineRule="auto"/>
      </w:pPr>
      <w:r>
        <w:t>LINIA 416</w:t>
      </w:r>
    </w:p>
    <w:p w14:paraId="2D0895FF" w14:textId="77777777" w:rsidR="00874C6B" w:rsidRDefault="00874C6B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3797D88A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275C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D873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A06C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37C3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277F639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2F2DE65D" w14:textId="77777777" w:rsidR="00874C6B" w:rsidRDefault="00874C6B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48B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516088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2943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998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8DA3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6587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DC24AE5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0092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C418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653CAB80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4515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32F0" w14:textId="77777777" w:rsidR="00874C6B" w:rsidRDefault="00874C6B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E1C8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58CC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6B3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0668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8D0F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626B04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8B047E0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874C6B" w14:paraId="0FE7479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09F6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E2E2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BAA3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E471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89AAC1A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0C92E40" w14:textId="77777777" w:rsidR="00874C6B" w:rsidRDefault="00874C6B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07B1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5934053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BB8E8BF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FC5B21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E4DF9DE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8780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08C5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7483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A4AD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2C3E49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1E497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36F1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D56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A14B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2E784CD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6DE7C0B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5049AE74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66BE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31904F41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83D4E5A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2F38F1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4C52844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AA69A69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447E829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464A988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959B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34EB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24DE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181D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E0C6B1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5E082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8AC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C6DE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F7F5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1C94C84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4DFA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8814A8E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3162884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541D1E67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C243612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5CE2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05D2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1A36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6A0E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245CB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874C6B" w14:paraId="77157B4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26CD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7C90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5DFA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2C77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B9C2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09DD" w14:textId="77777777" w:rsidR="00874C6B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3A94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66180AB1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1AB7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C655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5907A3F8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728D0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7B1F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19A5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B06C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0523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AC1" w14:textId="77777777" w:rsidR="00874C6B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BC31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8CD619D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BE9F" w14:textId="77777777" w:rsidR="00874C6B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9388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0788D9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3996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F6D4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D380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769E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2B95702E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53F4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8A76CD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9B66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5486" w14:textId="77777777" w:rsidR="00874C6B" w:rsidRDefault="00874C6B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6290" w14:textId="77777777" w:rsidR="00874C6B" w:rsidRPr="00C4423F" w:rsidRDefault="00874C6B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E58A" w14:textId="77777777" w:rsidR="00874C6B" w:rsidRDefault="00874C6B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2158D77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A502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1EB0" w14:textId="77777777" w:rsidR="00874C6B" w:rsidRDefault="00874C6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4ACFB37" w14:textId="77777777" w:rsidR="00874C6B" w:rsidRDefault="00874C6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2613" w14:textId="77777777" w:rsidR="00874C6B" w:rsidRPr="00C4423F" w:rsidRDefault="00874C6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907A" w14:textId="77777777" w:rsidR="00874C6B" w:rsidRDefault="00874C6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9EE6F8A" w14:textId="77777777" w:rsidR="00874C6B" w:rsidRDefault="00874C6B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C519" w14:textId="77777777" w:rsidR="00874C6B" w:rsidRDefault="00874C6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F9E4" w14:textId="77777777" w:rsidR="00874C6B" w:rsidRPr="00C4423F" w:rsidRDefault="00874C6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874E" w14:textId="77777777" w:rsidR="00874C6B" w:rsidRDefault="00874C6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5908F42" w14:textId="77777777" w:rsidR="00874C6B" w:rsidRDefault="00874C6B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9B3D" w14:textId="77777777" w:rsidR="00874C6B" w:rsidRPr="00C4423F" w:rsidRDefault="00874C6B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38D8" w14:textId="77777777" w:rsidR="00874C6B" w:rsidRDefault="00874C6B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640573C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0BD49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760E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DD70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F02C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6D0A3B2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CA18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B9CF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11CB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0359593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4202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09B6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3AE09D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0312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9897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01CA489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E0C8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174C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3B692C1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CF46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B679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3E84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F97C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F858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7AC45D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FD41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8E65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5BC1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FB9E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043A3A8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33E7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16E3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C094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840DDDD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1092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8E1B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106442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07DD5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32B7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EEE6442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0048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AEDC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12D0C8F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8D3D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14FB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C763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F184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28C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895A9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2387C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A12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0551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D335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10E8FD7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010D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1050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969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19C8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F714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E6A158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FBCB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6D04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1D3A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0DB2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9390E0E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DEE4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05FA653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7B4B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CE7A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0BA5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6D05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874C6B" w14:paraId="01350DC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FB02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735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03559A02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FF52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FEF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81A7E92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6A19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30BA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1BC6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4A5B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D37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7E9FB9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3F43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D63D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7F37D2EC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B62D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9B5C" w14:textId="77777777" w:rsidR="00874C6B" w:rsidRDefault="00874C6B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0F69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F3B4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21F2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2DC8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4F02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45213D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566B6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16F5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6962" w14:textId="77777777" w:rsidR="00874C6B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86CE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A2A5B22" w14:textId="77777777" w:rsidR="00874C6B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207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4A4308B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9E725C1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A02E1C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315CF93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075B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F670" w14:textId="77777777" w:rsidR="00874C6B" w:rsidRDefault="00874C6B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125D" w14:textId="77777777" w:rsidR="00874C6B" w:rsidRPr="00C4423F" w:rsidRDefault="00874C6B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2DEF" w14:textId="77777777" w:rsidR="00874C6B" w:rsidRPr="00620605" w:rsidRDefault="00874C6B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6FF59FF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0467F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47BC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0425C9B9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6A31" w14:textId="77777777" w:rsidR="00874C6B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A52E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3A3A536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D7BE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66AC" w14:textId="77777777" w:rsidR="00874C6B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955F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42E5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0C73" w14:textId="77777777" w:rsidR="00874C6B" w:rsidRPr="0029205F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74C6B" w14:paraId="176B63E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7F319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CA7D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1764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4C72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67D614C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56B5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3D24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4A52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0721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4092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9B1B19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874C6B" w14:paraId="62376BC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36165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0B13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B843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AC72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4F25D8B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65F3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0DEB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C6C3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113D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284E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3F554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874C6B" w14:paraId="7B3F573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CB4E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206A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5B60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4CB1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EABDB79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B22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F3C0D0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AFE5" w14:textId="77777777" w:rsidR="00874C6B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D735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DF1F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A46C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875E4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874C6B" w14:paraId="165B283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92FA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4B12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F1F8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7775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1829E78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28B3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4355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C15C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CA13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2B13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F42640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3F58" w14:textId="77777777" w:rsidR="00874C6B" w:rsidRDefault="00874C6B" w:rsidP="00874C6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D9A0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B3FB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6A65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FC55FBC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68E3C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4C98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30EB" w14:textId="77777777" w:rsidR="00874C6B" w:rsidRDefault="00874C6B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8F12" w14:textId="77777777" w:rsidR="00874C6B" w:rsidRPr="00C4423F" w:rsidRDefault="00874C6B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8E5D" w14:textId="77777777" w:rsidR="00874C6B" w:rsidRDefault="00874C6B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104E72B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042E9182" w14:textId="77777777" w:rsidR="00874C6B" w:rsidRDefault="00874C6B" w:rsidP="003146F4">
      <w:pPr>
        <w:pStyle w:val="Heading1"/>
        <w:spacing w:line="360" w:lineRule="auto"/>
      </w:pPr>
      <w:r>
        <w:t>LINIA 417</w:t>
      </w:r>
    </w:p>
    <w:p w14:paraId="0990CED1" w14:textId="77777777" w:rsidR="00874C6B" w:rsidRDefault="00874C6B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74C6B" w14:paraId="63BDFF84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F04F" w14:textId="77777777" w:rsidR="00874C6B" w:rsidRDefault="00874C6B" w:rsidP="00874C6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CC03" w14:textId="77777777" w:rsidR="00874C6B" w:rsidRDefault="00874C6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433D" w14:textId="77777777" w:rsidR="00874C6B" w:rsidRPr="002D7BD3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652E" w14:textId="77777777" w:rsidR="00874C6B" w:rsidRDefault="00874C6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D7296CF" w14:textId="77777777" w:rsidR="00874C6B" w:rsidRDefault="00874C6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30108234" w14:textId="77777777" w:rsidR="00874C6B" w:rsidRDefault="00874C6B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DA3D" w14:textId="77777777" w:rsidR="00874C6B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6C44055D" w14:textId="77777777" w:rsidR="00874C6B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AB43" w14:textId="77777777" w:rsidR="00874C6B" w:rsidRPr="00655FB7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E129" w14:textId="77777777" w:rsidR="00874C6B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C818" w14:textId="77777777" w:rsidR="00874C6B" w:rsidRPr="002D7BD3" w:rsidRDefault="00874C6B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37A2" w14:textId="77777777" w:rsidR="00874C6B" w:rsidRDefault="00874C6B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0B00579A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0D6C12F6" w14:textId="77777777" w:rsidR="00874C6B" w:rsidRDefault="00874C6B" w:rsidP="00D37279">
      <w:pPr>
        <w:pStyle w:val="Heading1"/>
        <w:spacing w:line="276" w:lineRule="auto"/>
      </w:pPr>
      <w:r>
        <w:t>LINIA 418</w:t>
      </w:r>
    </w:p>
    <w:p w14:paraId="06203213" w14:textId="77777777" w:rsidR="00874C6B" w:rsidRDefault="00874C6B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6455D1A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BA0D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5293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837A0AD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ED6F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73F8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81DD738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F4A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2BBE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0B4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F11F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D553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F48A4A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E14A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A3C2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1515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84AC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5A17D3F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ADA8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E2B7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7AC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ADD0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BABD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C8C186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52CA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EB2B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917BE0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80C9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76FC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44DF84D4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8657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A2D4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7615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E003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D1DE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55B351D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F5D6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0037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092FFFFF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8E17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C186" w14:textId="77777777" w:rsidR="00874C6B" w:rsidRDefault="00874C6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8042238" w14:textId="77777777" w:rsidR="00874C6B" w:rsidRDefault="00874C6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1A1B7F4" w14:textId="77777777" w:rsidR="00874C6B" w:rsidRDefault="00874C6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41ADDFD" w14:textId="77777777" w:rsidR="00874C6B" w:rsidRDefault="00874C6B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FE49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2C62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7ABA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0437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993C" w14:textId="77777777" w:rsidR="00874C6B" w:rsidRDefault="00874C6B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0CD0FB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6692F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1B00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8A32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66AC" w14:textId="77777777" w:rsidR="00874C6B" w:rsidRDefault="00874C6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307AB66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5CDF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9162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2330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9FF6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6AB3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5DC79F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0021E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2CAA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73C441A8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CA4F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1156" w14:textId="77777777" w:rsidR="00874C6B" w:rsidRDefault="00874C6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8DB0BDF" w14:textId="77777777" w:rsidR="00874C6B" w:rsidRDefault="00874C6B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5EF9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650E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8175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4843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F540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25603E9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F8072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8A73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3DF5358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A39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E97A" w14:textId="77777777" w:rsidR="00874C6B" w:rsidRDefault="00874C6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082ACB5" w14:textId="77777777" w:rsidR="00874C6B" w:rsidRDefault="00874C6B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8F38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2DA9" w14:textId="77777777" w:rsidR="00874C6B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8FD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6CFE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0FDB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04CFD6ED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091D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95F3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3ADC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CA84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709CD19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F2D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8298915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C7CAAD8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B2ED7F" w14:textId="77777777" w:rsidR="00874C6B" w:rsidRDefault="00874C6B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F07C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AC99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449E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55D6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874C6B" w14:paraId="51B3A67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F008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23A6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4863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B078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C00AF67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EB05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E82B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B327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D0FC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2A03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20A793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A986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5D69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55FE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CABD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D0689DB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5E30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4A28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979A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DC30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1759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34D0920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807B3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08AA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AD522CB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B910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6346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0A591A59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785D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4BD3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8E6F" w14:textId="77777777" w:rsidR="00874C6B" w:rsidRDefault="00874C6B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F550" w14:textId="77777777" w:rsidR="00874C6B" w:rsidRPr="00896D96" w:rsidRDefault="00874C6B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F8B8" w14:textId="77777777" w:rsidR="00874C6B" w:rsidRDefault="00874C6B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0E9181F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EA83A" w14:textId="77777777" w:rsidR="00874C6B" w:rsidRDefault="00874C6B" w:rsidP="00874C6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8DD0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4F1D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CA41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58E3D45D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6C8D4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4D14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A67F" w14:textId="77777777" w:rsidR="00874C6B" w:rsidRDefault="00874C6B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32BF" w14:textId="77777777" w:rsidR="00874C6B" w:rsidRPr="00896D96" w:rsidRDefault="00874C6B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B6B6" w14:textId="77777777" w:rsidR="00874C6B" w:rsidRDefault="00874C6B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94F12FD" w14:textId="77777777" w:rsidR="00874C6B" w:rsidRDefault="00874C6B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77E2DC0C" w14:textId="77777777" w:rsidR="00874C6B" w:rsidRDefault="00874C6B" w:rsidP="00BF55B4">
      <w:pPr>
        <w:pStyle w:val="Heading1"/>
        <w:spacing w:line="360" w:lineRule="auto"/>
      </w:pPr>
      <w:r>
        <w:t>LINIA 421</w:t>
      </w:r>
    </w:p>
    <w:p w14:paraId="55209FC2" w14:textId="77777777" w:rsidR="00874C6B" w:rsidRDefault="00874C6B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74C6B" w14:paraId="51044C2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DC8CA" w14:textId="77777777" w:rsidR="00874C6B" w:rsidRDefault="00874C6B" w:rsidP="00874C6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DC21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A34C" w14:textId="77777777" w:rsidR="00874C6B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7520" w14:textId="77777777" w:rsidR="00874C6B" w:rsidRDefault="00874C6B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9D8104A" w14:textId="77777777" w:rsidR="00874C6B" w:rsidRDefault="00874C6B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9B30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2BAC" w14:textId="77777777" w:rsidR="00874C6B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37E8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91A1" w14:textId="77777777" w:rsidR="00874C6B" w:rsidRPr="00E22A01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98DE" w14:textId="77777777" w:rsidR="00874C6B" w:rsidRDefault="00874C6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39874A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A1CEE" w14:textId="77777777" w:rsidR="00874C6B" w:rsidRDefault="00874C6B" w:rsidP="00874C6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A91C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5810" w14:textId="77777777" w:rsidR="00874C6B" w:rsidRPr="00FE111C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1CD4" w14:textId="77777777" w:rsidR="00874C6B" w:rsidRDefault="00874C6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CB9C1A4" w14:textId="77777777" w:rsidR="00874C6B" w:rsidRDefault="00874C6B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7523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A146" w14:textId="77777777" w:rsidR="00874C6B" w:rsidRPr="007B5B08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C0F1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8E1A" w14:textId="77777777" w:rsidR="00874C6B" w:rsidRPr="00E22A01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7042" w14:textId="77777777" w:rsidR="00874C6B" w:rsidRDefault="00874C6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835C95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F50D5" w14:textId="77777777" w:rsidR="00874C6B" w:rsidRDefault="00874C6B" w:rsidP="00874C6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B707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9562B23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9BE8" w14:textId="77777777" w:rsidR="00874C6B" w:rsidRPr="00FE111C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E3FB" w14:textId="77777777" w:rsidR="00874C6B" w:rsidRDefault="00874C6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8E4DFB6" w14:textId="77777777" w:rsidR="00874C6B" w:rsidRDefault="00874C6B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268D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DC79" w14:textId="77777777" w:rsidR="00874C6B" w:rsidRPr="007B5B08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BAFD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5C1F" w14:textId="77777777" w:rsidR="00874C6B" w:rsidRPr="00E22A01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CD6F" w14:textId="77777777" w:rsidR="00874C6B" w:rsidRDefault="00874C6B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50747A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8996" w14:textId="77777777" w:rsidR="00874C6B" w:rsidRDefault="00874C6B" w:rsidP="00874C6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12E3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57016EAC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9F03" w14:textId="77777777" w:rsidR="00874C6B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30D3" w14:textId="77777777" w:rsidR="00874C6B" w:rsidRPr="00160207" w:rsidRDefault="00874C6B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5B51D682" w14:textId="77777777" w:rsidR="00874C6B" w:rsidRDefault="00874C6B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1A7B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D80C" w14:textId="77777777" w:rsidR="00874C6B" w:rsidRPr="007B5B08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057A" w14:textId="77777777" w:rsidR="00874C6B" w:rsidRDefault="00874C6B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C6E1" w14:textId="77777777" w:rsidR="00874C6B" w:rsidRPr="00E22A01" w:rsidRDefault="00874C6B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6A00" w14:textId="77777777" w:rsidR="00874C6B" w:rsidRPr="00821666" w:rsidRDefault="00874C6B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3355DB91" w14:textId="77777777" w:rsidR="00874C6B" w:rsidRDefault="00874C6B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DC8BBCB" w14:textId="77777777" w:rsidR="00874C6B" w:rsidRDefault="00874C6B" w:rsidP="0050463B">
      <w:pPr>
        <w:pStyle w:val="Heading1"/>
        <w:spacing w:line="360" w:lineRule="auto"/>
      </w:pPr>
      <w:r>
        <w:t>LINIA 422</w:t>
      </w:r>
    </w:p>
    <w:p w14:paraId="38D9109F" w14:textId="77777777" w:rsidR="00874C6B" w:rsidRDefault="00874C6B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4057F733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6E3D" w14:textId="77777777" w:rsidR="00874C6B" w:rsidRDefault="00874C6B" w:rsidP="00874C6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0921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540C1147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A5E9" w14:textId="77777777" w:rsidR="00874C6B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C2AD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4A151108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43DD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3499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BE14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DFB5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DF72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FE1F074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30C1" w14:textId="77777777" w:rsidR="00874C6B" w:rsidRDefault="00874C6B" w:rsidP="00874C6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0BB2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5E676C40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31E" w14:textId="77777777" w:rsidR="00874C6B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3701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4C5D0AC9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B0AA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35F5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EDCB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4CE7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10B0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FE918DD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254AD" w14:textId="77777777" w:rsidR="00874C6B" w:rsidRDefault="00874C6B" w:rsidP="00874C6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5613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157DFFF4" w14:textId="77777777" w:rsidR="00874C6B" w:rsidRDefault="00874C6B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0072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CFDB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17D4F87A" w14:textId="77777777" w:rsidR="00874C6B" w:rsidRPr="002E25CE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13CB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4AC9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B40C" w14:textId="77777777" w:rsidR="00874C6B" w:rsidRDefault="00874C6B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FE95" w14:textId="77777777" w:rsidR="00874C6B" w:rsidRPr="00077620" w:rsidRDefault="00874C6B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8C3F" w14:textId="77777777" w:rsidR="00874C6B" w:rsidRDefault="00874C6B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DB703CC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B72C" w14:textId="77777777" w:rsidR="00874C6B" w:rsidRDefault="00874C6B" w:rsidP="00874C6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C125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1D2457B9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1F4A" w14:textId="77777777" w:rsidR="00874C6B" w:rsidRPr="00077620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0D83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5DB213D5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C9E4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FECD" w14:textId="77777777" w:rsidR="00874C6B" w:rsidRPr="00077620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E98C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68FE" w14:textId="77777777" w:rsidR="00874C6B" w:rsidRPr="00077620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968B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1E297DD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96E1" w14:textId="77777777" w:rsidR="00874C6B" w:rsidRDefault="00874C6B" w:rsidP="00874C6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138C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CB95" w14:textId="77777777" w:rsidR="00874C6B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849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1CD7C43D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2916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6184EB0F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95E3" w14:textId="77777777" w:rsidR="00874C6B" w:rsidRPr="00077620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ED79" w14:textId="77777777" w:rsidR="00874C6B" w:rsidRDefault="00874C6B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03CA" w14:textId="77777777" w:rsidR="00874C6B" w:rsidRPr="00077620" w:rsidRDefault="00874C6B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2524" w14:textId="77777777" w:rsidR="00874C6B" w:rsidRDefault="00874C6B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CE8E58E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4205E273" w14:textId="77777777" w:rsidR="00874C6B" w:rsidRDefault="00874C6B" w:rsidP="00380064">
      <w:pPr>
        <w:pStyle w:val="Heading1"/>
        <w:spacing w:line="360" w:lineRule="auto"/>
      </w:pPr>
      <w:r>
        <w:t>LINIA 500</w:t>
      </w:r>
    </w:p>
    <w:p w14:paraId="76CD1ED4" w14:textId="77777777" w:rsidR="00874C6B" w:rsidRPr="00071303" w:rsidRDefault="00874C6B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74C6B" w14:paraId="79858E5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AF0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EE92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9DC2C02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21D1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27A4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7CBC9AD0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0E67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748A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93EC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8AA4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A17A" w14:textId="77777777" w:rsidR="00874C6B" w:rsidRDefault="00874C6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6117A7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D68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21B4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F1B9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1F71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2F43F11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F244352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79F5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44E6552" w14:textId="77777777" w:rsidR="00874C6B" w:rsidRDefault="00874C6B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F944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96EC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A0E5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3DC4" w14:textId="77777777" w:rsidR="00874C6B" w:rsidRDefault="00874C6B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6540F3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2782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7EDD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DFEA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08FA" w14:textId="77777777" w:rsidR="00874C6B" w:rsidRDefault="00874C6B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02700C3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3551D8D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5321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1911FF1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09D7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33CE" w14:textId="77777777" w:rsidR="00874C6B" w:rsidRDefault="00874C6B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303E" w14:textId="77777777" w:rsidR="00874C6B" w:rsidRPr="00D33E71" w:rsidRDefault="00874C6B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7C28" w14:textId="77777777" w:rsidR="00874C6B" w:rsidRDefault="00874C6B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6E66E6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26A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5EF8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020F256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BE75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4BF3" w14:textId="77777777" w:rsidR="00874C6B" w:rsidRPr="0008670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BEE5AA8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218AD68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878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0DB1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20EF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3E4E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E2C5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4FA8E14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CF7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D99B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CCD2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995D" w14:textId="77777777" w:rsidR="00874C6B" w:rsidRPr="0008670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BDA4F0A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41170CB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EF3E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EA8C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F293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1ACB2AA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059E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3A6B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:rsidRPr="00456545" w14:paraId="033048A2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3D49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EC18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0EA3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6CB6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ABA78BA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6617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5733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0701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BC82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868B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:rsidRPr="00456545" w14:paraId="667D5D1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F22ED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C128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EB07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6108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90D428E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0279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C155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D0DD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9936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67CF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:rsidRPr="00456545" w14:paraId="5450107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85274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20F5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C6D115F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5674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A48A" w14:textId="77777777" w:rsidR="00874C6B" w:rsidRDefault="00874C6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B521A7A" w14:textId="77777777" w:rsidR="00874C6B" w:rsidRDefault="00874C6B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73B7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1290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0B69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809B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7C65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74C6B" w:rsidRPr="00456545" w14:paraId="1134680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4CD5F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8011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818DBC0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2AD7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6EFF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3D1EDE6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726A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1408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25A0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CCB3B7D" w14:textId="77777777" w:rsidR="00874C6B" w:rsidRPr="00456545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F543" w14:textId="77777777" w:rsidR="00874C6B" w:rsidRPr="00D33E71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F6CA" w14:textId="77777777" w:rsidR="00874C6B" w:rsidRPr="004143AF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9E6925" w14:textId="77777777" w:rsidR="00874C6B" w:rsidRPr="00A3090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:rsidRPr="00456545" w14:paraId="0B23EB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18EF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3F5F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0258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B3DA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6EF696A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9AC02B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6F00B75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4219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9491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768F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28393DC4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5EAC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B77E" w14:textId="77777777" w:rsidR="00874C6B" w:rsidRPr="00377D08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3096F" w14:textId="77777777" w:rsidR="00874C6B" w:rsidRPr="00377D08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C7DA4B1" w14:textId="77777777" w:rsidR="00874C6B" w:rsidRPr="004143AF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874C6B" w:rsidRPr="00456545" w14:paraId="6CDA1E3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E2166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3CAA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3447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5E8F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23A7AD3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D9A1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857BB52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1DB8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E905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421B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BEC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58CDC0" w14:textId="77777777" w:rsidR="00874C6B" w:rsidRPr="005F21B7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74C6B" w:rsidRPr="00456545" w14:paraId="746CCD3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C0D5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5C4E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0DA1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A58B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43786FD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41F2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5E8B6EE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B661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92FC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AF08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857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54173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874C6B" w:rsidRPr="00456545" w14:paraId="58F5734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9B2A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4830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408A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C59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67A87144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2807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E2264B7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A7F5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35FF" w14:textId="77777777" w:rsidR="00874C6B" w:rsidRDefault="00874C6B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693A" w14:textId="77777777" w:rsidR="00874C6B" w:rsidRDefault="00874C6B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BDFF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CB702" w14:textId="77777777" w:rsidR="00874C6B" w:rsidRDefault="00874C6B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874C6B" w:rsidRPr="00456545" w14:paraId="7E28981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9945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D44B" w14:textId="77777777" w:rsidR="00874C6B" w:rsidRDefault="00874C6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0E1F" w14:textId="77777777" w:rsidR="00874C6B" w:rsidRDefault="00874C6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A30A" w14:textId="77777777" w:rsidR="00874C6B" w:rsidRDefault="00874C6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6198022" w14:textId="77777777" w:rsidR="00874C6B" w:rsidRDefault="00874C6B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9FD2" w14:textId="77777777" w:rsidR="00874C6B" w:rsidRDefault="00874C6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EE124B7" w14:textId="77777777" w:rsidR="00874C6B" w:rsidRDefault="00874C6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49C4" w14:textId="77777777" w:rsidR="00874C6B" w:rsidRDefault="00874C6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8A0B" w14:textId="77777777" w:rsidR="00874C6B" w:rsidRDefault="00874C6B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976C" w14:textId="77777777" w:rsidR="00874C6B" w:rsidRDefault="00874C6B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264" w14:textId="77777777" w:rsidR="00874C6B" w:rsidRDefault="00874C6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51D19" w14:textId="77777777" w:rsidR="00874C6B" w:rsidRDefault="00874C6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7FA0898" w14:textId="77777777" w:rsidR="00874C6B" w:rsidRDefault="00874C6B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74C6B" w:rsidRPr="00456545" w14:paraId="7BB1F0D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09C20" w14:textId="77777777" w:rsidR="00874C6B" w:rsidRPr="00456545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60BF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A567998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9FF3" w14:textId="77777777" w:rsidR="00874C6B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FE0D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16E0B3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3CA8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E6A6" w14:textId="77777777" w:rsidR="00874C6B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648B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516F419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477C" w14:textId="77777777" w:rsidR="00874C6B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492C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E211B74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0D8AB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0871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9552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1C1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DB48C20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856F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1BBDD0C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F1BFA83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55AC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7869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0E38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250E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D521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AA3370D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283C520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42E4530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874C6B" w14:paraId="2176C91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02E2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9ED3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CEE8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7459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2313A8C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D9E4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076A8D0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3371B1D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026D" w14:textId="77777777" w:rsidR="00874C6B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CFBD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4BB7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A550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46D53E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7D6F63A4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54E8CA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874C6B" w14:paraId="45EAF43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832B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0693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1FF1C34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D8D3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D9A4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6BD2AE4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2233D2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D037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005" w14:textId="77777777" w:rsidR="00874C6B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6B56" w14:textId="77777777" w:rsidR="00874C6B" w:rsidRDefault="00874C6B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B543" w14:textId="77777777" w:rsidR="00874C6B" w:rsidRPr="00D33E71" w:rsidRDefault="00874C6B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77D8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A959F" w14:textId="77777777" w:rsidR="00874C6B" w:rsidRDefault="00874C6B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874C6B" w14:paraId="20D1B08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BAC5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FAC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444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93F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D4D3BD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6FDCF9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CDC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C61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C53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2B1F4BB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78C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620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874C6B" w14:paraId="1199937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D945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A60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124DF48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537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9CF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56BE4C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BA5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BF72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423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34F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9A4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6E92EA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93F3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A8F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A89135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0EAD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CD2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D5E186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23B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313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E4B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3E1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D5F2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AF6535F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E1D204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010B8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17F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569E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B6D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B389FA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07C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96EF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398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4CA965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0DBF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548A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0A3195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67AA4D2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C4D70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8F0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515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412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09D6B6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1A5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4F7B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F88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1A8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6B76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7C3FE68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FCA36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3C1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A98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670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826455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DCD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39EB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BD3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4A0AE6C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686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B253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619902D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C03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312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CACD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186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F14F46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CEF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82E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740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9BB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826F" w14:textId="77777777" w:rsidR="00874C6B" w:rsidRPr="00534A55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1BCDD0E" w14:textId="77777777" w:rsidR="00874C6B" w:rsidRPr="00534A55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57917F6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74C6B" w14:paraId="0311408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0770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2DE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C512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085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C93283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FFD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6D7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34F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AD31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F2E4" w14:textId="77777777" w:rsidR="00874C6B" w:rsidRPr="00534A55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E44D040" w14:textId="77777777" w:rsidR="00874C6B" w:rsidRPr="00534A55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F5DC4C" w14:textId="77777777" w:rsidR="00874C6B" w:rsidRPr="00534A55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874C6B" w14:paraId="72C62F7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4A9E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657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784D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008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0753441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E24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637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93C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5A14BA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E949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93A0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17B8F3D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1B31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EA9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4B4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85CA" w14:textId="77777777" w:rsidR="00874C6B" w:rsidRPr="000C4604" w:rsidRDefault="00874C6B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433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A47A1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6ED265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AAD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3F7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A301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30FB" w14:textId="77777777" w:rsidR="00874C6B" w:rsidRPr="000C4604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064024D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874C6B" w14:paraId="1D0DADB1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CEA9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F0C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0E5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BF6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D49A05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001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5DD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938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4A5E2D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ED14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011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319B8900" w14:textId="77777777">
        <w:trPr>
          <w:cantSplit/>
          <w:trHeight w:val="47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D2D1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209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5B965B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08A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FEAD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3783766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5F203F8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08F189C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F88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52EB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C3F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6061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4E2B" w14:textId="77777777" w:rsidR="00874C6B" w:rsidRPr="00BB30B6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A5694CC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46973365" w14:textId="77777777" w:rsidR="00874C6B" w:rsidRDefault="00874C6B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874C6B" w14:paraId="1D40BE0A" w14:textId="77777777">
        <w:trPr>
          <w:cantSplit/>
          <w:trHeight w:val="611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3A0A3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6CA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06D3EC1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D2AB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AE1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2BC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3EF2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C43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9CC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B72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874C6B" w14:paraId="50797C4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756EE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C56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B05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9D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079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86E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ED3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4ADEF89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212D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AC4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FDBA24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185E2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23F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888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D1A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B6BC9A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066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652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4FF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D02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4ED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0F2F7C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D95BF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A85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DC6E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39D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637474D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B76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771C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54F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665B7B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74E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3C6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3C8588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8362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044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3319CD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F9E2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572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428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634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9A3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3B9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5F2F" w14:textId="77777777" w:rsidR="00874C6B" w:rsidRPr="000C4604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874C6B" w14:paraId="427FFB5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0831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1A0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D99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D41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6CF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2E4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240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F96945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436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1EBC" w14:textId="77777777" w:rsidR="00874C6B" w:rsidRPr="000C4604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874C6B" w14:paraId="5C79CBD5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A5222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C32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584C97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F42F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539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5D6A6C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637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2019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397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510A68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5F6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E9A1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0579EF4" w14:textId="77777777" w:rsidR="00874C6B" w:rsidRPr="006C1F61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22EC6E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D9860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673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C53F96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D73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16A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1FCCAA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B4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025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A34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316FFE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347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49CA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144A9B0" w14:textId="77777777" w:rsidR="00874C6B" w:rsidRPr="00D84BDE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5C6017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2C4B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B77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53803E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A809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54A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73EA6B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AE9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184B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B56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5D0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82A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32B7836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3AA2B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0F5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164E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93C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8CB83F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CE4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9BE9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FCA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644952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3C96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EF2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16F0749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587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7FF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D8D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7D7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4C989F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77A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0076F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B7F8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A7E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C1E7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AB76" w14:textId="77777777" w:rsidR="00874C6B" w:rsidRPr="00534C03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8E9A11E" w14:textId="77777777" w:rsidR="00874C6B" w:rsidRPr="00534C03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5D6A7C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874C6B" w14:paraId="1E196B8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584B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03F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3B423C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6B7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18C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6408CAF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C65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CD0E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61C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C51263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6BC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13CC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BC7D23" w14:textId="77777777" w:rsidR="00874C6B" w:rsidRPr="00D84BDE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2716FF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EDC4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7F8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04997C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DF2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56F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285701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429EFE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711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83F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413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A934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2201" w14:textId="77777777" w:rsidR="00874C6B" w:rsidRPr="001F07B1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DEA72C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26422425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874C6B" w14:paraId="24BE1E0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20D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A3F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00D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F8B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AE1B44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4D4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1A559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4F8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E25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D34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9EF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C80395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E24618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874C6B" w14:paraId="714B614E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2F645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74F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98B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EAD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ADEDFF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3C6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72343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A75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30E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1E7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56D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216C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0E08B4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74C6B" w14:paraId="6944C4A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D0C3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CA8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FA2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AB3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1186EC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014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339A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E051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52E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1D3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E65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6EF1F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874C6B" w14:paraId="77F87535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98911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05B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8A8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497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31D2DB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133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904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AEB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8D0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2A9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1FC6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EEBD28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424E631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6F3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29B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027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675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AA5661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6E2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9F8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2EE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CE6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27D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C89C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874C6B" w14:paraId="5B2068C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6F35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210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6B5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077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F78C9F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57A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DD5A2B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7E5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392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941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FB8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E45E99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874C6B" w14:paraId="007A822C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0896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694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4E8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09D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27BB93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A9E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492B9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C81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402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B0B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9F4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5BE2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95DD9D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874C6B" w14:paraId="369F8418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718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33F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792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5D0E" w14:textId="77777777" w:rsidR="00874C6B" w:rsidRPr="00AD0C48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04FA90A" w14:textId="77777777" w:rsidR="00874C6B" w:rsidRPr="00AD0C48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E55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AFD6A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DBE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E8F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BF67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7A3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57080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C37B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052E17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6B8A8900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B50AE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F36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DE1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792F" w14:textId="77777777" w:rsidR="00874C6B" w:rsidRDefault="00874C6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760F633" w14:textId="77777777" w:rsidR="00874C6B" w:rsidRDefault="00874C6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DD1D6E6" w14:textId="77777777" w:rsidR="00874C6B" w:rsidRDefault="00874C6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62DFD44" w14:textId="77777777" w:rsidR="00874C6B" w:rsidRPr="002532C4" w:rsidRDefault="00874C6B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C6A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1AA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9F9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CBC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6BE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42ADD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7134BD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1A528A2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874C6B" w14:paraId="0B1719C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6C3DB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6FF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348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7BDA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76065B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D95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0A3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D22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8ED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86D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F39B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367403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3F71527E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D00C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0D4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9ACF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E99E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E7213E3" w14:textId="77777777" w:rsidR="00874C6B" w:rsidRPr="0037264C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BBD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E34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EEE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8C9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C4E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3F80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D8E196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75C74FD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68FF3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57D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730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BBA7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6ADA7CB" w14:textId="77777777" w:rsidR="00874C6B" w:rsidRPr="003A070D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047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39E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CDA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244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03F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FA1A1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874C6B" w14:paraId="4D610A2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345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834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67D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C6BF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C1B8233" w14:textId="77777777" w:rsidR="00874C6B" w:rsidRPr="00F401CD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BF4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2BDC340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A291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61D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C57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DEF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3191E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4B7771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614573EF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FF8C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A60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920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5D87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33EAEC0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6C2EA1F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701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1179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371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F33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F1F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9CF1F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6DFB6B0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74C6B" w14:paraId="199E58E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D7ED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41A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1A1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679C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84D916E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62D106EB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8035D09" w14:textId="77777777" w:rsidR="00874C6B" w:rsidRPr="002532C4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D8D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ACC2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585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78A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26C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D0D1F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614DE3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874C6B" w14:paraId="7435881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275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BA4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7FAEE5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8B2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C045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EC4F434" w14:textId="77777777" w:rsidR="00874C6B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4D94043" w14:textId="77777777" w:rsidR="00874C6B" w:rsidRDefault="00874C6B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2E3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F921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383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458F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65E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2189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874C6B" w14:paraId="63D0B5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26ED0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EBA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CB40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1EB5" w14:textId="77777777" w:rsidR="00874C6B" w:rsidRPr="002D1130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57AD207" w14:textId="77777777" w:rsidR="00874C6B" w:rsidRPr="002D1130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3D8534D" w14:textId="77777777" w:rsidR="00874C6B" w:rsidRPr="002D1130" w:rsidRDefault="00874C6B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751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84BD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25E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09F96D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598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6CB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37E9C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60FDCC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9953FD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DBFFA5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8F4D65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74C6B" w14:paraId="01C77F71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07B9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2E7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07B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965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2DBCE3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E84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D2A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193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68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5FB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4580CA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10EA262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874C6B" w14:paraId="27158230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0C586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9DB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65DF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078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3AFDF6C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051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B29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96F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2D1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9D6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8C1047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FD5C5E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874C6B" w14:paraId="56CF29C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0346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C38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4B4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705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1E86E7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07B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2AE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341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FFD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B34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A0682A8" w14:textId="77777777" w:rsidR="00874C6B" w:rsidRPr="00CB3447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874C6B" w14:paraId="19CC0CC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3248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B8A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398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E01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0A68484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5E7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446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3EF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338672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7D6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FADD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E20C25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1A639D1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1DB5F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992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B47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667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954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0EBABC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41A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1C6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839A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641E" w14:textId="77777777" w:rsidR="00874C6B" w:rsidRPr="004143AF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874C6B" w14:paraId="136F5E5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DB5C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431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C8E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8BE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8770C8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966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7EF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438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F59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E11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874C6B" w14:paraId="28A465A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BBC6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784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395E952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1D6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3BFB" w14:textId="77777777" w:rsidR="00874C6B" w:rsidRDefault="00874C6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533FE952" w14:textId="77777777" w:rsidR="00874C6B" w:rsidRDefault="00874C6B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C02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C8C7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32A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87D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D07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DF0D83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9E8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FD4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5A8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A19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1E2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90C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A90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595BA57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E4D3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476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874C6B" w14:paraId="7A81E7B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813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DC4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3E7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880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F50D60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66F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256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2DF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7FF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2C0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2514A1E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2BDA1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B03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08F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F30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EE0EF1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25B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CDC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35E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17F7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28AC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DDC200A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52FA5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C97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FC9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6B0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D7B9F2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143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EC9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DF1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D38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5E7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E962B18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1DAA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CA5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4ACF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C8A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6503A11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B09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AAC57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BD8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ABB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91FB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FF6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E57B7F8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FFF0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6C9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BE2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E94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5A3614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AC8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5E892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C70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295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960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0620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2CD64F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95D5E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A27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5A8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136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B3E4A8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5E7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DE54D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268E8B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DB46196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C109EA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E48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0A2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3E5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E7C5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D721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011FC4FD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AD4DA7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874C6B" w14:paraId="29D1EB9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822D6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5F4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2A97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D01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0A748F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000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F360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8A7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F96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11B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874C6B" w14:paraId="286F29B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72E4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84C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1CA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759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E5E3C89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439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3DC57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BA5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CB0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CE2C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520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BFB0CA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F9AC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164B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4125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F2B1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11570B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764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3D11C9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841FA8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634358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4FE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9B1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E11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68C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43DA4BB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86B7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FEF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ED1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A7B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FEA8DF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3A3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B03396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5BCEE1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C07D15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95C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E27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E46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93EB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C439EE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199D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5654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BA7E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55C8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41CA39C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7C3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8DC5" w14:textId="77777777" w:rsidR="00874C6B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8A18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9827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FD6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3939F2A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3E420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822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0CE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C19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E8CEA7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F0A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BF1D53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BD4A6E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814F7FD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77A84B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5313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E8E1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C5A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36D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A07135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DC5A1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943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F7F2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EE8E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47AB02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97AC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FB4A3E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2589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D0A9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BFB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543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63AF47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2476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B3EF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B56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51F7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9BA3BE3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2E1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212BD0F0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58B6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0992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FC81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D23A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74C6B" w14:paraId="74C5D13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E9DF" w14:textId="77777777" w:rsidR="00874C6B" w:rsidRDefault="00874C6B" w:rsidP="00874C6B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E0CA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5184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0E44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5B83452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66BC2406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EC25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2BD8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E697" w14:textId="77777777" w:rsidR="00874C6B" w:rsidRDefault="00874C6B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28FD" w14:textId="77777777" w:rsidR="00874C6B" w:rsidRPr="00D33E71" w:rsidRDefault="00874C6B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4EBF" w14:textId="77777777" w:rsidR="00874C6B" w:rsidRDefault="00874C6B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F95240" w14:textId="77777777" w:rsidR="00874C6B" w:rsidRPr="00BA7DAE" w:rsidRDefault="00874C6B" w:rsidP="000A5D7E">
      <w:pPr>
        <w:tabs>
          <w:tab w:val="left" w:pos="2748"/>
        </w:tabs>
        <w:rPr>
          <w:sz w:val="20"/>
          <w:lang w:val="ro-RO"/>
        </w:rPr>
      </w:pPr>
    </w:p>
    <w:p w14:paraId="66FBB204" w14:textId="77777777" w:rsidR="00874C6B" w:rsidRDefault="00874C6B" w:rsidP="007E1810">
      <w:pPr>
        <w:pStyle w:val="Heading1"/>
        <w:spacing w:line="360" w:lineRule="auto"/>
      </w:pPr>
      <w:r>
        <w:t>LINIA 511</w:t>
      </w:r>
    </w:p>
    <w:p w14:paraId="60E92B61" w14:textId="77777777" w:rsidR="00874C6B" w:rsidRPr="009B4FEF" w:rsidRDefault="00874C6B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74C6B" w14:paraId="796B89B6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FF9A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AF34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4C42" w14:textId="77777777" w:rsidR="00874C6B" w:rsidRPr="00D33E71" w:rsidRDefault="00874C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6F2C" w14:textId="77777777" w:rsidR="00874C6B" w:rsidRDefault="00874C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408B3BD" w14:textId="77777777" w:rsidR="00874C6B" w:rsidRDefault="00874C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41CF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BBD8E79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20F7D92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2750F3B3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F391" w14:textId="77777777" w:rsidR="00874C6B" w:rsidRPr="00D33E71" w:rsidRDefault="00874C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F4D7" w14:textId="77777777" w:rsidR="00874C6B" w:rsidRDefault="00874C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BCE9" w14:textId="77777777" w:rsidR="00874C6B" w:rsidRPr="00D33E71" w:rsidRDefault="00874C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2A8E" w14:textId="77777777" w:rsidR="00874C6B" w:rsidRPr="009E7CE7" w:rsidRDefault="00874C6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874C6B" w14:paraId="189B663E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EFC56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3466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1FFF" w14:textId="77777777" w:rsidR="00874C6B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458B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788E990B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3A01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31C7FE46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07288F6" w14:textId="77777777" w:rsidR="00874C6B" w:rsidRDefault="00874C6B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34CA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E0AF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4F00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7A08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7D6A7CB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E0A21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50E7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877A19C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A287" w14:textId="77777777" w:rsidR="00874C6B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1278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5150887E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3034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F9FA" w14:textId="77777777" w:rsidR="00874C6B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E9C7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37CF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C2BC" w14:textId="77777777" w:rsidR="00874C6B" w:rsidRPr="00193954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1F98B87" w14:textId="77777777" w:rsidR="00874C6B" w:rsidRPr="00176852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5DD40519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DEBB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B32E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C04F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CF2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3160CD3C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9AE513C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4DDA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C0A82FB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4FA868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73B9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6729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598D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3EE8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62C50AE2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07A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8D7A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7443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FA3E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5BF9F670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FF54" w14:textId="77777777" w:rsidR="00874C6B" w:rsidRDefault="00874C6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26A30EC9" w14:textId="77777777" w:rsidR="00874C6B" w:rsidRDefault="00874C6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87B039E" w14:textId="77777777" w:rsidR="00874C6B" w:rsidRDefault="00874C6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0246B2FF" w14:textId="77777777" w:rsidR="00874C6B" w:rsidRDefault="00874C6B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9802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77C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DA09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6AE1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3E5F99F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7571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34C2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E5F8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FB9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C7173E0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1FC8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0B1977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D3F5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1CCC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79D4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8AF1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DACBC71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619D5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EEC0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0494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90E2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0A01653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6165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211B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D23D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84C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7927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5F6367B8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5E47D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540B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1285" w14:textId="77777777" w:rsidR="00874C6B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6111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3F13A078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6EFFE685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6EBB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0513E3DD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4649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56C7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FE96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A8B8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09E020E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EE5A0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CE32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07F1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6FBB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06F64835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C29E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E512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8376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07E2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348E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7DC62B9B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9E18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AB60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1DED659B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BC15" w14:textId="77777777" w:rsidR="00874C6B" w:rsidRPr="002108A9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441F" w14:textId="77777777" w:rsidR="00874C6B" w:rsidRDefault="00874C6B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58F1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DCCE" w14:textId="77777777" w:rsidR="00874C6B" w:rsidRPr="00F02EF7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C114" w14:textId="77777777" w:rsidR="00874C6B" w:rsidRDefault="00874C6B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C1A7" w14:textId="77777777" w:rsidR="00874C6B" w:rsidRPr="00BE2D76" w:rsidRDefault="00874C6B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1602" w14:textId="77777777" w:rsidR="00874C6B" w:rsidRDefault="00874C6B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874C6B" w14:paraId="58DC1732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3D444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163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F741" w14:textId="77777777" w:rsidR="00874C6B" w:rsidRPr="002108A9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4EDB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1BAE0406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7DDD1332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6E23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42BE9B1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3B0EEE4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5C94E2A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6C8509E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6916" w14:textId="77777777" w:rsidR="00874C6B" w:rsidRPr="00F02EF7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207F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881F" w14:textId="77777777" w:rsidR="00874C6B" w:rsidRPr="00BE2D76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DAE2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1159823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2C630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DDED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B9AB" w14:textId="77777777" w:rsidR="00874C6B" w:rsidRPr="002108A9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B688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7537FB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50FB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6BC7AE3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7C317CE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74FC4D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CFFCDDE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AAD2" w14:textId="77777777" w:rsidR="00874C6B" w:rsidRPr="00F02EF7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1DB8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F71C" w14:textId="77777777" w:rsidR="00874C6B" w:rsidRPr="00BE2D76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A9C9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0B70FCC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4B3DF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4795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E33D" w14:textId="77777777" w:rsidR="00874C6B" w:rsidRPr="002108A9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7946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5F4A2B4C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FDA4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6029" w14:textId="77777777" w:rsidR="00874C6B" w:rsidRPr="00F02EF7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C7BB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2BAD" w14:textId="77777777" w:rsidR="00874C6B" w:rsidRPr="00BE2D76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3E0E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3B4705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2083E7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874C6B" w14:paraId="245A574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E1931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1770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E4BB" w14:textId="77777777" w:rsidR="00874C6B" w:rsidRPr="002108A9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8086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5DA5D0F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F420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1223C6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4CF4" w14:textId="77777777" w:rsidR="00874C6B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074E" w14:textId="77777777" w:rsidR="00874C6B" w:rsidRDefault="00874C6B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0CF0" w14:textId="77777777" w:rsidR="00874C6B" w:rsidRPr="00BE2D76" w:rsidRDefault="00874C6B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FF3E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31E63B" w14:textId="77777777" w:rsidR="00874C6B" w:rsidRDefault="00874C6B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874C6B" w14:paraId="3DA888C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208B8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45D8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1B7568DB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56EE" w14:textId="77777777" w:rsidR="00874C6B" w:rsidRPr="002108A9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2E0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D5A4783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368B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570C" w14:textId="77777777" w:rsidR="00874C6B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5E6B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20C2" w14:textId="77777777" w:rsidR="00874C6B" w:rsidRPr="00BE2D76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B647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74C6B" w14:paraId="4EDDC40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081E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1C9E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E2AA" w14:textId="77777777" w:rsidR="00874C6B" w:rsidRPr="002108A9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8AF8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A31258E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B424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5DB712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2041" w14:textId="77777777" w:rsidR="00874C6B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3AFA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48BC" w14:textId="77777777" w:rsidR="00874C6B" w:rsidRPr="00BE2D76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2BD0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EAA66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BCABE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874C6B" w14:paraId="17B9D53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510D6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BD9B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B14F" w14:textId="77777777" w:rsidR="00874C6B" w:rsidRPr="002108A9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00E9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037C2FC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1D4F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186B" w14:textId="77777777" w:rsidR="00874C6B" w:rsidRPr="00F02EF7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ADF7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C88D" w14:textId="77777777" w:rsidR="00874C6B" w:rsidRPr="00BE2D76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B1BF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F480832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56F4" w14:textId="77777777" w:rsidR="00874C6B" w:rsidRDefault="00874C6B" w:rsidP="005278CA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9C6A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7D2E" w14:textId="77777777" w:rsidR="00874C6B" w:rsidRPr="002108A9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0C0D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DDC2D5B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E5B6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2EF1" w14:textId="77777777" w:rsidR="00874C6B" w:rsidRPr="00F02EF7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9363" w14:textId="77777777" w:rsidR="00874C6B" w:rsidRDefault="00874C6B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33E0" w14:textId="77777777" w:rsidR="00874C6B" w:rsidRPr="00BE2D76" w:rsidRDefault="00874C6B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FC54" w14:textId="77777777" w:rsidR="00874C6B" w:rsidRDefault="00874C6B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6F2C4C" w14:textId="77777777" w:rsidR="00874C6B" w:rsidRDefault="00874C6B">
      <w:pPr>
        <w:spacing w:before="40" w:after="40" w:line="192" w:lineRule="auto"/>
        <w:ind w:right="57"/>
        <w:rPr>
          <w:sz w:val="20"/>
          <w:lang w:val="ro-RO"/>
        </w:rPr>
      </w:pPr>
    </w:p>
    <w:p w14:paraId="7EFE3B2D" w14:textId="77777777" w:rsidR="00874C6B" w:rsidRDefault="00874C6B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A311C77" w14:textId="77777777" w:rsidR="00874C6B" w:rsidRDefault="00874C6B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874C6B" w14:paraId="3283A03E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DE975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FA75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22E2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23C6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C063D71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0213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6DA4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0525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2ABD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8DBE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23C2BC78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4BC7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08A7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D625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1D6F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4011CEA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24EE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F8BC31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5875D9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DADDBB3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1D24203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3ACB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3F16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F175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CD66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73AAF39" w14:textId="77777777" w:rsidR="00874C6B" w:rsidRDefault="00874C6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21611080" w14:textId="77777777" w:rsidR="00874C6B" w:rsidRDefault="00874C6B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874C6B" w14:paraId="31DE300F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0364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C4DC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E1DF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04F5" w14:textId="77777777" w:rsidR="00874C6B" w:rsidRDefault="00874C6B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EE02489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8D95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8A08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4D51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F24C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073B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874C6B" w14:paraId="7AE6D4C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902F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21A8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07EB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8CB3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0D4900F" w14:textId="77777777" w:rsidR="00874C6B" w:rsidRDefault="00874C6B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71E7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9EAF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6B67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215E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C98C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D5CC3A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CC23D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54A2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A6B8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887A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6D3FB3E4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3088" w14:textId="77777777" w:rsidR="00874C6B" w:rsidRDefault="00874C6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B13D" w14:textId="77777777" w:rsidR="00874C6B" w:rsidRDefault="00874C6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5737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9B97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DC0E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030CAAC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AAD9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FDC1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3FFBB46C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6EDF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4079" w14:textId="77777777" w:rsidR="00874C6B" w:rsidRDefault="00874C6B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4AA5252B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B9D7" w14:textId="77777777" w:rsidR="00874C6B" w:rsidRDefault="00874C6B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3110" w14:textId="77777777" w:rsidR="00874C6B" w:rsidRDefault="00874C6B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2959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22F5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F2DC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0199C44F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874C6B" w14:paraId="7C840045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1785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0106" w14:textId="77777777" w:rsidR="00874C6B" w:rsidRDefault="00874C6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1B1B" w14:textId="77777777" w:rsidR="00874C6B" w:rsidRDefault="00874C6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CDC0" w14:textId="77777777" w:rsidR="00874C6B" w:rsidRDefault="00874C6B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0AA6" w14:textId="77777777" w:rsidR="00874C6B" w:rsidRDefault="00874C6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8295" w14:textId="77777777" w:rsidR="00874C6B" w:rsidRDefault="00874C6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66C6" w14:textId="77777777" w:rsidR="00874C6B" w:rsidRDefault="00874C6B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68D5" w14:textId="77777777" w:rsidR="00874C6B" w:rsidRDefault="00874C6B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A857" w14:textId="77777777" w:rsidR="00874C6B" w:rsidRDefault="00874C6B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74C6B" w14:paraId="28E9A6F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B6221" w14:textId="77777777" w:rsidR="00874C6B" w:rsidRDefault="00874C6B" w:rsidP="005278CA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90FD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FD45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2538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B33B76E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A185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4B114BC0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193D5D2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C7A8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674D" w14:textId="77777777" w:rsidR="00874C6B" w:rsidRDefault="00874C6B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C4B3" w14:textId="77777777" w:rsidR="00874C6B" w:rsidRDefault="00874C6B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C4B2" w14:textId="77777777" w:rsidR="00874C6B" w:rsidRDefault="00874C6B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6B67A4B" w14:textId="77777777" w:rsidR="00874C6B" w:rsidRDefault="00874C6B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004E4BAE" w14:textId="77777777" w:rsidR="00874C6B" w:rsidRDefault="00874C6B" w:rsidP="00DE3370">
      <w:pPr>
        <w:pStyle w:val="Heading1"/>
        <w:spacing w:line="360" w:lineRule="auto"/>
      </w:pPr>
      <w:r>
        <w:lastRenderedPageBreak/>
        <w:t>LINIA 610</w:t>
      </w:r>
    </w:p>
    <w:p w14:paraId="56BA0D54" w14:textId="77777777" w:rsidR="00874C6B" w:rsidRDefault="00874C6B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874C6B" w14:paraId="4D1D9E2A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E356C" w14:textId="77777777" w:rsidR="00874C6B" w:rsidRDefault="00874C6B" w:rsidP="00874C6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334B" w14:textId="77777777" w:rsidR="00874C6B" w:rsidRDefault="00874C6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B3E4" w14:textId="77777777" w:rsidR="00874C6B" w:rsidRPr="00F81D6F" w:rsidRDefault="00874C6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FE08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35B4855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AD08" w14:textId="77777777" w:rsidR="00874C6B" w:rsidRDefault="00874C6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BE5090A" w14:textId="77777777" w:rsidR="00874C6B" w:rsidRDefault="00874C6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C98854C" w14:textId="77777777" w:rsidR="00874C6B" w:rsidRDefault="00874C6B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23E8515" w14:textId="77777777" w:rsidR="00874C6B" w:rsidRDefault="00874C6B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539D" w14:textId="77777777" w:rsidR="00874C6B" w:rsidRPr="00F81D6F" w:rsidRDefault="00874C6B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97D6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B280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B675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74C6B" w14:paraId="3497880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8E3F" w14:textId="77777777" w:rsidR="00874C6B" w:rsidRDefault="00874C6B" w:rsidP="00874C6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CA53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97E9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A39B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559429C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1139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6A742D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3F7AC3A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0F970AA9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A3DA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AD59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104A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C260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874C6B" w14:paraId="7661A7D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A8CB9" w14:textId="77777777" w:rsidR="00874C6B" w:rsidRDefault="00874C6B" w:rsidP="00874C6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6BAD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96DB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FC37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E83ADB5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CABEFE4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D079" w14:textId="77777777" w:rsidR="00874C6B" w:rsidRDefault="00874C6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9935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6BC9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B637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3EA9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0C4BBB3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874C6B" w14:paraId="7A88020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50A1" w14:textId="77777777" w:rsidR="00874C6B" w:rsidRDefault="00874C6B" w:rsidP="00874C6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02D5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971E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4FC3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996BAF7" w14:textId="77777777" w:rsidR="00874C6B" w:rsidRDefault="00874C6B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6860" w14:textId="77777777" w:rsidR="00874C6B" w:rsidRDefault="00874C6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26A41221" w14:textId="77777777" w:rsidR="00874C6B" w:rsidRDefault="00874C6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F583B00" w14:textId="77777777" w:rsidR="00874C6B" w:rsidRDefault="00874C6B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65FC" w14:textId="77777777" w:rsidR="00874C6B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5F79" w14:textId="77777777" w:rsidR="00874C6B" w:rsidRDefault="00874C6B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6039" w14:textId="77777777" w:rsidR="00874C6B" w:rsidRPr="00F81D6F" w:rsidRDefault="00874C6B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5E8C" w14:textId="77777777" w:rsidR="00874C6B" w:rsidRDefault="00874C6B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C32A06" w14:textId="77777777" w:rsidR="00874C6B" w:rsidRPr="00C60E02" w:rsidRDefault="00874C6B">
      <w:pPr>
        <w:tabs>
          <w:tab w:val="left" w:pos="3768"/>
        </w:tabs>
        <w:rPr>
          <w:sz w:val="20"/>
          <w:szCs w:val="20"/>
          <w:lang w:val="ro-RO"/>
        </w:rPr>
      </w:pPr>
    </w:p>
    <w:p w14:paraId="786AA530" w14:textId="77777777" w:rsidR="00874C6B" w:rsidRDefault="00874C6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54F4BB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456578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662658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9F1C325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11CD64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053049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9366AF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8A54B9F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AE0B43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954952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1EDEFB4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09B1CD" w14:textId="77777777" w:rsidR="005278CA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731F72B" w14:textId="77777777" w:rsidR="005278CA" w:rsidRPr="00C21F42" w:rsidRDefault="005278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5029FC" w14:textId="77777777" w:rsidR="00874C6B" w:rsidRPr="00C21F42" w:rsidRDefault="00874C6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46772A6" w14:textId="77777777" w:rsidR="00874C6B" w:rsidRPr="00C21F42" w:rsidRDefault="00874C6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FA63CCC" w14:textId="77777777" w:rsidR="00874C6B" w:rsidRPr="00C21F42" w:rsidRDefault="00874C6B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7772691" w14:textId="77777777" w:rsidR="00874C6B" w:rsidRDefault="00874C6B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10F54F4" w14:textId="77777777" w:rsidR="00874C6B" w:rsidRPr="00C21F42" w:rsidRDefault="00874C6B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43AEB09" w14:textId="77777777" w:rsidR="00874C6B" w:rsidRPr="00C21F42" w:rsidRDefault="00874C6B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3577C4D" w14:textId="77777777" w:rsidR="00874C6B" w:rsidRPr="00C21F42" w:rsidRDefault="00874C6B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2E48937B" w14:textId="77777777" w:rsidR="00874C6B" w:rsidRPr="00C21F42" w:rsidRDefault="00874C6B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4426CF" w:rsidRDefault="00FB37F1" w:rsidP="004426CF"/>
    <w:sectPr w:rsidR="00FB37F1" w:rsidRPr="004426C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4E6E" w14:textId="77777777" w:rsidR="00B17BB4" w:rsidRDefault="00B17BB4">
      <w:r>
        <w:separator/>
      </w:r>
    </w:p>
  </w:endnote>
  <w:endnote w:type="continuationSeparator" w:id="0">
    <w:p w14:paraId="7AC2FA24" w14:textId="77777777" w:rsidR="00B17BB4" w:rsidRDefault="00B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2C5B" w14:textId="77777777" w:rsidR="00B17BB4" w:rsidRDefault="00B17BB4">
      <w:r>
        <w:separator/>
      </w:r>
    </w:p>
  </w:footnote>
  <w:footnote w:type="continuationSeparator" w:id="0">
    <w:p w14:paraId="08452ED3" w14:textId="77777777" w:rsidR="00B17BB4" w:rsidRDefault="00B1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6CE5E19F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B9778E">
      <w:rPr>
        <w:b/>
        <w:bCs/>
        <w:i/>
        <w:iCs/>
        <w:sz w:val="22"/>
      </w:rPr>
      <w:t>decada 21-31 iulie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0599043E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9778E">
      <w:rPr>
        <w:b/>
        <w:bCs/>
        <w:i/>
        <w:iCs/>
        <w:sz w:val="22"/>
      </w:rPr>
      <w:t>decada 21-31 iulie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31063D4"/>
    <w:multiLevelType w:val="hybridMultilevel"/>
    <w:tmpl w:val="2EAAAA7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61A8A"/>
    <w:multiLevelType w:val="hybridMultilevel"/>
    <w:tmpl w:val="CA82597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D2C203F"/>
    <w:multiLevelType w:val="hybridMultilevel"/>
    <w:tmpl w:val="3E5CBBBC"/>
    <w:lvl w:ilvl="0" w:tplc="DF9E5628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A1752B9"/>
    <w:multiLevelType w:val="hybridMultilevel"/>
    <w:tmpl w:val="A0F448A4"/>
    <w:lvl w:ilvl="0" w:tplc="DF9E562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7"/>
  </w:num>
  <w:num w:numId="2" w16cid:durableId="49425750">
    <w:abstractNumId w:val="18"/>
  </w:num>
  <w:num w:numId="3" w16cid:durableId="1084766755">
    <w:abstractNumId w:val="21"/>
  </w:num>
  <w:num w:numId="4" w16cid:durableId="925267448">
    <w:abstractNumId w:val="16"/>
  </w:num>
  <w:num w:numId="5" w16cid:durableId="2121487831">
    <w:abstractNumId w:val="26"/>
  </w:num>
  <w:num w:numId="6" w16cid:durableId="1351300666">
    <w:abstractNumId w:val="23"/>
  </w:num>
  <w:num w:numId="7" w16cid:durableId="500585142">
    <w:abstractNumId w:val="10"/>
  </w:num>
  <w:num w:numId="8" w16cid:durableId="702445140">
    <w:abstractNumId w:val="15"/>
  </w:num>
  <w:num w:numId="9" w16cid:durableId="814104230">
    <w:abstractNumId w:val="4"/>
  </w:num>
  <w:num w:numId="10" w16cid:durableId="1252155767">
    <w:abstractNumId w:val="1"/>
  </w:num>
  <w:num w:numId="11" w16cid:durableId="1849248932">
    <w:abstractNumId w:val="25"/>
  </w:num>
  <w:num w:numId="12" w16cid:durableId="19207109">
    <w:abstractNumId w:val="3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2"/>
  </w:num>
  <w:num w:numId="16" w16cid:durableId="1359816668">
    <w:abstractNumId w:val="22"/>
  </w:num>
  <w:num w:numId="17" w16cid:durableId="1912083846">
    <w:abstractNumId w:val="20"/>
  </w:num>
  <w:num w:numId="18" w16cid:durableId="176165324">
    <w:abstractNumId w:val="8"/>
  </w:num>
  <w:num w:numId="19" w16cid:durableId="1631859490">
    <w:abstractNumId w:val="7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4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1"/>
  </w:num>
  <w:num w:numId="26" w16cid:durableId="1220871115">
    <w:abstractNumId w:val="2"/>
  </w:num>
  <w:num w:numId="27" w16cid:durableId="729811093">
    <w:abstractNumId w:val="19"/>
  </w:num>
  <w:num w:numId="28" w16cid:durableId="854537712">
    <w:abstractNumId w:val="5"/>
  </w:num>
  <w:num w:numId="29" w16cid:durableId="287666559">
    <w:abstractNumId w:val="6"/>
  </w:num>
  <w:num w:numId="30" w16cid:durableId="208418880">
    <w:abstractNumId w:val="9"/>
  </w:num>
  <w:num w:numId="31" w16cid:durableId="1986855966">
    <w:abstractNumId w:val="13"/>
  </w:num>
  <w:num w:numId="32" w16cid:durableId="602108591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4gsZjgff+K/oPNQyM2w/onRtd/RITogqBIp5ncxkpaLrfhKtyFsDyNTuSBKlsHJWz2NK+VV80Yl9ziG8+WCPMw==" w:salt="I0yVK/X86QBTEFeoLk50A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3C4B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D51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6CF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313"/>
    <w:rsid w:val="0052589D"/>
    <w:rsid w:val="00525CC8"/>
    <w:rsid w:val="00526399"/>
    <w:rsid w:val="00526950"/>
    <w:rsid w:val="00526DCE"/>
    <w:rsid w:val="005275A5"/>
    <w:rsid w:val="005278CA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C6B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6D41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791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BB4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78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2A10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2D7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5AA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07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14068</Words>
  <Characters>80191</Characters>
  <Application>Microsoft Office Word</Application>
  <DocSecurity>0</DocSecurity>
  <Lines>668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2025-07-11T06:35:00Z</dcterms:created>
  <dcterms:modified xsi:type="dcterms:W3CDTF">2025-07-11T08:11:00Z</dcterms:modified>
</cp:coreProperties>
</file>