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2A3B" w14:textId="77777777" w:rsidR="00045698" w:rsidRPr="00B26C8D" w:rsidRDefault="00045698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B037C04" w14:textId="1A86E64B" w:rsidR="00045698" w:rsidRPr="00B26C8D" w:rsidRDefault="00045698" w:rsidP="003832A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6FB961FE" w14:textId="77777777" w:rsidR="00045698" w:rsidRDefault="0004569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5F1447C" w14:textId="77777777" w:rsidR="00045698" w:rsidRDefault="0004569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3DD2297" w14:textId="77777777" w:rsidR="00045698" w:rsidRDefault="00045698">
      <w:pPr>
        <w:jc w:val="center"/>
        <w:rPr>
          <w:sz w:val="28"/>
        </w:rPr>
      </w:pPr>
    </w:p>
    <w:p w14:paraId="5584B0A7" w14:textId="77777777" w:rsidR="00045698" w:rsidRDefault="00045698">
      <w:pPr>
        <w:jc w:val="center"/>
        <w:rPr>
          <w:sz w:val="28"/>
        </w:rPr>
      </w:pPr>
    </w:p>
    <w:p w14:paraId="04A8013A" w14:textId="77777777" w:rsidR="00045698" w:rsidRDefault="00045698">
      <w:pPr>
        <w:jc w:val="center"/>
        <w:rPr>
          <w:sz w:val="28"/>
        </w:rPr>
      </w:pPr>
    </w:p>
    <w:p w14:paraId="3C43C18C" w14:textId="77777777" w:rsidR="00045698" w:rsidRDefault="00045698">
      <w:pPr>
        <w:jc w:val="center"/>
        <w:rPr>
          <w:sz w:val="28"/>
        </w:rPr>
      </w:pPr>
    </w:p>
    <w:p w14:paraId="0E64E989" w14:textId="77777777" w:rsidR="00045698" w:rsidRDefault="0004569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505FDFCC" w14:textId="77777777" w:rsidR="00045698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3B6739D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9196357" w14:textId="77777777" w:rsidR="00045698" w:rsidRDefault="0004569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E04A5FF" w14:textId="77777777" w:rsidR="00045698" w:rsidRDefault="0004569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0360F39E" w14:textId="77777777" w:rsidR="00045698" w:rsidRDefault="0004569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45698" w14:paraId="557CF6E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96EAEEB" w14:textId="77777777" w:rsidR="00045698" w:rsidRDefault="0004569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63941E3" w14:textId="77777777" w:rsidR="00045698" w:rsidRDefault="0004569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3DA19D79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C22F608" w14:textId="77777777" w:rsidR="00045698" w:rsidRDefault="0004569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4459142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BE270A9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908DB83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3D9FB72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C90097F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CC9391C" w14:textId="77777777" w:rsidR="00045698" w:rsidRDefault="0004569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6EA0B731" w14:textId="77777777" w:rsidR="00045698" w:rsidRDefault="0004569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26A0D2B5" w14:textId="77777777" w:rsidR="00045698" w:rsidRDefault="00045698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2C01FA2" w14:textId="77777777" w:rsidR="00045698" w:rsidRDefault="0004569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F8A2DF8" w14:textId="77777777" w:rsidR="00045698" w:rsidRDefault="0004569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3124BB4" w14:textId="77777777" w:rsidR="00045698" w:rsidRDefault="0004569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FEF033F" w14:textId="77777777" w:rsidR="00045698" w:rsidRDefault="0004569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F5C4CF8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301B211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3190634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20FAC11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E48E456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D6CA11D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B6DC8B3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4DB95BE9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B07CE2A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45698" w14:paraId="5A5C6DD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618C6FF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F96FE9F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EB31FBD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8D54073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78162463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47ED50B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0BFA9D7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3E36257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5407726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527DAF2" w14:textId="77777777" w:rsidR="00045698" w:rsidRDefault="000456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5077692" w14:textId="77777777" w:rsidR="00045698" w:rsidRDefault="000456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6EFCBA5" w14:textId="77777777" w:rsidR="00045698" w:rsidRDefault="00045698">
      <w:pPr>
        <w:spacing w:line="192" w:lineRule="auto"/>
        <w:jc w:val="center"/>
      </w:pPr>
    </w:p>
    <w:p w14:paraId="5864454B" w14:textId="77777777" w:rsidR="00045698" w:rsidRDefault="0004569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9C32B9C" w14:textId="77777777" w:rsidR="00045698" w:rsidRPr="006310EB" w:rsidRDefault="0004569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F6CBF95" w14:textId="77777777" w:rsidR="00045698" w:rsidRPr="006310EB" w:rsidRDefault="0004569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9FEB502" w14:textId="77777777" w:rsidR="00045698" w:rsidRPr="006310EB" w:rsidRDefault="0004569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DA01033" w14:textId="77777777" w:rsidR="00045698" w:rsidRPr="00A8307A" w:rsidRDefault="00045698" w:rsidP="00516DD3">
      <w:pPr>
        <w:pStyle w:val="Heading1"/>
        <w:spacing w:line="360" w:lineRule="auto"/>
      </w:pPr>
      <w:r w:rsidRPr="00A8307A">
        <w:t>LINIA 100</w:t>
      </w:r>
    </w:p>
    <w:p w14:paraId="709A4167" w14:textId="77777777" w:rsidR="00045698" w:rsidRPr="00A8307A" w:rsidRDefault="00045698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45698" w:rsidRPr="00A8307A" w14:paraId="02B4D88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F43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3EBAA" w14:textId="77777777" w:rsidR="00045698" w:rsidRPr="00A8307A" w:rsidRDefault="0004569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4E03A" w14:textId="77777777" w:rsidR="00045698" w:rsidRPr="00A8307A" w:rsidRDefault="0004569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AFA7E" w14:textId="77777777" w:rsidR="00045698" w:rsidRPr="00A8307A" w:rsidRDefault="0004569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D8A36B" w14:textId="77777777" w:rsidR="00045698" w:rsidRPr="00A8307A" w:rsidRDefault="0004569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20C14" w14:textId="77777777" w:rsidR="00045698" w:rsidRPr="00A8307A" w:rsidRDefault="0004569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960455" w14:textId="77777777" w:rsidR="00045698" w:rsidRPr="00A8307A" w:rsidRDefault="00045698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0D2AD" w14:textId="77777777" w:rsidR="00045698" w:rsidRPr="00A8307A" w:rsidRDefault="0004569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FE3F" w14:textId="77777777" w:rsidR="00045698" w:rsidRPr="00A8307A" w:rsidRDefault="00045698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CA7EF" w14:textId="77777777" w:rsidR="00045698" w:rsidRPr="00A8307A" w:rsidRDefault="00045698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6134" w14:textId="77777777" w:rsidR="00045698" w:rsidRPr="00A8307A" w:rsidRDefault="00045698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67711F9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048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0F727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64A63" w14:textId="77777777" w:rsidR="00045698" w:rsidRPr="00A8307A" w:rsidRDefault="0004569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0B326" w14:textId="77777777" w:rsidR="00045698" w:rsidRPr="00A8307A" w:rsidRDefault="0004569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4583F6" w14:textId="77777777" w:rsidR="00045698" w:rsidRPr="00A8307A" w:rsidRDefault="0004569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42EF7" w14:textId="77777777" w:rsidR="00045698" w:rsidRPr="00A8307A" w:rsidRDefault="0004569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DEA6EDC" w14:textId="77777777" w:rsidR="00045698" w:rsidRPr="00A8307A" w:rsidRDefault="0004569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BA774" w14:textId="77777777" w:rsidR="00045698" w:rsidRPr="00A8307A" w:rsidRDefault="0004569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3E345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B337" w14:textId="77777777" w:rsidR="00045698" w:rsidRPr="00A8307A" w:rsidRDefault="0004569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24D6C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592EAFE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F19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2DB7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8DEF" w14:textId="77777777" w:rsidR="00045698" w:rsidRPr="00A8307A" w:rsidRDefault="0004569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AFC77" w14:textId="77777777" w:rsidR="00045698" w:rsidRPr="00A8307A" w:rsidRDefault="0004569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1437A0" w14:textId="77777777" w:rsidR="00045698" w:rsidRPr="00A8307A" w:rsidRDefault="00045698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6B929" w14:textId="77777777" w:rsidR="00045698" w:rsidRPr="00A8307A" w:rsidRDefault="0004569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71A3109" w14:textId="77777777" w:rsidR="00045698" w:rsidRPr="00A8307A" w:rsidRDefault="00045698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09A0" w14:textId="77777777" w:rsidR="00045698" w:rsidRPr="00A8307A" w:rsidRDefault="0004569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6136B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3D6F8" w14:textId="77777777" w:rsidR="00045698" w:rsidRPr="00A8307A" w:rsidRDefault="00045698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AE5E6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02817E" w14:textId="77777777" w:rsidR="00045698" w:rsidRPr="00A8307A" w:rsidRDefault="00045698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45698" w:rsidRPr="00A8307A" w14:paraId="60A040A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F88A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9ACE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A21A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EA15C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5254E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0D5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3B3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1E25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573D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983C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433FF9C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3F3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151C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3FC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AB3C4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34D22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EF1E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3429BD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D620D3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6C4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35E8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DEAC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4EC0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D0F753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510094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45698" w:rsidRPr="00A8307A" w14:paraId="3468361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D0D4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2033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1A92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2E6C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46B4CAF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369B5D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2878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5E7E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EB36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341472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C638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3D39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45698" w:rsidRPr="00A8307A" w14:paraId="331E045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11F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F36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B0AF69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26EE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52CF3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781A0D03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A7228C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F0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441E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0F78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51A96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C1D7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7647FE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8352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B71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F48F2F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D4F4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F86D4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A8525F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10F5C0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9B7A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7765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36D9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074C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DBDB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75CDA71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CB4D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34F3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9F8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C5CCE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751256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F15913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1349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C3D0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D44A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8FE923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AEA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653E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52C382D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F5BC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1572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27388BD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9A4C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42350" w14:textId="77777777" w:rsidR="00045698" w:rsidRDefault="00045698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89BA1E8" w14:textId="77777777" w:rsidR="00045698" w:rsidRDefault="00045698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263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9B2C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CF30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593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F6E9F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679ACB9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F52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BF09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8D50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0312C" w14:textId="77777777" w:rsidR="00045698" w:rsidRDefault="00045698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5EBB4C75" w14:textId="77777777" w:rsidR="00045698" w:rsidRDefault="00045698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11EC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6EFA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4529F" w14:textId="77777777" w:rsidR="00045698" w:rsidRDefault="00045698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0FB29B1F" w14:textId="77777777" w:rsidR="00045698" w:rsidRDefault="00045698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5A364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A16D5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770805B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1FE8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7F9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1E26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770B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3CD156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9AA0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C206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353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A5C4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75A4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72A012E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0485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361F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1CA9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70EB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20BDA2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D881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1B172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6754E8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F7B5BB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9AC6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DFF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BEB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4CD2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9FB2E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45698" w:rsidRPr="00A8307A" w14:paraId="01E5E47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1010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23C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EAA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9FEAE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E2C364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AE5D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0046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4DB9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642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0105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DBF2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45698" w:rsidRPr="00A8307A" w14:paraId="534C39D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A6D5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180B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6473E2C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0585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D8FBB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23D384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1A3E5D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6177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20D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DD8F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8D91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E0AA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39FD620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46A7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4296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4F85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6C8D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DF3A74A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7658AC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A371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0EAD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0064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D91BE5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FEA6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0EA6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45698" w:rsidRPr="00A8307A" w14:paraId="30F91DC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6CD5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01C7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0818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A60DC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26A8CA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330C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B93D04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10A95F3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5FE9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4E99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2B7B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F1AF0" w14:textId="77777777" w:rsidR="00045698" w:rsidRPr="006E7012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45698" w:rsidRPr="00A8307A" w14:paraId="50BFBBB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8957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BC4B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64DF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9BA0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89241F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DFA372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31F3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0B26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81EB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2E3E0B8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C9E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6BCA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517BF13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22B8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CF38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628F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ED07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1214B5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3183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D52C94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601C1CD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318BD76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35B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0F9F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209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932FA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55466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45698" w:rsidRPr="00A8307A" w14:paraId="0C69C5D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152C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14B9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117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475AC" w14:textId="77777777" w:rsidR="00045698" w:rsidRPr="00A8307A" w:rsidRDefault="0004569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523272B" w14:textId="77777777" w:rsidR="00045698" w:rsidRPr="00A8307A" w:rsidRDefault="00045698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274BD" w14:textId="77777777" w:rsidR="00045698" w:rsidRDefault="0004569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654184" w14:textId="77777777" w:rsidR="00045698" w:rsidRDefault="00045698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F2A0A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C873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258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64566" w14:textId="77777777" w:rsidR="00045698" w:rsidRDefault="0004569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13637" w14:textId="77777777" w:rsidR="00045698" w:rsidRDefault="00045698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45698" w:rsidRPr="00A8307A" w14:paraId="5E7F525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82F4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ADD5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AE41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D461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8F76E6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30ACE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D2732D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F9966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979B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E6F3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D6AD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CC0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1B55A0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B0CB9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45698" w:rsidRPr="00A8307A" w14:paraId="42B7CE1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6E8C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D59A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36857EC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CF6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B1303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4453D72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12B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190DC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F90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4DD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0176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3932C2B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AB2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53D6E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082704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9A93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7E360B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EC165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1F95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79AD5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BAC8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5A38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E997B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210078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41DA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2543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616B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1C4F2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27D2B6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66D0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0728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F44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6CB4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0F0B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073FC1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DBED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E9D5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7C42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D4EC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473379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8E19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3451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F022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3BC0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2765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6F1FFA3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A050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0744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9963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5A92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0782FB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A54F1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991D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DD64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2397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32B4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60E5425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FDFE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CC65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16D9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35207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F2BC92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FC489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B3BBE5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316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04E3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5F30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9BD0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05C4E81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793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A433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1881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DF46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324FEE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40A08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1C97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BD8E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C6EC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3B5D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43D0698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9213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E07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E485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ACE4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2A795D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C2742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AD3D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D8FC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A12D49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256E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CE901" w14:textId="77777777" w:rsidR="00045698" w:rsidRPr="00A8307A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0303CCB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ECA302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E62D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21B4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5D6C8E5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C7D1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778FA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3CEF1A2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35187FE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FDF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0DEA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7C2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A4CB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F0E0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00FF01A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653E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DE25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1157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72869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FA17C49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1129CFE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0C1A243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C348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759F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2FA1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6B07E3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29F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0F9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B8B3D8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FEEB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5A40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31CD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5BAF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BA2A0B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B0D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11A48C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866FE8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FE4D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53A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9430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574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77C4204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4428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910D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7826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2D77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7F13B4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C42CD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61B7FCC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802A054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7CDB3F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97D277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4D2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EC97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402A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408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63FE2C0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874C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5D14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C7ABE2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EAA5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91429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0C732D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69362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0DA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FE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13F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F64E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51AEB9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36F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7C32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73FF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E6796" w14:textId="77777777" w:rsidR="00045698" w:rsidRDefault="00045698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0B8B271" w14:textId="77777777" w:rsidR="00045698" w:rsidRPr="00A8307A" w:rsidRDefault="00045698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287CC" w14:textId="77777777" w:rsidR="00045698" w:rsidRPr="00A8307A" w:rsidRDefault="00045698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626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C7D6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53302A1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88EC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AACF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576AE5D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6BA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7D76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FA6A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8D71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364F79D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1548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815178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CD3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7B8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3EB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5D2F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4A06093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EF2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A66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64FA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98C48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D879A5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FDC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9E8C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2FAB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1885CB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174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F712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5920A11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677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9E39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D343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9987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C0A8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7BD382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611F4EA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1A83B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593BCBC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05C2B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C11D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54EC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B204D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2E9D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02E0089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932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62F4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4A51A6C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7887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B2036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ACF8F6F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E6AA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F7B1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1056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6B40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47BD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B71466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D9F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7245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A92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F8EF54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B02240A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41C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1B80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DAFB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548A209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24F40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71BC6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0BC25A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5F41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1218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A48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43FA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5BBF8D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50E0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6F38849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E22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80D0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94A2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E3D8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5BB7A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0E69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45698" w:rsidRPr="00A8307A" w14:paraId="03C21AA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D1A8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ED8D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0EA3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56E4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705A6F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40D0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D4AC9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2D8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7D7B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BCBF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BC06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3B95469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602B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3E6B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72DC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84450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059ACB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834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1223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ACB3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29CA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16C5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397B9D1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605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57C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3E0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82AE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3E26E4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7B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0C0184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0F03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BD78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7424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BCD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485C0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FF480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45698" w:rsidRPr="00A8307A" w14:paraId="7BFB0B8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80E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9428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9EA5E1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81D1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04CC0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DBD3C5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0A03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FF45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D7F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41FA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FA0D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4AE477A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6B0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4A084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253ED1E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75E9C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582C2" w14:textId="77777777" w:rsidR="00045698" w:rsidRDefault="0004569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B35F82A" w14:textId="77777777" w:rsidR="00045698" w:rsidRDefault="0004569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07E12C4" w14:textId="77777777" w:rsidR="00045698" w:rsidRPr="00A8307A" w:rsidRDefault="0004569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2A2D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464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DFE1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897B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0EA2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757C7B4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D0E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01CB5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26CA24D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44B2F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F52650" w14:textId="77777777" w:rsidR="00045698" w:rsidRDefault="0004569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0CB958C" w14:textId="77777777" w:rsidR="00045698" w:rsidRDefault="0004569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D34BE1B" w14:textId="77777777" w:rsidR="00045698" w:rsidRDefault="00045698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DC5A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4BE0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BA5C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2D4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90A44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EBA743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045698" w:rsidRPr="00A8307A" w14:paraId="4A6C36D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27BB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11C21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11978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AF79F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8FA5F4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73DA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5155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0BD7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F3158A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37B2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94C22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2A85A6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52560E37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432B6A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937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33A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1C908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BA296C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BD3F545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514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364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CD7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2D5414A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8679E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BC6EF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5C997AE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4B2F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2899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15155A5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8B34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33AB5" w14:textId="77777777" w:rsidR="00045698" w:rsidRDefault="0004569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7301256" w14:textId="77777777" w:rsidR="00045698" w:rsidRDefault="00045698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C4C5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8F94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ED1B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FF534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EADAD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7AD736F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41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AD13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3658D2B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B47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3A6E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456CC0E" w14:textId="77777777" w:rsidR="00045698" w:rsidRPr="0032656D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EEA4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ECB0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EF96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37B1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575C0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931C2A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C7A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45698" w:rsidRPr="00A8307A" w14:paraId="75DBD6F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43A7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723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2A94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4492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EF83B6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AF7F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3D8998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77858F4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9D57C9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98DE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51FE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66E4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1C0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A7B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45698" w:rsidRPr="00A8307A" w14:paraId="3062FC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260F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F327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F91F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F73F0" w14:textId="77777777" w:rsidR="00045698" w:rsidRPr="00A8307A" w:rsidRDefault="0004569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0FFBBC4" w14:textId="77777777" w:rsidR="00045698" w:rsidRPr="00A8307A" w:rsidRDefault="0004569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3388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2C633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0E71C9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1482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55A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43B0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8B20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045698" w:rsidRPr="00A8307A" w14:paraId="5164257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2375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13C3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0451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6D918" w14:textId="77777777" w:rsidR="00045698" w:rsidRPr="00A8307A" w:rsidRDefault="00045698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5CD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D65F9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DA7F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0C81BCE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78ED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EBD62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727F71F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EA11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0584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B4CB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B691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8DC6CC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6EA90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A153FB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F8A7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FDF9B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2182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43CC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7D284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45698" w:rsidRPr="00A8307A" w14:paraId="40B4105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46E8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0B0F8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1ECF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C9586" w14:textId="77777777" w:rsidR="00045698" w:rsidRPr="00A8307A" w:rsidRDefault="0004569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CD10EB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D9469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A36081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9FEF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73C39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E1F2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E5A8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045698" w:rsidRPr="00A8307A" w14:paraId="2F61A08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9F0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BEB2B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179B4BA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710D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D2C8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5D2ABB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3497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B45E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69F14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19BC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19A1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2958206B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72C2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5FCAE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B8C9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DF7A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822268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D85ED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7B05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59C67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E3DF33C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91A2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CACA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687E2C6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0609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6CA2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F578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D6CE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A17766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5B512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25B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4B854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4BB01AF3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6AB1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E19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180E28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0991417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963F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C2B89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71EDA79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142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2A904" w14:textId="77777777" w:rsidR="00045698" w:rsidRDefault="0004569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41AA770" w14:textId="77777777" w:rsidR="00045698" w:rsidRPr="00A8307A" w:rsidRDefault="00045698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5B3D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70E3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88899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D601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D7FE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3C948C93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966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9FEB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2E48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69119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C89357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3DCDB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CAF3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B0C99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8CF4331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1812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5A2F" w14:textId="77777777" w:rsidR="00045698" w:rsidRPr="008907B7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A8307A" w14:paraId="517F158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1B28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AB7B0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5C23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790D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7AB728D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57564FC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253F8D3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93D7E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8BB5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753F8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9FD0B77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D9AD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9091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A8307A" w14:paraId="7A2D58B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9588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5D1EA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202D18F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DFC5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77C7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7ADC0D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FCAA32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22D32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C8DC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841D1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1DB0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395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81CD01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6467B8E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A8307A" w14:paraId="6B08839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87A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A093A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0B27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9B422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2E4540C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3411A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75535F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00C1D96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D7AE33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2C8E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1F619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EF0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1BAF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7CF39A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23E388E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A8307A" w14:paraId="6E2B019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E6C5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1525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35B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5F57F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8BE783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5EB5B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F2F00F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7F01570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6073470C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7DA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5ADBB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6BEC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4B5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33C57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45698" w:rsidRPr="00A8307A" w14:paraId="2344910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8701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02C32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C42D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D50A8" w14:textId="77777777" w:rsidR="00045698" w:rsidRPr="00A8307A" w:rsidRDefault="00045698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BFDFE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E59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4D144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3DCCE2B6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2451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28A6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2D08BBC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537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AF696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CA1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F6F8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4A7720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E4F68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9331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A62FC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41741EA9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90D5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A0B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2F1459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55F6CCB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7B09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F0DCF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1C6C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438A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88F4A5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4EC36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6C6C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4C777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40E4EDC8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2EB6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E58F1" w14:textId="77777777" w:rsidR="00045698" w:rsidRPr="00653AC2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A8307A" w14:paraId="6333E109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BCE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5D303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CFAD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F373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056D6D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C81A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866FBA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5793C24" w14:textId="77777777" w:rsidR="00045698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704F771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54CA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B12D0" w14:textId="77777777" w:rsidR="00045698" w:rsidRPr="00A8307A" w:rsidRDefault="00045698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D957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C099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9B0E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45698" w:rsidRPr="00A8307A" w14:paraId="579D395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D0EA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8FF1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E823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79EE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D96D81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D70C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0B7A2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159DC1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C775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AB4B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3EF1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8A6B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7188E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45698" w:rsidRPr="00A8307A" w14:paraId="5723720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DA66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4C70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580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28B8B" w14:textId="77777777" w:rsidR="00045698" w:rsidRPr="00A8307A" w:rsidRDefault="0004569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3801C67" w14:textId="77777777" w:rsidR="00045698" w:rsidRPr="00A8307A" w:rsidRDefault="0004569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CE6B25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F1281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79C8075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39F8CAA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83C48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6868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3674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CA7F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38A0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5D57F8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A72E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7B5A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0B36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FCAFD" w14:textId="77777777" w:rsidR="00045698" w:rsidRPr="00A8307A" w:rsidRDefault="00045698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ACB31D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2D39B" w14:textId="77777777" w:rsidR="00045698" w:rsidRPr="00A8307A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EBC8906" w14:textId="77777777" w:rsidR="00045698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1E168FF" w14:textId="77777777" w:rsidR="00045698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7F85E13D" w14:textId="77777777" w:rsidR="00045698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1EE2DC" w14:textId="77777777" w:rsidR="00045698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11F1FBF3" w14:textId="77777777" w:rsidR="00045698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B5B4D95" w14:textId="77777777" w:rsidR="00045698" w:rsidRPr="00A8307A" w:rsidRDefault="00045698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BF85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3DA3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6F59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8E06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8C5465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A02D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865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D6CB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C1138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0171AD3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416D095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D003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CEFAA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1BD7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F5DC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E23F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0D4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F7D4E2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95B5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2E91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8D5A75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C27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D635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4A89E8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3D5808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B151D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DED9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17C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4D37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61A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47FB4B1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880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89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F3796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645E2B" w14:textId="77777777" w:rsidR="00045698" w:rsidRPr="00A8307A" w:rsidRDefault="00045698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17D67F2" w14:textId="77777777" w:rsidR="00045698" w:rsidRPr="00A8307A" w:rsidRDefault="00045698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97DF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32386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AD92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9A92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BEE6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6A59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045698" w:rsidRPr="00A8307A" w14:paraId="47C753E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F59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6973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1DE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DE39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370905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05F135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56BA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B00CA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36AB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0EF5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A3A1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25BC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80549B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CB4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9771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49CB25B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C92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9DDC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9BDDCA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3C5F550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C60DC5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AF122F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703D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C46F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A8FF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1358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FEE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2A64AA1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2AE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DB57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686E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1C6AB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67F994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850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6D6F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102B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57A2098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4ABB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BF78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6016273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6A2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20E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F298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49A69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F88DAAE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03A074D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1D36D06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67B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9AE9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B335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532D66B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AF8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09BD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047B5B0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2035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45698" w:rsidRPr="00A8307A" w14:paraId="1C66F86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B85A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3509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8043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F70E9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FF6DE4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AA24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EEFB4F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E2C4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5F48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2396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03C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A4E276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5EF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F906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4D69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A8C6F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6E55AA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3949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F8D34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6CE23E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6D436DD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ED8C7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D60C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7DB2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EA3F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4CA7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816C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45698" w:rsidRPr="00A8307A" w14:paraId="21FABA0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9ADD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F301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403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D780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E72ED5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87EB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2F3323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93C3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90A7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447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8E0D7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E69BF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45698" w:rsidRPr="00A8307A" w14:paraId="7F5BC9B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FBA8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4715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5A07A94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5C88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1BDF8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A5B264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7F1F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9927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529B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D16D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1D7AC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3AB5CFF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6181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32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F2CF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DC345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291458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3BFE4B7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2B3E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A4C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C25C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2826095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0C76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EF69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4094D3F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5F3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ABAE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1AAB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E935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F77ED5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6D8EFE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968B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4BB1D8A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00D0E7F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95FC72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7BD2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1010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20ED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F192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AE8E0B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4B30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4D68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6E1B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E203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1BB7C08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5C0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F724A7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E9FBF3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5177E18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48AC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DD9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0BA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9D92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5DB4A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45698" w:rsidRPr="00A8307A" w14:paraId="79F8A3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2534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0BEF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B590F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45EE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07A991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FB6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F97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5A87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029CD3B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20DCF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963F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0590232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1D9A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77B5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3B4724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00EC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439C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A79F57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43CBA6F5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6D0EA1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02B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3081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9543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568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1D6AD" w14:textId="77777777" w:rsidR="00045698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C35B64A" w14:textId="77777777" w:rsidR="00045698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39F1013" w14:textId="77777777" w:rsidR="00045698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8385E8D" w14:textId="77777777" w:rsidR="00045698" w:rsidRPr="00A8307A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918525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1B0D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AE76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685B269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4B1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1A23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558472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ADBD9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24E31D4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A56C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0C69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EAF8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165E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F12CE" w14:textId="77777777" w:rsidR="00045698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C61490B" w14:textId="77777777" w:rsidR="00045698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B3C0D86" w14:textId="77777777" w:rsidR="00045698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9DFC869" w14:textId="77777777" w:rsidR="00045698" w:rsidRPr="00A8307A" w:rsidRDefault="00045698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077807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C9B0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4C5F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C88A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421C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0417DE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8DFBD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3CFC2C0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2D91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0516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BFC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CE339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55E8CF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16D124A5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45698" w:rsidRPr="00A8307A" w14:paraId="3246343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7593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6C8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227E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F27E2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36DE437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FB10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84B1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5858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F58A9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95171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45698" w:rsidRPr="00A8307A" w14:paraId="432BF10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005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D174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3849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287B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41D893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C25E7F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182B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F997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F49E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05F36E21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48C7A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E0FC6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4FBE2D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3F9460" w14:textId="77777777" w:rsidR="00045698" w:rsidRDefault="00045698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45698" w:rsidRPr="00A8307A" w14:paraId="007BD75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B792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4C46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FBCC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9AB0F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58462F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5F83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5A06FA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86EC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8D9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B277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59D8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91EB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45698" w:rsidRPr="00A8307A" w14:paraId="210CF9D5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16A1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D34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4EEC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08B35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D5533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E43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ACE428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A735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7525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E412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71AF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62316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45698" w:rsidRPr="00A8307A" w14:paraId="0D2271D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91E9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697B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7F93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F83E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42EF42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18A5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863EB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1420FB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058663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7469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C088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06F5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D76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8AFD4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45698" w:rsidRPr="00A8307A" w14:paraId="4B57FE6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62D0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A634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F467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2F8C3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621ED6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E15D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B979A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CE8B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78CC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10DF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12B0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53D4A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45698" w:rsidRPr="00A8307A" w14:paraId="12572F3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A9A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37B2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75B3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2DF4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D4BF37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80C2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687DC1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210C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985C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D9F4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151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8C1D9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45698" w:rsidRPr="00A8307A" w14:paraId="455076C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A841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ACBB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5DF0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A0E8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ACE62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4E9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4BF1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8CB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A9E5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8BF6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49A4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45698" w:rsidRPr="00A8307A" w14:paraId="1C8A6E0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A55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87D1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41E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337D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AE3256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EAD8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39DA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3334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32C6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BE7D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45698" w:rsidRPr="00A8307A" w14:paraId="6FB0CC1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3E7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FDE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FE4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16AE1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0213AD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C04F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6E83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7958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D03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1665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45698" w:rsidRPr="00A8307A" w14:paraId="36DEAA11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3AB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3465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E329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7095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EF3E6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ACF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2F0EB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5661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A5CB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BD7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4586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0B57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45698" w:rsidRPr="00A8307A" w14:paraId="0342163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101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FC6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3F8E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032F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01374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4B1918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9BF5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F376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B52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C46E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8F7A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164A38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082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08B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8822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660E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71010B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E5E79D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46DB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1EC0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9C87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CBFA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1EAA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DB2337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19C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2E54C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4F23428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C8F3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FC83D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041A50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4C15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A825F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846D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24EC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58D8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8D2EE6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B03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D8F7C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1A4664A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06E5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64D0F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27148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BAEA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F3B3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CD2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F402F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E29B5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6671C5A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C39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CD12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06F5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9CB3A7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A4D87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1E1D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5CDD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4808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3363604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18E9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ED1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111733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342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49E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745E4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10F1EE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171DF07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F814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FCF3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D815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9C8CDE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F5608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4AAC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76C2DD2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D5F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8992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5D87564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528ED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FC4BE" w14:textId="77777777" w:rsidR="00045698" w:rsidRDefault="00045698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5B2B9326" w14:textId="77777777" w:rsidR="00045698" w:rsidRDefault="00045698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908C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6F7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DE72C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A4CA3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AF842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775D1F5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37E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D444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2980648E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677D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F50054" w14:textId="77777777" w:rsidR="00045698" w:rsidRPr="00A8307A" w:rsidRDefault="0004569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521A48CB" w14:textId="77777777" w:rsidR="00045698" w:rsidRDefault="0004569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7690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4988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BE68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BC82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79D8B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1893C0EE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584DC38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EF6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1A5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F2504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BB58A" w14:textId="77777777" w:rsidR="00045698" w:rsidRPr="00A8307A" w:rsidRDefault="0004569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C904A9E" w14:textId="77777777" w:rsidR="00045698" w:rsidRDefault="00045698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B874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1C6F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B150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4F172F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4895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64C29" w14:textId="77777777" w:rsidR="00045698" w:rsidRDefault="00045698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1FC4B483" w14:textId="77777777" w:rsidR="00045698" w:rsidRDefault="00045698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6D6CCAB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00B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D50E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5FD5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4043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3B35CB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2F8E06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595E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7157C1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53C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8AF7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04E9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3889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B99D8A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E7D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BFC1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5952DCE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1F6B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1BD8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13DC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1C0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90A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A4B2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1551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3606E4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3AC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E3E5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32B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9AA7F" w14:textId="77777777" w:rsidR="00045698" w:rsidRDefault="00045698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24E8D33" w14:textId="77777777" w:rsidR="00045698" w:rsidRPr="00A8307A" w:rsidRDefault="00045698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BA6D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B1F6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081D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63C2039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1E7E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9FCB5" w14:textId="77777777" w:rsidR="00045698" w:rsidRPr="00713461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045698" w:rsidRPr="00A8307A" w14:paraId="312C105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F21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C053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2A01288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BE40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7FAD1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E8E240E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E09F7F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99DA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13BF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69D6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1E32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4C588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9AD53C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34F0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45698" w:rsidRPr="00A8307A" w14:paraId="22FB7AA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C8E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42F3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4C82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B02A9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7C21072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5AFDB36A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8C6B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C593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3FD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0ACBAD7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A74F7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FAD8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5134C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15E23AEE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4A97656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295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8C6AD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AB848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7C8F68" w14:textId="77777777" w:rsidR="00045698" w:rsidRDefault="00045698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C9635D0" w14:textId="77777777" w:rsidR="00045698" w:rsidRDefault="00045698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B4CC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DD041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3077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B4D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BC2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5FD68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045698" w:rsidRPr="00A8307A" w14:paraId="2DA191A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275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04005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4C161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B7D9B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7EE7535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3A2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AC054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27D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9979C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A051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29096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565B01A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62C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55D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3B8CD6C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3037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E86FF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B66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AADF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0807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D6E29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EA52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8513F2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B762D2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71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5CFE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430F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A5936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D406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BF2A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8BE9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2F24A376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FC255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EFE7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45698" w:rsidRPr="00A8307A" w14:paraId="58327A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593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166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390A817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4D611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653A58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C189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0B6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B6C1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F05ED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31ED4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045698" w:rsidRPr="00A8307A" w14:paraId="0EB95FC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A8D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14AB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B504E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47850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3C7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74DCA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4D40D65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B41D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9891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DACE6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EB02C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045698" w:rsidRPr="00A8307A" w14:paraId="3E5364E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10D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AF77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5876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819B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D003EA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062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2A27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E5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D970A4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1D1A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4022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5B9F28A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46B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E88D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4246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45E47" w14:textId="77777777" w:rsidR="00045698" w:rsidRPr="00A8307A" w:rsidRDefault="0004569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15196BE" w14:textId="77777777" w:rsidR="00045698" w:rsidRPr="00A8307A" w:rsidRDefault="00045698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0E5C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B7BE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1AE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6E00607C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7613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88A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3414A55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CC0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A692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0E3B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DE37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4EED08B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4AAF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0FA4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DBF79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6047446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8B74E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CFD8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D72E3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6FC86A1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88C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44D3C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7E233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989E2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ACB96F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6A6E5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1181B2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54D6AAAB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5E337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AEA4CA8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298B8161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7EF307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242BD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B2975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63F1D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40AE4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176A9AF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0C33552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A1B0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0C3B0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425BA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21DA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2F7AA2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46FC3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7845F13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2E42B54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31327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6AF37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0B51C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4D43E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3F0A57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7922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8E388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C1D4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9CEB3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8F95BF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495C7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6DDE6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FA223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FF30B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FC675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581C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20447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45698" w:rsidRPr="00A8307A" w14:paraId="6B95C84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6EB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E97F9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D1336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DC50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76C190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09BF1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4DE7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07B13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27062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23678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474E5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45698" w:rsidRPr="00A8307A" w14:paraId="33B4F3B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659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B634F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1B8D6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0B6FF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1D2691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173B0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41407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51C3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C8C4C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326E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8B42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45698" w:rsidRPr="00A8307A" w14:paraId="4C30759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BDB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D940E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649C41A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8E714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C04E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474415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FCA93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F546D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AAF94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2AC0F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3A5E5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0042E5F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7CCF7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45698" w:rsidRPr="00A8307A" w14:paraId="6F54CDFE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C8DF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7EB0E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55005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B819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A86D3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733A5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890ECC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D930D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34779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DB8AA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63237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45698" w:rsidRPr="00A8307A" w14:paraId="4456DDF0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F7ED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61B16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E0B30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2281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87B1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678D9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8B0422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E5EF7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215FC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645F8A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1E97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45698" w:rsidRPr="00A8307A" w14:paraId="1C69519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D1A4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34FB4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99314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36F9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4DDD48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2FB1B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C25FF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E7C14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EE65A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BEC5F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BD1F5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45698" w:rsidRPr="00A8307A" w14:paraId="709D1CAC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AB0D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0E21E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37B54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1F8C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422970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09D1F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9C907C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3C8B0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AF542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3D361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51C27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45698" w:rsidRPr="00A8307A" w14:paraId="0A88C89F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F87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571A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E2A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498A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B5107C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501BD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408754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459468EC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98A038B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6EB6D538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771EAA7E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FAC5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4711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11D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11FF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3B73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45698" w:rsidRPr="00A8307A" w14:paraId="7D956C81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372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2BB1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1852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F054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BCA979D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7308F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EC59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E7A4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185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447D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55B90C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89C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3378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6A09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AC90B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4DF9A30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128E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73B9D0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6EAC2D70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E580976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26FE3BB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49808467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2644CD7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3CE4C3C0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2F3668F4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55652810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EDC5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77FA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8C3D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D11D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31B0E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45698" w:rsidRPr="00A8307A" w14:paraId="43E961F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625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F45A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ED06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F0CD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32C57C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FD4DF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1A3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9B55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51D6A0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A19B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A4E2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D5675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4B8E248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553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DF72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E3313F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FF1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3E1B4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E26BA1D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5EBED0F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352E5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FF9C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1D6F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EE744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018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E69279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4BBF770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BFD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B2D1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959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15BC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32C01B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BC54A" w14:textId="77777777" w:rsidR="00045698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DC9DF9" w14:textId="77777777" w:rsidR="00045698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5A5171F" w14:textId="77777777" w:rsidR="00045698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974ECE9" w14:textId="77777777" w:rsidR="00045698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55B168A8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8CFD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A710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DFD8B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BE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19B4B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45698" w:rsidRPr="00A8307A" w14:paraId="68C76F1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8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04D5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2A1B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B3F241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661879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C636" w14:textId="77777777" w:rsidR="00045698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10FBFFC" w14:textId="77777777" w:rsidR="00045698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445137F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9A6C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12B77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D4D05" w14:textId="77777777" w:rsidR="00045698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09C06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E588A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45698" w:rsidRPr="00A8307A" w14:paraId="32D4BFC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823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6CAF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5C5D6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3ADF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2657CB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EB4A0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143BDC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949A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5B2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095F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61F8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45698" w:rsidRPr="00A8307A" w14:paraId="50D2812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F376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D1DA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80C4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BAD91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C26A85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4BD71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0B4557E" w14:textId="77777777" w:rsidR="00045698" w:rsidRPr="00A8307A" w:rsidRDefault="00045698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09A8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885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ED83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9387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903A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CEDFB6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:rsidRPr="00A8307A" w14:paraId="1001E0AC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25E6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CAB6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940C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7C7F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42F6AA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B88A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6D56051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D694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D2F7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3FF6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7A8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DF5F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45698" w:rsidRPr="00A8307A" w14:paraId="7AF21E53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4D51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FAC7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76A2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3F5039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2F58B8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68F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8326F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87AE45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7AFAF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B95A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81F2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FD09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45698" w:rsidRPr="00A8307A" w14:paraId="5FB07547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23E7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2BBF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9633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1912B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EEF0D4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D5C1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22F5EF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2E41BD4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B06EC0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A0BA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E05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88E3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42467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5502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45698" w:rsidRPr="00A8307A" w14:paraId="4ACBEE8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1CD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ECA6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1A97C60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4067B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968A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1C0FC47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B045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146B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258D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6BD8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15E8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5431D6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22CEDA7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9AEE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74D7A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4834035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AEB2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A9BD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A692AEC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FA072D5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96219B6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4E2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413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5FDA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B041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69DA2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F3A189B" w14:textId="77777777" w:rsidR="00045698" w:rsidRPr="00CA7415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7FF5EF0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FA6E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3A59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3930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B535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AA949FC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B881B6B" w14:textId="77777777" w:rsidR="00045698" w:rsidRDefault="0004569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0F90ADAB" w14:textId="77777777" w:rsidR="00045698" w:rsidRPr="00A8307A" w:rsidRDefault="00045698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32BC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31CA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F93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8C8305C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405A0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89A8D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619DDB60" w14:textId="77777777" w:rsidR="00045698" w:rsidRPr="00CA7415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058B4786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E03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D6D2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09D8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8E8CA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A575A8E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9FD3D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FB4C62E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523B552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5EFBFC4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9C85C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4C56A1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356FC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CD398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E441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6DFF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46BFF97C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3A10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4FF4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2250E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4510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5F5ED5C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069FBE83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395C6422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3D3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A6F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5337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44A4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3F4B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987AFF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2F0B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D706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DCC6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6799B5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6808C1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C532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13D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86DE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C1D9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8F7D0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B80BAC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77D6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12B0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AC0D93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9960D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DE5BB8" w14:textId="77777777" w:rsidR="00045698" w:rsidRPr="00A8307A" w:rsidRDefault="00045698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3718A5E" w14:textId="77777777" w:rsidR="00045698" w:rsidRPr="00A8307A" w:rsidRDefault="00045698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620E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8EED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C5D5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575C4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39D9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45698" w:rsidRPr="00A8307A" w14:paraId="5B0D66D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B900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27461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7A69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011CB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E377820" w14:textId="77777777" w:rsidR="00045698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31086C98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B3ADE8F" w14:textId="77777777" w:rsidR="00045698" w:rsidRPr="00A8307A" w:rsidRDefault="00045698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8D78A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17678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A88F3" w14:textId="77777777" w:rsidR="00045698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3044A453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0DA05" w14:textId="77777777" w:rsidR="00045698" w:rsidRPr="00A8307A" w:rsidRDefault="00045698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8D1CD" w14:textId="77777777" w:rsidR="00045698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B57319" w14:textId="77777777" w:rsidR="00045698" w:rsidRPr="00A8307A" w:rsidRDefault="00045698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:rsidRPr="00A8307A" w14:paraId="510DEF7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268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8271E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5F514DD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4F85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72959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0DA00B8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A4DF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DBC4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C7E1C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E9FE2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8547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1E4360F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F5F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3700D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E7778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9FAC8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4968960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0DCA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CBB2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40AD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536F27F4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A643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34462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603E50E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B6C8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27A3" w14:textId="77777777" w:rsidR="00045698" w:rsidRDefault="00045698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3A0CE" w14:textId="77777777" w:rsidR="00045698" w:rsidRDefault="00045698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D0423" w14:textId="77777777" w:rsidR="00045698" w:rsidRDefault="00045698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A846B96" w14:textId="77777777" w:rsidR="00045698" w:rsidRPr="006E19F6" w:rsidRDefault="00045698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02E29" w14:textId="77777777" w:rsidR="00045698" w:rsidRPr="00A8307A" w:rsidRDefault="00045698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7BE79" w14:textId="77777777" w:rsidR="00045698" w:rsidRPr="00A8307A" w:rsidRDefault="00045698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31128" w14:textId="77777777" w:rsidR="00045698" w:rsidRDefault="00045698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284+900</w:t>
            </w:r>
          </w:p>
          <w:p w14:paraId="0F660646" w14:textId="77777777" w:rsidR="00045698" w:rsidRDefault="00045698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B5DA1" w14:textId="77777777" w:rsidR="00045698" w:rsidRDefault="00045698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3DE27" w14:textId="77777777" w:rsidR="00045698" w:rsidRDefault="00045698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1064950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02A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DD4D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AC06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330A48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51E12B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1F1C4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7464D7DF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5BBA86E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9C7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1421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A48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94EC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F94F41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45698" w:rsidRPr="00A8307A" w14:paraId="406E044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3D5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068F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689B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F0D98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AD97CA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C77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1404F03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3DD76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3DA9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6EF0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D0DF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045698" w:rsidRPr="00A8307A" w14:paraId="5A954DF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736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51F7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4B3E54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9E1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E313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1623EA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97CE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8AE3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02BB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36A5DC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D7C8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447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24548C4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7690AEDA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BB7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E059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A777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697E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F9E5A2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415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5B47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84D69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6B9E80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FA47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3420" w14:textId="77777777" w:rsidR="00045698" w:rsidRPr="00B943BB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45698" w:rsidRPr="00A8307A" w14:paraId="322EFD0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0CB8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7D9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9EBC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66416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BE8C52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BE0E2E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A16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6561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AB5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41EC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D303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AC76AF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C47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42D3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8BB2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19FC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1A0AE3B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DCDB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9220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EDEA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736315C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66EB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362F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7DA9C809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EDD5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E567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87A8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1A90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7EEEB9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3D06BC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710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160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AF29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A7CB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ECF0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20EAE7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C08D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B040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71F6731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AC89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E5DB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DBEF26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7267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BD8D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B2EC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C9A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C114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4C0587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35A0027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C26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6F72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5930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63BE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1765B86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484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24F4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7E4BA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DBEABA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D12A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11505" w14:textId="77777777" w:rsidR="00045698" w:rsidRPr="00D0015E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A8307A" w14:paraId="1EB69E1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31B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E68C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A8C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6D31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185D9EB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E4EC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064238D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2BB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5AC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A0F2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89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C5BB7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45698" w:rsidRPr="00A8307A" w14:paraId="66B935E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C104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A576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7E6C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4E454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AC38EF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E7C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39D8D12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A0E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977F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B3C3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1873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CE0C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45698" w:rsidRPr="00A8307A" w14:paraId="6923098A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5841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8F71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B0E0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728F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33C867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710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FFD10E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E555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BF7B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BFC6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EE71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4437F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45698" w:rsidRPr="00A8307A" w14:paraId="0E9D11C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1F00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2819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2E63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671B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645BCE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C6C3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1523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B59E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B18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C8F1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A64E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45698" w:rsidRPr="00A8307A" w14:paraId="6A02F5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0242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71D9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2F1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FAA46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178121A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FF4427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7417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387A22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4EB9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D57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CA0C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1B46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6FEB30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232A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CFCD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3FDCA05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01A7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3766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60E167D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88B1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C430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519D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C6DC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03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30B3D0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7E97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3674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A0E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EC28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7B8EF3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DB9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657D216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0C76D5C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45F485C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50BC92C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8EA8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A73B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62DB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39C9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911131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0FCC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F145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65F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F71B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9B9746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AB3A33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8F18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6E0F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17FF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A92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329A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469EB85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B1F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67C0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47C0882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362A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CACD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46047F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6AD7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B86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F8C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C787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706B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7A446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45698" w:rsidRPr="00A8307A" w14:paraId="43B246D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215A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49449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6849835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0A41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E4712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7D6D59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E09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FE4E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E588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6F36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4B7BF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AD9E1A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2B44176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38BA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5E3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4385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1764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CD48A58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0CC1D2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60F3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F02B2D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366E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F77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4DF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613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3CB2FDD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0093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F139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9AB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112D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ACC0E0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143199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A1AD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E24612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0E89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7E2C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340F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0DDD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5C7EB31C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F1F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9C7C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0EDE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F2EED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8C16BC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F50513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86CF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08A272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F0D366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CAD1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A050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EDE8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C329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5F1952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A1F9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B160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62D92ED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794B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15F2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59EBAB1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E6D7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B24B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D0F5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2950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B591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0C5F91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17D7E4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338E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9EF6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2DA5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F798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F26DB6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0B2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2A8AF9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5F3F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C89E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3D1A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4F2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05FF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45698" w:rsidRPr="00A8307A" w14:paraId="0515581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994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FBB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0A1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2F358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D254AB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440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72F339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CAC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0003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57E5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BF40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EE253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45698" w:rsidRPr="00A8307A" w14:paraId="6DCC323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11FE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2D96C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5ABEB6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189A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BACC51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3D3AF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C9D4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999E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33F1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72F8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79C1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4A07EB7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43B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97D8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0A18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1351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69FBCE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1DDCA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7C9F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4FCD36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66D0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A81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7A42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0E9D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08164468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138E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1D03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E7C7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E9C5E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B5B407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4B22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2F3605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442E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7421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FC36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05B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0C36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45698" w:rsidRPr="00A8307A" w14:paraId="2A8DE38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AFD6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85E6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9F37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E5E4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8F44E5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68E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35EE3F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ABA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F86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869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E56B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80F6E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45698" w:rsidRPr="00A8307A" w14:paraId="7FF7154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D73A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A927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13C3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0D0A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082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033FF7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7F90FA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8DA188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C50A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0084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ADA0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E0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9AD6A4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0CD26EF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45698" w:rsidRPr="00A8307A" w14:paraId="3651CEC4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223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7D2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E6A2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BBD6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45ED54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52957C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9CD6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EE9CD4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A74BCA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59AB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C849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689B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DFF8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5FAC8313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6096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545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575C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47F8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7CE34C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CCB167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90C0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5FC0132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AD2F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C693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CEC6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6C0B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920202D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522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4C13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0CF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EF2D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FA6E1C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03111B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1AC0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AB1E08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0C17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BB5B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64CF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3C81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6FCD9F8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47E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6FFF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5F79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89F3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5C0093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F85A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128759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34A9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05F1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BC01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596B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049CB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45698" w:rsidRPr="00A8307A" w14:paraId="646A052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2E68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1631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169331B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7E4F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47D89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D4D9C5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3438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2FD1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4543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F9B4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579D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6ED1099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A8307A" w14:paraId="4CC142D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4899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FAA0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0F9A49D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0EEC7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319C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651B5A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7B1810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4FAFFBC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D5BD6E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374FC67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E853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8BC8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69B4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FF11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2158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4CA8E8BA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D5D8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41A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8A66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52F4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6A53EA3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E4DD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D6B4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A514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1A6CBE4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C671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B80C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1148F38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5008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16C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36A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7883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C01AA6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76F2238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E4A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8BDF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BE09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18845F2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3D73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3377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93F5C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45698" w:rsidRPr="00A8307A" w14:paraId="52C730E5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598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FA2C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4B8B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EE0B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2802BC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BE322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AE55C88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3C1B8454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6B069D4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D89F4A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6963B957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A282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443E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EC56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8906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58CD4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45698" w:rsidRPr="00A8307A" w14:paraId="681F8B89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ABD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B369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AD5A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03B02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A8AE2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FEE675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55DBCEA0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2ABD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7172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0B22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F3A5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EE47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45698" w:rsidRPr="00A8307A" w14:paraId="0D791BB2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EC9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97DA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641D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99F1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4290D1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84675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E3D032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00B6D1E7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09F4631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9546CE9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6E32B4E" w14:textId="77777777" w:rsidR="00045698" w:rsidRPr="00A8307A" w:rsidRDefault="00045698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15D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FD66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0626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C5D3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1DA1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45698" w:rsidRPr="00A8307A" w14:paraId="0C55198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45F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024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4CD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4B51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084286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90E79E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6F97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7C472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3957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C35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76A3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1E39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C61134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468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C97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5AFF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BCF5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6FD790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51894C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14A1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481D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F59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39F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33EE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2CC1F72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C80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2BAD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5AA9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DFB1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4053BA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D466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13097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E82C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BEBC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0E5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25D5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4C97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45698" w:rsidRPr="00A8307A" w14:paraId="30C26D14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947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678A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719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500E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AF051F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605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E2A554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73C3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D201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592C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0C5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45698" w:rsidRPr="00A8307A" w14:paraId="3896660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5B5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F6EC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A545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51509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748C736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5625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A0A3E3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13D3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19A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053B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78B5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93A8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45698" w:rsidRPr="00A8307A" w14:paraId="68FA4F5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48AB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B1BA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F8DF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6D39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3E115F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455D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2CBF1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FAAB2F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42A156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2B92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2D1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BB07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E273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133C3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45698" w:rsidRPr="00A8307A" w14:paraId="2DFED705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A76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C07D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651A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809B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FFA010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66F4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2E84C7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04CB32C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6B35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ABDF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575E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92E5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33F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45698" w:rsidRPr="00A8307A" w14:paraId="6156ACB3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BA85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6F7E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82196B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FA1A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86B5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5C0AB7E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23D135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1C1B0FC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EB3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24CB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6D6B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8CF9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1109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3A4CEDD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C372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DA59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78A4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14EA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A93AD6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BDA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628C36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74DE0DE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93B6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9A80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FEFC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F94D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3EF88A7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473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C09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AE52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60A4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784D1A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B02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0D3E64E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DB146B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4F188D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11B246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494F5E4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04E096C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3E5C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27BE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71AE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F607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5761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45698" w:rsidRPr="00A8307A" w14:paraId="5A6FAA8C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A28A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6CBD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7A96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B0FF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470430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77A1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BB4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229C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88E1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0761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47E8A1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E944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C26D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AC9E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0FE9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D84700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A8FB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82AC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E298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CD97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FA2D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7E31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45698" w:rsidRPr="00A8307A" w14:paraId="25146EB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3A34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240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FDC3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00D7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2BA2304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2F2A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3C8D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71B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16D5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CDB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A640C01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8276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CEB8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50BC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110A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0327D3B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1A0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0212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50F9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EAB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F9C8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B5B1B9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680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D342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5B06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E28A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83A6D7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CC5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FDE1B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9838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7755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D2CE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3AE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9E136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45698" w:rsidRPr="00A8307A" w14:paraId="1309406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DC95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2010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E04A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5E48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F6C986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FC2A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C01C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BDE3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9D2E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CD4B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45698" w:rsidRPr="00A8307A" w14:paraId="79A9F25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8E9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0B78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ECE5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6E3D2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572C52A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B18C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2A7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2E19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5C5C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842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4DA415F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2628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78A2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0F02C36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F3D7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66335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F08EC0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9C0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32C5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9A18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5DB2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4783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C9B263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C869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30F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45E3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7ECF00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73D8123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05C7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824F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EC22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AB19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B2DCA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2892F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45698" w:rsidRPr="00A8307A" w14:paraId="16808C9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5B19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AF540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44AF7AB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33F2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AAD5B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6F9755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873E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3868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2E4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4507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F27A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0829622D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E6F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2DD2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4DA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3EDEC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6F458D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1424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658F95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213A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915C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70C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6BB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0152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45698" w:rsidRPr="00A8307A" w14:paraId="154E653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8115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F25C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387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AA7DB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72A61C4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7326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8762B4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3F0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9A92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B7DE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27D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AA035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45698" w:rsidRPr="00A8307A" w14:paraId="28642B5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CBAB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36F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0582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839AC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6D4A0E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C852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FCB92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F4E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8B4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0F2C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EF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B91EDF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45698" w:rsidRPr="00A8307A" w14:paraId="1E4665C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FDBC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E86E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1A8B300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F498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47B9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8B6F90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C1D7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43B1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FD2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ACD0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87112" w14:textId="77777777" w:rsidR="00045698" w:rsidRPr="00A8307A" w:rsidRDefault="00045698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F7F4B9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A690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B985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126C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9E8A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430F1D4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A84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F495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D97B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27D7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4B964" w14:textId="77777777" w:rsidR="00045698" w:rsidRPr="00A8307A" w:rsidRDefault="00045698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E9905C7" w14:textId="77777777" w:rsidR="00045698" w:rsidRPr="00A8307A" w:rsidRDefault="00045698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45698" w:rsidRPr="00A8307A" w14:paraId="2CD009B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4488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E7CD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8273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60E9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55BE43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E245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7DD5C13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C62A5D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FEB0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7B2C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12F5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2E4C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218231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0FC9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6C7D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CF8D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832E5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69692F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8D6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98E994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8E1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CD6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F73E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D76E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750DAE5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E2C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A789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1E3F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37F2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250ED5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D8F4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E4F8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41B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C26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7852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4B97D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45698" w:rsidRPr="00A8307A" w14:paraId="3831CC2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E3C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D8C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8678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8E38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91DE6C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AF1E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98EF8B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78D1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DAA8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4468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26D1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F6F6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45698" w:rsidRPr="00A8307A" w14:paraId="5F0CC6D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12F0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46D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B0A7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6D035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027175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8D6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45AFEA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1E9613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3142FBB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1C007B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6EF55FC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667729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9A4C27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5D38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0E2F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11B4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FD64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6B00D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45698" w:rsidRPr="00A8307A" w14:paraId="5288409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4616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94A3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1EB3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A5E45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45F787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D9A1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D3FE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9F2DD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3BE6CF9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7CE3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0054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62EDE8C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22CE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28505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2955F38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B317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4A1E0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1D308D0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BF6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C697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804E2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FA1E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B043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045698" w:rsidRPr="00A8307A" w14:paraId="0EBAB39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9087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6B11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3D25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78FC11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386AF55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1CF6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FB93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0DEA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641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ADC7C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D941B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45698" w:rsidRPr="00A8307A" w14:paraId="39D87F6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84D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D15E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E2B0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5FC98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C98248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DB8D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9D91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B1DC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238E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CE48E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90D1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45698" w:rsidRPr="00A8307A" w14:paraId="12199EA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6E0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6EE8C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B6A341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C6DC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EB6F7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B1EEBF0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1E46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C0CDE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654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863A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4F2F6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045698" w:rsidRPr="00A8307A" w14:paraId="61DF37E4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E8845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9303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B22D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3834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930A62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A1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A1B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A9C8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41B8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1935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45698" w:rsidRPr="00A8307A" w14:paraId="5340D6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700F4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5F9E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0926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CFC1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7C30D30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D96D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231103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F482B4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EB0409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9E05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0C93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373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B023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3D8C5CA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7BEE7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9816A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A667BF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EEFB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E839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BF2D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086B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CD51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7156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C6EEC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2A84C8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45698" w:rsidRPr="00A8307A" w14:paraId="0BAA092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CBB13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A3B16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985FF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65AA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C2C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CFC839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1F0A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B2A7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D63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FFF82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045698" w:rsidRPr="00A8307A" w14:paraId="241B4D2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2DD85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22E4C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0C46CA2B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67BB6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4AF6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A351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4C84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3C90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3A95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7235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045698" w:rsidRPr="00A8307A" w14:paraId="1A28034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6B61E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BB9F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51A8962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55CB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13A13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BA92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5C4B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78DA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E60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474A7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8C15A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45698" w:rsidRPr="00A8307A" w14:paraId="1599426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12C9F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B8071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4ADB5C39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DC322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3D3AD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C9C5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79A3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30DB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0E22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06AAD" w14:textId="77777777" w:rsidR="00045698" w:rsidRPr="005A1053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045698" w:rsidRPr="00A8307A" w14:paraId="1C2E75E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94E479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DD03E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16FAD60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0CB6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78BC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B147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CB64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A941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03AA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7F6A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045698" w:rsidRPr="00A8307A" w14:paraId="72E6BF8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6D135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B4826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265B89F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95A8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26F3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1751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59A3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B20C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54D7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A43C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45698" w:rsidRPr="00A8307A" w14:paraId="54DDA91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4F35A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B0332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6445F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9B4A0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315E0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7AEB3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FA48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BF2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A977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3E3E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045698" w:rsidRPr="00A8307A" w14:paraId="72E7DFD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ACA5A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BF0C1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E3F8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98259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A87B1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D478B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75E5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B1E5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83F0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6012D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045698" w:rsidRPr="00A8307A" w14:paraId="2DD2E8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82C8F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49CC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01B9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0709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D0662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2AC5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440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1B3A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64DC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2E75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45698" w:rsidRPr="00A8307A" w14:paraId="0BD251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35F5E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7F883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C757FA6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ED6C7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2511A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5738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4D41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93A8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7A53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9E3BB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45698" w:rsidRPr="00A8307A" w14:paraId="658898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9FC3E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A6354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5F31907D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0F8BC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2F84B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18C57B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D2AA6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D3C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8ED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CE3D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E3308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45698" w:rsidRPr="00A8307A" w14:paraId="1F2F2D1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CB0B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3249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31E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6BAA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2E3E67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E6EB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B9BDB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F021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047E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377F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C25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B4DF9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AF1895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45698" w:rsidRPr="00A8307A" w14:paraId="1FCEA08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E0CA40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BFABA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4F8E869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F151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90E51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156EFA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86C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1673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0EB9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BC8F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8966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6572115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F0E38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4E03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AB71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D97D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475C67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C0DD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AA9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BAF7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6DE1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3EAD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3CCB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45698" w:rsidRPr="00A8307A" w14:paraId="10FB978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09E5B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8022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70D4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5FDF1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94BDE8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4513B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CD382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E87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9B41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A46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23A8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45698" w:rsidRPr="00A8307A" w14:paraId="09D2301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1952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4A57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D3A2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B9A51" w14:textId="77777777" w:rsidR="00045698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ECBF437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48CD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EA0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B55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E879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A6C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45698" w:rsidRPr="00A8307A" w14:paraId="33997B28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B5EE8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4DCD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9404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2EC2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D29B69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FC0E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7971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CF47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C987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2998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45698" w:rsidRPr="00A8307A" w14:paraId="6ED27BF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68B9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511F1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35BE235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EA3C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F28E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F91AEB6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795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32CB5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7078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9B2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734D4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45698" w:rsidRPr="00A8307A" w14:paraId="5C22DE9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A6922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FEC0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ECEF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6AE5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0A82C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7602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40DF4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1C30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51FC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186A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F78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1AE9750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496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B1E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742C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C8D88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279AE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E1397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1F25DE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21E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A933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E39B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9C74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EAA70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E7D54A5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924FC21" w14:textId="77777777" w:rsidR="00045698" w:rsidRPr="00DC4AFE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45698" w:rsidRPr="00A8307A" w14:paraId="4C0DCEA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C3F5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378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E2BB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FB8E3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64B94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59AD6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B1D1E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E02F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500E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117E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DEAC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4BE8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AFEA3B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5DAF5A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45698" w:rsidRPr="00A8307A" w14:paraId="7218865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E644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5EF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E0B6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7E25A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E38D8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97764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26212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B4B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FE15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4E4A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3D16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518E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45698" w:rsidRPr="00A8307A" w14:paraId="7C629A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BB8E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60B7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3FC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39EA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BB085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C0C5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1F61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AA8B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6946D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8D25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895A8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45698" w:rsidRPr="00A8307A" w14:paraId="15345F0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EEA5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0AF3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DF5C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B446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6DC5DE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BB7E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A968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D4D5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D31C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BDFC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54EDD8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83570C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45698" w:rsidRPr="00A8307A" w14:paraId="556854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F70F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E1F4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3D02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E603D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2E69D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EED9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D923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E67F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887B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A53EA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D1FDD7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004060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45698" w:rsidRPr="00A8307A" w14:paraId="059E723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5693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8FA3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45F1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0849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A83A5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D92A08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92E4D9F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4A8FF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42F7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E4A4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4D319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5E3343C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857A694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45698" w:rsidRPr="00A8307A" w14:paraId="425679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0FB9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034C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6AD1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AEE3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C0DFC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0F6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C10B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B49A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646F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D58C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2DAF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45698" w:rsidRPr="00A8307A" w14:paraId="319B29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E92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ACFD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422B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424B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50ED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3D5788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53E88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C610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34A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B144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6D72A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C99569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45698" w:rsidRPr="00A8307A" w14:paraId="0F48AAE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56CB4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800E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814C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3102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FA8F9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72152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2319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53F1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B835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B03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45698" w:rsidRPr="00A8307A" w14:paraId="1B7DAFD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1756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B23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E614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80D8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4C01B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B4F5C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0050299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8E71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37A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1987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22FA4" w14:textId="77777777" w:rsidR="00045698" w:rsidRPr="00A8307A" w:rsidRDefault="00045698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AABCC" w14:textId="77777777" w:rsidR="00045698" w:rsidRPr="00A8307A" w:rsidRDefault="00045698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45698" w:rsidRPr="00A8307A" w14:paraId="53E65D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E9E65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6EB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8580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4BDE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F6592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802C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F6D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1583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257C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40CF" w14:textId="77777777" w:rsidR="00045698" w:rsidRPr="00A8307A" w:rsidRDefault="00045698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2C19CB" w14:textId="77777777" w:rsidR="00045698" w:rsidRPr="00A8307A" w:rsidRDefault="00045698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45698" w:rsidRPr="00A8307A" w14:paraId="2EA3467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8596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9B89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BC80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5BDC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DFA56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86A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0C3B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1ED2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47DC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A68D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45A9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45698" w:rsidRPr="00A8307A" w14:paraId="267B2E1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227C1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BF4A0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46BF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F2518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9EEA4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F6AF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055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097A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656A8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72A0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4DEFB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45698" w:rsidRPr="00A8307A" w14:paraId="55A9BC0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A35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C13A7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692AEAF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43AB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DD23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006E10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46B5D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7BF1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B2CFF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A29B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E838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20FE8E06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EF90F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5AE35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56B9078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2FC4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4B350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30FF28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7350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A122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830D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7C3C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E74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:rsidRPr="00A8307A" w14:paraId="79A8E52A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B3FFD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2B583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02A2BF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4B615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A354D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74B7B9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1985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F0452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A42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6D7B7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E4AC5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6271F64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75EBFF2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045698" w:rsidRPr="00A8307A" w14:paraId="2B20BD81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C86A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67B06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A8487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ADF5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0781F6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A38E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4567AE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76AE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E1BE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06466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878D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45698" w:rsidRPr="00A8307A" w14:paraId="615A612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8D6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99B58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9623F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AFE94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C2538A1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A293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B193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21ED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677EC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73B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045698" w:rsidRPr="00A8307A" w14:paraId="7DC2F86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3DB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5E363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1062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536E5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CD7C249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553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311FE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63682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5EF2B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52B94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56FE7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45698" w:rsidRPr="00A8307A" w14:paraId="315BA74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E5C7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EC7DA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5D7C1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2CD9F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0A723A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098A9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D6C0D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714B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1F909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B983A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5B128E7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860A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EF929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97754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3BEC2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A6A123C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A6815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7B0C4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1F74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6D3A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EF382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1086DB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45698" w:rsidRPr="00A8307A" w14:paraId="36AD221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943C" w14:textId="77777777" w:rsidR="00045698" w:rsidRPr="00A75A00" w:rsidRDefault="00045698" w:rsidP="000456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6C66C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6E430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D062B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E52557E" w14:textId="77777777" w:rsidR="00045698" w:rsidRPr="00A8307A" w:rsidRDefault="00045698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6B39D" w14:textId="77777777" w:rsidR="00045698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57D28" w14:textId="77777777" w:rsidR="00045698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F2951" w14:textId="77777777" w:rsidR="00045698" w:rsidRPr="00A8307A" w:rsidRDefault="00045698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0F4B3" w14:textId="77777777" w:rsidR="00045698" w:rsidRPr="00A8307A" w:rsidRDefault="00045698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4806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EFF594" w14:textId="77777777" w:rsidR="00045698" w:rsidRDefault="00045698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2B014803" w14:textId="77777777" w:rsidR="00045698" w:rsidRPr="00A8307A" w:rsidRDefault="00045698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018CFEF2" w14:textId="77777777" w:rsidR="00045698" w:rsidRPr="005905D7" w:rsidRDefault="00045698" w:rsidP="006B4CB8">
      <w:pPr>
        <w:pStyle w:val="Heading1"/>
        <w:spacing w:line="360" w:lineRule="auto"/>
      </w:pPr>
      <w:r w:rsidRPr="005905D7">
        <w:t>LINIA 116</w:t>
      </w:r>
    </w:p>
    <w:p w14:paraId="191D43B0" w14:textId="77777777" w:rsidR="00045698" w:rsidRPr="005905D7" w:rsidRDefault="00045698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45698" w:rsidRPr="00743905" w14:paraId="278DF6D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6C24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5EB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1BB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5D28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04B45D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772A" w14:textId="77777777" w:rsidR="00045698" w:rsidRDefault="0004569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FBF5E3A" w14:textId="77777777" w:rsidR="00045698" w:rsidRPr="00743905" w:rsidRDefault="0004569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93FC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1E3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CF0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C9E2" w14:textId="77777777" w:rsidR="00045698" w:rsidRDefault="0004569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1BBF7D" w14:textId="77777777" w:rsidR="00045698" w:rsidRPr="00743905" w:rsidRDefault="0004569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45698" w:rsidRPr="00743905" w14:paraId="627DD5E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2E362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DB3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20F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BF0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A05B0E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6D7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3953C55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ADE2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A1C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022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587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45698" w:rsidRPr="00743905" w14:paraId="02FA39F5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4E47B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EE1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E28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6BD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44C3C8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BB9E953" w14:textId="77777777" w:rsidR="00045698" w:rsidRPr="00743905" w:rsidRDefault="00045698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BB1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5191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122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19F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E53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5D24481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2579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790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41B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798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5C9AC91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901B" w14:textId="77777777" w:rsidR="00045698" w:rsidRPr="00743905" w:rsidRDefault="0004569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2A1C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46E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870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B89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4D69566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45698" w:rsidRPr="00743905" w14:paraId="58EB865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8DAB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C7D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8A954F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158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9F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5B193C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321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FB9D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816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8F0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0ED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D2393D6" w14:textId="77777777" w:rsidR="00045698" w:rsidRPr="0007721B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456B7F7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3696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F70E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BA2906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A1B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1C08" w14:textId="77777777" w:rsidR="00045698" w:rsidRPr="00743905" w:rsidRDefault="0004569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B1F5956" w14:textId="77777777" w:rsidR="00045698" w:rsidRPr="00743905" w:rsidRDefault="0004569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30F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CC19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8B4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5B5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E66D" w14:textId="77777777" w:rsidR="00045698" w:rsidRPr="00743905" w:rsidRDefault="0004569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E9BFAE" w14:textId="77777777" w:rsidR="00045698" w:rsidRDefault="0004569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6BAFCEC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628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D4DF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46394435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6CE3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0CD2" w14:textId="77777777" w:rsidR="00045698" w:rsidRPr="00743905" w:rsidRDefault="0004569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D688B49" w14:textId="77777777" w:rsidR="00045698" w:rsidRPr="00743905" w:rsidRDefault="0004569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55C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4AB3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9BD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F5F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2E43" w14:textId="77777777" w:rsidR="00045698" w:rsidRPr="00743905" w:rsidRDefault="0004569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9BA904" w14:textId="77777777" w:rsidR="00045698" w:rsidRPr="00743905" w:rsidRDefault="0004569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02E5508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7757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36B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88F232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A2F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659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A0B7B32" w14:textId="77777777" w:rsidR="00045698" w:rsidRPr="00743905" w:rsidRDefault="0004569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F42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23A0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8D3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338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6C86" w14:textId="77777777" w:rsidR="00045698" w:rsidRPr="00537749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45698" w:rsidRPr="00743905" w14:paraId="501BA0D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6092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969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1A2DB9C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291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2ADF" w14:textId="77777777" w:rsidR="00045698" w:rsidRDefault="0004569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0142819C" w14:textId="77777777" w:rsidR="00045698" w:rsidRPr="00743905" w:rsidRDefault="0004569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F3E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6BB2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4B4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C4C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B66D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7AD5826" w14:textId="77777777" w:rsidR="00045698" w:rsidRPr="005A7670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356B1FDD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7304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EBA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4EC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959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6D15A58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27B5C8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252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18F145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2886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81D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1A6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E6A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34FD954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30C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5E2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841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275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1EF3AC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8A6E" w14:textId="77777777" w:rsidR="00045698" w:rsidRPr="00743905" w:rsidRDefault="0004569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8943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9E0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CEA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B64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DC2CB4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45698" w:rsidRPr="00743905" w14:paraId="75A91A9D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46BAD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D67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6E9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9AA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6CDBFD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0E44B10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6BC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5AFE60C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BD4523D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B63F016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53FE54A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F01A01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C6893D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4D84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9EB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A8B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7794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0CF241D" w14:textId="77777777" w:rsidR="00045698" w:rsidRPr="00743905" w:rsidRDefault="00045698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45698" w:rsidRPr="00743905" w14:paraId="6BF66555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EEE12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1E4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64E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C73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B971BD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F1304A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71C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768BE5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9C32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F16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8C1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D9C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45698" w:rsidRPr="00743905" w14:paraId="02B3FCF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570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953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F5E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B57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59BD365" w14:textId="77777777" w:rsidR="00045698" w:rsidRPr="00743905" w:rsidRDefault="00045698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A2A1" w14:textId="77777777" w:rsidR="00045698" w:rsidRPr="00743905" w:rsidRDefault="00045698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EBA1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63F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EAD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704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6205256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7A78ADE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45698" w:rsidRPr="00743905" w14:paraId="08B9A75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D44CF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9D4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1B09D9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850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D316" w14:textId="77777777" w:rsidR="00045698" w:rsidRPr="00743905" w:rsidRDefault="00045698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624AF8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EB9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E5DE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247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4A5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D1C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5CF9CA9" w14:textId="77777777" w:rsidR="00045698" w:rsidRPr="001D7D9E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7833197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53A99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EDC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B2B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80E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5B011E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F81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CB70E6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5B17E1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53EC99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7726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F01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121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12F6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0544F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45698" w:rsidRPr="00743905" w14:paraId="3648D455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48F0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93D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CE4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BA4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2344E5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7F4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055A38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537B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67C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26A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705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6182A9C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69E1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BC2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48A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639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718B" w14:textId="77777777" w:rsidR="00045698" w:rsidRPr="00743905" w:rsidRDefault="00045698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542CB9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E8967D9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861E3A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1048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68F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425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152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045698" w:rsidRPr="00743905" w14:paraId="16EA564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7EFA3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30D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C6B358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F68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558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038064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7AA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05E1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6A1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0C8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942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071CD7" w14:textId="77777777" w:rsidR="00045698" w:rsidRPr="0007721B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43B93DA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D748E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485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5F7D5339" w14:textId="77777777" w:rsidR="00045698" w:rsidRPr="00743905" w:rsidRDefault="00045698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AA3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F6A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319A71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784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A5EB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F15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846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34C3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DA8E72C" w14:textId="77777777" w:rsidR="00045698" w:rsidRPr="00951746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231C34B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122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230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3378F60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0276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1F45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403F5F97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040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4C5F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AB7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844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F998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0BEAFF1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EC5C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CB05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49A37FC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AF16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D899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06F95E38" w14:textId="77777777" w:rsidR="00045698" w:rsidRPr="00743905" w:rsidRDefault="00045698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4EE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D579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6FD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EEF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1547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4287120D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8D4F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101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F6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50A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479213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0EEE" w14:textId="77777777" w:rsidR="00045698" w:rsidRDefault="0004569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8329E59" w14:textId="77777777" w:rsidR="00045698" w:rsidRPr="00743905" w:rsidRDefault="0004569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86AA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E26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520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B07C" w14:textId="77777777" w:rsidR="00045698" w:rsidRDefault="0004569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06D7750" w14:textId="77777777" w:rsidR="00045698" w:rsidRPr="00743905" w:rsidRDefault="0004569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45698" w:rsidRPr="00743905" w14:paraId="54EE46E2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5C5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FA0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AD8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C0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85BB1A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0BBF81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483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F20BA4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D36B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999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415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BBB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767B453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244B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231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4692A8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5CD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BD5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6DA514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E94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36C2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89A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384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3A89" w14:textId="77777777" w:rsidR="00045698" w:rsidRPr="00351657" w:rsidRDefault="00045698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45698" w:rsidRPr="00743905" w14:paraId="2DE1E25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A96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7FA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FC2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B09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4CBBEA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75E294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07A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5CD0F8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70CD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629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B12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B44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16B2938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DA74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6C7C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1FA78A7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F022" w14:textId="77777777" w:rsidR="00045698" w:rsidRPr="00743905" w:rsidRDefault="00045698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3572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AFA423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E03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B2AC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258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C35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16C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67D4B08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B952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74B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D9A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1D4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F753AC9" w14:textId="77777777" w:rsidR="00045698" w:rsidRPr="00743905" w:rsidRDefault="00045698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EC8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EA3FF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F9F6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4FA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61C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09C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2698232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A68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784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7803EB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F2A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CF4E" w14:textId="77777777" w:rsidR="00045698" w:rsidRDefault="0004569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87BA69F" w14:textId="77777777" w:rsidR="00045698" w:rsidRPr="00743905" w:rsidRDefault="0004569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FFF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CD1D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C87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A15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78D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291268C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433E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8493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91C008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F28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B53A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CFE54E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EBC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CEB2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577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FB3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B47D" w14:textId="77777777" w:rsidR="00045698" w:rsidRDefault="0004569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C1CD488" w14:textId="77777777" w:rsidR="00045698" w:rsidRPr="003B409E" w:rsidRDefault="0004569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0D853B3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0DE3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84A5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15CD9D36" w14:textId="77777777" w:rsidR="00045698" w:rsidRDefault="00045698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F05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1DA3" w14:textId="77777777" w:rsidR="00045698" w:rsidRDefault="0004569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E5EBC7F" w14:textId="77777777" w:rsidR="00045698" w:rsidRPr="00743905" w:rsidRDefault="0004569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3C8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4866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76F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38E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8342" w14:textId="77777777" w:rsidR="00045698" w:rsidRDefault="0004569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385F5D8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93D4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FB5D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05B065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EC4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43B" w14:textId="77777777" w:rsidR="00045698" w:rsidRDefault="0004569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E2B3F9C" w14:textId="77777777" w:rsidR="00045698" w:rsidRPr="00743905" w:rsidRDefault="0004569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3E4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23BF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31F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0FC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BFE6" w14:textId="77777777" w:rsidR="00045698" w:rsidRDefault="0004569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7E1B165" w14:textId="77777777" w:rsidR="00045698" w:rsidRPr="00743905" w:rsidRDefault="0004569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45698" w:rsidRPr="00743905" w14:paraId="2105FA83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4358C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217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16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AE5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CAD8FC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97289A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D83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CF465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81ED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206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48A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960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5081382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82C2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000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6D5E6EF" w14:textId="77777777" w:rsidR="00045698" w:rsidRPr="00743905" w:rsidRDefault="00045698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547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139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3CEC18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35E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B5CB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E76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AFF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642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45698" w:rsidRPr="00743905" w14:paraId="7597B53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0FA9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7CCB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4CA4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01B2" w14:textId="77777777" w:rsidR="00045698" w:rsidRDefault="0004569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18310CDE" w14:textId="77777777" w:rsidR="00045698" w:rsidRDefault="0004569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CC75639" w14:textId="77777777" w:rsidR="00045698" w:rsidRDefault="0004569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9DAC" w14:textId="77777777" w:rsidR="00045698" w:rsidRPr="00743905" w:rsidRDefault="0004569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B04CEF1" w14:textId="77777777" w:rsidR="00045698" w:rsidRPr="00743905" w:rsidRDefault="0004569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A5FB" w14:textId="77777777" w:rsidR="00045698" w:rsidRPr="00743905" w:rsidRDefault="0004569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4B0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11E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93E6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7D71D19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111CB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85C5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56EC950E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26A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DC70" w14:textId="77777777" w:rsidR="00045698" w:rsidRDefault="0004569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93A0" w14:textId="77777777" w:rsidR="00045698" w:rsidRPr="00743905" w:rsidRDefault="0004569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19EB" w14:textId="77777777" w:rsidR="00045698" w:rsidRPr="00743905" w:rsidRDefault="0004569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406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CA0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3101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6365572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3C4F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EE8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560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932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234CFE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F18D7B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588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0A079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1B0D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8A7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527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B1D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60FE55F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E6F21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22A7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960161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5DB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7016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109ADA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635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FCDE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A3D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7A9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E1C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03D1232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5E9E9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540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70B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9E8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751910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B56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A7CED8E" w14:textId="77777777" w:rsidR="00045698" w:rsidRPr="00743905" w:rsidRDefault="0004569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692F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E8A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E11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702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45698" w:rsidRPr="00743905" w14:paraId="0CAAB072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E04E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F02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DB8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49B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263E25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78D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1B17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0E4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B51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AC1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45698" w:rsidRPr="00743905" w14:paraId="74EC46D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C0D6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86C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E44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2D8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29F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442B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E6E2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7AB64DF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926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A67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045698" w:rsidRPr="00743905" w14:paraId="60448A11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7CDD4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F86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B48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3CBE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35B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8E83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1A0C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0BC2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03AB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045698" w:rsidRPr="00743905" w14:paraId="7504AB4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8AF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EE1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6DC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3B9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FBEC55B" w14:textId="77777777" w:rsidR="00045698" w:rsidRPr="00743905" w:rsidRDefault="00045698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020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FA9D6A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E9BC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B10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452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6FB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378CB1F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916C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BE2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3A9C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3523" w14:textId="77777777" w:rsidR="00045698" w:rsidRPr="00743905" w:rsidRDefault="0004569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016F379E" w14:textId="77777777" w:rsidR="00045698" w:rsidRPr="00D73778" w:rsidRDefault="00045698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48D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FB852E6" w14:textId="77777777" w:rsidR="00045698" w:rsidRPr="00743905" w:rsidRDefault="00045698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0B05" w14:textId="77777777" w:rsidR="00045698" w:rsidRPr="00D7377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AF9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3F1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A83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17877B6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8A8E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2F0B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A17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7458" w14:textId="77777777" w:rsidR="00045698" w:rsidRPr="00743905" w:rsidRDefault="0004569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3D51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351A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F6C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B29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231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045698" w:rsidRPr="00743905" w14:paraId="31FC89F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D12D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774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AC2A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9FE6" w14:textId="77777777" w:rsidR="00045698" w:rsidRDefault="0004569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2CA0FD2" w14:textId="77777777" w:rsidR="00045698" w:rsidRPr="00743905" w:rsidRDefault="0004569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E040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120E5EC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36214D13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696B08A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DFF616B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240E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134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CE6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35EB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FA37AF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437211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45698" w:rsidRPr="00743905" w14:paraId="6AE36EC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1EE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562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CC5341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38D8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7721" w14:textId="77777777" w:rsidR="00045698" w:rsidRDefault="00045698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12923D3" w14:textId="77777777" w:rsidR="00045698" w:rsidRPr="00743905" w:rsidRDefault="0004569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32A3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8104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3C3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C193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1C10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045698" w:rsidRPr="00743905" w14:paraId="4A54BD0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71E9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BD6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F66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B888" w14:textId="77777777" w:rsidR="00045698" w:rsidRDefault="0004569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83E3CAE" w14:textId="77777777" w:rsidR="00045698" w:rsidRPr="00743905" w:rsidRDefault="0004569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C20B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E9E0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13F6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591992F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919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2ED0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045698" w:rsidRPr="00743905" w14:paraId="76137EF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6D3F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D55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4113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40E8" w14:textId="77777777" w:rsidR="00045698" w:rsidRDefault="0004569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738D74E" w14:textId="77777777" w:rsidR="00045698" w:rsidRPr="00743905" w:rsidRDefault="0004569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88B4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322A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47C1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6753906D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9339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9B38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4475EC4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EE51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828C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9F52EFF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A2F6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854B" w14:textId="77777777" w:rsidR="00045698" w:rsidRPr="00743905" w:rsidRDefault="0004569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A76647E" w14:textId="77777777" w:rsidR="00045698" w:rsidRPr="00743905" w:rsidRDefault="0004569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EBDE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A965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6A5F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E7AA0D2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57C1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5B2E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260CE24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F6F1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80A0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4460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174D" w14:textId="77777777" w:rsidR="00045698" w:rsidRPr="00743905" w:rsidRDefault="00045698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E9CCBB3" w14:textId="77777777" w:rsidR="00045698" w:rsidRPr="00743905" w:rsidRDefault="0004569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E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C451362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4105588A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52279FB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4F7A" w14:textId="77777777" w:rsidR="00045698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C520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333F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AA76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8906204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45698" w:rsidRPr="00743905" w14:paraId="3B6C831B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D226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EE8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41AD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7046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BEA12E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3FD9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0FEB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8B07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7185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DD52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21B712C2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E877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AB5A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897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781F" w14:textId="77777777" w:rsidR="00045698" w:rsidRDefault="0004569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56AE13B" w14:textId="77777777" w:rsidR="00045698" w:rsidRDefault="0004569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04F4F1A" w14:textId="77777777" w:rsidR="00045698" w:rsidRDefault="0004569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D9A7AE7" w14:textId="77777777" w:rsidR="00045698" w:rsidRDefault="0004569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BD51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BE9D" w14:textId="77777777" w:rsidR="00045698" w:rsidRPr="00743905" w:rsidRDefault="0004569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8658" w14:textId="77777777" w:rsidR="00045698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4F47BACE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4CB4" w14:textId="77777777" w:rsidR="00045698" w:rsidRPr="00743905" w:rsidRDefault="0004569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D06" w14:textId="77777777" w:rsidR="00045698" w:rsidRDefault="0004569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45C4B85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4E7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97E6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31A3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274F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13B6ED86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EFC4" w14:textId="77777777" w:rsidR="00045698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307513FC" w14:textId="77777777" w:rsidR="00045698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68C860A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D8CB" w14:textId="77777777" w:rsidR="00045698" w:rsidRPr="00743905" w:rsidRDefault="0004569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AF32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0DFF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BACB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0317952E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0BD18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133E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FCFA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D94A" w14:textId="77777777" w:rsidR="00045698" w:rsidRDefault="0004569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24AB6E3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F57B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79C6" w14:textId="77777777" w:rsidR="00045698" w:rsidRPr="00743905" w:rsidRDefault="0004569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9824" w14:textId="77777777" w:rsidR="00045698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1029768C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87B1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58EF" w14:textId="77777777" w:rsidR="00045698" w:rsidRPr="00743905" w:rsidRDefault="0004569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366F0B2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2BCB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5208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152DEB6E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8B5E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55AA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18B1D4C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AB7A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2A02" w14:textId="77777777" w:rsidR="00045698" w:rsidRDefault="0004569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5B86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2ADA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BABE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78556CF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BA205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8544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792C474F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9816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5D87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8A40691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D2B3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F7B1" w14:textId="77777777" w:rsidR="00045698" w:rsidRDefault="0004569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12E5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D3F9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F02B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444C232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6881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C5B3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3DA5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AE18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BB9AFAD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5B7B" w14:textId="77777777" w:rsidR="00045698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8381" w14:textId="77777777" w:rsidR="00045698" w:rsidRDefault="0004569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D596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C0A4" w14:textId="77777777" w:rsidR="00045698" w:rsidRPr="00743905" w:rsidRDefault="0004569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5C06" w14:textId="77777777" w:rsidR="00045698" w:rsidRDefault="0004569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0826E6F5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E5CC0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FEB3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2D0007C6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FC3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8AAC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A0FD282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C0B9FE4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5501BF6D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8B05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1129" w14:textId="77777777" w:rsidR="00045698" w:rsidRPr="00743905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43A4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93B7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29A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4F3720E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705E4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E136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7EE1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424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DC53F2A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1B20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BBE97E9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9D66DB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7F98" w14:textId="77777777" w:rsidR="00045698" w:rsidRPr="00743905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A9D6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3264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C9EB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45698" w:rsidRPr="00743905" w14:paraId="5FCCFC2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6F4CC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01A2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A7A7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78A1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7816C7D" w14:textId="77777777" w:rsidR="00045698" w:rsidRPr="00CD295A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D37F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920C" w14:textId="77777777" w:rsidR="00045698" w:rsidRPr="00743905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80D9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433B7F0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2104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8473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45698" w:rsidRPr="00743905" w14:paraId="72CC9F5A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5B59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4B9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7730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4C44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0BAD91E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B283D05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E2F3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344611D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14E7166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240E" w14:textId="77777777" w:rsidR="00045698" w:rsidRPr="00743905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0A4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DDF3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9309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7B648119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A2CCB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2D35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0C58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4762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CF17C61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73D5FCB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BE51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3E225E1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1DB3" w14:textId="77777777" w:rsidR="00045698" w:rsidRPr="00743905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4A9F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9380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51E4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161ECAF9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9A43A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208F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DF7A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F069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643C29D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D78B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AAD6" w14:textId="77777777" w:rsidR="00045698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CE8E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D15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A3F9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74B4115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D0C69E4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0473090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45698" w:rsidRPr="00743905" w14:paraId="50C6778C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70F3" w14:textId="77777777" w:rsidR="00045698" w:rsidRPr="00743905" w:rsidRDefault="00045698" w:rsidP="00C944B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E07C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D675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FF12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2535B11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42AA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3DF4308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71B817E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54394B7" w14:textId="77777777" w:rsidR="00045698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176F" w14:textId="77777777" w:rsidR="00045698" w:rsidRDefault="0004569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C6D4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941F" w14:textId="77777777" w:rsidR="00045698" w:rsidRPr="00743905" w:rsidRDefault="0004569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52B0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3F3F337" w14:textId="77777777" w:rsidR="00045698" w:rsidRDefault="0004569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8E50548" w14:textId="77777777" w:rsidR="00045698" w:rsidRPr="005905D7" w:rsidRDefault="00045698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7BA78FC" w14:textId="77777777" w:rsidR="00045698" w:rsidRDefault="00045698" w:rsidP="00E56A6A">
      <w:pPr>
        <w:pStyle w:val="Heading1"/>
        <w:spacing w:line="360" w:lineRule="auto"/>
      </w:pPr>
      <w:r>
        <w:t>LINIA 200</w:t>
      </w:r>
    </w:p>
    <w:p w14:paraId="67C01072" w14:textId="77777777" w:rsidR="00045698" w:rsidRDefault="00045698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45698" w14:paraId="2B92E55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3C865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A283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51462A92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F89C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3CC9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271A2C5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1870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555A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67A3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C17D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BA1D" w14:textId="77777777" w:rsidR="00045698" w:rsidRPr="00F716C0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45698" w14:paraId="12C371F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52FB8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7C03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4E065495" w14:textId="77777777" w:rsidR="00045698" w:rsidRDefault="00045698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BBA2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1815" w14:textId="77777777" w:rsidR="00045698" w:rsidRDefault="00045698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BC7E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DF9A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E8C5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8E87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BD64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4E28B38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7D0D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57E1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2BD3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3CBC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FEEAE2B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9877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D5D7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4CF5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2128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C051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3749D41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BFC31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957A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33215392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D13F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231F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6B5F2FCE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DFFB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7AA0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08D2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7DA18B7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CF57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128D" w14:textId="77777777" w:rsidR="00045698" w:rsidRPr="00C2058A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1196BD0" w14:textId="77777777" w:rsidR="00045698" w:rsidRPr="00F716C0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045698" w14:paraId="69373DB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884A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38E0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968D9D8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FF99" w14:textId="77777777" w:rsidR="00045698" w:rsidRPr="00032DF2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590B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C17A0E9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E10B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0C22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437A" w14:textId="77777777" w:rsidR="00045698" w:rsidRDefault="0004569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71F7" w14:textId="77777777" w:rsidR="00045698" w:rsidRDefault="0004569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F7FC" w14:textId="77777777" w:rsidR="00045698" w:rsidRDefault="0004569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23DC851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74DAE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C887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8C8C55A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CD2A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71F6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E2EE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81FA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3288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55AA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0E75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4146098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A43A7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5360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97CA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FB6B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2C50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2EB708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69B2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CFEC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46C3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58E4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45698" w14:paraId="6A4C2C9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678D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5355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A5D1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16C4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CA36738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BFAA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9B05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0CD8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A864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C9B6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66E799F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CF7D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A316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5112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DD5B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D42C047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43E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55B6A9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49E3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50CB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78F3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F033" w14:textId="77777777" w:rsidR="00045698" w:rsidRPr="00F716C0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4573F46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B40FF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586A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751DC48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A713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538D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EEC2549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2BE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E4BC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DEA2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7D4BAA0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7ACC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A273" w14:textId="77777777" w:rsidR="00045698" w:rsidRPr="00F716C0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622058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449CC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CEEE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66A9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584F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29D8C5D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B86E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963C57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8A0D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1A9F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1004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4385" w14:textId="77777777" w:rsidR="00045698" w:rsidRPr="00F716C0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45698" w14:paraId="039FD2F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AFF70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14A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F209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3529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9D94354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DAC2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ED3E3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6414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3CC4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FB74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5938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FEAF81" w14:textId="77777777" w:rsidR="00045698" w:rsidRPr="00F716C0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45698" w14:paraId="44FCA4E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C0A52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AA0E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2C1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5D85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2BA9520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D658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F990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CC14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C8AD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4B2B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2EF3C1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F54E3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64EE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B77C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CC4A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80D0E39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644B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FF64F2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4744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F41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D279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7946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45698" w14:paraId="5BE41D0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E0AC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07AB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F526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9E53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685C918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69C5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66926A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E344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A415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A78C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91AF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E6A8BC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45698" w14:paraId="3893EF8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2CCD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8D56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066B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F91C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3D687087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BE36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0F49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2C0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C1F9" w14:textId="77777777" w:rsidR="00045698" w:rsidRPr="00032DF2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195E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4DCD4C7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A1492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F3CB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628D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90B7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30C5AB73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34FE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C26D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9463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18C43B3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0A89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01CF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45698" w14:paraId="2E00500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A122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6886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A7FB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3713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1FCCD82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ECDD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9ED8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A607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210E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C6A4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B30543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AFD33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7382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FDDE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1DF8" w14:textId="77777777" w:rsidR="00045698" w:rsidRDefault="00045698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7D5715D" w14:textId="77777777" w:rsidR="00045698" w:rsidRDefault="00045698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AE17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6FC2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69A6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678AEF07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C4C5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A29E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61EDBF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0955" w14:textId="77777777" w:rsidR="00045698" w:rsidRDefault="00045698" w:rsidP="00C944B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F5CB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4696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BA2A" w14:textId="77777777" w:rsidR="00045698" w:rsidRDefault="00045698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2DC9B6A6" w14:textId="77777777" w:rsidR="00045698" w:rsidRDefault="00045698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CC88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4929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75DF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4A88CCE5" w14:textId="77777777" w:rsidR="00045698" w:rsidRDefault="0004569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41B5" w14:textId="77777777" w:rsidR="00045698" w:rsidRDefault="0004569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B8C3" w14:textId="77777777" w:rsidR="00045698" w:rsidRDefault="0004569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08EA803C" w14:textId="77777777" w:rsidR="00045698" w:rsidRDefault="00045698" w:rsidP="00623FF6">
      <w:pPr>
        <w:spacing w:before="40" w:after="40" w:line="192" w:lineRule="auto"/>
        <w:ind w:right="57"/>
        <w:rPr>
          <w:lang w:val="ro-RO"/>
        </w:rPr>
      </w:pPr>
    </w:p>
    <w:p w14:paraId="5637F855" w14:textId="77777777" w:rsidR="00045698" w:rsidRDefault="00045698" w:rsidP="00C53936">
      <w:pPr>
        <w:pStyle w:val="Heading1"/>
        <w:spacing w:line="360" w:lineRule="auto"/>
      </w:pPr>
      <w:r>
        <w:t>LINIA 200 B</w:t>
      </w:r>
    </w:p>
    <w:p w14:paraId="3C3EC892" w14:textId="77777777" w:rsidR="00045698" w:rsidRDefault="00045698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045698" w14:paraId="6A88F893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4DE6" w14:textId="77777777" w:rsidR="00045698" w:rsidRDefault="00045698" w:rsidP="000456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479E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7B27" w14:textId="77777777" w:rsidR="00045698" w:rsidRPr="00874940" w:rsidRDefault="00045698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394B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695DFF1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F765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6BA52D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6DC4" w14:textId="77777777" w:rsidR="00045698" w:rsidRPr="0048429E" w:rsidRDefault="00045698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B771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4F95" w14:textId="77777777" w:rsidR="00045698" w:rsidRDefault="00045698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BF67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7195B4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45698" w14:paraId="268672BD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5059B" w14:textId="77777777" w:rsidR="00045698" w:rsidRDefault="00045698" w:rsidP="000456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DBDB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4483" w14:textId="77777777" w:rsidR="00045698" w:rsidRPr="00874940" w:rsidRDefault="00045698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3B6A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73CC4BF0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2EBE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3303943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C47D" w14:textId="77777777" w:rsidR="00045698" w:rsidRDefault="00045698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C0B4" w14:textId="77777777" w:rsidR="00045698" w:rsidRDefault="00045698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BCAB" w14:textId="77777777" w:rsidR="00045698" w:rsidRDefault="00045698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A896" w14:textId="77777777" w:rsidR="00045698" w:rsidRDefault="00045698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EEC7409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30527187" w14:textId="77777777" w:rsidR="00045698" w:rsidRDefault="00045698" w:rsidP="006D4098">
      <w:pPr>
        <w:pStyle w:val="Heading1"/>
        <w:spacing w:line="360" w:lineRule="auto"/>
      </w:pPr>
      <w:r>
        <w:lastRenderedPageBreak/>
        <w:t>LINIA 201</w:t>
      </w:r>
    </w:p>
    <w:p w14:paraId="65DA136B" w14:textId="77777777" w:rsidR="00045698" w:rsidRDefault="00045698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45698" w14:paraId="6DA849A3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7E5BB" w14:textId="77777777" w:rsidR="00045698" w:rsidRDefault="00045698" w:rsidP="000456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2C6B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FDE1" w14:textId="77777777" w:rsidR="00045698" w:rsidRPr="00C937B4" w:rsidRDefault="0004569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87FD" w14:textId="77777777" w:rsidR="00045698" w:rsidRDefault="0004569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DB2DA4A" w14:textId="77777777" w:rsidR="00045698" w:rsidRDefault="0004569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1982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117854CA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0598493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153FE847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9C59" w14:textId="77777777" w:rsidR="00045698" w:rsidRPr="00C937B4" w:rsidRDefault="0004569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D0C8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6951" w14:textId="77777777" w:rsidR="00045698" w:rsidRPr="00C937B4" w:rsidRDefault="0004569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080A" w14:textId="77777777" w:rsidR="00045698" w:rsidRDefault="0004569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0FC9B769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E288" w14:textId="77777777" w:rsidR="00045698" w:rsidRDefault="00045698" w:rsidP="000456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6009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1102" w14:textId="77777777" w:rsidR="00045698" w:rsidRPr="00C937B4" w:rsidRDefault="0004569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6E77" w14:textId="77777777" w:rsidR="00045698" w:rsidRDefault="0004569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090A511" w14:textId="77777777" w:rsidR="00045698" w:rsidRDefault="0004569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7535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B27229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44C4" w14:textId="77777777" w:rsidR="00045698" w:rsidRDefault="0004569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040B" w14:textId="77777777" w:rsidR="00045698" w:rsidRDefault="0004569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091E" w14:textId="77777777" w:rsidR="00045698" w:rsidRPr="00C937B4" w:rsidRDefault="0004569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85C2" w14:textId="77777777" w:rsidR="00045698" w:rsidRDefault="0004569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BB56B8" w14:textId="77777777" w:rsidR="00045698" w:rsidRDefault="0004569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A9243" w14:textId="77777777" w:rsidR="00045698" w:rsidRDefault="0004569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488DEAEB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0D4C3A3A" w14:textId="77777777" w:rsidR="00045698" w:rsidRDefault="00045698" w:rsidP="00C53936">
      <w:pPr>
        <w:pStyle w:val="Heading1"/>
        <w:spacing w:line="360" w:lineRule="auto"/>
      </w:pPr>
      <w:r>
        <w:t>LINIA 202 A</w:t>
      </w:r>
    </w:p>
    <w:p w14:paraId="40626C82" w14:textId="77777777" w:rsidR="00045698" w:rsidRDefault="00045698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045698" w14:paraId="6E233F07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7BDD" w14:textId="77777777" w:rsidR="00045698" w:rsidRDefault="00045698" w:rsidP="00C944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8F73" w14:textId="77777777" w:rsidR="00045698" w:rsidRDefault="0004569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F12B" w14:textId="77777777" w:rsidR="00045698" w:rsidRPr="00874940" w:rsidRDefault="0004569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AF8D" w14:textId="77777777" w:rsidR="00045698" w:rsidRDefault="0004569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7F28" w14:textId="77777777" w:rsidR="00045698" w:rsidRDefault="0004569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FA1C739" w14:textId="77777777" w:rsidR="00045698" w:rsidRDefault="0004569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9731" w14:textId="77777777" w:rsidR="00045698" w:rsidRPr="0048429E" w:rsidRDefault="0004569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510" w14:textId="77777777" w:rsidR="00045698" w:rsidRDefault="0004569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8B96" w14:textId="77777777" w:rsidR="00045698" w:rsidRDefault="0004569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0575" w14:textId="77777777" w:rsidR="00045698" w:rsidRDefault="00045698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045698" w14:paraId="41F59909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5F477" w14:textId="77777777" w:rsidR="00045698" w:rsidRDefault="00045698" w:rsidP="00C944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5C11" w14:textId="77777777" w:rsidR="00045698" w:rsidRDefault="0004569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9BB0" w14:textId="77777777" w:rsidR="00045698" w:rsidRPr="00874940" w:rsidRDefault="0004569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B2E2" w14:textId="77777777" w:rsidR="00045698" w:rsidRDefault="0004569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835D" w14:textId="77777777" w:rsidR="00045698" w:rsidRDefault="00045698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329E" w14:textId="77777777" w:rsidR="00045698" w:rsidRPr="0048429E" w:rsidRDefault="0004569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BB34" w14:textId="77777777" w:rsidR="00045698" w:rsidRDefault="0004569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91A2" w14:textId="77777777" w:rsidR="00045698" w:rsidRDefault="0004569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C23B" w14:textId="77777777" w:rsidR="00045698" w:rsidRDefault="0004569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3A1B04C3" w14:textId="77777777" w:rsidR="00045698" w:rsidRDefault="0004569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927093" w14:textId="77777777" w:rsidR="00045698" w:rsidRDefault="0004569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45698" w:rsidRPr="00743905" w14:paraId="378F5C17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BBC0" w14:textId="77777777" w:rsidR="00045698" w:rsidRPr="00743905" w:rsidRDefault="00045698" w:rsidP="00C944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612F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E8C16E5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52B2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21C0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077873D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048BE364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059F1799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3590442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30F8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6C10" w14:textId="77777777" w:rsidR="00045698" w:rsidRPr="00743905" w:rsidRDefault="0004569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9713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9803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51FA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233C814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045698" w:rsidRPr="00743905" w14:paraId="741F11C0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BA5F" w14:textId="77777777" w:rsidR="00045698" w:rsidRPr="00743905" w:rsidRDefault="00045698" w:rsidP="00C944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8415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14F6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FA9C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610F2F7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3459B5D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0A03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59AFD04" w14:textId="77777777" w:rsidR="00045698" w:rsidRPr="00743905" w:rsidRDefault="00045698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59D2" w14:textId="77777777" w:rsidR="00045698" w:rsidRPr="00743905" w:rsidRDefault="0004569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9F30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BC5F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4A60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45698" w:rsidRPr="00743905" w14:paraId="2CC3F8DA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8DA86" w14:textId="77777777" w:rsidR="00045698" w:rsidRPr="00743905" w:rsidRDefault="00045698" w:rsidP="00C944B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68B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79F8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E228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64CE1D0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E7FB4C3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92A1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273F2A6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7AB6" w14:textId="77777777" w:rsidR="00045698" w:rsidRPr="00743905" w:rsidRDefault="0004569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58A2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0163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1831" w14:textId="77777777" w:rsidR="00045698" w:rsidRPr="00743905" w:rsidRDefault="0004569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52E8FFE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031351AA" w14:textId="77777777" w:rsidR="00045698" w:rsidRDefault="00045698" w:rsidP="00BD3926">
      <w:pPr>
        <w:pStyle w:val="Heading1"/>
        <w:spacing w:line="360" w:lineRule="auto"/>
      </w:pPr>
      <w:r>
        <w:t>LINIA 202 B</w:t>
      </w:r>
    </w:p>
    <w:p w14:paraId="17308B8D" w14:textId="77777777" w:rsidR="00045698" w:rsidRDefault="00045698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045698" w14:paraId="3289EE3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65AD2" w14:textId="77777777" w:rsidR="00045698" w:rsidRDefault="00045698" w:rsidP="00045698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F66B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2F54" w14:textId="77777777" w:rsidR="00045698" w:rsidRPr="007C5BF9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75CB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1D9FC324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001E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272FAD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E334" w14:textId="77777777" w:rsidR="00045698" w:rsidRPr="007C5BF9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1630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F02D" w14:textId="77777777" w:rsidR="00045698" w:rsidRPr="00BD268F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C5C9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2AF3F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045698" w14:paraId="43DF37A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45DCA" w14:textId="77777777" w:rsidR="00045698" w:rsidRDefault="00045698" w:rsidP="00045698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F5DC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5FACCEA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1E9A" w14:textId="77777777" w:rsidR="00045698" w:rsidRPr="007C5BF9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BB81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2344198" w14:textId="77777777" w:rsidR="00045698" w:rsidRDefault="0004569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3644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A492" w14:textId="77777777" w:rsidR="00045698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5506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94CF" w14:textId="77777777" w:rsidR="00045698" w:rsidRPr="00BD268F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8392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303E9F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045698" w14:paraId="7388861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6A5A2" w14:textId="77777777" w:rsidR="00045698" w:rsidRDefault="00045698" w:rsidP="00045698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18E3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BE0788E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D359" w14:textId="77777777" w:rsidR="00045698" w:rsidRPr="007C5BF9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EF9A" w14:textId="77777777" w:rsidR="00045698" w:rsidRDefault="0004569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3F19A93" w14:textId="77777777" w:rsidR="00045698" w:rsidRDefault="0004569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B2A7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5B74" w14:textId="77777777" w:rsidR="00045698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401E" w14:textId="77777777" w:rsidR="00045698" w:rsidRDefault="0004569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839B" w14:textId="77777777" w:rsidR="00045698" w:rsidRPr="00BD268F" w:rsidRDefault="0004569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C0CE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285D1A" w14:textId="77777777" w:rsidR="00045698" w:rsidRDefault="0004569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578DCDF1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710D249E" w14:textId="77777777" w:rsidR="00045698" w:rsidRDefault="00045698" w:rsidP="001B4DE9">
      <w:pPr>
        <w:pStyle w:val="Heading1"/>
        <w:spacing w:line="360" w:lineRule="auto"/>
      </w:pPr>
      <w:r>
        <w:t>LINIA 213</w:t>
      </w:r>
    </w:p>
    <w:p w14:paraId="2042B3F7" w14:textId="77777777" w:rsidR="00045698" w:rsidRDefault="00045698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045698" w14:paraId="0D529D85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EDA3B" w14:textId="77777777" w:rsidR="00045698" w:rsidRDefault="00045698" w:rsidP="000456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D890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B897" w14:textId="77777777" w:rsidR="00045698" w:rsidRPr="00BA7F8C" w:rsidRDefault="0004569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8679" w14:textId="77777777" w:rsidR="00045698" w:rsidRDefault="00045698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9A82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607632A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04741881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74DCC2F5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43036C0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466E" w14:textId="77777777" w:rsidR="00045698" w:rsidRPr="009E0061" w:rsidRDefault="0004569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CC45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3289" w14:textId="77777777" w:rsidR="00045698" w:rsidRPr="00BA7F8C" w:rsidRDefault="0004569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5F79" w14:textId="77777777" w:rsidR="00045698" w:rsidRDefault="0004569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045698" w14:paraId="109646E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1B4C2" w14:textId="77777777" w:rsidR="00045698" w:rsidRDefault="00045698" w:rsidP="000456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4E37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88B7" w14:textId="77777777" w:rsidR="00045698" w:rsidRDefault="0004569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D489" w14:textId="77777777" w:rsidR="00045698" w:rsidRDefault="0004569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6484F81" w14:textId="77777777" w:rsidR="00045698" w:rsidRDefault="0004569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E980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7A9D" w14:textId="77777777" w:rsidR="00045698" w:rsidRPr="009E0061" w:rsidRDefault="0004569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ABD5" w14:textId="77777777" w:rsidR="00045698" w:rsidRDefault="0004569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D935" w14:textId="77777777" w:rsidR="00045698" w:rsidRPr="00BA7F8C" w:rsidRDefault="0004569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7D08" w14:textId="77777777" w:rsidR="00045698" w:rsidRDefault="0004569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45698" w14:paraId="6BC59DF0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B62E2" w14:textId="77777777" w:rsidR="00045698" w:rsidRDefault="00045698" w:rsidP="000456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7D2D" w14:textId="77777777" w:rsidR="00045698" w:rsidRDefault="0004569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F19A" w14:textId="77777777" w:rsidR="00045698" w:rsidRDefault="0004569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7B03" w14:textId="77777777" w:rsidR="00045698" w:rsidRDefault="0004569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C47E24D" w14:textId="77777777" w:rsidR="00045698" w:rsidRDefault="0004569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975C" w14:textId="77777777" w:rsidR="00045698" w:rsidRDefault="0004569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9A22" w14:textId="77777777" w:rsidR="00045698" w:rsidRPr="009E0061" w:rsidRDefault="0004569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F1FA" w14:textId="77777777" w:rsidR="00045698" w:rsidRDefault="0004569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E5AC" w14:textId="77777777" w:rsidR="00045698" w:rsidRPr="00BA7F8C" w:rsidRDefault="0004569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003B" w14:textId="77777777" w:rsidR="00045698" w:rsidRDefault="0004569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45698" w14:paraId="2A2C0B4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8FD78" w14:textId="77777777" w:rsidR="00045698" w:rsidRDefault="00045698" w:rsidP="000456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B30B" w14:textId="77777777" w:rsidR="00045698" w:rsidRDefault="0004569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8DA7" w14:textId="77777777" w:rsidR="00045698" w:rsidRDefault="0004569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25A5" w14:textId="77777777" w:rsidR="00045698" w:rsidRDefault="0004569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E150D06" w14:textId="77777777" w:rsidR="00045698" w:rsidRDefault="0004569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701B" w14:textId="77777777" w:rsidR="00045698" w:rsidRDefault="0004569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45675E1" w14:textId="77777777" w:rsidR="00045698" w:rsidRDefault="0004569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3F509D0" w14:textId="77777777" w:rsidR="00045698" w:rsidRDefault="0004569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A863892" w14:textId="77777777" w:rsidR="00045698" w:rsidRDefault="0004569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A3501DE" w14:textId="77777777" w:rsidR="00045698" w:rsidRDefault="0004569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90C4" w14:textId="77777777" w:rsidR="00045698" w:rsidRDefault="0004569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975A" w14:textId="77777777" w:rsidR="00045698" w:rsidRDefault="0004569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441D" w14:textId="77777777" w:rsidR="00045698" w:rsidRPr="00BA7F8C" w:rsidRDefault="0004569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0672" w14:textId="77777777" w:rsidR="00045698" w:rsidRDefault="0004569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6B93752" w14:textId="77777777" w:rsidR="00045698" w:rsidRDefault="00045698">
      <w:pPr>
        <w:spacing w:before="40" w:after="40" w:line="192" w:lineRule="auto"/>
        <w:ind w:right="57"/>
        <w:rPr>
          <w:sz w:val="20"/>
        </w:rPr>
      </w:pPr>
    </w:p>
    <w:p w14:paraId="7EFACD99" w14:textId="77777777" w:rsidR="00045698" w:rsidRDefault="00045698" w:rsidP="005B00A7">
      <w:pPr>
        <w:pStyle w:val="Heading1"/>
        <w:spacing w:line="360" w:lineRule="auto"/>
      </w:pPr>
      <w:r>
        <w:t>LINIA 218</w:t>
      </w:r>
    </w:p>
    <w:p w14:paraId="76AE5180" w14:textId="77777777" w:rsidR="00045698" w:rsidRDefault="00045698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45698" w14:paraId="214475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9A37F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0CB1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95B3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E518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65A73A" w14:textId="77777777" w:rsidR="00045698" w:rsidRDefault="00045698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5049" w14:textId="77777777" w:rsidR="00045698" w:rsidRPr="00465A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B8DCFDE" w14:textId="77777777" w:rsidR="00045698" w:rsidRPr="00465A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5F34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0290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42C1" w14:textId="77777777" w:rsidR="00045698" w:rsidRPr="00984D71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A414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A8307A" w14:paraId="085959B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98820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0FF0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3BA3" w14:textId="77777777" w:rsidR="00045698" w:rsidRPr="00A8307A" w:rsidRDefault="0004569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A0B2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85CD9D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F108" w14:textId="77777777" w:rsidR="00045698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E847016" w14:textId="77777777" w:rsidR="00045698" w:rsidRPr="00664FA3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CDF6" w14:textId="77777777" w:rsidR="00045698" w:rsidRPr="00A8307A" w:rsidRDefault="0004569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4BA2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4399" w14:textId="77777777" w:rsidR="00045698" w:rsidRPr="00A8307A" w:rsidRDefault="0004569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EB77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BF3ED9" w14:textId="77777777" w:rsidR="00045698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6DAE62C" w14:textId="77777777" w:rsidR="00045698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6BCE992" w14:textId="77777777" w:rsidR="00045698" w:rsidRPr="00664FA3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45698" w:rsidRPr="00A8307A" w14:paraId="5258C06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45703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067F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325E" w14:textId="77777777" w:rsidR="00045698" w:rsidRPr="00A8307A" w:rsidRDefault="0004569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048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B545B8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7C56" w14:textId="77777777" w:rsidR="00045698" w:rsidRPr="00664FA3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2EEB694" w14:textId="77777777" w:rsidR="00045698" w:rsidRPr="00664FA3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FC3E" w14:textId="77777777" w:rsidR="00045698" w:rsidRPr="00A8307A" w:rsidRDefault="0004569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C45F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2F14" w14:textId="77777777" w:rsidR="00045698" w:rsidRPr="00A8307A" w:rsidRDefault="0004569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DF71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FCF56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201F58E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035FDDD" w14:textId="77777777" w:rsidR="00045698" w:rsidRPr="00A8307A" w:rsidRDefault="0004569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45698" w:rsidRPr="00A8307A" w14:paraId="5AC994E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949D1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A513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B50E" w14:textId="77777777" w:rsidR="00045698" w:rsidRPr="003F40D2" w:rsidRDefault="0004569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83F8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0FAF89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1114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2533" w14:textId="77777777" w:rsidR="00045698" w:rsidRPr="003F40D2" w:rsidRDefault="0004569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F5F6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AF70" w14:textId="77777777" w:rsidR="00045698" w:rsidRPr="003F40D2" w:rsidRDefault="0004569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4A10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15EA47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45698" w:rsidRPr="00A8307A" w14:paraId="21C9CE15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2ADCD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4E51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3FC9" w14:textId="77777777" w:rsidR="00045698" w:rsidRPr="003F40D2" w:rsidRDefault="0004569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E201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850DFE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83A5" w14:textId="77777777" w:rsidR="00045698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A51787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4D92" w14:textId="77777777" w:rsidR="00045698" w:rsidRPr="003F40D2" w:rsidRDefault="0004569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7E01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CD66" w14:textId="77777777" w:rsidR="00045698" w:rsidRPr="003F40D2" w:rsidRDefault="0004569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7E25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64535" w14:textId="77777777" w:rsidR="00045698" w:rsidRPr="00A8307A" w:rsidRDefault="0004569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45698" w:rsidRPr="00A8307A" w14:paraId="1F622643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3CE93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BA2B" w14:textId="77777777" w:rsidR="00045698" w:rsidRPr="00A8307A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B227" w14:textId="77777777" w:rsidR="00045698" w:rsidRPr="00732832" w:rsidRDefault="000456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544A" w14:textId="77777777" w:rsidR="00045698" w:rsidRPr="00A8307A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7B77B8" w14:textId="77777777" w:rsidR="00045698" w:rsidRPr="00A8307A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A9B6" w14:textId="77777777" w:rsidR="00045698" w:rsidRPr="00A8307A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52C0" w14:textId="77777777" w:rsidR="00045698" w:rsidRPr="007B4F6A" w:rsidRDefault="000456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9354" w14:textId="77777777" w:rsidR="00045698" w:rsidRPr="00A8307A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6AF7E" w14:textId="77777777" w:rsidR="00045698" w:rsidRPr="00732832" w:rsidRDefault="000456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5489" w14:textId="77777777" w:rsidR="00045698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2C47F" w14:textId="77777777" w:rsidR="00045698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508DC82" w14:textId="77777777" w:rsidR="00045698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002CB0" w14:textId="77777777" w:rsidR="00045698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1BF3508" w14:textId="77777777" w:rsidR="00045698" w:rsidRPr="00A8307A" w:rsidRDefault="0004569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45698" w:rsidRPr="00A8307A" w14:paraId="09D5A84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8E38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B576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55C6" w14:textId="77777777" w:rsidR="00045698" w:rsidRPr="00B26991" w:rsidRDefault="0004569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419A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48A562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903F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8D18" w14:textId="77777777" w:rsidR="00045698" w:rsidRPr="00B26991" w:rsidRDefault="0004569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7AC8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12D0" w14:textId="77777777" w:rsidR="00045698" w:rsidRPr="00B26991" w:rsidRDefault="0004569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8C55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FD5964" w14:textId="77777777" w:rsidR="00045698" w:rsidRDefault="0004569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1F5B3A3B" w14:textId="77777777" w:rsidR="00045698" w:rsidRPr="00A8307A" w:rsidRDefault="0004569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45698" w:rsidRPr="00A8307A" w14:paraId="558F07D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54A8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A432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F2F9" w14:textId="77777777" w:rsidR="00045698" w:rsidRPr="00B26991" w:rsidRDefault="0004569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0801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0E7E" w14:textId="77777777" w:rsidR="00045698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8BC2A0" w14:textId="77777777" w:rsidR="00045698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AB65F92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5028" w14:textId="77777777" w:rsidR="00045698" w:rsidRDefault="0004569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12DA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2D02" w14:textId="77777777" w:rsidR="00045698" w:rsidRPr="00B26991" w:rsidRDefault="0004569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6A4A" w14:textId="77777777" w:rsidR="00045698" w:rsidRDefault="0004569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DF65414" w14:textId="77777777" w:rsidR="00045698" w:rsidRDefault="0004569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0E0449C7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45698" w:rsidRPr="00A8307A" w14:paraId="5292DC1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CDE48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50D1" w14:textId="77777777" w:rsidR="00045698" w:rsidRPr="00A8307A" w:rsidRDefault="0004569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21B0" w14:textId="77777777" w:rsidR="00045698" w:rsidRPr="00B26991" w:rsidRDefault="0004569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4CE2" w14:textId="77777777" w:rsidR="00045698" w:rsidRPr="00A8307A" w:rsidRDefault="00045698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3BD0" w14:textId="77777777" w:rsidR="00045698" w:rsidRDefault="0004569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537FDE" w14:textId="77777777" w:rsidR="00045698" w:rsidRDefault="0004569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5D314E" w14:textId="77777777" w:rsidR="00045698" w:rsidRPr="00A8307A" w:rsidRDefault="0004569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4604" w14:textId="77777777" w:rsidR="00045698" w:rsidRDefault="0004569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E8A3" w14:textId="77777777" w:rsidR="00045698" w:rsidRPr="00A8307A" w:rsidRDefault="0004569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7F3F" w14:textId="77777777" w:rsidR="00045698" w:rsidRPr="00B26991" w:rsidRDefault="0004569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590C" w14:textId="77777777" w:rsidR="00045698" w:rsidRDefault="00045698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976EDF0" w14:textId="77777777" w:rsidR="00045698" w:rsidRPr="00A8307A" w:rsidRDefault="00045698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45698" w:rsidRPr="00A8307A" w14:paraId="2C2F91C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23844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87B5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0007" w14:textId="77777777" w:rsidR="00045698" w:rsidRPr="00B26991" w:rsidRDefault="0004569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B4C8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24E2" w14:textId="77777777" w:rsidR="00045698" w:rsidRDefault="00045698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F633" w14:textId="77777777" w:rsidR="00045698" w:rsidRDefault="0004569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E55C" w14:textId="77777777" w:rsidR="00045698" w:rsidRPr="00A8307A" w:rsidRDefault="0004569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C44D" w14:textId="77777777" w:rsidR="00045698" w:rsidRPr="00B26991" w:rsidRDefault="0004569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9B8F" w14:textId="77777777" w:rsidR="00045698" w:rsidRDefault="0004569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45698" w:rsidRPr="00A8307A" w14:paraId="64102FC8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7FDB8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5CCD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FFF6" w14:textId="77777777" w:rsidR="00045698" w:rsidRPr="000D3BBC" w:rsidRDefault="0004569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51E4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AF6349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97A0" w14:textId="77777777" w:rsidR="00045698" w:rsidRDefault="0004569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45A021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E502" w14:textId="77777777" w:rsidR="00045698" w:rsidRPr="000D3BBC" w:rsidRDefault="0004569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6175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9647" w14:textId="77777777" w:rsidR="00045698" w:rsidRPr="000D3BBC" w:rsidRDefault="0004569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F449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269432" w14:textId="77777777" w:rsidR="00045698" w:rsidRPr="00A8307A" w:rsidRDefault="0004569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45698" w:rsidRPr="00A8307A" w14:paraId="7B941610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01F7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59AA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AF0A" w14:textId="77777777" w:rsidR="00045698" w:rsidRPr="009658E6" w:rsidRDefault="0004569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FC35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9D5478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69EC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2C8C" w14:textId="77777777" w:rsidR="00045698" w:rsidRPr="009658E6" w:rsidRDefault="0004569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B7F9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9F60" w14:textId="77777777" w:rsidR="00045698" w:rsidRPr="009658E6" w:rsidRDefault="0004569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1080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5C42F" w14:textId="77777777" w:rsidR="00045698" w:rsidRPr="00A8307A" w:rsidRDefault="0004569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45698" w:rsidRPr="00A8307A" w14:paraId="6C30357B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5F97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6C0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A08A" w14:textId="77777777" w:rsidR="00045698" w:rsidRPr="00472E19" w:rsidRDefault="0004569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B3AA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EA3908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AB32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54FC" w14:textId="77777777" w:rsidR="00045698" w:rsidRPr="00472E19" w:rsidRDefault="0004569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2DC0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EF4C" w14:textId="77777777" w:rsidR="00045698" w:rsidRPr="00472E19" w:rsidRDefault="0004569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1A90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EEBFE" w14:textId="77777777" w:rsidR="00045698" w:rsidRPr="00A8307A" w:rsidRDefault="0004569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45698" w:rsidRPr="00A8307A" w14:paraId="76F2674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09118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FE4A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3C0A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3FB3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CE7770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F37C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A6E6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B101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3920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3838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CB401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45698" w:rsidRPr="00A8307A" w14:paraId="2C58DC2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0CB42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934C" w14:textId="77777777" w:rsidR="00045698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54988CE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F12C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F083" w14:textId="77777777" w:rsidR="00045698" w:rsidRPr="00A8307A" w:rsidRDefault="00045698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AF06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666D" w14:textId="77777777" w:rsidR="00045698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3725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4E39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BAFF" w14:textId="77777777" w:rsidR="00045698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75C89DC1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045698" w:rsidRPr="00A8307A" w14:paraId="42B18DE2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221A0" w14:textId="77777777" w:rsidR="00045698" w:rsidRPr="00A75A00" w:rsidRDefault="00045698" w:rsidP="00045698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DB15" w14:textId="77777777" w:rsidR="00045698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B7173F1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D10C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93CD" w14:textId="77777777" w:rsidR="00045698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413DC2B" w14:textId="77777777" w:rsidR="00045698" w:rsidRDefault="0004569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08F2160C" w14:textId="77777777" w:rsidR="00045698" w:rsidRPr="00A8307A" w:rsidRDefault="0004569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7538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BB49" w14:textId="77777777" w:rsidR="00045698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C679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D977" w14:textId="77777777" w:rsidR="00045698" w:rsidRPr="00530A8D" w:rsidRDefault="0004569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64FA" w14:textId="77777777" w:rsidR="00045698" w:rsidRPr="00A8307A" w:rsidRDefault="0004569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78D131C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E062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DBCF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3D43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FB7E" w14:textId="77777777" w:rsidR="00045698" w:rsidRDefault="0004569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B2C0DE7" w14:textId="77777777" w:rsidR="00045698" w:rsidRDefault="0004569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41E3DF3" w14:textId="77777777" w:rsidR="00045698" w:rsidRDefault="00045698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3D76" w14:textId="77777777" w:rsidR="00045698" w:rsidRDefault="0004569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6B1BBD2" w14:textId="77777777" w:rsidR="00045698" w:rsidRPr="00465A98" w:rsidRDefault="0004569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4CF7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8C39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6782" w14:textId="77777777" w:rsidR="00045698" w:rsidRPr="00984D71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C95A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48DCF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45698" w14:paraId="76F94D4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DCD2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1943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094A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2F94" w14:textId="77777777" w:rsidR="00045698" w:rsidRDefault="0004569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565167B" w14:textId="77777777" w:rsidR="00045698" w:rsidRDefault="0004569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21C6518" w14:textId="77777777" w:rsidR="00045698" w:rsidRDefault="0004569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1FA9" w14:textId="77777777" w:rsidR="00045698" w:rsidRPr="00465A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D59" w14:textId="77777777" w:rsidR="00045698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88D6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5ADA" w14:textId="77777777" w:rsidR="00045698" w:rsidRPr="00984D71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2042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45698" w14:paraId="6416264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A92D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1936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FBBE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7AAC" w14:textId="77777777" w:rsidR="00045698" w:rsidRDefault="0004569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B2FD95E" w14:textId="77777777" w:rsidR="00045698" w:rsidRDefault="0004569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F6E3" w14:textId="77777777" w:rsidR="00045698" w:rsidRPr="00465A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5986" w14:textId="77777777" w:rsidR="00045698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5BA6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AD6D" w14:textId="77777777" w:rsidR="00045698" w:rsidRPr="00984D71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D1F7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B9C062" w14:textId="77777777" w:rsidR="00045698" w:rsidRDefault="0004569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45698" w14:paraId="5F87D55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260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A4E0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03B5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2AE5" w14:textId="77777777" w:rsidR="00045698" w:rsidRDefault="0004569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C625BA5" w14:textId="77777777" w:rsidR="00045698" w:rsidRDefault="0004569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BB95" w14:textId="77777777" w:rsidR="00045698" w:rsidRPr="00465A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1986" w14:textId="77777777" w:rsidR="00045698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EDB7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5CA0" w14:textId="77777777" w:rsidR="00045698" w:rsidRPr="00984D71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231E" w14:textId="77777777" w:rsidR="00045698" w:rsidRDefault="0004569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600A32" w14:textId="77777777" w:rsidR="00045698" w:rsidRDefault="0004569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373E0E8" w14:textId="77777777" w:rsidR="00045698" w:rsidRDefault="0004569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45698" w14:paraId="4243658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0349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F1B2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7BFFBF9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7624" w14:textId="77777777" w:rsidR="00045698" w:rsidRPr="00CF787F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87D" w14:textId="77777777" w:rsidR="00045698" w:rsidRDefault="0004569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FE30587" w14:textId="77777777" w:rsidR="00045698" w:rsidRDefault="0004569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D805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18B3" w14:textId="77777777" w:rsidR="00045698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5F8C" w14:textId="77777777" w:rsidR="00045698" w:rsidRDefault="0004569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5381" w14:textId="77777777" w:rsidR="00045698" w:rsidRPr="00984D71" w:rsidRDefault="0004569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46F0" w14:textId="77777777" w:rsidR="00045698" w:rsidRDefault="0004569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6DCC9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3ED1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B00B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60D9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5048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99B9FEB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B1F9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4864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013E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7AFF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4973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99F30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45698" w14:paraId="5E2CD90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D442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CD0D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6D32" w14:textId="77777777" w:rsidR="00045698" w:rsidRPr="00CF787F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1293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F5B4B19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D2AC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00B1376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5CD4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E503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A68A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DF1E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6335A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45698" w14:paraId="3B60673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2A33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D101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7828CB2F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B047" w14:textId="77777777" w:rsidR="00045698" w:rsidRPr="00CF787F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6457" w14:textId="77777777" w:rsidR="00045698" w:rsidRDefault="00045698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0D0418F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F0A1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169F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AC34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0396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49EB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15ADDA3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185F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01D3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3703EBAC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EE2B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A271" w14:textId="77777777" w:rsidR="00045698" w:rsidRDefault="0004569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7219315" w14:textId="77777777" w:rsidR="00045698" w:rsidRDefault="0004569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51C9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7EF5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6F6B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43CC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C07A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045698" w14:paraId="4E06D2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5E46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8BA8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117478E9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440F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BCE1" w14:textId="77777777" w:rsidR="00045698" w:rsidRDefault="0004569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DDE1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C7EB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71A4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704E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1E01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045698" w14:paraId="78BBDD5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EC50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BA3E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95B2" w14:textId="77777777" w:rsidR="00045698" w:rsidRPr="00CF787F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97D9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C91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DB02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CEBE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21F8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03DA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C7BD74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45698" w14:paraId="71295C9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100C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741A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D7D2" w14:textId="77777777" w:rsidR="00045698" w:rsidRPr="00CF787F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6CFA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24529CEC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C502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54484D8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FEE7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B2BE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0028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F644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E772BB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45698" w14:paraId="78FC0B0D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224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79F8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1FA5DF3C" w14:textId="77777777" w:rsidR="00045698" w:rsidRDefault="00045698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C6DB" w14:textId="77777777" w:rsidR="00045698" w:rsidRPr="00CF787F" w:rsidRDefault="00045698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9307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4A35AB9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9DC2341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495B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129A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A989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D5E5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85F7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045698" w14:paraId="757F281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E602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D754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B46A" w14:textId="77777777" w:rsidR="00045698" w:rsidRPr="00CF787F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2CEF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B33B247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2562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2E60767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DC59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2BAE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9AE4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C6C9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19026E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45698" w14:paraId="60FB709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533F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528E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F40B" w14:textId="77777777" w:rsidR="00045698" w:rsidRPr="00CF787F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1767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5F36FE1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040C" w14:textId="77777777" w:rsidR="00045698" w:rsidRPr="00465A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1D1E" w14:textId="77777777" w:rsidR="00045698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0328" w14:textId="77777777" w:rsidR="00045698" w:rsidRDefault="0004569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E7BB" w14:textId="77777777" w:rsidR="00045698" w:rsidRPr="00984D71" w:rsidRDefault="0004569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AE5F" w14:textId="77777777" w:rsidR="00045698" w:rsidRDefault="0004569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45698" w14:paraId="1131ABBC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2BC6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249F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7131AB7F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08C5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3B1E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6866C7A9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A068F76" w14:textId="77777777" w:rsidR="00045698" w:rsidRDefault="00045698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7F60" w14:textId="77777777" w:rsidR="00045698" w:rsidRPr="00465A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7A17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93B4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47F0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C371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DBE8643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8A7ED0C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F449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55B5" w14:textId="77777777" w:rsidR="00045698" w:rsidRDefault="0004569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DBA4" w14:textId="77777777" w:rsidR="00045698" w:rsidRDefault="0004569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0915" w14:textId="77777777" w:rsidR="00045698" w:rsidRDefault="0004569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91530B0" w14:textId="77777777" w:rsidR="00045698" w:rsidRDefault="0004569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A369" w14:textId="77777777" w:rsidR="00045698" w:rsidRDefault="0004569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FFEB3F4" w14:textId="77777777" w:rsidR="00045698" w:rsidRPr="00465A98" w:rsidRDefault="0004569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9C69" w14:textId="77777777" w:rsidR="00045698" w:rsidRDefault="0004569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6340" w14:textId="77777777" w:rsidR="00045698" w:rsidRDefault="0004569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78CC" w14:textId="77777777" w:rsidR="00045698" w:rsidRPr="00984D71" w:rsidRDefault="0004569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0F57" w14:textId="77777777" w:rsidR="00045698" w:rsidRDefault="0004569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B3F4A" w14:textId="77777777" w:rsidR="00045698" w:rsidRDefault="0004569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45698" w14:paraId="7439ADD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C62A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2D2B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CAD2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266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736A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739C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1A2A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85B7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89C1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045698" w14:paraId="7AB27F5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0081F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6B72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DA9D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AFF2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BAF1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9C32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12B1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D2B1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813B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045698" w14:paraId="4FEECD1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CDED7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9FAB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3A7D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9F4E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61A1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45B7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4A5B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6CD6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172B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045698" w14:paraId="70C4851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00BE2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ACFA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BE6D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19A3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2E7E6B57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BC60" w14:textId="77777777" w:rsidR="00045698" w:rsidRPr="00465A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8B8F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E13E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B768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C6E2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952595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D8DE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97FC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8880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43D5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91E1819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4921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4CDB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4D8A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9B32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B4F2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D4AFC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45698" w14:paraId="4E1A362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A354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A476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18BC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C448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17CCBC8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9863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57BCFAE9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07F29AAF" w14:textId="77777777" w:rsidR="00045698" w:rsidRDefault="00045698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DD7B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6A1B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9762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3622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D5A4A5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045698" w14:paraId="37A0149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DC92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BBC9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D354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1808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60CAE92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CB58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B133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ABA2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4D98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7306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36681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45698" w14:paraId="200E22D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3BC41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CEB3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6EA3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333C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1EA84B3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A344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322F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FDAF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D66D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E1C0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D478A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45698" w14:paraId="2EDB86F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7F28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F992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4049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2017" w14:textId="77777777" w:rsidR="00045698" w:rsidRDefault="0004569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D57D7AB" w14:textId="77777777" w:rsidR="00045698" w:rsidRDefault="0004569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6F45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9416" w14:textId="77777777" w:rsidR="00045698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1106" w14:textId="77777777" w:rsidR="00045698" w:rsidRDefault="0004569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BE91" w14:textId="77777777" w:rsidR="00045698" w:rsidRPr="00984D71" w:rsidRDefault="0004569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7AAB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2E297" w14:textId="77777777" w:rsidR="00045698" w:rsidRDefault="0004569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45698" w14:paraId="17FA428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63A01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04A4" w14:textId="77777777" w:rsidR="00045698" w:rsidRDefault="0004569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DDF8" w14:textId="77777777" w:rsidR="00045698" w:rsidRDefault="0004569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5D7F" w14:textId="77777777" w:rsidR="00045698" w:rsidRDefault="0004569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1B981EB" w14:textId="77777777" w:rsidR="00045698" w:rsidRDefault="0004569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D15D" w14:textId="77777777" w:rsidR="00045698" w:rsidRDefault="0004569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B115" w14:textId="77777777" w:rsidR="00045698" w:rsidRDefault="0004569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4A60" w14:textId="77777777" w:rsidR="00045698" w:rsidRDefault="0004569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ECE3" w14:textId="77777777" w:rsidR="00045698" w:rsidRPr="00984D71" w:rsidRDefault="0004569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9A28" w14:textId="77777777" w:rsidR="00045698" w:rsidRDefault="0004569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ABFBB" w14:textId="77777777" w:rsidR="00045698" w:rsidRDefault="0004569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45698" w14:paraId="0197C88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7D7FD" w14:textId="77777777" w:rsidR="00045698" w:rsidRDefault="00045698" w:rsidP="000456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EAA9" w14:textId="77777777" w:rsidR="00045698" w:rsidRDefault="0004569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4903" w14:textId="77777777" w:rsidR="00045698" w:rsidRDefault="0004569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B5FC" w14:textId="77777777" w:rsidR="00045698" w:rsidRDefault="0004569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5033960" w14:textId="77777777" w:rsidR="00045698" w:rsidRDefault="0004569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CD86" w14:textId="77777777" w:rsidR="00045698" w:rsidRDefault="0004569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699E" w14:textId="77777777" w:rsidR="00045698" w:rsidRDefault="0004569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A75F" w14:textId="77777777" w:rsidR="00045698" w:rsidRDefault="0004569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9A3E" w14:textId="77777777" w:rsidR="00045698" w:rsidRPr="00984D71" w:rsidRDefault="0004569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EEE1" w14:textId="77777777" w:rsidR="00045698" w:rsidRDefault="0004569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BE39C" w14:textId="77777777" w:rsidR="00045698" w:rsidRDefault="0004569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6F4388F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65086811" w14:textId="77777777" w:rsidR="00045698" w:rsidRDefault="00045698" w:rsidP="0095691E">
      <w:pPr>
        <w:pStyle w:val="Heading1"/>
        <w:spacing w:line="360" w:lineRule="auto"/>
      </w:pPr>
      <w:r>
        <w:t>LINIA 300</w:t>
      </w:r>
    </w:p>
    <w:p w14:paraId="0E8D5043" w14:textId="77777777" w:rsidR="00045698" w:rsidRDefault="0004569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45698" w14:paraId="1FBCEFE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C60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AA0C" w14:textId="77777777" w:rsidR="00045698" w:rsidRDefault="0004569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6E57" w14:textId="77777777" w:rsidR="00045698" w:rsidRPr="00600D25" w:rsidRDefault="0004569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F398" w14:textId="77777777" w:rsidR="00045698" w:rsidRDefault="000456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D1FEEF4" w14:textId="77777777" w:rsidR="00045698" w:rsidRDefault="000456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CD3A" w14:textId="77777777" w:rsidR="00045698" w:rsidRDefault="0004569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E198" w14:textId="77777777" w:rsidR="00045698" w:rsidRPr="00600D25" w:rsidRDefault="0004569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4E8D" w14:textId="77777777" w:rsidR="00045698" w:rsidRDefault="0004569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31E5" w14:textId="77777777" w:rsidR="00045698" w:rsidRPr="00600D25" w:rsidRDefault="0004569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DA4A" w14:textId="77777777" w:rsidR="00045698" w:rsidRPr="00D344C9" w:rsidRDefault="0004569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5A4E0EC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081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1B49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B8AD" w14:textId="77777777" w:rsidR="00045698" w:rsidRPr="00600D25" w:rsidRDefault="000456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BA09" w14:textId="77777777" w:rsidR="00045698" w:rsidRDefault="000456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C4C868" w14:textId="77777777" w:rsidR="00045698" w:rsidRDefault="000456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0F27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2F0C" w14:textId="77777777" w:rsidR="00045698" w:rsidRPr="00600D25" w:rsidRDefault="000456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BE12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82CB" w14:textId="77777777" w:rsidR="00045698" w:rsidRPr="00600D25" w:rsidRDefault="000456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7FD0" w14:textId="77777777" w:rsidR="00045698" w:rsidRPr="00D344C9" w:rsidRDefault="0004569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2430F26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B55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DA23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5857" w14:textId="77777777" w:rsidR="00045698" w:rsidRPr="00600D25" w:rsidRDefault="000456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E376" w14:textId="77777777" w:rsidR="00045698" w:rsidRDefault="000456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0E0840" w14:textId="77777777" w:rsidR="00045698" w:rsidRDefault="000456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45AF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011A86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5940" w14:textId="77777777" w:rsidR="00045698" w:rsidRPr="00600D25" w:rsidRDefault="000456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CC89" w14:textId="77777777" w:rsidR="00045698" w:rsidRDefault="000456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66FB" w14:textId="77777777" w:rsidR="00045698" w:rsidRPr="00600D25" w:rsidRDefault="000456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8267" w14:textId="77777777" w:rsidR="00045698" w:rsidRPr="00D344C9" w:rsidRDefault="0004569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C06D61" w14:textId="77777777" w:rsidR="00045698" w:rsidRPr="00D344C9" w:rsidRDefault="0004569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45698" w14:paraId="082B873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08DA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E0A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5DD5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A06C" w14:textId="77777777" w:rsidR="00045698" w:rsidRDefault="0004569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E44C97" w14:textId="77777777" w:rsidR="00045698" w:rsidRDefault="0004569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125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C3D6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CAF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9151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A89D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1D34F5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F56AC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CA7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2A19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C604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98657E" w14:textId="77777777" w:rsidR="00045698" w:rsidRDefault="0004569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44A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AA979A3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2AC5108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929F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BB2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7A8A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D7A7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8E7DB2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1CEB3C4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45698" w14:paraId="36C5971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71D5C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3614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6711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F429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B8E7B7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9BBD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5FC6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1F06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0787F8D5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BA15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5BAB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644713D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35E9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E15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4EBB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1A46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383CE11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257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FAFE0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1EEC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3AA6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AFF8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A9BE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08DA02F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32CEE00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05CF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7AD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7C85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E23E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3443BE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6BB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C3868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C4B9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E072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5D58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AA0B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D26739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45698" w14:paraId="2994182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631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DDB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95F1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292C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690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2EE6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02FA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6CBAE6F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84A0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CCC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6D9F4FC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E61D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3F6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EAC4044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2F45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373E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22D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3E82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DCDD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E9BF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0799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55C3834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2F7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8593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207B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04D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BD8A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46A0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4CC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2025FC8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4337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5A5D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3C580BC6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FAD9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EE5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9A68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6BF6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19D90A9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8A7F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0193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63A1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01D0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58BC" w14:textId="77777777" w:rsidR="00045698" w:rsidRPr="00D344C9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38B23BD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87ED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3574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8F30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FB6E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0F18060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E5C5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E39C35A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9085F9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147DC21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CD4A146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D89D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E53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25B5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74B4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B25296F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4BB34D88" w14:textId="77777777" w:rsidR="00045698" w:rsidRPr="004870EE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45698" w14:paraId="0D6274D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798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DC4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B821D4F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4766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FCE1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21FF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20CE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71A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EB74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A34C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117280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45698" w14:paraId="397370C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8210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3493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C5FE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6BE7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5376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A7D8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B202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6A6B47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2CD8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3EB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1A1A65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45698" w14:paraId="0F66D5B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653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2660" w14:textId="77777777" w:rsidR="00045698" w:rsidRDefault="0004569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0D20A58" w14:textId="77777777" w:rsidR="00045698" w:rsidRDefault="0004569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80CD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001A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E3A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B685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C3EA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B94E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C240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3ECDB9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45698" w14:paraId="19A0C7A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F7C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FB9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B4D4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0A0D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50D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2F54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756B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BBC63C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EEA9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9EAA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0FAE5B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45698" w14:paraId="26B94C3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82F6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652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3243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EFAF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E104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4B7E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F02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0B8DBCD1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5273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EC47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52117AD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DAD8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DBD2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07F2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7DBE" w14:textId="77777777" w:rsidR="00045698" w:rsidRDefault="0004569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D005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1C2A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7AF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2429D59D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A71F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4E3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397C716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0C7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C9BC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F3FC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D75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0625224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FCA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E98642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651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9EF0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B0B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EDE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E4BDDE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54A64B" w14:textId="77777777" w:rsidR="00045698" w:rsidRPr="00D344C9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45698" w14:paraId="673EAF5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397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FF3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C65C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880C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A7EF8EC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30E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E0F8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6103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7E8B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54CB" w14:textId="77777777" w:rsidR="00045698" w:rsidRPr="00D344C9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26E193C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A3E6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CBEA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430B4A4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A8E2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AD8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320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A7E6CF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F28316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3FD04AF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CA95822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F0C9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202B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A8EE098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124B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905F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F49780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865079C" w14:textId="77777777" w:rsidR="00045698" w:rsidRPr="00D344C9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45698" w14:paraId="5FD4015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E5A2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4B054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6885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A6A2" w14:textId="77777777" w:rsidR="00045698" w:rsidRDefault="000456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2387967" w14:textId="77777777" w:rsidR="00045698" w:rsidRDefault="000456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5B7B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404936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7A0E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31F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CA7D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FDB1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FE58CC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A180B9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45698" w14:paraId="18B884D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5238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BF1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0AFC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246A" w14:textId="77777777" w:rsidR="00045698" w:rsidRDefault="000456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290B932" w14:textId="77777777" w:rsidR="00045698" w:rsidRDefault="000456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7FF7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0789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06AF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4157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714F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70C136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B10277" w14:textId="77777777" w:rsidR="00045698" w:rsidRDefault="000456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45698" w14:paraId="1EC8C641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E193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CB71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942E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725D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5B048D5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CE5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F87044B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BAE3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8A3A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C557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4E2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632D2C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45698" w14:paraId="3822A5B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A7A3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5836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ED5B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7888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0419CED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02DE751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C10099C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7F35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16C7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BA51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91C902B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73D3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33F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48EA5D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53B9A4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F05A9D6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275147BE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43A050F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70E103C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35A3EAA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45698" w14:paraId="4729F92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D6DC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1EA9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3746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5843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7FCE864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2D4E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CF3F" w14:textId="77777777" w:rsidR="00045698" w:rsidRPr="00600D25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696B" w14:textId="77777777" w:rsidR="00045698" w:rsidRDefault="000456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1D4A" w14:textId="77777777" w:rsidR="00045698" w:rsidRDefault="000456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7D9F" w14:textId="77777777" w:rsidR="00045698" w:rsidRDefault="000456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9C3CFE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8367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6EC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DCEB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186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99B4357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609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1742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24BB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E70A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1A9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6A7CFE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6BF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F89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9D4A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FC31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16EDB9C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DA8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2AFB0E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6EE20A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6774F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20D0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B9C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0EEA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F802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6525C3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669D28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45698" w14:paraId="52B74F0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0095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42F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DB37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8149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8C878C0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5689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7D981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8247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AD4B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E55F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4029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F525C9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45698" w14:paraId="72755F7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FDCE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01C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044F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1134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36CF52C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676E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EDFB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9C50" w14:textId="77777777" w:rsidR="00045698" w:rsidRPr="00E731A9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0A172B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CBAC58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86DC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9651" w14:textId="77777777" w:rsidR="00045698" w:rsidRDefault="000456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40856696" w14:textId="77777777" w:rsidR="00045698" w:rsidRDefault="000456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8BD5511" w14:textId="77777777" w:rsidR="00045698" w:rsidRPr="001D4392" w:rsidRDefault="0004569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45698" w14:paraId="0CC17C2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4BF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1B5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E0C8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2741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F06D734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E9FD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71BE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4FFB" w14:textId="77777777" w:rsidR="00045698" w:rsidRPr="00E731A9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FE80E5F" w14:textId="77777777" w:rsidR="00045698" w:rsidRPr="00E731A9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47C4994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F1F5802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02C4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0254" w14:textId="77777777" w:rsidR="00045698" w:rsidRPr="00616BAF" w:rsidRDefault="000456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21244A" w14:textId="77777777" w:rsidR="00045698" w:rsidRDefault="000456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79E136" w14:textId="77777777" w:rsidR="00045698" w:rsidRPr="003B726B" w:rsidRDefault="000456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45698" w14:paraId="0AF32CD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5C6F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5B1A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D3FC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0E5E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9D1D8E1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1A7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0756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6779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519894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B64A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24C1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3FBAEF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305F36A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C92B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696C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2023" w14:textId="77777777" w:rsidR="00045698" w:rsidRDefault="000456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B8A1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A5AD121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B441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1695" w14:textId="77777777" w:rsidR="00045698" w:rsidRDefault="000456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F400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98C5B5F" w14:textId="77777777" w:rsidR="00045698" w:rsidRPr="00E731A9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89A39C4" w14:textId="77777777" w:rsidR="00045698" w:rsidRPr="00E731A9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FA70C16" w14:textId="77777777" w:rsidR="00045698" w:rsidRPr="001D4392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99CF" w14:textId="77777777" w:rsidR="00045698" w:rsidRDefault="000456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70AB" w14:textId="77777777" w:rsidR="00045698" w:rsidRDefault="0004569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031B20" w14:textId="77777777" w:rsidR="00045698" w:rsidRDefault="0004569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346DA6" w14:textId="77777777" w:rsidR="00045698" w:rsidRPr="003B726B" w:rsidRDefault="0004569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45698" w14:paraId="7E8D5EA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354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0E7A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2E92" w14:textId="77777777" w:rsidR="00045698" w:rsidRDefault="000456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5F1F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B89F810" w14:textId="77777777" w:rsidR="00045698" w:rsidRDefault="000456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4272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F7F1" w14:textId="77777777" w:rsidR="00045698" w:rsidRDefault="000456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9AF1" w14:textId="77777777" w:rsidR="00045698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AE7C07A" w14:textId="77777777" w:rsidR="00045698" w:rsidRPr="00E731A9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7CFF99E" w14:textId="77777777" w:rsidR="00045698" w:rsidRPr="00E731A9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0A7C816" w14:textId="77777777" w:rsidR="00045698" w:rsidRPr="001D4392" w:rsidRDefault="000456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DBD8" w14:textId="77777777" w:rsidR="00045698" w:rsidRDefault="000456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BDDE" w14:textId="77777777" w:rsidR="00045698" w:rsidRPr="00616BAF" w:rsidRDefault="0004569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51C3AA" w14:textId="77777777" w:rsidR="00045698" w:rsidRDefault="0004569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CC3EAD" w14:textId="77777777" w:rsidR="00045698" w:rsidRPr="003B726B" w:rsidRDefault="0004569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45698" w14:paraId="6732024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AE9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F8F9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2B71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76B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0948DE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593D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6B34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7A5E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141C1EC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555E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BCE8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B3EE3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C791D2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45698" w14:paraId="168B09E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E213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9A3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27C3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3524" w14:textId="77777777" w:rsidR="00045698" w:rsidRDefault="0004569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8365CA0" w14:textId="77777777" w:rsidR="00045698" w:rsidRDefault="0004569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48F4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A8E2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C3B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B3E0BC2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DCA2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ED72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45698" w14:paraId="08E29EAE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7B47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1E82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1169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94C1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A607F04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7A3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9D6B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CFC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16B5E0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2BDB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26F5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20159E7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59612C1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2FA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3F6E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3B0D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1E45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EE9E78E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E5B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CC6622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EDFC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A8E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5CEA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6349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82BF0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E79C1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F5C777F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45698" w14:paraId="7430F45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61A5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6D14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6585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5D34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86E9572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EC2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DD9E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ED9C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5335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1AC7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8D2E2A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45698" w14:paraId="56CEFC9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AD42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6DBB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F607F4A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2A5A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8AD2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38B891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B17C374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E92B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0105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F3F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E15D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5AB8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DC059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401D96A7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45E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991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EFF5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535D" w14:textId="77777777" w:rsidR="00045698" w:rsidRDefault="00045698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603C397" w14:textId="77777777" w:rsidR="00045698" w:rsidRDefault="00045698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698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0249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84BC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208EE72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7690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4268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45698" w14:paraId="080D26A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95CB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760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179CD9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1F46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93F9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BD5A59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DF6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95A8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2CD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1F27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CABF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1FBE858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7F054E6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08E5C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5A6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17ED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AD19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4BA9754B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F05969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46ED840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EE5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1FFA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7F4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E30AF3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BF74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AE7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D2DA1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43328EFB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285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A5E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E136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B640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74582BB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EC5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DCA0FA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4D98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919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31BD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D802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707666D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40D4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107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7243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1D54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EC3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CC596C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7438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3A6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1B6A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B2D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C688300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045698" w14:paraId="01EC6E6D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56AF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DD4D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9CB3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750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52DDDC5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9FF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9E11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D0F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4F23E9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FCCD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0523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7F3E031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0C45A52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50F0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920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B81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427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47D603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E6EA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8848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13DD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A7FD9BA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A99B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94DF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AE708B3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287B3DD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C9E4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1774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8FEF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B904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EAC853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D37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79ED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7E3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5BD9082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CFFD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D961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FCE281E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2E5E47B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45698" w14:paraId="74F2CA54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138C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16F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E473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E14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31E126E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B61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752E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4FBC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57F1B9F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E3F6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4D26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A9A384" w14:textId="77777777" w:rsidR="00045698" w:rsidRDefault="00045698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554D589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8EE6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CE7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84E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51A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C919C33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1DA2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D77FCD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24EE54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BE3D0A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92A8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11B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AB42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FBD7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E4E1A22" w14:textId="77777777" w:rsidR="00045698" w:rsidRPr="00D344C9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3A7E2EC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BF18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474B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5824E921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6B83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2FDE" w14:textId="77777777" w:rsidR="00045698" w:rsidRDefault="000456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5AE4916" w14:textId="77777777" w:rsidR="00045698" w:rsidRDefault="000456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A36D158" w14:textId="77777777" w:rsidR="00045698" w:rsidRDefault="000456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CA6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6AC8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6BE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3589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9558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F6433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24CD2A0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5B4A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55A3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1D31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A583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5035BB8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867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4DA7A0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6CAE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3AF5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AA7D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3CF4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481151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45698" w14:paraId="0E54C70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134C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0DB7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E159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F231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61E19FF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F71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2F3B0C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0158" w14:textId="77777777" w:rsidR="00045698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5978" w14:textId="77777777" w:rsidR="00045698" w:rsidRDefault="000456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3BE4" w14:textId="77777777" w:rsidR="00045698" w:rsidRPr="00600D25" w:rsidRDefault="000456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77D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97318D" w14:textId="77777777" w:rsidR="00045698" w:rsidRDefault="000456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45698" w14:paraId="69B9CA5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3A14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A6F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5125411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4C9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432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9D50FA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11D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53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BFB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FB8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D296" w14:textId="77777777" w:rsidR="00045698" w:rsidRDefault="00045698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045698" w14:paraId="27B69BE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348C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2C2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761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3B1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0FD0E8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AF0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678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550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C2D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9A4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0A7D236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190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DE0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1E119CC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272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B06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B895A9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6B0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E8CB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8F0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22B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519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424645D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33C3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07F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49D68D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FA3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191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C79974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C95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07CB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DF1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831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4F6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6997767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328E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AB7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B8A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3F3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9CF564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B7F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F72DD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346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1BD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72E0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D39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EF337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45698" w14:paraId="7E6C5F4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794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DF5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E22670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172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72C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C5F67D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D4E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C9C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EC8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2D58A6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597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2D35" w14:textId="77777777" w:rsidR="00045698" w:rsidRPr="0019324E" w:rsidRDefault="0004569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24E1136" w14:textId="77777777" w:rsidR="00045698" w:rsidRPr="000160B5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17F71EFC" w14:textId="77777777" w:rsidR="00045698" w:rsidRPr="006B78FD" w:rsidRDefault="0004569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E4089C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FBCF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6D4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4DDB22C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E7A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52C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889827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EC9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432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46F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725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C8A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B18B7A" w14:textId="77777777" w:rsidR="00045698" w:rsidRPr="00ED17B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4F2405F0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9BE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4D2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AA2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E50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BC7B92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E51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15E4CC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A64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297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B59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E82E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0FC03A1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45698" w14:paraId="304C9654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4A8D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4C7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936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603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CD9F5F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0BEE1F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D8F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18F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426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495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0844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ACFB3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2F012B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45698" w14:paraId="15FF1A2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FE7D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D5F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E4D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B9B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59352F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965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AE3B7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412BC5A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4A82D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5C0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32B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61F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9E1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44ED3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4E46CE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45698" w14:paraId="2E9D3CD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821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8FF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D34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BE0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66FDB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657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2E2711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0CF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8E9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CED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A004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86B7CBD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45698" w14:paraId="7F15595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10A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670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81D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BA9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8926C1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15B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7D7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D3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3ED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0191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556D424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45698" w14:paraId="2D4109C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7C5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43C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AEC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52A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8EC5BA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E86170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92E21D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F4B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18D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2D2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EF5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6D1E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EBEEEDA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67D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AA2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2D6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C27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7B271F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3CA254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D05293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696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FA9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735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318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39D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6D11151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F89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7E3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D17A58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D41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1CD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C27589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D6C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157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3E2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F9E931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D92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FB7E" w14:textId="77777777" w:rsidR="00045698" w:rsidRPr="0019324E" w:rsidRDefault="0004569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28DA35" w14:textId="77777777" w:rsidR="00045698" w:rsidRPr="000160B5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647D707" w14:textId="77777777" w:rsidR="00045698" w:rsidRPr="005C2BB7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453637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DC4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C62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5FC617B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89A4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415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C780AC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722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280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EF7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387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4370" w14:textId="77777777" w:rsidR="00045698" w:rsidRPr="00EC155E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9EBC0E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45698" w14:paraId="0ADE215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6D8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B9F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4C453F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85B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A1A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81A49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FB2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7C3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EF9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550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0491" w14:textId="77777777" w:rsidR="00045698" w:rsidRPr="00EC155E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8E51C8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883FF18" w14:textId="77777777" w:rsidR="00045698" w:rsidRPr="00EC155E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45698" w14:paraId="64FCC5B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2C5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FDF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0C058F3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866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F6B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00C2B7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200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E99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2A2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7574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BCD5" w14:textId="77777777" w:rsidR="00045698" w:rsidRPr="00DE4F3A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76CFB1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AEA692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DD1642B" w14:textId="77777777" w:rsidR="00045698" w:rsidRPr="00DE4F3A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45698" w14:paraId="79E3825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219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FC6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13D3744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7DF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792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9948F8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581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AA2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33D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0E5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20E7" w14:textId="77777777" w:rsidR="00045698" w:rsidRPr="00DE4F3A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02911D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29E295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8A5C0D5" w14:textId="77777777" w:rsidR="00045698" w:rsidRPr="00DE4F3A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45698" w14:paraId="7E268B1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4BE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C60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786ADF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A165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7B6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04C04D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F62B7E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B05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556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A79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FF4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77C6" w14:textId="77777777" w:rsidR="00045698" w:rsidRPr="00DE4F3A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653C21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64AD4E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FD6CA95" w14:textId="77777777" w:rsidR="00045698" w:rsidRPr="00DE4F3A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45698" w14:paraId="2F68486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3172C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CBC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4E2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5B1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CAEB0E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A4C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DFB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D69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0CA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C2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77714D0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B3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B49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3906B46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C72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21E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344A6DD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940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654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40B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492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793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4B00FB" w14:textId="77777777" w:rsidR="00045698" w:rsidRDefault="0004569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7717A66" w14:textId="77777777" w:rsidR="00045698" w:rsidRDefault="0004569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45698" w14:paraId="62E4E03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0BA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57F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8E57FF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242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EF2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1FCDF2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99F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542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4E5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389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D76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3391C3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73B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25D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3C6AF04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3E66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C18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B2BE05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4FB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82E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DCC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D0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29D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F19DA2" w14:textId="77777777" w:rsidR="00045698" w:rsidRPr="00CB2A72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44E8335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D44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818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EF9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2C3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5044AE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181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70B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C25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B94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D189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0924F71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376C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F82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132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022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F4C57B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839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139C005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EF6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496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79E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DD4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2C77C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FD0E9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45698" w14:paraId="5530F67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8178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7EA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494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BBC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A1EB31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0FA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D19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142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5208D98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2D9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DFDD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07B0EAD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C945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B3C8" w14:textId="77777777" w:rsidR="00045698" w:rsidRDefault="0004569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B6A7" w14:textId="77777777" w:rsidR="00045698" w:rsidRPr="00600D25" w:rsidRDefault="0004569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0AF2" w14:textId="77777777" w:rsidR="00045698" w:rsidRDefault="0004569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B1BBD81" w14:textId="77777777" w:rsidR="00045698" w:rsidRDefault="0004569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E4AA" w14:textId="77777777" w:rsidR="00045698" w:rsidRDefault="0004569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2FB0" w14:textId="77777777" w:rsidR="00045698" w:rsidRPr="00600D25" w:rsidRDefault="0004569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5C5D" w14:textId="77777777" w:rsidR="00045698" w:rsidRDefault="0004569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75EC2510" w14:textId="77777777" w:rsidR="00045698" w:rsidRDefault="0004569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C960" w14:textId="77777777" w:rsidR="00045698" w:rsidRDefault="0004569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5DBD" w14:textId="77777777" w:rsidR="00045698" w:rsidRDefault="00045698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45698" w14:paraId="662608B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ED38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11E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8A4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C5C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4C01FC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6BC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84E5D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B2C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886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F13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D434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5F9B25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73ACF0D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45698" w14:paraId="1DC2DB7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8B93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FB9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F22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864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AD32FF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700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0AA66B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D18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E75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860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B03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80DB7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702186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45698" w14:paraId="176B3DA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AFAA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24B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B1C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105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3AFBD2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772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200FCC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025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5EE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BC1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F2AE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89C584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45698" w14:paraId="6041B5C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934A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476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3EF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6FE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7CCF45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C47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C8EEE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26D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5A9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A4E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2AE5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118742" w14:textId="77777777" w:rsidR="00045698" w:rsidRPr="00D344C9" w:rsidRDefault="0004569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5D7EB063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45698" w14:paraId="232F2D7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6AD9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4D9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160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26F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486C24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F09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C5E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D78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286673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496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A70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70F758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71BDE63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45698" w14:paraId="5255444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1171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787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4B8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15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C4D112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396D62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6CA1CA9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EBF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AA0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FBA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E8DD35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ADD6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F22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6D0B3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7E18AEF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5FA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8FE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1D6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EB9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BA0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EC5902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504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8B3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55A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1E9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1D894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28322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45698" w14:paraId="7D51101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782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37C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59B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3AC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E74574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41B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59AC38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0F85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398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020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6DA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E9BF00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45698" w14:paraId="40DA74E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3C2F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C0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3A9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A5D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833751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920646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83D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4A7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86C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DFBA92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0D7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69D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6F8F5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2A43F0F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30D7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88B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93D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E55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8D3EC5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51F504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D5778E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155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C76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A77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6487EA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F71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69A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12E495E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0815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9AE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87E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952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9CD183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CDE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E66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660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73BBA4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436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D22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6F3F8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6BFC0F2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693E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FE5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D9C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358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47D8F9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137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795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EDA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DA7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B78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CBDB93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E410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9F1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A86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1A5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91B478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466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01DB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09B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C06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E4F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C5D296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589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57C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3CF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806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36144E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5F1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B0B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BDA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0FE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C3CC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45698" w14:paraId="77150C7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A020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77F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8D3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DB5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0D324B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773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2AA1C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A58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321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9AB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34F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A7196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8771E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C2A1FDB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45698" w14:paraId="61C5E56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B3CD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E73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14D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9EB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3E5192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157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5B01F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AF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B2F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8A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4CE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B2049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A68254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686ABC47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45698" w14:paraId="52311E6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F8D8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EC8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F6F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37D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D98E4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D25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1A502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4A4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4D4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814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A4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056CF1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45698" w14:paraId="13656E88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8793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E90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A3C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F00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8C4CAC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21C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01E2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1EE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276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F14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3BB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C785D1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45698" w14:paraId="611015BF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E1573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9F8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44E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2E9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42BE3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DA0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3218E1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0E1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DE0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741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4D65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1BC321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3C7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99A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FE7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3B6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7A685C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24D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9F286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3C3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43E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DB2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BE97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3462B9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45698" w14:paraId="39616AF8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8E5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7DF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FE87A6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473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FBD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97778C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D53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5D6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F76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742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825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25A32F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045698" w14:paraId="05418A9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18C0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C90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A9AC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F1D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F0FB47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767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EFB98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508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E32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D53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9A3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D7C23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45698" w14:paraId="7F09F4C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EDD4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FAD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8C6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69D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A830A1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072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49FAC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39B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461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0964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392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20DEA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45698" w14:paraId="4D504C1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167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9DA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0D2F1A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8A06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EE9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0A995C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316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2FC4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394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D60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D25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032735CC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3EB3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92A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51C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5CB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2D2A44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178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5B4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AC8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C3A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C1FF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486B6BD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84A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3D8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31D4C7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5F8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A60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7A7F188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CF2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2E2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D14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6AA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544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9AE5B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045698" w14:paraId="0C97737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8A3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7CF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B12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FF3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B17A76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375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C1BFD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0814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957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05C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5DB5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53C31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7131FC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45698" w14:paraId="2807719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4F9F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385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901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CA3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24CA63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187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806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A99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5E02F77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B85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B8F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833FA5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D183CF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5E89E2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45698" w14:paraId="7B1C40E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D95A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314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714C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37D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0F8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534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D58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81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84A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888972D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45698" w14:paraId="0F792DE7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300E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E100" w14:textId="77777777" w:rsidR="00045698" w:rsidRDefault="0004569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345A35B" w14:textId="77777777" w:rsidR="00045698" w:rsidRDefault="0004569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922F" w14:textId="77777777" w:rsidR="00045698" w:rsidRDefault="00045698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CA6C" w14:textId="77777777" w:rsidR="00045698" w:rsidRDefault="00045698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25E8EAA" w14:textId="77777777" w:rsidR="00045698" w:rsidRDefault="00045698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EC4C" w14:textId="77777777" w:rsidR="00045698" w:rsidRDefault="0004569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DF9A" w14:textId="77777777" w:rsidR="00045698" w:rsidRDefault="00045698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CF11" w14:textId="77777777" w:rsidR="00045698" w:rsidRDefault="0004569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3669AE3" w14:textId="77777777" w:rsidR="00045698" w:rsidRDefault="00045698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DCE4" w14:textId="77777777" w:rsidR="00045698" w:rsidRPr="00600D25" w:rsidRDefault="00045698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FC48" w14:textId="77777777" w:rsidR="00045698" w:rsidRDefault="00045698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73A5AA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29EE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EA2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9DE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888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2EF56C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C3B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C04E5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49A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A63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8E2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9B7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91A7655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45698" w14:paraId="479A136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4358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176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3CA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DC8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E3E2FE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B87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774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0A8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9D1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D42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50A4F8A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45698" w14:paraId="14DFEFA6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7786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491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7F7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500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D4D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93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0AC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40A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FD65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45698" w14:paraId="076F777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972C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C3A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168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5DB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1EC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2D6DA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4CD5391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AFC573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AA985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419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FA5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322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D0E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59F15E2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6283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34C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8BD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616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C463DC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0B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396B46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76D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F2C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FD9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EF54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45698" w14:paraId="5004069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6DD6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B32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CCF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171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B4D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C6B234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5536053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947C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09A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0744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983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78428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A9C7A1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53147A2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E9B7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E35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986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A80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DB0699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23CEA2B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F60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CAA0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276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6F7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080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013BAD7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F68B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E49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5CCE197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F02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1242" w14:textId="77777777" w:rsidR="00045698" w:rsidRDefault="0004569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2BF651C" w14:textId="77777777" w:rsidR="00045698" w:rsidRDefault="0004569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DC0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F83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69F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F89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1DE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21580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045698" w14:paraId="2A3C1A4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41D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CB9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8C81F6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66D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786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CD2F9C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685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65F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A43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DD3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6D83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9062F5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8C78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10B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019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DD4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5E8098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F30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7C8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51B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555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84A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64B71D7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3EE0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99C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41BEDD4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F982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CEB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F7D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667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E28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4675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B6F2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1C14EB4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2E10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EF9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14C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D9A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9AB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B5F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FA9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C12F9F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A91C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875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2DE2902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3A28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8EF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CB5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824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E8D727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6AE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7AA8BF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4C936C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A61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874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28A6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463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6CF7051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230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594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1C99FD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7A3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163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3167F4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11E0EC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929BA6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0E1515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78D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516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D37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BB1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4DA9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6A04FFF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C16A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0A5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E91612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D09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E5E7" w14:textId="77777777" w:rsidR="00045698" w:rsidRDefault="0004569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A5EBFD6" w14:textId="77777777" w:rsidR="00045698" w:rsidRDefault="0004569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446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8D6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FFB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910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DF07" w14:textId="77777777" w:rsidR="00045698" w:rsidRDefault="0004569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9CFF8F" w14:textId="77777777" w:rsidR="00045698" w:rsidRDefault="0004569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045698" w14:paraId="47C4CD5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D9474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168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18E4AE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590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A08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7F481B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A1FEF3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628E64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F3DA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BA6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C55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30A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A02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1EE6B8F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0A5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E0D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F43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BB9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995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74D0D11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9F2063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24E65CD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F95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C99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5BC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BF4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B351801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45698" w14:paraId="0145F4E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2334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B49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96A5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06D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3914A3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C6D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16E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771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DF722E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8E1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25EF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1131039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FD4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EDE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A8A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04C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FDE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4780B3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3DE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C47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6CA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479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9274A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E912479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3B2FBD8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4BD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23D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D98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271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CB1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F9F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52A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82A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F9C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045698" w14:paraId="0DAD5D5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5F91F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EC6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487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CCA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EB1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73D0C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6DE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863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E95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83C0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1D2EAF4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22DA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BDE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3D6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92B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2F5816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1CD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7A0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96F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7625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0DB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3D02C0C8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7C89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CB0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AFA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408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6BD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7E4F27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535C2F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A86AAB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B4F446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35A6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F74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12D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8B9D" w14:textId="77777777" w:rsidR="00045698" w:rsidRPr="00D344C9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45698" w14:paraId="5F2D136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A7BB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0B2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96D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127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1E74F9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4C3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4A8C2B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942312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B29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A23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59D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5D5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08527A5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45698" w14:paraId="78E0344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D690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DD8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4F6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B1B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6537486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29E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83F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664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EF9F58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40C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409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5D44602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2385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7CC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057E55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140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A5A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0854E8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9BF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FD1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40C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F6B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F3C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45698" w14:paraId="1A90CF6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9950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233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6C2361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2DB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F71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1680D3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D07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3464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8B4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D62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BD2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3DA6E26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1FE5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E12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636+150</w:t>
            </w:r>
          </w:p>
          <w:p w14:paraId="0467E8E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18F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A707" w14:textId="77777777" w:rsidR="00045698" w:rsidRDefault="00045698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8449593" w14:textId="77777777" w:rsidR="00045698" w:rsidRDefault="00045698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270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36D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EDA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3E05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31C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0B8D955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895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EAF3" w14:textId="77777777" w:rsidR="00045698" w:rsidRDefault="00045698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637+950</w:t>
            </w:r>
          </w:p>
          <w:p w14:paraId="21EA5627" w14:textId="77777777" w:rsidR="00045698" w:rsidRDefault="00045698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E2E5" w14:textId="77777777" w:rsidR="00045698" w:rsidRDefault="00045698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4509" w14:textId="77777777" w:rsidR="00045698" w:rsidRDefault="00045698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B0D1593" w14:textId="77777777" w:rsidR="00045698" w:rsidRDefault="00045698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A828" w14:textId="77777777" w:rsidR="00045698" w:rsidRDefault="00045698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EBC3" w14:textId="77777777" w:rsidR="00045698" w:rsidRDefault="00045698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5A87" w14:textId="77777777" w:rsidR="00045698" w:rsidRDefault="00045698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B9D8" w14:textId="77777777" w:rsidR="00045698" w:rsidRDefault="00045698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7447" w14:textId="77777777" w:rsidR="00045698" w:rsidRDefault="00045698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5562C83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72AB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390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9DA928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797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B35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7DA57B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B1C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209C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F10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6E5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B0F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52F84CD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7EEC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FBE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514B8C3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79D6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E38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A0C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049A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3E6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6AB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7C4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206EA57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7ECA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BC3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9BF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663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2B4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1246B6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166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62B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4B18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A32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45698" w14:paraId="208377C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1E25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447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469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2C5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718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C62DE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E2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944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FA2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96F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45698" w14:paraId="23D5B2E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B72D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27C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66B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8D3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173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0381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5A3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78A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813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6C0FC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6A505A1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45698" w14:paraId="4B0EA9E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D1159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5D79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B22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D7F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AE4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711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925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E22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19B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D1144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504251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45698" w14:paraId="3CE539E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913FC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50D5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F49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00D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83E9E0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6AA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690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FBA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DB6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F9C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45698" w14:paraId="323C487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C5C38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946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33B246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809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1B8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3B9D57C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D89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D3C8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63D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1430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2A2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45698" w14:paraId="778DC8F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576D1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0B7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92E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6F4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241C11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7D3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F24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7FF1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FFB7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EE0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C46D85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4E5575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5596F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45698" w14:paraId="0FCD7EC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384E6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250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3D3C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E96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78326FB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29C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77E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9C6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3AE9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D84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DD8219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78E6D9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0FD0E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45698" w14:paraId="3101B02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5DB8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BE0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3FB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D38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A71DAA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4FD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E6E3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6F0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395B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105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521502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A0D397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618A4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45698" w14:paraId="6B90D72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FF8DA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828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A1B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10A5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6CFE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516D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6D88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D75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2142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28AEAAE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E05104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45698" w14:paraId="32CDE6C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BEB2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901B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FC53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F5E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470D77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D8AF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6CF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27B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557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925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582B366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D3C23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45698" w14:paraId="6291163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A7E37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C06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E5C9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31B9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74810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453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B20E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BF1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C6CC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5A3F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625106E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F43B3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45698" w14:paraId="4562C49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EC06E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247D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91DF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F646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FBDA23C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CA9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C0D2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1A7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5F4E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0FA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E424C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45698" w14:paraId="515D1B2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CFC2B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EE9C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388D39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A6BD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6F90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693AA50D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D757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E27F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FD52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352A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6833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14:paraId="5B1A717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C070" w14:textId="77777777" w:rsidR="00045698" w:rsidRDefault="00045698" w:rsidP="000456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87C4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4671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278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5503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42C2E60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145B" w14:textId="77777777" w:rsidR="00045698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CE16" w14:textId="77777777" w:rsidR="00045698" w:rsidRDefault="0004569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F277" w14:textId="77777777" w:rsidR="00045698" w:rsidRPr="00600D25" w:rsidRDefault="0004569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9C37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26D3C8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97656A" w14:textId="77777777" w:rsidR="00045698" w:rsidRDefault="0004569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07FD9E5" w14:textId="77777777" w:rsidR="00045698" w:rsidRPr="00836022" w:rsidRDefault="00045698" w:rsidP="0095691E">
      <w:pPr>
        <w:spacing w:before="40" w:line="192" w:lineRule="auto"/>
        <w:ind w:right="57"/>
        <w:rPr>
          <w:sz w:val="20"/>
          <w:lang w:val="en-US"/>
        </w:rPr>
      </w:pPr>
    </w:p>
    <w:p w14:paraId="63D6DCBD" w14:textId="77777777" w:rsidR="00045698" w:rsidRPr="00DE2227" w:rsidRDefault="00045698" w:rsidP="0095691E"/>
    <w:p w14:paraId="44DF217E" w14:textId="77777777" w:rsidR="00045698" w:rsidRPr="0095691E" w:rsidRDefault="00045698" w:rsidP="0095691E"/>
    <w:p w14:paraId="6E799BA6" w14:textId="77777777" w:rsidR="00045698" w:rsidRDefault="00045698" w:rsidP="00956F37">
      <w:pPr>
        <w:pStyle w:val="Heading1"/>
        <w:spacing w:line="360" w:lineRule="auto"/>
      </w:pPr>
      <w:r>
        <w:t>LINIA 301 N</w:t>
      </w:r>
    </w:p>
    <w:p w14:paraId="4A5529E3" w14:textId="77777777" w:rsidR="00045698" w:rsidRDefault="0004569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45698" w14:paraId="5CD3A45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999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CE25" w14:textId="77777777" w:rsidR="00045698" w:rsidRDefault="0004569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39EF" w14:textId="77777777" w:rsidR="00045698" w:rsidRDefault="000456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4D29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82CE5F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005B" w14:textId="77777777" w:rsidR="00045698" w:rsidRDefault="0004569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87D6" w14:textId="77777777" w:rsidR="00045698" w:rsidRDefault="000456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0259" w14:textId="77777777" w:rsidR="00045698" w:rsidRDefault="0004569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CF80" w14:textId="77777777" w:rsidR="00045698" w:rsidRPr="0022092F" w:rsidRDefault="000456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19B2" w14:textId="77777777" w:rsidR="00045698" w:rsidRDefault="0004569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3F4E6BD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A646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B142" w14:textId="77777777" w:rsidR="00045698" w:rsidRDefault="000456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050C" w14:textId="77777777" w:rsidR="00045698" w:rsidRDefault="000456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6F8E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467E65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9A11" w14:textId="77777777" w:rsidR="00045698" w:rsidRDefault="000456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72EA" w14:textId="77777777" w:rsidR="00045698" w:rsidRDefault="000456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54D9" w14:textId="77777777" w:rsidR="00045698" w:rsidRDefault="000456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DA81" w14:textId="77777777" w:rsidR="00045698" w:rsidRPr="0022092F" w:rsidRDefault="000456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6041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F14C4C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E2DC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DDE7" w14:textId="77777777" w:rsidR="00045698" w:rsidRDefault="000456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A170" w14:textId="77777777" w:rsidR="00045698" w:rsidRDefault="000456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1A34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A738E5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9AA3" w14:textId="77777777" w:rsidR="00045698" w:rsidRDefault="000456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12D8" w14:textId="77777777" w:rsidR="00045698" w:rsidRDefault="000456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A1B7" w14:textId="77777777" w:rsidR="00045698" w:rsidRDefault="000456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BAA2" w14:textId="77777777" w:rsidR="00045698" w:rsidRPr="0022092F" w:rsidRDefault="000456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8176" w14:textId="77777777" w:rsidR="00045698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B976F1" w14:textId="77777777" w:rsidR="00045698" w:rsidRPr="00474FB0" w:rsidRDefault="000456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45698" w14:paraId="0C95EC6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D0BB7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18A9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F989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FD93" w14:textId="77777777" w:rsidR="00045698" w:rsidRDefault="000456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AAAD2C" w14:textId="77777777" w:rsidR="00045698" w:rsidRDefault="000456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3060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9FF9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1024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F225" w14:textId="77777777" w:rsidR="00045698" w:rsidRPr="0022092F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50B5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8B9AC0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9D053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BDD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FC90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11C0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1AF319" w14:textId="77777777" w:rsidR="00045698" w:rsidRDefault="000456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0C0D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FF4463B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9373AD8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6296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E078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3C79" w14:textId="77777777" w:rsidR="00045698" w:rsidRPr="0022092F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E8D7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19055C0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93671D3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45698" w14:paraId="783F978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881F9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FE9A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02A4F48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6861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284F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11414B9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D59F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1B7C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655F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DB21" w14:textId="77777777" w:rsidR="00045698" w:rsidRPr="0022092F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774C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571D91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58FC8" w14:textId="77777777" w:rsidR="00045698" w:rsidRDefault="00045698" w:rsidP="000456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AEDD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51DD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759D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ECFB1D8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92F2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A021D5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D300" w14:textId="77777777" w:rsidR="00045698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930D" w14:textId="77777777" w:rsidR="00045698" w:rsidRDefault="000456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0A5A" w14:textId="77777777" w:rsidR="00045698" w:rsidRPr="0022092F" w:rsidRDefault="000456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F41D" w14:textId="77777777" w:rsidR="00045698" w:rsidRDefault="000456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A16DE3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671E52D4" w14:textId="77777777" w:rsidR="00045698" w:rsidRDefault="00045698" w:rsidP="00E81B3B">
      <w:pPr>
        <w:pStyle w:val="Heading1"/>
        <w:spacing w:line="360" w:lineRule="auto"/>
      </w:pPr>
      <w:r>
        <w:t>LINIA 314 G</w:t>
      </w:r>
    </w:p>
    <w:p w14:paraId="115C7C6A" w14:textId="77777777" w:rsidR="00045698" w:rsidRDefault="0004569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45698" w14:paraId="77DB51AE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DA97A" w14:textId="77777777" w:rsidR="00045698" w:rsidRDefault="00045698" w:rsidP="000456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854A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24CC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99CC" w14:textId="77777777" w:rsidR="00045698" w:rsidRDefault="0004569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D061254" w14:textId="77777777" w:rsidR="00045698" w:rsidRDefault="0004569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CFA1DF1" w14:textId="77777777" w:rsidR="00045698" w:rsidRDefault="000456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A973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8735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BB58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F68F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B2BF" w14:textId="77777777" w:rsidR="00045698" w:rsidRDefault="000456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036693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69A3" w14:textId="77777777" w:rsidR="00045698" w:rsidRDefault="00045698" w:rsidP="000456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5B92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C337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B9EC" w14:textId="77777777" w:rsidR="00045698" w:rsidRDefault="0004569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1D5B44" w14:textId="77777777" w:rsidR="00045698" w:rsidRDefault="0004569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74312F3" w14:textId="77777777" w:rsidR="00045698" w:rsidRDefault="0004569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C68C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D3A2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C178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0DB6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AEEC" w14:textId="77777777" w:rsidR="00045698" w:rsidRDefault="000456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081570D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FB993" w14:textId="77777777" w:rsidR="00045698" w:rsidRDefault="00045698" w:rsidP="000456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1EA2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0BCA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FD2D" w14:textId="77777777" w:rsidR="00045698" w:rsidRDefault="0004569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C3C9B6B" w14:textId="77777777" w:rsidR="00045698" w:rsidRDefault="0004569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09DA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A997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E4F0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B849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8DFB" w14:textId="77777777" w:rsidR="00045698" w:rsidRDefault="000456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DA39844" w14:textId="77777777" w:rsidR="00045698" w:rsidRDefault="000456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67B58FC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71052" w14:textId="77777777" w:rsidR="00045698" w:rsidRDefault="00045698" w:rsidP="000456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EB4F" w14:textId="77777777" w:rsidR="00045698" w:rsidRDefault="0004569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2784" w14:textId="77777777" w:rsidR="00045698" w:rsidRPr="00DF53C6" w:rsidRDefault="0004569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C97E" w14:textId="77777777" w:rsidR="00045698" w:rsidRDefault="0004569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8E3DF1C" w14:textId="77777777" w:rsidR="00045698" w:rsidRDefault="0004569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0412" w14:textId="77777777" w:rsidR="00045698" w:rsidRDefault="0004569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0AA5" w14:textId="77777777" w:rsidR="00045698" w:rsidRPr="00DF53C6" w:rsidRDefault="0004569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2932" w14:textId="77777777" w:rsidR="00045698" w:rsidRDefault="0004569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210D" w14:textId="77777777" w:rsidR="00045698" w:rsidRPr="00DF53C6" w:rsidRDefault="0004569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F145" w14:textId="77777777" w:rsidR="00045698" w:rsidRDefault="0004569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21EE671" w14:textId="77777777" w:rsidR="00045698" w:rsidRDefault="0004569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51156A2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B6E1" w14:textId="77777777" w:rsidR="00045698" w:rsidRDefault="00045698" w:rsidP="000456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ED4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D3BB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892B" w14:textId="77777777" w:rsidR="00045698" w:rsidRDefault="000456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F822777" w14:textId="77777777" w:rsidR="00045698" w:rsidRDefault="000456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F30C8D6" w14:textId="77777777" w:rsidR="00045698" w:rsidRDefault="000456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D9593F4" w14:textId="77777777" w:rsidR="00045698" w:rsidRDefault="0004569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EC27" w14:textId="77777777" w:rsidR="00045698" w:rsidRDefault="000456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7F65" w14:textId="77777777" w:rsidR="00045698" w:rsidRPr="00DF53C6" w:rsidRDefault="000456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F678" w14:textId="77777777" w:rsidR="00045698" w:rsidRDefault="000456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3CF4" w14:textId="77777777" w:rsidR="00045698" w:rsidRPr="00DF53C6" w:rsidRDefault="000456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0A92" w14:textId="77777777" w:rsidR="00045698" w:rsidRDefault="0004569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2DFFC0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5BE85" w14:textId="77777777" w:rsidR="00045698" w:rsidRDefault="00045698" w:rsidP="000456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CD2F" w14:textId="77777777" w:rsidR="00045698" w:rsidRDefault="000456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47E2" w14:textId="77777777" w:rsidR="00045698" w:rsidRPr="00DF53C6" w:rsidRDefault="000456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91B4" w14:textId="77777777" w:rsidR="00045698" w:rsidRDefault="0004569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EFA6FBE" w14:textId="77777777" w:rsidR="00045698" w:rsidRDefault="0004569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89DC58F" w14:textId="77777777" w:rsidR="00045698" w:rsidRDefault="0004569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7B0CA66" w14:textId="77777777" w:rsidR="00045698" w:rsidRDefault="0004569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A7E2" w14:textId="77777777" w:rsidR="00045698" w:rsidRDefault="000456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7A9E" w14:textId="77777777" w:rsidR="00045698" w:rsidRPr="00DF53C6" w:rsidRDefault="000456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E05C" w14:textId="77777777" w:rsidR="00045698" w:rsidRDefault="000456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DE8C" w14:textId="77777777" w:rsidR="00045698" w:rsidRPr="00DF53C6" w:rsidRDefault="000456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7262" w14:textId="77777777" w:rsidR="00045698" w:rsidRDefault="0004569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D598DA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2A6D68E4" w14:textId="77777777" w:rsidR="00045698" w:rsidRDefault="00045698" w:rsidP="003A5387">
      <w:pPr>
        <w:pStyle w:val="Heading1"/>
        <w:spacing w:line="360" w:lineRule="auto"/>
      </w:pPr>
      <w:r>
        <w:t>LINIA 316</w:t>
      </w:r>
    </w:p>
    <w:p w14:paraId="425DBCA2" w14:textId="77777777" w:rsidR="00045698" w:rsidRDefault="0004569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53558296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6979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CF989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C78C" w14:textId="77777777" w:rsidR="00045698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2A56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23E1556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53E5" w14:textId="77777777" w:rsidR="00045698" w:rsidRDefault="0004569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2EE4" w14:textId="77777777" w:rsidR="00045698" w:rsidRDefault="000456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AB3B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DE70" w14:textId="77777777" w:rsidR="00045698" w:rsidRPr="00F6236C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26A9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DEF2D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6D334B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45698" w14:paraId="4A211AC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FA17F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4B7F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101F" w14:textId="77777777" w:rsidR="00045698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2597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F1C3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290B2DC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42A86DA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E84265F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EC0E7CB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9895C6A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5AB5083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6AC3" w14:textId="77777777" w:rsidR="00045698" w:rsidRDefault="000456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8506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E3EA" w14:textId="77777777" w:rsidR="00045698" w:rsidRPr="00F6236C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4C58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ACA420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45698" w14:paraId="1F04845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D40DC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241E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77D4" w14:textId="77777777" w:rsidR="00045698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CD31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C45AE17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614D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85A29C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1A22" w14:textId="77777777" w:rsidR="00045698" w:rsidRDefault="000456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4D8F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6487" w14:textId="77777777" w:rsidR="00045698" w:rsidRPr="00F6236C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795D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20DB52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AC06B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45698" w14:paraId="3B3FF46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C62B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260E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B708" w14:textId="77777777" w:rsidR="00045698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A6D8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010668A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8D34" w14:textId="77777777" w:rsidR="00045698" w:rsidRDefault="000456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F242" w14:textId="77777777" w:rsidR="00045698" w:rsidRDefault="000456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BD2B" w14:textId="77777777" w:rsidR="00045698" w:rsidRDefault="000456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09BD" w14:textId="77777777" w:rsidR="00045698" w:rsidRPr="00F6236C" w:rsidRDefault="000456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7FE3" w14:textId="77777777" w:rsidR="00045698" w:rsidRDefault="000456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7E9D0F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07541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03ED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4F40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0DE8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4E17E4F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6E73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EBC6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D509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8665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BF83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89318F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18AE9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F313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DEFF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8DDE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BAD3E16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B3ED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4E15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644E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D4BC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0650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48490B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240EE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CC1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5F2F8231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8AF6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CE31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6D280AEF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6A9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D3FA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0A77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5FC0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57DE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33FE2C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10870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747F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14BD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6004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4CA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616D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817E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9205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9C17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FBE1C6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B4CD2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096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A488AA9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51DB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34F1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174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9B61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A2B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3573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56FE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78ED86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4662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EDB3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2DA0CC89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7BD0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9E73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8686AFB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0AC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36E34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88AC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08C6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690C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7F36D72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1E82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6B8B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C7D9954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D939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31E7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4EB9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E6F2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C6A7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CE5B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6327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2E51FD5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33CE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660B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5F61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EC99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6B473AF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F31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9BA1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6221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6261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0DA4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36115B1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6F6B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9CE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E494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B2D8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E155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23B640E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2B7A2F53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9764C83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A61EA66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165C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8FF4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56E3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14BD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3D09AA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F9529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14A4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D41D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0BAB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EE05C43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5893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F92B7E7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AA5CAC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D336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7F95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3D1C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4E0A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45698" w14:paraId="140F733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96A96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AA46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A33189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5EE7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9C09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71AD01F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20B6" w14:textId="77777777" w:rsidR="00045698" w:rsidRPr="00273EC0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ABB9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CE9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76C1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CCA3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0D0F947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C5E6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E11F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311309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D70A" w14:textId="77777777" w:rsidR="00045698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3C20" w14:textId="77777777" w:rsidR="00045698" w:rsidRDefault="0004569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1FD78E1" w14:textId="77777777" w:rsidR="00045698" w:rsidRDefault="0004569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4719" w14:textId="77777777" w:rsidR="00045698" w:rsidRPr="00273EC0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717D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6F0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1B62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5AEB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7C292D6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10FD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9480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BD21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7189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73C04060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9824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5AE6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D76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B747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FA6F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0345A41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4B72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2BB5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89AF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CAA1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C4843F9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9E3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A05D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D758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105A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2E2E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7B42EA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7244A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F8F5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B330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E64A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423AB60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83E1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07E9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3FD4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54C0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0E16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7449CA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E42D0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FB81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38E6AD2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9D6F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6612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DB0839A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743A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A146" w14:textId="77777777" w:rsidR="00045698" w:rsidRPr="00514DA4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C9DA" w14:textId="77777777" w:rsidR="00045698" w:rsidRDefault="000456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9EB8" w14:textId="77777777" w:rsidR="00045698" w:rsidRPr="00F6236C" w:rsidRDefault="000456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A952" w14:textId="77777777" w:rsidR="00045698" w:rsidRDefault="000456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B05055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9D7A0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211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54E2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40A9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D3A761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993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6C16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935B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E63A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FC8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442E46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A5C41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037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4AD0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E6F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8A5ECDE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CC6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5765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9E9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41EB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D060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CBAF6C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0B15C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F8E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AB89D25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39E7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4C39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29D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A56C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004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11D7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41B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E47FAD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AF0D6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1DD5" w14:textId="54D95D4C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</w:t>
            </w:r>
            <w:r w:rsidR="003C20F5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+450</w:t>
            </w:r>
          </w:p>
          <w:p w14:paraId="758330E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9E95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93AC" w14:textId="77777777" w:rsidR="00045698" w:rsidRPr="00830247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E34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2B07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9EA1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86B1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05F9" w14:textId="05BCA51F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48FE42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F2510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7C3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05C2A2D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FF89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D8EC" w14:textId="77777777" w:rsidR="00045698" w:rsidRDefault="00045698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907D1BE" w14:textId="77777777" w:rsidR="00045698" w:rsidRPr="00830247" w:rsidRDefault="00045698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311A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8C6E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5DE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6AF8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A16E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3FAC7C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B624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5F9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1D1F06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E472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EB7D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1B600D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E4AF73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CFA10C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6061A2EA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CCF1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FC8A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FC7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71BD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2EB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E6F587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FA21F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DE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9B10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8DF9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FBA8F8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200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8AE8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CD9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9FA8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BCAF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0EC3DDA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0E336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415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A5AF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06D0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EBB240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829A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2829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7B0C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4026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9B8A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C240260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AB49F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FBA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D883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DED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5C54183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246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A4DB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5CE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8ADA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7AC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640F08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BE28F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5EF1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18F9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BEA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52A0CD7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729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FD92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A76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DA56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C66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BFC850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82ABC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30E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207A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CD40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415DD80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5BC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D673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E3B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2A44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486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C02949" w14:textId="77777777" w:rsidR="00045698" w:rsidRPr="000D7AA7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45698" w14:paraId="7204876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8172A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73E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85D6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295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9E83309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D0F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4E67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818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4BFE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1B1A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B45FEC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AE417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1B6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F81D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452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487DF9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DDE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C149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C36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C42B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94BE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62148D9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D3778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E290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1E1A4B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4092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D6D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56ABB99D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AF21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3877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FEE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BD4E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4DED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C693B5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49F2C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3BD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C84882C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AF43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8EC7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32A68A5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619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0F3E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886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B653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53C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3C2FF5E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D70A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6615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3075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EA05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C35A2C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616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501765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4926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E6E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43A6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0A5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05E88D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8AFE1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F6D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12EA25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37C6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76CF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75E88870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151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0ADE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B5B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5FB5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67C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7453EAE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49A9C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524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40D2E2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8F7F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C23E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B91ACD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EE7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61CC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72B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2194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21D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51458D8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045698" w14:paraId="1574DD1E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99B5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884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B9C0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FB6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925739C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15AC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0D79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B851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E1B4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8DE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049120A3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8796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6E7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B76D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B58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E88E039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BEE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6A3B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3500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F321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0053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EF5F01C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AE55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D7A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2DA3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856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657B8C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4CC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E3C3C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9FCA2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C92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22D5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FF4C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AC0EF0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9326B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2150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F03A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A5B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477D2EA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43C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40EB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503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F7F9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CDB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45698" w14:paraId="11243ECD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E7CFD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DE8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FBE10F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E716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024D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2F16E62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C65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306D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8A0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4259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1F1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787062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9ED9A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107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EE02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A19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6BACFAF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3E65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9005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D5C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E5FA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6CC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45698" w14:paraId="41263F8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B813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635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A2470B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4691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0EF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8577E2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A45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69D7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1FB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9BAC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20C7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30198A5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09BBF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EFF0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A646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AE5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EA18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C44DD3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467B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CAA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4191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0EAD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F81C2C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3F14908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DBBF8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FD0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9B0A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94D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DD8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D0C98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F8D6" w14:textId="77777777" w:rsidR="00045698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1DC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5B00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EFCF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2E5A5C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DD1DE7B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8E2A9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3B8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2EA4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4031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75A5FE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30E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E9D28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53C0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AF22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A902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7CA8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EA051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45698" w14:paraId="3E1E4A49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E516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2CA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A3DD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1AAA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9F4F39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40E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3F17FB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65FB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0C5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8F93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C60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2EF8C5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0A6055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45698" w14:paraId="405862C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4AF35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522E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84F4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611A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2EE01D4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049F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C3231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6008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E69A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77A9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86CF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93A297E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2533F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616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1A70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FDC0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C6A7807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971B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530DC99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A1BD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A66D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8A79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2CDB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CBB2C9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6B212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45698" w14:paraId="1A58CC27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8F28" w14:textId="77777777" w:rsidR="00045698" w:rsidRDefault="00045698" w:rsidP="000456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B6D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309F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076C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A6894E6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0D27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766396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6A34" w14:textId="77777777" w:rsidR="00045698" w:rsidRPr="00514DA4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1844" w14:textId="77777777" w:rsidR="00045698" w:rsidRDefault="0004569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DE91" w14:textId="77777777" w:rsidR="00045698" w:rsidRPr="00F6236C" w:rsidRDefault="0004569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2FCE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629E1F" w14:textId="77777777" w:rsidR="00045698" w:rsidRDefault="0004569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B9CB32E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4EFC74F0" w14:textId="77777777" w:rsidR="00045698" w:rsidRDefault="00045698" w:rsidP="0080110B">
      <w:pPr>
        <w:pStyle w:val="Heading1"/>
        <w:spacing w:line="360" w:lineRule="auto"/>
      </w:pPr>
      <w:r>
        <w:t>LINIA 322</w:t>
      </w:r>
    </w:p>
    <w:p w14:paraId="461F05E3" w14:textId="77777777" w:rsidR="00045698" w:rsidRDefault="00045698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45698" w14:paraId="769D25DC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A21E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2BC6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FA5D" w14:textId="77777777" w:rsidR="00045698" w:rsidRPr="00147A63" w:rsidRDefault="00045698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746F" w14:textId="77777777" w:rsidR="00045698" w:rsidRDefault="00045698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798BE6E" w14:textId="77777777" w:rsidR="00045698" w:rsidRDefault="00045698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88C2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43614BA0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069F081A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9228" w14:textId="77777777" w:rsidR="00045698" w:rsidRPr="00147A63" w:rsidRDefault="00045698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D1A8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2507" w14:textId="77777777" w:rsidR="00045698" w:rsidRPr="00147A63" w:rsidRDefault="00045698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2EEC" w14:textId="77777777" w:rsidR="00045698" w:rsidRDefault="00045698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86E21B" w14:textId="77777777" w:rsidR="00045698" w:rsidRDefault="00045698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045698" w14:paraId="5044B91E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5306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C874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B140" w14:textId="77777777" w:rsidR="00045698" w:rsidRPr="00147A63" w:rsidRDefault="00045698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DD69" w14:textId="77777777" w:rsidR="00045698" w:rsidRDefault="00045698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CFFD3F9" w14:textId="77777777" w:rsidR="00045698" w:rsidRDefault="00045698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AE3B" w14:textId="77777777" w:rsidR="00045698" w:rsidRDefault="00045698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DECD" w14:textId="77777777" w:rsidR="00045698" w:rsidRPr="00147A63" w:rsidRDefault="00045698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68B8" w14:textId="77777777" w:rsidR="00045698" w:rsidRDefault="00045698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1343" w14:textId="77777777" w:rsidR="00045698" w:rsidRPr="00147A63" w:rsidRDefault="00045698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E8EE" w14:textId="77777777" w:rsidR="00045698" w:rsidRDefault="00045698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045698" w14:paraId="5E26D634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E98C0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EA52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2D45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95F9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46F2622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B46D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9DC7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AF83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14B8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D8C6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045698" w14:paraId="4A6C63E0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F48486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D747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AD63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CB4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7CD91C8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45E8EEF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222B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91A010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7AD9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CC66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1861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2B56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75FE06B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4055DA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5EFE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051A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6D38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C1DCEB8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E90265D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7622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DECC09C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1EA5D460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5AD12716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6A62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00F4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51D5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0CE8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562E34C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554C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F1B7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36C2E0A8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6B70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A2CC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CB9305E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7817233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BF4E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F6B2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B898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8651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CF3A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64F82F8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6C4C8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1555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2E47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2FD0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B82061E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63198A6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57B9D36C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BC24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446E65C1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6B30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F49E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259F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FE87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BF840C7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3CBC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CD91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0247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2606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6E2491EA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A0C4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6A4244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F3FD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D6C0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532D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B901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8991A17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9F99F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0EBE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81E3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CCD6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B9A12D3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0D0DD67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8D76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C7EE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A3B2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99EA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6CF7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7766326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E6CF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4FD0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4F93DCBE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3A5D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FDB7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C99401A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E3D117D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E5C5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65B3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412B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F0DA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BA21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C18C2D9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67681" w14:textId="77777777" w:rsidR="00045698" w:rsidRDefault="00045698" w:rsidP="000456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1A8F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EF24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F00C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14FF07F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26CF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918B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39C5" w14:textId="77777777" w:rsidR="00045698" w:rsidRDefault="00045698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14DA" w14:textId="77777777" w:rsidR="00045698" w:rsidRPr="00147A63" w:rsidRDefault="00045698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EAAE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0BD5DF" w14:textId="77777777" w:rsidR="00045698" w:rsidRDefault="00045698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6CF7DBD1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082B2DE5" w14:textId="77777777" w:rsidR="00045698" w:rsidRDefault="00045698" w:rsidP="00C022B2">
      <w:pPr>
        <w:pStyle w:val="Heading1"/>
        <w:spacing w:line="276" w:lineRule="auto"/>
      </w:pPr>
      <w:r>
        <w:t>LINIA 328</w:t>
      </w:r>
    </w:p>
    <w:p w14:paraId="7B8C61DC" w14:textId="77777777" w:rsidR="00045698" w:rsidRDefault="00045698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32E9BB46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3338D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8129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F309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84BF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4549837B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3045D555" w14:textId="77777777" w:rsidR="00045698" w:rsidRDefault="0004569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0215FAF2" w14:textId="77777777" w:rsidR="00045698" w:rsidRDefault="0004569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048B9F5" w14:textId="77777777" w:rsidR="00045698" w:rsidRDefault="0004569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2112ADA5" w14:textId="77777777" w:rsidR="00045698" w:rsidRDefault="00045698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61EA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3914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A3C2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2CD62E1B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998D" w14:textId="77777777" w:rsidR="00045698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849A" w14:textId="77777777" w:rsidR="00045698" w:rsidRDefault="00045698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16C683C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302A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CE3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A44D" w14:textId="77777777" w:rsidR="00045698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1747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40301FE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4935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7197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6095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0CD8" w14:textId="77777777" w:rsidR="00045698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96B5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9CC3C8E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8E68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DFA1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1800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A339" w14:textId="77777777" w:rsidR="00045698" w:rsidRDefault="0004569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0E0998DA" w14:textId="77777777" w:rsidR="00045698" w:rsidRDefault="00045698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A030" w14:textId="77777777" w:rsidR="00045698" w:rsidRDefault="0004569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C325BC" w14:textId="77777777" w:rsidR="00045698" w:rsidRDefault="00045698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5E08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56B6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5D10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D33A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8FF572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C26A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4A81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0337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3257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84519E3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CAB2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B2CF1B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FA60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1E3A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5962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D4EE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9DE8FB2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187C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120E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65908816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AE7F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3DAA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325A8298" w14:textId="77777777" w:rsidR="00045698" w:rsidRDefault="00045698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C0E8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6D42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42CF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E420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932B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73C289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668C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DC41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17E389D3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1FD3" w14:textId="77777777" w:rsidR="00045698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8FAA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6D440E19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CEC3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0E71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EBB3" w14:textId="77777777" w:rsidR="00045698" w:rsidRDefault="00045698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2C63" w14:textId="77777777" w:rsidR="00045698" w:rsidRPr="00FA2F25" w:rsidRDefault="00045698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9D45" w14:textId="77777777" w:rsidR="00045698" w:rsidRDefault="00045698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73EC999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48D5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BF4A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3E4C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96DE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1A0D9167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CC3A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7C33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9408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D924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F29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F8B93C7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89E0B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CCF6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BF5A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C3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919E576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BDE7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761F2E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26DE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CF90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BB01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DA39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5D5D1E6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0EF51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CED7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F4D5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6A57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C85791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B634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BCBC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5BF3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6972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1109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3ABD38D9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083AA79D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3CF026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45698" w14:paraId="5302732A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23434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8BF4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DA0C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C000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7D177F9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593C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321C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1173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21DF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5197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2F3BBEB6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22101014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459F70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45698" w14:paraId="328B65E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8E62E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36F9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B424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A012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A7F5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3E8B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1A7D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E589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6E1F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56A75B5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7649A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45698" w14:paraId="74DC253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10F6F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D7DC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F826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B2ED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363283C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3C20" w14:textId="77777777" w:rsidR="00045698" w:rsidRPr="002A60A1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F2F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EAAF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F1AC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32DE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0E915142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E705F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45698" w14:paraId="002740D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F5EA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F5BE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2470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88D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371B99C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44F4" w14:textId="77777777" w:rsidR="00045698" w:rsidRPr="002A60A1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0FB9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DFD5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CDFD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4B0F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AE16AB8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14C800D2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D421F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45698" w14:paraId="7086CAE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E6E16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2BDE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BED7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F3C0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7660F0D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3AC4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5143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4BF0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EC70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4BA5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68BFD34E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221A336D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339923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45698" w14:paraId="051205DB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3BF8F" w14:textId="77777777" w:rsidR="00045698" w:rsidRDefault="00045698" w:rsidP="000456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CCA8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1EAE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9DEC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7786716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A236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B6EF0C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7BE6" w14:textId="77777777" w:rsidR="00045698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E68B" w14:textId="77777777" w:rsidR="00045698" w:rsidRDefault="00045698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40FB" w14:textId="77777777" w:rsidR="00045698" w:rsidRPr="00FA2F25" w:rsidRDefault="00045698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B8E6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60F9E" w14:textId="77777777" w:rsidR="00045698" w:rsidRDefault="00045698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1F7753F0" w14:textId="77777777" w:rsidR="00045698" w:rsidRDefault="00045698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154BBDFD" w14:textId="77777777" w:rsidR="00045698" w:rsidRDefault="00045698" w:rsidP="008C333F">
      <w:pPr>
        <w:pStyle w:val="Heading1"/>
        <w:spacing w:line="360" w:lineRule="auto"/>
      </w:pPr>
      <w:r>
        <w:t>LINIA 335</w:t>
      </w:r>
    </w:p>
    <w:p w14:paraId="15C4505B" w14:textId="77777777" w:rsidR="00045698" w:rsidRDefault="00045698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45698" w14:paraId="3CC693DA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B6470" w14:textId="77777777" w:rsidR="00045698" w:rsidRDefault="00045698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EB11" w14:textId="77777777" w:rsidR="00045698" w:rsidRDefault="0004569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9E80" w14:textId="77777777" w:rsidR="00045698" w:rsidRPr="009050E5" w:rsidRDefault="0004569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7E9A" w14:textId="77777777" w:rsidR="00045698" w:rsidRDefault="00045698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9537" w14:textId="77777777" w:rsidR="00045698" w:rsidRDefault="0004569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2C652C75" w14:textId="77777777" w:rsidR="00045698" w:rsidRDefault="0004569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067574D" w14:textId="77777777" w:rsidR="00045698" w:rsidRDefault="0004569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F3CC" w14:textId="77777777" w:rsidR="00045698" w:rsidRDefault="0004569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B63F" w14:textId="77777777" w:rsidR="00045698" w:rsidRDefault="00045698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6043" w14:textId="77777777" w:rsidR="00045698" w:rsidRPr="009050E5" w:rsidRDefault="00045698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A7DC" w14:textId="77777777" w:rsidR="00045698" w:rsidRDefault="0004569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9A5B45" w14:textId="77777777" w:rsidR="00045698" w:rsidRDefault="0004569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C3052" w14:textId="77777777" w:rsidR="00045698" w:rsidRDefault="00045698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2922F8C6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578FF515" w14:textId="77777777" w:rsidR="00045698" w:rsidRDefault="00045698" w:rsidP="00274DBB">
      <w:pPr>
        <w:pStyle w:val="Heading1"/>
        <w:spacing w:line="360" w:lineRule="auto"/>
      </w:pPr>
      <w:r>
        <w:t>LINIA 400</w:t>
      </w:r>
    </w:p>
    <w:p w14:paraId="48BA05B6" w14:textId="77777777" w:rsidR="00045698" w:rsidRDefault="00045698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7D035918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A0437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7771" w14:textId="77777777" w:rsidR="00045698" w:rsidRDefault="0004569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EC22" w14:textId="77777777" w:rsidR="00045698" w:rsidRPr="00F344E1" w:rsidRDefault="0004569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DC7F" w14:textId="77777777" w:rsidR="00045698" w:rsidRDefault="00045698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CF9F" w14:textId="77777777" w:rsidR="00045698" w:rsidRDefault="0004569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6C65FEA5" w14:textId="77777777" w:rsidR="00045698" w:rsidRDefault="0004569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1FE6F1C3" w14:textId="77777777" w:rsidR="00045698" w:rsidRDefault="00045698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7604" w14:textId="77777777" w:rsidR="00045698" w:rsidRPr="00F344E1" w:rsidRDefault="0004569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6FCB" w14:textId="77777777" w:rsidR="00045698" w:rsidRDefault="00045698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676F" w14:textId="77777777" w:rsidR="00045698" w:rsidRPr="00F344E1" w:rsidRDefault="00045698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D901" w14:textId="77777777" w:rsidR="00045698" w:rsidRDefault="0004569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F3C060" w14:textId="77777777" w:rsidR="00045698" w:rsidRDefault="0004569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7E185" w14:textId="77777777" w:rsidR="00045698" w:rsidRDefault="00045698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045698" w14:paraId="1A5EFFA6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ED40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69B8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9DE6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4351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14544E33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B0DB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691F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A082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5CCB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88C0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045698" w14:paraId="75490DDE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4B3C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2506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0FD2240F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14DD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2BB8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4420E59F" w14:textId="77777777" w:rsidR="00045698" w:rsidRDefault="00045698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CBF2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CBD3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0703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E21F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858B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7BB9DC54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FED4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C430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2F9E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937E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4D663379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759B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B48B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0E49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05E7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1A4E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CA0597E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72FC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F9C0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0A2D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2881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22D8B3A2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0E5D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EEAF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94CD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6586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927C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289CBF7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960453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BDEB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AB14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D56A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749D115B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C5B2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1E66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F5A4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4C19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4BC7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1576F56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627ED2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320F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2B9525EB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7241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DED7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2DCC8C90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3B78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252F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7DED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BEB3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8516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2DEABF8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727FC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BE33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613B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B879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F05E1F6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5257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A161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F4E9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4CFC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3E2F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8545C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2E592B9C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045698" w14:paraId="158B49CD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1D524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83AC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1CCD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AA9B" w14:textId="77777777" w:rsidR="00045698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EF0D6BF" w14:textId="77777777" w:rsidR="00045698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86B4072" w14:textId="77777777" w:rsidR="00045698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0DD7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9BF6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28AD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3583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B30F" w14:textId="77777777" w:rsidR="00045698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6F7552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B00FC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9047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A745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D3BD" w14:textId="77777777" w:rsidR="00045698" w:rsidRDefault="0004569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B18D30C" w14:textId="77777777" w:rsidR="00045698" w:rsidRDefault="0004569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26567F3" w14:textId="77777777" w:rsidR="00045698" w:rsidRDefault="00045698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A107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7BE3" w14:textId="77777777" w:rsidR="00045698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6E23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F0CF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029A" w14:textId="77777777" w:rsidR="00045698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7899C6" w14:textId="77777777" w:rsidR="00045698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3DB013E0" w14:textId="77777777" w:rsidR="00045698" w:rsidRPr="001174B3" w:rsidRDefault="00045698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07B684E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9F49B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6CB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0695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35DFD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70A9A745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05B7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387F1CDD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2CE3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022A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EF48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77D3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CCFA37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4CAE4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38D0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0E684EF2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50B0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414F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09B5794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A77A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BD94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8A78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DDCE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1B39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8C4F6B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14927ADB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2112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7286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675C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DE75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43530486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503C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F98A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2AFA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9ECD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DA1E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CAA9CB6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E1C0" w14:textId="77777777" w:rsidR="00045698" w:rsidRDefault="00045698" w:rsidP="00C944B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5373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2E4E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43C5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BAFC9CF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03F6" w14:textId="77777777" w:rsidR="00045698" w:rsidRDefault="00045698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AE36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3026" w14:textId="77777777" w:rsidR="00045698" w:rsidRDefault="00045698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0D2E" w14:textId="77777777" w:rsidR="00045698" w:rsidRPr="00F344E1" w:rsidRDefault="00045698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5C6C" w14:textId="77777777" w:rsidR="00045698" w:rsidRDefault="00045698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4AC729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39BEEB27" w14:textId="77777777" w:rsidR="00045698" w:rsidRDefault="00045698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6C50180C" w14:textId="77777777" w:rsidR="00045698" w:rsidRDefault="00045698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7776F6D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77F3E" w14:textId="77777777" w:rsidR="00045698" w:rsidRDefault="00045698" w:rsidP="000456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432B" w14:textId="77777777" w:rsidR="00045698" w:rsidRDefault="0004569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93B3" w14:textId="77777777" w:rsidR="00045698" w:rsidRPr="00BB2EA6" w:rsidRDefault="0004569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1405" w14:textId="77777777" w:rsidR="00045698" w:rsidRDefault="00045698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16E1BD11" w14:textId="77777777" w:rsidR="00045698" w:rsidRDefault="00045698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DFF5" w14:textId="77777777" w:rsidR="00045698" w:rsidRDefault="0004569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AF57" w14:textId="77777777" w:rsidR="00045698" w:rsidRPr="00BB2EA6" w:rsidRDefault="0004569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87D4" w14:textId="77777777" w:rsidR="00045698" w:rsidRDefault="00045698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A715" w14:textId="77777777" w:rsidR="00045698" w:rsidRPr="00BB2EA6" w:rsidRDefault="00045698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AD05" w14:textId="77777777" w:rsidR="00045698" w:rsidRDefault="00045698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984ADE" w14:textId="77777777" w:rsidR="00045698" w:rsidRDefault="0004569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2B7D0D60" w14:textId="77777777" w:rsidR="00045698" w:rsidRDefault="00045698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045698" w14:paraId="5D071ACC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5D37" w14:textId="77777777" w:rsidR="00045698" w:rsidRDefault="00045698" w:rsidP="000456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C8FE" w14:textId="77777777" w:rsidR="00045698" w:rsidRDefault="0004569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9316" w14:textId="77777777" w:rsidR="00045698" w:rsidRPr="00BB2EA6" w:rsidRDefault="0004569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9287" w14:textId="77777777" w:rsidR="00045698" w:rsidRDefault="0004569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D9C0F3A" w14:textId="77777777" w:rsidR="00045698" w:rsidRDefault="0004569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3700D0CE" w14:textId="77777777" w:rsidR="00045698" w:rsidRDefault="00045698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332C" w14:textId="77777777" w:rsidR="00045698" w:rsidRDefault="0004569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EBA2" w14:textId="77777777" w:rsidR="00045698" w:rsidRPr="00BB2EA6" w:rsidRDefault="0004569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9F16" w14:textId="77777777" w:rsidR="00045698" w:rsidRDefault="00045698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E4EF" w14:textId="77777777" w:rsidR="00045698" w:rsidRPr="00BB2EA6" w:rsidRDefault="00045698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8BC8" w14:textId="77777777" w:rsidR="00045698" w:rsidRDefault="00045698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161D7D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BE537" w14:textId="77777777" w:rsidR="00045698" w:rsidRDefault="00045698" w:rsidP="000456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63DF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2347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1649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54ED0E7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3BB0F45A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F0A6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BC83" w14:textId="77777777" w:rsidR="00045698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CDDF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CD82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EAD6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36022F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62FEBB3C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35BB8FE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34F25" w14:textId="77777777" w:rsidR="00045698" w:rsidRDefault="00045698" w:rsidP="000456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FCB4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836B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992E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568C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14B9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CB35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8D77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E692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164ECD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D9C731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045698" w14:paraId="633A713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C3003" w14:textId="77777777" w:rsidR="00045698" w:rsidRDefault="00045698" w:rsidP="000456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CB8A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4F11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0229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3224C792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FC5D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4AD6" w14:textId="77777777" w:rsidR="00045698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BF6C" w14:textId="77777777" w:rsidR="00045698" w:rsidRDefault="00045698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573F" w14:textId="77777777" w:rsidR="00045698" w:rsidRPr="00BB2EA6" w:rsidRDefault="00045698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CA88" w14:textId="77777777" w:rsidR="00045698" w:rsidRDefault="00045698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15179A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5E1EBC7D" w14:textId="77777777" w:rsidR="00045698" w:rsidRDefault="00045698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14:paraId="5C31E8E4" w14:textId="77777777" w:rsidR="00045698" w:rsidRDefault="00045698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45698" w14:paraId="0B921D99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58BC" w14:textId="77777777" w:rsidR="00045698" w:rsidRDefault="00045698" w:rsidP="00045698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D8F9" w14:textId="77777777" w:rsidR="00045698" w:rsidRDefault="00045698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1348968A" w14:textId="77777777" w:rsidR="00045698" w:rsidRDefault="00045698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DA96" w14:textId="77777777" w:rsidR="00045698" w:rsidRDefault="00045698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9E03" w14:textId="77777777" w:rsidR="00045698" w:rsidRDefault="00045698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02AB93B0" w14:textId="77777777" w:rsidR="00045698" w:rsidRDefault="00045698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7C11" w14:textId="77777777" w:rsidR="00045698" w:rsidRDefault="00045698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4356" w14:textId="77777777" w:rsidR="00045698" w:rsidRDefault="00045698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1CB0" w14:textId="77777777" w:rsidR="00045698" w:rsidRDefault="00045698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706B" w14:textId="77777777" w:rsidR="00045698" w:rsidRDefault="00045698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B8F829A" w14:textId="77777777" w:rsidR="00045698" w:rsidRDefault="00045698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7F862D47" w14:textId="77777777" w:rsidR="00045698" w:rsidRDefault="00045698">
      <w:pPr>
        <w:spacing w:before="40" w:after="40" w:line="192" w:lineRule="auto"/>
        <w:ind w:right="57"/>
        <w:rPr>
          <w:sz w:val="20"/>
          <w:lang w:val="en-US"/>
        </w:rPr>
      </w:pPr>
    </w:p>
    <w:p w14:paraId="717FCC1A" w14:textId="77777777" w:rsidR="00045698" w:rsidRDefault="00045698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4EC5FDC0" w14:textId="77777777" w:rsidR="00045698" w:rsidRDefault="00045698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0ED34EF5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495C7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C3C3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1330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024F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4A9383DD" w14:textId="77777777" w:rsidR="00045698" w:rsidRDefault="00045698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9618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28E446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04D5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2A16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50A4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8015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A2199A4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8B401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65E4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9D9D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7C4E" w14:textId="77777777" w:rsidR="00045698" w:rsidRDefault="00045698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2E8BA84F" w14:textId="77777777" w:rsidR="00045698" w:rsidRDefault="00045698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AECC" w14:textId="77777777" w:rsidR="00045698" w:rsidRDefault="00045698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72A89F" w14:textId="77777777" w:rsidR="00045698" w:rsidRDefault="00045698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8D71" w14:textId="77777777" w:rsidR="00045698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EBF0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1F64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2AED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C1CC1F7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16B8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91A5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4A11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7A4C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78625C7E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5864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E2E697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2F36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E3F1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464D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E931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61F8E15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9C6F2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FDD2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14D7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54BE" w14:textId="77777777" w:rsidR="00045698" w:rsidRDefault="00045698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3AE6F8A8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13C8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67A9B5D2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74B13525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AFF2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B926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9F4E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2529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44DDE9C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7C97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9935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3C42C8C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A35D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22F2" w14:textId="77777777" w:rsidR="00045698" w:rsidRDefault="00045698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5091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9C6C" w14:textId="77777777" w:rsidR="00045698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BB98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8052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BC48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4258EC1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1F951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4875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64+400</w:t>
            </w:r>
          </w:p>
          <w:p w14:paraId="75367489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A946" w14:textId="77777777" w:rsidR="00045698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C5DC" w14:textId="77777777" w:rsidR="00045698" w:rsidRDefault="00045698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6430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420E" w14:textId="77777777" w:rsidR="00045698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EAE8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7544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60E9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D126F45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2603A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49F1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7738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82EC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0D7080F0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2B90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0BE1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850B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A35A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A1EA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34AA94F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54B4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3E6F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CEEB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AF64" w14:textId="77777777" w:rsidR="00045698" w:rsidRDefault="00045698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29B354A4" w14:textId="77777777" w:rsidR="00045698" w:rsidRDefault="00045698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E2B8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280A4EA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2C43951A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7BBD618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33C8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4A0F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0973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5F1D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BC8F507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E2A5F" w14:textId="77777777" w:rsidR="00045698" w:rsidRDefault="00045698" w:rsidP="000456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3CED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35B3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F98D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8F49B26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BD45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F050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E470" w14:textId="77777777" w:rsidR="00045698" w:rsidRDefault="00045698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5915" w14:textId="77777777" w:rsidR="00045698" w:rsidRPr="00307FCB" w:rsidRDefault="00045698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490B" w14:textId="77777777" w:rsidR="00045698" w:rsidRDefault="00045698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6CD2B4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177C9C26" w14:textId="77777777" w:rsidR="00045698" w:rsidRDefault="00045698" w:rsidP="004636F3">
      <w:pPr>
        <w:pStyle w:val="Heading1"/>
        <w:spacing w:line="360" w:lineRule="auto"/>
      </w:pPr>
      <w:r>
        <w:t>LINIA 408</w:t>
      </w:r>
    </w:p>
    <w:p w14:paraId="227F27E9" w14:textId="77777777" w:rsidR="00045698" w:rsidRDefault="00045698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3E49F7F7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AE1C7" w14:textId="77777777" w:rsidR="00045698" w:rsidRDefault="00045698" w:rsidP="000456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3163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27+792</w:t>
            </w:r>
          </w:p>
          <w:p w14:paraId="4A876F3E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8AEB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3AB5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Tășnad – </w:t>
            </w:r>
            <w:r>
              <w:rPr>
                <w:b/>
                <w:bCs/>
                <w:sz w:val="20"/>
                <w:lang w:val="ro-RO"/>
              </w:rPr>
              <w:br/>
              <w:t>Ax St. Acâș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E35C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FD57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BFEF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F8AF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28A4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455E7B3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A9726" w14:textId="77777777" w:rsidR="00045698" w:rsidRDefault="00045698" w:rsidP="000456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4D2B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  <w:p w14:paraId="10AE4596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529A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9FE1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Acâș – </w:t>
            </w:r>
          </w:p>
          <w:p w14:paraId="75CB74F2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4BA5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C9CB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23D9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1106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012E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F90961D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69B64" w14:textId="77777777" w:rsidR="00045698" w:rsidRDefault="00045698" w:rsidP="000456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0B3E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210A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5C78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2FB82749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DE21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A1842E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B58E400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7C2FC79C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B64A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1039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1E4B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F6F1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4E5144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045698" w14:paraId="032D5B6A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BAC68" w14:textId="77777777" w:rsidR="00045698" w:rsidRDefault="00045698" w:rsidP="000456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CB66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FC0C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12BA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C595685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3D7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297970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785B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1D84" w14:textId="77777777" w:rsidR="00045698" w:rsidRDefault="00045698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1E5B" w14:textId="77777777" w:rsidR="00045698" w:rsidRPr="00276B7A" w:rsidRDefault="00045698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54E3" w14:textId="77777777" w:rsidR="00045698" w:rsidRDefault="00045698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18A7E7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061BF49D" w14:textId="77777777" w:rsidR="00045698" w:rsidRDefault="00045698" w:rsidP="00C70386">
      <w:pPr>
        <w:pStyle w:val="Heading1"/>
        <w:spacing w:line="360" w:lineRule="auto"/>
      </w:pPr>
      <w:r>
        <w:t>LINIA 409</w:t>
      </w:r>
    </w:p>
    <w:p w14:paraId="7983D8BD" w14:textId="77777777" w:rsidR="00045698" w:rsidRDefault="00045698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585577E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EC338" w14:textId="77777777" w:rsidR="00045698" w:rsidRDefault="00045698" w:rsidP="000456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1F3A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AC6B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4F21" w14:textId="77777777" w:rsidR="00045698" w:rsidRDefault="00045698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706D6426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0ABB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B06466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8D4B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7A32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A50F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0292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B18B1BD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A83C" w14:textId="77777777" w:rsidR="00045698" w:rsidRDefault="00045698" w:rsidP="000456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FA2A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3887D41B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E826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D990" w14:textId="77777777" w:rsidR="00045698" w:rsidRDefault="00045698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7B454865" w14:textId="77777777" w:rsidR="00045698" w:rsidRDefault="00045698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37CA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05D7" w14:textId="77777777" w:rsidR="00045698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F18E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B65F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0FA3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046B4F1E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6B1E" w14:textId="77777777" w:rsidR="00045698" w:rsidRDefault="00045698" w:rsidP="000456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0E01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075E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742B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B0F795A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BAF428B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A7F5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705D90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2505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0422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8BF5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F65E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CE7A5C5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D2A5" w14:textId="77777777" w:rsidR="00045698" w:rsidRDefault="00045698" w:rsidP="000456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C5E1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1C96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63C9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DFD3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7846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C802" w14:textId="77777777" w:rsidR="00045698" w:rsidRDefault="00045698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BF81" w14:textId="77777777" w:rsidR="00045698" w:rsidRPr="00C42B7F" w:rsidRDefault="00045698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9C57" w14:textId="77777777" w:rsidR="00045698" w:rsidRDefault="00045698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5DCF738C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74A19A21" w14:textId="77777777" w:rsidR="00045698" w:rsidRDefault="00045698" w:rsidP="00503CFC">
      <w:pPr>
        <w:pStyle w:val="Heading1"/>
        <w:spacing w:line="360" w:lineRule="auto"/>
      </w:pPr>
      <w:r>
        <w:t>LINIA 412</w:t>
      </w:r>
    </w:p>
    <w:p w14:paraId="76A2E370" w14:textId="77777777" w:rsidR="00045698" w:rsidRDefault="0004569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45698" w14:paraId="6B76A22D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3ED7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A163" w14:textId="77777777" w:rsidR="00045698" w:rsidRDefault="0004569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204B" w14:textId="77777777" w:rsidR="00045698" w:rsidRPr="005C35B0" w:rsidRDefault="0004569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A21A" w14:textId="77777777" w:rsidR="00045698" w:rsidRDefault="00045698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BCE1" w14:textId="77777777" w:rsidR="00045698" w:rsidRDefault="0004569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4CFB9EA" w14:textId="77777777" w:rsidR="00045698" w:rsidRDefault="0004569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0600" w14:textId="77777777" w:rsidR="00045698" w:rsidRPr="00396332" w:rsidRDefault="0004569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E61E" w14:textId="77777777" w:rsidR="00045698" w:rsidRDefault="0004569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0EFA" w14:textId="77777777" w:rsidR="00045698" w:rsidRPr="00396332" w:rsidRDefault="0004569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4CE2" w14:textId="77777777" w:rsidR="00045698" w:rsidRDefault="0004569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78F85F8D" w14:textId="77777777" w:rsidR="00045698" w:rsidRDefault="0004569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045698" w14:paraId="298C456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7F39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96A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7D68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E3B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7F98A4A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3C88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8E0CC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83F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5C3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C6D6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D371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10AFE1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78D5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32E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E815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619F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D04CB22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9DF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B7B5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8B7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6C1A757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78DF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D091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52448BE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0FF8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7A9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5A28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63F" w14:textId="77777777" w:rsidR="00045698" w:rsidRDefault="0004569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44C8027" w14:textId="77777777" w:rsidR="00045698" w:rsidRDefault="0004569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13A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1CC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C4B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5A7BE38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37E3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DFC0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7E0D190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53B7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5B8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3FAC731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E42B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2E26" w14:textId="77777777" w:rsidR="00045698" w:rsidRDefault="0004569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2A3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711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70A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5C5C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F6E8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45698" w14:paraId="42BB280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9103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0E0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2C044E7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5970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039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D5592E5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295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D9C1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913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A520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94AB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526FBCE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A9DEF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9F0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D5FF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5F6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C5E662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080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7A421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495F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9E7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57F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57F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63C60133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DAEAD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D96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DA86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108F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C9E1B8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2B9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FC0B0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03F2CA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2A2110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756FCC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CEF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664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6544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D9B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F4C890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DDB1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92D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986024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AABA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4CE2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68E2D21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3766193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1EB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DE4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045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4595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3AC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51DCB4F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EBB7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AB1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2E3628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BDD7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A5D1" w14:textId="77777777" w:rsidR="00045698" w:rsidRDefault="0004569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3FF0C0F" w14:textId="77777777" w:rsidR="00045698" w:rsidRDefault="0004569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59B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9926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0E3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0B6E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3E51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6F577F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63C9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CE8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624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3B43" w14:textId="77777777" w:rsidR="00045698" w:rsidRDefault="0004569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13860AB" w14:textId="77777777" w:rsidR="00045698" w:rsidRDefault="0004569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AE1461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464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300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27AC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1AC1C9C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A38B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C85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0F00EAA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07B6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A7F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4FD9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1C9D" w14:textId="77777777" w:rsidR="00045698" w:rsidRDefault="0004569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94E725A" w14:textId="77777777" w:rsidR="00045698" w:rsidRDefault="00045698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ACD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3273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308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6622C2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CD12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18A2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E77B66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B0F0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A29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47E9EFB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56C2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4669" w14:textId="77777777" w:rsidR="00045698" w:rsidRDefault="00045698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566126C0" w14:textId="77777777" w:rsidR="00045698" w:rsidRDefault="00045698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704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86E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F77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9ED9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D14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2F9257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718D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150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16E691C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4099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F6DD" w14:textId="77777777" w:rsidR="00045698" w:rsidRDefault="0004569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2EB8487D" w14:textId="77777777" w:rsidR="00045698" w:rsidRDefault="0004569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B2D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83E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E56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418A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098D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45698" w14:paraId="3CE1A7E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0565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D24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C414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2381" w14:textId="77777777" w:rsidR="00045698" w:rsidRDefault="0004569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0FC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7375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21B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46ACB3D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CA1E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D5A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F6BD18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3304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021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D377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7563" w14:textId="77777777" w:rsidR="00045698" w:rsidRDefault="0004569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28664C3B" w14:textId="77777777" w:rsidR="00045698" w:rsidRDefault="0004569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312C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876589A" w14:textId="77777777" w:rsidR="00045698" w:rsidRDefault="00045698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C9EA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D1C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7D5D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351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707A24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12E5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8F9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863F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C6D3" w14:textId="77777777" w:rsidR="00045698" w:rsidRDefault="0004569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5F6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34C4BC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6C387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E53B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EFC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D1D4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582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3FBB7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045698" w14:paraId="1D96E0F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E2F8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1CE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658ED4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B60F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266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4FE420A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869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A26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EE2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8E7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159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2C1501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D8D2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CFC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4759BBF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A395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7574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9E2B351" w14:textId="77777777" w:rsidR="00045698" w:rsidRDefault="0004569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EB8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E10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9A5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0E1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6650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BC02BA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4099BC0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71BA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DCD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F54D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475E" w14:textId="77777777" w:rsidR="00045698" w:rsidRDefault="00045698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DFAA40F" w14:textId="77777777" w:rsidR="00045698" w:rsidRDefault="00045698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B52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93F9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AC9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6524333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4DBF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7BE4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45698" w14:paraId="3063DD9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6A4E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30E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6CA7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03A1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19023D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956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5F169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681A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ACD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EC66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E56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345B03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9C2B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BFB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9BC2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4EF3" w14:textId="77777777" w:rsidR="00045698" w:rsidRDefault="0004569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173C824B" w14:textId="77777777" w:rsidR="00045698" w:rsidRDefault="0004569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2BB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2B32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0DB4" w14:textId="77777777" w:rsidR="00045698" w:rsidRDefault="0004569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61C4ABD9" w14:textId="77777777" w:rsidR="00045698" w:rsidRDefault="0004569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8E9B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A3E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51F878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DDC9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3D83" w14:textId="77777777" w:rsidR="00045698" w:rsidRDefault="0004569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C518" w14:textId="77777777" w:rsidR="00045698" w:rsidRPr="005C35B0" w:rsidRDefault="0004569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293F" w14:textId="77777777" w:rsidR="00045698" w:rsidRDefault="00045698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591F35B8" w14:textId="77777777" w:rsidR="00045698" w:rsidRDefault="00045698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B9E6" w14:textId="77777777" w:rsidR="00045698" w:rsidRDefault="0004569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6F2B" w14:textId="77777777" w:rsidR="00045698" w:rsidRPr="00396332" w:rsidRDefault="0004569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8A75" w14:textId="77777777" w:rsidR="00045698" w:rsidRDefault="0004569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45816912" w14:textId="77777777" w:rsidR="00045698" w:rsidRDefault="0004569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A4B8" w14:textId="77777777" w:rsidR="00045698" w:rsidRDefault="0004569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DDC4" w14:textId="77777777" w:rsidR="00045698" w:rsidRDefault="00045698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045698" w14:paraId="3D05B0A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883B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F888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3C9F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509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2AA815B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769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8CD9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1C5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6BAA7E88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1435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DED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421B1C1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BD22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847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7FA9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E79" w14:textId="77777777" w:rsidR="00045698" w:rsidRDefault="0004569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8799E1F" w14:textId="77777777" w:rsidR="00045698" w:rsidRDefault="0004569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CFE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6CB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913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07BE5BB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B980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2F8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38737C5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D54D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C0F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97D5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8BC4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04E9952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125CC4B2" w14:textId="77777777" w:rsidR="00045698" w:rsidRDefault="00045698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9558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57F8A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0F63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43A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11F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029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711D61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66B3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C61B" w14:textId="77777777" w:rsidR="00045698" w:rsidRDefault="0004569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0949D4ED" w14:textId="77777777" w:rsidR="00045698" w:rsidRDefault="0004569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36C6" w14:textId="77777777" w:rsidR="00045698" w:rsidRDefault="0004569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505B" w14:textId="77777777" w:rsidR="00045698" w:rsidRDefault="00045698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3DB6171" w14:textId="77777777" w:rsidR="00045698" w:rsidRDefault="00045698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F03D" w14:textId="77777777" w:rsidR="00045698" w:rsidRDefault="0004569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12E0" w14:textId="77777777" w:rsidR="00045698" w:rsidRPr="00396332" w:rsidRDefault="0004569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F67E" w14:textId="77777777" w:rsidR="00045698" w:rsidRDefault="0004569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EE74" w14:textId="77777777" w:rsidR="00045698" w:rsidRPr="00396332" w:rsidRDefault="0004569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B833" w14:textId="77777777" w:rsidR="00045698" w:rsidRDefault="0004569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395F82" w14:textId="77777777" w:rsidR="00045698" w:rsidRDefault="0004569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2B4EEF0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1937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FE1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69696A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ABFC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AD2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6DE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95C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A85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289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02A6" w14:textId="77777777" w:rsidR="00045698" w:rsidRDefault="0004569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DE87EA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5F46F2A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F79F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44B5" w14:textId="77777777" w:rsidR="00045698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30EBCB91" w14:textId="77777777" w:rsidR="00045698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3E3C" w14:textId="77777777" w:rsidR="00045698" w:rsidRDefault="000456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9655B" w14:textId="77777777" w:rsidR="00045698" w:rsidRDefault="0004569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34321A91" w14:textId="77777777" w:rsidR="00045698" w:rsidRDefault="0004569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0399" w14:textId="77777777" w:rsidR="00045698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ACAA" w14:textId="77777777" w:rsidR="00045698" w:rsidRPr="00396332" w:rsidRDefault="000456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FCC7" w14:textId="77777777" w:rsidR="00045698" w:rsidRDefault="000456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4FCE" w14:textId="77777777" w:rsidR="00045698" w:rsidRPr="00396332" w:rsidRDefault="000456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9928" w14:textId="77777777" w:rsidR="00045698" w:rsidRDefault="00045698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6EFFDF8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A415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7CF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01DFDB1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D6E6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E01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671DAFF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4F7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DBDF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E5D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04D5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1AC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4439E8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E23B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E77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7F20DD7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5BBA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B04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9BB9F75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3B8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4C7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267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DC3A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88F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4E65B2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0D56809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5F6E4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4BB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09CF735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B197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E2E5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8033A8B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A7A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BF76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F87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FA71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906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45A200C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09559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456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8AF6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D39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DC601A0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32A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626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DD5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3CF5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6CBB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80B4E6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7B28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A0B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60EBAD8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A861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66E2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334B72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39B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67A3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A95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23C2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B48D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853C05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C9732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2CB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2EAD09E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96FE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7155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60A824D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953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751B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73C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C959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161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32490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61FCB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A15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4991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E870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922E35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1B2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A65F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34C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547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20F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7302A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C3AF1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DE9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351BCD8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90D2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A6C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4C40D5A4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DB0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9AD1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1BA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3D7E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0AD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5FE1A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7C953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6BD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E628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584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B48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4D04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8D56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F1E2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5C8B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045698" w14:paraId="2339351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AE6A8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8C2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C318FB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17A5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0470" w14:textId="77777777" w:rsidR="00045698" w:rsidRDefault="0004569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3E0FAF3" w14:textId="77777777" w:rsidR="00045698" w:rsidRDefault="0004569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3A4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B041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995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400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268F" w14:textId="77777777" w:rsidR="00045698" w:rsidRDefault="0004569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2781240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74212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90A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5DAFD73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570E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8F46" w14:textId="77777777" w:rsidR="00045698" w:rsidRDefault="00045698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8544C72" w14:textId="77777777" w:rsidR="00045698" w:rsidRDefault="0004569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250566FD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CCE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ACD4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F19B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F72C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1D89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0F06B5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416ADCF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CA1A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0078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B7D7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6815" w14:textId="77777777" w:rsidR="00045698" w:rsidRDefault="0004569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724B137" w14:textId="77777777" w:rsidR="00045698" w:rsidRDefault="0004569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5EAE" w14:textId="77777777" w:rsidR="00045698" w:rsidRDefault="0004569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3CFE892" w14:textId="77777777" w:rsidR="00045698" w:rsidRDefault="0004569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A19D4B9" w14:textId="77777777" w:rsidR="00045698" w:rsidRDefault="0004569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9314" w14:textId="77777777" w:rsidR="00045698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1FE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1517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F41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08E41E1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C113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C03C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7878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4FB0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B13E057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4923570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B64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1551D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070F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AA82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11D2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81E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FF86355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08D0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F69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EA2E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E4D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DF8D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0B2D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86D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3A4E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8565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045698" w14:paraId="51CA565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07A699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8EF294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FCFE0B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AAC384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31B586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1C0D49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36927E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9ED7F8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D02A0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E8F56E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1C613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9F0400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4B73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5570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72B7A1A5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2FCE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A4D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AE8808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ED57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14F2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68CB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2EA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AC2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5725F6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7FC3D8F2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766C1E3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C28F29C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045698" w14:paraId="0D16F927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77CE" w14:textId="77777777" w:rsidR="00045698" w:rsidRDefault="00045698" w:rsidP="000456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BC9A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AC44493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9EAF" w14:textId="77777777" w:rsidR="00045698" w:rsidRPr="005C35B0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6CE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5619EC6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0F6F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F8C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DF61" w14:textId="77777777" w:rsidR="00045698" w:rsidRDefault="0004569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4900" w14:textId="77777777" w:rsidR="00045698" w:rsidRPr="00396332" w:rsidRDefault="0004569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911E" w14:textId="77777777" w:rsidR="00045698" w:rsidRDefault="0004569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5610B0F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49B50168" w14:textId="77777777" w:rsidR="00045698" w:rsidRDefault="00045698" w:rsidP="0002281B">
      <w:pPr>
        <w:pStyle w:val="Heading1"/>
        <w:spacing w:line="360" w:lineRule="auto"/>
      </w:pPr>
      <w:r>
        <w:lastRenderedPageBreak/>
        <w:t>LINIA 416</w:t>
      </w:r>
    </w:p>
    <w:p w14:paraId="4003BFF5" w14:textId="77777777" w:rsidR="00045698" w:rsidRDefault="0004569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3CFF0BD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F74A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B13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806F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2825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2B4FD2B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44611969" w14:textId="77777777" w:rsidR="00045698" w:rsidRDefault="00045698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B339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A088FE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58B5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E8D4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D506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1003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FD378FA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459F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AAAC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65F54E04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DEE0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EEAC" w14:textId="77777777" w:rsidR="00045698" w:rsidRDefault="00045698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1845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FC76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1C33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A87E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CD0D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D75F7E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6770A50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045698" w14:paraId="471C8E2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E776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6F23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6050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CBA9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D54C9C4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8CD46F6" w14:textId="77777777" w:rsidR="00045698" w:rsidRDefault="00045698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0E48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19B89B8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A3251F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77E7F96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AF1930E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59B4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0B28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E348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349E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318379B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658A4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69B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642D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C0A7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2A8AA3F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5B981C29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757D3299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1263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46CD5514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4E45B66F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637495D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AA4566F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D949C3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2938E2A9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65C4597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5D51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AD63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9B50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1891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2A9807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A39B6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AD19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517B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AB68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80F98CF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29D9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1F602BD9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477ED848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683C21B0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5E54D7A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3AC8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CEFD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B2ED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00F8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14FFE2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045698" w14:paraId="2D352F23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C06F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1C51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3FE5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0051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123F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C72A" w14:textId="77777777" w:rsidR="00045698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6CA7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09DF06B5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FE88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8AC3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28260BB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1273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C394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0411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F164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74C6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BBE7" w14:textId="77777777" w:rsidR="00045698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5CF2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79E6317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4584" w14:textId="77777777" w:rsidR="00045698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C2D5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1953A259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D51DD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73F5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74B0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795B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79583D5F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50E3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26EA1B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FF3F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143E" w14:textId="77777777" w:rsidR="00045698" w:rsidRDefault="0004569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47D8" w14:textId="77777777" w:rsidR="00045698" w:rsidRPr="00C4423F" w:rsidRDefault="0004569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0196" w14:textId="77777777" w:rsidR="00045698" w:rsidRDefault="0004569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D399AF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7F56B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CF7B" w14:textId="77777777" w:rsidR="00045698" w:rsidRDefault="00045698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8CA71B5" w14:textId="77777777" w:rsidR="00045698" w:rsidRDefault="00045698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064C" w14:textId="77777777" w:rsidR="00045698" w:rsidRPr="00C4423F" w:rsidRDefault="00045698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4768" w14:textId="77777777" w:rsidR="00045698" w:rsidRDefault="00045698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A074AA7" w14:textId="77777777" w:rsidR="00045698" w:rsidRDefault="00045698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DBC2" w14:textId="77777777" w:rsidR="00045698" w:rsidRDefault="00045698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B50" w14:textId="77777777" w:rsidR="00045698" w:rsidRPr="00C4423F" w:rsidRDefault="00045698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A419" w14:textId="77777777" w:rsidR="00045698" w:rsidRDefault="00045698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EA52C79" w14:textId="77777777" w:rsidR="00045698" w:rsidRDefault="00045698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EC2F" w14:textId="77777777" w:rsidR="00045698" w:rsidRPr="00C4423F" w:rsidRDefault="00045698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92D3" w14:textId="77777777" w:rsidR="00045698" w:rsidRDefault="00045698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CC16977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BE328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4A20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8A3C" w14:textId="77777777" w:rsidR="00045698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0D1E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4FE1243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706E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E880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6DB5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1969B8A9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E146" w14:textId="77777777" w:rsidR="00045698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DE8B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E06C97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7D471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E790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CC96A76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00F8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E43C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CC3D034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1EDA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615E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3AA1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E00C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F09E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8FB577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F169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F846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78EF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4B0F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CF836F1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BA1C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6FB4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3AAF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98A33CE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0C6D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79FC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EDFC7F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8574A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8C8C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5C31A874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62EC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F071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1F010DF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EB1E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A8E8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78F1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72EC" w14:textId="77777777" w:rsidR="00045698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7225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BF2781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61B81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EB1F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D422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0E51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2921DD4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3725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33DA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E885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43E" w14:textId="77777777" w:rsidR="00045698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ABC5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B1617C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B852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D5DD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6257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8264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496A078D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822B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7E6C36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1D1E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0F5E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7293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3AAE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045698" w14:paraId="65235B0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FCB7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E700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0F3C1D7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42F4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490E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7A0083B0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F379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183D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A73D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B49C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C2A1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40EA826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F7E7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17C8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793A3CB4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B88E" w14:textId="77777777" w:rsidR="00045698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0078" w14:textId="77777777" w:rsidR="00045698" w:rsidRDefault="0004569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D01D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BE2F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B5C9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E05F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7C1F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038D1FD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C51E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FAF9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EBAA" w14:textId="77777777" w:rsidR="00045698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9DFD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A41ECD1" w14:textId="77777777" w:rsidR="00045698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FC12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8A118FA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74811E0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E29D29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AB3FF1E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F7D7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DA0E" w14:textId="77777777" w:rsidR="00045698" w:rsidRDefault="0004569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3AF3" w14:textId="77777777" w:rsidR="00045698" w:rsidRPr="00C4423F" w:rsidRDefault="0004569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83C0" w14:textId="77777777" w:rsidR="00045698" w:rsidRPr="00620605" w:rsidRDefault="00045698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0E280C2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A37D7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25AC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626B06E8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E0CD" w14:textId="77777777" w:rsidR="00045698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EF3D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8C6DE09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E82C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9EDA" w14:textId="77777777" w:rsidR="00045698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D3E2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51E8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EBBB" w14:textId="77777777" w:rsidR="00045698" w:rsidRPr="0029205F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45698" w14:paraId="2E8EF7AE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5DB08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7D40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D4B1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7F56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C6FBCE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E774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09E9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EF08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F95F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87D4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36B372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045698" w14:paraId="3BC9E27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08AD4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BED5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C6B9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7CC7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552A267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2787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4546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8977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5773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999D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AAF6C5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45698" w14:paraId="083666C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2F070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CB68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42FF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3843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0A40D21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539A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CBFFA7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A4A9" w14:textId="77777777" w:rsidR="00045698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DAA2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60A1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C9EB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521683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045698" w14:paraId="6F49247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82D6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1B76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8843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38B4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446F403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C76C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4AC6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62A2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DB18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2214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284A2F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DDB2" w14:textId="77777777" w:rsidR="00045698" w:rsidRDefault="00045698" w:rsidP="000456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377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1B76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41AD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A697273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6F22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3E86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65FC" w14:textId="77777777" w:rsidR="00045698" w:rsidRDefault="0004569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3D13" w14:textId="77777777" w:rsidR="00045698" w:rsidRPr="00C4423F" w:rsidRDefault="0004569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FB82" w14:textId="77777777" w:rsidR="00045698" w:rsidRDefault="0004569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56B9C90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1819593A" w14:textId="77777777" w:rsidR="00045698" w:rsidRDefault="00045698" w:rsidP="003146F4">
      <w:pPr>
        <w:pStyle w:val="Heading1"/>
        <w:spacing w:line="360" w:lineRule="auto"/>
      </w:pPr>
      <w:r>
        <w:t>LINIA 417</w:t>
      </w:r>
    </w:p>
    <w:p w14:paraId="1F80C40A" w14:textId="77777777" w:rsidR="00045698" w:rsidRDefault="00045698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45698" w14:paraId="6FAC3B49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6F6D" w14:textId="77777777" w:rsidR="00045698" w:rsidRDefault="00045698" w:rsidP="000456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807E" w14:textId="77777777" w:rsidR="00045698" w:rsidRDefault="0004569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17B9" w14:textId="77777777" w:rsidR="00045698" w:rsidRPr="002D7BD3" w:rsidRDefault="0004569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E5A7" w14:textId="77777777" w:rsidR="00045698" w:rsidRDefault="0004569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0DF2284" w14:textId="77777777" w:rsidR="00045698" w:rsidRDefault="0004569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1B3BFC8B" w14:textId="77777777" w:rsidR="00045698" w:rsidRDefault="00045698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2B1F" w14:textId="77777777" w:rsidR="00045698" w:rsidRDefault="0004569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2307412B" w14:textId="77777777" w:rsidR="00045698" w:rsidRDefault="0004569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E097" w14:textId="77777777" w:rsidR="00045698" w:rsidRPr="00655FB7" w:rsidRDefault="0004569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F61F" w14:textId="77777777" w:rsidR="00045698" w:rsidRDefault="0004569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C101" w14:textId="77777777" w:rsidR="00045698" w:rsidRPr="002D7BD3" w:rsidRDefault="00045698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109D" w14:textId="77777777" w:rsidR="00045698" w:rsidRDefault="00045698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3D6B6139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462228B3" w14:textId="77777777" w:rsidR="00045698" w:rsidRDefault="00045698" w:rsidP="00D37279">
      <w:pPr>
        <w:pStyle w:val="Heading1"/>
        <w:spacing w:line="276" w:lineRule="auto"/>
      </w:pPr>
      <w:r>
        <w:t>LINIA 418</w:t>
      </w:r>
    </w:p>
    <w:p w14:paraId="278036F7" w14:textId="77777777" w:rsidR="00045698" w:rsidRDefault="00045698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0C2A4C6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976B2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8A1E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1C4E79B1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3825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A9CD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0B33E675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C6D5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B94A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128A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1CFC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DC1F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3F94F7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10B24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3F1F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2FF9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47A3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392D2370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56C2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0680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34EB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DBBD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9642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4B1ACD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B0B7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3052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4A23C3CF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A627" w14:textId="77777777" w:rsidR="00045698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0ABA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73222BE7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2ED0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98A3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6C1A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D9F2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CABE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6429105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0CD4B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B13D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F6C647A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64C7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F291" w14:textId="77777777" w:rsidR="00045698" w:rsidRDefault="0004569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E83A16E" w14:textId="77777777" w:rsidR="00045698" w:rsidRDefault="0004569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2AD4E370" w14:textId="77777777" w:rsidR="00045698" w:rsidRDefault="0004569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425F76F" w14:textId="77777777" w:rsidR="00045698" w:rsidRDefault="0004569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3C8E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0E9F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A720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6DC2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A47C" w14:textId="77777777" w:rsidR="00045698" w:rsidRDefault="00045698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411145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5F8DC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DC6C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0689" w14:textId="77777777" w:rsidR="00045698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6D71" w14:textId="77777777" w:rsidR="00045698" w:rsidRDefault="0004569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6A36051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DC38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0D2F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B0CC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4B16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880C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324589F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641AC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24D3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425B751D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B7CB" w14:textId="77777777" w:rsidR="00045698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D3EA" w14:textId="77777777" w:rsidR="00045698" w:rsidRDefault="00045698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691AACC" w14:textId="77777777" w:rsidR="00045698" w:rsidRDefault="00045698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3871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02D8" w14:textId="77777777" w:rsidR="00045698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F05B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D5BB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5EBE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718AC35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9EA79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EA77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213AE27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B641" w14:textId="77777777" w:rsidR="00045698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BC46" w14:textId="77777777" w:rsidR="00045698" w:rsidRDefault="0004569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C1BA00D" w14:textId="77777777" w:rsidR="00045698" w:rsidRDefault="0004569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C54D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E5C0" w14:textId="77777777" w:rsidR="00045698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DB3A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302B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8AE8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5CACCE27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4D15F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1196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8CDF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17A3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EB88CC6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697D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CC4A711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F4A1C07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9222543" w14:textId="77777777" w:rsidR="00045698" w:rsidRDefault="00045698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6AAF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9244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1A9E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BFB1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045698" w14:paraId="57A526F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DA860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4E88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815C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8AFA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4B169AA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9E96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B5D6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A850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C92D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7B19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FDBFE8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4334E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4147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2A11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AFE1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F1C458C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DA88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88F8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6BB4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E1E3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80EF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3739C78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0799A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ECC0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258597F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0527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5C80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1E914EE1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BFF1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4EDA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D3EB" w14:textId="77777777" w:rsidR="00045698" w:rsidRDefault="0004569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A63B" w14:textId="77777777" w:rsidR="00045698" w:rsidRPr="00896D96" w:rsidRDefault="0004569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E054" w14:textId="77777777" w:rsidR="00045698" w:rsidRDefault="0004569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7B6C0623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7D3FE" w14:textId="77777777" w:rsidR="00045698" w:rsidRDefault="00045698" w:rsidP="000456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843A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6D74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C073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4C9BD64A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BEE9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A4F1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A983" w14:textId="77777777" w:rsidR="00045698" w:rsidRDefault="0004569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D902" w14:textId="77777777" w:rsidR="00045698" w:rsidRPr="00896D96" w:rsidRDefault="0004569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1A70" w14:textId="77777777" w:rsidR="00045698" w:rsidRDefault="0004569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A34698B" w14:textId="77777777" w:rsidR="00045698" w:rsidRDefault="00045698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0E1BE827" w14:textId="77777777" w:rsidR="00045698" w:rsidRDefault="00045698" w:rsidP="00BF55B4">
      <w:pPr>
        <w:pStyle w:val="Heading1"/>
        <w:spacing w:line="360" w:lineRule="auto"/>
      </w:pPr>
      <w:r>
        <w:lastRenderedPageBreak/>
        <w:t>LINIA 421</w:t>
      </w:r>
    </w:p>
    <w:p w14:paraId="5FA5E21A" w14:textId="77777777" w:rsidR="00045698" w:rsidRDefault="00045698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45698" w14:paraId="73CDB19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F9A6" w14:textId="77777777" w:rsidR="00045698" w:rsidRDefault="00045698" w:rsidP="0004569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5F53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BD1B" w14:textId="77777777" w:rsidR="00045698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995D" w14:textId="77777777" w:rsidR="00045698" w:rsidRDefault="00045698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21955A2" w14:textId="77777777" w:rsidR="00045698" w:rsidRDefault="00045698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0152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559F" w14:textId="77777777" w:rsidR="00045698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7C66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068B" w14:textId="77777777" w:rsidR="00045698" w:rsidRPr="00E22A01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EE81" w14:textId="77777777" w:rsidR="00045698" w:rsidRDefault="00045698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D2562C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2C8D2" w14:textId="77777777" w:rsidR="00045698" w:rsidRDefault="00045698" w:rsidP="0004569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E78D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B5BC" w14:textId="77777777" w:rsidR="00045698" w:rsidRPr="00FE111C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B8E7" w14:textId="77777777" w:rsidR="00045698" w:rsidRDefault="00045698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95733F5" w14:textId="77777777" w:rsidR="00045698" w:rsidRDefault="00045698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2721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F0C1" w14:textId="77777777" w:rsidR="00045698" w:rsidRPr="007B5B08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1F2A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5C42" w14:textId="77777777" w:rsidR="00045698" w:rsidRPr="00E22A01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F2D31" w14:textId="77777777" w:rsidR="00045698" w:rsidRDefault="00045698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0898E65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4C0E" w14:textId="77777777" w:rsidR="00045698" w:rsidRDefault="00045698" w:rsidP="0004569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6DF5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36D424AC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BE11" w14:textId="77777777" w:rsidR="00045698" w:rsidRPr="00FE111C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5503" w14:textId="77777777" w:rsidR="00045698" w:rsidRDefault="00045698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2792ED4" w14:textId="77777777" w:rsidR="00045698" w:rsidRDefault="00045698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5394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496E" w14:textId="77777777" w:rsidR="00045698" w:rsidRPr="007B5B08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D3AF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A86F" w14:textId="77777777" w:rsidR="00045698" w:rsidRPr="00E22A01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6539" w14:textId="77777777" w:rsidR="00045698" w:rsidRDefault="00045698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EB419BB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97F01" w14:textId="77777777" w:rsidR="00045698" w:rsidRDefault="00045698" w:rsidP="0004569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3CAE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4E96A7AB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1767" w14:textId="77777777" w:rsidR="00045698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7A73" w14:textId="77777777" w:rsidR="00045698" w:rsidRPr="00160207" w:rsidRDefault="00045698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443F51D0" w14:textId="77777777" w:rsidR="00045698" w:rsidRDefault="00045698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6FB4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2FBF" w14:textId="77777777" w:rsidR="00045698" w:rsidRPr="007B5B08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86AE" w14:textId="77777777" w:rsidR="00045698" w:rsidRDefault="0004569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A84F" w14:textId="77777777" w:rsidR="00045698" w:rsidRPr="00E22A01" w:rsidRDefault="0004569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DC81" w14:textId="77777777" w:rsidR="00045698" w:rsidRPr="00821666" w:rsidRDefault="00045698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4E4BDEBE" w14:textId="77777777" w:rsidR="00045698" w:rsidRDefault="0004569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2966F46" w14:textId="77777777" w:rsidR="00045698" w:rsidRDefault="00045698" w:rsidP="0050463B">
      <w:pPr>
        <w:pStyle w:val="Heading1"/>
        <w:spacing w:line="360" w:lineRule="auto"/>
      </w:pPr>
      <w:r>
        <w:t>LINIA 422</w:t>
      </w:r>
    </w:p>
    <w:p w14:paraId="5037ADDD" w14:textId="77777777" w:rsidR="00045698" w:rsidRDefault="00045698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7BD0BFCF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E489" w14:textId="77777777" w:rsidR="00045698" w:rsidRDefault="00045698" w:rsidP="000456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08CC" w14:textId="77777777" w:rsidR="00045698" w:rsidRDefault="00045698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157780B0" w14:textId="77777777" w:rsidR="00045698" w:rsidRDefault="00045698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8CD2" w14:textId="77777777" w:rsidR="00045698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268F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6E0F26B8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5AD3" w14:textId="77777777" w:rsidR="00045698" w:rsidRDefault="00045698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45C3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4660" w14:textId="77777777" w:rsidR="00045698" w:rsidRDefault="00045698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8027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499C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56C796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B55BF" w14:textId="77777777" w:rsidR="00045698" w:rsidRDefault="00045698" w:rsidP="000456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4971" w14:textId="77777777" w:rsidR="00045698" w:rsidRDefault="00045698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610F51B6" w14:textId="77777777" w:rsidR="00045698" w:rsidRDefault="00045698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8EE8" w14:textId="77777777" w:rsidR="00045698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2150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3B73DB65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89A8" w14:textId="77777777" w:rsidR="00045698" w:rsidRDefault="00045698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D550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2B64" w14:textId="77777777" w:rsidR="00045698" w:rsidRDefault="00045698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602F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E880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B4FBDA5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A247B" w14:textId="77777777" w:rsidR="00045698" w:rsidRDefault="00045698" w:rsidP="000456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6824" w14:textId="77777777" w:rsidR="00045698" w:rsidRDefault="00045698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6965DE4E" w14:textId="77777777" w:rsidR="00045698" w:rsidRDefault="00045698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3D24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49A6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56B2284A" w14:textId="77777777" w:rsidR="00045698" w:rsidRPr="002E25CE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8790" w14:textId="77777777" w:rsidR="00045698" w:rsidRDefault="00045698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4945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D17B" w14:textId="77777777" w:rsidR="00045698" w:rsidRDefault="00045698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2770" w14:textId="77777777" w:rsidR="00045698" w:rsidRPr="00077620" w:rsidRDefault="00045698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BFAB" w14:textId="77777777" w:rsidR="00045698" w:rsidRDefault="00045698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7514733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111A" w14:textId="77777777" w:rsidR="00045698" w:rsidRDefault="00045698" w:rsidP="000456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1BA" w14:textId="77777777" w:rsidR="00045698" w:rsidRDefault="00045698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C7A6" w14:textId="77777777" w:rsidR="00045698" w:rsidRDefault="00045698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054B" w14:textId="77777777" w:rsidR="00045698" w:rsidRDefault="00045698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6ACAEDDA" w14:textId="77777777" w:rsidR="00045698" w:rsidRDefault="00045698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BBB6" w14:textId="77777777" w:rsidR="00045698" w:rsidRDefault="00045698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3E14DDCE" w14:textId="77777777" w:rsidR="00045698" w:rsidRDefault="00045698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F384" w14:textId="77777777" w:rsidR="00045698" w:rsidRPr="00077620" w:rsidRDefault="00045698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D3F5" w14:textId="77777777" w:rsidR="00045698" w:rsidRDefault="00045698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695E" w14:textId="77777777" w:rsidR="00045698" w:rsidRPr="00077620" w:rsidRDefault="00045698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35A9" w14:textId="77777777" w:rsidR="00045698" w:rsidRDefault="00045698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42528D8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1384447B" w14:textId="77777777" w:rsidR="00045698" w:rsidRDefault="00045698" w:rsidP="00380064">
      <w:pPr>
        <w:pStyle w:val="Heading1"/>
        <w:spacing w:line="360" w:lineRule="auto"/>
      </w:pPr>
      <w:r>
        <w:t>LINIA 500</w:t>
      </w:r>
    </w:p>
    <w:p w14:paraId="5443DA0E" w14:textId="77777777" w:rsidR="00045698" w:rsidRPr="00071303" w:rsidRDefault="0004569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45698" w14:paraId="2D2C7D5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2DD7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7A62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161BBCF3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645C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EC18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73F84A47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85C6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B9B3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C76A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20F9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C6C7" w14:textId="77777777" w:rsidR="00045698" w:rsidRDefault="0004569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F97DD7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0DB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D58D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8067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C4C4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C8F4269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EF37A41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EDB9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19DB171" w14:textId="77777777" w:rsidR="00045698" w:rsidRDefault="0004569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10B8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466C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866E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2B11" w14:textId="77777777" w:rsidR="00045698" w:rsidRDefault="0004569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742291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8069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0ABF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99E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D022" w14:textId="77777777" w:rsidR="00045698" w:rsidRDefault="0004569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A958B1B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3606743C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EB14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68382A77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0D04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40F9" w14:textId="77777777" w:rsidR="00045698" w:rsidRDefault="000456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6739" w14:textId="77777777" w:rsidR="00045698" w:rsidRPr="00D33E71" w:rsidRDefault="000456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DC96" w14:textId="77777777" w:rsidR="00045698" w:rsidRDefault="0004569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286040D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B6A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9682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060C667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3AB3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EAB2" w14:textId="77777777" w:rsidR="00045698" w:rsidRPr="0008670B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298B0A9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66BE494A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8C80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E491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4EE4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4DDB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99E9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658DF4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064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4535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C850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7888" w14:textId="77777777" w:rsidR="00045698" w:rsidRPr="0008670B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321E095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5B1928B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8CE1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57EC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DDD1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5BB4FC0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54C3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98C7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:rsidRPr="00456545" w14:paraId="6D86A5CD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9E66F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E2AE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E316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8D79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4552F10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61B7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6858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E105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499F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1335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:rsidRPr="00456545" w14:paraId="7F43CFB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A999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43CC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D490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37B5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743F8B7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6CC9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0880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FA27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9A56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ABF0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:rsidRPr="00456545" w14:paraId="45FBC13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525F4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E691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2533C38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E76A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BAC2" w14:textId="77777777" w:rsidR="00045698" w:rsidRDefault="0004569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F5C6883" w14:textId="77777777" w:rsidR="00045698" w:rsidRDefault="0004569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40BB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294A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D02C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3574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5439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45698" w:rsidRPr="00456545" w14:paraId="59A606D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FF86D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5632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9A9ABE1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D045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D8E2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5922CA5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87E9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EAE8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AA77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8F54517" w14:textId="77777777" w:rsidR="00045698" w:rsidRPr="00456545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3D20" w14:textId="77777777" w:rsidR="00045698" w:rsidRPr="00D33E71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D02F" w14:textId="77777777" w:rsidR="00045698" w:rsidRPr="004143AF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2899EE" w14:textId="77777777" w:rsidR="00045698" w:rsidRPr="00A3090B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:rsidRPr="00456545" w14:paraId="7E48010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25075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823A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D03A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FCCA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3C7A24F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1CAA6AC5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50CED8A3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D396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EA52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3AE9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F68BE6E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6E3C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B967" w14:textId="77777777" w:rsidR="00045698" w:rsidRPr="00377D0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09ACE" w14:textId="77777777" w:rsidR="00045698" w:rsidRPr="00377D0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F4FAA61" w14:textId="77777777" w:rsidR="00045698" w:rsidRPr="004143AF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45698" w:rsidRPr="00456545" w14:paraId="13D6E34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CA025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783F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C354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616E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042192CE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9426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58528D4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419B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A30F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68CB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EE69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43AF7" w14:textId="77777777" w:rsidR="00045698" w:rsidRPr="005F21B7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45698" w:rsidRPr="00456545" w14:paraId="4153BE5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A1AEC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9A71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9832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AA60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9001A84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F453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37ADABC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3C2E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A168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CD74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973C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EBA632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45698" w:rsidRPr="00456545" w14:paraId="620E563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A7C01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0F20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1386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A770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5365086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008B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A6DA27E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BF59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91AD" w14:textId="77777777" w:rsidR="00045698" w:rsidRDefault="000456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533F" w14:textId="77777777" w:rsidR="00045698" w:rsidRDefault="000456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509C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443767" w14:textId="77777777" w:rsidR="00045698" w:rsidRDefault="000456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45698" w:rsidRPr="00456545" w14:paraId="49EC5B1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F4A9C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2473" w14:textId="77777777" w:rsidR="00045698" w:rsidRDefault="000456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518D" w14:textId="77777777" w:rsidR="00045698" w:rsidRDefault="0004569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7F23" w14:textId="77777777" w:rsidR="00045698" w:rsidRDefault="0004569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56C57A7" w14:textId="77777777" w:rsidR="00045698" w:rsidRDefault="0004569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77E9" w14:textId="77777777" w:rsidR="00045698" w:rsidRDefault="000456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DE4021B" w14:textId="77777777" w:rsidR="00045698" w:rsidRDefault="000456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A532" w14:textId="77777777" w:rsidR="00045698" w:rsidRDefault="0004569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2B67" w14:textId="77777777" w:rsidR="00045698" w:rsidRDefault="000456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101F" w14:textId="77777777" w:rsidR="00045698" w:rsidRDefault="0004569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38EC" w14:textId="77777777" w:rsidR="00045698" w:rsidRDefault="0004569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549066" w14:textId="77777777" w:rsidR="00045698" w:rsidRDefault="0004569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4346AA6" w14:textId="77777777" w:rsidR="00045698" w:rsidRDefault="0004569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45698" w:rsidRPr="00456545" w14:paraId="49A770D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F53B5" w14:textId="77777777" w:rsidR="00045698" w:rsidRPr="00456545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EBC5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763B410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BF4D" w14:textId="77777777" w:rsidR="00045698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BF9E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2075F7A7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80AE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8A32" w14:textId="77777777" w:rsidR="00045698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8B16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26DAC9F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439A" w14:textId="77777777" w:rsidR="00045698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3DBD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9A48904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111F8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2877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411D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ADE1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6DD815B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5A33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D691DB5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4A59805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EDE7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9AF3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22A3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9033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52A4DA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8B4577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64F4D340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1F59231B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45698" w14:paraId="0839DD9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3FDB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B9DB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E5CC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716B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23CD317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DC31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E5E1E89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BC66CB2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DD7B" w14:textId="77777777" w:rsidR="00045698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720E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49AB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0302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42E0E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74F7B01D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5D2C515A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45698" w14:paraId="1B4E3AE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837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2A64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31B91BD7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D4F5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8A48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AB8A65F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8D38FE3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C2C6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C819" w14:textId="77777777" w:rsidR="00045698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3A54" w14:textId="77777777" w:rsidR="00045698" w:rsidRDefault="000456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7ACA" w14:textId="77777777" w:rsidR="00045698" w:rsidRPr="00D33E71" w:rsidRDefault="000456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5BCA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F4E5E" w14:textId="77777777" w:rsidR="00045698" w:rsidRDefault="000456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45698" w14:paraId="73543AA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65FB9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11B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E389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BAA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40FDE1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FC7571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058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6676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82D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1BB5B1B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E4F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8F6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045698" w14:paraId="16D1A13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C245E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E71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30C448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D92F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D57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C4EE81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7F5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F7C9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D48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1849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68C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08F093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1C66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D24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6C2DEF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2C15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06D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C54E8A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556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CD86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7DD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C47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48B7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7AC85A0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7E198F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594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E24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0168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96D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41BDE4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B3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811F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4AB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D2B411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18C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68E2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3567C0C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064AC4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56BC8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B8C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FA44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CC0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B3A2E9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551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35C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13D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373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084A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799A3C9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26F93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01F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36FA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D66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D76B4E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E4F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934F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FDD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74EAE72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09BA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0BE5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77A082A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42682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0A3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BFC8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4EA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6B11EF5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4BD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C34A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A03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FA0A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013F" w14:textId="77777777" w:rsidR="00045698" w:rsidRPr="00534A55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A6CB81" w14:textId="77777777" w:rsidR="00045698" w:rsidRPr="00534A55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4D9EE87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45698" w14:paraId="5ED349B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09FFF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F25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0BB6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14C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EAB804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7B1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A2D0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BD8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FE8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092A" w14:textId="77777777" w:rsidR="00045698" w:rsidRPr="00534A55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75E74F5" w14:textId="77777777" w:rsidR="00045698" w:rsidRPr="00534A55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DB9E000" w14:textId="77777777" w:rsidR="00045698" w:rsidRPr="00534A55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45698" w14:paraId="5172790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0236F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425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29A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B2A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7D4A49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C1E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38E5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86B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C78753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9ACC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64D8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397513D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AC59C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BC0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2D0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6E5D" w14:textId="77777777" w:rsidR="00045698" w:rsidRPr="000C4604" w:rsidRDefault="00045698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B35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3EC40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1F24B6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988C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07A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695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F5BE" w14:textId="77777777" w:rsidR="00045698" w:rsidRPr="000C4604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ABA55A9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45698" w14:paraId="15C15300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77BC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0BC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E1FA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2A6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3EEAC7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C17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3FA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D29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32B9E9E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2BF8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95E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2098BC9B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9F48D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9EF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3AB1A9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D68B" w14:textId="77777777" w:rsidR="00045698" w:rsidRDefault="00045698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86B5" w14:textId="77777777" w:rsidR="00045698" w:rsidRDefault="0004569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702BC364" w14:textId="77777777" w:rsidR="00045698" w:rsidRDefault="0004569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9F3B40F" w14:textId="77777777" w:rsidR="00045698" w:rsidRDefault="00045698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907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307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722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71B2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905C" w14:textId="77777777" w:rsidR="00045698" w:rsidRPr="00BB30B6" w:rsidRDefault="00045698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71CD2F8" w14:textId="77777777" w:rsidR="00045698" w:rsidRDefault="00045698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67D63AC0" w14:textId="77777777" w:rsidR="00045698" w:rsidRDefault="00045698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45698" w14:paraId="42E961B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4C8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455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B95C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B74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8CE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D09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F3B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4E61A80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603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52D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B7E9ED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7578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443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9C9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1A7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A5A07A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E6F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30A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375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AE7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261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27B7B7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156B4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301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20D2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0E2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27BDBD4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B8E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EA14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E6A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6B25189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373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DA6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FA1D33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B4A7D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543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09D885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60A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C79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66D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F311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860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8760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41DF" w14:textId="77777777" w:rsidR="00045698" w:rsidRPr="000C4604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45698" w14:paraId="6B6401E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1B317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2A5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DD51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5AC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0CF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424F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927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C118B5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8E52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CF36" w14:textId="77777777" w:rsidR="00045698" w:rsidRPr="000C4604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45698" w14:paraId="5D5C1121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49CB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DE3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3A2CC5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99F2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BF6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06D831E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4AE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73A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12A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6D358D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2732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8E3E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006BBB6" w14:textId="77777777" w:rsidR="00045698" w:rsidRPr="006C1F61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AE87E8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9FAED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2B1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43D044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7D6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1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89A52B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793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366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FE2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8CE391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6C3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2DEF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9F0187E" w14:textId="77777777" w:rsidR="00045698" w:rsidRPr="00D84BDE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68ED5F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BCCD3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A02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EF6E35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909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DB9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C28C95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926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438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5DE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2D0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262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353781A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2AA1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F90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A43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929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AD3B48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199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125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8FC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B172AF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7BB4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708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17DA9B9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4BE0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EEE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D2C8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2BC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3816B8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F12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01557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5A9A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96A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0379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F007" w14:textId="77777777" w:rsidR="00045698" w:rsidRPr="00534C03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7FB29C9" w14:textId="77777777" w:rsidR="00045698" w:rsidRPr="00534C03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97EFDC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45698" w14:paraId="3D1C930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F3FFA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310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1EE4109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676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4EC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D6008C1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BEB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1E58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ED1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A2B2E8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C55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5B58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6441669" w14:textId="77777777" w:rsidR="00045698" w:rsidRPr="00D84BDE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7A3376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9DE7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692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92CECE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93A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9FA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DBE399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5B420D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6AF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348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31E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49F5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1551" w14:textId="77777777" w:rsidR="00045698" w:rsidRPr="001F07B1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E99B20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950463D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45698" w14:paraId="5F31EE74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1287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F9A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695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58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0D1E29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037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087CF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168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0A3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C8D9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1EE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0E63C6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BA7609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45698" w14:paraId="20C110C0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5B162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BCE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4AD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4BE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DFFDEA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F71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CE588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D4AF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2CD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A4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5DB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0848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9E9FDF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45698" w14:paraId="09D3B27D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C60C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9F2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BF1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596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CFA96E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685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BAFF6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2F0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9E9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130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615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DF4C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45698" w14:paraId="5FADCC2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30A34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277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9B88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A85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90CF091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E36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186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975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BB1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92E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B5A14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05F9EAB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3C32FF8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39C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7A6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53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553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AA6111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B80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F85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A96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83B2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351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026F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45698" w14:paraId="69D606F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1FAA6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578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53E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87A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544F1F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06D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8866F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DB6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E76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F99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0501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4CAED2B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45698" w14:paraId="397F545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67884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35A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D988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0C4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082B96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E52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D62A1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549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694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063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26A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8090C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733E563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45698" w14:paraId="34106653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3D3A4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175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398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B59F" w14:textId="77777777" w:rsidR="00045698" w:rsidRPr="00AD0C4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A09719A" w14:textId="77777777" w:rsidR="00045698" w:rsidRPr="00AD0C4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E1F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83DD8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4B00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195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E0DF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ADE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8E13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B4FAC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6D06AC6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1B1B9017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24A8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143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B522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BECF" w14:textId="77777777" w:rsidR="00045698" w:rsidRDefault="0004569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0ABC6D" w14:textId="77777777" w:rsidR="00045698" w:rsidRDefault="0004569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53EB8866" w14:textId="77777777" w:rsidR="00045698" w:rsidRDefault="0004569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DDC92FD" w14:textId="77777777" w:rsidR="00045698" w:rsidRPr="002532C4" w:rsidRDefault="0004569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B6E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57D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AFF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B282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F0E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0D04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973A92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452E450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45698" w14:paraId="20EF0C7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374B6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1FF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1DC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3DB8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B3960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8B9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57B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710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206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5A8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4D971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5CAAD66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5283A2E7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E518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89A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593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018E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0C66540" w14:textId="77777777" w:rsidR="00045698" w:rsidRPr="0037264C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18B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4E3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979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B4B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3B5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52BCF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1229393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4009A44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D682A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CA7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A58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1105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34A769" w14:textId="77777777" w:rsidR="00045698" w:rsidRPr="003A070D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42A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125F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B85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44F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428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DDEE3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45698" w14:paraId="5BA59D7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2263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027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422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CC54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08CA8C1" w14:textId="77777777" w:rsidR="00045698" w:rsidRPr="00F401CD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BFB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8F1B3E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CE3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5AD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C6C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27A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7CC7B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F07070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6961CAA9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C23A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248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39D2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DA8C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08DFB9C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41FA737A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E71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1F31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4E2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0BB9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99D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89A9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5AF191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45698" w14:paraId="431CDAB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8B0A6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C8C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CA38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A235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4499941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56892FD3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67FC89FE" w14:textId="77777777" w:rsidR="00045698" w:rsidRPr="002532C4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B50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D2FD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210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0F30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668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AA047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079FE4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45698" w14:paraId="1DE11D6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F47B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276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6CEA1C3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519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893D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8B9D295" w14:textId="77777777" w:rsidR="00045698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BD08DC6" w14:textId="77777777" w:rsidR="00045698" w:rsidRDefault="00045698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B12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34C6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7E7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D88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336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6AC6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45698" w14:paraId="2FFBE83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0AE8F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971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31457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4185" w14:textId="77777777" w:rsidR="00045698" w:rsidRPr="002D1130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1EE6516" w14:textId="77777777" w:rsidR="00045698" w:rsidRPr="002D1130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1A8A155" w14:textId="77777777" w:rsidR="00045698" w:rsidRPr="002D1130" w:rsidRDefault="0004569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176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3C2E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9D4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1893B49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D73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6B0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F793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4059DBE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2559A6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9118D2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7160F74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45698" w14:paraId="5F21FF05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61A9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83A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C5C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3AA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05F374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002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A69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224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E592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DB7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C157BB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1F38BFC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45698" w14:paraId="3ECF9AA5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158D4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9A1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BBA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772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03ABE9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C15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AEB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FA4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2E10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057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9235E0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CDBFEE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45698" w14:paraId="53A3231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C8FE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29D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162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63E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B9291C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78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EDA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0F6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D5E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3B8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3F6F1B3" w14:textId="77777777" w:rsidR="00045698" w:rsidRPr="00CB3447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45698" w14:paraId="6ECE9BF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5F2A3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236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8F4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1EC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36C1BF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DFF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15F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968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B3495A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EEE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A3E0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5ACBCA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1EF2B45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38877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F66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979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9BA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268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2F87958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9588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858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877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26D5" w14:textId="77777777" w:rsidR="00045698" w:rsidRPr="004143AF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45698" w14:paraId="7AF401A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D23ED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2F6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BF3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30B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774BBBD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EFE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D92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0A3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66F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4E0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045698" w14:paraId="25C8B95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16C7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0B2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14EBE5B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569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2EFA" w14:textId="77777777" w:rsidR="00045698" w:rsidRDefault="00045698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29DD040A" w14:textId="77777777" w:rsidR="00045698" w:rsidRDefault="00045698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B79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126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6DC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4BC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15B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830B1B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B3C1D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E18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CC5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E65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956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B60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550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0CBFA3E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86AC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3F5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045698" w14:paraId="677047D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98E9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F2A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63A9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26A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3117DF5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887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D74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F37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ED8F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570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13723B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1E7B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352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3BA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EE2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F6107E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A3F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61E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714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5CA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03B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C05C139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67E9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465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324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89E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AB296D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8E7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B14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5A7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5C1F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09BE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8149438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83A4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25E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34E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A8D4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0EF6A7FB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0F4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32722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48E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430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2D5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85F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0D317D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F332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B09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3CA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55F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025BE4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393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FD4FF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C3A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446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9A0C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01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2DF287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6832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2B4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3BF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F490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5F6ECD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B43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657B1F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D5281D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14B97F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C1141E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5790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0EB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A54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236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D105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AF9B9D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95B692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45698" w14:paraId="4F4970F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0F2EA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DAF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0FE7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CB4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B269C7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5F1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CC4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8DF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67CB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A487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45698" w14:paraId="68D1799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5840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6DE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60C1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83E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E304E0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331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6ADD4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0588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E03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6A9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75A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735B4A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FA29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E258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0F9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70CA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3C4CEE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0FE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7C5AE1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5B38EE6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47E0DC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9D38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741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7A6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A81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381DD91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4D66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EB6B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258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FC6C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D18742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E45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19E09DE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6ED53D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9B5BF1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7FD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5AA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FEB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1C28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9728D8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0CEE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09A9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745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B5D9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6B511F1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DC3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17F3" w14:textId="77777777" w:rsidR="00045698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781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76F2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206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6CA925F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F8F1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218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E1B5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8FE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3F6799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B2A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65E3F1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DE66E6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C25CF80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196498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01E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1144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5990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A67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40A767C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E255E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85B5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1C36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2AF2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4894BE5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830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7D9B6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DCA3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317A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147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493D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4C530B1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5E45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5422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78BD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C31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29596A1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7987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602FE1F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A91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387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CD2D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3946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45698" w14:paraId="6BA37B0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86CF" w14:textId="77777777" w:rsidR="00045698" w:rsidRDefault="00045698" w:rsidP="000456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81CD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5DB4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A021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8C2CE61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4744883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AB4C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570E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82C3" w14:textId="77777777" w:rsidR="00045698" w:rsidRDefault="0004569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420A" w14:textId="77777777" w:rsidR="00045698" w:rsidRPr="00D33E71" w:rsidRDefault="0004569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533F" w14:textId="77777777" w:rsidR="00045698" w:rsidRDefault="0004569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9B32E34" w14:textId="77777777" w:rsidR="00045698" w:rsidRPr="00BA7DAE" w:rsidRDefault="00045698" w:rsidP="000A5D7E">
      <w:pPr>
        <w:tabs>
          <w:tab w:val="left" w:pos="2748"/>
        </w:tabs>
        <w:rPr>
          <w:sz w:val="20"/>
          <w:lang w:val="ro-RO"/>
        </w:rPr>
      </w:pPr>
    </w:p>
    <w:p w14:paraId="5D5077F9" w14:textId="77777777" w:rsidR="00045698" w:rsidRDefault="00045698" w:rsidP="007E1810">
      <w:pPr>
        <w:pStyle w:val="Heading1"/>
        <w:spacing w:line="360" w:lineRule="auto"/>
      </w:pPr>
      <w:r>
        <w:lastRenderedPageBreak/>
        <w:t>LINIA 511</w:t>
      </w:r>
    </w:p>
    <w:p w14:paraId="73177241" w14:textId="77777777" w:rsidR="00045698" w:rsidRPr="009B4FEF" w:rsidRDefault="00045698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45698" w14:paraId="44E1FB34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72FE8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C0B5" w14:textId="77777777" w:rsidR="00045698" w:rsidRDefault="000456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A909" w14:textId="77777777" w:rsidR="00045698" w:rsidRPr="00D33E71" w:rsidRDefault="000456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8A78" w14:textId="77777777" w:rsidR="00045698" w:rsidRDefault="000456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E781362" w14:textId="77777777" w:rsidR="00045698" w:rsidRDefault="000456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5EC2" w14:textId="77777777" w:rsidR="00045698" w:rsidRDefault="000456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71C0F3E" w14:textId="77777777" w:rsidR="00045698" w:rsidRDefault="000456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A81A466" w14:textId="77777777" w:rsidR="00045698" w:rsidRDefault="000456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0A8CC5F5" w14:textId="77777777" w:rsidR="00045698" w:rsidRDefault="000456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06DE" w14:textId="77777777" w:rsidR="00045698" w:rsidRPr="00D33E71" w:rsidRDefault="000456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5BB4" w14:textId="77777777" w:rsidR="00045698" w:rsidRDefault="000456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AED5" w14:textId="77777777" w:rsidR="00045698" w:rsidRPr="00D33E71" w:rsidRDefault="000456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DBD2" w14:textId="77777777" w:rsidR="00045698" w:rsidRPr="009E7CE7" w:rsidRDefault="00045698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45698" w14:paraId="7CB8E77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ED3A8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9EBC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6FCF" w14:textId="77777777" w:rsidR="00045698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260E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543E8FFF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0A37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17BFE55B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CE93D3" w14:textId="77777777" w:rsidR="00045698" w:rsidRDefault="00045698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CF3C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F283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4A89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0D10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422A08FA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5ADF4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5A1B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1A70B04D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426D" w14:textId="77777777" w:rsidR="00045698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423D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53BEF4B4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6F5C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11B0" w14:textId="77777777" w:rsidR="00045698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4AAF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C277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0D1F" w14:textId="77777777" w:rsidR="00045698" w:rsidRPr="00193954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36844F4" w14:textId="77777777" w:rsidR="00045698" w:rsidRPr="00176852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7AA595F1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72B78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93D3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01CF" w14:textId="77777777" w:rsidR="00045698" w:rsidRPr="002108A9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3B37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4B17EBA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85785EE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C591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1DD17CE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9E7024A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C387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C213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16EF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CC55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D1D4A92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402E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ECDD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D76B" w14:textId="77777777" w:rsidR="00045698" w:rsidRPr="002108A9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E489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2B9B2C3E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2382" w14:textId="77777777" w:rsidR="00045698" w:rsidRDefault="0004569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5C481C06" w14:textId="77777777" w:rsidR="00045698" w:rsidRDefault="0004569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5567FE4D" w14:textId="77777777" w:rsidR="00045698" w:rsidRDefault="0004569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1193ADF0" w14:textId="77777777" w:rsidR="00045698" w:rsidRDefault="00045698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7B1F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312D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47D0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E6CD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7098AB4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A5DF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25E5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7969" w14:textId="77777777" w:rsidR="00045698" w:rsidRPr="002108A9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AC54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4359DDAB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CA13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EA3CC1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89A2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FDAA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5FAB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CECD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A861DA3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FB60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5F80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923C" w14:textId="77777777" w:rsidR="00045698" w:rsidRPr="002108A9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CE62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5F663D1F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BEF4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77AC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E404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41E6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E33A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D62393D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BA977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1D5C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382C" w14:textId="77777777" w:rsidR="00045698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E373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1DFD892C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22842105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93F5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3880015C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FAB8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2596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9C91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65E8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671DF31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ACFB3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C725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83FF" w14:textId="77777777" w:rsidR="00045698" w:rsidRPr="002108A9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B843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14E7A807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C52D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FE67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91F5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3FE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A5C2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188CA0EA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C1ADE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75BC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4384AB40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9D20" w14:textId="77777777" w:rsidR="00045698" w:rsidRPr="002108A9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BD86" w14:textId="77777777" w:rsidR="00045698" w:rsidRDefault="00045698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A2E8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8755" w14:textId="77777777" w:rsidR="00045698" w:rsidRPr="00F02EF7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94AE" w14:textId="77777777" w:rsidR="00045698" w:rsidRDefault="00045698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B806" w14:textId="77777777" w:rsidR="00045698" w:rsidRPr="00BE2D76" w:rsidRDefault="00045698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655E" w14:textId="77777777" w:rsidR="00045698" w:rsidRDefault="00045698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045698" w14:paraId="526CBA2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5FBB6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52A2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B857" w14:textId="77777777" w:rsidR="00045698" w:rsidRPr="002108A9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B0E2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3E568852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18B890CD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C83C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E995BE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4225BE4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52BE058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F4A5161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E609" w14:textId="77777777" w:rsidR="00045698" w:rsidRPr="00F02EF7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9B0C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E28A" w14:textId="77777777" w:rsidR="00045698" w:rsidRPr="00BE2D76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B768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5489E5A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DDB1C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8774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5585" w14:textId="77777777" w:rsidR="00045698" w:rsidRPr="002108A9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83C5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51CD5BE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7DD7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B287433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9FEB339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2E84B8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2A68013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5535" w14:textId="77777777" w:rsidR="00045698" w:rsidRPr="00F02EF7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B948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CFB5" w14:textId="77777777" w:rsidR="00045698" w:rsidRPr="00BE2D76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1058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961887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BD770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BE21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B4AD" w14:textId="77777777" w:rsidR="00045698" w:rsidRPr="002108A9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55FF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5BDE8F0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F5BD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1021" w14:textId="77777777" w:rsidR="00045698" w:rsidRPr="00F02EF7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8BDE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ACBC" w14:textId="77777777" w:rsidR="00045698" w:rsidRPr="00BE2D76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8BCE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F119B5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3ED40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045698" w14:paraId="52F82FE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C28DE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DA57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01AA" w14:textId="77777777" w:rsidR="00045698" w:rsidRPr="002108A9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AA3A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6305A40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015F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58753A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F223" w14:textId="77777777" w:rsidR="00045698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E7CE" w14:textId="77777777" w:rsidR="00045698" w:rsidRDefault="00045698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A16E" w14:textId="77777777" w:rsidR="00045698" w:rsidRPr="00BE2D76" w:rsidRDefault="00045698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B967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D5FFD" w14:textId="77777777" w:rsidR="00045698" w:rsidRDefault="00045698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45698" w14:paraId="5EF5E73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24CDE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B0F8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4EA10F81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B9FB" w14:textId="77777777" w:rsidR="00045698" w:rsidRPr="002108A9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9E2A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BDB6BC8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85CF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5234" w14:textId="77777777" w:rsidR="00045698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8669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24D1" w14:textId="77777777" w:rsidR="00045698" w:rsidRPr="00BE2D76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2205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45698" w14:paraId="05520EF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41B2C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39EF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3C38" w14:textId="77777777" w:rsidR="00045698" w:rsidRPr="002108A9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2B99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7DE8511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BA02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23E0F4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BECA" w14:textId="77777777" w:rsidR="00045698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3687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CFA7" w14:textId="77777777" w:rsidR="00045698" w:rsidRPr="00BE2D76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2830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A69047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F9E1A3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045698" w14:paraId="167A73B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60BE1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75E7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FD7A" w14:textId="77777777" w:rsidR="00045698" w:rsidRPr="002108A9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1401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F1A264F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642A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7354" w14:textId="77777777" w:rsidR="00045698" w:rsidRPr="00F02EF7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2FB5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3CEC" w14:textId="77777777" w:rsidR="00045698" w:rsidRPr="00BE2D76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017A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6EC2D5BB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4D5A" w14:textId="77777777" w:rsidR="00045698" w:rsidRDefault="00045698" w:rsidP="00C944B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5FCC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D061" w14:textId="77777777" w:rsidR="00045698" w:rsidRPr="002108A9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E6B7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3E5CD47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EB9F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E989" w14:textId="77777777" w:rsidR="00045698" w:rsidRPr="00F02EF7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FE25" w14:textId="77777777" w:rsidR="00045698" w:rsidRDefault="00045698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8EF5" w14:textId="77777777" w:rsidR="00045698" w:rsidRPr="00BE2D76" w:rsidRDefault="00045698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2BB7" w14:textId="77777777" w:rsidR="00045698" w:rsidRDefault="00045698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8E675C" w14:textId="77777777" w:rsidR="00045698" w:rsidRDefault="00045698">
      <w:pPr>
        <w:spacing w:before="40" w:after="40" w:line="192" w:lineRule="auto"/>
        <w:ind w:right="57"/>
        <w:rPr>
          <w:sz w:val="20"/>
          <w:lang w:val="ro-RO"/>
        </w:rPr>
      </w:pPr>
    </w:p>
    <w:p w14:paraId="0C85FE5E" w14:textId="77777777" w:rsidR="00045698" w:rsidRDefault="00045698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B7C0D61" w14:textId="77777777" w:rsidR="00045698" w:rsidRDefault="00045698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045698" w14:paraId="52F5AE1C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A02AE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88C7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23A4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3340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D741503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EA1B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FBBB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FA51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D6E8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682F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0BFC849C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55C9D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B0DA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6F6B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15A5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D391025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0D91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6E6160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D9A505A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4097A8B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AAEE4E8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A440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EA6B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C312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45DA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3DEC4DE" w14:textId="77777777" w:rsidR="00045698" w:rsidRDefault="0004569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1433381E" w14:textId="77777777" w:rsidR="00045698" w:rsidRDefault="00045698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045698" w14:paraId="21C6C421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80081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38AB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CFDC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1FAA" w14:textId="77777777" w:rsidR="00045698" w:rsidRDefault="00045698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244703D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7F78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0EFD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C511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101E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1AF4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45698" w14:paraId="0EE745D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EF663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20FD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4867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5DA0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DABA488" w14:textId="77777777" w:rsidR="00045698" w:rsidRDefault="00045698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D457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ECC3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E8E8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CDB1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EF18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279CD34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FD01A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64B7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034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FEEB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38576A05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03D5" w14:textId="77777777" w:rsidR="00045698" w:rsidRDefault="00045698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B6D4" w14:textId="77777777" w:rsidR="00045698" w:rsidRDefault="00045698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C28C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6567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F384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5D91F25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28A89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7CA4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62DF755F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9687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8ACA" w14:textId="77777777" w:rsidR="00045698" w:rsidRDefault="00045698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407E47BE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0E21" w14:textId="77777777" w:rsidR="00045698" w:rsidRDefault="00045698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D41D" w14:textId="77777777" w:rsidR="00045698" w:rsidRDefault="00045698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4B5B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AE68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CF82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1E166E4B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045698" w14:paraId="4537F17B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AA4D5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662F" w14:textId="77777777" w:rsidR="00045698" w:rsidRDefault="0004569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D4A4" w14:textId="77777777" w:rsidR="00045698" w:rsidRDefault="0004569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80ED" w14:textId="77777777" w:rsidR="00045698" w:rsidRDefault="00045698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ECEC" w14:textId="77777777" w:rsidR="00045698" w:rsidRDefault="0004569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F7FF" w14:textId="77777777" w:rsidR="00045698" w:rsidRDefault="0004569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B871" w14:textId="77777777" w:rsidR="00045698" w:rsidRDefault="00045698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B9D7" w14:textId="77777777" w:rsidR="00045698" w:rsidRDefault="00045698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516F" w14:textId="77777777" w:rsidR="00045698" w:rsidRDefault="00045698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45698" w14:paraId="6EB8C56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D394" w14:textId="77777777" w:rsidR="00045698" w:rsidRDefault="00045698" w:rsidP="00C944B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8AB8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FED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F1F2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A3CABA8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FE3B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7FD31218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F6A1BCD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75B2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E88E" w14:textId="77777777" w:rsidR="00045698" w:rsidRDefault="00045698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86F2" w14:textId="77777777" w:rsidR="00045698" w:rsidRDefault="00045698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D951" w14:textId="77777777" w:rsidR="00045698" w:rsidRDefault="00045698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78E29F" w14:textId="77777777" w:rsidR="00045698" w:rsidRDefault="00045698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6BC91DB1" w14:textId="77777777" w:rsidR="00045698" w:rsidRDefault="00045698" w:rsidP="00DE3370">
      <w:pPr>
        <w:pStyle w:val="Heading1"/>
        <w:spacing w:line="360" w:lineRule="auto"/>
      </w:pPr>
      <w:r>
        <w:t>LINIA 610</w:t>
      </w:r>
    </w:p>
    <w:p w14:paraId="1D85046B" w14:textId="77777777" w:rsidR="00045698" w:rsidRDefault="0004569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45698" w14:paraId="6A7CBF20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72CC1" w14:textId="77777777" w:rsidR="00045698" w:rsidRDefault="00045698" w:rsidP="000456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9E37" w14:textId="77777777" w:rsidR="00045698" w:rsidRDefault="0004569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5D00" w14:textId="77777777" w:rsidR="00045698" w:rsidRPr="00F81D6F" w:rsidRDefault="0004569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AB9B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F1E34A5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87E4" w14:textId="77777777" w:rsidR="00045698" w:rsidRDefault="0004569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5280986" w14:textId="77777777" w:rsidR="00045698" w:rsidRDefault="0004569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7C022F65" w14:textId="77777777" w:rsidR="00045698" w:rsidRDefault="0004569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AE12E19" w14:textId="77777777" w:rsidR="00045698" w:rsidRDefault="00045698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7164" w14:textId="77777777" w:rsidR="00045698" w:rsidRPr="00F81D6F" w:rsidRDefault="0004569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C9FD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E5BE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AD85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45698" w14:paraId="3AFFBF81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D198C" w14:textId="77777777" w:rsidR="00045698" w:rsidRDefault="00045698" w:rsidP="000456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F16A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5C62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CC29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0AFE8FB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C5D8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77AF15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9849AA3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7F2D292A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3B2E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FE33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9DA2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15AE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045698" w14:paraId="621C329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2851E" w14:textId="77777777" w:rsidR="00045698" w:rsidRDefault="00045698" w:rsidP="000456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8DCA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5992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2070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32873FD5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09A88B60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8FCF" w14:textId="77777777" w:rsidR="00045698" w:rsidRDefault="0004569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B8F0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A6A2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475A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31DE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10DBFA40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045698" w14:paraId="3BA16DE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E377A" w14:textId="77777777" w:rsidR="00045698" w:rsidRDefault="00045698" w:rsidP="000456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34FC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14:paraId="5F849684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203D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BFA5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DD9C" w14:textId="77777777" w:rsidR="00045698" w:rsidRDefault="0004569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53C8" w14:textId="77777777" w:rsidR="00045698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FCA4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0961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93FF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675B7B98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045698" w14:paraId="657EB61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2DA6" w14:textId="77777777" w:rsidR="00045698" w:rsidRDefault="00045698" w:rsidP="000456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1C23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3498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88CD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50AC1BA7" w14:textId="77777777" w:rsidR="00045698" w:rsidRDefault="0004569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C72E" w14:textId="77777777" w:rsidR="00045698" w:rsidRDefault="0004569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26BF3709" w14:textId="77777777" w:rsidR="00045698" w:rsidRDefault="0004569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AF098C" w14:textId="77777777" w:rsidR="00045698" w:rsidRDefault="0004569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F8F5" w14:textId="77777777" w:rsidR="00045698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9238" w14:textId="77777777" w:rsidR="00045698" w:rsidRDefault="0004569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1F33" w14:textId="77777777" w:rsidR="00045698" w:rsidRPr="00F81D6F" w:rsidRDefault="0004569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AB7E" w14:textId="77777777" w:rsidR="00045698" w:rsidRDefault="0004569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1C39C1" w14:textId="77777777" w:rsidR="00045698" w:rsidRPr="00C60E02" w:rsidRDefault="00045698">
      <w:pPr>
        <w:tabs>
          <w:tab w:val="left" w:pos="3768"/>
        </w:tabs>
        <w:rPr>
          <w:sz w:val="20"/>
          <w:szCs w:val="20"/>
          <w:lang w:val="ro-RO"/>
        </w:rPr>
      </w:pPr>
    </w:p>
    <w:p w14:paraId="749D24AD" w14:textId="77777777" w:rsidR="00045698" w:rsidRPr="00C21F42" w:rsidRDefault="000456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950997" w14:textId="77777777" w:rsidR="00045698" w:rsidRPr="00C21F42" w:rsidRDefault="000456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F9DD2BA" w14:textId="77777777" w:rsidR="00045698" w:rsidRPr="00C21F42" w:rsidRDefault="000456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4AA007C" w14:textId="77777777" w:rsidR="00045698" w:rsidRPr="00C21F42" w:rsidRDefault="0004569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8E189DD" w14:textId="77777777" w:rsidR="00045698" w:rsidRDefault="0004569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1F729D95" w14:textId="77777777" w:rsidR="00045698" w:rsidRPr="00C21F42" w:rsidRDefault="0004569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B141CBF" w14:textId="77777777" w:rsidR="00045698" w:rsidRPr="00C21F42" w:rsidRDefault="0004569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D9F8708" w14:textId="77777777" w:rsidR="00045698" w:rsidRPr="00C21F42" w:rsidRDefault="0004569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C0C07DD" w14:textId="77777777" w:rsidR="00045698" w:rsidRPr="00C21F42" w:rsidRDefault="0004569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8D1344" w:rsidRDefault="00FB37F1" w:rsidP="008D1344"/>
    <w:sectPr w:rsidR="00FB37F1" w:rsidRPr="008D1344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FCC8" w14:textId="77777777" w:rsidR="00202BBC" w:rsidRDefault="00202BBC">
      <w:r>
        <w:separator/>
      </w:r>
    </w:p>
  </w:endnote>
  <w:endnote w:type="continuationSeparator" w:id="0">
    <w:p w14:paraId="5FC1E409" w14:textId="77777777" w:rsidR="00202BBC" w:rsidRDefault="002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0FB1" w14:textId="77777777" w:rsidR="00202BBC" w:rsidRDefault="00202BBC">
      <w:r>
        <w:separator/>
      </w:r>
    </w:p>
  </w:footnote>
  <w:footnote w:type="continuationSeparator" w:id="0">
    <w:p w14:paraId="030C2E74" w14:textId="77777777" w:rsidR="00202BBC" w:rsidRDefault="0020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6EE64902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AB1503">
      <w:rPr>
        <w:b/>
        <w:bCs/>
        <w:i/>
        <w:iCs/>
        <w:sz w:val="22"/>
      </w:rPr>
      <w:t>decada 1-10 august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74A878B9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AB1503">
      <w:rPr>
        <w:b/>
        <w:bCs/>
        <w:i/>
        <w:iCs/>
        <w:sz w:val="22"/>
      </w:rPr>
      <w:t>decada 1-10 august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7E66A7"/>
    <w:multiLevelType w:val="hybridMultilevel"/>
    <w:tmpl w:val="B6FC750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C6320"/>
    <w:multiLevelType w:val="hybridMultilevel"/>
    <w:tmpl w:val="3A924D0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2E2786B"/>
    <w:multiLevelType w:val="hybridMultilevel"/>
    <w:tmpl w:val="FF029ECC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F02C7E"/>
    <w:multiLevelType w:val="hybridMultilevel"/>
    <w:tmpl w:val="862A9DD6"/>
    <w:lvl w:ilvl="0" w:tplc="A4DE7DD6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64581"/>
    <w:multiLevelType w:val="hybridMultilevel"/>
    <w:tmpl w:val="70B088E6"/>
    <w:lvl w:ilvl="0" w:tplc="A4DE7DD6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3" w15:restartNumberingAfterBreak="0">
    <w:nsid w:val="7F8447D0"/>
    <w:multiLevelType w:val="hybridMultilevel"/>
    <w:tmpl w:val="4EB60EF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75127274">
    <w:abstractNumId w:val="18"/>
  </w:num>
  <w:num w:numId="2" w16cid:durableId="49425750">
    <w:abstractNumId w:val="19"/>
  </w:num>
  <w:num w:numId="3" w16cid:durableId="1084766755">
    <w:abstractNumId w:val="22"/>
  </w:num>
  <w:num w:numId="4" w16cid:durableId="925267448">
    <w:abstractNumId w:val="17"/>
  </w:num>
  <w:num w:numId="5" w16cid:durableId="2121487831">
    <w:abstractNumId w:val="26"/>
  </w:num>
  <w:num w:numId="6" w16cid:durableId="1351300666">
    <w:abstractNumId w:val="24"/>
  </w:num>
  <w:num w:numId="7" w16cid:durableId="500585142">
    <w:abstractNumId w:val="12"/>
  </w:num>
  <w:num w:numId="8" w16cid:durableId="702445140">
    <w:abstractNumId w:val="16"/>
  </w:num>
  <w:num w:numId="9" w16cid:durableId="814104230">
    <w:abstractNumId w:val="6"/>
  </w:num>
  <w:num w:numId="10" w16cid:durableId="1252155767">
    <w:abstractNumId w:val="2"/>
  </w:num>
  <w:num w:numId="11" w16cid:durableId="1849248932">
    <w:abstractNumId w:val="25"/>
  </w:num>
  <w:num w:numId="12" w16cid:durableId="19207109">
    <w:abstractNumId w:val="5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4"/>
  </w:num>
  <w:num w:numId="16" w16cid:durableId="1359816668">
    <w:abstractNumId w:val="23"/>
  </w:num>
  <w:num w:numId="17" w16cid:durableId="1912083846">
    <w:abstractNumId w:val="21"/>
  </w:num>
  <w:num w:numId="18" w16cid:durableId="176165324">
    <w:abstractNumId w:val="10"/>
  </w:num>
  <w:num w:numId="19" w16cid:durableId="1631859490">
    <w:abstractNumId w:val="9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5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3"/>
  </w:num>
  <w:num w:numId="26" w16cid:durableId="1220871115">
    <w:abstractNumId w:val="3"/>
  </w:num>
  <w:num w:numId="27" w16cid:durableId="729811093">
    <w:abstractNumId w:val="20"/>
  </w:num>
  <w:num w:numId="28" w16cid:durableId="854537712">
    <w:abstractNumId w:val="7"/>
  </w:num>
  <w:num w:numId="29" w16cid:durableId="287666559">
    <w:abstractNumId w:val="8"/>
  </w:num>
  <w:num w:numId="30" w16cid:durableId="387800296">
    <w:abstractNumId w:val="32"/>
  </w:num>
  <w:num w:numId="31" w16cid:durableId="264072645">
    <w:abstractNumId w:val="33"/>
  </w:num>
  <w:num w:numId="32" w16cid:durableId="1574582962">
    <w:abstractNumId w:val="1"/>
  </w:num>
  <w:num w:numId="33" w16cid:durableId="1150632267">
    <w:abstractNumId w:val="4"/>
  </w:num>
  <w:num w:numId="34" w16cid:durableId="452866175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t+ykEoCrDGDPXk/Q0MkKOuqZq2PzSR+sq9gYK+VnfTDV5hFj96eLLLP9GLwsCoyvc4gAlL9192xw9VLOU/oV7A==" w:salt="V2Qi3tEROxMMUSNSyXIui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698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3C4B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A9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2BBC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F3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2A9"/>
    <w:rsid w:val="00383B81"/>
    <w:rsid w:val="003854A3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0F5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6CF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4D7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1B4D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C6B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6D41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791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8AB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503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78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2A10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2D7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4BB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07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88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2A56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14002</Words>
  <Characters>79815</Characters>
  <Application>Microsoft Office Word</Application>
  <DocSecurity>0</DocSecurity>
  <Lines>665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2025-07-23T06:22:00Z</dcterms:created>
  <dcterms:modified xsi:type="dcterms:W3CDTF">2025-07-23T08:36:00Z</dcterms:modified>
</cp:coreProperties>
</file>