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A6A59" w14:textId="77777777" w:rsidR="00A52791" w:rsidRPr="00B26C8D" w:rsidRDefault="00A52791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B26C8D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03227B6C" w14:textId="3708AF87" w:rsidR="00A52791" w:rsidRPr="00B26C8D" w:rsidRDefault="00A52791" w:rsidP="000D3B72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B26C8D">
        <w:rPr>
          <w:b/>
          <w:sz w:val="16"/>
          <w:szCs w:val="16"/>
          <w:lang w:val="ro-RO"/>
        </w:rPr>
        <w:t xml:space="preserve"> (de la pagina 1 la pagina )</w:t>
      </w:r>
    </w:p>
    <w:p w14:paraId="5CE590CF" w14:textId="77777777" w:rsidR="00A52791" w:rsidRDefault="00A52791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6DF14657" w14:textId="77777777" w:rsidR="00A52791" w:rsidRDefault="00A52791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5C247316" w14:textId="77777777" w:rsidR="00A52791" w:rsidRDefault="00A52791">
      <w:pPr>
        <w:jc w:val="center"/>
        <w:rPr>
          <w:sz w:val="28"/>
        </w:rPr>
      </w:pPr>
    </w:p>
    <w:p w14:paraId="7D5FFA04" w14:textId="77777777" w:rsidR="00A52791" w:rsidRDefault="00A52791">
      <w:pPr>
        <w:jc w:val="center"/>
        <w:rPr>
          <w:sz w:val="28"/>
        </w:rPr>
      </w:pPr>
    </w:p>
    <w:p w14:paraId="44528E05" w14:textId="77777777" w:rsidR="00A52791" w:rsidRDefault="00A52791">
      <w:pPr>
        <w:jc w:val="center"/>
        <w:rPr>
          <w:sz w:val="28"/>
        </w:rPr>
      </w:pPr>
    </w:p>
    <w:p w14:paraId="2E1F2731" w14:textId="77777777" w:rsidR="00A52791" w:rsidRDefault="00A52791">
      <w:pPr>
        <w:jc w:val="center"/>
        <w:rPr>
          <w:sz w:val="28"/>
        </w:rPr>
      </w:pPr>
    </w:p>
    <w:p w14:paraId="7C2F4050" w14:textId="77777777" w:rsidR="00A52791" w:rsidRDefault="00A52791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CLUJ</w:t>
      </w:r>
    </w:p>
    <w:p w14:paraId="3BC34223" w14:textId="77777777" w:rsidR="00A52791" w:rsidRDefault="00000000">
      <w:pPr>
        <w:rPr>
          <w:b/>
          <w:bCs/>
          <w:spacing w:val="40"/>
        </w:rPr>
      </w:pPr>
      <w:r>
        <w:rPr>
          <w:b/>
          <w:bCs/>
          <w:noProof/>
          <w:spacing w:val="80"/>
          <w:sz w:val="32"/>
          <w:lang w:val="en-US"/>
        </w:rPr>
        <w:pict w14:anchorId="12B60BA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.5pt;margin-top:2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4CCD02F8" w14:textId="77777777" w:rsidR="00A52791" w:rsidRDefault="00A52791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6FF7BE28" w14:textId="77777777" w:rsidR="00A52791" w:rsidRDefault="00A52791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iulie 2025</w:t>
      </w:r>
    </w:p>
    <w:p w14:paraId="0E46EB1D" w14:textId="77777777" w:rsidR="00A52791" w:rsidRDefault="00A52791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A52791" w14:paraId="6B7921E8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51B65E46" w14:textId="77777777" w:rsidR="00A52791" w:rsidRDefault="00A52791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5C4B79BF" w14:textId="77777777" w:rsidR="00A52791" w:rsidRDefault="00A52791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568A77D1" w14:textId="77777777" w:rsidR="00A52791" w:rsidRDefault="00A5279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19236831" w14:textId="77777777" w:rsidR="00A52791" w:rsidRDefault="00A52791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7E60DC6A" w14:textId="77777777" w:rsidR="00A52791" w:rsidRDefault="00A5279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64F4CCAF" w14:textId="77777777" w:rsidR="00A52791" w:rsidRDefault="00A5279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E5D5149" w14:textId="77777777" w:rsidR="00A52791" w:rsidRDefault="00A5279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7D040CB9" w14:textId="77777777" w:rsidR="00A52791" w:rsidRDefault="00A5279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1F68FFAF" w14:textId="77777777" w:rsidR="00A52791" w:rsidRDefault="00A5279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1A259466" w14:textId="77777777" w:rsidR="00A52791" w:rsidRDefault="00A52791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2EBACCE5" w14:textId="77777777" w:rsidR="00A52791" w:rsidRDefault="00A52791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4F533DBD" w14:textId="77777777" w:rsidR="00A52791" w:rsidRDefault="00A52791" w:rsidP="00E046C7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47745F9D" w14:textId="77777777" w:rsidR="00A52791" w:rsidRDefault="00A52791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5684EFB6" w14:textId="77777777" w:rsidR="00A52791" w:rsidRDefault="00A52791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44ED059D" w14:textId="77777777" w:rsidR="00A52791" w:rsidRDefault="00A52791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53FD3279" w14:textId="77777777" w:rsidR="00A52791" w:rsidRDefault="00A52791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33862F03" w14:textId="77777777" w:rsidR="00A52791" w:rsidRDefault="00A5279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3DC664E0" w14:textId="77777777" w:rsidR="00A52791" w:rsidRDefault="00A5279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7F18B698" w14:textId="77777777" w:rsidR="00A52791" w:rsidRDefault="00A5279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7221E186" w14:textId="77777777" w:rsidR="00A52791" w:rsidRDefault="00A5279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18D5B8B5" w14:textId="77777777" w:rsidR="00A52791" w:rsidRDefault="00A5279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5A1BC84D" w14:textId="77777777" w:rsidR="00A52791" w:rsidRDefault="00A5279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76E015ED" w14:textId="77777777" w:rsidR="00A52791" w:rsidRDefault="00A5279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0DB60AC7" w14:textId="77777777" w:rsidR="00A52791" w:rsidRDefault="00A5279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BC83A81" w14:textId="77777777" w:rsidR="00A52791" w:rsidRDefault="00A52791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A52791" w14:paraId="43E65A02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2116A038" w14:textId="77777777" w:rsidR="00A52791" w:rsidRDefault="00A52791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7C0D3D36" w14:textId="77777777" w:rsidR="00A52791" w:rsidRDefault="00A5279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22F23BA7" w14:textId="77777777" w:rsidR="00A52791" w:rsidRDefault="00A5279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41E73309" w14:textId="77777777" w:rsidR="00A52791" w:rsidRDefault="00A5279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5D9DB10A" w14:textId="77777777" w:rsidR="00A52791" w:rsidRDefault="00A5279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059DC57F" w14:textId="77777777" w:rsidR="00A52791" w:rsidRDefault="00A5279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10AE4C17" w14:textId="77777777" w:rsidR="00A52791" w:rsidRDefault="00A5279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9A9D59E" w14:textId="77777777" w:rsidR="00A52791" w:rsidRDefault="00A5279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5374B7E8" w14:textId="77777777" w:rsidR="00A52791" w:rsidRDefault="00A5279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3FC0313F" w14:textId="77777777" w:rsidR="00A52791" w:rsidRDefault="00A5279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4B2E224A" w14:textId="77777777" w:rsidR="00A52791" w:rsidRDefault="00A5279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7717D27E" w14:textId="77777777" w:rsidR="00A52791" w:rsidRDefault="00A52791">
      <w:pPr>
        <w:spacing w:line="192" w:lineRule="auto"/>
        <w:jc w:val="center"/>
      </w:pPr>
    </w:p>
    <w:p w14:paraId="67F32ED2" w14:textId="77777777" w:rsidR="00A52791" w:rsidRDefault="00A52791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775822A6" w14:textId="77777777" w:rsidR="00A52791" w:rsidRPr="006310EB" w:rsidRDefault="00A52791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0B363DE2" w14:textId="77777777" w:rsidR="00A52791" w:rsidRPr="006310EB" w:rsidRDefault="00A52791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3AF0B914" w14:textId="77777777" w:rsidR="00A52791" w:rsidRPr="006310EB" w:rsidRDefault="00A52791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38389F57" w14:textId="77777777" w:rsidR="00A52791" w:rsidRPr="00A8307A" w:rsidRDefault="00A52791" w:rsidP="00516DD3">
      <w:pPr>
        <w:pStyle w:val="Heading1"/>
        <w:spacing w:line="360" w:lineRule="auto"/>
      </w:pPr>
      <w:r w:rsidRPr="00A8307A">
        <w:t>LINIA 100</w:t>
      </w:r>
    </w:p>
    <w:p w14:paraId="6F459163" w14:textId="77777777" w:rsidR="00A52791" w:rsidRPr="00A8307A" w:rsidRDefault="00A52791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A52791" w:rsidRPr="00A8307A" w14:paraId="2E0FD754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796D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A2B2D" w14:textId="77777777" w:rsidR="00A52791" w:rsidRPr="00A8307A" w:rsidRDefault="00A52791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762B8" w14:textId="77777777" w:rsidR="00A52791" w:rsidRPr="00A8307A" w:rsidRDefault="00A52791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2312F8" w14:textId="77777777" w:rsidR="00A52791" w:rsidRPr="00A8307A" w:rsidRDefault="00A5279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259BA40A" w14:textId="77777777" w:rsidR="00A52791" w:rsidRPr="00A8307A" w:rsidRDefault="00A5279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0D558" w14:textId="77777777" w:rsidR="00A52791" w:rsidRPr="00A8307A" w:rsidRDefault="00A52791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8357645" w14:textId="77777777" w:rsidR="00A52791" w:rsidRPr="00A8307A" w:rsidRDefault="00A52791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72516" w14:textId="77777777" w:rsidR="00A52791" w:rsidRPr="00A8307A" w:rsidRDefault="00A52791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685AD" w14:textId="77777777" w:rsidR="00A52791" w:rsidRPr="00A8307A" w:rsidRDefault="00A52791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2F8AA" w14:textId="77777777" w:rsidR="00A52791" w:rsidRPr="00A8307A" w:rsidRDefault="00A52791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A8227" w14:textId="77777777" w:rsidR="00A52791" w:rsidRPr="00A8307A" w:rsidRDefault="00A52791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:rsidRPr="00A8307A" w14:paraId="4EE5DF8C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47E18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62A9E" w14:textId="77777777" w:rsidR="00A52791" w:rsidRPr="00A8307A" w:rsidRDefault="00A52791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DEFAD" w14:textId="77777777" w:rsidR="00A52791" w:rsidRPr="00A8307A" w:rsidRDefault="00A5279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20987D" w14:textId="77777777" w:rsidR="00A52791" w:rsidRPr="00A8307A" w:rsidRDefault="00A5279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1086C8AF" w14:textId="77777777" w:rsidR="00A52791" w:rsidRPr="00A8307A" w:rsidRDefault="00A5279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D89D0" w14:textId="77777777" w:rsidR="00A52791" w:rsidRPr="00A8307A" w:rsidRDefault="00A52791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12CB8CA" w14:textId="77777777" w:rsidR="00A52791" w:rsidRPr="00A8307A" w:rsidRDefault="00A52791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A217B" w14:textId="77777777" w:rsidR="00A52791" w:rsidRPr="00A8307A" w:rsidRDefault="00A5279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34E84" w14:textId="77777777" w:rsidR="00A52791" w:rsidRPr="00A8307A" w:rsidRDefault="00A52791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7E7D6" w14:textId="77777777" w:rsidR="00A52791" w:rsidRPr="00A8307A" w:rsidRDefault="00A5279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5B3F8" w14:textId="77777777" w:rsidR="00A52791" w:rsidRPr="00A8307A" w:rsidRDefault="00A52791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:rsidRPr="00A8307A" w14:paraId="49AC2AF1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DEF60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516D6" w14:textId="77777777" w:rsidR="00A52791" w:rsidRPr="00A8307A" w:rsidRDefault="00A52791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9C4DD" w14:textId="77777777" w:rsidR="00A52791" w:rsidRPr="00A8307A" w:rsidRDefault="00A5279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224A2B" w14:textId="77777777" w:rsidR="00A52791" w:rsidRPr="00A8307A" w:rsidRDefault="00A5279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36844570" w14:textId="77777777" w:rsidR="00A52791" w:rsidRPr="00A8307A" w:rsidRDefault="00A5279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8B029" w14:textId="77777777" w:rsidR="00A52791" w:rsidRPr="00A8307A" w:rsidRDefault="00A52791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4A3AB989" w14:textId="77777777" w:rsidR="00A52791" w:rsidRPr="00A8307A" w:rsidRDefault="00A52791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C8FCA" w14:textId="77777777" w:rsidR="00A52791" w:rsidRPr="00A8307A" w:rsidRDefault="00A5279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51C1E" w14:textId="77777777" w:rsidR="00A52791" w:rsidRPr="00A8307A" w:rsidRDefault="00A52791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4554F" w14:textId="77777777" w:rsidR="00A52791" w:rsidRPr="00A8307A" w:rsidRDefault="00A5279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98A32" w14:textId="77777777" w:rsidR="00A52791" w:rsidRPr="00A8307A" w:rsidRDefault="00A52791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67797B" w14:textId="77777777" w:rsidR="00A52791" w:rsidRPr="00A8307A" w:rsidRDefault="00A52791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A52791" w:rsidRPr="00A8307A" w14:paraId="76FC68D5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82F6C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0343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F6D0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A5AF75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3148EB27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2143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EE5D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42AB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8995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02C3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:rsidRPr="00A8307A" w14:paraId="26471952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E9815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D3C4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DBFF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6B2B3F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4B66DDA9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28B1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2DADC98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7F18AB9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B832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2DA6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1E25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5B2B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1915374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5DF54AE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A52791" w:rsidRPr="00A8307A" w14:paraId="3ADFFC33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3285F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0863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A1E0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9E22BF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3FA7C211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21CCE75C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47E7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3ED4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36F8D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14:paraId="12CB402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7E58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DB7C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A52791" w:rsidRPr="00A8307A" w14:paraId="19E34856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AFF21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A5D39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12570B1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0E106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D56618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7ABA620F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5B50D441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BB6B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DD3B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0CF28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7EEAD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C1EB8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70705F5A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ACB15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DB52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098C634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A66A6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D0DACE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14:paraId="2B66C4EA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209D01B4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70ED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012C9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D7EF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C8A5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3354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52791" w:rsidRPr="00A8307A" w14:paraId="1E401AB5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6E91F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A139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F679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75177E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5D13133D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3FD5FC87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59A1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43B8A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D144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0E5F6DB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0C671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9C96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52791" w:rsidRPr="00A8307A" w14:paraId="4278F231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D64B4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D03C9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  <w:p w14:paraId="5427314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A42E9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05E7D7" w14:textId="77777777" w:rsidR="00A52791" w:rsidRDefault="00A52791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209C2568" w14:textId="77777777" w:rsidR="00A52791" w:rsidRDefault="00A52791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3DBD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50DB6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BD3B7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5C9BA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8D1E4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52791" w:rsidRPr="00A8307A" w14:paraId="00E08B3F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01DE3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7705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EBD5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934BF6" w14:textId="77777777" w:rsidR="00A52791" w:rsidRDefault="00A52791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60D5F887" w14:textId="77777777" w:rsidR="00A52791" w:rsidRDefault="00A52791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C3CE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9D01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128EC" w14:textId="77777777" w:rsidR="00A52791" w:rsidRDefault="00A52791" w:rsidP="00116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  <w:p w14:paraId="6BABB767" w14:textId="77777777" w:rsidR="00A52791" w:rsidRDefault="00A52791" w:rsidP="00116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7EA2C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F684A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52791" w:rsidRPr="00A8307A" w14:paraId="4D8C4FF1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9161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8177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A3F9A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16AFF7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79697955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0B39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61ECA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8060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CCBF5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9486C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:rsidRPr="00A8307A" w14:paraId="0F0B6ABF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3C24B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186B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B1C84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41A03C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4EAD050C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782E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B551D0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14:paraId="6B4751D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A1C473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561E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988A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B345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3119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46CBF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A52791" w:rsidRPr="00A8307A" w14:paraId="63D5F174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AD4B6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F343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3039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3E6B95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14:paraId="3DB23342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535A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931B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5541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692B9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7A3CB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035B6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A52791" w:rsidRPr="00A8307A" w14:paraId="2B1C3122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CDF16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710B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14:paraId="67B8AEB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2AC5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698E78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628B72C6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14:paraId="1ABF0666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5432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F2A8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F6FA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C62F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D882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52791" w:rsidRPr="00A8307A" w14:paraId="230933F3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5A257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1DE4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89784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19815E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A84A187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5D35A297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B6B6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3FB26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6CB94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62BCC06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D64B6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D96A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A52791" w:rsidRPr="00A8307A" w14:paraId="7D7452F2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ABC5B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8C90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5B0F9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62EB3F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49E77880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6A234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29897C09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14:paraId="1A68224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738A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485F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3B915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0337F" w14:textId="77777777" w:rsidR="00A52791" w:rsidRPr="006E7012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A52791" w:rsidRPr="00A8307A" w14:paraId="2B44E6CE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EF683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3EF4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07CF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26222F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1BFA4FD9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6CD60B73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22FE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4141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2D30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14:paraId="0FD5866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14036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90C9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52791" w:rsidRPr="00A8307A" w14:paraId="32943A88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74089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3771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DD8A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3E145B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669FA0AD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400D7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A00F27A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14:paraId="6162F8E7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14:paraId="2CF393C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A102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AFC4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D855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12802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D8A08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A52791" w:rsidRPr="00A8307A" w14:paraId="21404F79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6502A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E568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9D825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060D9C" w14:textId="77777777" w:rsidR="00A52791" w:rsidRPr="00A8307A" w:rsidRDefault="00A52791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1F44F16A" w14:textId="77777777" w:rsidR="00A52791" w:rsidRPr="00A8307A" w:rsidRDefault="00A52791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E3DE2" w14:textId="77777777" w:rsidR="00A52791" w:rsidRDefault="00A52791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8C8E0CA" w14:textId="77777777" w:rsidR="00A52791" w:rsidRDefault="00A52791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48F7B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1435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047E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33BB7" w14:textId="77777777" w:rsidR="00A52791" w:rsidRDefault="00A52791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86AA4E" w14:textId="77777777" w:rsidR="00A52791" w:rsidRDefault="00A52791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A52791" w:rsidRPr="00A8307A" w14:paraId="531CF629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5A654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AC86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6A96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3D9EAD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02FD068D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10F70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DEA08B8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14:paraId="365D3AD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6DBD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D88F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D851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69C43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15B44C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B2881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A52791" w:rsidRPr="00A8307A" w14:paraId="144D9CB3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C6820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3564F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14:paraId="53A307DD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18A2B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CE6825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F7E02B9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B3E49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15082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A6AD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164E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84DCE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:rsidRPr="00A8307A" w14:paraId="58992F53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12FBC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0F551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14:paraId="60A0233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3742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3BFC72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A507A0E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7405A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CB1A8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868B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57FB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20791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771237AA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96157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8067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C13F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16A866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72471756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7269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1564A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8150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B4D3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EF0A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0A808154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E6A2C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BE5B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94FA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510118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56A3F09A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2199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C80E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B2AC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64D2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B622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:rsidRPr="00A8307A" w14:paraId="6B66D809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E385F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591F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CA716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D2DD58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1F825775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1D8DA" w14:textId="77777777" w:rsidR="00A52791" w:rsidRPr="00A8307A" w:rsidRDefault="00A5279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9099F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2FE3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F5B9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8D6D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:rsidRPr="00A8307A" w14:paraId="7E2160FC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ABA9E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6283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1F0F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96210C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267ECA17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B8A3A" w14:textId="77777777" w:rsidR="00A52791" w:rsidRPr="00A8307A" w:rsidRDefault="00A5279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092C3E9" w14:textId="77777777" w:rsidR="00A52791" w:rsidRPr="00A8307A" w:rsidRDefault="00A5279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2B09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E514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FD26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77E3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:rsidRPr="00A8307A" w14:paraId="2926664A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2AA6B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0A2E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6AEE4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C05065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6ED91E5C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EB04D" w14:textId="77777777" w:rsidR="00A52791" w:rsidRPr="00A8307A" w:rsidRDefault="00A5279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E3DA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F4A8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A7B8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2A2A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:rsidRPr="00A8307A" w14:paraId="0AB94C11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EF043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409D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A4C3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0B4614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4C8C5484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3317B" w14:textId="77777777" w:rsidR="00A52791" w:rsidRPr="00A8307A" w:rsidRDefault="00A5279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E1A3F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19F33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14:paraId="3165703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E13FF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1CB58" w14:textId="77777777" w:rsidR="00A52791" w:rsidRPr="00A8307A" w:rsidRDefault="00A5279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14:paraId="3E02C12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44559976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7D98F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1EAF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14:paraId="24AFB90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B43B1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4080DB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119C1F73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14:paraId="2D6F3E51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6847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4974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D6F8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BEF2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34B1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27EF9312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D1C5C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5BCC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70EF5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D59491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1CB11DB3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14:paraId="51CD1725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43FDD7D8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E631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D5415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F8FE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0AD08EC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307F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48E9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14D1FBB9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9ED4F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1CC6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ABFE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B06413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07FBE301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0566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703ED03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34C65C9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AF6E1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DF06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C7104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878E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:rsidRPr="00A8307A" w14:paraId="58199120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2B395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050F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FEF66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9FEEB4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3C953047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9F92C" w14:textId="77777777" w:rsidR="00A52791" w:rsidRPr="00A8307A" w:rsidRDefault="00A5279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7688DD9B" w14:textId="77777777" w:rsidR="00A52791" w:rsidRPr="00A8307A" w:rsidRDefault="00A5279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14:paraId="7BAA6E3A" w14:textId="77777777" w:rsidR="00A52791" w:rsidRPr="00A8307A" w:rsidRDefault="00A5279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5453AF1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14:paraId="296FECB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97556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72EF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0D76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53E7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:rsidRPr="00A8307A" w14:paraId="1533B19C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1602C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3793C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6DBED94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3250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D07775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68364ED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38C05" w14:textId="77777777" w:rsidR="00A52791" w:rsidRPr="00A8307A" w:rsidRDefault="00A5279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F974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C25A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CAEAF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672E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149035AE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7A65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174E5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E46F0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D4458D" w14:textId="77777777" w:rsidR="00A52791" w:rsidRDefault="00A52791" w:rsidP="003839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17CD5F8" w14:textId="77777777" w:rsidR="00A52791" w:rsidRPr="00A8307A" w:rsidRDefault="00A52791" w:rsidP="003839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930DC" w14:textId="77777777" w:rsidR="00A52791" w:rsidRPr="00A8307A" w:rsidRDefault="00A5279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4306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0D104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015F6B80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BABB2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6AD3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2F35C249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8231B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7CD4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AEA0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618C40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14:paraId="034E4E71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3FAB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55580F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16FB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71C7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CC7F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13A4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:rsidRPr="00A8307A" w14:paraId="74F09ACC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B341A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A8B2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962D6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D17566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579192BC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7177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C93B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B98A4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306B982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9026F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F363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7EE34F24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F7FBE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46AC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1041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070893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0D2FB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7E0AD061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14:paraId="7FE91A56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CA4543F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14:paraId="3740CA3B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B9B0F0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B5D7A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DC911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77068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040D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:rsidRPr="00A8307A" w14:paraId="5ADDB5D4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00146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DDB89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137BC90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CA6A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F13D17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5EC16396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64F3A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A46D4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BF5ED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666CE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2C149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6B8A6C73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57B95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2B66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B8A5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C81DE7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1F2FF42C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6F9E1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CE190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62D54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3685A517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B3853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CACB4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72F60627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F69BE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8828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35899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9A8EDF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2967B7B6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F8B8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14:paraId="0898555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DE2C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1209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D15B4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67F1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469A5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9C585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A52791" w:rsidRPr="00A8307A" w14:paraId="42192D7E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6EC71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9A90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5722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499730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2F39F5CA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708D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63B24B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CE0B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6A57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6111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B1B0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:rsidRPr="00A8307A" w14:paraId="00B6201A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312F6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B5F8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D8B8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DF6635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3660CBC2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5966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8182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474F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8739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80AE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:rsidRPr="00A8307A" w14:paraId="28F693FA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A280F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FC48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2743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B206CC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56BBBA9E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3188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14:paraId="5B022BF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EADD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F6FD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24C1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D148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A9252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044C7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A52791" w:rsidRPr="00A8307A" w14:paraId="5E4B02FE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7A561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03F9F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14:paraId="4E85983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E686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68F8A2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F17535D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6020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7DDD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7711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9E78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4090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4523319F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EC5FA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E03C0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14:paraId="4FA2C75F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773A2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ABEBD0" w14:textId="77777777" w:rsidR="00A52791" w:rsidRDefault="00A52791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66825BDC" w14:textId="77777777" w:rsidR="00A52791" w:rsidRDefault="00A52791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320AE3D6" w14:textId="77777777" w:rsidR="00A52791" w:rsidRPr="00A8307A" w:rsidRDefault="00A52791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3453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2F27F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DCFB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6C10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7F4B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52791" w:rsidRPr="00A8307A" w14:paraId="6FD2FB10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37C3F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274C6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57+890</w:t>
            </w:r>
          </w:p>
          <w:p w14:paraId="76B69B61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3D511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C1DEB1" w14:textId="77777777" w:rsidR="00A52791" w:rsidRDefault="00A52791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0C890D43" w14:textId="77777777" w:rsidR="00A52791" w:rsidRDefault="00A52791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00CE7878" w14:textId="77777777" w:rsidR="00A52791" w:rsidRDefault="00A52791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03EC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43D9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AC5A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D249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1AEA6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5260D25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sch.5.</w:t>
            </w:r>
          </w:p>
        </w:tc>
      </w:tr>
      <w:tr w:rsidR="00A52791" w:rsidRPr="00A8307A" w14:paraId="5602CE7B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67E9D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412CC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1D3B5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93980D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5F3D07A2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AB4A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26775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7AAB9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14:paraId="57BD766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3A57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040A4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DCAF10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14:paraId="3C34F0B3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:rsidRPr="00A8307A" w14:paraId="63F893A4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81B27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6722B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6D501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A66B17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4867487E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4DC4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31C61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4A2DB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14:paraId="0DD8A1E0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6BA95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0C669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52791" w:rsidRPr="00A8307A" w14:paraId="52AAC1A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4F130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5ACE2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14:paraId="3B2629E7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2478D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1FD4C0" w14:textId="77777777" w:rsidR="00A52791" w:rsidRDefault="00A52791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38318C23" w14:textId="77777777" w:rsidR="00A52791" w:rsidRDefault="00A52791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9F20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601A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A5616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54B7B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D7E15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:rsidRPr="00A8307A" w14:paraId="2C1385FA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3C4DC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417AC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14:paraId="177CDCC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DA59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3664A6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37C0297E" w14:textId="77777777" w:rsidR="00A52791" w:rsidRPr="0032656D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4A3E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0F304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7C45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3CF9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F9E1C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AE1723B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E84E6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A52791" w:rsidRPr="00A8307A" w14:paraId="518F3A96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79E24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A882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5CEB4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E7B25E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26B2BE54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C71D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53E8DA7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14:paraId="2712D7E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18F0D73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D11D9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2ACD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E7DD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F707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CB1FC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A52791" w:rsidRPr="00A8307A" w14:paraId="1315A92F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75AF0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8B03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CC76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C9C42E" w14:textId="77777777" w:rsidR="00A52791" w:rsidRPr="00A8307A" w:rsidRDefault="00A52791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357800CA" w14:textId="77777777" w:rsidR="00A52791" w:rsidRPr="00A8307A" w:rsidRDefault="00A52791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30465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F8C8DAD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7E2410C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4373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66D1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3720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A679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și 2 </w:t>
            </w:r>
          </w:p>
        </w:tc>
      </w:tr>
      <w:tr w:rsidR="00A52791" w:rsidRPr="00A8307A" w14:paraId="61B36628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83DED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C7C5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C291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415CCD" w14:textId="77777777" w:rsidR="00A52791" w:rsidRPr="00A8307A" w:rsidRDefault="00A52791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Gălăteni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Olteni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21192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8D37F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69796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68+300</w:t>
            </w:r>
          </w:p>
          <w:p w14:paraId="4A42376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51395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D23CD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:rsidRPr="00A8307A" w14:paraId="35A38341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301F2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E6C98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8C83A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163E13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00584A21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084B1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88F56B1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D84B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A2898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4124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E1D7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CC1DE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A52791" w:rsidRPr="00A8307A" w14:paraId="2403AEFC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F1CC5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F8855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E0BC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65D404" w14:textId="77777777" w:rsidR="00A52791" w:rsidRPr="00A8307A" w:rsidRDefault="00A52791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07835C52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97879" w14:textId="77777777" w:rsidR="00A52791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00FAD20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15F11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90316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8631F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F671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circulația pe linia 1</w:t>
            </w:r>
          </w:p>
        </w:tc>
      </w:tr>
      <w:tr w:rsidR="00A52791" w:rsidRPr="00A8307A" w14:paraId="459B1D27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CBF28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E318E" w14:textId="77777777" w:rsidR="00A52791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1A5FEE21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F1DC9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6691E5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5EF7CAFE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35314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71A2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4307B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4830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35AB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52791" w:rsidRPr="00A8307A" w14:paraId="589B2C55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A4DE3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AECD0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B97E4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AEE5BC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47B04A51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FEA47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B925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ADB31" w14:textId="77777777" w:rsidR="00A52791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6C17C5BC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99C74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4025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:rsidRPr="00A8307A" w14:paraId="01461A31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0999C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1E29E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FA54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E4ABDA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44A184DD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2F4BF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3EA6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5236D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14:paraId="498CDF8B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8B44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81CE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58D8692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52791" w:rsidRPr="00A8307A" w14:paraId="005A78CF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77F4C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B7AFA" w14:textId="77777777" w:rsidR="00A52791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0BF98B49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92+040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1276A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31FAAE" w14:textId="77777777" w:rsidR="00A52791" w:rsidRDefault="00A52791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16AB1B7" w14:textId="77777777" w:rsidR="00A52791" w:rsidRPr="00A8307A" w:rsidRDefault="00A52791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07E6A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E868A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C5AC3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2C3C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D9A7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A52791" w:rsidRPr="00A8307A" w14:paraId="77CBD971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94091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ECA54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4BD9A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1A828E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20F519D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AA737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D9EC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1392C" w14:textId="77777777" w:rsidR="00A52791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77EB10A4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A649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2600F" w14:textId="77777777" w:rsidR="00A52791" w:rsidRPr="008907B7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52791" w:rsidRPr="00A8307A" w14:paraId="2D5E5C95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1B484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71E84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AA3B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A8782E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C17538E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14:paraId="45ED3611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14:paraId="38400EF5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A8C3F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30C0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22D48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14:paraId="787005D5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4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CC50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0433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52791" w:rsidRPr="00A8307A" w14:paraId="777823BC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2994C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FB1EF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14:paraId="4FA9CF93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D2B9F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CF37DA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629E4570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6CDAD013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D5972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D3DA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34EAA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DBAAF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F86C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281FA1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14:paraId="0F6381D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52791" w:rsidRPr="00A8307A" w14:paraId="1B621DB8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FEA51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D0B8E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11029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160354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2D8AB942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1E9AD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49E5D61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14:paraId="4A71094F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D7F08F1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6FF4F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D59FB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1DBA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598D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8C49EB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14:paraId="1A0A621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52791" w:rsidRPr="00A8307A" w14:paraId="3C3553DE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ADE02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3B51E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7F0D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AEBFF2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540672F7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55595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E610587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B1DE20F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14:paraId="2476475F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CCCE5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D4EAC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00264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86B0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DCDD37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A52791" w:rsidRPr="00A8307A" w14:paraId="52F1FF0D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F3FDE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207C8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15F3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7EBFD5" w14:textId="77777777" w:rsidR="00A52791" w:rsidRPr="00A8307A" w:rsidRDefault="00A52791" w:rsidP="0078437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, linia 3 directă 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23C14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77BB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315DF" w14:textId="77777777" w:rsidR="00A52791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94+000</w:t>
            </w:r>
          </w:p>
          <w:p w14:paraId="4C9ACA94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A5CF1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C66D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A52791" w:rsidRPr="00A8307A" w14:paraId="4E500902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2715D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3B5E2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5625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496E48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7818841D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14312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6F12A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EBA1E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14:paraId="06D6CCEB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019C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AC3C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14E5C8A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52791" w:rsidRPr="00A8307A" w14:paraId="404C423A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6771A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4176F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3C1E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F1DCA8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14AB05E8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E45EA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CD11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D2F5A" w14:textId="77777777" w:rsidR="00A52791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14:paraId="11DE5D53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EF386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12243" w14:textId="77777777" w:rsidR="00A52791" w:rsidRPr="00653AC2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A52791" w:rsidRPr="00A8307A" w14:paraId="4FE64FAD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57566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5AB17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14D7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45022D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18716A8B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1031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1AFF306" w14:textId="77777777" w:rsidR="00A52791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60B2871" w14:textId="77777777" w:rsidR="00A52791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751B22E2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61BE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96B06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B938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8884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C0CF8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A52791" w:rsidRPr="00A8307A" w14:paraId="52770B86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B6D53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DDBF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BC819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D86A95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197DA794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929D4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7A77AD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F2054B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F86D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4B81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6A629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17D5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23260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A52791" w:rsidRPr="00A8307A" w14:paraId="3920CD48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1EEDE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596A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1AD54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C36AD9" w14:textId="77777777" w:rsidR="00A52791" w:rsidRPr="00A8307A" w:rsidRDefault="00A52791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46E6E012" w14:textId="77777777" w:rsidR="00A52791" w:rsidRPr="00A8307A" w:rsidRDefault="00A52791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2EF931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F1AA0CB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B977D57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12 - 16 </w:t>
            </w:r>
          </w:p>
          <w:p w14:paraId="3DB0342B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BCE2CF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0B7CF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8482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40236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5C4E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4F025246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00F6F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CEBB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BB5E1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3D4FE2" w14:textId="77777777" w:rsidR="00A52791" w:rsidRPr="00A8307A" w:rsidRDefault="00A52791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492E4E18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76C304" w14:textId="77777777" w:rsidR="00A52791" w:rsidRPr="00A8307A" w:rsidRDefault="00A52791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7243131" w14:textId="77777777" w:rsidR="00A52791" w:rsidRDefault="00A52791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027FFC3F" w14:textId="77777777" w:rsidR="00A52791" w:rsidRDefault="00A52791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</w:t>
            </w:r>
          </w:p>
          <w:p w14:paraId="02FCAF64" w14:textId="77777777" w:rsidR="00A52791" w:rsidRDefault="00A52791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2E15324" w14:textId="77777777" w:rsidR="00A52791" w:rsidRDefault="00A52791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16, 20, 34, 40, 54 și</w:t>
            </w:r>
          </w:p>
          <w:p w14:paraId="093F6551" w14:textId="77777777" w:rsidR="00A52791" w:rsidRDefault="00A52791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01E8D12" w14:textId="77777777" w:rsidR="00A52791" w:rsidRPr="00A8307A" w:rsidRDefault="00A52791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6D1A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656B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8F91A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93FD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77A5CA08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B325B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7884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2EC1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89382D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223D0B2A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14:paraId="1AE2048E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D57B3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7E4358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692BA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7A7D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E9469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0478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04AFE3B8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47EA2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ACBB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33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5D26148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E7236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A03C11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Roșiori Nord – </w:t>
            </w: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342CFF5D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14:paraId="3D4D6C8D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4A27E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A8C9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10A8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D85F5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8C23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:rsidRPr="00A8307A" w14:paraId="795E3E3B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FC99B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62F4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F9254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4D5F75" w14:textId="77777777" w:rsidR="00A52791" w:rsidRPr="00A8307A" w:rsidRDefault="00A52791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2E53D529" w14:textId="77777777" w:rsidR="00A52791" w:rsidRPr="00A8307A" w:rsidRDefault="00A52791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254E93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F443E9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5-9 și sch. 11 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1CA86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33BD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FB73B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1CC7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1 in firul 2 si invers și intrari- ieșiri la linia 1 primiri - expedieri</w:t>
            </w:r>
          </w:p>
        </w:tc>
      </w:tr>
      <w:tr w:rsidR="00A52791" w:rsidRPr="00A8307A" w14:paraId="50BC822A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667E7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CD62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113DF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245390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56A69753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0082717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0725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EBEB33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F2A3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4426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40D8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8096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457F95FC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A5A60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9FBE7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14:paraId="40D19D7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2C22F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306AC0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557C343F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18ED2F54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14:paraId="5E3D6635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486DE09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0F6D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B058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EE68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E9985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439F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52791" w:rsidRPr="00A8307A" w14:paraId="42A847D4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9D0AB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70E1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40CE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90BD16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77B2B86D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A19B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985E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1E100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14:paraId="3811BC2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C12F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1403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52791" w:rsidRPr="00A8307A" w14:paraId="2A01D7DE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87A6A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D0BA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4C2A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7CA1B0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5953C40A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7D948B12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14:paraId="46A830C4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3B98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1403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96575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14:paraId="12D60D6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DD2D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F079B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0739C4E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400B6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A52791" w:rsidRPr="00A8307A" w14:paraId="55779681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32B41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F1AA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E61C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4A7C84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14:paraId="1997B0A4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0518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923981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F2059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8B65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74646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FC72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6866E180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5B850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CD30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82741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D6CA8C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32251FD9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38A2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B177DC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6F409740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14:paraId="1BF7644B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CCF566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2A05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EB57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4CAD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5379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52BE9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A52791" w:rsidRPr="00A8307A" w14:paraId="20B19B99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5D73F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F6D5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3950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C9EEC3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59D97CEA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A0131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A2C62A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1A72A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6D1D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C3DC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AE8FD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5908C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A52791" w:rsidRPr="00A8307A" w14:paraId="41E9ECB0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AFAFF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BEE3E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14:paraId="719F7FA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2618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9327F9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F711EF9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E140A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3BED1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8C231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A9739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84133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52791" w:rsidRPr="00A8307A" w14:paraId="6CB36136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9E764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EBDC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4061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CB598E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6378052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14:paraId="6A427445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37AE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E786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D3599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14:paraId="301DFAE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0803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2715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52791" w:rsidRPr="00A8307A" w14:paraId="2A2D8B7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53474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A05E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15ED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4105FF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6B8FECF0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B81A335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EF10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14:paraId="6050C1E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14:paraId="152A9AA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1E7B97D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CDC2A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6EE8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A996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ABEF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337DD91E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CE7E5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8F97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7D3D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C728D1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66758C81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C12A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6C841F5A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3B3B09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14:paraId="3F8B46A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384A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42B9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A3466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90B6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A6C91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A52791" w:rsidRPr="00A8307A" w14:paraId="4B9CDFD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F123C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B8CCC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53178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47ADBE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64E15A77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87E9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D4E4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006EE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146+830</w:t>
            </w:r>
          </w:p>
          <w:p w14:paraId="5506A0D7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543C6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603CF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:rsidRPr="00A8307A" w14:paraId="20CEED01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4D595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2AD1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62771DC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E2DA4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E9B7F5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11430182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14:paraId="529D80FD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7F6A3C8D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1FAD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0C945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63AA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3EECF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D3738" w14:textId="77777777" w:rsidR="00A52791" w:rsidRDefault="00A5279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0C7C25C8" w14:textId="77777777" w:rsidR="00A52791" w:rsidRDefault="00A5279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11C2133F" w14:textId="77777777" w:rsidR="00A52791" w:rsidRDefault="00A5279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D690418" w14:textId="77777777" w:rsidR="00A52791" w:rsidRPr="00A8307A" w:rsidRDefault="00A5279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5BCFDB58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70280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7B8C0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14:paraId="75D765D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A6C2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C4E56D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10A2295E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819B96A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DEAEF2C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658C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7C1E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7647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5C1A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32C1C" w14:textId="77777777" w:rsidR="00A52791" w:rsidRDefault="00A5279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14:paraId="09C02576" w14:textId="77777777" w:rsidR="00A52791" w:rsidRDefault="00A5279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2B69D9F0" w14:textId="77777777" w:rsidR="00A52791" w:rsidRDefault="00A5279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14:paraId="16DA9D43" w14:textId="77777777" w:rsidR="00A52791" w:rsidRPr="00A8307A" w:rsidRDefault="00A5279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52A6218D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EAE29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C4A0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03D3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BA396F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33A1CDC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1ECFB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14:paraId="389D107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E1A7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A5AFC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17D3E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E8B91" w14:textId="77777777" w:rsidR="00A52791" w:rsidRDefault="00A5279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C4CFD90" w14:textId="77777777" w:rsidR="00A52791" w:rsidRDefault="00A5279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14:paraId="00A84686" w14:textId="77777777" w:rsidR="00A52791" w:rsidRDefault="00A5279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A52791" w:rsidRPr="00A8307A" w14:paraId="284D399F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1F1C5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4E5D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12ED5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1E8C26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14:paraId="1AF387CA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D1F23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03186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890CF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838B4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4339F" w14:textId="77777777" w:rsidR="00A52791" w:rsidRDefault="00A5279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A52791" w:rsidRPr="00A8307A" w14:paraId="3C84853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860F4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C4277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E9031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DE9426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CE6424F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188A95A3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B45E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4EDB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0F7BA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411C576A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243DD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264A1" w14:textId="77777777" w:rsidR="00A52791" w:rsidRDefault="00A5279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8DB4B55" w14:textId="77777777" w:rsidR="00A52791" w:rsidRDefault="00A5279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E5C35C" w14:textId="77777777" w:rsidR="00A52791" w:rsidRDefault="00A5279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A52791" w:rsidRPr="00A8307A" w14:paraId="4269FD8F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6DB21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1668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6B48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47E845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14A68160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DFF5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5DF980A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A3F0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16CC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7CC3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2285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D304C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A52791" w:rsidRPr="00A8307A" w14:paraId="6376A4BF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13F8C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FCD9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E7A0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7B975C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06A8F59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A048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325C758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67925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23F8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C1C0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AEC7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9D669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A52791" w:rsidRPr="00A8307A" w14:paraId="5877F25D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B1C0F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0622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1A7C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5DD5E1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EE30442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74AE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C71E56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087B481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7C89446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18659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BCBE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9AF3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38C3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1840B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A52791" w:rsidRPr="00A8307A" w14:paraId="667B7C7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9CEFA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6039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4AF9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3117BC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8686601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E24F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77D8B5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6B656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DCA2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0E38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5961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745B1D2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A52791" w:rsidRPr="00A8307A" w14:paraId="167E8408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222AB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8BA4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E6266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C1B687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58419DB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0C4F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14:paraId="24F132D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8264A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1C9F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DBD7A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AECB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087BB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A52791" w:rsidRPr="00A8307A" w14:paraId="7EC79C9E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BE001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D499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C639F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F68EB8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0CE1F61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6B3D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F0724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1D27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3BF4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EBCE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E27C4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A52791" w:rsidRPr="00A8307A" w14:paraId="3B67808C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042E6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341C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043E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DA5E2C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05B829F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ECFE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B797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0617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8D14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1549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A52791" w:rsidRPr="00A8307A" w14:paraId="760673E6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B4438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4C52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C3479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F5CE7D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9FF64A7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5534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99BB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8C20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7957A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E3F7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A52791" w:rsidRPr="00A8307A" w14:paraId="3EEDCF52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9486C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C397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5692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904F6B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4438992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18DB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CA7747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C974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578A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29F7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CA1A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A23C3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A52791" w:rsidRPr="00A8307A" w14:paraId="1F3A463A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74A7D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1851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C6BFF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57F3E6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034855D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19ED0D37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0B4F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A8A1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FAC6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6D446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A52E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5F0AFCA6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4D34C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AD53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35BB4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41DA5C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A62F0AF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20B84DAE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8D97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B681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6487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63FD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CE43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62AEE6AE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B45D8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34BA1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14:paraId="0679495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0418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DE186F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D5C05B6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3D11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A26A5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94B0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F2EA4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D3C4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:rsidRPr="00A8307A" w14:paraId="5BC7D877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48E87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CD1C4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14:paraId="24B84EC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3FF64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596EE8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B006A03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FC39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045AA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D4640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CE7A1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EF84A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52791" w:rsidRPr="00A8307A" w14:paraId="310254BD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8462B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8998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72CA1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28131A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171949B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EAEB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162FF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F9ECA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14:paraId="331B702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AF1B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8005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:rsidRPr="00A8307A" w14:paraId="528B83E4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99A8C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AB610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76F6A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99E2B0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449A6815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7C7E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D577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23D70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14:paraId="42ABC229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47BE1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1508A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:rsidRPr="00A8307A" w14:paraId="711BEBE8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F9FCA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1D9AF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170+200</w:t>
            </w:r>
          </w:p>
          <w:p w14:paraId="7BF8C51E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F1919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628E9B" w14:textId="77777777" w:rsidR="00A52791" w:rsidRDefault="00A52791" w:rsidP="001C2DD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31057E77" w14:textId="77777777" w:rsidR="00A52791" w:rsidRDefault="00A52791" w:rsidP="001C2DD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170E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40C75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E9821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F0999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003BA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52791" w:rsidRPr="00A8307A" w14:paraId="3D45BC29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60E5A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18243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176+200</w:t>
            </w:r>
          </w:p>
          <w:p w14:paraId="337F2FF0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EDDBC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6D3D15" w14:textId="77777777" w:rsidR="00A52791" w:rsidRPr="00A8307A" w:rsidRDefault="00A52791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3CCD028E" w14:textId="77777777" w:rsidR="00A52791" w:rsidRDefault="00A52791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3 directă </w:t>
            </w:r>
            <w:r>
              <w:rPr>
                <w:b/>
                <w:bCs/>
                <w:sz w:val="20"/>
                <w:lang w:val="ro-RO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7D6B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49E6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E3F58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0EFF4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24D71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ieşiri. Peste sch. 3, 5, 4 și 6.</w:t>
            </w:r>
          </w:p>
          <w:p w14:paraId="2C11ADD0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52791" w:rsidRPr="00A8307A" w14:paraId="59B05410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04231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82EB7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4DEF2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19DA29" w14:textId="77777777" w:rsidR="00A52791" w:rsidRPr="00A8307A" w:rsidRDefault="00A52791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78D30E1D" w14:textId="77777777" w:rsidR="00A52791" w:rsidRDefault="00A52791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2 directă </w:t>
            </w:r>
            <w:r>
              <w:rPr>
                <w:b/>
                <w:bCs/>
                <w:sz w:val="20"/>
                <w:lang w:val="ro-RO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169B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1830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B5198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176+200</w:t>
            </w:r>
          </w:p>
          <w:p w14:paraId="5C960FB4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56448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4C340" w14:textId="77777777" w:rsidR="00A52791" w:rsidRDefault="00A52791" w:rsidP="006937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ieşiri. Peste sch. 1, 7, 2, 8 și 10.</w:t>
            </w:r>
          </w:p>
          <w:p w14:paraId="73031E5A" w14:textId="77777777" w:rsidR="00A52791" w:rsidRDefault="00A52791" w:rsidP="006937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52791" w:rsidRPr="00A8307A" w14:paraId="0FB3F59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5BCE8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CFAF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53BD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C553B1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142863B4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C859EEB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E95D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F37CF6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C318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5E29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271C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3BE9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2CE00A0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13497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B4811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181+000</w:t>
            </w:r>
          </w:p>
          <w:p w14:paraId="64F88B6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865A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3087D8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  <w:r>
              <w:rPr>
                <w:b/>
                <w:bCs/>
                <w:sz w:val="20"/>
                <w:lang w:val="ro-RO"/>
              </w:rPr>
              <w:t xml:space="preserve"> - Leu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82A9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66A0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F38F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9E13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26B6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:rsidRPr="00A8307A" w14:paraId="1BEE0F2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D17FE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E2B4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E87D4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FD855D" w14:textId="77777777" w:rsidR="00A52791" w:rsidRDefault="00A52791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03F22737" w14:textId="77777777" w:rsidR="00A52791" w:rsidRPr="00A8307A" w:rsidRDefault="00A52791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Cap </w:t>
            </w:r>
            <w:r>
              <w:rPr>
                <w:b/>
                <w:bCs/>
                <w:sz w:val="20"/>
                <w:lang w:val="ro-RO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7281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9122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962DE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184+800</w:t>
            </w:r>
          </w:p>
          <w:p w14:paraId="3F42A12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E6D4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40C05" w14:textId="77777777" w:rsidR="00A52791" w:rsidRPr="0071346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intrări-ieșiri sch. 7 și 11. Fără inductori.</w:t>
            </w:r>
          </w:p>
        </w:tc>
      </w:tr>
      <w:tr w:rsidR="00A52791" w:rsidRPr="00A8307A" w14:paraId="4A1425F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753BC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4189A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184+700</w:t>
            </w:r>
          </w:p>
          <w:p w14:paraId="0490CCD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E7E5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109DBA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357FBA2B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0015D60C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 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1365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E995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DC87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0750A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6EB7B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5B4A846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A8500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A52791" w:rsidRPr="00A8307A" w14:paraId="34F466E1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25353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346A9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A7B04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4E2D15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3324564C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14:paraId="140F6905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C9C4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3A01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06AF7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4CF467D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F677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1E07B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BD9FC1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14:paraId="0AA69D7C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:rsidRPr="00A8307A" w14:paraId="2E88C7F1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B8E7F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65FEC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ACD01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678B57" w14:textId="77777777" w:rsidR="00A52791" w:rsidRDefault="00A52791" w:rsidP="00A204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58593244" w14:textId="77777777" w:rsidR="00A52791" w:rsidRDefault="00A52791" w:rsidP="00A204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A343D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3E30AA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DC59A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2593F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6977C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E4278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din fir I în fir II.</w:t>
            </w:r>
          </w:p>
        </w:tc>
      </w:tr>
      <w:tr w:rsidR="00A52791" w:rsidRPr="00A8307A" w14:paraId="5F40099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B33EE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400F6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5AC7F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07306C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4ED9601F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96AA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F8CE63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81D74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EA655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FF7C1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057AC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0868E460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C1DB2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C0AEE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14:paraId="53CC416C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6BAD4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6A34C0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68C8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91A2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C926C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A0DAF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B9AE2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8E1C5A9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:rsidRPr="00A8307A" w14:paraId="466744C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DF3A4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8C055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749FA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ADF880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329E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C6AB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71E30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14:paraId="6FFDEF53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345D3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AA776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A52791" w:rsidRPr="00A8307A" w14:paraId="5AD067C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6DB05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CF5EE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14:paraId="4F037E42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F8FCE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0CA5E7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5877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B3734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17E3D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4B469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A2092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Semnalizată ca limitare de viteză. Fără inductori.</w:t>
            </w:r>
          </w:p>
        </w:tc>
      </w:tr>
      <w:tr w:rsidR="00A52791" w:rsidRPr="00A8307A" w14:paraId="684BCF5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9A53F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50999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E16C2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FC0B0E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11E96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13F15C4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14:paraId="7C32DFA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B3FF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1E463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374E5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8413F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A52791" w:rsidRPr="00A8307A" w14:paraId="28C597E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F6646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3617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E4056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96E8A1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7A67239A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DD73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60DA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6B41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513853F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AE52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5031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:rsidRPr="00A8307A" w14:paraId="207B4FF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13204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886A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2FEFA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5C80C8" w14:textId="77777777" w:rsidR="00A52791" w:rsidRPr="00A8307A" w:rsidRDefault="00A52791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1FC548D5" w14:textId="77777777" w:rsidR="00A52791" w:rsidRPr="00A8307A" w:rsidRDefault="00A52791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7D47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FB9B1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3A5EC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200+200</w:t>
            </w:r>
          </w:p>
          <w:p w14:paraId="14F13ADC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BC186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BDC9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:rsidRPr="00A8307A" w14:paraId="47E6E728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6D9BF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C3E4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D944A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AEAFB3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14:paraId="3497578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6507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94DA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3EB03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14:paraId="53CB9D8B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7B3F7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FD5BC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B67605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:rsidRPr="00A8307A" w14:paraId="5B5B3C51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EBA62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0F4B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87296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90BA7F" w14:textId="77777777" w:rsidR="00A52791" w:rsidRPr="00A8307A" w:rsidRDefault="00A52791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7E4F7CAA" w14:textId="77777777" w:rsidR="00A52791" w:rsidRPr="00A8307A" w:rsidRDefault="00A52791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E807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429A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DE6BF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9FE63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0DD01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A52791" w:rsidRPr="00A8307A" w14:paraId="0C7B5E6C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5C345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1C111B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6D1B00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5A39B6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4164C4B2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1DAC8B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5153DFF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14:paraId="19C3D063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81E2EA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8F05121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14:paraId="066502A8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6C23AC3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F91A061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C2754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F1A7FB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6A31FB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14:paraId="6B03D12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374F2B60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210F3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2B1319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2C741BF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320D75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083B2FE1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1A86D3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14:paraId="1572530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14:paraId="5DE75BE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FBC8CA6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F6C81D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0BDDE2A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F00A88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25183C1E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FC8E7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10B4D9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9AD581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18BB39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51D3703E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785E20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63BEDE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4233AF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69B0E5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8136C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91F6C1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81F17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A52791" w:rsidRPr="00A8307A" w14:paraId="6B432C92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709FD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7D7068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F21434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1FC2E7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0F850145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C8E766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603791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6405E5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E70E176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B86659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F5016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A52791" w:rsidRPr="00A8307A" w14:paraId="71C03367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1D5C1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41F23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AF58B5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F0136C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5D260FB1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834E40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01BA0A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EEEF98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0E7F8E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E45753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AD8B2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A52791" w:rsidRPr="00A8307A" w14:paraId="5CD19337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0E742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D34BE1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14:paraId="1B6D86F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3DEBED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4D1308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EDFDF37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D831B7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9C29AC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9B95EC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775A38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70F448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14:paraId="7FC53B7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86720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A52791" w:rsidRPr="00A8307A" w14:paraId="6FD5F946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99DEA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EFBFA4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BDD276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3FA9B9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95EE22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8175BC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0329623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5A9F8A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B3FCC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7F42E7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DA64C9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A52791" w:rsidRPr="00A8307A" w14:paraId="26662EE8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8F553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E787DF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F846C1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3319E6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175764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24766F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0845340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1E88E8F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1B1FB6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40570F6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FCB541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A52791" w:rsidRPr="00A8307A" w14:paraId="77C7E790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23C5E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172C3E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AD35CDF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9EC7ED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B68C509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D5BC08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3F53E0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5A581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EF2E66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77E4BD9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30876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A52791" w:rsidRPr="00A8307A" w14:paraId="75E3FB12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B7B65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89BAD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8D0B7B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24045B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2C7BE9F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3E8B00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70B4F2D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8D46809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7A803F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3AC6395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77530F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A52791" w:rsidRPr="00A8307A" w14:paraId="59B34838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3DA19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2D4F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0C014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B58985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9698D62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1A8D2" w14:textId="77777777" w:rsidR="00A52791" w:rsidRPr="00A8307A" w:rsidRDefault="00A5279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A9626F4" w14:textId="77777777" w:rsidR="00A52791" w:rsidRPr="00A8307A" w:rsidRDefault="00A5279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14:paraId="0D612DFF" w14:textId="77777777" w:rsidR="00A52791" w:rsidRPr="00A8307A" w:rsidRDefault="00A5279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642E35F6" w14:textId="77777777" w:rsidR="00A52791" w:rsidRPr="00A8307A" w:rsidRDefault="00A5279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14:paraId="5BD907E7" w14:textId="77777777" w:rsidR="00A52791" w:rsidRPr="00A8307A" w:rsidRDefault="00A5279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14:paraId="30110FDF" w14:textId="77777777" w:rsidR="00A52791" w:rsidRPr="00A8307A" w:rsidRDefault="00A5279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AA785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9540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AACE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6D6A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E5B73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A52791" w:rsidRPr="00A8307A" w14:paraId="0B65C6D0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7ADD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4470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6A49A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856A7B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752D5E9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534B2" w14:textId="77777777" w:rsidR="00A52791" w:rsidRPr="00A8307A" w:rsidRDefault="00A5279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35D7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57F0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7702F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794D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44C7A27B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8D0B5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BA3F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E305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E266BC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6F8BF2F1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3EDAD" w14:textId="77777777" w:rsidR="00A52791" w:rsidRPr="00A8307A" w:rsidRDefault="00A5279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1F5D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720E5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C8DB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4D62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7FFBDB63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11124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B5E5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F9F7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E4E92E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0D23A7E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AB0C4" w14:textId="77777777" w:rsidR="00A52791" w:rsidRPr="00A8307A" w:rsidRDefault="00A5279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6FC237F" w14:textId="77777777" w:rsidR="00A52791" w:rsidRPr="00A8307A" w:rsidRDefault="00A5279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14:paraId="71EAA63C" w14:textId="77777777" w:rsidR="00A52791" w:rsidRPr="00A8307A" w:rsidRDefault="00A5279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51F8499A" w14:textId="77777777" w:rsidR="00A52791" w:rsidRPr="00A8307A" w:rsidRDefault="00A5279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14:paraId="3D2C71E3" w14:textId="77777777" w:rsidR="00A52791" w:rsidRPr="00A8307A" w:rsidRDefault="00A5279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14:paraId="6D19DC3E" w14:textId="77777777" w:rsidR="00A52791" w:rsidRPr="00A8307A" w:rsidRDefault="00A5279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14231B01" w14:textId="77777777" w:rsidR="00A52791" w:rsidRPr="00A8307A" w:rsidRDefault="00A5279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14:paraId="21CFBF2B" w14:textId="77777777" w:rsidR="00A52791" w:rsidRPr="00A8307A" w:rsidRDefault="00A5279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14:paraId="39E5AB3D" w14:textId="77777777" w:rsidR="00A52791" w:rsidRPr="00A8307A" w:rsidRDefault="00A5279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14:paraId="3AE71C1A" w14:textId="77777777" w:rsidR="00A52791" w:rsidRPr="00A8307A" w:rsidRDefault="00A5279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DDC39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65B3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50A2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3E34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D2AB2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A52791" w:rsidRPr="00A8307A" w14:paraId="4D5A326D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C7366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41BC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B31C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229DBA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009C603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E019D" w14:textId="77777777" w:rsidR="00A52791" w:rsidRPr="00A8307A" w:rsidRDefault="00A5279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14:paraId="58909111" w14:textId="77777777" w:rsidR="00A52791" w:rsidRPr="00A8307A" w:rsidRDefault="00A5279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A270A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8878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4C25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FDA6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65967D3D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D625B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2FFF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2AEC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58C2EB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13A800D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F1B90" w14:textId="77777777" w:rsidR="00A52791" w:rsidRPr="00A8307A" w:rsidRDefault="00A5279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14:paraId="51E11690" w14:textId="77777777" w:rsidR="00A52791" w:rsidRPr="00A8307A" w:rsidRDefault="00A5279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B7571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555C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98CEF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0A99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732F95B9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6B45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3154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4FFA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301A29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66859CE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A158A" w14:textId="77777777" w:rsidR="00A52791" w:rsidRPr="00A8307A" w:rsidRDefault="00A5279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14:paraId="412949F1" w14:textId="77777777" w:rsidR="00A52791" w:rsidRPr="00A8307A" w:rsidRDefault="00A5279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6714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56D2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8D39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96B8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023A59F3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FDF6F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B574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104B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AF5904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5F6DB8D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175AE" w14:textId="77777777" w:rsidR="00A52791" w:rsidRPr="00A8307A" w:rsidRDefault="00A5279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14:paraId="521C7CA9" w14:textId="77777777" w:rsidR="00A52791" w:rsidRPr="00A8307A" w:rsidRDefault="00A5279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7412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C36C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DA164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56F4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2CA75F08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97561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8C34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7B495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C7B0C4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4D51F27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8EDBE" w14:textId="77777777" w:rsidR="00A52791" w:rsidRPr="00A8307A" w:rsidRDefault="00A5279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54BF1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F460D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69CF30F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6888A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0E5EE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B81C67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52791" w:rsidRPr="00A8307A" w14:paraId="02AB2E2D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5784B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4AC8B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4B2BF51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532D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5D4723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167EF77D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14:paraId="1FE92DEF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3F427" w14:textId="77777777" w:rsidR="00A52791" w:rsidRPr="00A8307A" w:rsidRDefault="00A5279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A5D3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64FFB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74419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C4CED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57FCB68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52791" w:rsidRPr="00A8307A" w14:paraId="375A58A3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71C35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20F6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4927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E4C398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27304D33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E7319" w14:textId="77777777" w:rsidR="00A52791" w:rsidRDefault="00A5279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C624A31" w14:textId="77777777" w:rsidR="00A52791" w:rsidRDefault="00A5279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41C517EA" w14:textId="77777777" w:rsidR="00A52791" w:rsidRDefault="00A5279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14:paraId="41333BE2" w14:textId="77777777" w:rsidR="00A52791" w:rsidRDefault="00A5279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14:paraId="658D18B4" w14:textId="77777777" w:rsidR="00A52791" w:rsidRPr="00A8307A" w:rsidRDefault="00A5279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995C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475DF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ABFDC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F1836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D0BFC8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A52791" w:rsidRPr="00A8307A" w14:paraId="30252697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73E28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84F4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76E2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8AA471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19D352B4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87A16" w14:textId="77777777" w:rsidR="00A52791" w:rsidRDefault="00A5279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5108EC2" w14:textId="77777777" w:rsidR="00A52791" w:rsidRDefault="00A5279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77419079" w14:textId="77777777" w:rsidR="00A52791" w:rsidRPr="00A8307A" w:rsidRDefault="00A5279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076A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4D8E3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1255F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3B475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8ECB96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A52791" w:rsidRPr="00A8307A" w14:paraId="23204E8B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63451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1C98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C885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F87FED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115071A8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4E33E" w14:textId="77777777" w:rsidR="00A52791" w:rsidRPr="00A8307A" w:rsidRDefault="00A5279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02E979D" w14:textId="77777777" w:rsidR="00A52791" w:rsidRPr="00A8307A" w:rsidRDefault="00A5279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B56E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2835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6425A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C601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A52791" w:rsidRPr="00A8307A" w14:paraId="5CCD5CED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1F6DA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7C03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4FE1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041CC9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72D1047D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61577" w14:textId="77777777" w:rsidR="00A52791" w:rsidRPr="00A8307A" w:rsidRDefault="00A5279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19924FEC" w14:textId="77777777" w:rsidR="00A52791" w:rsidRPr="00A8307A" w:rsidRDefault="00A5279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0D479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3E13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43B8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D3CA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0CC7E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14:paraId="075ED99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52791" w:rsidRPr="00A8307A" w14:paraId="2B1EDA05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2D45A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95BE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6C91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6E397A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99FABED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37C3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14:paraId="7E102D2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12AB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006D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362F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75C3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D896D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A52791" w:rsidRPr="00A8307A" w14:paraId="58C2CD8E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EC296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BED5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D6F0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C88D59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15E35F35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83FD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34698F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14:paraId="7666FE7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DFB9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AC02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982C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A455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A52791" w:rsidRPr="00A8307A" w14:paraId="6E751B13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4AE35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BF72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4789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031D56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58935FA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8781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0549E2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14:paraId="6944A2E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92B26A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5C1B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61B9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C747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C336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4C9EC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A52791" w:rsidRPr="00A8307A" w14:paraId="030E08B8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CAABB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E811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14:paraId="44BBB2F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E6701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527C0F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14:paraId="636E3E76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F2E1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8713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D0A2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C3219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AA31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428F005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:rsidRPr="00A8307A" w14:paraId="39455C83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123E7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B4371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14:paraId="32D70D7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C1F5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BA29C9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32E1E940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1FBDFEF0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14:paraId="56EA09FD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E0FB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DD365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3A38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56A14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35ACE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413F6CFF" w14:textId="77777777" w:rsidR="00A52791" w:rsidRPr="00CA7415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A52791" w:rsidRPr="00A8307A" w14:paraId="5FC22FD5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ADA51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62F4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01561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60DD45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411547EE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68754136" w14:textId="77777777" w:rsidR="00A52791" w:rsidRDefault="00A52791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14:paraId="7553A6F4" w14:textId="77777777" w:rsidR="00A52791" w:rsidRPr="00A8307A" w:rsidRDefault="00A52791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8E5E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80A1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6BE1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6EB632C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689E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64BB4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63B2DC81" w14:textId="77777777" w:rsidR="00A52791" w:rsidRPr="00CA7415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A52791" w:rsidRPr="00A8307A" w14:paraId="0C570154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1E40F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6D99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60391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D3B4BB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20C948B8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78C1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07C53E1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14:paraId="34ECEBD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020D3B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6665B2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FC310C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779F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E0FC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0BCE4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B6CB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7FF40577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A9A68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245A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7B2A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2E57F7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22F14C4A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14:paraId="1E087725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14:paraId="45CF8C20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F7E9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948D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B567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0D339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3E9F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2D9AE232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2AAC7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E7A9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10A8F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CEC96C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0C11F3ED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78DB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444F4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6033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5D56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9BA3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25EFAF35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473CE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B5EEF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4CB5BA0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EC27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67F95F" w14:textId="77777777" w:rsidR="00A52791" w:rsidRPr="00A8307A" w:rsidRDefault="00A52791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</w:t>
            </w:r>
            <w:r>
              <w:rPr>
                <w:b/>
                <w:bCs/>
                <w:sz w:val="20"/>
                <w:lang w:val="ro-RO"/>
              </w:rPr>
              <w:t xml:space="preserve">linia 3 Cap. Y sch. 6 și 2 și </w:t>
            </w: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70D681C2" w14:textId="77777777" w:rsidR="00A52791" w:rsidRPr="00A8307A" w:rsidRDefault="00A52791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CDDE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A76A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7EA3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14D99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AA59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A52791" w:rsidRPr="00A8307A" w14:paraId="32808A33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48CF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3351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9ACE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7B983A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14:paraId="608BAF47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14:paraId="69D01833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6F3D3B75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EFD0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DC366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DC8F7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7C338C4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AB825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7509D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9FC637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52791" w:rsidRPr="00A8307A" w14:paraId="6D71FB05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28253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E5BAD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FFE86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B42C20" w14:textId="77777777" w:rsidR="00A52791" w:rsidRDefault="00A52791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560DB279" w14:textId="77777777" w:rsidR="00A52791" w:rsidRDefault="00A52791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4A6B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BD33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34CBC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14:paraId="57039B04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ED6AC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E65BF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:rsidRPr="00A8307A" w14:paraId="16B94A0D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7D638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1EF4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5FEF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F41B94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48D2FDA4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9669A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14:paraId="3DC1FC9C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14:paraId="5604BE4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42F7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EA0C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9FDD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C8A0F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15A9309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A52791" w:rsidRPr="00A8307A" w14:paraId="018BB784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A959C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A670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02E59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BED0E4" w14:textId="77777777" w:rsidR="00A52791" w:rsidRDefault="00A52791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4E609C62" w14:textId="77777777" w:rsidR="00A52791" w:rsidRPr="00A8307A" w:rsidRDefault="00A52791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C4878" w14:textId="77777777" w:rsidR="00A52791" w:rsidRPr="00A8307A" w:rsidRDefault="00A52791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4E5520E0" w14:textId="77777777" w:rsidR="00A52791" w:rsidRDefault="00A52791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AFFD3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5225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216A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CCCD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A52791" w:rsidRPr="00A8307A" w14:paraId="6814C342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C0124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4B92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14:paraId="778F711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194F5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EC578A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4FE72F7C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5868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6EB1F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6C45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14:paraId="61A6899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9D6E6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61C5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14:paraId="106AB0F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:rsidRPr="00A8307A" w14:paraId="3D3E2D61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3A3A6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A0DF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7985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9B73D5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63B77763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BF5F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7FF3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7A053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14:paraId="12EE6FD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53CD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C8EC6" w14:textId="77777777" w:rsidR="00A52791" w:rsidRPr="00B943BB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A52791" w:rsidRPr="00A8307A" w14:paraId="764228D3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FA7D9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6FFD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24E19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FAF13F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14:paraId="0705C167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02D932C9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DFC7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C65D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AA69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5DA61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787D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6671935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526EE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3511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B27B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0F6615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14:paraId="5BCBFBDC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8A04A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183CA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99F4B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40B0E1F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92215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D74A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:rsidRPr="00A8307A" w14:paraId="3B474953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D8A68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3748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14:paraId="7F3B049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CC824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06BD1B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50919F35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58B6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1850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9F1C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E3A95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A62A9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14:paraId="67F7C2E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14:paraId="26FC61F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:rsidRPr="00A8307A" w14:paraId="3AEE1C0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4D403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64F4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C4EFA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5EB426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1031DBCA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9A0E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DE966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FCC1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14:paraId="5325669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EBA8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7A1E4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4FA8C8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A52791" w:rsidRPr="00A8307A" w14:paraId="44DDD313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69548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9C95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DF4C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A579C0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2A3C786B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CE46727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62B8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14E6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8EC1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68DD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D511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353512A6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75E51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9F7C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14:paraId="12D4846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788A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735653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01C38333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CF53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8604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35D9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A27D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6857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62FA3E4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:rsidRPr="00A8307A" w14:paraId="76184DD4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93BC0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61F9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70B2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0461B1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58247A72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A5BA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9FEC4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F5F6C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14:paraId="6B0C913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CDDA6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01953" w14:textId="77777777" w:rsidR="00A52791" w:rsidRPr="00D0015E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A52791" w:rsidRPr="00A8307A" w14:paraId="7B94ADF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EC590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DEF6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6A7FF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97D076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6624E4DB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C82E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14:paraId="4DE757A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A52D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8221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1E551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7173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C1603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A52791" w:rsidRPr="00A8307A" w14:paraId="68C5994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1C47B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B529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B3AC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6A9D51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1521E8AC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7C37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14:paraId="664254F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1F6F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B87B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3581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762E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7A8ED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A52791" w:rsidRPr="00A8307A" w14:paraId="1A2EEA23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713B5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C06C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DF70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F9F054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44858FDF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D312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7084A36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C88C5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7C0C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CBDD5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B7F2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69CEC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A52791" w:rsidRPr="00A8307A" w14:paraId="74397247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8F099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2D3A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F999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443ED3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682AFFFD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B76D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BA99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6E81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398F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F51C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E145A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A52791" w:rsidRPr="00A8307A" w14:paraId="05A4E36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1F57E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3CB9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68AD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394746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14:paraId="76703B38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A9CB7AC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F23B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64A025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89BF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372A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30F9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91AC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46FA89FE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4356B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2054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14:paraId="4641C34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E0529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48EBD5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14:paraId="318C2079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6907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1A64F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6068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657F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98B8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:rsidRPr="00A8307A" w14:paraId="1386EC6D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CA7D9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FE9C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7544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B7EB80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28D25595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A04E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14:paraId="6F0BE31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14:paraId="3613F83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14:paraId="37274B5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14:paraId="7982739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9550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FBA0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1234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3D24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053F3E45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8C406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4FD6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9855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6C8A21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19FC1132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62C72B8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9E89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CCA7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0EAE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FD94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EAE3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1CC850A7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483F4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70BE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14:paraId="70E02B6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D045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CBC722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14:paraId="59A33B2B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1B5F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E9A4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2401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143B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088E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9C0995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A52791" w:rsidRPr="00A8307A" w14:paraId="1C36863D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AD9F4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843D3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14:paraId="7DEEDBD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5311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E9BCD6" w14:textId="77777777" w:rsidR="00A52791" w:rsidRPr="00A8307A" w:rsidRDefault="00A52791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14:paraId="6AFE4A63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8A05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C047F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53C4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635D9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CBFAB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14:paraId="7C31C3E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:rsidRPr="00A8307A" w14:paraId="39C4AF9F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8808A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818A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7B071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98A1BD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14:paraId="6B819C76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  <w:p w14:paraId="665C3BAC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A296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și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32C307D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FCE24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4268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6CEC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86C6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01888251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243BF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DE03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E573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F3F721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6F5C57EB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44A5D5A5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1FDC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C715EC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F08C9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0DBD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E924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DCEE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6E3C519F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C0895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22DF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97EFF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59CD8F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222FC762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1E00CBAD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273D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5073616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756C021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8C7C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509B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284F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3457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1DF828E1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442EA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7D21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14:paraId="0B248AD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F079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02E925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14:paraId="0EB7209D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AD74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20AD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60B6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15F9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CFB8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14:paraId="2E2A0B1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:rsidRPr="00A8307A" w14:paraId="75E2BFBD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50A11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00F3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446B5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C981AB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3A8056E3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20D2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4610082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4CE3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7702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6DBF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265D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CA607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A52791" w:rsidRPr="00A8307A" w14:paraId="41288239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2BD0F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BA49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715C5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BAEE46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6853C6BF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C8CF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23B9AC9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DE475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235A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1C0C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E76F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96397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A52791" w:rsidRPr="00A8307A" w14:paraId="4C49408F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88A77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4D531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14:paraId="44F38A1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5BDF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569C1A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EAF81B1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F1A8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95B8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808A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0CFA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A089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:rsidRPr="00A8307A" w14:paraId="7F840D9C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E7967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43AE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3E17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BD8B9E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52A1E9C4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891D4FA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44D5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336F5B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E4149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B370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AF98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2D4A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5DCE62C9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B13CF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3A2A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47C59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A33055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42820A17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9ECB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0A8A486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93651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5AE8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5102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8F72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6EE83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A52791" w:rsidRPr="00A8307A" w14:paraId="6F5A4C2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0A1D8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DB9B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B01B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4EA273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73BB087D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1A72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16B5A9C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F1CBF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EA2F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F37A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5B0B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585FA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A52791" w:rsidRPr="00A8307A" w14:paraId="1A0E639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76C3F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09A3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8BDB1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F2125C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70BD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14:paraId="564E2EB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14:paraId="1062123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1D62BB7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F00D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F7FC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51EE6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F4D3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14:paraId="27E169B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14:paraId="0DA1FA5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A52791" w:rsidRPr="00A8307A" w14:paraId="626ED2B7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EFB89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4774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0EE0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E97451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13200A1D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4F30C756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C0F0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6FBA334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554DDE3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1EF05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B57E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7FE8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C511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550197CC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692B7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87675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3A3C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FE23B1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36AC0B74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014025EE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BC53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14:paraId="19C8EFA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F7D0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C481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5F0D9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5768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37296845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95D21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683A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6184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EF325E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306C1C50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3E86EC93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E902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A5C1BD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465AF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DEA5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366B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952C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49E2D5C5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1FFF3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4E1C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724C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B9CB32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7CB4F0C9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654F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7077656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AAF36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06F7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1726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E1C5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C2813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A52791" w:rsidRPr="00A8307A" w14:paraId="2A632F39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FBD69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22CA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14:paraId="24F6DAE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8B586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9894D7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3F930107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B4C6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DC8C1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B71B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5B4D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7B3F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14:paraId="3220AB9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:rsidRPr="00A8307A" w14:paraId="54D0A2D9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76B1C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4DD0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14:paraId="314F1BF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EFEFA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CA94BF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3BB90F25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14:paraId="4586DB47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14:paraId="61970EA7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14:paraId="7B1A1107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14:paraId="320C3D1E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1803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183E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EAD7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1283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1719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:rsidRPr="00A8307A" w14:paraId="6603137F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4409D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FA27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7E054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E5EC74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14:paraId="73ACF461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8301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8B559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1E18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14:paraId="4B9531A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FF146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7D71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:rsidRPr="00A8307A" w14:paraId="60D6B193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FEB4C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2754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95D15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14F55B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3E1547F3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14:paraId="51760F57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7632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4CF1A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9E7C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14:paraId="786E3E4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8C48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722B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57B938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A52791" w:rsidRPr="00A8307A" w14:paraId="266E99E6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3BF4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3DA8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3538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F8E7EC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42E5F5EB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80028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32CAB275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14:paraId="252D07A0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4B8A45CA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2A426DC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14:paraId="3E737C8C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DCA4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68B5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D732F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8AA5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CBA46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A52791" w:rsidRPr="00A8307A" w14:paraId="22C2C7D2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2D2E9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223F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B77C1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4DEEAB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A01DF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6B68321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62D16EE4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7FBD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641B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43A6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0BC2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30373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A52791" w:rsidRPr="00A8307A" w14:paraId="5CB3CA32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8756B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D513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10EB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7F09C8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52A6FC12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12424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1745E9A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14:paraId="185E3EF2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72A18D46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3AB59B95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641E855C" w14:textId="77777777" w:rsidR="00A52791" w:rsidRPr="00A8307A" w:rsidRDefault="00A5279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EF949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E175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2832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E6D7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1B846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A52791" w:rsidRPr="00A8307A" w14:paraId="7B10BDFD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0CB62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76C0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84B7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631468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0912920E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14:paraId="2879E660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7A8B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A5F9AD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5073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1ED1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27D9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85CE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4D97F194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9C54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B217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F17F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E61FE3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40622F2A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11B84716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BCEE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CC7A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384A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46BE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C857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06E298B9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B9713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FABB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B4FF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679151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3C3EC16B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EFC6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E76407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47D94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2A13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0480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8D89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8ADA3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A52791" w:rsidRPr="00A8307A" w14:paraId="119A01F3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9A6C8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01BA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0A23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9BF0B2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366DB8E7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B576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0D34C9F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4970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34F1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D49B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1EC0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A52791" w:rsidRPr="00A8307A" w14:paraId="74C394B4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97C8D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C0CA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F58C9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BDEE3D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78695E1E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C9B6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7EF3D8F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6C435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20EA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9F29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B77D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818B2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A52791" w:rsidRPr="00A8307A" w14:paraId="7E8B243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CB92D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8A98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C39A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DD339B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6B119D05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1BAB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C25FF3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48BD966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14:paraId="2C4100E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CA34A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1340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520A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3283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B9EB7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A52791" w:rsidRPr="00A8307A" w14:paraId="48C2DE22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A73EE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E52C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B0DB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49E265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017F3063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FE47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A9C59E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14:paraId="0B330DB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1E63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9C9C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EFCE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8544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15EA1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A52791" w:rsidRPr="00A8307A" w14:paraId="23599322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08D66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D741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14:paraId="19EBA83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21F1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8FF458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14:paraId="3B9DD43F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14:paraId="30E458FE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14:paraId="4336D586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A59E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90104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8AC1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F3D6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2AD9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:rsidRPr="00A8307A" w14:paraId="48E53EC0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E31C7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8828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32ED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9976E7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3673529C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50A9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14:paraId="6AE3BCC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14:paraId="3DCE4FE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B162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C839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234D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2F4C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59D63CFE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51808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79AE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FAD3A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453ADA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3CEF7A30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F57B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14:paraId="1545880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14:paraId="278098B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14:paraId="0B6F56F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14:paraId="4968C55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14:paraId="53681CA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14:paraId="5C2048B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3C0E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CE90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4ED29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B378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BD223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A52791" w:rsidRPr="00A8307A" w14:paraId="10A58C08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ED224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057D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6A5C1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819E00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51974B61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398D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C1AD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EB20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07D0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A32A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0DEE16AE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9C934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8A68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8A22A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421666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6F622B88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CF08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32E25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E44D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4C334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1717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2AB85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A52791" w:rsidRPr="00A8307A" w14:paraId="71CFE55B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8D27A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F4DD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906F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4C4F59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14:paraId="0B8CF695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C5F5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147D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E03C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2FE99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DF43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47545A0D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ED768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A9AA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BEBC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204B52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14:paraId="13F6341A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97C7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8FC2F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F62D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F2AF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1332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19F79762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F7A5F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6333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8120F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59A90E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39B77599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73DA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2743B8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C956A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CE88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0BDB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BAE8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F3A46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A52791" w:rsidRPr="00A8307A" w14:paraId="6F5721CB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73D67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B781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B559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CE402A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568076B4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6C38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7568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0308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23B3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702E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A52791" w:rsidRPr="00A8307A" w14:paraId="7CB96449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86CB1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EBD8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AE924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3F143F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14:paraId="41F88CA1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7CAD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E59FA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E8FA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8FC16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BC7B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55BDB353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9362F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0980A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421+800</w:t>
            </w:r>
          </w:p>
          <w:p w14:paraId="1FC5B84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B9DA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1B5D3E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Iablaniţa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0DD4E413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E6A7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8497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6AD4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230D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997B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13217C84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5564F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D08C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6088A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E27EF6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14:paraId="2C2D5B57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5E66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405E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379F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B972F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3A95C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E50C9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A52791" w:rsidRPr="00A8307A" w14:paraId="004EB6F4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27E24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DE8AC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14:paraId="2CF3CDC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AF79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69CFC0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14:paraId="1553B572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48ED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878F6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571A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6BA8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E041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304A4465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D59A6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5192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40D2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0A1672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14:paraId="1B0BD581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A714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1BA8B29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7559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B77C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F7CD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512A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38921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A52791" w:rsidRPr="00A8307A" w14:paraId="1F93361C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E92B6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F168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0EF2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743D8E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14:paraId="426A5105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2FDF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4C5BBB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ED37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3455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8BF0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62D6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981CB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A52791" w:rsidRPr="00A8307A" w14:paraId="2E2E12B2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F9388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BAD8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E292F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DEA893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01F5C13C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2C64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17C92F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E0489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0E59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3D7C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A8B2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348E2B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A52791" w:rsidRPr="00A8307A" w14:paraId="08E64D07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00171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4308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14:paraId="5B169B2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A5D5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EC95D8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273D703D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795D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D715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0FA1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6C06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F57C1" w14:textId="77777777" w:rsidR="00A52791" w:rsidRPr="00A8307A" w:rsidRDefault="00A5279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240FF746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5B038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605A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4E8A6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0DF0E9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14:paraId="62DFF4DB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16A1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F1FB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F730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D00C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3AA55" w14:textId="77777777" w:rsidR="00A52791" w:rsidRPr="00A8307A" w:rsidRDefault="00A5279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062A6922" w14:textId="77777777" w:rsidR="00A52791" w:rsidRPr="00A8307A" w:rsidRDefault="00A5279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A52791" w:rsidRPr="00A8307A" w14:paraId="7F024294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DFB92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8B9E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1812F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C59183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4B6C1339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A5A3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14:paraId="4FD4722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42D4C5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77D1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6345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1EF5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8272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61584820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111F1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A0CD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C4A9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3711B8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6AAFB1E2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8167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14:paraId="759304F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22584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5EBD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50AA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7161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2CF4A233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3DB8E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A879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07DC1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F51D0C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27681739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FB29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2E5E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BABEB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3264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F792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E7E2C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A52791" w:rsidRPr="00A8307A" w14:paraId="1E47FE82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F3C32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5107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4CDCA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979931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6ADCF2B2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7874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6DEDAF4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ABDCA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FDDC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CDF21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8F72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6DE71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A52791" w:rsidRPr="00A8307A" w14:paraId="7048C455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B72D4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1124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7BAF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2B4E0D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2E5DF96D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6A6F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59B0E9F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730C691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14:paraId="3E2898A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367638D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14:paraId="706F134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7042703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FD7D27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1C2A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6171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1196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7B5B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F41EA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A52791" w:rsidRPr="00A8307A" w14:paraId="60A2DFB3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0DEA6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A643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27621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EAB106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0095EF47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91DD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A5734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04301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14:paraId="03977CF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1F675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8C17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63A666AB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CBE53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E705C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483+850</w:t>
            </w:r>
          </w:p>
          <w:p w14:paraId="53B95D1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4921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D49328" w14:textId="77777777" w:rsidR="00A52791" w:rsidRDefault="00A52791" w:rsidP="005616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361E3E79" w14:textId="77777777" w:rsidR="00A52791" w:rsidRDefault="00A52791" w:rsidP="005616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F72B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17AC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FEE07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B2BD4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D411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2A</w:t>
            </w:r>
          </w:p>
        </w:tc>
      </w:tr>
      <w:tr w:rsidR="00A52791" w:rsidRPr="00A8307A" w14:paraId="1DE0F85F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D9633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7E17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1824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7EB0EE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465698F1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6206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5FAD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5DC4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FB70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C71D6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D7FBB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A52791" w:rsidRPr="00A8307A" w14:paraId="67857354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51A45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DA70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D88D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E77D05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0EB3E549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FEB6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685A4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1B96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24935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F5736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118E1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A52791" w:rsidRPr="00A8307A" w14:paraId="176849C6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64F56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E4658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14:paraId="681D8F5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0A94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3A5313" w14:textId="77777777" w:rsidR="00A52791" w:rsidRPr="00A8307A" w:rsidRDefault="00A52791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6391AA4F" w14:textId="77777777" w:rsidR="00A52791" w:rsidRDefault="00A52791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F918E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FF444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A9BF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DFC3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2A246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A52791" w:rsidRPr="00A8307A" w14:paraId="55A933DA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6E2EB74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F6F4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D8C41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CA64B1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0985B44B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25A7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664E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A80B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88AFA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86FE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A52791" w:rsidRPr="00A8307A" w14:paraId="0E8AA12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7370A9C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EE96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CC904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688C13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14:paraId="59D284D9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F71C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8FC4C7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720F1A9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14:paraId="487D1CF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D8D26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C949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E328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4B68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68BF49E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754F576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994B9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14:paraId="34AB439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BDAA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1035B9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9DA1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1778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4677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1204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F6562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18113F8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A52791" w:rsidRPr="00A8307A" w14:paraId="473F2268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D83FD2A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3F599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1B10C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31D141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597C9" w14:textId="77777777" w:rsidR="00A52791" w:rsidRPr="00A8307A" w:rsidRDefault="00A52791" w:rsidP="00D25D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60CC685" w14:textId="77777777" w:rsidR="00A52791" w:rsidRPr="00A8307A" w:rsidRDefault="00A52791" w:rsidP="00D25D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8C79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EB01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57AC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509A1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S21, S60 și S56</w:t>
            </w:r>
          </w:p>
        </w:tc>
      </w:tr>
      <w:tr w:rsidR="00A52791" w:rsidRPr="00A8307A" w14:paraId="0A50B16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C17BD1B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EA009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515+565</w:t>
            </w:r>
          </w:p>
          <w:p w14:paraId="4D0E29F9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574+321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D11D8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5263E2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Lugoj – Ax St. Timișoara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EBBD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88F0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4DA2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23B1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11C20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9694D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n st. Lugoj.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A52791" w:rsidRPr="00A8307A" w14:paraId="7FE06A8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4B24B41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DD51A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516+600</w:t>
            </w:r>
          </w:p>
          <w:p w14:paraId="62E5342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E1FE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EB6837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9EAC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FFA14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9B6C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66861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F3AE3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A32F4A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A52791" w:rsidRPr="00A8307A" w14:paraId="6486AD5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F62CDC6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D08F5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525+050</w:t>
            </w:r>
          </w:p>
          <w:p w14:paraId="13CD8BA7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525+550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347D4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9778C5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Jabăr - </w:t>
            </w:r>
            <w:r w:rsidRPr="00A8307A">
              <w:rPr>
                <w:b/>
                <w:bCs/>
                <w:sz w:val="20"/>
                <w:lang w:val="ro-RO"/>
              </w:rPr>
              <w:t>Belinț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0CE7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EA911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8BD3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041E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DCB21" w14:textId="77777777" w:rsidR="00A52791" w:rsidRPr="005A1053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Inflexiune de trecere de pe linia existentă pe linia proiectată nou construită – lucrări Coridor IV</w:t>
            </w:r>
          </w:p>
        </w:tc>
      </w:tr>
      <w:tr w:rsidR="00A52791" w:rsidRPr="00A8307A" w14:paraId="136ACB6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DB5DD12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EC0EC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531+800</w:t>
            </w:r>
          </w:p>
          <w:p w14:paraId="366BFF3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531+950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AC6E1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1CA724" w14:textId="77777777" w:rsidR="00A52791" w:rsidRPr="00A8307A" w:rsidRDefault="00A52791" w:rsidP="000E54B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Belinț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4DE2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B6259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8C48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94C5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3381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Inflexiune de trecere de pe linia proiectată nou construită pe linia existentă.</w:t>
            </w:r>
          </w:p>
        </w:tc>
      </w:tr>
      <w:tr w:rsidR="00A52791" w:rsidRPr="00A8307A" w14:paraId="4778BCBC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30B10FC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734BD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533+350</w:t>
            </w:r>
          </w:p>
          <w:p w14:paraId="75CF226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535+350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7E845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465589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 xml:space="preserve">, linia 1 directă Cap.Y și 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C6AF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186CA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CB82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219B9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1885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A52791" w:rsidRPr="00A8307A" w14:paraId="33033E7C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DED628B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A5E11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7777C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1FAA8F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F19FA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3F4401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CB6D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FE85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14A5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CD0CD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S7 și S4</w:t>
            </w:r>
          </w:p>
        </w:tc>
      </w:tr>
      <w:tr w:rsidR="00A52791" w:rsidRPr="00A8307A" w14:paraId="30968137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E80F82F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DF472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79D4C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3A24F5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>,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89542" w14:textId="77777777" w:rsidR="00A52791" w:rsidRDefault="00A52791" w:rsidP="001D0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572DF0A" w14:textId="77777777" w:rsidR="00A52791" w:rsidRPr="00A8307A" w:rsidRDefault="00A52791" w:rsidP="001D0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36936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809A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6CE4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4D470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S7 și S4</w:t>
            </w:r>
          </w:p>
        </w:tc>
      </w:tr>
      <w:tr w:rsidR="00A52791" w:rsidRPr="00A8307A" w14:paraId="3CAC2A0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8E7DB1F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DFA5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8EF4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CF9E27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31C95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B9C2E8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11BC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3602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CC795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16C1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A52791" w:rsidRPr="00A8307A" w14:paraId="2FBE7BE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3D47A66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87591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14:paraId="377325B3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A1EC4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FB1DC6" w14:textId="77777777" w:rsidR="00A52791" w:rsidRDefault="00A52791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1DCDD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3036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5327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D1E9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ABB41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A52791" w:rsidRPr="00A8307A" w14:paraId="38E7404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9A3940C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36F5E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14:paraId="0E844F47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22060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00C496" w14:textId="77777777" w:rsidR="00A52791" w:rsidRDefault="00A52791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28293CC" w14:textId="77777777" w:rsidR="00A52791" w:rsidRPr="00A8307A" w:rsidRDefault="00A52791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CC2C5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8A1E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73C4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0868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69462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A52791" w:rsidRPr="00A8307A" w14:paraId="2DFFC84A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8D07D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2FAD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DE32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5EEE03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75DDA315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6641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FFAFC8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5D081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CD76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1667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48BF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6B61E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14:paraId="56985B9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A52791" w:rsidRPr="00A8307A" w14:paraId="538C548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8B39D71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BDABC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14:paraId="34F31A3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27BF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9B6CFB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14:paraId="27B0AB88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14BC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52D86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0167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9BFB1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BF6E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:rsidRPr="00A8307A" w14:paraId="4EF0DCC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993EA54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17B3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00F7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CE546C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7689874D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88D8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A7E49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B953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8C2B1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1B40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234A9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A52791" w:rsidRPr="00A8307A" w14:paraId="4736479D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32719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FAB4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A50F5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708725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23FD5C80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26DF8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8D1AA4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DF77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BD81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CC85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F568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A52791" w:rsidRPr="00A8307A" w14:paraId="2A5AA952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62715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60A5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6E6BF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FF0A00" w14:textId="77777777" w:rsidR="00A52791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5B2F68F5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A595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3473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0ABB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7E93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BA2A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A52791" w:rsidRPr="00A8307A" w14:paraId="04EDC3EB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E766B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1D99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52CE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C96D6A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05777C3D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5E60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6B1C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DDB5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50C46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4A79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A52791" w:rsidRPr="00A8307A" w14:paraId="12A8E0C3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1B842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6840E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571+650</w:t>
            </w:r>
          </w:p>
          <w:p w14:paraId="7285033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A72F5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791093" w14:textId="77777777" w:rsidR="00A52791" w:rsidRPr="00A8307A" w:rsidRDefault="00A52791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57D9CB7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1CCA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42682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64A4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B715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8B6C8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A52791" w:rsidRPr="00A8307A" w14:paraId="3AB5071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364F7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5468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05B94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75F3C4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415661D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B646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E48165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DEDB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60EE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58F9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2D3D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6FC4F7C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CE0AE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4545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390DA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18C479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4364885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90C2D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61A50FE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0374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4C21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76B8F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6406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D1F8D4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3C439A15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087AF2E5" w14:textId="77777777" w:rsidR="00A52791" w:rsidRPr="00DC4AFE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A52791" w:rsidRPr="00A8307A" w14:paraId="1FB5E14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39803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BA6C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AB5C1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AB7843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831A9AA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69407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2A9D65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1978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E3B6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8DA51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C4CB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E7C28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7F1F6C4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738A679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A52791" w:rsidRPr="00A8307A" w14:paraId="59F3FF0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13D23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32C5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93AD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C3CC4E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581C9FE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EE047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45ED6D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3CD4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7870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39D51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6DF6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B4538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A52791" w:rsidRPr="00A8307A" w14:paraId="3CED21D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AE1B2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127B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D0D85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DC6056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368A5D9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F512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9C89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05CE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82DC1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0354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A8E1D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A52791" w:rsidRPr="00A8307A" w14:paraId="313AB4E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71CA0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20DD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9407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5B6694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77B28F0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E4B9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7AA5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F940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E3C64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F811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697654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12ED35E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A52791" w:rsidRPr="00A8307A" w14:paraId="7A07A1C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A68F8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9B94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5A1B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391FC0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183ECC7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F7AF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C319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63C2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D772A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12A12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47EE00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17823A6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A52791" w:rsidRPr="00A8307A" w14:paraId="777D75F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5AAF5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C28E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9429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CB6DB2" w14:textId="77777777" w:rsidR="00A52791" w:rsidRPr="00A8307A" w:rsidRDefault="00A52791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C2845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3E1BA68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5B8EB5F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A48D8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95C3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26F7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BBDE9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01419A25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4CC332B7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A52791" w:rsidRPr="00A8307A" w14:paraId="44B7CBA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26D3A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5196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D056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75DB46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769DA94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34AE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DC34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8830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8A63F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EA9F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BB0B9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A52791" w:rsidRPr="00A8307A" w14:paraId="4FB00D3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BFFC2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FA3A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4E50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A3F8D8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E3721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8E5E3D2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661F2A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6411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BDC1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6EB7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42C44" w14:textId="77777777" w:rsidR="00A52791" w:rsidRDefault="00A52791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7EF31D18" w14:textId="77777777" w:rsidR="00A52791" w:rsidRPr="00A8307A" w:rsidRDefault="00A52791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A52791" w:rsidRPr="00A8307A" w14:paraId="0C70B03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8D02D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7213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2372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2A12CE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0418C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37F9A76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56B6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6DDD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8244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51FC5" w14:textId="77777777" w:rsidR="00A52791" w:rsidRPr="00A8307A" w:rsidRDefault="00A52791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A52791" w:rsidRPr="00A8307A" w14:paraId="1B2D259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429BB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1D44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9B6D5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87D9B4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3B79D70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FC3BA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14:paraId="6BA4A21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B3F4C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812A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0C53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BD249" w14:textId="77777777" w:rsidR="00A52791" w:rsidRPr="00A8307A" w:rsidRDefault="00A52791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FF109C" w14:textId="77777777" w:rsidR="00A52791" w:rsidRPr="00A8307A" w:rsidRDefault="00A52791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A52791" w:rsidRPr="00A8307A" w14:paraId="0C34C85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6C694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CD74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AE15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044CDB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A053D83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58DC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DC8B1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8F24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2C484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9BD10" w14:textId="77777777" w:rsidR="00A52791" w:rsidRPr="00A8307A" w:rsidRDefault="00A52791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470919" w14:textId="77777777" w:rsidR="00A52791" w:rsidRPr="00A8307A" w:rsidRDefault="00A52791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A52791" w:rsidRPr="00A8307A" w14:paraId="4CA0913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69DA7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AE6A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FB6D1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552619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CA3736F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047C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FABE8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2F01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0C811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812B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D398F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52791" w:rsidRPr="00A8307A" w14:paraId="732F1F6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F3E53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6C61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AA604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9FC7BC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BBE60CC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4425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28B8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EA3A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9757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C45B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BBAED7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52791" w:rsidRPr="00A8307A" w14:paraId="3A0BCB6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4C68C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1ED1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21594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829067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2EA9DC2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2C2E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B6D23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6AD0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9EE04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CF9E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ECD74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52791" w:rsidRPr="00A8307A" w14:paraId="4518121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838D6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96FF1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14:paraId="2948305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25D01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66D771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2363C8FE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281E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F5024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2564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4125F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18BA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:rsidRPr="00A8307A" w14:paraId="1EB3B266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9BBB7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3356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14:paraId="75C43C5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B5E27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67A68E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556D6BC1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BA09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D3DD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936C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7E89A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35A7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:rsidRPr="00A8307A" w14:paraId="11BE2C26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FBAFC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53DC6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14:paraId="255FA1E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2237B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A8115A" w14:textId="77777777" w:rsidR="00A52791" w:rsidRPr="00A8307A" w:rsidRDefault="00A52791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62AEAA92" w14:textId="77777777" w:rsidR="00A52791" w:rsidRPr="00A8307A" w:rsidRDefault="00A52791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28D1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A7979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30EEB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01FCA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08117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1925412D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14:paraId="45420B74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A52791" w:rsidRPr="00A8307A" w14:paraId="4BABC1A0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05A76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B449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3725B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D6DF8D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504B23E6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D1C2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51EBA3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AE876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4C2D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3B95A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A863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A52791" w:rsidRPr="00A8307A" w14:paraId="297D71DE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FE235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5D5E2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B15A5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AA2CEA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7589DBE8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63763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3479E38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D883B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040F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9F69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4C52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3C0AE389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62AAA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F8D8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46E39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854AD0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3293D9B1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323C1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F95C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0E3A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A760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DD343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8E9585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A52791" w:rsidRPr="00A8307A" w14:paraId="71C01842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7DEE8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F1F7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78A2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ECA7C2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61EC74EC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E6B75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D4CA9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2AB1D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B4876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790EF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0F969C00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F8A58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B413C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290F6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9FF1FF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5913D286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04781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3FE20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8D86E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3E6C0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83815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DC3980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A52791" w:rsidRPr="00A8307A" w14:paraId="553A35F7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B6954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46E00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CC1AD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4EF538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3A224A59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B0C7A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A7D7D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CDDBA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3270E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DF41D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BAE6F0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A52791" w:rsidRPr="00A8307A" w14:paraId="4EF30BBF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52816" w14:textId="77777777" w:rsidR="00A52791" w:rsidRPr="00A75A00" w:rsidRDefault="00A52791" w:rsidP="00A527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FA849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7DF9F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4AAE35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0509D9C2" w14:textId="77777777" w:rsidR="00A52791" w:rsidRPr="00A8307A" w:rsidRDefault="00A5279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3AB49" w14:textId="77777777" w:rsidR="00A52791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EF81E" w14:textId="77777777" w:rsidR="00A52791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1869F" w14:textId="77777777" w:rsidR="00A52791" w:rsidRPr="00A8307A" w:rsidRDefault="00A5279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62E92" w14:textId="77777777" w:rsidR="00A52791" w:rsidRPr="00A8307A" w:rsidRDefault="00A5279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56258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9A9281" w14:textId="77777777" w:rsidR="00A52791" w:rsidRDefault="00A5279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14:paraId="5D1670A8" w14:textId="77777777" w:rsidR="00A52791" w:rsidRPr="00A8307A" w:rsidRDefault="00A52791" w:rsidP="008B25EE">
      <w:pPr>
        <w:spacing w:before="40" w:after="40" w:line="192" w:lineRule="auto"/>
        <w:ind w:right="57"/>
        <w:rPr>
          <w:sz w:val="20"/>
          <w:lang w:val="ro-RO"/>
        </w:rPr>
      </w:pPr>
    </w:p>
    <w:p w14:paraId="4868ADE2" w14:textId="77777777" w:rsidR="00A52791" w:rsidRPr="005905D7" w:rsidRDefault="00A52791" w:rsidP="006B4CB8">
      <w:pPr>
        <w:pStyle w:val="Heading1"/>
        <w:spacing w:line="360" w:lineRule="auto"/>
      </w:pPr>
      <w:r w:rsidRPr="005905D7">
        <w:lastRenderedPageBreak/>
        <w:t>LINIA 116</w:t>
      </w:r>
    </w:p>
    <w:p w14:paraId="72E39462" w14:textId="77777777" w:rsidR="00A52791" w:rsidRPr="005905D7" w:rsidRDefault="00A52791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A52791" w:rsidRPr="00743905" w14:paraId="616DB1D4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07947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94E11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4C1A3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54D6D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0FA825D1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F86E3" w14:textId="77777777" w:rsidR="00A52791" w:rsidRDefault="00A52791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0EA682A4" w14:textId="77777777" w:rsidR="00A52791" w:rsidRPr="00743905" w:rsidRDefault="00A52791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8EB1" w14:textId="77777777" w:rsidR="00A52791" w:rsidRPr="00743905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4F038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07EF7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3B5DA" w14:textId="77777777" w:rsidR="00A52791" w:rsidRDefault="00A52791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C144A27" w14:textId="77777777" w:rsidR="00A52791" w:rsidRPr="00743905" w:rsidRDefault="00A52791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A52791" w:rsidRPr="00743905" w14:paraId="68F6AC2C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BEF00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CBCCD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CA3A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21765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39784F24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DC90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059A5AE8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E1A8D" w14:textId="77777777" w:rsidR="00A52791" w:rsidRPr="00743905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D4368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F9864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6033B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A52791" w:rsidRPr="00743905" w14:paraId="2EDCC4CB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80799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85CD6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E58EE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67E7A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1CAEC3E6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779DFD28" w14:textId="77777777" w:rsidR="00A52791" w:rsidRPr="00743905" w:rsidRDefault="00A52791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5E6FD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B2A57" w14:textId="77777777" w:rsidR="00A52791" w:rsidRPr="00743905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40873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50124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81FE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52791" w:rsidRPr="00743905" w14:paraId="38B458DD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65937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97908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510E1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573F0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504D7CC1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7C54A" w14:textId="77777777" w:rsidR="00A52791" w:rsidRPr="00743905" w:rsidRDefault="00A52791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8852A" w14:textId="77777777" w:rsidR="00A52791" w:rsidRPr="00743905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9A1ED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6031A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1B59D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1D113894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A52791" w:rsidRPr="00743905" w14:paraId="6D4BF802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1DA9E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CD26A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4450FF74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4E1E6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2FD0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30A610C3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DC647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C8FE5" w14:textId="77777777" w:rsidR="00A52791" w:rsidRPr="00743905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93902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CBC18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8D1AA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8B044CC" w14:textId="77777777" w:rsidR="00A52791" w:rsidRPr="0007721B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52791" w:rsidRPr="00743905" w14:paraId="59C7D2B7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663E2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29204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4D089724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B2B4D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9000B" w14:textId="77777777" w:rsidR="00A52791" w:rsidRPr="00743905" w:rsidRDefault="00A52791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33E35C05" w14:textId="77777777" w:rsidR="00A52791" w:rsidRPr="00743905" w:rsidRDefault="00A52791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E043C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53229" w14:textId="77777777" w:rsidR="00A52791" w:rsidRPr="00743905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229DB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CA408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D88D9" w14:textId="77777777" w:rsidR="00A52791" w:rsidRPr="00743905" w:rsidRDefault="00A52791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6579A50" w14:textId="77777777" w:rsidR="00A52791" w:rsidRDefault="00A52791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52791" w:rsidRPr="00743905" w14:paraId="19D47423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BA6A5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504EC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467AAAAD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279A0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0D39A" w14:textId="77777777" w:rsidR="00A52791" w:rsidRPr="00743905" w:rsidRDefault="00A52791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3332AB1D" w14:textId="77777777" w:rsidR="00A52791" w:rsidRPr="00743905" w:rsidRDefault="00A52791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B4E3A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4E6FB" w14:textId="77777777" w:rsidR="00A52791" w:rsidRPr="00743905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F1D8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3A9F5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C0893" w14:textId="77777777" w:rsidR="00A52791" w:rsidRPr="00743905" w:rsidRDefault="00A52791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BA1D0CF" w14:textId="77777777" w:rsidR="00A52791" w:rsidRPr="00743905" w:rsidRDefault="00A52791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52791" w:rsidRPr="00743905" w14:paraId="0C9DE8F6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81B84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43E4A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2B968496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930F4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7DEE7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257F0ABA" w14:textId="77777777" w:rsidR="00A52791" w:rsidRPr="00743905" w:rsidRDefault="00A52791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B4E00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13F7" w14:textId="77777777" w:rsidR="00A52791" w:rsidRPr="00743905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6CCE3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EF85C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A9760" w14:textId="77777777" w:rsidR="00A52791" w:rsidRPr="00537749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A52791" w:rsidRPr="00743905" w14:paraId="7E7EAED2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EE9DB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E2AC8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2D9C2BA6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355D8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137CE" w14:textId="77777777" w:rsidR="00A52791" w:rsidRDefault="00A52791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7E06A8BB" w14:textId="77777777" w:rsidR="00A52791" w:rsidRPr="00743905" w:rsidRDefault="00A52791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41866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8F4AB" w14:textId="77777777" w:rsidR="00A52791" w:rsidRPr="00743905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2860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CC60F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72FD3" w14:textId="77777777" w:rsidR="00A52791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6F828D96" w14:textId="77777777" w:rsidR="00A52791" w:rsidRPr="005A7670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52791" w:rsidRPr="00743905" w14:paraId="53F5C6EB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5ADE4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CEA8E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F248D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9FC55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08320AD2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02D5C7C6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DB438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BD7B883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E6736" w14:textId="77777777" w:rsidR="00A52791" w:rsidRPr="00743905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A527D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B7760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F8248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52791" w:rsidRPr="00743905" w14:paraId="5667313D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CF925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EB6C4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64B22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D073B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2E4B3EE6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8B694" w14:textId="77777777" w:rsidR="00A52791" w:rsidRPr="00743905" w:rsidRDefault="00A52791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10803" w14:textId="77777777" w:rsidR="00A52791" w:rsidRPr="00743905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D1010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E1FC3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54FB0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3E5ED03B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A52791" w:rsidRPr="00743905" w14:paraId="174A937D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8C7C7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63C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72694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FB9E3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4CFADCD5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4EF6A707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2949A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31BBC8B7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0C0FD61F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56961B3B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579F9A92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20F9C1B6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28892176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56424" w14:textId="77777777" w:rsidR="00A52791" w:rsidRPr="00743905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F7C5E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2D9F8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0E54D" w14:textId="77777777" w:rsidR="00A52791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6196529" w14:textId="77777777" w:rsidR="00A52791" w:rsidRPr="00743905" w:rsidRDefault="00A52791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A52791" w:rsidRPr="00743905" w14:paraId="3CF3F742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8ED39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170DE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3B371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7B1C5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228BA37E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620BD2D7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4798A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12D79181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5CAC4" w14:textId="77777777" w:rsidR="00A52791" w:rsidRPr="00743905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0B74A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475EA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C584A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A52791" w:rsidRPr="00743905" w14:paraId="1448E7B6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179C9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A19EB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116A1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DD230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5C956203" w14:textId="77777777" w:rsidR="00A52791" w:rsidRPr="00743905" w:rsidRDefault="00A52791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E007A" w14:textId="77777777" w:rsidR="00A52791" w:rsidRPr="00743905" w:rsidRDefault="00A52791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3E09" w14:textId="77777777" w:rsidR="00A52791" w:rsidRPr="00743905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9A076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D8365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679D4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295CA670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6269EA28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A52791" w:rsidRPr="00743905" w14:paraId="2133A5B2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DE92A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6C502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61907B8C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08EEF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873C5" w14:textId="77777777" w:rsidR="00A52791" w:rsidRPr="00743905" w:rsidRDefault="00A52791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15DDF34F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BCDA6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D6318" w14:textId="77777777" w:rsidR="00A52791" w:rsidRPr="00743905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F916C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A9FE4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4EEDB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E0C194F" w14:textId="77777777" w:rsidR="00A52791" w:rsidRPr="001D7D9E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52791" w:rsidRPr="00743905" w14:paraId="02E0930A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867C4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1BCB2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0C11F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D8E89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3B621A87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07127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4F21C347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5D4D5A06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7B839335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36233" w14:textId="77777777" w:rsidR="00A52791" w:rsidRPr="00743905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B0170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30765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F9923" w14:textId="77777777" w:rsidR="00A52791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1E2BFB0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A52791" w:rsidRPr="00743905" w14:paraId="004B5029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5A0C6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5CA56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02021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D787E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0B343FD6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1A1D9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E2AE901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9D036" w14:textId="77777777" w:rsidR="00A52791" w:rsidRPr="00743905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58367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EF3D1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C53E5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52791" w:rsidRPr="00743905" w14:paraId="4BD9266F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EF1CF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F85E4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04F12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65E2D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7A8C1" w14:textId="77777777" w:rsidR="00A52791" w:rsidRPr="00743905" w:rsidRDefault="00A52791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5831EE18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0E8803D6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1307D88D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B485B" w14:textId="77777777" w:rsidR="00A52791" w:rsidRPr="00743905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38833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EEC2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06755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A52791" w:rsidRPr="00743905" w14:paraId="4A8276C2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44238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D4CA4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23C1F171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48ED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293DF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481FC1CE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AD5FB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F9F02" w14:textId="77777777" w:rsidR="00A52791" w:rsidRPr="00743905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3B245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AD0CB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8B969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18DDDCA" w14:textId="77777777" w:rsidR="00A52791" w:rsidRPr="0007721B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52791" w:rsidRPr="00743905" w14:paraId="28A6C464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2CB4B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DB56B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3EF5940D" w14:textId="77777777" w:rsidR="00A52791" w:rsidRPr="00743905" w:rsidRDefault="00A52791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D89D1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D01A0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3E9423C7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D5C2A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58D0C" w14:textId="77777777" w:rsidR="00A52791" w:rsidRPr="00743905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04BE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F9869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6AE24" w14:textId="77777777" w:rsidR="00A52791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62370AF" w14:textId="77777777" w:rsidR="00A52791" w:rsidRPr="00951746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52791" w:rsidRPr="00743905" w14:paraId="22380DFB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8E980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29DAE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1D57EF4F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46E08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E1BEB" w14:textId="77777777" w:rsidR="00A52791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6101FF9A" w14:textId="77777777" w:rsidR="00A52791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7B31A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EC576" w14:textId="77777777" w:rsidR="00A52791" w:rsidRPr="00743905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A119D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29465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3B0F2" w14:textId="77777777" w:rsidR="00A52791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A52791" w:rsidRPr="00743905" w14:paraId="6EF26AF3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D1665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11414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37FC38FB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2B65F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B3566" w14:textId="77777777" w:rsidR="00A52791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70FC708E" w14:textId="77777777" w:rsidR="00A52791" w:rsidRPr="00743905" w:rsidRDefault="00A52791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6E402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5F446" w14:textId="77777777" w:rsidR="00A52791" w:rsidRPr="00743905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935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796E8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5177A" w14:textId="77777777" w:rsidR="00A52791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52791" w:rsidRPr="00743905" w14:paraId="3F8F733E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DDEFE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093B5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73FF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1F78B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6CE27DA3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D704" w14:textId="77777777" w:rsidR="00A52791" w:rsidRDefault="00A52791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7D179794" w14:textId="77777777" w:rsidR="00A52791" w:rsidRPr="00743905" w:rsidRDefault="00A52791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F14E3" w14:textId="77777777" w:rsidR="00A52791" w:rsidRPr="00743905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0EF59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B33F4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4CC9D" w14:textId="77777777" w:rsidR="00A52791" w:rsidRDefault="00A52791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2CA8CFC" w14:textId="77777777" w:rsidR="00A52791" w:rsidRPr="00743905" w:rsidRDefault="00A52791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A52791" w:rsidRPr="00743905" w14:paraId="4BF3B5B5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4E73D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80792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741FB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B2123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74230537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7E8C1673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2333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0C14B3F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0830F" w14:textId="77777777" w:rsidR="00A52791" w:rsidRPr="00743905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0A1C1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A31A6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F5A30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52791" w:rsidRPr="00743905" w14:paraId="4B36B464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ECB86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2CDAB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4638C182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46E66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E2F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7B1D6493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863FF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10C93" w14:textId="77777777" w:rsidR="00A52791" w:rsidRPr="00743905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C1C33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9E3A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FEC6" w14:textId="77777777" w:rsidR="00A52791" w:rsidRPr="00351657" w:rsidRDefault="00A52791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A52791" w:rsidRPr="00743905" w14:paraId="38EC74E6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33E97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4EDA9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5F2F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67267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04FFBB94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61CBCE4B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5EF8E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8B41265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2978A" w14:textId="77777777" w:rsidR="00A52791" w:rsidRPr="00743905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C63DF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03A95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40E11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52791" w:rsidRPr="00743905" w14:paraId="49440235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7A6A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E0CB3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201A00DA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6C29" w14:textId="77777777" w:rsidR="00A52791" w:rsidRPr="00743905" w:rsidRDefault="00A52791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526E1" w14:textId="77777777" w:rsidR="00A52791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23B1523E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CD975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F3B8A" w14:textId="77777777" w:rsidR="00A52791" w:rsidRPr="00743905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BF567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222D9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F9BAC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52791" w:rsidRPr="00743905" w14:paraId="74199F6E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5743C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8F87D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1B352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91773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17155545" w14:textId="77777777" w:rsidR="00A52791" w:rsidRPr="00743905" w:rsidRDefault="00A52791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4FE47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B4BA4D7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F84AE" w14:textId="77777777" w:rsidR="00A52791" w:rsidRPr="00743905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1C001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FDA6D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B6F4C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52791" w:rsidRPr="00743905" w14:paraId="1DCAA228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64396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B9874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19F44E25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6972A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2092A" w14:textId="77777777" w:rsidR="00A52791" w:rsidRDefault="00A52791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2CE6611B" w14:textId="77777777" w:rsidR="00A52791" w:rsidRPr="00743905" w:rsidRDefault="00A52791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82247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7ACA0" w14:textId="77777777" w:rsidR="00A52791" w:rsidRPr="00743905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63DC2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C07D5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52D61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52791" w:rsidRPr="00743905" w14:paraId="106BA4EE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B89B0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DDE69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4D6A21D6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0E85A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ECE30" w14:textId="77777777" w:rsidR="00A52791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5838ED44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31DC6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A071F" w14:textId="77777777" w:rsidR="00A52791" w:rsidRPr="00743905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03A6F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E65B4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078C4" w14:textId="77777777" w:rsidR="00A52791" w:rsidRDefault="00A52791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B45D0E5" w14:textId="77777777" w:rsidR="00A52791" w:rsidRPr="003B409E" w:rsidRDefault="00A52791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52791" w:rsidRPr="00743905" w14:paraId="4EC663DA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2F9BC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34868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0D0DB6F2" w14:textId="77777777" w:rsidR="00A52791" w:rsidRDefault="00A52791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00A60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AE202" w14:textId="77777777" w:rsidR="00A52791" w:rsidRDefault="00A52791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048D5E77" w14:textId="77777777" w:rsidR="00A52791" w:rsidRPr="00743905" w:rsidRDefault="00A52791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DB8BF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55619" w14:textId="77777777" w:rsidR="00A52791" w:rsidRPr="00743905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4C755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0084E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B7F10" w14:textId="77777777" w:rsidR="00A52791" w:rsidRDefault="00A52791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52791" w:rsidRPr="00743905" w14:paraId="4FD15C89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17046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CEB3E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3589A41B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97FF0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E1C1C" w14:textId="77777777" w:rsidR="00A52791" w:rsidRDefault="00A52791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13695D2E" w14:textId="77777777" w:rsidR="00A52791" w:rsidRPr="00743905" w:rsidRDefault="00A52791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85CB1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8C7DE" w14:textId="77777777" w:rsidR="00A52791" w:rsidRPr="00743905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87A20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1D55E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37CBF" w14:textId="77777777" w:rsidR="00A52791" w:rsidRDefault="00A52791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CC58021" w14:textId="77777777" w:rsidR="00A52791" w:rsidRPr="00743905" w:rsidRDefault="00A52791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52791" w:rsidRPr="00743905" w14:paraId="70001E91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7D8D9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6D7F2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733F5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11E11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64FB2068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11171265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973A6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A4681AA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95934" w14:textId="77777777" w:rsidR="00A52791" w:rsidRPr="00743905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0293B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ABAB1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8CE54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52791" w:rsidRPr="00743905" w14:paraId="2C2FB93C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18767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45576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26DF3795" w14:textId="77777777" w:rsidR="00A52791" w:rsidRPr="00743905" w:rsidRDefault="00A52791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40CF2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18B24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245394C9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F990B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F1368" w14:textId="77777777" w:rsidR="00A52791" w:rsidRPr="00743905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89DE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E0B0C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ABFDF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A52791" w:rsidRPr="00743905" w14:paraId="07A37191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209F0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41F8B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AEBCA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48B7C" w14:textId="77777777" w:rsidR="00A52791" w:rsidRDefault="00A52791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5837EB7D" w14:textId="77777777" w:rsidR="00A52791" w:rsidRDefault="00A52791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7451F346" w14:textId="77777777" w:rsidR="00A52791" w:rsidRDefault="00A52791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EAE9B" w14:textId="77777777" w:rsidR="00A52791" w:rsidRPr="00743905" w:rsidRDefault="00A52791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DAD32A0" w14:textId="77777777" w:rsidR="00A52791" w:rsidRPr="00743905" w:rsidRDefault="00A52791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BCE16" w14:textId="77777777" w:rsidR="00A52791" w:rsidRPr="00743905" w:rsidRDefault="00A52791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DF10A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FEAC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AF7DB" w14:textId="77777777" w:rsidR="00A52791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52791" w:rsidRPr="00743905" w14:paraId="682D665D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87576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EE2AC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110+250</w:t>
            </w:r>
          </w:p>
          <w:p w14:paraId="3DDA99CE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110+350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B4BF5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D9A7F" w14:textId="77777777" w:rsidR="00A52791" w:rsidRDefault="00A52791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CBF38" w14:textId="77777777" w:rsidR="00A52791" w:rsidRPr="00743905" w:rsidRDefault="00A52791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0B351" w14:textId="77777777" w:rsidR="00A52791" w:rsidRPr="00743905" w:rsidRDefault="00A52791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BFA73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3E751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DEA97" w14:textId="77777777" w:rsidR="00A52791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52791" w:rsidRPr="00743905" w14:paraId="61F5E74C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CF0E0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19B36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C5EA7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8060E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62FD3BAC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27E7279A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70AEC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F9AE09D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7E1EB" w14:textId="77777777" w:rsidR="00A52791" w:rsidRPr="00743905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2CA03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CC689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92966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52791" w:rsidRPr="00743905" w14:paraId="6D1FCE9C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7461F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9E23C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193902DF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FEE24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FBFB5" w14:textId="77777777" w:rsidR="00A52791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14FA5A6C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BA8A4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17964" w14:textId="77777777" w:rsidR="00A52791" w:rsidRPr="00743905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AB4B0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2A917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DB96F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52791" w:rsidRPr="00743905" w14:paraId="1EBA38E9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6171A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137F5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C810E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FC1C4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54E94136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799A0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6E4D3CE7" w14:textId="77777777" w:rsidR="00A52791" w:rsidRPr="00743905" w:rsidRDefault="00A52791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66973" w14:textId="77777777" w:rsidR="00A52791" w:rsidRPr="00743905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81A3F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3C8F0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08850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A52791" w:rsidRPr="00743905" w14:paraId="6083365B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5FFEF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863FD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0DDE5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D4CC6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5E06EC58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5D072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A9581" w14:textId="77777777" w:rsidR="00A52791" w:rsidRPr="00743905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66BE1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54D6F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88C17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A52791" w:rsidRPr="00743905" w14:paraId="77823047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91F65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63377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14AE7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33E42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8489C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67252" w14:textId="77777777" w:rsidR="00A52791" w:rsidRPr="00743905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C9220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4E6EA366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6EBA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793EA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A52791" w:rsidRPr="00743905" w14:paraId="637DE0AF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2FD71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1B663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EC1BD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B5E54" w14:textId="77777777" w:rsidR="00A52791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EA138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 7, 9, 15, 33 și peste TDJ 23/29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BBFFA" w14:textId="77777777" w:rsidR="00A52791" w:rsidRPr="00743905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0C378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B0C8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5A87E" w14:textId="77777777" w:rsidR="00A52791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1-12 Cap X.</w:t>
            </w:r>
          </w:p>
        </w:tc>
      </w:tr>
      <w:tr w:rsidR="00A52791" w:rsidRPr="00743905" w14:paraId="1B51F1E1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17D9A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C6997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BAE62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DA80F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44554C13" w14:textId="77777777" w:rsidR="00A52791" w:rsidRPr="00743905" w:rsidRDefault="00A52791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43BDD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589414A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A699B" w14:textId="77777777" w:rsidR="00A52791" w:rsidRPr="00743905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24237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308D5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6867A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52791" w:rsidRPr="00743905" w14:paraId="7FBD0995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90C5F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C64DE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64FA6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A5337" w14:textId="77777777" w:rsidR="00A52791" w:rsidRPr="00743905" w:rsidRDefault="00A52791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659762DC" w14:textId="77777777" w:rsidR="00A52791" w:rsidRPr="00D73778" w:rsidRDefault="00A52791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871C0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6DF0DF2A" w14:textId="77777777" w:rsidR="00A52791" w:rsidRPr="00743905" w:rsidRDefault="00A52791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E3762" w14:textId="77777777" w:rsidR="00A52791" w:rsidRPr="00D73778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F7E72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BF11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8DF58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52791" w:rsidRPr="00743905" w14:paraId="4AFAFB46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5986F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5A52D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E9ACC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549B8" w14:textId="77777777" w:rsidR="00A52791" w:rsidRPr="00743905" w:rsidRDefault="00A52791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9E7DF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40/46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10930" w14:textId="77777777" w:rsidR="00A52791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A5299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FA175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1D23B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1-3 Cap Y.</w:t>
            </w:r>
          </w:p>
        </w:tc>
      </w:tr>
      <w:tr w:rsidR="00A52791" w:rsidRPr="00743905" w14:paraId="4842BF9F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67E1B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084D5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4D3F8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49CD8" w14:textId="77777777" w:rsidR="00A52791" w:rsidRDefault="00A52791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27D1FCD0" w14:textId="77777777" w:rsidR="00A52791" w:rsidRPr="00743905" w:rsidRDefault="00A52791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C723B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4D1723E4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0BC8AF3C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2CF73643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22E97B4A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B7C47" w14:textId="77777777" w:rsidR="00A52791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BAB0E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DE3EB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D922D" w14:textId="77777777" w:rsidR="00A52791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DEDA017" w14:textId="77777777" w:rsidR="00A52791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602360BB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A52791" w:rsidRPr="00743905" w14:paraId="53C3010D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E20DC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F798D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36E70A10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9DAC2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A213D" w14:textId="77777777" w:rsidR="00A52791" w:rsidRDefault="00A52791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4669F60E" w14:textId="77777777" w:rsidR="00A52791" w:rsidRPr="00743905" w:rsidRDefault="00A52791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14935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25317" w14:textId="77777777" w:rsidR="00A52791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A7539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B357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0142E" w14:textId="77777777" w:rsidR="00A52791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A52791" w:rsidRPr="00743905" w14:paraId="04C0B9D1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2F7A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660C5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B2C60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22B4D" w14:textId="77777777" w:rsidR="00A52791" w:rsidRDefault="00A52791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6DE40D4D" w14:textId="77777777" w:rsidR="00A52791" w:rsidRPr="00743905" w:rsidRDefault="00A52791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F2521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03B07" w14:textId="77777777" w:rsidR="00A52791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565CA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531EE61A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E46B0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AC693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A52791" w:rsidRPr="00743905" w14:paraId="5ADDBEF0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5342E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FBDD4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21DE6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1B6A8" w14:textId="77777777" w:rsidR="00A52791" w:rsidRDefault="00A52791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0239040E" w14:textId="77777777" w:rsidR="00A52791" w:rsidRPr="00743905" w:rsidRDefault="00A52791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D4954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2F6DA" w14:textId="77777777" w:rsidR="00A52791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50A26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0E731E83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63EBC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1A682" w14:textId="77777777" w:rsidR="00A52791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52791" w:rsidRPr="00743905" w14:paraId="74A6D796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2E4D1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0E16C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3014A841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78C0C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784F" w14:textId="77777777" w:rsidR="00A52791" w:rsidRPr="00743905" w:rsidRDefault="00A52791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06584146" w14:textId="77777777" w:rsidR="00A52791" w:rsidRPr="00743905" w:rsidRDefault="00A52791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CD45A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B43D6" w14:textId="77777777" w:rsidR="00A52791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612A0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16E58991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B3732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169DB" w14:textId="77777777" w:rsidR="00A52791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52791" w:rsidRPr="00743905" w14:paraId="623F78B7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99E50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B309C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4D0CD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B132E" w14:textId="77777777" w:rsidR="00A52791" w:rsidRPr="00743905" w:rsidRDefault="00A52791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151B82DC" w14:textId="77777777" w:rsidR="00A52791" w:rsidRPr="00743905" w:rsidRDefault="00A52791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7FFC5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259C1E35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713F9178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2EBCADF8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AC2DC" w14:textId="77777777" w:rsidR="00A52791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23B80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18594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E3DC8" w14:textId="77777777" w:rsidR="00A52791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834F248" w14:textId="77777777" w:rsidR="00A52791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A52791" w:rsidRPr="00743905" w14:paraId="4775F779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6E60A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3D423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E3FFF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9E816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6F5974A6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CEA48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4AE3D" w14:textId="77777777" w:rsidR="00A52791" w:rsidRPr="00743905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D2B16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AA50F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B27E3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52791" w:rsidRPr="00743905" w14:paraId="082E1EC0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3A5CA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BFF24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7C9DE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80F8E" w14:textId="77777777" w:rsidR="00A52791" w:rsidRDefault="00A52791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0669A67D" w14:textId="77777777" w:rsidR="00A52791" w:rsidRDefault="00A52791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1E24AC1B" w14:textId="77777777" w:rsidR="00A52791" w:rsidRDefault="00A52791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7FEB3F1A" w14:textId="77777777" w:rsidR="00A52791" w:rsidRDefault="00A52791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0CA98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916B1" w14:textId="77777777" w:rsidR="00A52791" w:rsidRPr="00743905" w:rsidRDefault="00A5279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84651" w14:textId="77777777" w:rsidR="00A52791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5A2E45E0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B81E9" w14:textId="77777777" w:rsidR="00A52791" w:rsidRPr="00743905" w:rsidRDefault="00A5279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391D3" w14:textId="77777777" w:rsidR="00A52791" w:rsidRDefault="00A5279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52791" w:rsidRPr="00743905" w14:paraId="30A677C8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E7015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EC8A4" w14:textId="77777777" w:rsidR="00A52791" w:rsidRPr="00743905" w:rsidRDefault="00A5279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434E3" w14:textId="77777777" w:rsidR="00A52791" w:rsidRPr="00743905" w:rsidRDefault="00A5279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DC54D" w14:textId="77777777" w:rsidR="00A52791" w:rsidRPr="00743905" w:rsidRDefault="00A52791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4796F6D6" w14:textId="77777777" w:rsidR="00A52791" w:rsidRPr="00743905" w:rsidRDefault="00A52791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83DBF" w14:textId="77777777" w:rsidR="00A52791" w:rsidRDefault="00A5279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56B57F3C" w14:textId="77777777" w:rsidR="00A52791" w:rsidRDefault="00A5279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0BDEF924" w14:textId="77777777" w:rsidR="00A52791" w:rsidRPr="00743905" w:rsidRDefault="00A5279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8937A" w14:textId="77777777" w:rsidR="00A52791" w:rsidRPr="00743905" w:rsidRDefault="00A52791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E680A" w14:textId="77777777" w:rsidR="00A52791" w:rsidRPr="00743905" w:rsidRDefault="00A5279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A34BB" w14:textId="77777777" w:rsidR="00A52791" w:rsidRPr="00743905" w:rsidRDefault="00A5279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5AF64" w14:textId="77777777" w:rsidR="00A52791" w:rsidRPr="00743905" w:rsidRDefault="00A52791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52791" w:rsidRPr="00743905" w14:paraId="3C47887B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DEF39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470F" w14:textId="77777777" w:rsidR="00A52791" w:rsidRPr="00743905" w:rsidRDefault="00A5279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5CCE9" w14:textId="77777777" w:rsidR="00A52791" w:rsidRPr="00743905" w:rsidRDefault="00A5279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2E4E8" w14:textId="77777777" w:rsidR="00A52791" w:rsidRDefault="00A52791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12945F17" w14:textId="77777777" w:rsidR="00A52791" w:rsidRPr="00743905" w:rsidRDefault="00A52791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0C1C8" w14:textId="77777777" w:rsidR="00A52791" w:rsidRPr="00743905" w:rsidRDefault="00A5279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6F9FC" w14:textId="77777777" w:rsidR="00A52791" w:rsidRPr="00743905" w:rsidRDefault="00A52791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11AB3" w14:textId="77777777" w:rsidR="00A52791" w:rsidRDefault="00A5279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2D3A4348" w14:textId="77777777" w:rsidR="00A52791" w:rsidRPr="00743905" w:rsidRDefault="00A5279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3FD78" w14:textId="77777777" w:rsidR="00A52791" w:rsidRPr="00743905" w:rsidRDefault="00A5279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FB60A" w14:textId="77777777" w:rsidR="00A52791" w:rsidRPr="00743905" w:rsidRDefault="00A52791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52791" w:rsidRPr="00743905" w14:paraId="3A0004BF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BB16D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54CD" w14:textId="77777777" w:rsidR="00A52791" w:rsidRDefault="00A5279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46DC0AC6" w14:textId="77777777" w:rsidR="00A52791" w:rsidRPr="00743905" w:rsidRDefault="00A5279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620A8" w14:textId="77777777" w:rsidR="00A52791" w:rsidRPr="00743905" w:rsidRDefault="00A5279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F6E86" w14:textId="77777777" w:rsidR="00A52791" w:rsidRDefault="00A5279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51EFEBF0" w14:textId="77777777" w:rsidR="00A52791" w:rsidRDefault="00A5279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B3E2F" w14:textId="77777777" w:rsidR="00A52791" w:rsidRDefault="00A5279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D95C7" w14:textId="77777777" w:rsidR="00A52791" w:rsidRDefault="00A52791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79AC7" w14:textId="77777777" w:rsidR="00A52791" w:rsidRPr="00743905" w:rsidRDefault="00A5279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9B9EE" w14:textId="77777777" w:rsidR="00A52791" w:rsidRPr="00743905" w:rsidRDefault="00A5279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EC031" w14:textId="77777777" w:rsidR="00A52791" w:rsidRDefault="00A52791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52791" w:rsidRPr="00743905" w14:paraId="7726EC1C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2F146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ED4C3" w14:textId="77777777" w:rsidR="00A52791" w:rsidRDefault="00A5279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1024F783" w14:textId="77777777" w:rsidR="00A52791" w:rsidRDefault="00A5279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818AE" w14:textId="77777777" w:rsidR="00A52791" w:rsidRDefault="00A5279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7BEFB" w14:textId="77777777" w:rsidR="00A52791" w:rsidRDefault="00A5279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1E0648BA" w14:textId="77777777" w:rsidR="00A52791" w:rsidRDefault="00A5279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0BB1E" w14:textId="77777777" w:rsidR="00A52791" w:rsidRDefault="00A5279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76CE6" w14:textId="77777777" w:rsidR="00A52791" w:rsidRDefault="00A52791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AF43" w14:textId="77777777" w:rsidR="00A52791" w:rsidRPr="00743905" w:rsidRDefault="00A5279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572FB" w14:textId="77777777" w:rsidR="00A52791" w:rsidRPr="00743905" w:rsidRDefault="00A5279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8F89F" w14:textId="77777777" w:rsidR="00A52791" w:rsidRDefault="00A52791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52791" w:rsidRPr="00743905" w14:paraId="3407F289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CF438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1E088" w14:textId="77777777" w:rsidR="00A52791" w:rsidRPr="00743905" w:rsidRDefault="00A5279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FB998" w14:textId="77777777" w:rsidR="00A52791" w:rsidRPr="00743905" w:rsidRDefault="00A5279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FBD2F" w14:textId="77777777" w:rsidR="00A52791" w:rsidRDefault="00A5279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75497A0E" w14:textId="77777777" w:rsidR="00A52791" w:rsidRDefault="00A5279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C5DF4" w14:textId="77777777" w:rsidR="00A52791" w:rsidRDefault="00A5279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D1EA7" w14:textId="77777777" w:rsidR="00A52791" w:rsidRDefault="00A52791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DAB4F" w14:textId="77777777" w:rsidR="00A52791" w:rsidRPr="00743905" w:rsidRDefault="00A5279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1C9D8" w14:textId="77777777" w:rsidR="00A52791" w:rsidRPr="00743905" w:rsidRDefault="00A5279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93CA2" w14:textId="77777777" w:rsidR="00A52791" w:rsidRDefault="00A52791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52791" w:rsidRPr="00743905" w14:paraId="7E673773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049E3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F5452" w14:textId="77777777" w:rsidR="00A52791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6E6292DF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960FB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A73A5" w14:textId="77777777" w:rsidR="00A52791" w:rsidRDefault="00A5279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35336173" w14:textId="77777777" w:rsidR="00A52791" w:rsidRDefault="00A5279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0F2E50D2" w14:textId="77777777" w:rsidR="00A52791" w:rsidRDefault="00A5279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7EDF4C2C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A238D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2C3E6" w14:textId="77777777" w:rsidR="00A52791" w:rsidRPr="00743905" w:rsidRDefault="00A5279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202B4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E9D6A" w14:textId="77777777" w:rsidR="00A52791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9C640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52791" w:rsidRPr="00743905" w14:paraId="0EB69160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72B71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A60D8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233A8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4912B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2D81EFFF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0C727" w14:textId="77777777" w:rsidR="00A52791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064501E2" w14:textId="77777777" w:rsidR="00A52791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2065DEFF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89055" w14:textId="77777777" w:rsidR="00A52791" w:rsidRPr="00743905" w:rsidRDefault="00A5279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619D1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95A65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D84A6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A52791" w:rsidRPr="00743905" w14:paraId="7FC6B848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3D048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9FF10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ABAAD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86756" w14:textId="77777777" w:rsidR="00A52791" w:rsidRDefault="00A5279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46912BD4" w14:textId="77777777" w:rsidR="00A52791" w:rsidRPr="00CD295A" w:rsidRDefault="00A5279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B38D6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034E5" w14:textId="77777777" w:rsidR="00A52791" w:rsidRPr="00743905" w:rsidRDefault="00A5279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A1626" w14:textId="77777777" w:rsidR="00A52791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74808B4A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C8DC6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78A06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52791" w:rsidRPr="00743905" w14:paraId="0DFB355B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8AA88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2C6FF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90931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26D80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073F9308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2CF850FB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77411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493C8392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31905840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64B6C" w14:textId="77777777" w:rsidR="00A52791" w:rsidRPr="00743905" w:rsidRDefault="00A5279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81C3D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03E3B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30C2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52791" w:rsidRPr="00743905" w14:paraId="72EC1D21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AA458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FBE53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567D2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CABD3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15786A8A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479BDC0B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561E8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0399E397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CD752" w14:textId="77777777" w:rsidR="00A52791" w:rsidRPr="00743905" w:rsidRDefault="00A5279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D38DD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B221F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8BCB4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52791" w:rsidRPr="00743905" w14:paraId="2F758E1D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66FB9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90C69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DE9D1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FD051" w14:textId="77777777" w:rsidR="00A52791" w:rsidRDefault="00A5279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796781A6" w14:textId="77777777" w:rsidR="00A52791" w:rsidRDefault="00A5279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5AF6C" w14:textId="77777777" w:rsidR="00A52791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78E4A" w14:textId="77777777" w:rsidR="00A52791" w:rsidRDefault="00A5279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A6E5F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902E8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17AAA" w14:textId="77777777" w:rsidR="00A52791" w:rsidRDefault="00A5279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3F1B9351" w14:textId="77777777" w:rsidR="00A52791" w:rsidRDefault="00A5279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1FEF4FD0" w14:textId="77777777" w:rsidR="00A52791" w:rsidRDefault="00A5279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3AD599AE" w14:textId="77777777" w:rsidR="00A52791" w:rsidRDefault="00A5279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A52791" w:rsidRPr="00743905" w14:paraId="1963D18E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9C993" w14:textId="77777777" w:rsidR="00A52791" w:rsidRPr="00743905" w:rsidRDefault="00A52791" w:rsidP="00A527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6DA79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85E7F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E28CB" w14:textId="77777777" w:rsidR="00A52791" w:rsidRDefault="00A5279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52CFDAEC" w14:textId="77777777" w:rsidR="00A52791" w:rsidRDefault="00A5279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E6E26" w14:textId="77777777" w:rsidR="00A52791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43A4562F" w14:textId="77777777" w:rsidR="00A52791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128B33A0" w14:textId="77777777" w:rsidR="00A52791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01483FD8" w14:textId="77777777" w:rsidR="00A52791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5F638" w14:textId="77777777" w:rsidR="00A52791" w:rsidRDefault="00A5279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39764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39C7D" w14:textId="77777777" w:rsidR="00A52791" w:rsidRPr="00743905" w:rsidRDefault="00A5279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733FC" w14:textId="77777777" w:rsidR="00A52791" w:rsidRDefault="00A5279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42823CD0" w14:textId="77777777" w:rsidR="00A52791" w:rsidRDefault="00A5279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256AEDD5" w14:textId="77777777" w:rsidR="00A52791" w:rsidRPr="005905D7" w:rsidRDefault="00A52791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63396EFF" w14:textId="77777777" w:rsidR="00A52791" w:rsidRDefault="00A52791" w:rsidP="00E56A6A">
      <w:pPr>
        <w:pStyle w:val="Heading1"/>
        <w:spacing w:line="360" w:lineRule="auto"/>
      </w:pPr>
      <w:r>
        <w:t>LINIA 200</w:t>
      </w:r>
    </w:p>
    <w:p w14:paraId="2D6425A6" w14:textId="77777777" w:rsidR="00A52791" w:rsidRDefault="00A52791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52791" w14:paraId="39BC1BE5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51231" w14:textId="77777777" w:rsidR="00A52791" w:rsidRDefault="00A52791" w:rsidP="00EC66B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7C72E" w14:textId="77777777" w:rsidR="00A52791" w:rsidRDefault="00A5279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48C10069" w14:textId="77777777" w:rsidR="00A52791" w:rsidRDefault="00A5279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987AC" w14:textId="77777777" w:rsidR="00A52791" w:rsidRPr="00032DF2" w:rsidRDefault="00A5279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6AEEB" w14:textId="77777777" w:rsidR="00A52791" w:rsidRDefault="00A5279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7A415A9D" w14:textId="77777777" w:rsidR="00A52791" w:rsidRDefault="00A5279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E32CB" w14:textId="77777777" w:rsidR="00A52791" w:rsidRDefault="00A5279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F7607" w14:textId="77777777" w:rsidR="00A52791" w:rsidRDefault="00A5279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FD40B" w14:textId="77777777" w:rsidR="00A52791" w:rsidRDefault="00A5279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67A3E" w14:textId="77777777" w:rsidR="00A52791" w:rsidRPr="00032DF2" w:rsidRDefault="00A5279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C8AF7" w14:textId="77777777" w:rsidR="00A52791" w:rsidRPr="00F716C0" w:rsidRDefault="00A5279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A52791" w14:paraId="66B0649D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6E4D4" w14:textId="77777777" w:rsidR="00A52791" w:rsidRDefault="00A52791" w:rsidP="00EC66B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55B2D" w14:textId="77777777" w:rsidR="00A52791" w:rsidRDefault="00A5279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7B61A" w14:textId="77777777" w:rsidR="00A52791" w:rsidRDefault="00A5279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1BFD7" w14:textId="77777777" w:rsidR="00A52791" w:rsidRDefault="00A5279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10095E05" w14:textId="77777777" w:rsidR="00A52791" w:rsidRDefault="00A5279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8A129" w14:textId="77777777" w:rsidR="00A52791" w:rsidRDefault="00A5279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B7657" w14:textId="77777777" w:rsidR="00A52791" w:rsidRDefault="00A5279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7B647" w14:textId="77777777" w:rsidR="00A52791" w:rsidRDefault="00A5279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8B75B" w14:textId="77777777" w:rsidR="00A52791" w:rsidRPr="00032DF2" w:rsidRDefault="00A5279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EF7AD" w14:textId="77777777" w:rsidR="00A52791" w:rsidRDefault="00A5279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52791" w14:paraId="1D5E0305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0C0CA" w14:textId="77777777" w:rsidR="00A52791" w:rsidRDefault="00A52791" w:rsidP="00EC66B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0D27C" w14:textId="77777777" w:rsidR="00A52791" w:rsidRDefault="00A5279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6157B55D" w14:textId="77777777" w:rsidR="00A52791" w:rsidRDefault="00A5279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59436" w14:textId="77777777" w:rsidR="00A52791" w:rsidRPr="00032DF2" w:rsidRDefault="00A5279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3DD3F" w14:textId="77777777" w:rsidR="00A52791" w:rsidRDefault="00A5279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316B76A8" w14:textId="77777777" w:rsidR="00A52791" w:rsidRDefault="00A5279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3CA6D" w14:textId="77777777" w:rsidR="00A52791" w:rsidRDefault="00A5279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95E56" w14:textId="77777777" w:rsidR="00A52791" w:rsidRDefault="00A5279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4DF90" w14:textId="77777777" w:rsidR="00A52791" w:rsidRDefault="00A5279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7A116B61" w14:textId="77777777" w:rsidR="00A52791" w:rsidRDefault="00A5279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160CD" w14:textId="77777777" w:rsidR="00A52791" w:rsidRPr="00032DF2" w:rsidRDefault="00A5279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B55FE" w14:textId="77777777" w:rsidR="00A52791" w:rsidRPr="00C2058A" w:rsidRDefault="00A5279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21EA99E" w14:textId="77777777" w:rsidR="00A52791" w:rsidRPr="00F716C0" w:rsidRDefault="00A5279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A52791" w14:paraId="6AC7F675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68A98" w14:textId="77777777" w:rsidR="00A52791" w:rsidRDefault="00A52791" w:rsidP="00EC66B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FB067" w14:textId="77777777" w:rsidR="00A52791" w:rsidRDefault="00A5279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34BF2853" w14:textId="77777777" w:rsidR="00A52791" w:rsidRDefault="00A5279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AC7E1" w14:textId="77777777" w:rsidR="00A52791" w:rsidRPr="00032DF2" w:rsidRDefault="00A5279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2C068" w14:textId="77777777" w:rsidR="00A52791" w:rsidRDefault="00A5279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22AC1C11" w14:textId="77777777" w:rsidR="00A52791" w:rsidRDefault="00A5279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D7A30" w14:textId="77777777" w:rsidR="00A52791" w:rsidRDefault="00A5279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5E40" w14:textId="77777777" w:rsidR="00A52791" w:rsidRDefault="00A5279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D9CC8" w14:textId="77777777" w:rsidR="00A52791" w:rsidRDefault="00A5279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49533" w14:textId="77777777" w:rsidR="00A52791" w:rsidRDefault="00A5279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C989F" w14:textId="77777777" w:rsidR="00A52791" w:rsidRDefault="00A5279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52791" w14:paraId="519D1C44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6D986" w14:textId="77777777" w:rsidR="00A52791" w:rsidRDefault="00A52791" w:rsidP="00EC66B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39642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73786519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B6B7D" w14:textId="77777777" w:rsidR="00A52791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77A8B" w14:textId="77777777" w:rsidR="00A52791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50223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FB1CF" w14:textId="77777777" w:rsidR="00A52791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53BC7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2F239" w14:textId="77777777" w:rsidR="00A52791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33FA3" w14:textId="77777777" w:rsidR="00A52791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52791" w14:paraId="3BCC7684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2448F" w14:textId="77777777" w:rsidR="00A52791" w:rsidRDefault="00A52791" w:rsidP="00EC66B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CCBFC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A5891" w14:textId="77777777" w:rsidR="00A52791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47A3B" w14:textId="77777777" w:rsidR="00A52791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2152E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0B36731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AA8C7" w14:textId="77777777" w:rsidR="00A52791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9BC4D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99FEC" w14:textId="77777777" w:rsidR="00A52791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92BA7" w14:textId="77777777" w:rsidR="00A52791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A52791" w14:paraId="06DC2EE2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B7F6B" w14:textId="77777777" w:rsidR="00A52791" w:rsidRDefault="00A52791" w:rsidP="00EC66B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40111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9B0CE" w14:textId="77777777" w:rsidR="00A52791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0C18C" w14:textId="77777777" w:rsidR="00A52791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23BE1B96" w14:textId="77777777" w:rsidR="00A52791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5098E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C720A" w14:textId="77777777" w:rsidR="00A52791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FC13A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48E83" w14:textId="77777777" w:rsidR="00A52791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BF328" w14:textId="77777777" w:rsidR="00A52791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52791" w14:paraId="0B9CA67C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F566A" w14:textId="77777777" w:rsidR="00A52791" w:rsidRDefault="00A52791" w:rsidP="00EC66B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2F0D5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DEA6D" w14:textId="77777777" w:rsidR="00A52791" w:rsidRPr="00032DF2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749A4" w14:textId="77777777" w:rsidR="00A52791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5A70DDBC" w14:textId="77777777" w:rsidR="00A52791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7683D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C66B810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017BB" w14:textId="77777777" w:rsidR="00A52791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B1336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CD3E2" w14:textId="77777777" w:rsidR="00A52791" w:rsidRPr="00032DF2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97A10" w14:textId="77777777" w:rsidR="00A52791" w:rsidRPr="00F716C0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52791" w14:paraId="71E1FB21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BA164" w14:textId="77777777" w:rsidR="00A52791" w:rsidRDefault="00A52791" w:rsidP="00EC66B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B319A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578AA43B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B499D" w14:textId="77777777" w:rsidR="00A52791" w:rsidRPr="00032DF2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4189A" w14:textId="77777777" w:rsidR="00A52791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6CC09C7E" w14:textId="77777777" w:rsidR="00A52791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071BB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7D266" w14:textId="77777777" w:rsidR="00A52791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F671F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089408D3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3442B" w14:textId="77777777" w:rsidR="00A52791" w:rsidRPr="00032DF2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B0455" w14:textId="77777777" w:rsidR="00A52791" w:rsidRPr="00F716C0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52791" w14:paraId="08110282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C216B" w14:textId="77777777" w:rsidR="00A52791" w:rsidRDefault="00A52791" w:rsidP="00EC66B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AC63D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3C6C2" w14:textId="77777777" w:rsidR="00A52791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CEDF2" w14:textId="77777777" w:rsidR="00A52791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0011454B" w14:textId="77777777" w:rsidR="00A52791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C02C6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9232612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8543B" w14:textId="77777777" w:rsidR="00A52791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45783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E3501" w14:textId="77777777" w:rsidR="00A52791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416F1" w14:textId="77777777" w:rsidR="00A52791" w:rsidRPr="00F716C0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A52791" w14:paraId="2B892D99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9D85F" w14:textId="77777777" w:rsidR="00A52791" w:rsidRDefault="00A52791" w:rsidP="00EC66B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E6F42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EFA09" w14:textId="77777777" w:rsidR="00A52791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B1AE9" w14:textId="77777777" w:rsidR="00A52791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75244F5B" w14:textId="77777777" w:rsidR="00A52791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559C9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1523416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4EF14" w14:textId="77777777" w:rsidR="00A52791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4D038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4DB25" w14:textId="77777777" w:rsidR="00A52791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7FC5F" w14:textId="77777777" w:rsidR="00A52791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5D9B1DD" w14:textId="77777777" w:rsidR="00A52791" w:rsidRPr="00F716C0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A52791" w14:paraId="4E9CF35A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716E8" w14:textId="77777777" w:rsidR="00A52791" w:rsidRDefault="00A52791" w:rsidP="00EC66B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9155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2358E" w14:textId="77777777" w:rsidR="00A52791" w:rsidRPr="00032DF2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D73F4" w14:textId="77777777" w:rsidR="00A52791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8866302" w14:textId="77777777" w:rsidR="00A52791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117DE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D9F2D" w14:textId="77777777" w:rsidR="00A52791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06108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74805" w14:textId="77777777" w:rsidR="00A52791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2D908" w14:textId="77777777" w:rsidR="00A52791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52791" w14:paraId="7B2337FF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0AFAA" w14:textId="77777777" w:rsidR="00A52791" w:rsidRDefault="00A52791" w:rsidP="00EC66B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00325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57BFA" w14:textId="77777777" w:rsidR="00A52791" w:rsidRPr="00032DF2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22859" w14:textId="77777777" w:rsidR="00A52791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3F12A1FE" w14:textId="77777777" w:rsidR="00A52791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D67F0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0E94AC9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6F0BD" w14:textId="77777777" w:rsidR="00A52791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E55E7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2778E" w14:textId="77777777" w:rsidR="00A52791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14725" w14:textId="77777777" w:rsidR="00A52791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A52791" w14:paraId="5BDABDE8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81E83" w14:textId="77777777" w:rsidR="00A52791" w:rsidRDefault="00A52791" w:rsidP="00EC66B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73838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491C3" w14:textId="77777777" w:rsidR="00A52791" w:rsidRPr="00032DF2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8C260" w14:textId="77777777" w:rsidR="00A52791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71C5C339" w14:textId="77777777" w:rsidR="00A52791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F668E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76E315F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8F6E8" w14:textId="77777777" w:rsidR="00A52791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5039D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87600" w14:textId="77777777" w:rsidR="00A52791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C147" w14:textId="77777777" w:rsidR="00A52791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CAAB47C" w14:textId="77777777" w:rsidR="00A52791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A52791" w14:paraId="38D62F08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44458" w14:textId="77777777" w:rsidR="00A52791" w:rsidRDefault="00A52791" w:rsidP="00EC66B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EE6B8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5F955" w14:textId="77777777" w:rsidR="00A52791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B1F92" w14:textId="77777777" w:rsidR="00A52791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5187213E" w14:textId="77777777" w:rsidR="00A52791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33571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61BCD" w14:textId="77777777" w:rsidR="00A52791" w:rsidRPr="00032DF2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54298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880C3" w14:textId="77777777" w:rsidR="00A52791" w:rsidRPr="00032DF2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06D84" w14:textId="77777777" w:rsidR="00A52791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52791" w14:paraId="7859B122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7121D" w14:textId="77777777" w:rsidR="00A52791" w:rsidRDefault="00A52791" w:rsidP="00EC66B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E8B98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E34BC" w14:textId="77777777" w:rsidR="00A52791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A0D6D" w14:textId="77777777" w:rsidR="00A52791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61C1F59F" w14:textId="77777777" w:rsidR="00A52791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8CB99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78992" w14:textId="77777777" w:rsidR="00A52791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56979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48BC3314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06439" w14:textId="77777777" w:rsidR="00A52791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1D65E" w14:textId="77777777" w:rsidR="00A52791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A52791" w14:paraId="19DCA4BB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D4F27" w14:textId="77777777" w:rsidR="00A52791" w:rsidRDefault="00A52791" w:rsidP="00EC66B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50ED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77210" w14:textId="77777777" w:rsidR="00A52791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F7AC0" w14:textId="77777777" w:rsidR="00A52791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03E4CE4D" w14:textId="77777777" w:rsidR="00A52791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B1C70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EFBED" w14:textId="77777777" w:rsidR="00A52791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37867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F084C" w14:textId="77777777" w:rsidR="00A52791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E0F45" w14:textId="77777777" w:rsidR="00A52791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52791" w14:paraId="48BE1018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86B88" w14:textId="77777777" w:rsidR="00A52791" w:rsidRDefault="00A52791" w:rsidP="00EC66B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212D5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14:paraId="5409215C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1B829" w14:textId="77777777" w:rsidR="00A52791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2F2C2" w14:textId="77777777" w:rsidR="00A52791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48F7CBAD" w14:textId="77777777" w:rsidR="00A52791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D8576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5E2FF" w14:textId="77777777" w:rsidR="00A52791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23663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D676E" w14:textId="77777777" w:rsidR="00A52791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5BD5A" w14:textId="77777777" w:rsidR="00A52791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52791" w14:paraId="2A12A408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C3FDC" w14:textId="77777777" w:rsidR="00A52791" w:rsidRDefault="00A52791" w:rsidP="00EC66B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BE47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27E17" w14:textId="77777777" w:rsidR="00A52791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BF918" w14:textId="77777777" w:rsidR="00A52791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354FE529" w14:textId="77777777" w:rsidR="00A52791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2EC2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569B2A6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772E7" w14:textId="77777777" w:rsidR="00A52791" w:rsidRPr="00032DF2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FF7A4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BFB77" w14:textId="77777777" w:rsidR="00A52791" w:rsidRPr="00032DF2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AB024" w14:textId="77777777" w:rsidR="00A52791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CC4197D" w14:textId="77777777" w:rsidR="00A52791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A52791" w14:paraId="0605003E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B95A8" w14:textId="77777777" w:rsidR="00A52791" w:rsidRDefault="00A52791" w:rsidP="00EC66B9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92433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E8E04" w14:textId="77777777" w:rsidR="00A52791" w:rsidRPr="00032DF2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B3952" w14:textId="77777777" w:rsidR="00A52791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0402E106" w14:textId="77777777" w:rsidR="00A52791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F5BAC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19ECD40A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F5588" w14:textId="77777777" w:rsidR="00A52791" w:rsidRPr="00032DF2" w:rsidRDefault="00A52791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10A56" w14:textId="77777777" w:rsidR="00A52791" w:rsidRDefault="00A5279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66D77" w14:textId="77777777" w:rsidR="00A52791" w:rsidRPr="00032DF2" w:rsidRDefault="00A5279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2618C" w14:textId="77777777" w:rsidR="00A52791" w:rsidRPr="00F716C0" w:rsidRDefault="00A5279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08E70FD6" w14:textId="77777777" w:rsidR="00A52791" w:rsidRDefault="00A52791" w:rsidP="00623FF6">
      <w:pPr>
        <w:spacing w:before="40" w:after="40" w:line="192" w:lineRule="auto"/>
        <w:ind w:right="57"/>
        <w:rPr>
          <w:lang w:val="ro-RO"/>
        </w:rPr>
      </w:pPr>
    </w:p>
    <w:p w14:paraId="3D6AC8E2" w14:textId="77777777" w:rsidR="00A52791" w:rsidRDefault="00A52791" w:rsidP="006D4098">
      <w:pPr>
        <w:pStyle w:val="Heading1"/>
        <w:spacing w:line="360" w:lineRule="auto"/>
      </w:pPr>
      <w:r>
        <w:lastRenderedPageBreak/>
        <w:t>LINIA 201</w:t>
      </w:r>
    </w:p>
    <w:p w14:paraId="44A96929" w14:textId="77777777" w:rsidR="00A52791" w:rsidRDefault="00A52791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A52791" w14:paraId="659815F9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41952" w14:textId="77777777" w:rsidR="00A52791" w:rsidRDefault="00A52791" w:rsidP="00A5279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C26F3" w14:textId="77777777" w:rsidR="00A52791" w:rsidRDefault="00A5279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EE8AF" w14:textId="77777777" w:rsidR="00A52791" w:rsidRPr="00C937B4" w:rsidRDefault="00A5279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14217" w14:textId="77777777" w:rsidR="00A52791" w:rsidRDefault="00A52791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3712EE4" w14:textId="77777777" w:rsidR="00A52791" w:rsidRDefault="00A52791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0C60E" w14:textId="77777777" w:rsidR="00A52791" w:rsidRDefault="00A5279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7C5AF035" w14:textId="77777777" w:rsidR="00A52791" w:rsidRDefault="00A5279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47BE1B63" w14:textId="77777777" w:rsidR="00A52791" w:rsidRDefault="00A5279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632D81CD" w14:textId="77777777" w:rsidR="00A52791" w:rsidRDefault="00A5279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97155" w14:textId="77777777" w:rsidR="00A52791" w:rsidRPr="00C937B4" w:rsidRDefault="00A5279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BE3F" w14:textId="77777777" w:rsidR="00A52791" w:rsidRDefault="00A5279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82DBD" w14:textId="77777777" w:rsidR="00A52791" w:rsidRPr="00C937B4" w:rsidRDefault="00A5279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F5DA4" w14:textId="77777777" w:rsidR="00A52791" w:rsidRDefault="00A52791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317F2C82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FDC0B" w14:textId="77777777" w:rsidR="00A52791" w:rsidRDefault="00A52791" w:rsidP="00A5279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95343" w14:textId="77777777" w:rsidR="00A52791" w:rsidRDefault="00A5279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BECD6" w14:textId="77777777" w:rsidR="00A52791" w:rsidRPr="00C937B4" w:rsidRDefault="00A5279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89C3" w14:textId="77777777" w:rsidR="00A52791" w:rsidRDefault="00A52791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9E6C446" w14:textId="77777777" w:rsidR="00A52791" w:rsidRDefault="00A52791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48162" w14:textId="77777777" w:rsidR="00A52791" w:rsidRDefault="00A5279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8E438CF" w14:textId="77777777" w:rsidR="00A52791" w:rsidRDefault="00A5279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43D7C" w14:textId="77777777" w:rsidR="00A52791" w:rsidRDefault="00A5279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7812F" w14:textId="77777777" w:rsidR="00A52791" w:rsidRDefault="00A5279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B853" w14:textId="77777777" w:rsidR="00A52791" w:rsidRPr="00C937B4" w:rsidRDefault="00A5279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3103D" w14:textId="77777777" w:rsidR="00A52791" w:rsidRDefault="00A52791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929D98" w14:textId="77777777" w:rsidR="00A52791" w:rsidRDefault="00A52791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B4BB37" w14:textId="77777777" w:rsidR="00A52791" w:rsidRDefault="00A52791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76DB570F" w14:textId="77777777" w:rsidR="00A52791" w:rsidRDefault="00A52791">
      <w:pPr>
        <w:spacing w:before="40" w:after="40" w:line="192" w:lineRule="auto"/>
        <w:ind w:right="57"/>
        <w:rPr>
          <w:sz w:val="20"/>
          <w:lang w:val="ro-RO"/>
        </w:rPr>
      </w:pPr>
    </w:p>
    <w:p w14:paraId="11F22471" w14:textId="77777777" w:rsidR="00A52791" w:rsidRDefault="00A52791" w:rsidP="00C53936">
      <w:pPr>
        <w:pStyle w:val="Heading1"/>
        <w:spacing w:line="360" w:lineRule="auto"/>
      </w:pPr>
      <w:r>
        <w:t>LINIA 202 A</w:t>
      </w:r>
    </w:p>
    <w:p w14:paraId="116CB209" w14:textId="77777777" w:rsidR="00A52791" w:rsidRDefault="00A52791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A52791" w14:paraId="3A44BAD4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6B27A" w14:textId="77777777" w:rsidR="00A52791" w:rsidRDefault="00A52791" w:rsidP="00A5279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9B66E" w14:textId="77777777" w:rsidR="00A52791" w:rsidRDefault="00A5279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87813" w14:textId="77777777" w:rsidR="00A52791" w:rsidRPr="00874940" w:rsidRDefault="00A5279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329C6" w14:textId="77777777" w:rsidR="00A52791" w:rsidRDefault="00A52791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6659A" w14:textId="77777777" w:rsidR="00A52791" w:rsidRDefault="00A5279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43048229" w14:textId="77777777" w:rsidR="00A52791" w:rsidRDefault="00A5279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4819" w14:textId="77777777" w:rsidR="00A52791" w:rsidRPr="0048429E" w:rsidRDefault="00A5279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49B75" w14:textId="77777777" w:rsidR="00A52791" w:rsidRDefault="00A5279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012" w14:textId="77777777" w:rsidR="00A52791" w:rsidRDefault="00A5279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B70D6" w14:textId="77777777" w:rsidR="00A52791" w:rsidRDefault="00A52791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A52791" w14:paraId="4B19D0CF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01EDE" w14:textId="77777777" w:rsidR="00A52791" w:rsidRDefault="00A52791" w:rsidP="00A5279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D3244" w14:textId="77777777" w:rsidR="00A52791" w:rsidRDefault="00A5279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5237" w14:textId="77777777" w:rsidR="00A52791" w:rsidRPr="00874940" w:rsidRDefault="00A5279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4D6F4" w14:textId="77777777" w:rsidR="00A52791" w:rsidRDefault="00A52791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739B7" w14:textId="77777777" w:rsidR="00A52791" w:rsidRDefault="00A52791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DEA9D" w14:textId="77777777" w:rsidR="00A52791" w:rsidRPr="0048429E" w:rsidRDefault="00A5279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E474D" w14:textId="77777777" w:rsidR="00A52791" w:rsidRDefault="00A5279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22CA3" w14:textId="77777777" w:rsidR="00A52791" w:rsidRDefault="00A5279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756FC" w14:textId="77777777" w:rsidR="00A52791" w:rsidRDefault="00A52791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14:paraId="36B0DF5C" w14:textId="77777777" w:rsidR="00A52791" w:rsidRDefault="00A52791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758FC8" w14:textId="77777777" w:rsidR="00A52791" w:rsidRDefault="00A52791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A52791" w:rsidRPr="00743905" w14:paraId="5D24C23D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C7748" w14:textId="77777777" w:rsidR="00A52791" w:rsidRPr="00743905" w:rsidRDefault="00A52791" w:rsidP="00A5279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8D614" w14:textId="77777777" w:rsidR="00A52791" w:rsidRPr="00743905" w:rsidRDefault="00A5279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14:paraId="1DA99DB3" w14:textId="77777777" w:rsidR="00A52791" w:rsidRPr="00743905" w:rsidRDefault="00A5279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3AD1A" w14:textId="77777777" w:rsidR="00A52791" w:rsidRPr="00743905" w:rsidRDefault="00A5279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48675" w14:textId="77777777" w:rsidR="00A52791" w:rsidRPr="00743905" w:rsidRDefault="00A5279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5A06D8F8" w14:textId="77777777" w:rsidR="00A52791" w:rsidRPr="00743905" w:rsidRDefault="00A5279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14:paraId="53BE9136" w14:textId="77777777" w:rsidR="00A52791" w:rsidRPr="00743905" w:rsidRDefault="00A5279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14:paraId="50D5B83B" w14:textId="77777777" w:rsidR="00A52791" w:rsidRPr="00743905" w:rsidRDefault="00A5279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14:paraId="320993B0" w14:textId="77777777" w:rsidR="00A52791" w:rsidRPr="00743905" w:rsidRDefault="00A5279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3A220" w14:textId="77777777" w:rsidR="00A52791" w:rsidRPr="00743905" w:rsidRDefault="00A5279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F81A3" w14:textId="77777777" w:rsidR="00A52791" w:rsidRPr="00743905" w:rsidRDefault="00A52791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D2626" w14:textId="77777777" w:rsidR="00A52791" w:rsidRPr="00743905" w:rsidRDefault="00A5279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D7B23" w14:textId="77777777" w:rsidR="00A52791" w:rsidRPr="00743905" w:rsidRDefault="00A5279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9C6F5" w14:textId="77777777" w:rsidR="00A52791" w:rsidRPr="00743905" w:rsidRDefault="00A52791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3BF2654B" w14:textId="77777777" w:rsidR="00A52791" w:rsidRPr="00743905" w:rsidRDefault="00A52791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A52791" w:rsidRPr="00743905" w14:paraId="2E4B7FE6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C8FC0" w14:textId="77777777" w:rsidR="00A52791" w:rsidRPr="00743905" w:rsidRDefault="00A52791" w:rsidP="00A5279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3A0AD" w14:textId="77777777" w:rsidR="00A52791" w:rsidRPr="00743905" w:rsidRDefault="00A5279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E437" w14:textId="77777777" w:rsidR="00A52791" w:rsidRPr="00743905" w:rsidRDefault="00A5279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AE3E1" w14:textId="77777777" w:rsidR="00A52791" w:rsidRPr="00743905" w:rsidRDefault="00A5279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124F6AC" w14:textId="77777777" w:rsidR="00A52791" w:rsidRPr="00743905" w:rsidRDefault="00A5279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2217E659" w14:textId="77777777" w:rsidR="00A52791" w:rsidRPr="00743905" w:rsidRDefault="00A5279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B136" w14:textId="77777777" w:rsidR="00A52791" w:rsidRPr="00743905" w:rsidRDefault="00A5279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58572607" w14:textId="77777777" w:rsidR="00A52791" w:rsidRPr="00743905" w:rsidRDefault="00A52791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ACA57" w14:textId="77777777" w:rsidR="00A52791" w:rsidRPr="00743905" w:rsidRDefault="00A52791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11F62" w14:textId="77777777" w:rsidR="00A52791" w:rsidRPr="00743905" w:rsidRDefault="00A5279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DB9C8" w14:textId="77777777" w:rsidR="00A52791" w:rsidRPr="00743905" w:rsidRDefault="00A5279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D1CEC" w14:textId="77777777" w:rsidR="00A52791" w:rsidRPr="00743905" w:rsidRDefault="00A52791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52791" w:rsidRPr="00743905" w14:paraId="38C28EEB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65F31" w14:textId="77777777" w:rsidR="00A52791" w:rsidRPr="00743905" w:rsidRDefault="00A52791" w:rsidP="00A5279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E9CF6" w14:textId="77777777" w:rsidR="00A52791" w:rsidRPr="00743905" w:rsidRDefault="00A5279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721D" w14:textId="77777777" w:rsidR="00A52791" w:rsidRPr="00743905" w:rsidRDefault="00A5279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EC031" w14:textId="77777777" w:rsidR="00A52791" w:rsidRPr="00743905" w:rsidRDefault="00A5279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7E2FE2CD" w14:textId="77777777" w:rsidR="00A52791" w:rsidRPr="00743905" w:rsidRDefault="00A5279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0E1CCBDC" w14:textId="77777777" w:rsidR="00A52791" w:rsidRPr="00743905" w:rsidRDefault="00A5279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5744B" w14:textId="77777777" w:rsidR="00A52791" w:rsidRPr="00743905" w:rsidRDefault="00A5279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0F0B0BA9" w14:textId="77777777" w:rsidR="00A52791" w:rsidRPr="00743905" w:rsidRDefault="00A5279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AFE88" w14:textId="77777777" w:rsidR="00A52791" w:rsidRPr="00743905" w:rsidRDefault="00A52791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3715C" w14:textId="77777777" w:rsidR="00A52791" w:rsidRPr="00743905" w:rsidRDefault="00A5279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0BAF9" w14:textId="77777777" w:rsidR="00A52791" w:rsidRPr="00743905" w:rsidRDefault="00A5279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1D985" w14:textId="77777777" w:rsidR="00A52791" w:rsidRPr="00743905" w:rsidRDefault="00A52791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14:paraId="1AF1B1C7" w14:textId="77777777" w:rsidR="00A52791" w:rsidRDefault="00A52791">
      <w:pPr>
        <w:spacing w:before="40" w:after="40" w:line="192" w:lineRule="auto"/>
        <w:ind w:right="57"/>
        <w:rPr>
          <w:sz w:val="20"/>
          <w:lang w:val="ro-RO"/>
        </w:rPr>
      </w:pPr>
    </w:p>
    <w:p w14:paraId="666D0A7A" w14:textId="77777777" w:rsidR="00A52791" w:rsidRDefault="00A52791" w:rsidP="00BD3926">
      <w:pPr>
        <w:pStyle w:val="Heading1"/>
        <w:spacing w:line="360" w:lineRule="auto"/>
      </w:pPr>
      <w:r>
        <w:t>LINIA 202 B</w:t>
      </w:r>
    </w:p>
    <w:p w14:paraId="0037E19C" w14:textId="77777777" w:rsidR="00A52791" w:rsidRDefault="00A52791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A52791" w14:paraId="2F4E7A3F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6D7BD" w14:textId="77777777" w:rsidR="00A52791" w:rsidRDefault="00A52791" w:rsidP="00A52791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F651A" w14:textId="77777777" w:rsidR="00A52791" w:rsidRDefault="00A5279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6467A" w14:textId="77777777" w:rsidR="00A52791" w:rsidRPr="007C5BF9" w:rsidRDefault="00A5279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7A5B" w14:textId="77777777" w:rsidR="00A52791" w:rsidRDefault="00A52791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14:paraId="1BB4CC34" w14:textId="77777777" w:rsidR="00A52791" w:rsidRDefault="00A52791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AA3E3" w14:textId="77777777" w:rsidR="00A52791" w:rsidRDefault="00A5279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D3DE965" w14:textId="77777777" w:rsidR="00A52791" w:rsidRDefault="00A5279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FAECB" w14:textId="77777777" w:rsidR="00A52791" w:rsidRPr="007C5BF9" w:rsidRDefault="00A5279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19043" w14:textId="77777777" w:rsidR="00A52791" w:rsidRDefault="00A5279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8578C" w14:textId="77777777" w:rsidR="00A52791" w:rsidRPr="00BD268F" w:rsidRDefault="00A5279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35D6A" w14:textId="77777777" w:rsidR="00A52791" w:rsidRDefault="00A52791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839742" w14:textId="77777777" w:rsidR="00A52791" w:rsidRDefault="00A52791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A52791" w14:paraId="134F1175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4905C" w14:textId="77777777" w:rsidR="00A52791" w:rsidRDefault="00A52791" w:rsidP="00A52791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31294" w14:textId="77777777" w:rsidR="00A52791" w:rsidRDefault="00A5279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14:paraId="28BCAD08" w14:textId="77777777" w:rsidR="00A52791" w:rsidRDefault="00A5279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6C9A5" w14:textId="77777777" w:rsidR="00A52791" w:rsidRPr="007C5BF9" w:rsidRDefault="00A5279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2B28E" w14:textId="77777777" w:rsidR="00A52791" w:rsidRDefault="00A52791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7178D5D6" w14:textId="77777777" w:rsidR="00A52791" w:rsidRDefault="00A52791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0744B" w14:textId="77777777" w:rsidR="00A52791" w:rsidRDefault="00A5279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A3D55" w14:textId="77777777" w:rsidR="00A52791" w:rsidRDefault="00A5279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FC8C8" w14:textId="77777777" w:rsidR="00A52791" w:rsidRDefault="00A5279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697DE" w14:textId="77777777" w:rsidR="00A52791" w:rsidRPr="00BD268F" w:rsidRDefault="00A5279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CF930" w14:textId="77777777" w:rsidR="00A52791" w:rsidRDefault="00A52791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C708299" w14:textId="77777777" w:rsidR="00A52791" w:rsidRDefault="00A52791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A52791" w14:paraId="6FE6F61A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D823B" w14:textId="77777777" w:rsidR="00A52791" w:rsidRDefault="00A52791" w:rsidP="00A52791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9EB46" w14:textId="77777777" w:rsidR="00A52791" w:rsidRDefault="00A5279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6DA3AE19" w14:textId="77777777" w:rsidR="00A52791" w:rsidRDefault="00A5279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AF4D6" w14:textId="77777777" w:rsidR="00A52791" w:rsidRPr="007C5BF9" w:rsidRDefault="00A5279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F840B" w14:textId="77777777" w:rsidR="00A52791" w:rsidRDefault="00A52791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70296CB7" w14:textId="77777777" w:rsidR="00A52791" w:rsidRDefault="00A52791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C96B4" w14:textId="77777777" w:rsidR="00A52791" w:rsidRDefault="00A5279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E325C" w14:textId="77777777" w:rsidR="00A52791" w:rsidRDefault="00A5279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ECB64" w14:textId="77777777" w:rsidR="00A52791" w:rsidRDefault="00A5279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D86A1" w14:textId="77777777" w:rsidR="00A52791" w:rsidRPr="00BD268F" w:rsidRDefault="00A5279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2BD61" w14:textId="77777777" w:rsidR="00A52791" w:rsidRDefault="00A52791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E82BDA" w14:textId="77777777" w:rsidR="00A52791" w:rsidRDefault="00A52791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14:paraId="0A7C2E39" w14:textId="77777777" w:rsidR="00A52791" w:rsidRDefault="00A52791">
      <w:pPr>
        <w:spacing w:before="40" w:after="40" w:line="192" w:lineRule="auto"/>
        <w:ind w:right="57"/>
        <w:rPr>
          <w:sz w:val="20"/>
          <w:lang w:val="ro-RO"/>
        </w:rPr>
      </w:pPr>
    </w:p>
    <w:p w14:paraId="659FEEA9" w14:textId="77777777" w:rsidR="00A52791" w:rsidRDefault="00A52791" w:rsidP="001B4DE9">
      <w:pPr>
        <w:pStyle w:val="Heading1"/>
        <w:spacing w:line="360" w:lineRule="auto"/>
      </w:pPr>
      <w:r>
        <w:t>LINIA 213</w:t>
      </w:r>
    </w:p>
    <w:p w14:paraId="4393A6C1" w14:textId="77777777" w:rsidR="00A52791" w:rsidRDefault="00A52791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A52791" w14:paraId="4CD59794" w14:textId="77777777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12065" w14:textId="77777777" w:rsidR="00A52791" w:rsidRDefault="00A52791" w:rsidP="00A5279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473D9" w14:textId="77777777" w:rsidR="00A52791" w:rsidRDefault="00A5279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D054D" w14:textId="77777777" w:rsidR="00A52791" w:rsidRPr="00BA7F8C" w:rsidRDefault="00A52791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14107" w14:textId="77777777" w:rsidR="00A52791" w:rsidRDefault="00A52791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86C4E" w14:textId="77777777" w:rsidR="00A52791" w:rsidRDefault="00A5279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0DFC01A" w14:textId="77777777" w:rsidR="00A52791" w:rsidRDefault="00A5279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14:paraId="52D9A87E" w14:textId="77777777" w:rsidR="00A52791" w:rsidRDefault="00A5279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14:paraId="0321DE24" w14:textId="77777777" w:rsidR="00A52791" w:rsidRDefault="00A5279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4553C1ED" w14:textId="77777777" w:rsidR="00A52791" w:rsidRDefault="00A5279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37971" w14:textId="77777777" w:rsidR="00A52791" w:rsidRPr="009E0061" w:rsidRDefault="00A52791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6B472" w14:textId="77777777" w:rsidR="00A52791" w:rsidRDefault="00A5279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575CB" w14:textId="77777777" w:rsidR="00A52791" w:rsidRPr="00BA7F8C" w:rsidRDefault="00A52791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DAAB" w14:textId="77777777" w:rsidR="00A52791" w:rsidRDefault="00A52791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A52791" w14:paraId="0502299D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4F137" w14:textId="77777777" w:rsidR="00A52791" w:rsidRDefault="00A52791" w:rsidP="00A5279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6ACC3" w14:textId="77777777" w:rsidR="00A52791" w:rsidRDefault="00A5279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E9042" w14:textId="77777777" w:rsidR="00A52791" w:rsidRDefault="00A52791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0D82B" w14:textId="77777777" w:rsidR="00A52791" w:rsidRDefault="00A52791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5401B932" w14:textId="77777777" w:rsidR="00A52791" w:rsidRDefault="00A52791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A8941" w14:textId="77777777" w:rsidR="00A52791" w:rsidRDefault="00A5279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07781" w14:textId="77777777" w:rsidR="00A52791" w:rsidRPr="009E0061" w:rsidRDefault="00A52791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55120" w14:textId="77777777" w:rsidR="00A52791" w:rsidRDefault="00A5279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61A7C" w14:textId="77777777" w:rsidR="00A52791" w:rsidRPr="00BA7F8C" w:rsidRDefault="00A52791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2C312" w14:textId="77777777" w:rsidR="00A52791" w:rsidRDefault="00A52791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52791" w14:paraId="1557990B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3159F" w14:textId="77777777" w:rsidR="00A52791" w:rsidRDefault="00A52791" w:rsidP="00A5279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1552A" w14:textId="77777777" w:rsidR="00A52791" w:rsidRDefault="00A5279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D1C46" w14:textId="77777777" w:rsidR="00A52791" w:rsidRDefault="00A5279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2988C" w14:textId="77777777" w:rsidR="00A52791" w:rsidRDefault="00A52791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45A31B02" w14:textId="77777777" w:rsidR="00A52791" w:rsidRDefault="00A52791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00826" w14:textId="77777777" w:rsidR="00A52791" w:rsidRDefault="00A5279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56D47" w14:textId="77777777" w:rsidR="00A52791" w:rsidRPr="009E0061" w:rsidRDefault="00A5279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DFD9B" w14:textId="77777777" w:rsidR="00A52791" w:rsidRDefault="00A5279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701B8" w14:textId="77777777" w:rsidR="00A52791" w:rsidRPr="00BA7F8C" w:rsidRDefault="00A5279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9C497" w14:textId="77777777" w:rsidR="00A52791" w:rsidRDefault="00A52791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52791" w14:paraId="4A6DE59C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6F9B6" w14:textId="77777777" w:rsidR="00A52791" w:rsidRDefault="00A52791" w:rsidP="00A5279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6963B" w14:textId="77777777" w:rsidR="00A52791" w:rsidRDefault="00A5279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E2A7A" w14:textId="77777777" w:rsidR="00A52791" w:rsidRDefault="00A5279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06A61" w14:textId="77777777" w:rsidR="00A52791" w:rsidRDefault="00A52791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375DDFD5" w14:textId="77777777" w:rsidR="00A52791" w:rsidRDefault="00A52791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0CAFE" w14:textId="77777777" w:rsidR="00A52791" w:rsidRDefault="00A5279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4758393B" w14:textId="77777777" w:rsidR="00A52791" w:rsidRDefault="00A5279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14:paraId="1E9866CD" w14:textId="77777777" w:rsidR="00A52791" w:rsidRDefault="00A5279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7AC7C32" w14:textId="77777777" w:rsidR="00A52791" w:rsidRDefault="00A5279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0F256D13" w14:textId="77777777" w:rsidR="00A52791" w:rsidRDefault="00A5279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61C63" w14:textId="77777777" w:rsidR="00A52791" w:rsidRDefault="00A5279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BDB6F" w14:textId="77777777" w:rsidR="00A52791" w:rsidRDefault="00A5279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DE027" w14:textId="77777777" w:rsidR="00A52791" w:rsidRPr="00BA7F8C" w:rsidRDefault="00A5279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D262A" w14:textId="77777777" w:rsidR="00A52791" w:rsidRDefault="00A52791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750E6F08" w14:textId="77777777" w:rsidR="00A52791" w:rsidRDefault="00A52791">
      <w:pPr>
        <w:spacing w:before="40" w:after="40" w:line="192" w:lineRule="auto"/>
        <w:ind w:right="57"/>
        <w:rPr>
          <w:sz w:val="20"/>
        </w:rPr>
      </w:pPr>
    </w:p>
    <w:p w14:paraId="0A6C655A" w14:textId="77777777" w:rsidR="00A52791" w:rsidRDefault="00A52791" w:rsidP="005B00A7">
      <w:pPr>
        <w:pStyle w:val="Heading1"/>
        <w:spacing w:line="360" w:lineRule="auto"/>
      </w:pPr>
      <w:r>
        <w:t>LINIA 218</w:t>
      </w:r>
    </w:p>
    <w:p w14:paraId="7B78ED28" w14:textId="77777777" w:rsidR="00A52791" w:rsidRDefault="00A52791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52791" w14:paraId="58118C6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F11F6" w14:textId="77777777" w:rsidR="00A52791" w:rsidRDefault="00A52791" w:rsidP="00A5279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10313" w14:textId="77777777" w:rsidR="00A52791" w:rsidRDefault="00A5279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FE1A4" w14:textId="77777777" w:rsidR="00A52791" w:rsidRPr="00CF787F" w:rsidRDefault="00A5279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04670" w14:textId="77777777" w:rsidR="00A52791" w:rsidRDefault="00A52791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700B2C2C" w14:textId="77777777" w:rsidR="00A52791" w:rsidRDefault="00A52791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A8CFE" w14:textId="77777777" w:rsidR="00A52791" w:rsidRPr="00465A98" w:rsidRDefault="00A5279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64EFD399" w14:textId="77777777" w:rsidR="00A52791" w:rsidRPr="00465A98" w:rsidRDefault="00A5279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58100" w14:textId="77777777" w:rsidR="00A52791" w:rsidRPr="00CF787F" w:rsidRDefault="00A5279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2D6D6" w14:textId="77777777" w:rsidR="00A52791" w:rsidRDefault="00A5279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8908F" w14:textId="77777777" w:rsidR="00A52791" w:rsidRPr="00984D71" w:rsidRDefault="00A5279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E75FF" w14:textId="77777777" w:rsidR="00A52791" w:rsidRDefault="00A5279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A8307A" w14:paraId="4A1664FD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34FCA" w14:textId="77777777" w:rsidR="00A52791" w:rsidRPr="00A75A00" w:rsidRDefault="00A52791" w:rsidP="00A52791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8B71A" w14:textId="77777777" w:rsidR="00A52791" w:rsidRPr="00A8307A" w:rsidRDefault="00A5279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51533" w14:textId="77777777" w:rsidR="00A52791" w:rsidRPr="00A8307A" w:rsidRDefault="00A5279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AF435" w14:textId="77777777" w:rsidR="00A52791" w:rsidRPr="00A8307A" w:rsidRDefault="00A52791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C37754F" w14:textId="77777777" w:rsidR="00A52791" w:rsidRPr="00A8307A" w:rsidRDefault="00A52791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C52A9" w14:textId="77777777" w:rsidR="00A52791" w:rsidRDefault="00A5279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561BD3B7" w14:textId="77777777" w:rsidR="00A52791" w:rsidRPr="00664FA3" w:rsidRDefault="00A5279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607C6" w14:textId="77777777" w:rsidR="00A52791" w:rsidRPr="00A8307A" w:rsidRDefault="00A5279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4E6D0" w14:textId="77777777" w:rsidR="00A52791" w:rsidRPr="00A8307A" w:rsidRDefault="00A5279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6FA9" w14:textId="77777777" w:rsidR="00A52791" w:rsidRPr="00A8307A" w:rsidRDefault="00A5279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385C8" w14:textId="77777777" w:rsidR="00A52791" w:rsidRPr="00A8307A" w:rsidRDefault="00A5279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4005E6" w14:textId="77777777" w:rsidR="00A52791" w:rsidRDefault="00A5279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2B2F23E5" w14:textId="77777777" w:rsidR="00A52791" w:rsidRDefault="00A5279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A80CBC7" w14:textId="77777777" w:rsidR="00A52791" w:rsidRPr="00664FA3" w:rsidRDefault="00A5279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A52791" w:rsidRPr="00A8307A" w14:paraId="2FB1C00D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D13A1" w14:textId="77777777" w:rsidR="00A52791" w:rsidRPr="00A75A00" w:rsidRDefault="00A52791" w:rsidP="00A52791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6D989" w14:textId="77777777" w:rsidR="00A52791" w:rsidRPr="00A8307A" w:rsidRDefault="00A5279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432A4" w14:textId="77777777" w:rsidR="00A52791" w:rsidRPr="00A8307A" w:rsidRDefault="00A5279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77733" w14:textId="77777777" w:rsidR="00A52791" w:rsidRPr="00A8307A" w:rsidRDefault="00A52791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D24AD28" w14:textId="77777777" w:rsidR="00A52791" w:rsidRPr="00A8307A" w:rsidRDefault="00A52791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391E6" w14:textId="77777777" w:rsidR="00A52791" w:rsidRPr="00664FA3" w:rsidRDefault="00A5279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50D11180" w14:textId="77777777" w:rsidR="00A52791" w:rsidRPr="00664FA3" w:rsidRDefault="00A5279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93988" w14:textId="77777777" w:rsidR="00A52791" w:rsidRPr="00A8307A" w:rsidRDefault="00A5279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11509" w14:textId="77777777" w:rsidR="00A52791" w:rsidRPr="00A8307A" w:rsidRDefault="00A5279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0D336" w14:textId="77777777" w:rsidR="00A52791" w:rsidRPr="00A8307A" w:rsidRDefault="00A5279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38965" w14:textId="77777777" w:rsidR="00A52791" w:rsidRPr="00A8307A" w:rsidRDefault="00A5279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FACC2C" w14:textId="77777777" w:rsidR="00A52791" w:rsidRPr="00A8307A" w:rsidRDefault="00A5279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36777DB7" w14:textId="77777777" w:rsidR="00A52791" w:rsidRPr="00A8307A" w:rsidRDefault="00A5279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211EA522" w14:textId="77777777" w:rsidR="00A52791" w:rsidRPr="00A8307A" w:rsidRDefault="00A5279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A52791" w:rsidRPr="00A8307A" w14:paraId="06729C0D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17D20" w14:textId="77777777" w:rsidR="00A52791" w:rsidRPr="00A75A00" w:rsidRDefault="00A52791" w:rsidP="00A52791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A1CA1" w14:textId="77777777" w:rsidR="00A52791" w:rsidRPr="00A8307A" w:rsidRDefault="00A5279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90476" w14:textId="77777777" w:rsidR="00A52791" w:rsidRPr="003F40D2" w:rsidRDefault="00A5279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CF0A5" w14:textId="77777777" w:rsidR="00A52791" w:rsidRPr="00A8307A" w:rsidRDefault="00A52791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0D8B23F" w14:textId="77777777" w:rsidR="00A52791" w:rsidRPr="00A8307A" w:rsidRDefault="00A52791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AFF96" w14:textId="77777777" w:rsidR="00A52791" w:rsidRPr="00A8307A" w:rsidRDefault="00A5279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C227E" w14:textId="77777777" w:rsidR="00A52791" w:rsidRPr="003F40D2" w:rsidRDefault="00A5279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3FF22" w14:textId="77777777" w:rsidR="00A52791" w:rsidRPr="00A8307A" w:rsidRDefault="00A5279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FA080" w14:textId="77777777" w:rsidR="00A52791" w:rsidRPr="003F40D2" w:rsidRDefault="00A5279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6F2" w14:textId="77777777" w:rsidR="00A52791" w:rsidRPr="00A8307A" w:rsidRDefault="00A52791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4D52E9" w14:textId="77777777" w:rsidR="00A52791" w:rsidRPr="00A8307A" w:rsidRDefault="00A52791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A52791" w:rsidRPr="00A8307A" w14:paraId="31117AD8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9454F" w14:textId="77777777" w:rsidR="00A52791" w:rsidRPr="00A75A00" w:rsidRDefault="00A52791" w:rsidP="00A52791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4D672" w14:textId="77777777" w:rsidR="00A52791" w:rsidRPr="00A8307A" w:rsidRDefault="00A5279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398E0" w14:textId="77777777" w:rsidR="00A52791" w:rsidRPr="003F40D2" w:rsidRDefault="00A5279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C8B76" w14:textId="77777777" w:rsidR="00A52791" w:rsidRPr="00A8307A" w:rsidRDefault="00A52791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72F0FA6" w14:textId="77777777" w:rsidR="00A52791" w:rsidRPr="00A8307A" w:rsidRDefault="00A52791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82EB8" w14:textId="77777777" w:rsidR="00A52791" w:rsidRDefault="00A5279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4A51365" w14:textId="77777777" w:rsidR="00A52791" w:rsidRPr="00A8307A" w:rsidRDefault="00A5279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5FFA0" w14:textId="77777777" w:rsidR="00A52791" w:rsidRPr="003F40D2" w:rsidRDefault="00A5279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C99BB" w14:textId="77777777" w:rsidR="00A52791" w:rsidRPr="00A8307A" w:rsidRDefault="00A5279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27778" w14:textId="77777777" w:rsidR="00A52791" w:rsidRPr="003F40D2" w:rsidRDefault="00A5279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E1CF1" w14:textId="77777777" w:rsidR="00A52791" w:rsidRPr="00A8307A" w:rsidRDefault="00A52791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094E66" w14:textId="77777777" w:rsidR="00A52791" w:rsidRPr="00A8307A" w:rsidRDefault="00A52791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A52791" w:rsidRPr="00A8307A" w14:paraId="1EC399D8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27781" w14:textId="77777777" w:rsidR="00A52791" w:rsidRPr="00A75A00" w:rsidRDefault="00A52791" w:rsidP="00A52791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F4AD6" w14:textId="77777777" w:rsidR="00A52791" w:rsidRPr="00A8307A" w:rsidRDefault="00A527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6A559" w14:textId="77777777" w:rsidR="00A52791" w:rsidRPr="00732832" w:rsidRDefault="00A527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043F" w14:textId="77777777" w:rsidR="00A52791" w:rsidRPr="00A8307A" w:rsidRDefault="00A52791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A59D893" w14:textId="77777777" w:rsidR="00A52791" w:rsidRPr="00A8307A" w:rsidRDefault="00A52791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66A9F" w14:textId="77777777" w:rsidR="00A52791" w:rsidRPr="00A8307A" w:rsidRDefault="00A527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55332" w14:textId="77777777" w:rsidR="00A52791" w:rsidRPr="007B4F6A" w:rsidRDefault="00A527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55B56" w14:textId="77777777" w:rsidR="00A52791" w:rsidRPr="00A8307A" w:rsidRDefault="00A527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D899" w14:textId="77777777" w:rsidR="00A52791" w:rsidRPr="00732832" w:rsidRDefault="00A527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B1DB4" w14:textId="77777777" w:rsidR="00A52791" w:rsidRDefault="00A5279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BF5E1C" w14:textId="77777777" w:rsidR="00A52791" w:rsidRDefault="00A5279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018A08E1" w14:textId="77777777" w:rsidR="00A52791" w:rsidRDefault="00A5279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8355C3" w14:textId="77777777" w:rsidR="00A52791" w:rsidRDefault="00A5279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747DF241" w14:textId="77777777" w:rsidR="00A52791" w:rsidRPr="00A8307A" w:rsidRDefault="00A5279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A52791" w:rsidRPr="00A8307A" w14:paraId="5255E63C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1B6D4" w14:textId="77777777" w:rsidR="00A52791" w:rsidRPr="00A75A00" w:rsidRDefault="00A52791" w:rsidP="00A52791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FC82B" w14:textId="77777777" w:rsidR="00A52791" w:rsidRPr="00A8307A" w:rsidRDefault="00A52791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EFBB3" w14:textId="77777777" w:rsidR="00A52791" w:rsidRPr="00B26991" w:rsidRDefault="00A52791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AF950" w14:textId="77777777" w:rsidR="00A52791" w:rsidRPr="00A8307A" w:rsidRDefault="00A52791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43B527E" w14:textId="77777777" w:rsidR="00A52791" w:rsidRPr="00A8307A" w:rsidRDefault="00A52791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8A336" w14:textId="77777777" w:rsidR="00A52791" w:rsidRPr="00A8307A" w:rsidRDefault="00A52791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A16C5" w14:textId="77777777" w:rsidR="00A52791" w:rsidRPr="00B26991" w:rsidRDefault="00A52791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880B2" w14:textId="77777777" w:rsidR="00A52791" w:rsidRPr="00A8307A" w:rsidRDefault="00A52791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E13B1" w14:textId="77777777" w:rsidR="00A52791" w:rsidRPr="00B26991" w:rsidRDefault="00A52791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63DDA" w14:textId="77777777" w:rsidR="00A52791" w:rsidRPr="00A8307A" w:rsidRDefault="00A52791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3F91C9" w14:textId="77777777" w:rsidR="00A52791" w:rsidRDefault="00A52791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74C8B1B2" w14:textId="77777777" w:rsidR="00A52791" w:rsidRPr="00A8307A" w:rsidRDefault="00A52791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A52791" w:rsidRPr="00A8307A" w14:paraId="3295DE13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E6D47" w14:textId="77777777" w:rsidR="00A52791" w:rsidRPr="00A75A00" w:rsidRDefault="00A52791" w:rsidP="00A52791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22B2" w14:textId="77777777" w:rsidR="00A52791" w:rsidRPr="00A8307A" w:rsidRDefault="00A52791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6E1B5" w14:textId="77777777" w:rsidR="00A52791" w:rsidRPr="00B26991" w:rsidRDefault="00A52791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D8478" w14:textId="77777777" w:rsidR="00A52791" w:rsidRPr="00A8307A" w:rsidRDefault="00A52791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FAD69" w14:textId="77777777" w:rsidR="00A52791" w:rsidRDefault="00A52791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ABC695E" w14:textId="77777777" w:rsidR="00A52791" w:rsidRDefault="00A52791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922F4EB" w14:textId="77777777" w:rsidR="00A52791" w:rsidRPr="00A8307A" w:rsidRDefault="00A52791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AB6EF" w14:textId="77777777" w:rsidR="00A52791" w:rsidRDefault="00A52791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8C750" w14:textId="77777777" w:rsidR="00A52791" w:rsidRPr="00A8307A" w:rsidRDefault="00A52791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335C2" w14:textId="77777777" w:rsidR="00A52791" w:rsidRPr="00B26991" w:rsidRDefault="00A52791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22A52" w14:textId="77777777" w:rsidR="00A52791" w:rsidRDefault="00A52791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4C3E5345" w14:textId="77777777" w:rsidR="00A52791" w:rsidRDefault="00A52791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0E0D62D9" w14:textId="77777777" w:rsidR="00A52791" w:rsidRPr="00A8307A" w:rsidRDefault="00A52791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A52791" w:rsidRPr="00A8307A" w14:paraId="3331BEEB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3E11" w14:textId="77777777" w:rsidR="00A52791" w:rsidRPr="00A75A00" w:rsidRDefault="00A52791" w:rsidP="00A52791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AF0BC" w14:textId="77777777" w:rsidR="00A52791" w:rsidRPr="00A8307A" w:rsidRDefault="00A52791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23EFA" w14:textId="77777777" w:rsidR="00A52791" w:rsidRPr="00B26991" w:rsidRDefault="00A52791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6DF21" w14:textId="77777777" w:rsidR="00A52791" w:rsidRPr="00A8307A" w:rsidRDefault="00A52791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AB474" w14:textId="77777777" w:rsidR="00A52791" w:rsidRDefault="00A52791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A199A37" w14:textId="77777777" w:rsidR="00A52791" w:rsidRDefault="00A52791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33DDBD1" w14:textId="77777777" w:rsidR="00A52791" w:rsidRPr="00A8307A" w:rsidRDefault="00A52791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69E5E" w14:textId="77777777" w:rsidR="00A52791" w:rsidRDefault="00A52791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653E4" w14:textId="77777777" w:rsidR="00A52791" w:rsidRPr="00A8307A" w:rsidRDefault="00A52791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D2034" w14:textId="77777777" w:rsidR="00A52791" w:rsidRPr="00B26991" w:rsidRDefault="00A52791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94495" w14:textId="77777777" w:rsidR="00A52791" w:rsidRDefault="00A52791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1678CBDE" w14:textId="77777777" w:rsidR="00A52791" w:rsidRPr="00A8307A" w:rsidRDefault="00A52791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A52791" w:rsidRPr="00A8307A" w14:paraId="5D1D3E01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60ADA" w14:textId="77777777" w:rsidR="00A52791" w:rsidRPr="00A75A00" w:rsidRDefault="00A52791" w:rsidP="00A52791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AF9A1" w14:textId="77777777" w:rsidR="00A52791" w:rsidRPr="00A8307A" w:rsidRDefault="00A52791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7644F" w14:textId="77777777" w:rsidR="00A52791" w:rsidRPr="00B26991" w:rsidRDefault="00A52791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02E34" w14:textId="77777777" w:rsidR="00A52791" w:rsidRPr="00A8307A" w:rsidRDefault="00A52791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92BF9" w14:textId="77777777" w:rsidR="00A52791" w:rsidRDefault="00A52791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8DA4E" w14:textId="77777777" w:rsidR="00A52791" w:rsidRDefault="00A52791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BBCEE" w14:textId="77777777" w:rsidR="00A52791" w:rsidRPr="00A8307A" w:rsidRDefault="00A52791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B9ABB" w14:textId="77777777" w:rsidR="00A52791" w:rsidRPr="00B26991" w:rsidRDefault="00A52791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BA81E" w14:textId="77777777" w:rsidR="00A52791" w:rsidRDefault="00A52791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A52791" w:rsidRPr="00A8307A" w14:paraId="38F3601C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08245" w14:textId="77777777" w:rsidR="00A52791" w:rsidRPr="00A75A00" w:rsidRDefault="00A52791" w:rsidP="00A52791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26164" w14:textId="77777777" w:rsidR="00A52791" w:rsidRPr="00A8307A" w:rsidRDefault="00A52791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F0860" w14:textId="77777777" w:rsidR="00A52791" w:rsidRPr="000D3BBC" w:rsidRDefault="00A52791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13CEA" w14:textId="77777777" w:rsidR="00A52791" w:rsidRPr="00A8307A" w:rsidRDefault="00A52791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8CAC888" w14:textId="77777777" w:rsidR="00A52791" w:rsidRPr="00A8307A" w:rsidRDefault="00A52791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BD610" w14:textId="77777777" w:rsidR="00A52791" w:rsidRDefault="00A52791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7CFD052" w14:textId="77777777" w:rsidR="00A52791" w:rsidRPr="00A8307A" w:rsidRDefault="00A52791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7AF95" w14:textId="77777777" w:rsidR="00A52791" w:rsidRPr="000D3BBC" w:rsidRDefault="00A52791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7C025" w14:textId="77777777" w:rsidR="00A52791" w:rsidRPr="00A8307A" w:rsidRDefault="00A52791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31D31" w14:textId="77777777" w:rsidR="00A52791" w:rsidRPr="000D3BBC" w:rsidRDefault="00A52791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39ACD" w14:textId="77777777" w:rsidR="00A52791" w:rsidRPr="00A8307A" w:rsidRDefault="00A52791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064E37" w14:textId="77777777" w:rsidR="00A52791" w:rsidRPr="00A8307A" w:rsidRDefault="00A52791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A52791" w:rsidRPr="00A8307A" w14:paraId="7C4E72B8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ADAA0" w14:textId="77777777" w:rsidR="00A52791" w:rsidRPr="00A75A00" w:rsidRDefault="00A52791" w:rsidP="00A52791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21EC3" w14:textId="77777777" w:rsidR="00A52791" w:rsidRPr="00A8307A" w:rsidRDefault="00A52791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31BBF" w14:textId="77777777" w:rsidR="00A52791" w:rsidRPr="009658E6" w:rsidRDefault="00A52791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C406F" w14:textId="77777777" w:rsidR="00A52791" w:rsidRPr="00A8307A" w:rsidRDefault="00A52791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D90B831" w14:textId="77777777" w:rsidR="00A52791" w:rsidRPr="00A8307A" w:rsidRDefault="00A52791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70FC8" w14:textId="77777777" w:rsidR="00A52791" w:rsidRPr="00A8307A" w:rsidRDefault="00A52791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55FB9" w14:textId="77777777" w:rsidR="00A52791" w:rsidRPr="009658E6" w:rsidRDefault="00A52791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5FD8B" w14:textId="77777777" w:rsidR="00A52791" w:rsidRPr="00A8307A" w:rsidRDefault="00A52791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CA652" w14:textId="77777777" w:rsidR="00A52791" w:rsidRPr="009658E6" w:rsidRDefault="00A52791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57620" w14:textId="77777777" w:rsidR="00A52791" w:rsidRPr="00A8307A" w:rsidRDefault="00A52791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017767" w14:textId="77777777" w:rsidR="00A52791" w:rsidRPr="00A8307A" w:rsidRDefault="00A52791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A52791" w:rsidRPr="00A8307A" w14:paraId="2CACD917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407E9" w14:textId="77777777" w:rsidR="00A52791" w:rsidRPr="00A75A00" w:rsidRDefault="00A52791" w:rsidP="00A52791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05448" w14:textId="77777777" w:rsidR="00A52791" w:rsidRPr="00A8307A" w:rsidRDefault="00A52791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E1171" w14:textId="77777777" w:rsidR="00A52791" w:rsidRPr="00472E19" w:rsidRDefault="00A52791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FFA3B" w14:textId="77777777" w:rsidR="00A52791" w:rsidRPr="00A8307A" w:rsidRDefault="00A52791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48FB601" w14:textId="77777777" w:rsidR="00A52791" w:rsidRPr="00A8307A" w:rsidRDefault="00A52791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5EE8C" w14:textId="77777777" w:rsidR="00A52791" w:rsidRPr="00A8307A" w:rsidRDefault="00A52791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D54D0" w14:textId="77777777" w:rsidR="00A52791" w:rsidRPr="00472E19" w:rsidRDefault="00A52791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B953E" w14:textId="77777777" w:rsidR="00A52791" w:rsidRPr="00A8307A" w:rsidRDefault="00A52791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931A8" w14:textId="77777777" w:rsidR="00A52791" w:rsidRPr="00472E19" w:rsidRDefault="00A52791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2D478" w14:textId="77777777" w:rsidR="00A52791" w:rsidRPr="00A8307A" w:rsidRDefault="00A52791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BDE2A6" w14:textId="77777777" w:rsidR="00A52791" w:rsidRPr="00A8307A" w:rsidRDefault="00A52791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52791" w:rsidRPr="00A8307A" w14:paraId="70CCA05D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11893" w14:textId="77777777" w:rsidR="00A52791" w:rsidRPr="00A75A00" w:rsidRDefault="00A52791" w:rsidP="00A52791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8BBB5" w14:textId="77777777" w:rsidR="00A52791" w:rsidRPr="00A8307A" w:rsidRDefault="00A5279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5F5C8" w14:textId="77777777" w:rsidR="00A52791" w:rsidRPr="00530A8D" w:rsidRDefault="00A5279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2CA34" w14:textId="77777777" w:rsidR="00A52791" w:rsidRPr="00A8307A" w:rsidRDefault="00A52791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3F410D8" w14:textId="77777777" w:rsidR="00A52791" w:rsidRPr="00A8307A" w:rsidRDefault="00A52791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71425" w14:textId="77777777" w:rsidR="00A52791" w:rsidRPr="00A8307A" w:rsidRDefault="00A5279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CBBF0" w14:textId="77777777" w:rsidR="00A52791" w:rsidRPr="00530A8D" w:rsidRDefault="00A5279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2C0A1" w14:textId="77777777" w:rsidR="00A52791" w:rsidRPr="00A8307A" w:rsidRDefault="00A5279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49D2F" w14:textId="77777777" w:rsidR="00A52791" w:rsidRPr="00530A8D" w:rsidRDefault="00A5279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ECC80" w14:textId="77777777" w:rsidR="00A52791" w:rsidRPr="00A8307A" w:rsidRDefault="00A5279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37F55D" w14:textId="77777777" w:rsidR="00A52791" w:rsidRPr="00A8307A" w:rsidRDefault="00A5279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52791" w:rsidRPr="00A8307A" w14:paraId="12DA0EF8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0F6BC" w14:textId="77777777" w:rsidR="00A52791" w:rsidRPr="00A75A00" w:rsidRDefault="00A52791" w:rsidP="00A52791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67A50" w14:textId="77777777" w:rsidR="00A52791" w:rsidRPr="00A8307A" w:rsidRDefault="00A5279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F3E2E" w14:textId="77777777" w:rsidR="00A52791" w:rsidRPr="00530A8D" w:rsidRDefault="00A5279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152F1" w14:textId="77777777" w:rsidR="00A52791" w:rsidRPr="00A8307A" w:rsidRDefault="00A52791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C178E10" w14:textId="77777777" w:rsidR="00A52791" w:rsidRPr="00A8307A" w:rsidRDefault="00A52791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1E398" w14:textId="77777777" w:rsidR="00A52791" w:rsidRPr="00A8307A" w:rsidRDefault="00A5279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4F849" w14:textId="77777777" w:rsidR="00A52791" w:rsidRPr="00530A8D" w:rsidRDefault="00A5279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5FFF5" w14:textId="77777777" w:rsidR="00A52791" w:rsidRPr="00A8307A" w:rsidRDefault="00A5279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92229" w14:textId="77777777" w:rsidR="00A52791" w:rsidRPr="00530A8D" w:rsidRDefault="00A5279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055A9" w14:textId="77777777" w:rsidR="00A52791" w:rsidRPr="00A8307A" w:rsidRDefault="00A5279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231B46" w14:textId="77777777" w:rsidR="00A52791" w:rsidRPr="00A8307A" w:rsidRDefault="00A5279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52791" w:rsidRPr="00A8307A" w14:paraId="0D7705AE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CFEF5" w14:textId="77777777" w:rsidR="00A52791" w:rsidRPr="00A75A00" w:rsidRDefault="00A52791" w:rsidP="00A52791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DE60E" w14:textId="77777777" w:rsidR="00A52791" w:rsidRDefault="00A5279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677F73E3" w14:textId="77777777" w:rsidR="00A52791" w:rsidRPr="00A8307A" w:rsidRDefault="00A5279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DAC46" w14:textId="77777777" w:rsidR="00A52791" w:rsidRPr="00530A8D" w:rsidRDefault="00A5279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6C6FC" w14:textId="77777777" w:rsidR="00A52791" w:rsidRPr="00A8307A" w:rsidRDefault="00A52791" w:rsidP="00C23C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 Ax St. 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C64F3" w14:textId="77777777" w:rsidR="00A52791" w:rsidRPr="00A8307A" w:rsidRDefault="00A5279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988FB" w14:textId="77777777" w:rsidR="00A52791" w:rsidRDefault="00A5279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8E2B1" w14:textId="77777777" w:rsidR="00A52791" w:rsidRPr="00A8307A" w:rsidRDefault="00A5279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D9485" w14:textId="77777777" w:rsidR="00A52791" w:rsidRPr="00530A8D" w:rsidRDefault="00A5279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75B3B" w14:textId="77777777" w:rsidR="00A52791" w:rsidRDefault="00A5279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23C78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n st. Aradu Nou. </w:t>
            </w:r>
          </w:p>
          <w:p w14:paraId="1043A0A8" w14:textId="77777777" w:rsidR="00A52791" w:rsidRPr="00A8307A" w:rsidRDefault="00A5279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A52791" w:rsidRPr="00A8307A" w14:paraId="1CF00FB7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1A3FA" w14:textId="77777777" w:rsidR="00A52791" w:rsidRPr="00A75A00" w:rsidRDefault="00A52791" w:rsidP="00A52791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C7766" w14:textId="77777777" w:rsidR="00A52791" w:rsidRDefault="00A5279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789D6C21" w14:textId="77777777" w:rsidR="00A52791" w:rsidRPr="00A8307A" w:rsidRDefault="00A5279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A134B" w14:textId="77777777" w:rsidR="00A52791" w:rsidRPr="00530A8D" w:rsidRDefault="00A5279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2EDE7" w14:textId="77777777" w:rsidR="00A52791" w:rsidRDefault="00A52791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34FD7F99" w14:textId="77777777" w:rsidR="00A52791" w:rsidRDefault="00A52791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Ronaţ Triaj</w:t>
            </w:r>
          </w:p>
          <w:p w14:paraId="7C14F1C3" w14:textId="77777777" w:rsidR="00A52791" w:rsidRPr="00A8307A" w:rsidRDefault="00A52791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B63B" w14:textId="77777777" w:rsidR="00A52791" w:rsidRPr="00A8307A" w:rsidRDefault="00A5279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AE0F4" w14:textId="77777777" w:rsidR="00A52791" w:rsidRDefault="00A5279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4E395" w14:textId="77777777" w:rsidR="00A52791" w:rsidRPr="00A8307A" w:rsidRDefault="00A5279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B972F" w14:textId="77777777" w:rsidR="00A52791" w:rsidRPr="00530A8D" w:rsidRDefault="00A5279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3A791" w14:textId="77777777" w:rsidR="00A52791" w:rsidRPr="00A8307A" w:rsidRDefault="00A5279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14:paraId="204C30B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78F23" w14:textId="77777777" w:rsidR="00A52791" w:rsidRDefault="00A52791" w:rsidP="00A5279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AF946" w14:textId="77777777" w:rsidR="00A52791" w:rsidRDefault="00A5279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9B7D0" w14:textId="77777777" w:rsidR="00A52791" w:rsidRPr="00CF787F" w:rsidRDefault="00A5279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D880B" w14:textId="77777777" w:rsidR="00A52791" w:rsidRDefault="00A52791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5748F3E6" w14:textId="77777777" w:rsidR="00A52791" w:rsidRDefault="00A52791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24C19998" w14:textId="77777777" w:rsidR="00A52791" w:rsidRDefault="00A52791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E2A4C" w14:textId="77777777" w:rsidR="00A52791" w:rsidRDefault="00A52791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3019636D" w14:textId="77777777" w:rsidR="00A52791" w:rsidRPr="00465A98" w:rsidRDefault="00A52791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820D1" w14:textId="77777777" w:rsidR="00A52791" w:rsidRPr="00CF787F" w:rsidRDefault="00A5279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FD210" w14:textId="77777777" w:rsidR="00A52791" w:rsidRDefault="00A5279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A6503" w14:textId="77777777" w:rsidR="00A52791" w:rsidRPr="00984D71" w:rsidRDefault="00A5279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1FC94" w14:textId="77777777" w:rsidR="00A52791" w:rsidRDefault="00A5279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53A776" w14:textId="77777777" w:rsidR="00A52791" w:rsidRDefault="00A5279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A52791" w14:paraId="32F66E0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57D9A" w14:textId="77777777" w:rsidR="00A52791" w:rsidRDefault="00A52791" w:rsidP="00A5279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03B5C" w14:textId="77777777" w:rsidR="00A52791" w:rsidRDefault="00A5279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21E07" w14:textId="77777777" w:rsidR="00A52791" w:rsidRPr="00CF787F" w:rsidRDefault="00A5279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6B1B5" w14:textId="77777777" w:rsidR="00A52791" w:rsidRDefault="00A52791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03EC4B51" w14:textId="77777777" w:rsidR="00A52791" w:rsidRDefault="00A52791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1B121EBF" w14:textId="77777777" w:rsidR="00A52791" w:rsidRDefault="00A52791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24155" w14:textId="77777777" w:rsidR="00A52791" w:rsidRPr="00465A98" w:rsidRDefault="00A5279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11958" w14:textId="77777777" w:rsidR="00A52791" w:rsidRDefault="00A5279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61909" w14:textId="77777777" w:rsidR="00A52791" w:rsidRDefault="00A5279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B66D4" w14:textId="77777777" w:rsidR="00A52791" w:rsidRPr="00984D71" w:rsidRDefault="00A5279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4B6D3" w14:textId="77777777" w:rsidR="00A52791" w:rsidRDefault="00A5279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A52791" w14:paraId="671E20B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7F748" w14:textId="77777777" w:rsidR="00A52791" w:rsidRDefault="00A52791" w:rsidP="00A5279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65ED9" w14:textId="77777777" w:rsidR="00A52791" w:rsidRDefault="00A5279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16E90" w14:textId="77777777" w:rsidR="00A52791" w:rsidRPr="00CF787F" w:rsidRDefault="00A5279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B924E" w14:textId="77777777" w:rsidR="00A52791" w:rsidRDefault="00A52791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3218AE40" w14:textId="77777777" w:rsidR="00A52791" w:rsidRDefault="00A52791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1A703" w14:textId="77777777" w:rsidR="00A52791" w:rsidRPr="00465A98" w:rsidRDefault="00A5279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10F29" w14:textId="77777777" w:rsidR="00A52791" w:rsidRDefault="00A5279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F4F1E" w14:textId="77777777" w:rsidR="00A52791" w:rsidRDefault="00A5279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B06B8" w14:textId="77777777" w:rsidR="00A52791" w:rsidRPr="00984D71" w:rsidRDefault="00A5279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D8BFF" w14:textId="77777777" w:rsidR="00A52791" w:rsidRDefault="00A5279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809698" w14:textId="77777777" w:rsidR="00A52791" w:rsidRDefault="00A5279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A52791" w14:paraId="1CFBB4C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99148" w14:textId="77777777" w:rsidR="00A52791" w:rsidRDefault="00A52791" w:rsidP="00A5279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71C3E" w14:textId="77777777" w:rsidR="00A52791" w:rsidRDefault="00A5279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3735A" w14:textId="77777777" w:rsidR="00A52791" w:rsidRPr="00CF787F" w:rsidRDefault="00A5279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D3536" w14:textId="77777777" w:rsidR="00A52791" w:rsidRDefault="00A52791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70F39A7" w14:textId="77777777" w:rsidR="00A52791" w:rsidRDefault="00A52791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377C3" w14:textId="77777777" w:rsidR="00A52791" w:rsidRPr="00465A98" w:rsidRDefault="00A5279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6413D" w14:textId="77777777" w:rsidR="00A52791" w:rsidRDefault="00A5279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1B359" w14:textId="77777777" w:rsidR="00A52791" w:rsidRDefault="00A5279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A56A5" w14:textId="77777777" w:rsidR="00A52791" w:rsidRPr="00984D71" w:rsidRDefault="00A5279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AAE6B" w14:textId="77777777" w:rsidR="00A52791" w:rsidRDefault="00A52791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E1F45E" w14:textId="77777777" w:rsidR="00A52791" w:rsidRDefault="00A52791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7A68AE82" w14:textId="77777777" w:rsidR="00A52791" w:rsidRDefault="00A52791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A52791" w14:paraId="0AE9ABE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3F4CF" w14:textId="77777777" w:rsidR="00A52791" w:rsidRDefault="00A52791" w:rsidP="00A5279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3AF52" w14:textId="77777777" w:rsidR="00A52791" w:rsidRDefault="00A5279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03C9BC07" w14:textId="77777777" w:rsidR="00A52791" w:rsidRDefault="00A5279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06D9" w14:textId="77777777" w:rsidR="00A52791" w:rsidRPr="00CF787F" w:rsidRDefault="00A5279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6966A" w14:textId="77777777" w:rsidR="00A52791" w:rsidRDefault="00A52791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7FF5236A" w14:textId="77777777" w:rsidR="00A52791" w:rsidRDefault="00A52791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CA193" w14:textId="77777777" w:rsidR="00A52791" w:rsidRDefault="00A5279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F7F36" w14:textId="77777777" w:rsidR="00A52791" w:rsidRDefault="00A5279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0095E" w14:textId="77777777" w:rsidR="00A52791" w:rsidRDefault="00A5279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43151" w14:textId="77777777" w:rsidR="00A52791" w:rsidRPr="00984D71" w:rsidRDefault="00A5279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4C5EC" w14:textId="77777777" w:rsidR="00A52791" w:rsidRDefault="00A52791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14:paraId="0C5F2C0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3929B" w14:textId="77777777" w:rsidR="00A52791" w:rsidRDefault="00A52791" w:rsidP="00A5279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C232C" w14:textId="77777777" w:rsidR="00A52791" w:rsidRDefault="00A5279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E00CF" w14:textId="77777777" w:rsidR="00A52791" w:rsidRDefault="00A5279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1FD62" w14:textId="77777777" w:rsidR="00A52791" w:rsidRDefault="00A5279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7D027FED" w14:textId="77777777" w:rsidR="00A52791" w:rsidRDefault="00A5279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29371" w14:textId="77777777" w:rsidR="00A52791" w:rsidRDefault="00A5279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F4910" w14:textId="77777777" w:rsidR="00A52791" w:rsidRDefault="00A5279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2E40C" w14:textId="77777777" w:rsidR="00A52791" w:rsidRDefault="00A5279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3764D" w14:textId="77777777" w:rsidR="00A52791" w:rsidRPr="00984D71" w:rsidRDefault="00A5279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E4EEC" w14:textId="77777777" w:rsidR="00A52791" w:rsidRDefault="00A5279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26A39A" w14:textId="77777777" w:rsidR="00A52791" w:rsidRDefault="00A5279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A52791" w14:paraId="48FCDEB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9D826" w14:textId="77777777" w:rsidR="00A52791" w:rsidRDefault="00A52791" w:rsidP="00A5279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5F315" w14:textId="77777777" w:rsidR="00A52791" w:rsidRDefault="00A5279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B5F31" w14:textId="77777777" w:rsidR="00A52791" w:rsidRPr="00CF787F" w:rsidRDefault="00A5279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FD0A9" w14:textId="77777777" w:rsidR="00A52791" w:rsidRDefault="00A5279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28D4D8E2" w14:textId="77777777" w:rsidR="00A52791" w:rsidRDefault="00A5279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128C0" w14:textId="77777777" w:rsidR="00A52791" w:rsidRPr="00465A98" w:rsidRDefault="00A5279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43D50EA3" w14:textId="77777777" w:rsidR="00A52791" w:rsidRPr="00465A98" w:rsidRDefault="00A5279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F6897" w14:textId="77777777" w:rsidR="00A52791" w:rsidRDefault="00A5279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C5FD9" w14:textId="77777777" w:rsidR="00A52791" w:rsidRDefault="00A5279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5A608" w14:textId="77777777" w:rsidR="00A52791" w:rsidRPr="00984D71" w:rsidRDefault="00A5279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F3C1B" w14:textId="77777777" w:rsidR="00A52791" w:rsidRDefault="00A5279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618374" w14:textId="77777777" w:rsidR="00A52791" w:rsidRDefault="00A5279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A52791" w14:paraId="366EBEF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89495" w14:textId="77777777" w:rsidR="00A52791" w:rsidRDefault="00A52791" w:rsidP="00A5279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8CEE8" w14:textId="77777777" w:rsidR="00A52791" w:rsidRDefault="00A5279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7DD64549" w14:textId="77777777" w:rsidR="00A52791" w:rsidRDefault="00A5279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D0BC4" w14:textId="77777777" w:rsidR="00A52791" w:rsidRPr="00CF787F" w:rsidRDefault="00A5279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9169F" w14:textId="77777777" w:rsidR="00A52791" w:rsidRDefault="00A52791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7255C958" w14:textId="77777777" w:rsidR="00A52791" w:rsidRDefault="00A5279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3146" w14:textId="77777777" w:rsidR="00A52791" w:rsidRPr="00465A98" w:rsidRDefault="00A5279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13174" w14:textId="77777777" w:rsidR="00A52791" w:rsidRDefault="00A5279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325FA" w14:textId="77777777" w:rsidR="00A52791" w:rsidRDefault="00A5279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4C4CE" w14:textId="77777777" w:rsidR="00A52791" w:rsidRPr="00984D71" w:rsidRDefault="00A5279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EFCA3" w14:textId="77777777" w:rsidR="00A52791" w:rsidRDefault="00A5279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14:paraId="033519D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1346B" w14:textId="77777777" w:rsidR="00A52791" w:rsidRDefault="00A52791" w:rsidP="00A5279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4BE2B" w14:textId="77777777" w:rsidR="00A52791" w:rsidRDefault="00A5279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16+050</w:t>
            </w:r>
          </w:p>
          <w:p w14:paraId="23E05489" w14:textId="77777777" w:rsidR="00A52791" w:rsidRDefault="00A5279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7C83C" w14:textId="77777777" w:rsidR="00A52791" w:rsidRDefault="00A5279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9960A" w14:textId="77777777" w:rsidR="00A52791" w:rsidRDefault="00A52791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7CADDB5D" w14:textId="77777777" w:rsidR="00A52791" w:rsidRDefault="00A52791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587E8" w14:textId="77777777" w:rsidR="00A52791" w:rsidRPr="00465A98" w:rsidRDefault="00A5279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B9258" w14:textId="77777777" w:rsidR="00A52791" w:rsidRDefault="00A5279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A0341" w14:textId="77777777" w:rsidR="00A52791" w:rsidRDefault="00A5279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B7A74" w14:textId="77777777" w:rsidR="00A52791" w:rsidRPr="00984D71" w:rsidRDefault="00A5279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8390" w14:textId="77777777" w:rsidR="00A52791" w:rsidRDefault="00A5279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IV.</w:t>
            </w:r>
          </w:p>
        </w:tc>
      </w:tr>
      <w:tr w:rsidR="00A52791" w14:paraId="5E00624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CD726" w14:textId="77777777" w:rsidR="00A52791" w:rsidRDefault="00A52791" w:rsidP="00A5279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68D51" w14:textId="77777777" w:rsidR="00A52791" w:rsidRDefault="00A5279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73A85C53" w14:textId="77777777" w:rsidR="00A52791" w:rsidRDefault="00A5279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ADEC1" w14:textId="77777777" w:rsidR="00A52791" w:rsidRDefault="00A5279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05CAA" w14:textId="77777777" w:rsidR="00A52791" w:rsidRDefault="00A52791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Calacea, linia 3 directă și Băile Calacea -Orțișoara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DBB1" w14:textId="77777777" w:rsidR="00A52791" w:rsidRPr="00465A98" w:rsidRDefault="00A5279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C11E9" w14:textId="77777777" w:rsidR="00A52791" w:rsidRDefault="00A5279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7CDBE" w14:textId="77777777" w:rsidR="00A52791" w:rsidRDefault="00A5279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CD168" w14:textId="77777777" w:rsidR="00A52791" w:rsidRPr="00984D71" w:rsidRDefault="00A5279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A6564" w14:textId="77777777" w:rsidR="00A52791" w:rsidRDefault="00A5279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Podețe provizorii.</w:t>
            </w:r>
          </w:p>
        </w:tc>
      </w:tr>
      <w:tr w:rsidR="00A52791" w14:paraId="3BCFAB4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80DEC" w14:textId="77777777" w:rsidR="00A52791" w:rsidRDefault="00A52791" w:rsidP="00A5279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B016F" w14:textId="77777777" w:rsidR="00A52791" w:rsidRDefault="00A5279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2CBFA" w14:textId="77777777" w:rsidR="00A52791" w:rsidRPr="00CF787F" w:rsidRDefault="00A5279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808B2" w14:textId="77777777" w:rsidR="00A52791" w:rsidRDefault="00A5279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4418" w14:textId="77777777" w:rsidR="00A52791" w:rsidRPr="00465A98" w:rsidRDefault="00A5279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B25BC" w14:textId="77777777" w:rsidR="00A52791" w:rsidRDefault="00A5279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36F0B" w14:textId="77777777" w:rsidR="00A52791" w:rsidRDefault="00A5279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7D95A" w14:textId="77777777" w:rsidR="00A52791" w:rsidRPr="00984D71" w:rsidRDefault="00A5279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A422A" w14:textId="77777777" w:rsidR="00A52791" w:rsidRDefault="00A5279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691176" w14:textId="77777777" w:rsidR="00A52791" w:rsidRDefault="00A5279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A52791" w14:paraId="13CDE9B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B2467" w14:textId="77777777" w:rsidR="00A52791" w:rsidRDefault="00A52791" w:rsidP="00A5279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05A2F" w14:textId="77777777" w:rsidR="00A52791" w:rsidRDefault="00A5279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0A3F4" w14:textId="77777777" w:rsidR="00A52791" w:rsidRPr="00CF787F" w:rsidRDefault="00A5279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E8A2D" w14:textId="77777777" w:rsidR="00A52791" w:rsidRDefault="00A5279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6C97C593" w14:textId="77777777" w:rsidR="00A52791" w:rsidRDefault="00A5279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38188" w14:textId="77777777" w:rsidR="00A52791" w:rsidRPr="00465A98" w:rsidRDefault="00A5279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710CEBE3" w14:textId="77777777" w:rsidR="00A52791" w:rsidRPr="00465A98" w:rsidRDefault="00A5279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2471F" w14:textId="77777777" w:rsidR="00A52791" w:rsidRDefault="00A5279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F3A38" w14:textId="77777777" w:rsidR="00A52791" w:rsidRDefault="00A5279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9348A" w14:textId="77777777" w:rsidR="00A52791" w:rsidRPr="00984D71" w:rsidRDefault="00A5279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13C78" w14:textId="77777777" w:rsidR="00A52791" w:rsidRDefault="00A5279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39931F" w14:textId="77777777" w:rsidR="00A52791" w:rsidRDefault="00A5279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A52791" w14:paraId="72B27270" w14:textId="77777777" w:rsidTr="00DB255A">
        <w:trPr>
          <w:cantSplit/>
          <w:trHeight w:val="11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B3EE8" w14:textId="77777777" w:rsidR="00A52791" w:rsidRDefault="00A52791" w:rsidP="00A5279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9440A" w14:textId="77777777" w:rsidR="00A52791" w:rsidRDefault="00A5279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25+100</w:t>
            </w:r>
          </w:p>
          <w:p w14:paraId="12B413D8" w14:textId="77777777" w:rsidR="00A52791" w:rsidRDefault="00A52791" w:rsidP="00212C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A01A3" w14:textId="77777777" w:rsidR="00A52791" w:rsidRPr="00CF787F" w:rsidRDefault="00A52791" w:rsidP="00212C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9E95" w14:textId="77777777" w:rsidR="00A52791" w:rsidRDefault="00A5279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3D49A833" w14:textId="77777777" w:rsidR="00A52791" w:rsidRDefault="00A5279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4DC67FEC" w14:textId="77777777" w:rsidR="00A52791" w:rsidRDefault="00A5279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660F1" w14:textId="77777777" w:rsidR="00A52791" w:rsidRPr="00465A98" w:rsidRDefault="00A5279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1E016" w14:textId="77777777" w:rsidR="00A52791" w:rsidRDefault="00A5279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E59FF" w14:textId="77777777" w:rsidR="00A52791" w:rsidRDefault="00A5279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F79B6" w14:textId="77777777" w:rsidR="00A52791" w:rsidRPr="00984D71" w:rsidRDefault="00A5279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CFF15" w14:textId="77777777" w:rsidR="00A52791" w:rsidRDefault="00A5279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Podețe provizorii.</w:t>
            </w:r>
          </w:p>
        </w:tc>
      </w:tr>
      <w:tr w:rsidR="00A52791" w14:paraId="7A9AAE3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D1A2A" w14:textId="77777777" w:rsidR="00A52791" w:rsidRDefault="00A52791" w:rsidP="00A5279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19141" w14:textId="77777777" w:rsidR="00A52791" w:rsidRDefault="00A5279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E35D7" w14:textId="77777777" w:rsidR="00A52791" w:rsidRPr="00CF787F" w:rsidRDefault="00A5279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46108" w14:textId="77777777" w:rsidR="00A52791" w:rsidRDefault="00A5279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5CDB4745" w14:textId="77777777" w:rsidR="00A52791" w:rsidRDefault="00A5279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A1A53" w14:textId="77777777" w:rsidR="00A52791" w:rsidRPr="00465A98" w:rsidRDefault="00A5279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2CE0D073" w14:textId="77777777" w:rsidR="00A52791" w:rsidRPr="00465A98" w:rsidRDefault="00A5279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98DA4" w14:textId="77777777" w:rsidR="00A52791" w:rsidRDefault="00A5279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9974" w14:textId="77777777" w:rsidR="00A52791" w:rsidRDefault="00A5279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ADEEB" w14:textId="77777777" w:rsidR="00A52791" w:rsidRPr="00984D71" w:rsidRDefault="00A5279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6A6CE" w14:textId="77777777" w:rsidR="00A52791" w:rsidRDefault="00A5279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29E09C" w14:textId="77777777" w:rsidR="00A52791" w:rsidRDefault="00A5279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A52791" w14:paraId="09341A9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6367" w14:textId="77777777" w:rsidR="00A52791" w:rsidRDefault="00A52791" w:rsidP="00A5279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41DCA" w14:textId="77777777" w:rsidR="00A52791" w:rsidRDefault="00A5279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7B123" w14:textId="77777777" w:rsidR="00A52791" w:rsidRPr="00CF787F" w:rsidRDefault="00A5279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374FE" w14:textId="77777777" w:rsidR="00A52791" w:rsidRDefault="00A5279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219BEF9E" w14:textId="77777777" w:rsidR="00A52791" w:rsidRDefault="00A5279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454D7" w14:textId="77777777" w:rsidR="00A52791" w:rsidRPr="00465A98" w:rsidRDefault="00A5279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7B125" w14:textId="77777777" w:rsidR="00A52791" w:rsidRDefault="00A5279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3A7CB" w14:textId="77777777" w:rsidR="00A52791" w:rsidRDefault="00A5279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8D7EF" w14:textId="77777777" w:rsidR="00A52791" w:rsidRPr="00984D71" w:rsidRDefault="00A5279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0C6B6" w14:textId="77777777" w:rsidR="00A52791" w:rsidRDefault="00A5279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A52791" w14:paraId="62063E71" w14:textId="77777777" w:rsidTr="00212CEB">
        <w:trPr>
          <w:cantSplit/>
          <w:trHeight w:val="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E0BD2" w14:textId="77777777" w:rsidR="00A52791" w:rsidRDefault="00A52791" w:rsidP="00A5279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84AC1" w14:textId="77777777" w:rsidR="00A52791" w:rsidRDefault="00A5279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5968DBA7" w14:textId="77777777" w:rsidR="00A52791" w:rsidRDefault="00A5279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F7428" w14:textId="77777777" w:rsidR="00A52791" w:rsidRDefault="00A5279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7D7E2" w14:textId="77777777" w:rsidR="00A52791" w:rsidRDefault="00A5279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0881B92B" w14:textId="77777777" w:rsidR="00A52791" w:rsidRDefault="00A5279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73A965B5" w14:textId="77777777" w:rsidR="00A52791" w:rsidRDefault="00A52791" w:rsidP="00212CE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FCEB5" w14:textId="77777777" w:rsidR="00A52791" w:rsidRPr="00465A98" w:rsidRDefault="00A5279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9DCA2" w14:textId="77777777" w:rsidR="00A52791" w:rsidRDefault="00A5279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1F563" w14:textId="77777777" w:rsidR="00A52791" w:rsidRDefault="00A5279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FBC31" w14:textId="77777777" w:rsidR="00A52791" w:rsidRPr="00984D71" w:rsidRDefault="00A5279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38CDA" w14:textId="77777777" w:rsidR="00A52791" w:rsidRDefault="00A5279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57BF53FF" w14:textId="77777777" w:rsidR="00A52791" w:rsidRDefault="00A5279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0622E624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668F8" w14:textId="77777777" w:rsidR="00A52791" w:rsidRDefault="00A52791" w:rsidP="00A5279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5A57F" w14:textId="77777777" w:rsidR="00A52791" w:rsidRDefault="00A52791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AC3D7" w14:textId="77777777" w:rsidR="00A52791" w:rsidRDefault="00A52791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EC9E" w14:textId="77777777" w:rsidR="00A52791" w:rsidRDefault="00A52791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29ED3740" w14:textId="77777777" w:rsidR="00A52791" w:rsidRDefault="00A52791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D6187" w14:textId="77777777" w:rsidR="00A52791" w:rsidRDefault="00A52791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5B433243" w14:textId="77777777" w:rsidR="00A52791" w:rsidRPr="00465A98" w:rsidRDefault="00A52791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C1359" w14:textId="77777777" w:rsidR="00A52791" w:rsidRDefault="00A52791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F2375" w14:textId="77777777" w:rsidR="00A52791" w:rsidRDefault="00A52791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02F72" w14:textId="77777777" w:rsidR="00A52791" w:rsidRPr="00984D71" w:rsidRDefault="00A52791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9107E" w14:textId="77777777" w:rsidR="00A52791" w:rsidRDefault="00A52791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DA70B6" w14:textId="77777777" w:rsidR="00A52791" w:rsidRDefault="00A52791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A52791" w14:paraId="6E494582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39579" w14:textId="77777777" w:rsidR="00A52791" w:rsidRDefault="00A52791" w:rsidP="00A5279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A04BE" w14:textId="77777777" w:rsidR="00A52791" w:rsidRDefault="00A5279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4D94B" w14:textId="77777777" w:rsidR="00A52791" w:rsidRDefault="00A5279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0FE25" w14:textId="77777777" w:rsidR="00A52791" w:rsidRDefault="00A5279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29A7F" w14:textId="77777777" w:rsidR="00A52791" w:rsidRDefault="00A5279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DD7CB" w14:textId="77777777" w:rsidR="00A52791" w:rsidRDefault="00A5279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C88E6" w14:textId="77777777" w:rsidR="00A52791" w:rsidRDefault="00A5279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CA6AA" w14:textId="77777777" w:rsidR="00A52791" w:rsidRPr="00984D71" w:rsidRDefault="00A5279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289B2" w14:textId="77777777" w:rsidR="00A52791" w:rsidRDefault="00A5279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A52791" w14:paraId="30B4221A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C6FE2" w14:textId="77777777" w:rsidR="00A52791" w:rsidRDefault="00A52791" w:rsidP="00A5279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CFB0E" w14:textId="77777777" w:rsidR="00A52791" w:rsidRDefault="00A5279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2CA5" w14:textId="77777777" w:rsidR="00A52791" w:rsidRDefault="00A5279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606D" w14:textId="77777777" w:rsidR="00A52791" w:rsidRDefault="00A5279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10F10" w14:textId="77777777" w:rsidR="00A52791" w:rsidRDefault="00A5279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BBBA4" w14:textId="77777777" w:rsidR="00A52791" w:rsidRDefault="00A5279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2D3" w14:textId="77777777" w:rsidR="00A52791" w:rsidRDefault="00A5279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3C006" w14:textId="77777777" w:rsidR="00A52791" w:rsidRPr="00984D71" w:rsidRDefault="00A5279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A88EF" w14:textId="77777777" w:rsidR="00A52791" w:rsidRDefault="00A5279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A52791" w14:paraId="5371B923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CFADE" w14:textId="77777777" w:rsidR="00A52791" w:rsidRDefault="00A52791" w:rsidP="00A5279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0CBB4" w14:textId="77777777" w:rsidR="00A52791" w:rsidRDefault="00A5279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35C94" w14:textId="77777777" w:rsidR="00A52791" w:rsidRDefault="00A5279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38FB4" w14:textId="77777777" w:rsidR="00A52791" w:rsidRDefault="00A5279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CCDF2" w14:textId="77777777" w:rsidR="00A52791" w:rsidRDefault="00A5279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5A9C9" w14:textId="77777777" w:rsidR="00A52791" w:rsidRDefault="00A5279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F5AF0" w14:textId="77777777" w:rsidR="00A52791" w:rsidRDefault="00A5279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077A3" w14:textId="77777777" w:rsidR="00A52791" w:rsidRPr="00984D71" w:rsidRDefault="00A5279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A88DF" w14:textId="77777777" w:rsidR="00A52791" w:rsidRDefault="00A5279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A52791" w14:paraId="59C5CA95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863BB" w14:textId="77777777" w:rsidR="00A52791" w:rsidRDefault="00A52791" w:rsidP="00A5279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6EBFB" w14:textId="77777777" w:rsidR="00A52791" w:rsidRDefault="00A5279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7B702" w14:textId="77777777" w:rsidR="00A52791" w:rsidRDefault="00A5279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46B65" w14:textId="77777777" w:rsidR="00A52791" w:rsidRDefault="00A5279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56D8C6DA" w14:textId="77777777" w:rsidR="00A52791" w:rsidRDefault="00A5279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713C" w14:textId="77777777" w:rsidR="00A52791" w:rsidRPr="00465A98" w:rsidRDefault="00A5279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1F50C" w14:textId="77777777" w:rsidR="00A52791" w:rsidRDefault="00A5279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29691" w14:textId="77777777" w:rsidR="00A52791" w:rsidRDefault="00A5279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6FDEA" w14:textId="77777777" w:rsidR="00A52791" w:rsidRPr="00984D71" w:rsidRDefault="00A5279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7A731" w14:textId="77777777" w:rsidR="00A52791" w:rsidRDefault="00A5279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55245BFD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9906C" w14:textId="77777777" w:rsidR="00A52791" w:rsidRDefault="00A52791" w:rsidP="00A5279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62DFD" w14:textId="77777777" w:rsidR="00A52791" w:rsidRDefault="00A5279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F29F0" w14:textId="77777777" w:rsidR="00A52791" w:rsidRDefault="00A5279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8ACAA" w14:textId="77777777" w:rsidR="00A52791" w:rsidRDefault="00A5279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3AC4AC62" w14:textId="77777777" w:rsidR="00A52791" w:rsidRDefault="00A5279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5EF0A" w14:textId="77777777" w:rsidR="00A52791" w:rsidRDefault="00A5279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01864" w14:textId="77777777" w:rsidR="00A52791" w:rsidRDefault="00A5279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49249" w14:textId="77777777" w:rsidR="00A52791" w:rsidRDefault="00A5279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F22E" w14:textId="77777777" w:rsidR="00A52791" w:rsidRPr="00984D71" w:rsidRDefault="00A5279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3ABB2" w14:textId="77777777" w:rsidR="00A52791" w:rsidRDefault="00A5279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1EB577" w14:textId="77777777" w:rsidR="00A52791" w:rsidRDefault="00A5279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A52791" w14:paraId="16B226A0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9D6DE" w14:textId="77777777" w:rsidR="00A52791" w:rsidRDefault="00A52791" w:rsidP="00A5279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4FA50" w14:textId="77777777" w:rsidR="00A52791" w:rsidRDefault="00A5279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385B0" w14:textId="77777777" w:rsidR="00A52791" w:rsidRDefault="00A5279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C7460" w14:textId="77777777" w:rsidR="00A52791" w:rsidRDefault="00A5279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3D94CA2" w14:textId="77777777" w:rsidR="00A52791" w:rsidRDefault="00A5279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C0D0" w14:textId="77777777" w:rsidR="00A52791" w:rsidRDefault="00A5279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71BABCDB" w14:textId="77777777" w:rsidR="00A52791" w:rsidRDefault="00A5279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7</w:t>
            </w:r>
          </w:p>
          <w:p w14:paraId="23EC20D6" w14:textId="77777777" w:rsidR="00A52791" w:rsidRDefault="00A52791" w:rsidP="002C5CF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46E36" w14:textId="77777777" w:rsidR="00A52791" w:rsidRDefault="00A5279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4D780" w14:textId="77777777" w:rsidR="00A52791" w:rsidRDefault="00A5279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C00B9" w14:textId="77777777" w:rsidR="00A52791" w:rsidRPr="00984D71" w:rsidRDefault="00A5279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48E06" w14:textId="77777777" w:rsidR="00A52791" w:rsidRDefault="00A5279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B96DB2" w14:textId="77777777" w:rsidR="00A52791" w:rsidRDefault="00A5279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219 Aradul Nou - Periam.</w:t>
            </w:r>
          </w:p>
        </w:tc>
      </w:tr>
      <w:tr w:rsidR="00A52791" w14:paraId="3C8B2329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07D40" w14:textId="77777777" w:rsidR="00A52791" w:rsidRDefault="00A52791" w:rsidP="00A5279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1D1C6" w14:textId="77777777" w:rsidR="00A52791" w:rsidRDefault="00A5279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96462" w14:textId="77777777" w:rsidR="00A52791" w:rsidRDefault="00A5279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DA12" w14:textId="77777777" w:rsidR="00A52791" w:rsidRDefault="00A5279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3806AF8B" w14:textId="77777777" w:rsidR="00A52791" w:rsidRDefault="00A5279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93A84" w14:textId="77777777" w:rsidR="00A52791" w:rsidRDefault="00A5279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BDAE" w14:textId="77777777" w:rsidR="00A52791" w:rsidRDefault="00A5279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7B36D" w14:textId="77777777" w:rsidR="00A52791" w:rsidRDefault="00A5279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B0FC7" w14:textId="77777777" w:rsidR="00A52791" w:rsidRPr="00984D71" w:rsidRDefault="00A5279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8FB18" w14:textId="77777777" w:rsidR="00A52791" w:rsidRDefault="00A5279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158B3B" w14:textId="77777777" w:rsidR="00A52791" w:rsidRDefault="00A5279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A52791" w14:paraId="147E4B87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0B5BC" w14:textId="77777777" w:rsidR="00A52791" w:rsidRDefault="00A52791" w:rsidP="00A5279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8BEF9" w14:textId="77777777" w:rsidR="00A52791" w:rsidRDefault="00A5279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3097C" w14:textId="77777777" w:rsidR="00A52791" w:rsidRDefault="00A5279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FA846" w14:textId="77777777" w:rsidR="00A52791" w:rsidRDefault="00A5279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3957512F" w14:textId="77777777" w:rsidR="00A52791" w:rsidRDefault="00A5279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2440D" w14:textId="77777777" w:rsidR="00A52791" w:rsidRDefault="00A5279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9879B" w14:textId="77777777" w:rsidR="00A52791" w:rsidRDefault="00A5279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419D5" w14:textId="77777777" w:rsidR="00A52791" w:rsidRDefault="00A5279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FAFA9" w14:textId="77777777" w:rsidR="00A52791" w:rsidRPr="00984D71" w:rsidRDefault="00A5279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2B179" w14:textId="77777777" w:rsidR="00A52791" w:rsidRDefault="00A5279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5F48F2" w14:textId="77777777" w:rsidR="00A52791" w:rsidRDefault="00A5279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A52791" w14:paraId="7D521DC4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424D4" w14:textId="77777777" w:rsidR="00A52791" w:rsidRDefault="00A52791" w:rsidP="00A5279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5A7FE" w14:textId="77777777" w:rsidR="00A52791" w:rsidRDefault="00A5279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A7FFB" w14:textId="77777777" w:rsidR="00A52791" w:rsidRDefault="00A5279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CAFAD" w14:textId="77777777" w:rsidR="00A52791" w:rsidRDefault="00A52791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426C647A" w14:textId="77777777" w:rsidR="00A52791" w:rsidRDefault="00A52791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773FC" w14:textId="77777777" w:rsidR="00A52791" w:rsidRDefault="00A5279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7851" w14:textId="77777777" w:rsidR="00A52791" w:rsidRDefault="00A5279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9993C" w14:textId="77777777" w:rsidR="00A52791" w:rsidRDefault="00A5279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87C85" w14:textId="77777777" w:rsidR="00A52791" w:rsidRPr="00984D71" w:rsidRDefault="00A5279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DDF78" w14:textId="77777777" w:rsidR="00A52791" w:rsidRDefault="00A5279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62E0AD" w14:textId="77777777" w:rsidR="00A52791" w:rsidRDefault="00A5279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A52791" w14:paraId="1B050B1C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CEF00" w14:textId="77777777" w:rsidR="00A52791" w:rsidRDefault="00A52791" w:rsidP="00A5279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9A425" w14:textId="77777777" w:rsidR="00A52791" w:rsidRDefault="00A52791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B14C8" w14:textId="77777777" w:rsidR="00A52791" w:rsidRDefault="00A52791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90185" w14:textId="77777777" w:rsidR="00A52791" w:rsidRDefault="00A52791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0E3BFC06" w14:textId="77777777" w:rsidR="00A52791" w:rsidRDefault="00A52791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02834" w14:textId="77777777" w:rsidR="00A52791" w:rsidRDefault="00A52791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32B4E" w14:textId="77777777" w:rsidR="00A52791" w:rsidRDefault="00A52791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3611" w14:textId="77777777" w:rsidR="00A52791" w:rsidRDefault="00A52791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3DEDA" w14:textId="77777777" w:rsidR="00A52791" w:rsidRPr="00984D71" w:rsidRDefault="00A52791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91F45" w14:textId="77777777" w:rsidR="00A52791" w:rsidRDefault="00A52791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717E40" w14:textId="77777777" w:rsidR="00A52791" w:rsidRDefault="00A52791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A52791" w14:paraId="0AB905CF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7EAF1" w14:textId="77777777" w:rsidR="00A52791" w:rsidRDefault="00A52791" w:rsidP="00A5279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CFB1E" w14:textId="77777777" w:rsidR="00A52791" w:rsidRDefault="00A52791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A6006" w14:textId="77777777" w:rsidR="00A52791" w:rsidRDefault="00A52791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2B3E0" w14:textId="77777777" w:rsidR="00A52791" w:rsidRDefault="00A52791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7BCB6F37" w14:textId="77777777" w:rsidR="00A52791" w:rsidRDefault="00A52791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67ED3" w14:textId="77777777" w:rsidR="00A52791" w:rsidRDefault="00A52791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C4995" w14:textId="77777777" w:rsidR="00A52791" w:rsidRDefault="00A52791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FA64E" w14:textId="77777777" w:rsidR="00A52791" w:rsidRDefault="00A52791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BDB9F" w14:textId="77777777" w:rsidR="00A52791" w:rsidRPr="00984D71" w:rsidRDefault="00A52791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54212" w14:textId="77777777" w:rsidR="00A52791" w:rsidRDefault="00A52791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14882E" w14:textId="77777777" w:rsidR="00A52791" w:rsidRDefault="00A52791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77209968" w14:textId="77777777" w:rsidR="00A52791" w:rsidRDefault="00A52791">
      <w:pPr>
        <w:spacing w:before="40" w:after="40" w:line="192" w:lineRule="auto"/>
        <w:ind w:right="57"/>
        <w:rPr>
          <w:sz w:val="20"/>
          <w:lang w:val="ro-RO"/>
        </w:rPr>
      </w:pPr>
    </w:p>
    <w:p w14:paraId="57A3EF2A" w14:textId="77777777" w:rsidR="00A52791" w:rsidRDefault="00A52791" w:rsidP="0095691E">
      <w:pPr>
        <w:pStyle w:val="Heading1"/>
        <w:spacing w:line="360" w:lineRule="auto"/>
      </w:pPr>
      <w:r>
        <w:t>LINIA 300</w:t>
      </w:r>
    </w:p>
    <w:p w14:paraId="471B0B94" w14:textId="77777777" w:rsidR="00A52791" w:rsidRDefault="00A52791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A52791" w14:paraId="055124FE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80720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65914" w14:textId="77777777" w:rsidR="00A52791" w:rsidRDefault="00A52791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410E2" w14:textId="77777777" w:rsidR="00A52791" w:rsidRPr="00600D25" w:rsidRDefault="00A52791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885EB" w14:textId="77777777" w:rsidR="00A52791" w:rsidRDefault="00A5279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FA65DB6" w14:textId="77777777" w:rsidR="00A52791" w:rsidRDefault="00A5279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60B0C" w14:textId="77777777" w:rsidR="00A52791" w:rsidRDefault="00A52791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2B5FB" w14:textId="77777777" w:rsidR="00A52791" w:rsidRPr="00600D25" w:rsidRDefault="00A52791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C4A3B" w14:textId="77777777" w:rsidR="00A52791" w:rsidRDefault="00A52791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8906C" w14:textId="77777777" w:rsidR="00A52791" w:rsidRPr="00600D25" w:rsidRDefault="00A52791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97B03" w14:textId="77777777" w:rsidR="00A52791" w:rsidRPr="00D344C9" w:rsidRDefault="00A52791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52791" w14:paraId="15327E43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4E457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89CB1" w14:textId="77777777" w:rsidR="00A52791" w:rsidRDefault="00A5279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03042" w14:textId="77777777" w:rsidR="00A52791" w:rsidRPr="00600D25" w:rsidRDefault="00A5279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8147E" w14:textId="77777777" w:rsidR="00A52791" w:rsidRDefault="00A5279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DA6E84F" w14:textId="77777777" w:rsidR="00A52791" w:rsidRDefault="00A5279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B124D" w14:textId="77777777" w:rsidR="00A52791" w:rsidRDefault="00A5279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9E161" w14:textId="77777777" w:rsidR="00A52791" w:rsidRPr="00600D25" w:rsidRDefault="00A5279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7EBB4" w14:textId="77777777" w:rsidR="00A52791" w:rsidRDefault="00A5279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A2B56" w14:textId="77777777" w:rsidR="00A52791" w:rsidRPr="00600D25" w:rsidRDefault="00A5279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D5F00" w14:textId="77777777" w:rsidR="00A52791" w:rsidRPr="00D344C9" w:rsidRDefault="00A5279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52791" w14:paraId="3CEBE41E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27C2C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87CA" w14:textId="77777777" w:rsidR="00A52791" w:rsidRDefault="00A5279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0281F" w14:textId="77777777" w:rsidR="00A52791" w:rsidRPr="00600D25" w:rsidRDefault="00A5279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021FF" w14:textId="77777777" w:rsidR="00A52791" w:rsidRDefault="00A5279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31533B0" w14:textId="77777777" w:rsidR="00A52791" w:rsidRDefault="00A5279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CD11C" w14:textId="77777777" w:rsidR="00A52791" w:rsidRDefault="00A5279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C9F07C6" w14:textId="77777777" w:rsidR="00A52791" w:rsidRDefault="00A5279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A0049" w14:textId="77777777" w:rsidR="00A52791" w:rsidRPr="00600D25" w:rsidRDefault="00A5279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9C3B2" w14:textId="77777777" w:rsidR="00A52791" w:rsidRDefault="00A5279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5289B" w14:textId="77777777" w:rsidR="00A52791" w:rsidRPr="00600D25" w:rsidRDefault="00A5279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38AD8" w14:textId="77777777" w:rsidR="00A52791" w:rsidRPr="00D344C9" w:rsidRDefault="00A5279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52238D9" w14:textId="77777777" w:rsidR="00A52791" w:rsidRPr="00D344C9" w:rsidRDefault="00A5279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A52791" w14:paraId="3B350B8C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B17C2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B448C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164E3" w14:textId="77777777" w:rsidR="00A52791" w:rsidRPr="00600D25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80A84" w14:textId="77777777" w:rsidR="00A52791" w:rsidRDefault="00A52791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C3850AE" w14:textId="77777777" w:rsidR="00A52791" w:rsidRDefault="00A52791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BFE3F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5AB53" w14:textId="77777777" w:rsidR="00A52791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A7356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75819" w14:textId="77777777" w:rsidR="00A52791" w:rsidRPr="00600D25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B9738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1B4B919B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8C948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EBDAD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6CB1" w14:textId="77777777" w:rsidR="00A52791" w:rsidRPr="00600D25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989C8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E87A270" w14:textId="77777777" w:rsidR="00A52791" w:rsidRDefault="00A52791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F61EE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600CA6A0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606126AF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5EA42" w14:textId="77777777" w:rsidR="00A52791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8A1EC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89A32" w14:textId="77777777" w:rsidR="00A52791" w:rsidRPr="00600D25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06A98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0A4641EF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445C12D7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A52791" w14:paraId="3EB30379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DB66F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C92F9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F1B59" w14:textId="77777777" w:rsidR="00A52791" w:rsidRPr="00600D25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8E458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123CFAF5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44D90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06EDF" w14:textId="77777777" w:rsidR="00A52791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A2785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1D0AF03C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EFC3F" w14:textId="77777777" w:rsidR="00A52791" w:rsidRPr="00600D25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FDD8C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534AD3B2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91AF6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C3FB0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40134" w14:textId="77777777" w:rsidR="00A52791" w:rsidRPr="00600D25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EFF8F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081ED85C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EF8DF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07E4660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E8FA9" w14:textId="77777777" w:rsidR="00A52791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A4ED8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F5F1A" w14:textId="77777777" w:rsidR="00A52791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04FD9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1B241BCA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52791" w14:paraId="228EA789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84028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23F55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48302" w14:textId="77777777" w:rsidR="00A52791" w:rsidRPr="00600D25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2C97A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354840F0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FF514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399DB75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4CD27" w14:textId="77777777" w:rsidR="00A52791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F2D1A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239C6" w14:textId="77777777" w:rsidR="00A52791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F6061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F816863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A52791" w14:paraId="642C924D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DF920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2FF7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C13C9" w14:textId="77777777" w:rsidR="00A52791" w:rsidRPr="00600D25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FE600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 - 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78210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58783" w14:textId="77777777" w:rsidR="00A52791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956A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28+200</w:t>
            </w:r>
          </w:p>
          <w:p w14:paraId="206CE1C5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E0961" w14:textId="77777777" w:rsidR="00A52791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A744C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52791" w14:paraId="039EB287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57635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487C1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0198A8F2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5F75F" w14:textId="77777777" w:rsidR="00A52791" w:rsidRPr="00600D25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FDED8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4AF8E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F9F13" w14:textId="77777777" w:rsidR="00A52791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65020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CCC9E" w14:textId="77777777" w:rsidR="00A52791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29FF2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52791" w14:paraId="3C42557E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38D93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B4ADF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41A43" w14:textId="77777777" w:rsidR="00A52791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06099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 - Crivina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68268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5ABCC" w14:textId="77777777" w:rsidR="00A52791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C66B0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  <w:p w14:paraId="0CCC1C8C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FD997" w14:textId="77777777" w:rsidR="00A52791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B2836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52791" w14:paraId="750D1F57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68D40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5BF38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5A18E" w14:textId="77777777" w:rsidR="00A52791" w:rsidRPr="00600D25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3B91A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7AE0DF3A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0AA89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03FE" w14:textId="77777777" w:rsidR="00A52791" w:rsidRPr="00600D25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4DFEC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F2080" w14:textId="77777777" w:rsidR="00A52791" w:rsidRPr="00600D25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E9814" w14:textId="77777777" w:rsidR="00A52791" w:rsidRPr="00D344C9" w:rsidRDefault="00A5279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52791" w14:paraId="719ADA8E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831FD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26140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9796B" w14:textId="77777777" w:rsidR="00A52791" w:rsidRPr="00600D25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3B4F2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14316ECD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45B81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55E74412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242B4912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2B9F0BE9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0F98B15B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89D03" w14:textId="77777777" w:rsidR="00A52791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C7BB1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21C07" w14:textId="77777777" w:rsidR="00A52791" w:rsidRPr="00600D25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A1381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553B2955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59AD8A2E" w14:textId="77777777" w:rsidR="00A52791" w:rsidRPr="004870EE" w:rsidRDefault="00A5279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A52791" w14:paraId="6BFA87E1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F5D3D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8DD7B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360575E0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7E314" w14:textId="77777777" w:rsidR="00A52791" w:rsidRPr="00600D25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F1B6F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C2866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697EF" w14:textId="77777777" w:rsidR="00A52791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FA596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02569" w14:textId="77777777" w:rsidR="00A52791" w:rsidRPr="00600D25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816A6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C498831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A52791" w14:paraId="5B54B84D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BB8E7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13AA0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2FB9D" w14:textId="77777777" w:rsidR="00A52791" w:rsidRPr="00600D25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BC107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90148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1BE4" w14:textId="77777777" w:rsidR="00A52791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FA07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7EB1D693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C529" w14:textId="77777777" w:rsidR="00A52791" w:rsidRPr="00600D25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55DD6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99D8719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A52791" w14:paraId="0B60C7C0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F433A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FF6F" w14:textId="77777777" w:rsidR="00A52791" w:rsidRDefault="00A52791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6B7E065C" w14:textId="77777777" w:rsidR="00A52791" w:rsidRDefault="00A52791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6EABC" w14:textId="77777777" w:rsidR="00A52791" w:rsidRPr="00600D25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81D1D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1D42D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598BD" w14:textId="77777777" w:rsidR="00A52791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750F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49798" w14:textId="77777777" w:rsidR="00A52791" w:rsidRPr="00600D25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85F36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9396EE9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A52791" w14:paraId="36DFB032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BC1D5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BAE1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933E9" w14:textId="77777777" w:rsidR="00A52791" w:rsidRPr="00600D25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95A52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ACC30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82375" w14:textId="77777777" w:rsidR="00A52791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50710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6E7CB632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67DA5" w14:textId="77777777" w:rsidR="00A52791" w:rsidRPr="00600D25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F08EC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4360160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A52791" w14:paraId="19C3E4E0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72C5B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D6FC1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53101" w14:textId="77777777" w:rsidR="00A52791" w:rsidRPr="00600D25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5D0CC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80F5B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1E975" w14:textId="77777777" w:rsidR="00A52791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5E758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68+750</w:t>
            </w:r>
          </w:p>
          <w:p w14:paraId="40D923DD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1A9BA" w14:textId="77777777" w:rsidR="00A52791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9399C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52791" w14:paraId="38B29E75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018A1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D9541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3C45E" w14:textId="77777777" w:rsidR="00A52791" w:rsidRPr="00600D25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11740" w14:textId="77777777" w:rsidR="00A52791" w:rsidRDefault="00A52791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C892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C461A" w14:textId="77777777" w:rsidR="00A52791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A5514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125E8210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05037" w14:textId="77777777" w:rsidR="00A52791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234DB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52791" w14:paraId="359C4F8A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5D3BC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895FC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EB15A" w14:textId="77777777" w:rsidR="00A52791" w:rsidRPr="00600D25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8424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319826A2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EDF42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697A89E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C6D5E" w14:textId="77777777" w:rsidR="00A52791" w:rsidRPr="00600D25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CA349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11630" w14:textId="77777777" w:rsidR="00A52791" w:rsidRPr="00600D25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D1424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F7A87B6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AB53AC5" w14:textId="77777777" w:rsidR="00A52791" w:rsidRPr="00D344C9" w:rsidRDefault="00A5279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A52791" w14:paraId="6786DBF9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42EE8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868F3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F16FC" w14:textId="77777777" w:rsidR="00A52791" w:rsidRPr="00600D25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179D1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0A9B3094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35595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741B1" w14:textId="77777777" w:rsidR="00A52791" w:rsidRPr="00600D25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01A37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A6D93" w14:textId="77777777" w:rsidR="00A52791" w:rsidRPr="00600D25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A5FB7" w14:textId="77777777" w:rsidR="00A52791" w:rsidRPr="00D344C9" w:rsidRDefault="00A5279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52791" w14:paraId="291F534C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1E042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52708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24E73CB1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02386" w14:textId="77777777" w:rsidR="00A52791" w:rsidRPr="00600D25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FA19F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837B6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3D5E30FC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618A14BA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094A13F7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9ECAFE3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48A69" w14:textId="77777777" w:rsidR="00A52791" w:rsidRPr="00600D25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E83D5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7F746A3A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C29FC" w14:textId="77777777" w:rsidR="00A52791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36637" w14:textId="77777777" w:rsidR="00A52791" w:rsidRDefault="00A5279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2F51244" w14:textId="77777777" w:rsidR="00A52791" w:rsidRDefault="00A5279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ECA7CB7" w14:textId="77777777" w:rsidR="00A52791" w:rsidRPr="00D344C9" w:rsidRDefault="00A5279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A52791" w14:paraId="7818836A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B43C8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419D5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FF9D6" w14:textId="77777777" w:rsidR="00A52791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07171" w14:textId="77777777" w:rsidR="00A52791" w:rsidRDefault="00A5279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62BCC8B3" w14:textId="77777777" w:rsidR="00A52791" w:rsidRDefault="00A5279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C7442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EB50421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C6572" w14:textId="77777777" w:rsidR="00A52791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C78D7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4B34F" w14:textId="77777777" w:rsidR="00A52791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FD5E2" w14:textId="77777777" w:rsidR="00A52791" w:rsidRDefault="00A5279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04D266E" w14:textId="77777777" w:rsidR="00A52791" w:rsidRDefault="00A5279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AC80FF2" w14:textId="77777777" w:rsidR="00A52791" w:rsidRDefault="00A5279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A52791" w14:paraId="08EBAF20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664CE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610DF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21346" w14:textId="77777777" w:rsidR="00A52791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6396" w14:textId="77777777" w:rsidR="00A52791" w:rsidRDefault="00A5279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237B2E69" w14:textId="77777777" w:rsidR="00A52791" w:rsidRDefault="00A5279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03F78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FC9D1" w14:textId="77777777" w:rsidR="00A52791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E2DFD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745A9" w14:textId="77777777" w:rsidR="00A52791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83CE2" w14:textId="77777777" w:rsidR="00A52791" w:rsidRDefault="00A5279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9F497CD" w14:textId="77777777" w:rsidR="00A52791" w:rsidRDefault="00A5279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77043F3" w14:textId="77777777" w:rsidR="00A52791" w:rsidRDefault="00A5279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A52791" w14:paraId="63C33FAF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A1D0A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8EE3D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85953" w14:textId="77777777" w:rsidR="00A52791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7A3B6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34705FCC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7F76A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707B8355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A4E50" w14:textId="77777777" w:rsidR="00A52791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B256A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6F886" w14:textId="77777777" w:rsidR="00A52791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8FC2F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94F56D7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A52791" w14:paraId="06A8FAE4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F04A6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2399C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8DF53" w14:textId="77777777" w:rsidR="00A52791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C6233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11AFF959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26FD955D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6957D5F1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7717D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9BAAD" w14:textId="77777777" w:rsidR="00A52791" w:rsidRPr="00600D25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B58C2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7F19097A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D88F3" w14:textId="77777777" w:rsidR="00A52791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BC765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2AD1D93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6544680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4A217BE2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019A6FB6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1CBC4E18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7F0CB24D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25213989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A52791" w14:paraId="2F8A3E5B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DA032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76DCF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CA1A0" w14:textId="77777777" w:rsidR="00A52791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141AE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0AC17FCA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181D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9DF0F" w14:textId="77777777" w:rsidR="00A52791" w:rsidRPr="00600D25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F2A13" w14:textId="77777777" w:rsidR="00A52791" w:rsidRDefault="00A5279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DFCC2" w14:textId="77777777" w:rsidR="00A52791" w:rsidRDefault="00A5279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680DB" w14:textId="77777777" w:rsidR="00A52791" w:rsidRDefault="00A5279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52791" w14:paraId="14DCC84F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6F901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B944D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507E5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C9F54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4A8929C3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40C4A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81C52" w14:textId="77777777" w:rsidR="00A52791" w:rsidRPr="00600D25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33A6C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529C2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FE04C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52791" w14:paraId="3C26941D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D4C8C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E8C7F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0C4DF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6597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100F561B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71437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87F439F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1551E2BC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1741414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E535" w14:textId="77777777" w:rsidR="00A52791" w:rsidRPr="00600D25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006F6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7CF1B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0FA14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8069EBF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104B1D2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A52791" w14:paraId="56B29047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CF9AC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30CDC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1116F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6D467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60AF174F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E0BC4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3B61E6A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9BBE6" w14:textId="77777777" w:rsidR="00A52791" w:rsidRPr="00600D25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A35E7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2C678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4C4A2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81848EC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A52791" w14:paraId="32A20666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5C817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9DB18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6FF29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7A0C3" w14:textId="77777777" w:rsidR="00A52791" w:rsidRDefault="00A5279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41DF1CA6" w14:textId="77777777" w:rsidR="00A52791" w:rsidRDefault="00A5279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AF4E8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231A2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70D63" w14:textId="77777777" w:rsidR="00A52791" w:rsidRPr="00E731A9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14F95A45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3D08D199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ADD5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2704A" w14:textId="77777777" w:rsidR="00A52791" w:rsidRDefault="00A52791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63FA8B4A" w14:textId="77777777" w:rsidR="00A52791" w:rsidRDefault="00A52791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1DBE8FDE" w14:textId="77777777" w:rsidR="00A52791" w:rsidRPr="001D4392" w:rsidRDefault="00A52791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A52791" w14:paraId="47103E2A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C4D3A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5932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9DD08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15E22" w14:textId="77777777" w:rsidR="00A52791" w:rsidRDefault="00A5279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07154394" w14:textId="77777777" w:rsidR="00A52791" w:rsidRDefault="00A5279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E36BE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6F6C8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635BF" w14:textId="77777777" w:rsidR="00A52791" w:rsidRPr="00E731A9" w:rsidRDefault="00A5279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204880C2" w14:textId="77777777" w:rsidR="00A52791" w:rsidRPr="00E731A9" w:rsidRDefault="00A5279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188057F1" w14:textId="77777777" w:rsidR="00A52791" w:rsidRDefault="00A5279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0EBA6B48" w14:textId="77777777" w:rsidR="00A52791" w:rsidRDefault="00A5279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25B83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D6676" w14:textId="77777777" w:rsidR="00A52791" w:rsidRPr="00616BAF" w:rsidRDefault="00A52791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100ADB7" w14:textId="77777777" w:rsidR="00A52791" w:rsidRDefault="00A52791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214E7E0" w14:textId="77777777" w:rsidR="00A52791" w:rsidRPr="003B726B" w:rsidRDefault="00A52791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A52791" w14:paraId="09D1440E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DA2AB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64E57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3FBE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21138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2A0B9033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7BBDD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EBDC3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CFAE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3B865181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8F1E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C2FCB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E923392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52791" w14:paraId="456F5ABB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C82A9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D625E" w14:textId="77777777" w:rsidR="00A52791" w:rsidRDefault="00A5279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362E0" w14:textId="77777777" w:rsidR="00A52791" w:rsidRDefault="00A5279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50417" w14:textId="77777777" w:rsidR="00A52791" w:rsidRDefault="00A5279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3BFAC298" w14:textId="77777777" w:rsidR="00A52791" w:rsidRDefault="00A5279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80BB3" w14:textId="77777777" w:rsidR="00A52791" w:rsidRDefault="00A5279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9AA2" w14:textId="77777777" w:rsidR="00A52791" w:rsidRDefault="00A5279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A1311" w14:textId="77777777" w:rsidR="00A52791" w:rsidRDefault="00A5279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1EBA4154" w14:textId="77777777" w:rsidR="00A52791" w:rsidRPr="00E731A9" w:rsidRDefault="00A5279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6A68F84C" w14:textId="77777777" w:rsidR="00A52791" w:rsidRPr="00E731A9" w:rsidRDefault="00A5279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580A7212" w14:textId="77777777" w:rsidR="00A52791" w:rsidRPr="001D4392" w:rsidRDefault="00A5279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6FD0C" w14:textId="77777777" w:rsidR="00A52791" w:rsidRDefault="00A5279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68D67" w14:textId="77777777" w:rsidR="00A52791" w:rsidRDefault="00A52791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ECB6C4D" w14:textId="77777777" w:rsidR="00A52791" w:rsidRDefault="00A52791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D06B58B" w14:textId="77777777" w:rsidR="00A52791" w:rsidRPr="003B726B" w:rsidRDefault="00A52791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A52791" w14:paraId="3400E677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88B7A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BB576" w14:textId="77777777" w:rsidR="00A52791" w:rsidRDefault="00A5279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D7086" w14:textId="77777777" w:rsidR="00A52791" w:rsidRDefault="00A5279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27370" w14:textId="77777777" w:rsidR="00A52791" w:rsidRDefault="00A5279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37E3505A" w14:textId="77777777" w:rsidR="00A52791" w:rsidRDefault="00A5279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E68AC" w14:textId="77777777" w:rsidR="00A52791" w:rsidRDefault="00A5279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253B8" w14:textId="77777777" w:rsidR="00A52791" w:rsidRDefault="00A5279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8D64" w14:textId="77777777" w:rsidR="00A52791" w:rsidRDefault="00A5279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2CD6FD1C" w14:textId="77777777" w:rsidR="00A52791" w:rsidRPr="00E731A9" w:rsidRDefault="00A5279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4EB8F576" w14:textId="77777777" w:rsidR="00A52791" w:rsidRPr="00E731A9" w:rsidRDefault="00A5279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28AD84FD" w14:textId="77777777" w:rsidR="00A52791" w:rsidRPr="001D4392" w:rsidRDefault="00A5279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39E93" w14:textId="77777777" w:rsidR="00A52791" w:rsidRDefault="00A5279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73DE1" w14:textId="77777777" w:rsidR="00A52791" w:rsidRPr="00616BAF" w:rsidRDefault="00A52791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18D975C" w14:textId="77777777" w:rsidR="00A52791" w:rsidRDefault="00A52791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FF48E39" w14:textId="77777777" w:rsidR="00A52791" w:rsidRPr="003B726B" w:rsidRDefault="00A52791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A52791" w14:paraId="0E551791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64131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FC61A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F89FE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DB81B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465CADB0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01685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CE781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9E4A8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7645BB9F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BC49C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28CA2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309F559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01630A6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A52791" w14:paraId="07518613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5BF2F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4600A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5441C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D643" w14:textId="77777777" w:rsidR="00A52791" w:rsidRDefault="00A52791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0282BE5B" w14:textId="77777777" w:rsidR="00A52791" w:rsidRDefault="00A52791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D5FD4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23FC1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4A3B6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2BF9335E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4641C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13A2B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A52791" w14:paraId="743330D3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14385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81D22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276B3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0603B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2FA8A1E8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81F63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91E91" w14:textId="77777777" w:rsidR="00A52791" w:rsidRPr="00600D25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64F0E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76A3B6A2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249EF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B0AA6" w14:textId="77777777" w:rsidR="00A52791" w:rsidRPr="00D344C9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3ED45E51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52791" w14:paraId="05C3FA8B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501F7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94F8C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DA094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604D7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5CB472FC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C274F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46CBB8C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3A607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52EE9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8EB7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0D5CD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696F2B7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7EA16C5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4A785790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A52791" w14:paraId="077976FD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F680F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7DED1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BC9D2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A6B96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242E1B5B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C3EF0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73E99" w14:textId="77777777" w:rsidR="00A52791" w:rsidRPr="00600D25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96360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63405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644A3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B43EA1F" w14:textId="77777777" w:rsidR="00A52791" w:rsidRPr="00D344C9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A52791" w14:paraId="1CB3428D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68593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450D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4B98C5BC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6981C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649B5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02266EF0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177A99EC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FB712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F1132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374F8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B24B5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C3310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73F913B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52791" w14:paraId="2690B3A8" w14:textId="77777777" w:rsidTr="00322A8B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CE4F4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8344B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AD7F2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B2952" w14:textId="77777777" w:rsidR="00A52791" w:rsidRDefault="00A52791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5E6CF06D" w14:textId="77777777" w:rsidR="00A52791" w:rsidRDefault="00A52791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063EF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69599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5FD40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186+900</w:t>
            </w:r>
          </w:p>
          <w:p w14:paraId="35816508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DA325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8A7F8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A52791" w14:paraId="7D4B62B5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8F05A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968A3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52701B0B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A4911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1E35F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1E5C9752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5D62A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5FE00" w14:textId="77777777" w:rsidR="00A52791" w:rsidRPr="00600D25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DF954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2CF40" w14:textId="77777777" w:rsidR="00A52791" w:rsidRPr="00600D25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5ABE1" w14:textId="77777777" w:rsidR="00A52791" w:rsidRPr="00D344C9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6F3FCA93" w14:textId="77777777" w:rsidR="00A52791" w:rsidRPr="00D344C9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52791" w14:paraId="20A00C63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6BCF4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BB895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4DABC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83763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6541A9AE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23175473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510F8A41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7CE95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D0457" w14:textId="77777777" w:rsidR="00A52791" w:rsidRPr="00600D25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C721E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18D2D40C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DA09B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748C0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E9EE410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52791" w14:paraId="4C5020F8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7EBE3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1269A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2B231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AF03F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73BF70AF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D493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EB1CD91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7F610" w14:textId="77777777" w:rsidR="00A52791" w:rsidRPr="00600D25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79B1A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625BC" w14:textId="77777777" w:rsidR="00A52791" w:rsidRPr="00600D25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28FB7" w14:textId="77777777" w:rsidR="00A52791" w:rsidRPr="00D344C9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52791" w14:paraId="687FCBEA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D9A7E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A9CA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A984D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1ADB8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24D53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C7D4F0E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A71F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E44B4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E6B35" w14:textId="77777777" w:rsidR="00A52791" w:rsidRPr="00600D25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A479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19799618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– ieșiri la liniile 1 și 2 abătute.</w:t>
            </w:r>
          </w:p>
        </w:tc>
      </w:tr>
      <w:tr w:rsidR="00A52791" w14:paraId="5C18EFB5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ECEDD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2BB9D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4733F" w14:textId="77777777" w:rsidR="00A52791" w:rsidRPr="00600D25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5D916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1555C005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42B93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85540" w14:textId="77777777" w:rsidR="00A52791" w:rsidRPr="00600D25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B5E65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209130C5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8B481" w14:textId="77777777" w:rsidR="00A52791" w:rsidRPr="00600D25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1A8E1" w14:textId="77777777" w:rsidR="00A52791" w:rsidRPr="00D344C9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24B8AEDC" w14:textId="77777777" w:rsidR="00A52791" w:rsidRPr="00D344C9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52791" w14:paraId="0FD3AC04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0DF06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8D513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32953" w14:textId="77777777" w:rsidR="00A52791" w:rsidRPr="00600D25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50C86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038E5370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3B29A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7794A" w14:textId="77777777" w:rsidR="00A52791" w:rsidRPr="00600D25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4E054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675EC530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FB800" w14:textId="77777777" w:rsidR="00A52791" w:rsidRPr="00600D25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2B19E" w14:textId="77777777" w:rsidR="00A52791" w:rsidRPr="00D344C9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0164B72B" w14:textId="77777777" w:rsidR="00A52791" w:rsidRPr="00D344C9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52791" w14:paraId="7A1BEC99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ABC31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2859E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CF071" w14:textId="77777777" w:rsidR="00A52791" w:rsidRPr="00600D25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0E435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127FB832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A2211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9C018" w14:textId="77777777" w:rsidR="00A52791" w:rsidRPr="00600D25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B0AFE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6F01ADE7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96C08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24527" w14:textId="77777777" w:rsidR="00A52791" w:rsidRPr="00D344C9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3A939F44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C51D317" w14:textId="77777777" w:rsidR="00A52791" w:rsidRPr="00D344C9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A52791" w14:paraId="2443A90B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0A238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C02E7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8397A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1C3D4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114272F0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00946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0A316" w14:textId="77777777" w:rsidR="00A52791" w:rsidRPr="00600D25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D68F7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201+000</w:t>
            </w:r>
          </w:p>
          <w:p w14:paraId="2360D41A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5B366" w14:textId="77777777" w:rsidR="00A52791" w:rsidRPr="00600D25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0349B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7DF155E" w14:textId="77777777" w:rsidR="00A52791" w:rsidRDefault="00A52791" w:rsidP="00322A8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52791" w14:paraId="2495C6AA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8C211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9F36D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C49A1" w14:textId="77777777" w:rsidR="00A52791" w:rsidRPr="00600D25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185B3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1F92E032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FB288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F60F97A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564F90A4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56CBCD1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48493" w14:textId="77777777" w:rsidR="00A52791" w:rsidRPr="00600D25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EF5C3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70525" w14:textId="77777777" w:rsidR="00A52791" w:rsidRPr="00600D25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D24F9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12F037B5" w14:textId="77777777" w:rsidR="00A52791" w:rsidRPr="00D344C9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52791" w14:paraId="27BDD9EA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32C2B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2413E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07BDB647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212+800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6719A" w14:textId="77777777" w:rsidR="00A52791" w:rsidRPr="00600D25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0D013" w14:textId="77777777" w:rsidR="00A52791" w:rsidRDefault="00A52791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0F7B4C69" w14:textId="77777777" w:rsidR="00A52791" w:rsidRDefault="00A52791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082F1404" w14:textId="77777777" w:rsidR="00A52791" w:rsidRDefault="00A52791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95F4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86379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CC46B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7FDD5" w14:textId="77777777" w:rsidR="00A52791" w:rsidRPr="00600D25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1C0B9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88B6C12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52791" w14:paraId="47B477B5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DA4A6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24873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23CF2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8C93C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079CDAEB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70DDD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32B9C60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AAE1F" w14:textId="77777777" w:rsidR="00A52791" w:rsidRPr="00600D25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6AB4B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6000F" w14:textId="77777777" w:rsidR="00A52791" w:rsidRPr="00600D25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D38E8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E6D070E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A52791" w14:paraId="01F4FA0A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2980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21008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DD88D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9644E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7369B7F5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337FA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14742F9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0F311" w14:textId="77777777" w:rsidR="00A52791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BE3F" w14:textId="77777777" w:rsidR="00A52791" w:rsidRDefault="00A5279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46675" w14:textId="77777777" w:rsidR="00A52791" w:rsidRPr="00600D25" w:rsidRDefault="00A5279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B5BBE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DBB3535" w14:textId="77777777" w:rsidR="00A52791" w:rsidRDefault="00A5279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A52791" w14:paraId="17010181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9058F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71411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223+000</w:t>
            </w:r>
          </w:p>
          <w:p w14:paraId="4E59CE34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88ECF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B86F3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5194D365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EAF98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33541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EF30C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F1E0E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0BAF5" w14:textId="77777777" w:rsidR="00A52791" w:rsidRDefault="00A52791" w:rsidP="009F6B5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A52791" w14:paraId="2150FEBB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363B2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45AA0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57BBC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8C817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665110AA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942C4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34074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C8786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7C9F0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AE71C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52791" w14:paraId="5DA14FE4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91271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54FF7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4CE9AB8B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6D43B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8A203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619C5156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94102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D1BA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DAAE8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2540E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F8BC1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52791" w14:paraId="354E7EE1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2C36F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0387E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4ED3F1F8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9C6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6233D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4D329AA0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2C032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4105C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7D3B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4F1D1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D86F1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52791" w14:paraId="7FBE768B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6417A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AA097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F8E55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425AD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69462CAC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C9F9F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EF46821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BC43C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3EA38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D3791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99714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AE5DF91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A52791" w14:paraId="5628D46B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6AD87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BF7C5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21ED37B4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EC70A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68B86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464352B2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8474A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3A671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51E9B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44A40D2E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A74A0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912F1" w14:textId="77777777" w:rsidR="00A52791" w:rsidRPr="0019324E" w:rsidRDefault="00A52791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3D861D9" w14:textId="77777777" w:rsidR="00A52791" w:rsidRPr="000160B5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1F2E8173" w14:textId="77777777" w:rsidR="00A52791" w:rsidRPr="006B78FD" w:rsidRDefault="00A52791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21FD81EB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9FD2F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2FEFE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319D271F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2A9B9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619C4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3F73BEA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22CF8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3D8F8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788BF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5DB61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E09D4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47BF1F2" w14:textId="77777777" w:rsidR="00A52791" w:rsidRPr="00ED17B8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14:paraId="0832176F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DE645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7AD00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49ADC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5DD2A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D1255D3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330A9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451E6EEE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26865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BAC8D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79077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E6CB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2A1BD11D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A52791" w14:paraId="761E162C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9C542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136D6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1A2FC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65EF5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BB5CCCB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087E8840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DC681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53919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C6633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97E81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6FBBF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F34A2E8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15A73ED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A52791" w14:paraId="6C1C72C8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59655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540ED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89C49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094B5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065A4B8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CECD3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BC64D84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1198AC54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917D128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FBFAE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92904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737C6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37F0C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1EDBA37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80D9510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A52791" w14:paraId="5CF647D9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C590C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0D489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667EF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DFF56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3C952F8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0CDEE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01691B80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0B0AD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6B904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47710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88BE4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6B3B4C98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A52791" w14:paraId="58397713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F2792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E00C6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0AC22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86619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E11AD71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79227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ED4A9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11FDA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FBA7A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18A59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1FD562BC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A52791" w14:paraId="44D104EB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9F742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F7345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6052B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11A11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C31B0AE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3953C706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5E06F36A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5193A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5993D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4AAD3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A4F9E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D610D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52791" w14:paraId="2D1E5AD8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67301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6B9B6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F7ED7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E488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D091ADD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01584184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31D62565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54F42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E8BD3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71504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B91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8BD99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52791" w14:paraId="4C7DCF7A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FD628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76D29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02C39351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74C1A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F5015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6F202B87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2BFCC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4C25C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127AD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77EBF32F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D3C06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48607" w14:textId="77777777" w:rsidR="00A52791" w:rsidRPr="0019324E" w:rsidRDefault="00A52791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8A677D6" w14:textId="77777777" w:rsidR="00A52791" w:rsidRPr="000160B5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6550168B" w14:textId="77777777" w:rsidR="00A52791" w:rsidRPr="005C2BB7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29278999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D5443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6591E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20F5B861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F2B0C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31B9E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C172EFA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1F799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48D10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4688A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B6C26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0A495" w14:textId="77777777" w:rsidR="00A52791" w:rsidRPr="00EC155E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7B669322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A52791" w14:paraId="13A819A0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66B00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3D695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71DC0E6F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F5A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8103F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8A3FE7A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67400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CEA22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F4CB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1CC70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CC379" w14:textId="77777777" w:rsidR="00A52791" w:rsidRPr="00EC155E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2A3CA2F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60901CA7" w14:textId="77777777" w:rsidR="00A52791" w:rsidRPr="00EC155E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A52791" w14:paraId="0532746A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BC945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5341C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68FCDA0E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63AA7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50443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EC17840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EF71B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AA810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E652D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C3063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912EA" w14:textId="77777777" w:rsidR="00A52791" w:rsidRPr="00DE4F3A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5B5789C0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484C766C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3867E7C0" w14:textId="77777777" w:rsidR="00A52791" w:rsidRPr="00DE4F3A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A52791" w14:paraId="14C4E48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8BACE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368CD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6AA82C9A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40F9F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83463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61E637A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B0AED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EE423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2FBD7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3AF4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65FEF" w14:textId="77777777" w:rsidR="00A52791" w:rsidRPr="00DE4F3A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21EB1DA1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53DC801B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4D2B64BF" w14:textId="77777777" w:rsidR="00A52791" w:rsidRPr="00DE4F3A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A52791" w14:paraId="70C2FECF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FF385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E2569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5EDDFCCB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7D4D0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D39A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721A2F1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6074FC3F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DF11B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741B8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1106F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01B9B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00CBB" w14:textId="77777777" w:rsidR="00A52791" w:rsidRPr="00DE4F3A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38552DB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2CC844D8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1A05EF88" w14:textId="77777777" w:rsidR="00A52791" w:rsidRPr="00DE4F3A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A52791" w14:paraId="7AD258C8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63334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709DC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2310F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0FB45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6BF4526A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AB03C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7ADDD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5B65F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25877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8B41B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52791" w14:paraId="694F2D45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4DCED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C5C12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0A24EEA4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3C3B9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8683F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02242324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4BEEC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D28F9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99CA5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B24A8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A1C24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2768C7C" w14:textId="77777777" w:rsidR="00A52791" w:rsidRDefault="00A52791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78F8512D" w14:textId="77777777" w:rsidR="00A52791" w:rsidRDefault="00A52791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A52791" w14:paraId="2419975C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8AF13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11ACF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685E45CC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891B5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A841F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63DBA261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14CA9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6DF09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74EFC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DF6FC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8E86E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679108B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05E45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D393C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1E49872B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34455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11DD7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011273FC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84AD6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BC7BD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A745A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E809B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880F8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2B86896" w14:textId="77777777" w:rsidR="00A52791" w:rsidRPr="00CB2A72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14:paraId="31203183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79C6F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92D42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A1C23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6386A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0D9F2236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03414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AC187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F1EDA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5DA0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78118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52791" w14:paraId="668A7027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8467B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4B8FF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9E016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67079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0CB5D2E9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8FF59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7518D6D7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6EA51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81B24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5F544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F0C98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332E35C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249067B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A52791" w14:paraId="553AE7A8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D6F58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56162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59AFB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779BB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05B5EB7B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77A91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5DEF3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6D4AF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5D1A378E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237B3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FA433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52791" w14:paraId="3092DBCA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5FB89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F9900" w14:textId="77777777" w:rsidR="00A52791" w:rsidRDefault="00A52791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D73DC" w14:textId="77777777" w:rsidR="00A52791" w:rsidRPr="00600D25" w:rsidRDefault="00A52791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2971E" w14:textId="77777777" w:rsidR="00A52791" w:rsidRDefault="00A52791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4CBC055B" w14:textId="77777777" w:rsidR="00A52791" w:rsidRDefault="00A52791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65B63" w14:textId="77777777" w:rsidR="00A52791" w:rsidRDefault="00A52791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CC1F4" w14:textId="77777777" w:rsidR="00A52791" w:rsidRPr="00600D25" w:rsidRDefault="00A52791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97113" w14:textId="77777777" w:rsidR="00A52791" w:rsidRDefault="00A52791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4473D206" w14:textId="77777777" w:rsidR="00A52791" w:rsidRDefault="00A52791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D0E24" w14:textId="77777777" w:rsidR="00A52791" w:rsidRDefault="00A52791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44C60" w14:textId="77777777" w:rsidR="00A52791" w:rsidRDefault="00A52791" w:rsidP="00560E5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A52791" w14:paraId="599943F8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690DA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FC513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8477D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B5B3C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0837B197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4A873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6DF1F44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F453A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F8D85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52425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890F5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1BDDE80A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2B1B83BA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A52791" w14:paraId="17E930CE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17348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08A77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CD3FD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8C2B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45671FD1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C78BC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AF075AD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F3C3A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63065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7CCA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F3304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954EDEF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A389641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A52791" w14:paraId="544DA4A6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2059B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E030C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7A0E0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39016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6E8B663E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E58F3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1074902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8666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8EB7F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F24F3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978DC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6EE700F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A52791" w14:paraId="01F83F9D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24CCC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8F570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CC6E4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06BF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582AB922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D2ED4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6CA8748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4B033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83C3D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D457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DF8D3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D1FB415" w14:textId="77777777" w:rsidR="00A52791" w:rsidRPr="00D344C9" w:rsidRDefault="00A52791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044C662B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A52791" w14:paraId="6A8730FC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D2228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4343F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52BF4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40C07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02CE40F6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EDDBB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D29E7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D3AAB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1A306AFF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566F1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B0F21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F104E2F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2F94622D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A52791" w14:paraId="41B48267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F2F2D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1C650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1B34A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821FB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0B9C7D04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0D74CC69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54D29656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E31F1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EB614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BFAB3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759D9245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15AD3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630F0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C902A52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52791" w14:paraId="6A69ECAB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B7193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0EB2A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AB780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E6C1C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65A5E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775AD14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DA572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0BD57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C6B8C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6DBDC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A4D6675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66060AE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A52791" w14:paraId="6ED73C60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946E4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192D1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A0451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4473A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1EED77EE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EA29B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0D50D02E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2D34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62272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44150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A61FF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27E357F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A52791" w14:paraId="582EBA6A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416CD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B8DEA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022DF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6AF30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281B86AD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430A6434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2F211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D1B1D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6166E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4C9758BF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4689B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DFE9E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63DB3FD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52791" w14:paraId="3943FED4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2559E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B5176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0E525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3AF03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44FDAF27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53353353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3AFECDEC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E973F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D34CA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EE840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2F70A1F1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157FF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98304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52791" w14:paraId="0099C9EC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3E4B6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9B77D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1180C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436F0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1F7C5FF8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A6B37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FC059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2E5FB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3DADB6B6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72681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CFA27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1359B77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52791" w14:paraId="04459442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4243A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E7A9B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259F8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2767E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6A889783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97155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D7D34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91DFD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0548C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825F9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52791" w14:paraId="698BCA1F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5506F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BB5D2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B311A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77701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223D42EC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D1E3E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E0770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04880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A373C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5BF62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52791" w14:paraId="27BA1788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5F7F4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62CAC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CA4F0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07EF4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3463228B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10869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C7CC9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C004A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3E57B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78E47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A52791" w14:paraId="5568B383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578CD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1363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C784E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04325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79ECB130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67AF9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8B851BC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48ABD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B4ECC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AD5A9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356EF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6CB04E9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58842AC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0772AD22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A52791" w14:paraId="675DF7CB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B9157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38DE6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77B7C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91019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12AB76F0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E7F5F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C694376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E11E8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1DDDA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8D5AE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A33C0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59027CA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46533E75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028FF2B0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A52791" w14:paraId="6E46769A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806E2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CD84E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2F7C3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BBFE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C13FC66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6E272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9E9FFF6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D6453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E8377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658BB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6BD8C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53285DE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A52791" w14:paraId="1D97DE3E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0F3CC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5AAB4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2B42C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6F4B2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3A61C1F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1815D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71CBE26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7B131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5622B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3DC64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AE130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B6DC7D3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A52791" w14:paraId="7D344983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5BC46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4BBC5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45573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EF14D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AABC642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176B0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6933E4A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7C91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C9ECA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9C99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88508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52791" w14:paraId="5D984E7A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51CFA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57C5C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0B195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98B00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6A6722B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69625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26AB79A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23E39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A0226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15CCD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1D4A7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9B7DCA4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A52791" w14:paraId="3B4E033D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7826D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35CDA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05ADD517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4882D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928BA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1F1C1D25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6E96A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53A3B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7E884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FC5D4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5207F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1F0C70BF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A52791" w14:paraId="0E250E97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F0950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506D9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482EE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FC4F9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07E43623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DA099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506FD27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A8667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2F0F7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2FB83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7AAE1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1F34EDC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A52791" w14:paraId="1C6DC6DB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D60F7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C0B8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71648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8DEB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424727F8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52664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22EA73E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2B1FE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32728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1E0C0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820EE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BB43BFB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A52791" w14:paraId="1328D624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27BA7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E8311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42F7155E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B8A19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D977C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04D91E95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6E5E4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E124E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0EFD6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DB2BF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F003C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52791" w14:paraId="17AF6B6E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BE7F1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B940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8CF00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A0B7E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5A77A81B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8EAA7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ED027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42696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907BC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A7676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52791" w14:paraId="559DE7B5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91747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EE119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47CE61E9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EFBB7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B6DAE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618B69A7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10369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CA184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D4501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D218A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C6D71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6AF7EBD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A52791" w14:paraId="73D0716A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EFCCC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E31F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9DAE6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FA40F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3825D30E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E8060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32FB6DF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7543E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79015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F735C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96252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B5DABB8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3919A12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A52791" w14:paraId="6E0DE862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BD749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ED506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2849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961F2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4F4F4A45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10C3D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F4B76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EDCC2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6C07F815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53644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F9344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08152E6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C560811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2B8024BB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A52791" w14:paraId="1FD08911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8D843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D421A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DCF64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9F10A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0F1EF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E4DD8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D2039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A12DC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247D4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73DA7BE9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A52791" w14:paraId="734BF8FC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7088D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FC59D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72CD014E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81568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A0B39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342D7EBF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43496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381C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F46F1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14AF1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4CCA7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52791" w14:paraId="63F11525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BBEFA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A5829" w14:textId="77777777" w:rsidR="00A52791" w:rsidRDefault="00A52791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4E07C" w14:textId="77777777" w:rsidR="00A52791" w:rsidRDefault="00A52791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4A262" w14:textId="77777777" w:rsidR="00A52791" w:rsidRDefault="00A52791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430638F5" w14:textId="77777777" w:rsidR="00A52791" w:rsidRDefault="00A52791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3E10C" w14:textId="77777777" w:rsidR="00A52791" w:rsidRDefault="00A52791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D8597" w14:textId="77777777" w:rsidR="00A52791" w:rsidRDefault="00A52791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AD1D7" w14:textId="77777777" w:rsidR="00A52791" w:rsidRDefault="00A52791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7AF0F2BA" w14:textId="77777777" w:rsidR="00A52791" w:rsidRDefault="00A52791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CD0AB" w14:textId="77777777" w:rsidR="00A52791" w:rsidRPr="00600D25" w:rsidRDefault="00A52791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DF6C8" w14:textId="77777777" w:rsidR="00A52791" w:rsidRDefault="00A52791" w:rsidP="002578C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52791" w14:paraId="701B23DC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51904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D8080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7845D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EA22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734BE80D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2226C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CBF720F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787B5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E17EC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8AB85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91803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311AE6F5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A52791" w14:paraId="37915F01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BAD79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AF337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17347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02CA8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55FDF5E8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FAD0F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EE1E1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C4EE1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AD4EC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72AA4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78CBA54C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A52791" w14:paraId="153417FD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66FB8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8D530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76921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8F6E7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49C35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9A87A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073E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FB4D4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92B03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A52791" w14:paraId="4C36748E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90F2B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79852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B685D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FAB2C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6ACB3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244C1038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1516E8DF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AF07327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57E6539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E358A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8D64E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2731D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6CDEA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52791" w14:paraId="5DBB52FD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250AA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D64DF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3940F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3BD25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649C0909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37AE1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735DF70E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BD4CF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0BCC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18207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6161E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A52791" w14:paraId="0B2C9B31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BA8CC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781BD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8EB3B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4F96C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1668B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F07D92F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5B23AF1F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22A4E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DB759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F8FF9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32E98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AEF6466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1CEB551B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52791" w14:paraId="641E1AE0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A6AFC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72AA0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B173E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75433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3AD62EF3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45D3F505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BAB5D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9F3DE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D4078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F3DF8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92F07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52791" w14:paraId="68A8617E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9DC9D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59B1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782A8914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9C3CC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92294" w14:textId="77777777" w:rsidR="00A52791" w:rsidRDefault="00A52791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75F06DD1" w14:textId="77777777" w:rsidR="00A52791" w:rsidRDefault="00A52791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1D3E7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B0AD3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B2C8D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8E647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70F74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DF8B0EE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20.00.</w:t>
            </w:r>
          </w:p>
        </w:tc>
      </w:tr>
      <w:tr w:rsidR="00A52791" w14:paraId="33AF73C6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1001C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DE3C7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37F80636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312F2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A92C7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5D6D8CFF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6EF06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C9198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A5AF3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FD0E0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D0EDA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52791" w14:paraId="6BC6E134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93DB5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12D3C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2099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C8A90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12DC8F41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07B65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A8FCF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BC1EF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B971C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EA3C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52791" w14:paraId="7461526D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A66D3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78BE3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477+300</w:t>
            </w:r>
          </w:p>
          <w:p w14:paraId="1D8E5823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478+000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7F3EE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5DAAA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26022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ED0EA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195AB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BA35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F4B1D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52791" w14:paraId="6DD9387B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416F5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19C7B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CEE9A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A7491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6CAB9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BF25A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3B0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6B1EEB3B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31D8A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0E835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52791" w14:paraId="696E25A1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8B102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B69FB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D63E7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E64B8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3B8AC27B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3C824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0A31F6A8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39D03BE3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6376E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920C6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B0D0B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32EA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52791" w14:paraId="0948E996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67D9C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DA7A2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1184C327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F65B8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E004F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23CEC6F2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4EB2E949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40AC7846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338EFEB4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E211A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89086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D59B8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7B732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BBA59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52791" w14:paraId="41C40C11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5DFB5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3EFC8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2BA29B02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15CEB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657E5" w14:textId="77777777" w:rsidR="00A52791" w:rsidRDefault="00A52791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4F96D2B1" w14:textId="77777777" w:rsidR="00A52791" w:rsidRDefault="00A52791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DBCB8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DD8AD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E4C05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76097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1559A" w14:textId="77777777" w:rsidR="00A52791" w:rsidRDefault="00A52791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54DB921" w14:textId="77777777" w:rsidR="00A52791" w:rsidRDefault="00A52791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A52791" w14:paraId="6AC59327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FC35E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6A2CD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3B60480C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8C953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0749C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1D56371A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0F8C9D4A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207AE63E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FA181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3A88F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62F7F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8E1CB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B0D99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52791" w14:paraId="5CC39809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B20A7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06649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0BA2A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2A737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5A72C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5ADB13AE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18EEC1B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03047EE3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46AFB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918F2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ECCC4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22E4F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19473B88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A52791" w14:paraId="2D44A90C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C83FC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037E9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DA58F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3678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6C475310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A72DE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7169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C9CEB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009C99B3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10F98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FEA1A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52791" w14:paraId="0ED1E47C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5F907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F648F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1B065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8E2A5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B8025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DB01217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2BF92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BF4E5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EB927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1DD58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A053A15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45920B8C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52791" w14:paraId="10DBE9A2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72EBB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892ED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96384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9B7E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8F0C3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94752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216DE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402B6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E593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7-13 Cap X. Nesemnalizată pe teren.</w:t>
            </w:r>
          </w:p>
        </w:tc>
      </w:tr>
      <w:tr w:rsidR="00A52791" w14:paraId="53756DAA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EAC4A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474D0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238EA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E2B52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0B91C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C6A5C95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EB23F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8E6F0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06D09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3E92E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52791" w14:paraId="1D8879B6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CF86F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3A6D2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3A0BB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9E2A0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7AE7F2E8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EA5F1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0EB89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8D091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36CC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10E26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52791" w14:paraId="43C8AF47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1ED8C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2D0B4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D4FC0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941BA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B79A1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4605CF08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67E452ED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3D4E32F4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7C0580D8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CE63C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99119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024F3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67950" w14:textId="77777777" w:rsidR="00A52791" w:rsidRPr="00D344C9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52791" w14:paraId="39BAC45E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91FFF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D2E02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B01A7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B5854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496887AD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9C6BF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FBA717E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EA0BC06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A1670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B7BA9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3EC58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EBFAA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16BBB27B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A52791" w14:paraId="60B2E81A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C2004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5196F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DAB50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1FCCC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408BE4B1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1382F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553C4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B673C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3BC44B41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7CA03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C749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52791" w14:paraId="4BFFADFE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F0A35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76827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45234BED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49FEE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86FAF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22818117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21437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E590C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AFDC0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560CE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F7F34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A52791" w14:paraId="7AF396AF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2BF08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7584C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5C730C89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D510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E92DD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0F351024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8DF1E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4318E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DDC25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353D5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C46E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52791" w14:paraId="11E0BA5D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8B8E6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A3D2E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67D9B74B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9B12F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F11FE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439226C6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64A2D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88ECB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AD18B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AC7F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7464C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52791" w14:paraId="744AE55E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A32B6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86169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DC532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2F704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B2500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59F754F4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2FA79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FA1AA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9C8F5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F27EA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A52791" w14:paraId="271D379F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E2B2D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B4A11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55D99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46DE0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82C87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720FE26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2E01B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3FA7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2CD52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B2F5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A52791" w14:paraId="6DE70A39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BA7B4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D6F2B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EA91B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A142D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4D200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917B3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F15BB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16964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525F4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BFDD6D5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34279760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A52791" w14:paraId="009E9184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0306E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ED263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A056B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EB19E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0A26A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36FD6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63F79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DCE46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F364C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A42E21D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72E970F0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A52791" w14:paraId="60CFA9ED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11ED6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E631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39AB4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2A802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7734438B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01E37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3DB0E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76EF8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8F37D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1E29E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A52791" w14:paraId="2291B5F9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6E3D5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F2A17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300E6150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134E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957A0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7933691E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4957D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7C455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3EE9B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5A8B8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670C9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52791" w14:paraId="0ADC9238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EDB1C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8B038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D0F29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B884A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2E8440C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72693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FA14F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C1E41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17330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CCE88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02DC05EF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4DDC6316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AD224DA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A52791" w14:paraId="47651ED2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22BB6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B5E3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5BE53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4F77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CBC75D9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1FC11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00A4B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7AB3A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08A96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19761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2FE91385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1B9EA066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F7C1CAE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A52791" w14:paraId="0EDF8FCC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C2F71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4AAAA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40077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2C4B9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EF1D1D6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BD67C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216D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F05ED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318D6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C8503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50779191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16183A79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A8802C8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A52791" w14:paraId="66A3A0D3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301F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ED2C7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8FB01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21F9F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3CA75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AF772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9D85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EA745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3E57E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1D381467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B737030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A52791" w14:paraId="77C2C1C1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DB21E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6FF37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9C469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0CB68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CB837C4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00BA7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C0160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D9572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AFA86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C4CA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342F589E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7677A12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A52791" w14:paraId="131C2C6B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FF251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FC1CC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AE09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38414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66EFA4A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4A8A6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6B1E3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3132D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8AA6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AF252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70FF22D5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6E82691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A52791" w14:paraId="5A165B68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0D100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EB574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415C7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4700C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04B66D5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4D77D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BB5A5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44F9C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EF740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03B86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1B86563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A52791" w14:paraId="366875FB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D99D2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2DC7D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18918107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FA650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C0A73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7BD9D13D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D0DEA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BB47B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B0DE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91ADA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7EDBF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52791" w14:paraId="2AF6EEDD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2DD7F" w14:textId="77777777" w:rsidR="00A52791" w:rsidRDefault="00A52791" w:rsidP="00A527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83DA3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14A49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BDBF0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16520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6171356B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B3DEF" w14:textId="77777777" w:rsidR="00A52791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3E186" w14:textId="77777777" w:rsidR="00A52791" w:rsidRDefault="00A5279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FBA80" w14:textId="77777777" w:rsidR="00A52791" w:rsidRPr="00600D25" w:rsidRDefault="00A5279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2C520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2812396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F3EE57D" w14:textId="77777777" w:rsidR="00A52791" w:rsidRDefault="00A5279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5E3650E7" w14:textId="77777777" w:rsidR="00A52791" w:rsidRPr="00836022" w:rsidRDefault="00A52791" w:rsidP="0095691E">
      <w:pPr>
        <w:spacing w:before="40" w:line="192" w:lineRule="auto"/>
        <w:ind w:right="57"/>
        <w:rPr>
          <w:sz w:val="20"/>
          <w:lang w:val="en-US"/>
        </w:rPr>
      </w:pPr>
    </w:p>
    <w:p w14:paraId="64CA85BB" w14:textId="77777777" w:rsidR="00A52791" w:rsidRPr="00DE2227" w:rsidRDefault="00A52791" w:rsidP="0095691E"/>
    <w:p w14:paraId="487952A4" w14:textId="77777777" w:rsidR="00A52791" w:rsidRPr="0095691E" w:rsidRDefault="00A52791" w:rsidP="0095691E"/>
    <w:p w14:paraId="22FEBC60" w14:textId="77777777" w:rsidR="00A52791" w:rsidRDefault="00A52791" w:rsidP="00956F37">
      <w:pPr>
        <w:pStyle w:val="Heading1"/>
        <w:spacing w:line="360" w:lineRule="auto"/>
      </w:pPr>
      <w:r>
        <w:t>LINIA 301 N</w:t>
      </w:r>
    </w:p>
    <w:p w14:paraId="218D6BDE" w14:textId="77777777" w:rsidR="00A52791" w:rsidRDefault="00A52791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A52791" w14:paraId="51903E09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FF7F1" w14:textId="77777777" w:rsidR="00A52791" w:rsidRDefault="00A52791" w:rsidP="00A5279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7BFA6" w14:textId="77777777" w:rsidR="00A52791" w:rsidRDefault="00A52791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0411C" w14:textId="77777777" w:rsidR="00A52791" w:rsidRDefault="00A5279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EA80A" w14:textId="77777777" w:rsidR="00A52791" w:rsidRDefault="00A5279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F614B71" w14:textId="77777777" w:rsidR="00A52791" w:rsidRDefault="00A5279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816A7" w14:textId="77777777" w:rsidR="00A52791" w:rsidRDefault="00A52791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9CE07" w14:textId="77777777" w:rsidR="00A52791" w:rsidRDefault="00A5279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18F5B" w14:textId="77777777" w:rsidR="00A52791" w:rsidRDefault="00A52791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53AFF" w14:textId="77777777" w:rsidR="00A52791" w:rsidRPr="0022092F" w:rsidRDefault="00A5279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53789" w14:textId="77777777" w:rsidR="00A52791" w:rsidRDefault="00A52791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4EC2E94F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8D31D" w14:textId="77777777" w:rsidR="00A52791" w:rsidRDefault="00A52791" w:rsidP="00A5279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7C2F8" w14:textId="77777777" w:rsidR="00A52791" w:rsidRDefault="00A5279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F9038" w14:textId="77777777" w:rsidR="00A52791" w:rsidRDefault="00A5279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C6BF0" w14:textId="77777777" w:rsidR="00A52791" w:rsidRDefault="00A5279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395CDDA" w14:textId="77777777" w:rsidR="00A52791" w:rsidRDefault="00A5279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6DAD2" w14:textId="77777777" w:rsidR="00A52791" w:rsidRDefault="00A5279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56DBA" w14:textId="77777777" w:rsidR="00A52791" w:rsidRDefault="00A5279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F3E54" w14:textId="77777777" w:rsidR="00A52791" w:rsidRDefault="00A5279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6FA7A" w14:textId="77777777" w:rsidR="00A52791" w:rsidRPr="0022092F" w:rsidRDefault="00A5279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3EB9F" w14:textId="77777777" w:rsidR="00A52791" w:rsidRDefault="00A5279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1635722F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D5E88" w14:textId="77777777" w:rsidR="00A52791" w:rsidRDefault="00A52791" w:rsidP="00A5279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05149" w14:textId="77777777" w:rsidR="00A52791" w:rsidRDefault="00A5279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B3B1B" w14:textId="77777777" w:rsidR="00A52791" w:rsidRDefault="00A5279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74FA2" w14:textId="77777777" w:rsidR="00A52791" w:rsidRDefault="00A5279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BB69EA3" w14:textId="77777777" w:rsidR="00A52791" w:rsidRDefault="00A5279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0DA8A" w14:textId="77777777" w:rsidR="00A52791" w:rsidRDefault="00A5279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C9568" w14:textId="77777777" w:rsidR="00A52791" w:rsidRDefault="00A5279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963E" w14:textId="77777777" w:rsidR="00A52791" w:rsidRDefault="00A5279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C8BBD" w14:textId="77777777" w:rsidR="00A52791" w:rsidRPr="0022092F" w:rsidRDefault="00A5279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98283" w14:textId="77777777" w:rsidR="00A52791" w:rsidRDefault="00A5279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80C5E9" w14:textId="77777777" w:rsidR="00A52791" w:rsidRPr="00474FB0" w:rsidRDefault="00A5279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A52791" w14:paraId="327599E6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A3657" w14:textId="77777777" w:rsidR="00A52791" w:rsidRDefault="00A52791" w:rsidP="00A5279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36319" w14:textId="77777777" w:rsidR="00A52791" w:rsidRDefault="00A5279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D9878" w14:textId="77777777" w:rsidR="00A52791" w:rsidRDefault="00A5279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ED3AA" w14:textId="77777777" w:rsidR="00A52791" w:rsidRDefault="00A5279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C0AF0B6" w14:textId="77777777" w:rsidR="00A52791" w:rsidRDefault="00A5279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12DCB" w14:textId="77777777" w:rsidR="00A52791" w:rsidRDefault="00A5279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676A7" w14:textId="77777777" w:rsidR="00A52791" w:rsidRDefault="00A5279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29719" w14:textId="77777777" w:rsidR="00A52791" w:rsidRDefault="00A5279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56EC" w14:textId="77777777" w:rsidR="00A52791" w:rsidRPr="0022092F" w:rsidRDefault="00A5279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2961C" w14:textId="77777777" w:rsidR="00A52791" w:rsidRDefault="00A5279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2F7F10FA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DCB58" w14:textId="77777777" w:rsidR="00A52791" w:rsidRDefault="00A52791" w:rsidP="00A5279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ED10E" w14:textId="77777777" w:rsidR="00A52791" w:rsidRDefault="00A5279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6B0A5" w14:textId="77777777" w:rsidR="00A52791" w:rsidRDefault="00A5279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38A60" w14:textId="77777777" w:rsidR="00A52791" w:rsidRDefault="00A5279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B4055F2" w14:textId="77777777" w:rsidR="00A52791" w:rsidRDefault="00A5279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E1349" w14:textId="77777777" w:rsidR="00A52791" w:rsidRDefault="00A5279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68A6A06C" w14:textId="77777777" w:rsidR="00A52791" w:rsidRDefault="00A5279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5B654552" w14:textId="77777777" w:rsidR="00A52791" w:rsidRDefault="00A5279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13ED1" w14:textId="77777777" w:rsidR="00A52791" w:rsidRDefault="00A5279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3C493" w14:textId="77777777" w:rsidR="00A52791" w:rsidRDefault="00A5279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8FD6A" w14:textId="77777777" w:rsidR="00A52791" w:rsidRPr="0022092F" w:rsidRDefault="00A5279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EA653" w14:textId="77777777" w:rsidR="00A52791" w:rsidRDefault="00A5279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20AF7753" w14:textId="77777777" w:rsidR="00A52791" w:rsidRDefault="00A5279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06817556" w14:textId="77777777" w:rsidR="00A52791" w:rsidRDefault="00A5279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A52791" w14:paraId="070AB886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0B28" w14:textId="77777777" w:rsidR="00A52791" w:rsidRDefault="00A52791" w:rsidP="00A5279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7CA2E" w14:textId="77777777" w:rsidR="00A52791" w:rsidRDefault="00A5279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12043FF3" w14:textId="77777777" w:rsidR="00A52791" w:rsidRDefault="00A5279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5FCDB" w14:textId="77777777" w:rsidR="00A52791" w:rsidRDefault="00A5279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24483" w14:textId="77777777" w:rsidR="00A52791" w:rsidRDefault="00A5279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1C5B1F19" w14:textId="77777777" w:rsidR="00A52791" w:rsidRDefault="00A5279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4BCD3" w14:textId="77777777" w:rsidR="00A52791" w:rsidRDefault="00A5279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CD414" w14:textId="77777777" w:rsidR="00A52791" w:rsidRDefault="00A5279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CCA0" w14:textId="77777777" w:rsidR="00A52791" w:rsidRDefault="00A5279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6C2EF" w14:textId="77777777" w:rsidR="00A52791" w:rsidRPr="0022092F" w:rsidRDefault="00A5279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11622" w14:textId="77777777" w:rsidR="00A52791" w:rsidRDefault="00A5279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622E0306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59990" w14:textId="77777777" w:rsidR="00A52791" w:rsidRDefault="00A52791" w:rsidP="00A5279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0FB96" w14:textId="77777777" w:rsidR="00A52791" w:rsidRDefault="00A5279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06DE7" w14:textId="77777777" w:rsidR="00A52791" w:rsidRDefault="00A5279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50A8A" w14:textId="77777777" w:rsidR="00A52791" w:rsidRDefault="00A5279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7C621EE1" w14:textId="77777777" w:rsidR="00A52791" w:rsidRDefault="00A5279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79A45" w14:textId="77777777" w:rsidR="00A52791" w:rsidRDefault="00A5279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4F61EB5" w14:textId="77777777" w:rsidR="00A52791" w:rsidRDefault="00A5279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4F732" w14:textId="77777777" w:rsidR="00A52791" w:rsidRDefault="00A5279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C1327" w14:textId="77777777" w:rsidR="00A52791" w:rsidRDefault="00A5279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79EC8" w14:textId="77777777" w:rsidR="00A52791" w:rsidRPr="0022092F" w:rsidRDefault="00A5279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30971" w14:textId="77777777" w:rsidR="00A52791" w:rsidRDefault="00A5279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A36E841" w14:textId="77777777" w:rsidR="00A52791" w:rsidRDefault="00A52791">
      <w:pPr>
        <w:spacing w:before="40" w:after="40" w:line="192" w:lineRule="auto"/>
        <w:ind w:right="57"/>
        <w:rPr>
          <w:sz w:val="20"/>
          <w:lang w:val="ro-RO"/>
        </w:rPr>
      </w:pPr>
    </w:p>
    <w:p w14:paraId="5F870C0C" w14:textId="77777777" w:rsidR="00A52791" w:rsidRDefault="00A52791" w:rsidP="00E81B3B">
      <w:pPr>
        <w:pStyle w:val="Heading1"/>
        <w:spacing w:line="360" w:lineRule="auto"/>
      </w:pPr>
      <w:r>
        <w:t>LINIA 314 G</w:t>
      </w:r>
    </w:p>
    <w:p w14:paraId="5AE6147B" w14:textId="77777777" w:rsidR="00A52791" w:rsidRDefault="00A52791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A52791" w14:paraId="6DD6ED2A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C90A5" w14:textId="77777777" w:rsidR="00A52791" w:rsidRDefault="00A52791" w:rsidP="00A5279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5DB3D" w14:textId="77777777" w:rsidR="00A52791" w:rsidRDefault="00A5279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89013" w14:textId="77777777" w:rsidR="00A52791" w:rsidRPr="00DF53C6" w:rsidRDefault="00A5279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BE55E" w14:textId="77777777" w:rsidR="00A52791" w:rsidRDefault="00A52791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10B3764" w14:textId="77777777" w:rsidR="00A52791" w:rsidRDefault="00A52791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0658D4EB" w14:textId="77777777" w:rsidR="00A52791" w:rsidRDefault="00A5279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CE9D4" w14:textId="77777777" w:rsidR="00A52791" w:rsidRDefault="00A5279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3352B" w14:textId="77777777" w:rsidR="00A52791" w:rsidRPr="00DF53C6" w:rsidRDefault="00A5279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B9393" w14:textId="77777777" w:rsidR="00A52791" w:rsidRDefault="00A5279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97041" w14:textId="77777777" w:rsidR="00A52791" w:rsidRPr="00DF53C6" w:rsidRDefault="00A5279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43F23" w14:textId="77777777" w:rsidR="00A52791" w:rsidRDefault="00A5279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64282E8B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56116" w14:textId="77777777" w:rsidR="00A52791" w:rsidRDefault="00A52791" w:rsidP="00A5279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A7A83" w14:textId="77777777" w:rsidR="00A52791" w:rsidRDefault="00A5279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AAE2E" w14:textId="77777777" w:rsidR="00A52791" w:rsidRPr="00DF53C6" w:rsidRDefault="00A5279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91C90" w14:textId="77777777" w:rsidR="00A52791" w:rsidRDefault="00A52791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08991E9" w14:textId="77777777" w:rsidR="00A52791" w:rsidRDefault="00A52791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28AF6A11" w14:textId="77777777" w:rsidR="00A52791" w:rsidRDefault="00A52791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4E085" w14:textId="77777777" w:rsidR="00A52791" w:rsidRDefault="00A5279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6400F" w14:textId="77777777" w:rsidR="00A52791" w:rsidRPr="00DF53C6" w:rsidRDefault="00A5279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44F19" w14:textId="77777777" w:rsidR="00A52791" w:rsidRDefault="00A5279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B4F24" w14:textId="77777777" w:rsidR="00A52791" w:rsidRPr="00DF53C6" w:rsidRDefault="00A5279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808D8" w14:textId="77777777" w:rsidR="00A52791" w:rsidRDefault="00A5279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33B5BF89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E6FCC" w14:textId="77777777" w:rsidR="00A52791" w:rsidRDefault="00A52791" w:rsidP="00A5279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3D521" w14:textId="77777777" w:rsidR="00A52791" w:rsidRDefault="00A5279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41BBE" w14:textId="77777777" w:rsidR="00A52791" w:rsidRPr="00DF53C6" w:rsidRDefault="00A5279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9302D" w14:textId="77777777" w:rsidR="00A52791" w:rsidRDefault="00A52791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D19F468" w14:textId="77777777" w:rsidR="00A52791" w:rsidRDefault="00A52791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20D41" w14:textId="77777777" w:rsidR="00A52791" w:rsidRDefault="00A5279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3376D" w14:textId="77777777" w:rsidR="00A52791" w:rsidRPr="00DF53C6" w:rsidRDefault="00A5279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22F01" w14:textId="77777777" w:rsidR="00A52791" w:rsidRDefault="00A5279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3478" w14:textId="77777777" w:rsidR="00A52791" w:rsidRPr="00DF53C6" w:rsidRDefault="00A5279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3CA38" w14:textId="77777777" w:rsidR="00A52791" w:rsidRDefault="00A5279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D918C07" w14:textId="77777777" w:rsidR="00A52791" w:rsidRDefault="00A5279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14:paraId="71F0777D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1C030" w14:textId="77777777" w:rsidR="00A52791" w:rsidRDefault="00A52791" w:rsidP="00A5279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6CDFA" w14:textId="77777777" w:rsidR="00A52791" w:rsidRDefault="00A52791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8AFD0" w14:textId="77777777" w:rsidR="00A52791" w:rsidRPr="00DF53C6" w:rsidRDefault="00A52791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D76AF" w14:textId="77777777" w:rsidR="00A52791" w:rsidRDefault="00A52791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8CEF349" w14:textId="77777777" w:rsidR="00A52791" w:rsidRDefault="00A52791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81DF3" w14:textId="77777777" w:rsidR="00A52791" w:rsidRDefault="00A52791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1B270" w14:textId="77777777" w:rsidR="00A52791" w:rsidRPr="00DF53C6" w:rsidRDefault="00A52791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7779D" w14:textId="77777777" w:rsidR="00A52791" w:rsidRDefault="00A52791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47E80" w14:textId="77777777" w:rsidR="00A52791" w:rsidRPr="00DF53C6" w:rsidRDefault="00A52791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5E4BE" w14:textId="77777777" w:rsidR="00A52791" w:rsidRDefault="00A52791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8752A9B" w14:textId="77777777" w:rsidR="00A52791" w:rsidRDefault="00A52791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14:paraId="31FEAF57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4E7EE" w14:textId="77777777" w:rsidR="00A52791" w:rsidRDefault="00A52791" w:rsidP="00A5279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25021" w14:textId="77777777" w:rsidR="00A52791" w:rsidRDefault="00A5279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8E471" w14:textId="77777777" w:rsidR="00A52791" w:rsidRPr="00DF53C6" w:rsidRDefault="00A5279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0B6F7" w14:textId="77777777" w:rsidR="00A52791" w:rsidRDefault="00A5279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6907FB7E" w14:textId="77777777" w:rsidR="00A52791" w:rsidRDefault="00A5279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724801D6" w14:textId="77777777" w:rsidR="00A52791" w:rsidRDefault="00A5279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4F7B729E" w14:textId="77777777" w:rsidR="00A52791" w:rsidRDefault="00A52791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8E540" w14:textId="77777777" w:rsidR="00A52791" w:rsidRDefault="00A5279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F9785" w14:textId="77777777" w:rsidR="00A52791" w:rsidRPr="00DF53C6" w:rsidRDefault="00A5279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4D043" w14:textId="77777777" w:rsidR="00A52791" w:rsidRDefault="00A5279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6796C" w14:textId="77777777" w:rsidR="00A52791" w:rsidRPr="00DF53C6" w:rsidRDefault="00A5279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D1154" w14:textId="77777777" w:rsidR="00A52791" w:rsidRDefault="00A52791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4AA691EC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95EB2" w14:textId="77777777" w:rsidR="00A52791" w:rsidRDefault="00A52791" w:rsidP="00A5279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28E16" w14:textId="77777777" w:rsidR="00A52791" w:rsidRDefault="00A5279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1970B" w14:textId="77777777" w:rsidR="00A52791" w:rsidRPr="00DF53C6" w:rsidRDefault="00A5279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C4B8C" w14:textId="77777777" w:rsidR="00A52791" w:rsidRDefault="00A52791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105B2FCD" w14:textId="77777777" w:rsidR="00A52791" w:rsidRDefault="00A52791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15457B5B" w14:textId="77777777" w:rsidR="00A52791" w:rsidRDefault="00A52791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259A0829" w14:textId="77777777" w:rsidR="00A52791" w:rsidRDefault="00A52791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7C5EB" w14:textId="77777777" w:rsidR="00A52791" w:rsidRDefault="00A5279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0849C" w14:textId="77777777" w:rsidR="00A52791" w:rsidRPr="00DF53C6" w:rsidRDefault="00A5279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C565F" w14:textId="77777777" w:rsidR="00A52791" w:rsidRDefault="00A5279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A648A" w14:textId="77777777" w:rsidR="00A52791" w:rsidRPr="00DF53C6" w:rsidRDefault="00A5279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FB66F" w14:textId="77777777" w:rsidR="00A52791" w:rsidRDefault="00A52791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338E89E" w14:textId="77777777" w:rsidR="00A52791" w:rsidRDefault="00A52791">
      <w:pPr>
        <w:spacing w:before="40" w:after="40" w:line="192" w:lineRule="auto"/>
        <w:ind w:right="57"/>
        <w:rPr>
          <w:sz w:val="20"/>
          <w:lang w:val="ro-RO"/>
        </w:rPr>
      </w:pPr>
    </w:p>
    <w:p w14:paraId="3B7652C6" w14:textId="77777777" w:rsidR="00A52791" w:rsidRDefault="00A52791" w:rsidP="003A5387">
      <w:pPr>
        <w:pStyle w:val="Heading1"/>
        <w:spacing w:line="360" w:lineRule="auto"/>
      </w:pPr>
      <w:r>
        <w:t>LINIA 316</w:t>
      </w:r>
    </w:p>
    <w:p w14:paraId="45525A42" w14:textId="77777777" w:rsidR="00A52791" w:rsidRDefault="00A52791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52791" w14:paraId="354D748E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7823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6883E" w14:textId="77777777" w:rsidR="00A52791" w:rsidRDefault="00A5279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58ED6" w14:textId="77777777" w:rsidR="00A52791" w:rsidRDefault="00A5279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57930" w14:textId="77777777" w:rsidR="00A52791" w:rsidRDefault="00A5279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51F71149" w14:textId="77777777" w:rsidR="00A52791" w:rsidRDefault="00A5279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EF81C" w14:textId="77777777" w:rsidR="00A52791" w:rsidRDefault="00A52791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114CC" w14:textId="77777777" w:rsidR="00A52791" w:rsidRDefault="00A5279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7D303" w14:textId="77777777" w:rsidR="00A52791" w:rsidRDefault="00A5279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71280" w14:textId="77777777" w:rsidR="00A52791" w:rsidRPr="00F6236C" w:rsidRDefault="00A5279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D8E5F" w14:textId="77777777" w:rsidR="00A52791" w:rsidRDefault="00A5279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BB8C22" w14:textId="77777777" w:rsidR="00A52791" w:rsidRDefault="00A5279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0FBC1FA" w14:textId="77777777" w:rsidR="00A52791" w:rsidRDefault="00A5279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A52791" w14:paraId="3CC92FAB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D322A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A7982" w14:textId="77777777" w:rsidR="00A52791" w:rsidRDefault="00A5279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43AA1" w14:textId="77777777" w:rsidR="00A52791" w:rsidRDefault="00A5279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A1A7E" w14:textId="77777777" w:rsidR="00A52791" w:rsidRDefault="00A5279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70BBE" w14:textId="77777777" w:rsidR="00A52791" w:rsidRDefault="00A5279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2D0A6C2A" w14:textId="77777777" w:rsidR="00A52791" w:rsidRDefault="00A5279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03E44FB8" w14:textId="77777777" w:rsidR="00A52791" w:rsidRDefault="00A5279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68D2EBC1" w14:textId="77777777" w:rsidR="00A52791" w:rsidRDefault="00A5279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7EAB47DE" w14:textId="77777777" w:rsidR="00A52791" w:rsidRDefault="00A5279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0BF0FA0D" w14:textId="77777777" w:rsidR="00A52791" w:rsidRDefault="00A5279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36B57580" w14:textId="77777777" w:rsidR="00A52791" w:rsidRDefault="00A5279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992DA" w14:textId="77777777" w:rsidR="00A52791" w:rsidRDefault="00A5279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3AFDA" w14:textId="77777777" w:rsidR="00A52791" w:rsidRDefault="00A5279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E254C" w14:textId="77777777" w:rsidR="00A52791" w:rsidRPr="00F6236C" w:rsidRDefault="00A5279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9AC0D" w14:textId="77777777" w:rsidR="00A52791" w:rsidRDefault="00A5279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EA4797" w14:textId="77777777" w:rsidR="00A52791" w:rsidRDefault="00A5279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A52791" w14:paraId="2B6F89FD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6755C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113C6" w14:textId="77777777" w:rsidR="00A52791" w:rsidRDefault="00A5279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08C77" w14:textId="77777777" w:rsidR="00A52791" w:rsidRDefault="00A5279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97CAF" w14:textId="77777777" w:rsidR="00A52791" w:rsidRDefault="00A5279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5E711C0A" w14:textId="77777777" w:rsidR="00A52791" w:rsidRDefault="00A5279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D9D00" w14:textId="77777777" w:rsidR="00A52791" w:rsidRDefault="00A5279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08CDC06" w14:textId="77777777" w:rsidR="00A52791" w:rsidRDefault="00A5279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18F8B" w14:textId="77777777" w:rsidR="00A52791" w:rsidRDefault="00A5279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CBEA2" w14:textId="77777777" w:rsidR="00A52791" w:rsidRDefault="00A5279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A1F58" w14:textId="77777777" w:rsidR="00A52791" w:rsidRPr="00F6236C" w:rsidRDefault="00A5279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172A5" w14:textId="77777777" w:rsidR="00A52791" w:rsidRDefault="00A5279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28118F" w14:textId="77777777" w:rsidR="00A52791" w:rsidRDefault="00A5279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369143" w14:textId="77777777" w:rsidR="00A52791" w:rsidRDefault="00A5279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A52791" w14:paraId="06A00872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D6FCC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6CA7D" w14:textId="77777777" w:rsidR="00A52791" w:rsidRDefault="00A5279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2EE1B" w14:textId="77777777" w:rsidR="00A52791" w:rsidRDefault="00A5279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573B4" w14:textId="77777777" w:rsidR="00A52791" w:rsidRDefault="00A5279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25747777" w14:textId="77777777" w:rsidR="00A52791" w:rsidRDefault="00A5279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7D71E" w14:textId="77777777" w:rsidR="00A52791" w:rsidRDefault="00A5279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446EF" w14:textId="77777777" w:rsidR="00A52791" w:rsidRDefault="00A5279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1F8AC" w14:textId="77777777" w:rsidR="00A52791" w:rsidRDefault="00A5279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DA84B" w14:textId="77777777" w:rsidR="00A52791" w:rsidRPr="00F6236C" w:rsidRDefault="00A5279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DF580" w14:textId="77777777" w:rsidR="00A52791" w:rsidRDefault="00A5279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22D3621F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A1D4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D267F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A9FDE" w14:textId="77777777" w:rsidR="00A52791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D74D" w14:textId="77777777" w:rsidR="00A52791" w:rsidRDefault="00A5279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11B75BAC" w14:textId="77777777" w:rsidR="00A52791" w:rsidRDefault="00A5279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49FE3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6AF77" w14:textId="77777777" w:rsidR="00A52791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64691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DF674" w14:textId="77777777" w:rsidR="00A52791" w:rsidRPr="00F6236C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48872" w14:textId="77777777" w:rsidR="00A52791" w:rsidRDefault="00A5279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636A2E8B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7F789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0060F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2545" w14:textId="77777777" w:rsidR="00A52791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3AE44" w14:textId="77777777" w:rsidR="00A52791" w:rsidRDefault="00A5279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20315D9E" w14:textId="77777777" w:rsidR="00A52791" w:rsidRDefault="00A5279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13411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73675" w14:textId="77777777" w:rsidR="00A52791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10EE2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4A8A1" w14:textId="77777777" w:rsidR="00A52791" w:rsidRPr="00F6236C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5E8A1" w14:textId="77777777" w:rsidR="00A52791" w:rsidRDefault="00A5279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72DDEE9E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88454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971B1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34+700</w:t>
            </w:r>
          </w:p>
          <w:p w14:paraId="7F9B71C8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907BC" w14:textId="77777777" w:rsidR="00A52791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A775D" w14:textId="77777777" w:rsidR="00A52791" w:rsidRDefault="00A5279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32A1E9E0" w14:textId="77777777" w:rsidR="00A52791" w:rsidRDefault="00A5279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DF8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2A387" w14:textId="77777777" w:rsidR="00A52791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87A57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A1EAA" w14:textId="77777777" w:rsidR="00A52791" w:rsidRPr="00F6236C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74F68" w14:textId="77777777" w:rsidR="00A52791" w:rsidRDefault="00A5279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0707DD4F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81930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B0E99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2BBBB3FD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4B16D" w14:textId="77777777" w:rsidR="00A52791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77C22" w14:textId="77777777" w:rsidR="00A52791" w:rsidRDefault="00A5279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226E0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A4966" w14:textId="77777777" w:rsidR="00A52791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A8B8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B6C71" w14:textId="77777777" w:rsidR="00A52791" w:rsidRPr="00F6236C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BFD79" w14:textId="77777777" w:rsidR="00A52791" w:rsidRDefault="00A5279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14:paraId="6B46FE8B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1C4B7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46FFB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7E68BF4E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00C59" w14:textId="77777777" w:rsidR="00A52791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6734C" w14:textId="77777777" w:rsidR="00A52791" w:rsidRDefault="00A5279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1F61F098" w14:textId="77777777" w:rsidR="00A52791" w:rsidRDefault="00A5279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7C3B9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C5524" w14:textId="77777777" w:rsidR="00A52791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B241D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544CD" w14:textId="77777777" w:rsidR="00A52791" w:rsidRPr="00F6236C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D4544" w14:textId="77777777" w:rsidR="00A52791" w:rsidRDefault="00A5279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14:paraId="17D9FF78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00738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1B867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374BFEB7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78E44" w14:textId="77777777" w:rsidR="00A52791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9B418" w14:textId="77777777" w:rsidR="00A52791" w:rsidRDefault="00A5279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F0469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92E8C" w14:textId="77777777" w:rsidR="00A52791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B9B2E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D2A53" w14:textId="77777777" w:rsidR="00A52791" w:rsidRPr="00F6236C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D7A4F" w14:textId="77777777" w:rsidR="00A52791" w:rsidRDefault="00A5279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14:paraId="4054E13C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A5F1C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F77B5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27F03FFC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3694F" w14:textId="77777777" w:rsidR="00A52791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BCF78" w14:textId="77777777" w:rsidR="00A52791" w:rsidRDefault="00A5279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23D30B48" w14:textId="77777777" w:rsidR="00A52791" w:rsidRDefault="00A5279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49714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4D6E0" w14:textId="77777777" w:rsidR="00A52791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4058D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5B235" w14:textId="77777777" w:rsidR="00A52791" w:rsidRPr="00F6236C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2A01B" w14:textId="77777777" w:rsidR="00A52791" w:rsidRDefault="00A5279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0F9FB63B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181D5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E8359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1C54D" w14:textId="77777777" w:rsidR="00A52791" w:rsidRPr="00F6236C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AD7E3" w14:textId="77777777" w:rsidR="00A52791" w:rsidRDefault="00A5279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66E91327" w14:textId="77777777" w:rsidR="00A52791" w:rsidRDefault="00A5279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0AA65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59565" w14:textId="77777777" w:rsidR="00A52791" w:rsidRPr="00514DA4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12013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877AE" w14:textId="77777777" w:rsidR="00A52791" w:rsidRPr="00F6236C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434F1" w14:textId="77777777" w:rsidR="00A52791" w:rsidRDefault="00A5279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65A54F89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E9D24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78A0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3400F" w14:textId="77777777" w:rsidR="00A52791" w:rsidRPr="00F6236C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D4030" w14:textId="77777777" w:rsidR="00A52791" w:rsidRDefault="00A5279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448E1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4ABCB89A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4502D61E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8DD2580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76F468DA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76CBB" w14:textId="77777777" w:rsidR="00A52791" w:rsidRPr="00514DA4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30D63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5656E" w14:textId="77777777" w:rsidR="00A52791" w:rsidRPr="00F6236C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1E54" w14:textId="77777777" w:rsidR="00A52791" w:rsidRDefault="00A5279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3C051BFF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91E81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E546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F80ED" w14:textId="77777777" w:rsidR="00A52791" w:rsidRPr="00F6236C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DD69" w14:textId="77777777" w:rsidR="00A52791" w:rsidRDefault="00A5279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7357F2C3" w14:textId="77777777" w:rsidR="00A52791" w:rsidRDefault="00A5279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91914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4813E005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3D85EBCB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3ABA1" w14:textId="77777777" w:rsidR="00A52791" w:rsidRPr="00514DA4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C1401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8665E" w14:textId="77777777" w:rsidR="00A52791" w:rsidRPr="00F6236C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C1597" w14:textId="77777777" w:rsidR="00A52791" w:rsidRDefault="00A5279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A52791" w14:paraId="13B635FD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FCCD2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15D32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38D116E3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E67E" w14:textId="77777777" w:rsidR="00A52791" w:rsidRPr="00F6236C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25C6B" w14:textId="77777777" w:rsidR="00A52791" w:rsidRDefault="00A5279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56A05D3F" w14:textId="77777777" w:rsidR="00A52791" w:rsidRDefault="00A5279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614B3" w14:textId="77777777" w:rsidR="00A52791" w:rsidRPr="00273EC0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4F690" w14:textId="77777777" w:rsidR="00A52791" w:rsidRPr="00514DA4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3BC7E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300DF" w14:textId="77777777" w:rsidR="00A52791" w:rsidRPr="00F6236C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52F58" w14:textId="77777777" w:rsidR="00A52791" w:rsidRDefault="00A5279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14:paraId="34F63606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1D76B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1F9AB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4603C7C6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3C8AE" w14:textId="77777777" w:rsidR="00A52791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67536" w14:textId="77777777" w:rsidR="00A52791" w:rsidRDefault="00A52791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06CB3C5D" w14:textId="77777777" w:rsidR="00A52791" w:rsidRDefault="00A52791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7618D" w14:textId="77777777" w:rsidR="00A52791" w:rsidRPr="00273EC0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626AF" w14:textId="77777777" w:rsidR="00A52791" w:rsidRPr="00514DA4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AD7C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A6ACD" w14:textId="77777777" w:rsidR="00A52791" w:rsidRPr="00F6236C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024F2" w14:textId="77777777" w:rsidR="00A52791" w:rsidRDefault="00A5279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14:paraId="3878F288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36369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9AE2E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BD7EC" w14:textId="77777777" w:rsidR="00A52791" w:rsidRPr="00F6236C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7884D" w14:textId="77777777" w:rsidR="00A52791" w:rsidRDefault="00A5279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22C4A65A" w14:textId="77777777" w:rsidR="00A52791" w:rsidRDefault="00A5279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E7CE5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A51DB" w14:textId="77777777" w:rsidR="00A52791" w:rsidRPr="00514DA4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3115C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D9EE3" w14:textId="77777777" w:rsidR="00A52791" w:rsidRPr="00F6236C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5213C" w14:textId="77777777" w:rsidR="00A52791" w:rsidRDefault="00A5279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6A81A7A9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D2F70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1A1F9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F8F78" w14:textId="77777777" w:rsidR="00A52791" w:rsidRPr="00F6236C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FC968" w14:textId="77777777" w:rsidR="00A52791" w:rsidRDefault="00A5279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2FCE7A51" w14:textId="77777777" w:rsidR="00A52791" w:rsidRDefault="00A5279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73F9B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FF068" w14:textId="77777777" w:rsidR="00A52791" w:rsidRPr="00514DA4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68A1E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D6D8C" w14:textId="77777777" w:rsidR="00A52791" w:rsidRPr="00F6236C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08D18" w14:textId="77777777" w:rsidR="00A52791" w:rsidRDefault="00A5279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004EE2C5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9E559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050D7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A02DA" w14:textId="77777777" w:rsidR="00A52791" w:rsidRPr="00F6236C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C2843" w14:textId="77777777" w:rsidR="00A52791" w:rsidRDefault="00A5279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66D13541" w14:textId="77777777" w:rsidR="00A52791" w:rsidRDefault="00A5279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4F12F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54123" w14:textId="77777777" w:rsidR="00A52791" w:rsidRPr="00514DA4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0A3DF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8FC6" w14:textId="77777777" w:rsidR="00A52791" w:rsidRPr="00F6236C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76D74" w14:textId="77777777" w:rsidR="00A52791" w:rsidRDefault="00A5279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34AF15EC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E5B0F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830D5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1BD63046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6BF8E" w14:textId="77777777" w:rsidR="00A52791" w:rsidRPr="00F6236C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F610F" w14:textId="77777777" w:rsidR="00A52791" w:rsidRDefault="00A5279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5E6B5850" w14:textId="77777777" w:rsidR="00A52791" w:rsidRDefault="00A5279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7DA11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59252" w14:textId="77777777" w:rsidR="00A52791" w:rsidRPr="00514DA4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B2CF4" w14:textId="77777777" w:rsidR="00A52791" w:rsidRDefault="00A5279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86C52" w14:textId="77777777" w:rsidR="00A52791" w:rsidRPr="00F6236C" w:rsidRDefault="00A5279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08445" w14:textId="77777777" w:rsidR="00A52791" w:rsidRDefault="00A5279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74E155DC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8C3D2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D14E5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78B93" w14:textId="77777777" w:rsidR="00A52791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2864E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30673A80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C0404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2B3D1" w14:textId="77777777" w:rsidR="00A52791" w:rsidRPr="00514DA4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932C5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71E1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6950F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5804731F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7CAF7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22AE3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3967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B16AE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7A92117C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C10D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BE510" w14:textId="77777777" w:rsidR="00A52791" w:rsidRPr="00514DA4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F92BF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D6D7F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E7F40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4B0CBC14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140EE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4CE0B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19C13ED6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44C1E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8F377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0EA88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23621" w14:textId="77777777" w:rsidR="00A52791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357D9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DDABA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CE291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229C647F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81838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5E4B9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145+600</w:t>
            </w:r>
          </w:p>
          <w:p w14:paraId="118478E2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E2A41" w14:textId="77777777" w:rsidR="00A52791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7C345" w14:textId="77777777" w:rsidR="00A52791" w:rsidRDefault="00A52791" w:rsidP="00420E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2E1B2F18" w14:textId="77777777" w:rsidR="00A52791" w:rsidRPr="00830247" w:rsidRDefault="00A52791" w:rsidP="00420E67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A7D77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C1E97" w14:textId="77777777" w:rsidR="00A52791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E50F5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4B97E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D0598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14:paraId="2FA52672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83287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74F70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1DBF7932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9303B" w14:textId="77777777" w:rsidR="00A52791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C22B2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482BE9A5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57AF36D5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77D765B0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1D6508C0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D724F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72241" w14:textId="77777777" w:rsidR="00A52791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A047C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ADFF6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ED52E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1D77E7D5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0AA12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95965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73E0C" w14:textId="77777777" w:rsidR="00A52791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441B4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63296D3B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05E47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DAE92" w14:textId="77777777" w:rsidR="00A52791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EFCA4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F051B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3BB5F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5176006E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59253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B399E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E3678" w14:textId="77777777" w:rsidR="00A52791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C6BCB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59300830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6F12E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F4016" w14:textId="77777777" w:rsidR="00A52791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A65AE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AE4F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AEE56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5B9CE17C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B55BA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48B46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FD9F1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8C067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7489FEB0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CACE2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13930" w14:textId="77777777" w:rsidR="00A52791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BAD3E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21651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EDF64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79A9B9C7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329F0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CB880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ED7F3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F49C3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479D986E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D7E98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E3D66" w14:textId="77777777" w:rsidR="00A52791" w:rsidRPr="00514DA4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64407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C8F71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7C627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24A8039B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911FB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3D2C7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FB3B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7BF3B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15E00823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4E80D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238D" w14:textId="77777777" w:rsidR="00A52791" w:rsidRPr="00514DA4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B901F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4BC12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FCAF7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6A4A0F" w14:textId="77777777" w:rsidR="00A52791" w:rsidRPr="000D7AA7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A52791" w14:paraId="7F87F374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F2933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65D6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172+100</w:t>
            </w:r>
          </w:p>
          <w:p w14:paraId="4DDBBA8D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09E13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CF321" w14:textId="77777777" w:rsidR="00A52791" w:rsidRDefault="00A52791" w:rsidP="00420E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 - Gălăuțaș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8039F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FA671" w14:textId="77777777" w:rsidR="00A52791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11DAC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C1EC2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4D910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5CF31969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3B5A2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BD182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130E8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E1578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085A4043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00F81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F6E14" w14:textId="77777777" w:rsidR="00A52791" w:rsidRPr="00514DA4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EC12B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5688A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82869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44F15033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2C61B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E867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E9527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CDBED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115DD603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7EC6F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632C4" w14:textId="77777777" w:rsidR="00A52791" w:rsidRPr="00514DA4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67E3E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DFDF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A5590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5474D1D0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E9B07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E47F6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740BA246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D45A5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D2A2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57AE8F41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9AEF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6B95D" w14:textId="77777777" w:rsidR="00A52791" w:rsidRPr="00514DA4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1E5E6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D7C79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1895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01D17BFC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1EF8E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FF000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045732E7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887FC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58DA4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19677DCF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22EA4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40526" w14:textId="77777777" w:rsidR="00A52791" w:rsidRPr="00514DA4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645CB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03F10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FF2C5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52791" w14:paraId="633595F0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E354E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FEB78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94E48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D0B60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3C0A5F4E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70FDF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528C45D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2026B" w14:textId="77777777" w:rsidR="00A52791" w:rsidRPr="00514DA4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3AC86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4880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03CB4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16A56511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5FC25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6D6C1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1349969D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3B91D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14A3A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0D0971DC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1AFC8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16199" w14:textId="77777777" w:rsidR="00A52791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A1188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F7E47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C249D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52791" w14:paraId="37C7AC10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30255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D69D1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245+050</w:t>
            </w:r>
          </w:p>
          <w:p w14:paraId="27716931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56CA" w14:textId="77777777" w:rsidR="00A52791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762FD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057D7B6D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4AD49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89532" w14:textId="77777777" w:rsidR="00A52791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08A8A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F8ED8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7F5F3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Cu inductori de </w:t>
            </w:r>
          </w:p>
          <w:p w14:paraId="60C319F5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2000 Hz. Valabilă doar pentru trenurile tip automotor</w:t>
            </w:r>
          </w:p>
        </w:tc>
      </w:tr>
      <w:tr w:rsidR="00A52791" w14:paraId="53CCE21B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0C1E0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A5C9B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F82EC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E75B3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2285FEF7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30048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869F" w14:textId="77777777" w:rsidR="00A52791" w:rsidRPr="00514DA4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F7200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56DF4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7D82B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006CBBF9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B02A4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14FCE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F5FFC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231B2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299949C4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F9E58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A9460" w14:textId="77777777" w:rsidR="00A52791" w:rsidRPr="00514DA4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AEAD6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FE3EB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76F7C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435D7668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3DD5A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FB1BF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2A87B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64416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C3ECBD2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E0A3C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B7B7C90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64ED8" w14:textId="77777777" w:rsidR="00A52791" w:rsidRPr="00514DA4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B8697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72BB0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40129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00D262F2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45F00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D806F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4D880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2667D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7152A7E4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FD7E8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A9F59" w14:textId="77777777" w:rsidR="00A52791" w:rsidRPr="00514DA4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FD86B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E7ED4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44B88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A52791" w14:paraId="4DF8C89C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A9CC8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6758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7E027345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D0D8F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E0B93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659F046E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9DDE2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1EC7B" w14:textId="77777777" w:rsidR="00A52791" w:rsidRPr="00514DA4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A3287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14B06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7E0D2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44B8DB39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4DDDD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05547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47783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993A9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6D92A7A3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61220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21D7B" w14:textId="77777777" w:rsidR="00A52791" w:rsidRPr="00514DA4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1D8F1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C66B2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CB001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A52791" w14:paraId="76B5B355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EF0C7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7B850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78D6D3D7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9DCE8" w14:textId="77777777" w:rsidR="00A52791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CAF96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6E18D845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DB38C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DCBAA" w14:textId="77777777" w:rsidR="00A52791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B0F61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9AED0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452B5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53295DDA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DABF5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A9505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3B171" w14:textId="77777777" w:rsidR="00A52791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B009B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3423A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2809817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78F48" w14:textId="77777777" w:rsidR="00A52791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0B0B3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77A19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3FE54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38C0AFE9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3C796D13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256B9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5F1F0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F7268" w14:textId="77777777" w:rsidR="00A52791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4E11D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CED81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8202AC7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607FC" w14:textId="77777777" w:rsidR="00A52791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D1368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E53D8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38838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0E0DA4D6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51999BDF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A48BF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58EDF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6BF6D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A9E34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4523F00E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D27A6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9A6C7A0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50111" w14:textId="77777777" w:rsidR="00A52791" w:rsidRPr="00514DA4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6CF02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02D6E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BCD86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E84B33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A52791" w14:paraId="27128085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DAAA2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7BC8D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953CD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0AC93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791959B7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CB46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2CEA17C5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A427" w14:textId="77777777" w:rsidR="00A52791" w:rsidRPr="00514DA4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C3FDE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AD700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71369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5086BA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4D5067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A52791" w14:paraId="0AC66437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946F6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3FA46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51E08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DE122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27B2D974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CF39C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A2A718E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30BD0" w14:textId="77777777" w:rsidR="00A52791" w:rsidRPr="00514DA4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8D905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A5FF8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08E0D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210A2FA7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F3D23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95989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C8CF3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8183F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3C571E26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C7BE8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469A66E5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A4386" w14:textId="77777777" w:rsidR="00A52791" w:rsidRPr="00514DA4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D277A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024DA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27524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F4DDE4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F13850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A52791" w14:paraId="30C03DD3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2E44D" w14:textId="77777777" w:rsidR="00A52791" w:rsidRDefault="00A52791" w:rsidP="00A527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D0E27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4C025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BF3FA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4A3BA1ED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FCE59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55C1097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525D5" w14:textId="77777777" w:rsidR="00A52791" w:rsidRPr="00514DA4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91FF6" w14:textId="77777777" w:rsidR="00A52791" w:rsidRDefault="00A5279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C1A6C" w14:textId="77777777" w:rsidR="00A52791" w:rsidRPr="00F6236C" w:rsidRDefault="00A5279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E9D51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C5FE78" w14:textId="77777777" w:rsidR="00A52791" w:rsidRDefault="00A5279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5A10A7C9" w14:textId="77777777" w:rsidR="00A52791" w:rsidRDefault="00A52791">
      <w:pPr>
        <w:spacing w:before="40" w:after="40" w:line="192" w:lineRule="auto"/>
        <w:ind w:right="57"/>
        <w:rPr>
          <w:sz w:val="20"/>
          <w:lang w:val="ro-RO"/>
        </w:rPr>
      </w:pPr>
    </w:p>
    <w:p w14:paraId="008D3696" w14:textId="77777777" w:rsidR="00A52791" w:rsidRDefault="00A52791" w:rsidP="0080110B">
      <w:pPr>
        <w:pStyle w:val="Heading1"/>
        <w:spacing w:line="360" w:lineRule="auto"/>
      </w:pPr>
      <w:r>
        <w:t>LINIA 322</w:t>
      </w:r>
    </w:p>
    <w:p w14:paraId="4473BFD4" w14:textId="77777777" w:rsidR="00A52791" w:rsidRDefault="00A52791" w:rsidP="00925A61">
      <w:pPr>
        <w:pStyle w:val="Heading1"/>
        <w:spacing w:line="360" w:lineRule="auto"/>
        <w:rPr>
          <w:b w:val="0"/>
          <w:bCs w:val="0"/>
          <w:sz w:val="8"/>
        </w:rPr>
      </w:pPr>
      <w:r>
        <w:t>CÂMPIA TURZII - TURDA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A52791" w14:paraId="5895230B" w14:textId="77777777" w:rsidTr="005736BA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30FB8" w14:textId="77777777" w:rsidR="00A52791" w:rsidRDefault="00A52791" w:rsidP="00A527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D3C5" w14:textId="77777777" w:rsidR="00A52791" w:rsidRDefault="00A52791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F02CF" w14:textId="77777777" w:rsidR="00A52791" w:rsidRPr="00147A63" w:rsidRDefault="00A52791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B9BAA" w14:textId="77777777" w:rsidR="00A52791" w:rsidRDefault="00A52791" w:rsidP="00E972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08CF81C8" w14:textId="77777777" w:rsidR="00A52791" w:rsidRDefault="00A52791" w:rsidP="00E972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91E7" w14:textId="77777777" w:rsidR="00A52791" w:rsidRDefault="00A52791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vârf sch. 23 la </w:t>
            </w:r>
          </w:p>
          <w:p w14:paraId="2C93FFE5" w14:textId="77777777" w:rsidR="00A52791" w:rsidRDefault="00A52791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TDJ </w:t>
            </w:r>
          </w:p>
          <w:p w14:paraId="44CCB7C7" w14:textId="77777777" w:rsidR="00A52791" w:rsidRDefault="00A52791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320FC" w14:textId="77777777" w:rsidR="00A52791" w:rsidRPr="00147A63" w:rsidRDefault="00A52791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55FA0" w14:textId="77777777" w:rsidR="00A52791" w:rsidRDefault="00A52791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2758A" w14:textId="77777777" w:rsidR="00A52791" w:rsidRPr="00147A63" w:rsidRDefault="00A52791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3DEB7" w14:textId="77777777" w:rsidR="00A52791" w:rsidRDefault="00A52791" w:rsidP="00EA0B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13D313" w14:textId="77777777" w:rsidR="00A52791" w:rsidRDefault="00A52791" w:rsidP="00EA0B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Grupa de linii Turda.</w:t>
            </w:r>
          </w:p>
        </w:tc>
      </w:tr>
      <w:tr w:rsidR="00A52791" w14:paraId="4C535DC9" w14:textId="77777777" w:rsidTr="003421CF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3E1A" w14:textId="77777777" w:rsidR="00A52791" w:rsidRDefault="00A52791" w:rsidP="00A527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154DE" w14:textId="77777777" w:rsidR="00A52791" w:rsidRDefault="00A52791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1B85E" w14:textId="77777777" w:rsidR="00A52791" w:rsidRPr="00147A63" w:rsidRDefault="00A52791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AC153" w14:textId="77777777" w:rsidR="00A52791" w:rsidRDefault="00A52791" w:rsidP="004A05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45573218" w14:textId="77777777" w:rsidR="00A52791" w:rsidRDefault="00A52791" w:rsidP="004A05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98B40" w14:textId="77777777" w:rsidR="00A52791" w:rsidRDefault="00A52791" w:rsidP="00215E8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E97E" w14:textId="77777777" w:rsidR="00A52791" w:rsidRPr="00147A63" w:rsidRDefault="00A52791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D7F69" w14:textId="77777777" w:rsidR="00A52791" w:rsidRDefault="00A52791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DA3B4" w14:textId="77777777" w:rsidR="00A52791" w:rsidRPr="00147A63" w:rsidRDefault="00A52791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E11F3" w14:textId="77777777" w:rsidR="00A52791" w:rsidRDefault="00A52791" w:rsidP="007825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spre grupa de linii Turda. </w:t>
            </w:r>
          </w:p>
        </w:tc>
      </w:tr>
      <w:tr w:rsidR="00A52791" w14:paraId="056D12D6" w14:textId="77777777" w:rsidTr="003421CF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1BEF0" w14:textId="77777777" w:rsidR="00A52791" w:rsidRDefault="00A52791" w:rsidP="00A527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6CBA3" w14:textId="77777777" w:rsidR="00A52791" w:rsidRDefault="00A5279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F0CDF" w14:textId="77777777" w:rsidR="00A52791" w:rsidRPr="00147A63" w:rsidRDefault="00A5279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DACFD" w14:textId="77777777" w:rsidR="00A52791" w:rsidRDefault="00A5279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570247EA" w14:textId="77777777" w:rsidR="00A52791" w:rsidRDefault="00A5279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DCC54" w14:textId="77777777" w:rsidR="00A52791" w:rsidRDefault="00A5279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470B6" w14:textId="77777777" w:rsidR="00A52791" w:rsidRPr="00147A63" w:rsidRDefault="00A5279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4A074" w14:textId="77777777" w:rsidR="00A52791" w:rsidRDefault="00A5279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C4DAB" w14:textId="77777777" w:rsidR="00A52791" w:rsidRPr="00147A63" w:rsidRDefault="00A5279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C768E" w14:textId="77777777" w:rsidR="00A52791" w:rsidRDefault="00A52791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spre grupa de linii Turda. </w:t>
            </w:r>
          </w:p>
        </w:tc>
      </w:tr>
      <w:tr w:rsidR="00A52791" w14:paraId="26C95E42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47848ED" w14:textId="77777777" w:rsidR="00A52791" w:rsidRDefault="00A52791" w:rsidP="00A527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273E1" w14:textId="77777777" w:rsidR="00A52791" w:rsidRDefault="00A5279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45906" w14:textId="77777777" w:rsidR="00A52791" w:rsidRPr="00147A63" w:rsidRDefault="00A5279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836AA" w14:textId="77777777" w:rsidR="00A52791" w:rsidRDefault="00A5279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04A5D86D" w14:textId="77777777" w:rsidR="00A52791" w:rsidRDefault="00A5279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</w:t>
            </w:r>
          </w:p>
          <w:p w14:paraId="696C77B5" w14:textId="77777777" w:rsidR="00A52791" w:rsidRDefault="00A5279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9433E" w14:textId="77777777" w:rsidR="00A52791" w:rsidRDefault="00A5279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CD545A4" w14:textId="77777777" w:rsidR="00A52791" w:rsidRDefault="00A5279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D6D2F" w14:textId="77777777" w:rsidR="00A52791" w:rsidRPr="00147A63" w:rsidRDefault="00A5279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289CB" w14:textId="77777777" w:rsidR="00A52791" w:rsidRDefault="00A5279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CE738" w14:textId="77777777" w:rsidR="00A52791" w:rsidRPr="00147A63" w:rsidRDefault="00A5279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F2B34" w14:textId="77777777" w:rsidR="00A52791" w:rsidRDefault="00A52791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39447EF4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631C0D4" w14:textId="77777777" w:rsidR="00A52791" w:rsidRDefault="00A52791" w:rsidP="00A527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F36FF" w14:textId="77777777" w:rsidR="00A52791" w:rsidRDefault="00A5279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D8E07" w14:textId="77777777" w:rsidR="00A52791" w:rsidRPr="00147A63" w:rsidRDefault="00A5279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EA7FD" w14:textId="77777777" w:rsidR="00A52791" w:rsidRDefault="00A5279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34EF8215" w14:textId="77777777" w:rsidR="00A52791" w:rsidRDefault="00A5279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</w:t>
            </w:r>
          </w:p>
          <w:p w14:paraId="635E2C0E" w14:textId="77777777" w:rsidR="00A52791" w:rsidRDefault="00A5279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CF96B" w14:textId="77777777" w:rsidR="00A52791" w:rsidRDefault="00A5279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088939AB" w14:textId="77777777" w:rsidR="00A52791" w:rsidRDefault="00A5279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  <w:r w:rsidRPr="005B2AF6">
              <w:rPr>
                <w:b/>
                <w:bCs/>
                <w:sz w:val="19"/>
                <w:szCs w:val="19"/>
                <w:lang w:val="ro-RO"/>
              </w:rPr>
              <w:t>Grupa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5B2AF6">
              <w:rPr>
                <w:b/>
                <w:bCs/>
                <w:sz w:val="19"/>
                <w:szCs w:val="19"/>
                <w:lang w:val="ro-RO"/>
              </w:rPr>
              <w:t>A</w:t>
            </w: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14:paraId="137606A7" w14:textId="77777777" w:rsidR="00A52791" w:rsidRDefault="00A5279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12 </w:t>
            </w:r>
          </w:p>
          <w:p w14:paraId="31E9EA9E" w14:textId="77777777" w:rsidR="00A52791" w:rsidRDefault="00A5279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(restul liniei este închisă)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A80D8" w14:textId="77777777" w:rsidR="00A52791" w:rsidRPr="00147A63" w:rsidRDefault="00A5279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DC951" w14:textId="77777777" w:rsidR="00A52791" w:rsidRDefault="00A5279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1032B" w14:textId="77777777" w:rsidR="00A52791" w:rsidRPr="00147A63" w:rsidRDefault="00A5279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33AD2" w14:textId="77777777" w:rsidR="00A52791" w:rsidRDefault="00A52791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57BA8BB3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7295D" w14:textId="77777777" w:rsidR="00A52791" w:rsidRDefault="00A52791" w:rsidP="00A527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A9CA4" w14:textId="77777777" w:rsidR="00A52791" w:rsidRDefault="00A5279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5+635</w:t>
            </w:r>
          </w:p>
          <w:p w14:paraId="12A820D7" w14:textId="77777777" w:rsidR="00A52791" w:rsidRDefault="00A5279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082BD" w14:textId="77777777" w:rsidR="00A52791" w:rsidRPr="00147A63" w:rsidRDefault="00A5279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47410" w14:textId="77777777" w:rsidR="00A52791" w:rsidRDefault="00A5279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450556C4" w14:textId="77777777" w:rsidR="00A52791" w:rsidRDefault="00A5279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78DE6595" w14:textId="77777777" w:rsidR="00A52791" w:rsidRDefault="00A5279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3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BF0CE" w14:textId="77777777" w:rsidR="00A52791" w:rsidRDefault="00A5279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1C310" w14:textId="77777777" w:rsidR="00A52791" w:rsidRPr="00147A63" w:rsidRDefault="00A5279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50771" w14:textId="77777777" w:rsidR="00A52791" w:rsidRDefault="00A5279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B5098" w14:textId="77777777" w:rsidR="00A52791" w:rsidRPr="00147A63" w:rsidRDefault="00A5279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FA930" w14:textId="77777777" w:rsidR="00A52791" w:rsidRDefault="00A52791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752E6760" w14:textId="77777777" w:rsidTr="003421CF">
        <w:trPr>
          <w:cantSplit/>
          <w:trHeight w:val="629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E3635" w14:textId="77777777" w:rsidR="00A52791" w:rsidRDefault="00A52791" w:rsidP="00A527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2637A" w14:textId="77777777" w:rsidR="00A52791" w:rsidRDefault="00A5279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F917" w14:textId="77777777" w:rsidR="00A52791" w:rsidRPr="00147A63" w:rsidRDefault="00A5279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6C2EC" w14:textId="77777777" w:rsidR="00A52791" w:rsidRDefault="00A5279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5F8089DC" w14:textId="77777777" w:rsidR="00A52791" w:rsidRDefault="00A5279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6135AA9D" w14:textId="77777777" w:rsidR="00A52791" w:rsidRDefault="00A5279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schimbătorul </w:t>
            </w:r>
          </w:p>
          <w:p w14:paraId="62DF463D" w14:textId="77777777" w:rsidR="00A52791" w:rsidRDefault="00A5279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numărul 8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68002" w14:textId="77777777" w:rsidR="00A52791" w:rsidRDefault="00A5279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6+550</w:t>
            </w:r>
          </w:p>
          <w:p w14:paraId="6AB98B24" w14:textId="77777777" w:rsidR="00A52791" w:rsidRDefault="00A5279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BC9AE" w14:textId="77777777" w:rsidR="00A52791" w:rsidRPr="00147A63" w:rsidRDefault="00A5279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4FDBE" w14:textId="77777777" w:rsidR="00A52791" w:rsidRDefault="00A5279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71A4B" w14:textId="77777777" w:rsidR="00A52791" w:rsidRPr="00147A63" w:rsidRDefault="00A5279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898E6" w14:textId="77777777" w:rsidR="00A52791" w:rsidRDefault="00A52791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7CD6DF25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0B415" w14:textId="77777777" w:rsidR="00A52791" w:rsidRDefault="00A52791" w:rsidP="00A527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933D1" w14:textId="77777777" w:rsidR="00A52791" w:rsidRDefault="00A5279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59685" w14:textId="77777777" w:rsidR="00A52791" w:rsidRPr="00147A63" w:rsidRDefault="00A5279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C2BA2" w14:textId="77777777" w:rsidR="00A52791" w:rsidRDefault="00A5279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Turda </w:t>
            </w:r>
          </w:p>
          <w:p w14:paraId="28A2ABFC" w14:textId="77777777" w:rsidR="00A52791" w:rsidRDefault="00A5279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CBCFD" w14:textId="77777777" w:rsidR="00A52791" w:rsidRDefault="00A5279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4DAF29B" w14:textId="77777777" w:rsidR="00A52791" w:rsidRDefault="00A5279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9DCBB" w14:textId="77777777" w:rsidR="00A52791" w:rsidRPr="00147A63" w:rsidRDefault="00A5279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5C327" w14:textId="77777777" w:rsidR="00A52791" w:rsidRDefault="00A5279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CAB79" w14:textId="77777777" w:rsidR="00A52791" w:rsidRPr="00147A63" w:rsidRDefault="00A5279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B27E9" w14:textId="77777777" w:rsidR="00A52791" w:rsidRDefault="00A52791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66B21EB6" w14:textId="77777777" w:rsidTr="00643B8E">
        <w:trPr>
          <w:cantSplit/>
          <w:trHeight w:val="1114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B95E9" w14:textId="77777777" w:rsidR="00A52791" w:rsidRDefault="00A52791" w:rsidP="00A527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2F512" w14:textId="77777777" w:rsidR="00A52791" w:rsidRDefault="00A5279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07CD2" w14:textId="77777777" w:rsidR="00A52791" w:rsidRPr="00147A63" w:rsidRDefault="00A5279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1507E" w14:textId="77777777" w:rsidR="00A52791" w:rsidRDefault="00A5279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6369C132" w14:textId="77777777" w:rsidR="00A52791" w:rsidRDefault="00A5279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6B2589AE" w14:textId="77777777" w:rsidR="00A52791" w:rsidRDefault="00A5279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3, 15, 17 şi 22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FD558" w14:textId="77777777" w:rsidR="00A52791" w:rsidRDefault="00A5279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51A2" w14:textId="77777777" w:rsidR="00A52791" w:rsidRPr="00147A63" w:rsidRDefault="00A5279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08453" w14:textId="77777777" w:rsidR="00A52791" w:rsidRDefault="00A5279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14123" w14:textId="77777777" w:rsidR="00A52791" w:rsidRPr="00147A63" w:rsidRDefault="00A5279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CC583" w14:textId="77777777" w:rsidR="00A52791" w:rsidRDefault="00A52791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0E6F6D3E" w14:textId="77777777" w:rsidTr="003421CF">
        <w:trPr>
          <w:cantSplit/>
          <w:trHeight w:val="197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10A27" w14:textId="77777777" w:rsidR="00A52791" w:rsidRDefault="00A52791" w:rsidP="00A527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F526E" w14:textId="77777777" w:rsidR="00A52791" w:rsidRDefault="00A5279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6+660</w:t>
            </w:r>
          </w:p>
          <w:p w14:paraId="6B0A451D" w14:textId="77777777" w:rsidR="00A52791" w:rsidRDefault="00A5279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A4CD2" w14:textId="77777777" w:rsidR="00A52791" w:rsidRPr="00147A63" w:rsidRDefault="00A5279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1BB54" w14:textId="77777777" w:rsidR="00A52791" w:rsidRDefault="00A5279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00EC5159" w14:textId="77777777" w:rsidR="00A52791" w:rsidRDefault="00A5279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04F96FEB" w14:textId="77777777" w:rsidR="00A52791" w:rsidRDefault="00A5279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5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740C5" w14:textId="77777777" w:rsidR="00A52791" w:rsidRDefault="00A5279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CA5F4" w14:textId="77777777" w:rsidR="00A52791" w:rsidRPr="00147A63" w:rsidRDefault="00A5279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7813E" w14:textId="77777777" w:rsidR="00A52791" w:rsidRDefault="00A5279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60E3F" w14:textId="77777777" w:rsidR="00A52791" w:rsidRPr="00147A63" w:rsidRDefault="00A5279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D8836" w14:textId="77777777" w:rsidR="00A52791" w:rsidRDefault="00A52791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5AD8A776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E8D08" w14:textId="77777777" w:rsidR="00A52791" w:rsidRDefault="00A52791" w:rsidP="00A527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5DE0" w14:textId="77777777" w:rsidR="00A52791" w:rsidRDefault="00A5279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F186B" w14:textId="77777777" w:rsidR="00A52791" w:rsidRPr="00147A63" w:rsidRDefault="00A5279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883A1" w14:textId="77777777" w:rsidR="00A52791" w:rsidRDefault="00A5279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2C1EB19F" w14:textId="77777777" w:rsidR="00A52791" w:rsidRDefault="00A5279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0FD99" w14:textId="77777777" w:rsidR="00A52791" w:rsidRDefault="00A5279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DB272" w14:textId="77777777" w:rsidR="00A52791" w:rsidRPr="00147A63" w:rsidRDefault="00A5279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38D6A" w14:textId="77777777" w:rsidR="00A52791" w:rsidRDefault="00A5279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F8B8" w14:textId="77777777" w:rsidR="00A52791" w:rsidRPr="00147A63" w:rsidRDefault="00A5279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6832F" w14:textId="77777777" w:rsidR="00A52791" w:rsidRDefault="00A52791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A4381D6" w14:textId="77777777" w:rsidR="00A52791" w:rsidRDefault="00A52791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şi 8.</w:t>
            </w:r>
          </w:p>
        </w:tc>
      </w:tr>
    </w:tbl>
    <w:p w14:paraId="449D46F6" w14:textId="77777777" w:rsidR="00A52791" w:rsidRDefault="00A52791">
      <w:pPr>
        <w:spacing w:before="40" w:after="40" w:line="192" w:lineRule="auto"/>
        <w:ind w:right="57"/>
        <w:rPr>
          <w:sz w:val="20"/>
          <w:lang w:val="ro-RO"/>
        </w:rPr>
      </w:pPr>
    </w:p>
    <w:p w14:paraId="249BED07" w14:textId="77777777" w:rsidR="00A52791" w:rsidRDefault="00A52791" w:rsidP="00C022B2">
      <w:pPr>
        <w:pStyle w:val="Heading1"/>
        <w:spacing w:line="276" w:lineRule="auto"/>
      </w:pPr>
      <w:r>
        <w:t>LINIA 328</w:t>
      </w:r>
    </w:p>
    <w:p w14:paraId="0CE0F4E5" w14:textId="77777777" w:rsidR="00A52791" w:rsidRDefault="00A52791" w:rsidP="00C022B2">
      <w:pPr>
        <w:pStyle w:val="Heading1"/>
        <w:spacing w:line="276" w:lineRule="auto"/>
        <w:rPr>
          <w:b w:val="0"/>
          <w:bCs w:val="0"/>
          <w:sz w:val="8"/>
        </w:rPr>
      </w:pPr>
      <w:r>
        <w:t>ARAD - ORADEA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52791" w14:paraId="2EAA65C1" w14:textId="77777777" w:rsidTr="00C361BB">
        <w:trPr>
          <w:cantSplit/>
          <w:trHeight w:val="6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FB661" w14:textId="77777777" w:rsidR="00A52791" w:rsidRDefault="00A52791" w:rsidP="00A5279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48221" w14:textId="77777777" w:rsidR="00A52791" w:rsidRDefault="00A5279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0EC21" w14:textId="77777777" w:rsidR="00A52791" w:rsidRPr="00FA2F25" w:rsidRDefault="00A5279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F740C" w14:textId="77777777" w:rsidR="00A52791" w:rsidRDefault="00A5279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–</w:t>
            </w:r>
          </w:p>
          <w:p w14:paraId="63E3C3D4" w14:textId="77777777" w:rsidR="00A52791" w:rsidRDefault="00A5279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</w:t>
            </w:r>
          </w:p>
          <w:p w14:paraId="33DC8331" w14:textId="77777777" w:rsidR="00A52791" w:rsidRDefault="00A52791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2DA1CD36" w14:textId="77777777" w:rsidR="00A52791" w:rsidRDefault="00A52791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334A655D" w14:textId="77777777" w:rsidR="00A52791" w:rsidRDefault="00A52791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 -</w:t>
            </w:r>
          </w:p>
          <w:p w14:paraId="481F64F8" w14:textId="77777777" w:rsidR="00A52791" w:rsidRDefault="00A52791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1632B" w14:textId="77777777" w:rsidR="00A52791" w:rsidRDefault="00A5279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66A19" w14:textId="77777777" w:rsidR="00A52791" w:rsidRPr="00FA2F25" w:rsidRDefault="00A5279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11621" w14:textId="77777777" w:rsidR="00A52791" w:rsidRDefault="00A5279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  <w:p w14:paraId="54CAA9AF" w14:textId="77777777" w:rsidR="00A52791" w:rsidRDefault="00A5279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C732A" w14:textId="77777777" w:rsidR="00A52791" w:rsidRDefault="00A5279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B153C" w14:textId="77777777" w:rsidR="00A52791" w:rsidRDefault="00A52791" w:rsidP="00AE13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378FA5C5" w14:textId="77777777" w:rsidTr="00AF07D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E777A" w14:textId="77777777" w:rsidR="00A52791" w:rsidRDefault="00A52791" w:rsidP="00A5279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A5F67" w14:textId="77777777" w:rsidR="00A52791" w:rsidRDefault="00A5279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AFBB0" w14:textId="77777777" w:rsidR="00A52791" w:rsidRDefault="00A5279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65FC8" w14:textId="77777777" w:rsidR="00A52791" w:rsidRDefault="00A5279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5EE57B7B" w14:textId="77777777" w:rsidR="00A52791" w:rsidRDefault="00A5279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F1964" w14:textId="77777777" w:rsidR="00A52791" w:rsidRDefault="00A5279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DE6E5" w14:textId="77777777" w:rsidR="00A52791" w:rsidRPr="00FA2F25" w:rsidRDefault="00A5279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FC9AB" w14:textId="77777777" w:rsidR="00A52791" w:rsidRDefault="00A5279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85CDE" w14:textId="77777777" w:rsidR="00A52791" w:rsidRDefault="00A5279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8FE1" w14:textId="77777777" w:rsidR="00A52791" w:rsidRDefault="00A5279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662E586A" w14:textId="77777777" w:rsidTr="00AF07D8">
        <w:trPr>
          <w:cantSplit/>
          <w:trHeight w:val="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75A4C" w14:textId="77777777" w:rsidR="00A52791" w:rsidRDefault="00A52791" w:rsidP="00A5279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E663" w14:textId="77777777" w:rsidR="00A52791" w:rsidRDefault="00A5279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61019" w14:textId="77777777" w:rsidR="00A52791" w:rsidRPr="00FA2F25" w:rsidRDefault="00A5279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46865" w14:textId="77777777" w:rsidR="00A52791" w:rsidRDefault="00A52791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3965D850" w14:textId="77777777" w:rsidR="00A52791" w:rsidRDefault="00A52791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84504" w14:textId="77777777" w:rsidR="00A52791" w:rsidRDefault="00A52791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AEC56AA" w14:textId="77777777" w:rsidR="00A52791" w:rsidRDefault="00A52791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571AE" w14:textId="77777777" w:rsidR="00A52791" w:rsidRPr="00FA2F25" w:rsidRDefault="00A5279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6E358" w14:textId="77777777" w:rsidR="00A52791" w:rsidRDefault="00A5279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C9D95" w14:textId="77777777" w:rsidR="00A52791" w:rsidRPr="00FA2F25" w:rsidRDefault="00A5279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2536" w14:textId="77777777" w:rsidR="00A52791" w:rsidRDefault="00A5279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1669E38E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2C582" w14:textId="77777777" w:rsidR="00A52791" w:rsidRDefault="00A52791" w:rsidP="00A5279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FCE63" w14:textId="77777777" w:rsidR="00A52791" w:rsidRDefault="00A5279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D94B6" w14:textId="77777777" w:rsidR="00A52791" w:rsidRPr="00FA2F25" w:rsidRDefault="00A5279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F07C6" w14:textId="77777777" w:rsidR="00A52791" w:rsidRDefault="00A5279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419A01EF" w14:textId="77777777" w:rsidR="00A52791" w:rsidRDefault="00A5279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900D8" w14:textId="77777777" w:rsidR="00A52791" w:rsidRDefault="00A5279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7B24233" w14:textId="77777777" w:rsidR="00A52791" w:rsidRDefault="00A5279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26F4C" w14:textId="77777777" w:rsidR="00A52791" w:rsidRPr="00FA2F25" w:rsidRDefault="00A5279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F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AF77" w14:textId="77777777" w:rsidR="00A52791" w:rsidRDefault="00A5279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C67FC" w14:textId="77777777" w:rsidR="00A52791" w:rsidRPr="00FA2F25" w:rsidRDefault="00A5279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DFCD9" w14:textId="77777777" w:rsidR="00A52791" w:rsidRDefault="00A5279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452F7472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B8670" w14:textId="77777777" w:rsidR="00A52791" w:rsidRDefault="00A52791" w:rsidP="00A5279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17E4F" w14:textId="77777777" w:rsidR="00A52791" w:rsidRDefault="00A5279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38+000</w:t>
            </w:r>
          </w:p>
          <w:p w14:paraId="48076DD9" w14:textId="77777777" w:rsidR="00A52791" w:rsidRDefault="00A5279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DECCE" w14:textId="77777777" w:rsidR="00A52791" w:rsidRPr="00FA2F25" w:rsidRDefault="00A5279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285E9" w14:textId="77777777" w:rsidR="00A52791" w:rsidRDefault="00A5279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Șimand – Nădab și linia 3 directă St. Nădab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804C6" w14:textId="77777777" w:rsidR="00A52791" w:rsidRDefault="00A5279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C048E" w14:textId="77777777" w:rsidR="00A52791" w:rsidRPr="00FA2F25" w:rsidRDefault="00A5279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7B99D" w14:textId="77777777" w:rsidR="00A52791" w:rsidRDefault="00A5279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8A9F5" w14:textId="77777777" w:rsidR="00A52791" w:rsidRPr="00FA2F25" w:rsidRDefault="00A5279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CE163" w14:textId="77777777" w:rsidR="00A52791" w:rsidRDefault="00A5279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4D4B7BB7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1F64" w14:textId="77777777" w:rsidR="00A52791" w:rsidRDefault="00A52791" w:rsidP="00A5279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82155" w14:textId="77777777" w:rsidR="00A52791" w:rsidRDefault="00A5279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47+000</w:t>
            </w:r>
          </w:p>
          <w:p w14:paraId="5193AA32" w14:textId="77777777" w:rsidR="00A52791" w:rsidRDefault="00A5279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524B8" w14:textId="77777777" w:rsidR="00A52791" w:rsidRPr="00FA2F25" w:rsidRDefault="00A5279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E778A" w14:textId="77777777" w:rsidR="00A52791" w:rsidRDefault="00A5279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Chișineu Criș </w:t>
            </w:r>
          </w:p>
          <w:p w14:paraId="778CDB05" w14:textId="77777777" w:rsidR="00A52791" w:rsidRDefault="00A52791" w:rsidP="009701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B529D" w14:textId="77777777" w:rsidR="00A52791" w:rsidRDefault="00A5279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D3E5B" w14:textId="77777777" w:rsidR="00A52791" w:rsidRPr="00FA2F25" w:rsidRDefault="00A5279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E0380" w14:textId="77777777" w:rsidR="00A52791" w:rsidRDefault="00A5279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90231" w14:textId="77777777" w:rsidR="00A52791" w:rsidRPr="00FA2F25" w:rsidRDefault="00A5279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5F095" w14:textId="77777777" w:rsidR="00A52791" w:rsidRDefault="00A5279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14:paraId="5149D0B5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5F16C" w14:textId="77777777" w:rsidR="00A52791" w:rsidRDefault="00A52791" w:rsidP="00A5279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BA330" w14:textId="77777777" w:rsidR="00A52791" w:rsidRDefault="00A5279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54+900</w:t>
            </w:r>
          </w:p>
          <w:p w14:paraId="6AD031F1" w14:textId="77777777" w:rsidR="00A52791" w:rsidRDefault="00A5279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8CBA8" w14:textId="77777777" w:rsidR="00A52791" w:rsidRDefault="00A5279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9D574" w14:textId="77777777" w:rsidR="00A52791" w:rsidRDefault="00A5279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14:paraId="458EB2C9" w14:textId="77777777" w:rsidR="00A52791" w:rsidRDefault="00A5279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D953A" w14:textId="77777777" w:rsidR="00A52791" w:rsidRDefault="00A5279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7B22" w14:textId="77777777" w:rsidR="00A52791" w:rsidRPr="00FA2F25" w:rsidRDefault="00A5279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A8F83" w14:textId="77777777" w:rsidR="00A52791" w:rsidRDefault="00A5279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044FE" w14:textId="77777777" w:rsidR="00A52791" w:rsidRPr="00FA2F25" w:rsidRDefault="00A5279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3AB27" w14:textId="77777777" w:rsidR="00A52791" w:rsidRDefault="00A5279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36CD3343" w14:textId="77777777" w:rsidTr="00837B13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88BEB" w14:textId="77777777" w:rsidR="00A52791" w:rsidRDefault="00A52791" w:rsidP="00A5279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C79E1" w14:textId="77777777" w:rsidR="00A52791" w:rsidRDefault="00A5279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C9FD3" w14:textId="77777777" w:rsidR="00A52791" w:rsidRPr="00FA2F25" w:rsidRDefault="00A5279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C61DA" w14:textId="77777777" w:rsidR="00A52791" w:rsidRDefault="00A5279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14:paraId="43F2E03B" w14:textId="77777777" w:rsidR="00A52791" w:rsidRDefault="00A5279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110D2" w14:textId="77777777" w:rsidR="00A52791" w:rsidRDefault="00A5279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F3CE0" w14:textId="77777777" w:rsidR="00A52791" w:rsidRDefault="00A5279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F4F7D" w14:textId="77777777" w:rsidR="00A52791" w:rsidRDefault="00A5279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960D3" w14:textId="77777777" w:rsidR="00A52791" w:rsidRPr="00FA2F25" w:rsidRDefault="00A5279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46681" w14:textId="77777777" w:rsidR="00A52791" w:rsidRDefault="00A5279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1D64C4A7" w14:textId="77777777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4675B" w14:textId="77777777" w:rsidR="00A52791" w:rsidRDefault="00A52791" w:rsidP="00A5279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DFBFA" w14:textId="77777777" w:rsidR="00A52791" w:rsidRDefault="00A5279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891A5" w14:textId="77777777" w:rsidR="00A52791" w:rsidRPr="00FA2F25" w:rsidRDefault="00A5279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82906" w14:textId="77777777" w:rsidR="00A52791" w:rsidRDefault="00A5279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Salonta</w:t>
            </w:r>
          </w:p>
          <w:p w14:paraId="143AD354" w14:textId="77777777" w:rsidR="00A52791" w:rsidRDefault="00A5279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9F2A4" w14:textId="77777777" w:rsidR="00A52791" w:rsidRDefault="00A5279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16E4F19" w14:textId="77777777" w:rsidR="00A52791" w:rsidRDefault="00A5279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D63E6" w14:textId="77777777" w:rsidR="00A52791" w:rsidRPr="00FA2F25" w:rsidRDefault="00A5279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E4518" w14:textId="77777777" w:rsidR="00A52791" w:rsidRDefault="00A5279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DA20D" w14:textId="77777777" w:rsidR="00A52791" w:rsidRPr="00FA2F25" w:rsidRDefault="00A5279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EC1FC" w14:textId="77777777" w:rsidR="00A52791" w:rsidRDefault="00A5279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24FB1EBD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907EB" w14:textId="77777777" w:rsidR="00A52791" w:rsidRDefault="00A52791" w:rsidP="00A5279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1A6A0" w14:textId="77777777" w:rsidR="00A52791" w:rsidRDefault="00A5279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22351" w14:textId="77777777" w:rsidR="00A52791" w:rsidRDefault="00A5279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19012" w14:textId="77777777" w:rsidR="00A52791" w:rsidRDefault="00A5279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D8104D7" w14:textId="77777777" w:rsidR="00A52791" w:rsidRDefault="00A5279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38125" w14:textId="77777777" w:rsidR="00A52791" w:rsidRDefault="00A5279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E6EDE" w14:textId="77777777" w:rsidR="00A52791" w:rsidRDefault="00A5279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FE908" w14:textId="77777777" w:rsidR="00A52791" w:rsidRDefault="00A5279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B9C17" w14:textId="77777777" w:rsidR="00A52791" w:rsidRPr="00FA2F25" w:rsidRDefault="00A5279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0036F" w14:textId="77777777" w:rsidR="00A52791" w:rsidRDefault="00A5279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A,  4 A, 7 A, 1 B, </w:t>
            </w:r>
          </w:p>
          <w:p w14:paraId="79A0946F" w14:textId="77777777" w:rsidR="00A52791" w:rsidRDefault="00A5279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B, 3 B, Cap Y.</w:t>
            </w:r>
          </w:p>
          <w:p w14:paraId="206B61BC" w14:textId="77777777" w:rsidR="00A52791" w:rsidRDefault="00A5279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912311" w14:textId="77777777" w:rsidR="00A52791" w:rsidRDefault="00A5279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A52791" w14:paraId="6CD89A3B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71126" w14:textId="77777777" w:rsidR="00A52791" w:rsidRDefault="00A52791" w:rsidP="00A5279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9CC7F" w14:textId="77777777" w:rsidR="00A52791" w:rsidRDefault="00A5279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72158" w14:textId="77777777" w:rsidR="00A52791" w:rsidRDefault="00A5279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6F473" w14:textId="77777777" w:rsidR="00A52791" w:rsidRDefault="00A5279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10CC48E" w14:textId="77777777" w:rsidR="00A52791" w:rsidRDefault="00A5279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6144" w14:textId="77777777" w:rsidR="00A52791" w:rsidRDefault="00A5279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933D6" w14:textId="77777777" w:rsidR="00A52791" w:rsidRDefault="00A5279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6732E" w14:textId="77777777" w:rsidR="00A52791" w:rsidRDefault="00A5279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D8EC3" w14:textId="77777777" w:rsidR="00A52791" w:rsidRPr="00FA2F25" w:rsidRDefault="00A5279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D3FE" w14:textId="77777777" w:rsidR="00A52791" w:rsidRDefault="00A5279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A, 1B - 3B, </w:t>
            </w:r>
          </w:p>
          <w:p w14:paraId="2E336235" w14:textId="77777777" w:rsidR="00A52791" w:rsidRDefault="00A5279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Depou, Cap Y.</w:t>
            </w:r>
          </w:p>
          <w:p w14:paraId="044B682B" w14:textId="77777777" w:rsidR="00A52791" w:rsidRDefault="00A5279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E7F616" w14:textId="77777777" w:rsidR="00A52791" w:rsidRDefault="00A5279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A52791" w14:paraId="68099BC7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1CD62" w14:textId="77777777" w:rsidR="00A52791" w:rsidRDefault="00A52791" w:rsidP="00A5279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0FD7E" w14:textId="77777777" w:rsidR="00A52791" w:rsidRDefault="00A5279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9C343" w14:textId="77777777" w:rsidR="00A52791" w:rsidRDefault="00A5279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497D1" w14:textId="77777777" w:rsidR="00A52791" w:rsidRDefault="00A5279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0E26C" w14:textId="77777777" w:rsidR="00A52791" w:rsidRDefault="00A5279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B3D99" w14:textId="77777777" w:rsidR="00A52791" w:rsidRDefault="00A5279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6F3CC" w14:textId="77777777" w:rsidR="00A52791" w:rsidRDefault="00A5279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38B17" w14:textId="77777777" w:rsidR="00A52791" w:rsidRPr="00FA2F25" w:rsidRDefault="00A5279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BAAC1" w14:textId="77777777" w:rsidR="00A52791" w:rsidRDefault="00A5279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A, Cap Y.</w:t>
            </w:r>
          </w:p>
          <w:p w14:paraId="716266D5" w14:textId="77777777" w:rsidR="00A52791" w:rsidRDefault="00A5279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0FE679" w14:textId="77777777" w:rsidR="00A52791" w:rsidRDefault="00A5279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A52791" w14:paraId="2FDDD2AF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A09BE" w14:textId="77777777" w:rsidR="00A52791" w:rsidRDefault="00A52791" w:rsidP="00A5279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49FCE" w14:textId="77777777" w:rsidR="00A52791" w:rsidRDefault="00A5279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37D40" w14:textId="77777777" w:rsidR="00A52791" w:rsidRDefault="00A5279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8CACD" w14:textId="77777777" w:rsidR="00A52791" w:rsidRDefault="00A5279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3E9106A" w14:textId="77777777" w:rsidR="00A52791" w:rsidRDefault="00A5279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7623D" w14:textId="77777777" w:rsidR="00A52791" w:rsidRPr="002A60A1" w:rsidRDefault="00A5279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08CAF" w14:textId="77777777" w:rsidR="00A52791" w:rsidRDefault="00A5279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1FD33" w14:textId="77777777" w:rsidR="00A52791" w:rsidRDefault="00A5279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B6F62" w14:textId="77777777" w:rsidR="00A52791" w:rsidRPr="00FA2F25" w:rsidRDefault="00A5279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CE4FB" w14:textId="77777777" w:rsidR="00A52791" w:rsidRDefault="00A5279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3A, 4A, Cap Y.</w:t>
            </w:r>
          </w:p>
          <w:p w14:paraId="4D095E0E" w14:textId="77777777" w:rsidR="00A52791" w:rsidRDefault="00A5279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6A1613" w14:textId="77777777" w:rsidR="00A52791" w:rsidRDefault="00A5279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A52791" w14:paraId="1DCFA7E2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8601C" w14:textId="77777777" w:rsidR="00A52791" w:rsidRDefault="00A52791" w:rsidP="00A5279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BF886" w14:textId="77777777" w:rsidR="00A52791" w:rsidRDefault="00A5279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A0B50" w14:textId="77777777" w:rsidR="00A52791" w:rsidRDefault="00A5279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0E5B6" w14:textId="77777777" w:rsidR="00A52791" w:rsidRDefault="00A5279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409554D" w14:textId="77777777" w:rsidR="00A52791" w:rsidRDefault="00A5279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A512E" w14:textId="77777777" w:rsidR="00A52791" w:rsidRPr="002A60A1" w:rsidRDefault="00A5279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8FBE5" w14:textId="77777777" w:rsidR="00A52791" w:rsidRDefault="00A5279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46426" w14:textId="77777777" w:rsidR="00A52791" w:rsidRDefault="00A5279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2C51F" w14:textId="77777777" w:rsidR="00A52791" w:rsidRPr="00FA2F25" w:rsidRDefault="00A5279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0FC66" w14:textId="77777777" w:rsidR="00A52791" w:rsidRDefault="00A5279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7A, 1B - 3B și </w:t>
            </w:r>
          </w:p>
          <w:p w14:paraId="207F8922" w14:textId="77777777" w:rsidR="00A52791" w:rsidRDefault="00A5279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Y.</w:t>
            </w:r>
          </w:p>
          <w:p w14:paraId="57BC9A0B" w14:textId="77777777" w:rsidR="00A52791" w:rsidRDefault="00A5279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6E76C7" w14:textId="77777777" w:rsidR="00A52791" w:rsidRDefault="00A5279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A52791" w14:paraId="1022ADF5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838AE" w14:textId="77777777" w:rsidR="00A52791" w:rsidRDefault="00A52791" w:rsidP="00A5279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3522A" w14:textId="77777777" w:rsidR="00A52791" w:rsidRDefault="00A5279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3DEC4" w14:textId="77777777" w:rsidR="00A52791" w:rsidRDefault="00A5279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5BFF2" w14:textId="77777777" w:rsidR="00A52791" w:rsidRDefault="00A5279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BA19057" w14:textId="77777777" w:rsidR="00A52791" w:rsidRDefault="00A5279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B22E2" w14:textId="77777777" w:rsidR="00A52791" w:rsidRDefault="00A5279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62AAB" w14:textId="77777777" w:rsidR="00A52791" w:rsidRDefault="00A5279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FB19F" w14:textId="77777777" w:rsidR="00A52791" w:rsidRDefault="00A5279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DEFE3" w14:textId="77777777" w:rsidR="00A52791" w:rsidRPr="00FA2F25" w:rsidRDefault="00A5279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8AA1D" w14:textId="77777777" w:rsidR="00A52791" w:rsidRDefault="00A5279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3A, 4 A și </w:t>
            </w:r>
          </w:p>
          <w:p w14:paraId="5BA2DB6C" w14:textId="77777777" w:rsidR="00A52791" w:rsidRDefault="00A5279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Depoul Oradea.</w:t>
            </w:r>
          </w:p>
          <w:p w14:paraId="11C8A39E" w14:textId="77777777" w:rsidR="00A52791" w:rsidRDefault="00A5279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398EA8" w14:textId="77777777" w:rsidR="00A52791" w:rsidRDefault="00A5279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A52791" w14:paraId="739F983C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84B33" w14:textId="77777777" w:rsidR="00A52791" w:rsidRDefault="00A52791" w:rsidP="00A5279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9AA09" w14:textId="77777777" w:rsidR="00A52791" w:rsidRDefault="00A5279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CF22F" w14:textId="77777777" w:rsidR="00A52791" w:rsidRDefault="00A5279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3E9E4" w14:textId="77777777" w:rsidR="00A52791" w:rsidRDefault="00A5279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2408A1F" w14:textId="77777777" w:rsidR="00A52791" w:rsidRDefault="00A5279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FAD3E" w14:textId="77777777" w:rsidR="00A52791" w:rsidRDefault="00A5279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BA5DF3D" w14:textId="77777777" w:rsidR="00A52791" w:rsidRDefault="00A5279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21E73" w14:textId="77777777" w:rsidR="00A52791" w:rsidRDefault="00A5279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6DBDA" w14:textId="77777777" w:rsidR="00A52791" w:rsidRDefault="00A5279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CE4E7" w14:textId="77777777" w:rsidR="00A52791" w:rsidRPr="00FA2F25" w:rsidRDefault="00A5279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66049" w14:textId="77777777" w:rsidR="00A52791" w:rsidRDefault="00A5279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B8BFB7" w14:textId="77777777" w:rsidR="00A52791" w:rsidRDefault="00A5279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1B-3B și intrare Atelierul de zonă Cap Y.</w:t>
            </w:r>
          </w:p>
        </w:tc>
      </w:tr>
    </w:tbl>
    <w:p w14:paraId="4CA01DF2" w14:textId="77777777" w:rsidR="00A52791" w:rsidRDefault="00A52791" w:rsidP="00C022B2">
      <w:pPr>
        <w:spacing w:before="40" w:after="40" w:line="276" w:lineRule="auto"/>
        <w:ind w:right="57"/>
        <w:rPr>
          <w:sz w:val="20"/>
          <w:lang w:val="ro-RO"/>
        </w:rPr>
      </w:pPr>
    </w:p>
    <w:p w14:paraId="4B7ACCC8" w14:textId="77777777" w:rsidR="00A52791" w:rsidRDefault="00A52791" w:rsidP="008C333F">
      <w:pPr>
        <w:pStyle w:val="Heading1"/>
        <w:spacing w:line="360" w:lineRule="auto"/>
      </w:pPr>
      <w:r>
        <w:t>LINIA 335</w:t>
      </w:r>
    </w:p>
    <w:p w14:paraId="410F03C6" w14:textId="77777777" w:rsidR="00A52791" w:rsidRDefault="00A52791" w:rsidP="00AA23E7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ORADEA VEST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A52791" w14:paraId="4ACF2C28" w14:textId="77777777" w:rsidTr="00F92DA6">
        <w:trPr>
          <w:cantSplit/>
          <w:trHeight w:val="6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0AB14" w14:textId="77777777" w:rsidR="00A52791" w:rsidRDefault="00A52791" w:rsidP="00876FC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00A8A" w14:textId="77777777" w:rsidR="00A52791" w:rsidRDefault="00A52791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115BD" w14:textId="77777777" w:rsidR="00A52791" w:rsidRPr="009050E5" w:rsidRDefault="00A52791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BEA0D" w14:textId="77777777" w:rsidR="00A52791" w:rsidRDefault="00A52791" w:rsidP="008B4B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EA7E7" w14:textId="77777777" w:rsidR="00A52791" w:rsidRDefault="00A52791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525BFEB7" w14:textId="77777777" w:rsidR="00A52791" w:rsidRDefault="00A52791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14:paraId="2E479C5B" w14:textId="77777777" w:rsidR="00A52791" w:rsidRDefault="00A52791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61BCA" w14:textId="77777777" w:rsidR="00A52791" w:rsidRDefault="00A52791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4C7DB" w14:textId="77777777" w:rsidR="00A52791" w:rsidRDefault="00A52791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41498" w14:textId="77777777" w:rsidR="00A52791" w:rsidRPr="009050E5" w:rsidRDefault="00A52791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6E4C3" w14:textId="77777777" w:rsidR="00A52791" w:rsidRDefault="00A52791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E2C2A3" w14:textId="77777777" w:rsidR="00A52791" w:rsidRDefault="00A52791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51D116" w14:textId="77777777" w:rsidR="00A52791" w:rsidRDefault="00A52791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</w:tbl>
    <w:p w14:paraId="08DDDB58" w14:textId="77777777" w:rsidR="00A52791" w:rsidRDefault="00A52791">
      <w:pPr>
        <w:spacing w:before="40" w:after="40" w:line="192" w:lineRule="auto"/>
        <w:ind w:right="57"/>
        <w:rPr>
          <w:sz w:val="20"/>
          <w:lang w:val="ro-RO"/>
        </w:rPr>
      </w:pPr>
    </w:p>
    <w:p w14:paraId="38131B5A" w14:textId="77777777" w:rsidR="00A52791" w:rsidRDefault="00A52791" w:rsidP="00274DBB">
      <w:pPr>
        <w:pStyle w:val="Heading1"/>
        <w:spacing w:line="360" w:lineRule="auto"/>
      </w:pPr>
      <w:r>
        <w:lastRenderedPageBreak/>
        <w:t>LINIA 400</w:t>
      </w:r>
    </w:p>
    <w:p w14:paraId="500D2BD4" w14:textId="77777777" w:rsidR="00A52791" w:rsidRDefault="00A52791" w:rsidP="00D95833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HALMEU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52791" w14:paraId="05F05E1A" w14:textId="77777777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73F94" w14:textId="77777777" w:rsidR="00A52791" w:rsidRDefault="00A52791" w:rsidP="00EC66B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EE942" w14:textId="77777777" w:rsidR="00A52791" w:rsidRDefault="00A52791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75050" w14:textId="77777777" w:rsidR="00A52791" w:rsidRPr="00F344E1" w:rsidRDefault="00A52791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BD8B" w14:textId="77777777" w:rsidR="00A52791" w:rsidRDefault="00A52791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444FB" w14:textId="77777777" w:rsidR="00A52791" w:rsidRDefault="00A52791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3A970F99" w14:textId="77777777" w:rsidR="00A52791" w:rsidRDefault="00A52791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  <w:p w14:paraId="503E462F" w14:textId="77777777" w:rsidR="00A52791" w:rsidRDefault="00A52791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75E9B" w14:textId="77777777" w:rsidR="00A52791" w:rsidRPr="00F344E1" w:rsidRDefault="00A52791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51882" w14:textId="77777777" w:rsidR="00A52791" w:rsidRDefault="00A52791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9EF8C" w14:textId="77777777" w:rsidR="00A52791" w:rsidRPr="00F344E1" w:rsidRDefault="00A52791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79770" w14:textId="77777777" w:rsidR="00A52791" w:rsidRDefault="00A52791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098BC3" w14:textId="77777777" w:rsidR="00A52791" w:rsidRDefault="00A52791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439D24" w14:textId="77777777" w:rsidR="00A52791" w:rsidRDefault="00A52791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  <w:tr w:rsidR="00A52791" w14:paraId="3C841346" w14:textId="77777777" w:rsidTr="00BD7973">
        <w:trPr>
          <w:cantSplit/>
          <w:trHeight w:val="9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6ADC3" w14:textId="77777777" w:rsidR="00A52791" w:rsidRDefault="00A52791" w:rsidP="00EC66B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4F306" w14:textId="77777777" w:rsidR="00A52791" w:rsidRDefault="00A5279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F749" w14:textId="77777777" w:rsidR="00A52791" w:rsidRPr="00F344E1" w:rsidRDefault="00A5279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A77A5" w14:textId="77777777" w:rsidR="00A52791" w:rsidRDefault="00A5279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lui Mihai</w:t>
            </w:r>
          </w:p>
          <w:p w14:paraId="02DCE3C4" w14:textId="77777777" w:rsidR="00A52791" w:rsidRDefault="00A5279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A7C1D" w14:textId="77777777" w:rsidR="00A52791" w:rsidRDefault="00A5279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prima joantă a sch. R3 și km 719+700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8614B" w14:textId="77777777" w:rsidR="00A52791" w:rsidRPr="00F344E1" w:rsidRDefault="00A5279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95549" w14:textId="77777777" w:rsidR="00A52791" w:rsidRDefault="00A5279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99F99" w14:textId="77777777" w:rsidR="00A52791" w:rsidRPr="00F344E1" w:rsidRDefault="00A5279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C6E65" w14:textId="77777777" w:rsidR="00A52791" w:rsidRDefault="00A5279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km 719+700 și călcâi sch. R16</w:t>
            </w:r>
          </w:p>
        </w:tc>
      </w:tr>
      <w:tr w:rsidR="00A52791" w14:paraId="3447289B" w14:textId="77777777" w:rsidTr="0087640C">
        <w:trPr>
          <w:cantSplit/>
          <w:trHeight w:val="7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44490" w14:textId="77777777" w:rsidR="00A52791" w:rsidRDefault="00A52791" w:rsidP="00EC66B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723E1" w14:textId="77777777" w:rsidR="00A52791" w:rsidRDefault="00A5279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738+700</w:t>
            </w:r>
          </w:p>
          <w:p w14:paraId="019820DF" w14:textId="77777777" w:rsidR="00A52791" w:rsidRDefault="00A5279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1ABFB" w14:textId="77777777" w:rsidR="00A52791" w:rsidRPr="00F344E1" w:rsidRDefault="00A5279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F9307" w14:textId="77777777" w:rsidR="00A52791" w:rsidRDefault="00A5279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lui Mihai -</w:t>
            </w:r>
          </w:p>
          <w:p w14:paraId="44D8467D" w14:textId="77777777" w:rsidR="00A52791" w:rsidRDefault="00A52791" w:rsidP="0087640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Sanislău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5062C" w14:textId="77777777" w:rsidR="00A52791" w:rsidRDefault="00A5279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A9AE1" w14:textId="77777777" w:rsidR="00A52791" w:rsidRPr="00F344E1" w:rsidRDefault="00A5279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47BDC" w14:textId="77777777" w:rsidR="00A52791" w:rsidRDefault="00A5279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083C3" w14:textId="77777777" w:rsidR="00A52791" w:rsidRPr="00F344E1" w:rsidRDefault="00A5279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B8556" w14:textId="77777777" w:rsidR="00A52791" w:rsidRDefault="00A5279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14:paraId="7C87E511" w14:textId="77777777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D9F85" w14:textId="77777777" w:rsidR="00A52791" w:rsidRDefault="00A52791" w:rsidP="00EC66B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D89A8" w14:textId="77777777" w:rsidR="00A52791" w:rsidRDefault="00A5279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6D1CB" w14:textId="77777777" w:rsidR="00A52791" w:rsidRPr="00F344E1" w:rsidRDefault="00A5279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B1177" w14:textId="77777777" w:rsidR="00A52791" w:rsidRDefault="00A5279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Sanislău</w:t>
            </w:r>
          </w:p>
          <w:p w14:paraId="7629EF53" w14:textId="77777777" w:rsidR="00A52791" w:rsidRDefault="00A5279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F2EF9" w14:textId="77777777" w:rsidR="00A52791" w:rsidRDefault="00A5279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9EEFB" w14:textId="77777777" w:rsidR="00A52791" w:rsidRPr="00F344E1" w:rsidRDefault="00A5279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1FBEE" w14:textId="77777777" w:rsidR="00A52791" w:rsidRDefault="00A5279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71E" w14:textId="77777777" w:rsidR="00A52791" w:rsidRPr="00F344E1" w:rsidRDefault="00A5279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B64D3" w14:textId="77777777" w:rsidR="00A52791" w:rsidRDefault="00A5279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3DB6A494" w14:textId="77777777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BA508" w14:textId="77777777" w:rsidR="00A52791" w:rsidRDefault="00A52791" w:rsidP="00EC66B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6CE18" w14:textId="77777777" w:rsidR="00A52791" w:rsidRDefault="00A5279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D2C50" w14:textId="77777777" w:rsidR="00A52791" w:rsidRPr="00F344E1" w:rsidRDefault="00A5279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B860" w14:textId="77777777" w:rsidR="00A52791" w:rsidRDefault="00A5279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14:paraId="2683275F" w14:textId="77777777" w:rsidR="00A52791" w:rsidRDefault="00A5279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A41F4" w14:textId="77777777" w:rsidR="00A52791" w:rsidRDefault="00A5279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0EA56" w14:textId="77777777" w:rsidR="00A52791" w:rsidRPr="00F344E1" w:rsidRDefault="00A5279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A9DA9" w14:textId="77777777" w:rsidR="00A52791" w:rsidRDefault="00A5279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F53FB" w14:textId="77777777" w:rsidR="00A52791" w:rsidRPr="00F344E1" w:rsidRDefault="00A5279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59A20" w14:textId="77777777" w:rsidR="00A52791" w:rsidRDefault="00A5279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44D97312" w14:textId="77777777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2D48B46" w14:textId="77777777" w:rsidR="00A52791" w:rsidRDefault="00A52791" w:rsidP="00EC66B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FB72C" w14:textId="77777777" w:rsidR="00A52791" w:rsidRDefault="00A5279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FC68" w14:textId="77777777" w:rsidR="00A52791" w:rsidRPr="00F344E1" w:rsidRDefault="00A5279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A116C" w14:textId="77777777" w:rsidR="00A52791" w:rsidRDefault="00A5279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 Sud</w:t>
            </w:r>
          </w:p>
          <w:p w14:paraId="3E6B4ECD" w14:textId="77777777" w:rsidR="00A52791" w:rsidRDefault="00A5279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ADDE6" w14:textId="77777777" w:rsidR="00A52791" w:rsidRDefault="00A5279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F88B6" w14:textId="77777777" w:rsidR="00A52791" w:rsidRPr="00F344E1" w:rsidRDefault="00A5279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84E3" w14:textId="77777777" w:rsidR="00A52791" w:rsidRDefault="00A5279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2B8FA" w14:textId="77777777" w:rsidR="00A52791" w:rsidRPr="00F344E1" w:rsidRDefault="00A5279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F37B8" w14:textId="77777777" w:rsidR="00A52791" w:rsidRDefault="00A5279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44B06DD3" w14:textId="77777777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5206296" w14:textId="77777777" w:rsidR="00A52791" w:rsidRDefault="00A52791" w:rsidP="00EC66B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307A9" w14:textId="77777777" w:rsidR="00A52791" w:rsidRDefault="00A5279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784+200</w:t>
            </w:r>
          </w:p>
          <w:p w14:paraId="25F998D7" w14:textId="77777777" w:rsidR="00A52791" w:rsidRDefault="00A5279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93DA7" w14:textId="77777777" w:rsidR="00A52791" w:rsidRPr="00F344E1" w:rsidRDefault="00A5279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F2FCC" w14:textId="77777777" w:rsidR="00A52791" w:rsidRDefault="00A5279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Satu Mare Sud </w:t>
            </w:r>
          </w:p>
          <w:p w14:paraId="6F896FF6" w14:textId="77777777" w:rsidR="00A52791" w:rsidRDefault="00A5279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Satu Mare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91BD1" w14:textId="77777777" w:rsidR="00A52791" w:rsidRDefault="00A5279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CE6AF" w14:textId="77777777" w:rsidR="00A52791" w:rsidRPr="00F344E1" w:rsidRDefault="00A5279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AA588" w14:textId="77777777" w:rsidR="00A52791" w:rsidRDefault="00A5279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D4A11" w14:textId="77777777" w:rsidR="00A52791" w:rsidRPr="00F344E1" w:rsidRDefault="00A5279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F4B17" w14:textId="77777777" w:rsidR="00A52791" w:rsidRDefault="00A5279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14:paraId="0602F353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20188" w14:textId="77777777" w:rsidR="00A52791" w:rsidRDefault="00A52791" w:rsidP="00EC66B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19BFF" w14:textId="77777777" w:rsidR="00A52791" w:rsidRDefault="00A5279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A3418" w14:textId="77777777" w:rsidR="00A52791" w:rsidRPr="00F344E1" w:rsidRDefault="00A5279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D47DF" w14:textId="77777777" w:rsidR="00A52791" w:rsidRDefault="00A5279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0C6B16F9" w14:textId="77777777" w:rsidR="00A52791" w:rsidRDefault="00A5279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D0396" w14:textId="77777777" w:rsidR="00A52791" w:rsidRDefault="00A5279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F3CA7" w14:textId="77777777" w:rsidR="00A52791" w:rsidRPr="00F344E1" w:rsidRDefault="00A5279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69E1F" w14:textId="77777777" w:rsidR="00A52791" w:rsidRDefault="00A5279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CE1BB" w14:textId="77777777" w:rsidR="00A52791" w:rsidRPr="00F344E1" w:rsidRDefault="00A5279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C8DEF" w14:textId="77777777" w:rsidR="00A52791" w:rsidRDefault="00A5279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1E0336" w14:textId="77777777" w:rsidR="00A52791" w:rsidRDefault="00A5279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7 </w:t>
            </w:r>
          </w:p>
          <w:p w14:paraId="1A6DEBFC" w14:textId="77777777" w:rsidR="00A52791" w:rsidRDefault="00A5279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expedieri. </w:t>
            </w:r>
          </w:p>
        </w:tc>
      </w:tr>
      <w:tr w:rsidR="00A52791" w14:paraId="32BCCA63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D71A7" w14:textId="77777777" w:rsidR="00A52791" w:rsidRDefault="00A52791" w:rsidP="00EC66B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DF009" w14:textId="77777777" w:rsidR="00A52791" w:rsidRDefault="00A5279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E698D" w14:textId="77777777" w:rsidR="00A52791" w:rsidRPr="00F344E1" w:rsidRDefault="00A5279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42FB8" w14:textId="77777777" w:rsidR="00A52791" w:rsidRDefault="00A52791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67F79C74" w14:textId="77777777" w:rsidR="00A52791" w:rsidRDefault="00A52791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2139FCA9" w14:textId="77777777" w:rsidR="00A52791" w:rsidRDefault="00A52791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EB629" w14:textId="77777777" w:rsidR="00A52791" w:rsidRDefault="00A5279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F29C6" w14:textId="77777777" w:rsidR="00A52791" w:rsidRPr="00F344E1" w:rsidRDefault="00A5279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25377" w14:textId="77777777" w:rsidR="00A52791" w:rsidRDefault="00A5279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8E176" w14:textId="77777777" w:rsidR="00A52791" w:rsidRPr="00F344E1" w:rsidRDefault="00A5279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E2E8E" w14:textId="77777777" w:rsidR="00A52791" w:rsidRDefault="00A52791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0FE8E553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D18C7" w14:textId="77777777" w:rsidR="00A52791" w:rsidRDefault="00A52791" w:rsidP="00EC66B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C317A" w14:textId="77777777" w:rsidR="00A52791" w:rsidRDefault="00A5279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31573" w14:textId="77777777" w:rsidR="00A52791" w:rsidRPr="00F344E1" w:rsidRDefault="00A5279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AA7A1" w14:textId="77777777" w:rsidR="00A52791" w:rsidRDefault="00A52791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67FDB6EF" w14:textId="77777777" w:rsidR="00A52791" w:rsidRDefault="00A52791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0B5FDACD" w14:textId="77777777" w:rsidR="00A52791" w:rsidRDefault="00A52791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99421" w14:textId="77777777" w:rsidR="00A52791" w:rsidRDefault="00A5279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B5E4" w14:textId="77777777" w:rsidR="00A52791" w:rsidRDefault="00A5279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2C810" w14:textId="77777777" w:rsidR="00A52791" w:rsidRDefault="00A5279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1FEA8" w14:textId="77777777" w:rsidR="00A52791" w:rsidRPr="00F344E1" w:rsidRDefault="00A5279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33BA3" w14:textId="77777777" w:rsidR="00A52791" w:rsidRDefault="00A52791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73B66E" w14:textId="77777777" w:rsidR="00A52791" w:rsidRDefault="00A52791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622A681C" w14:textId="77777777" w:rsidR="00A52791" w:rsidRPr="001174B3" w:rsidRDefault="00A52791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52791" w14:paraId="3E96DFF4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24AE2" w14:textId="77777777" w:rsidR="00A52791" w:rsidRDefault="00A52791" w:rsidP="00EC66B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FC6F8" w14:textId="77777777" w:rsidR="00A52791" w:rsidRDefault="00A5279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1167F" w14:textId="77777777" w:rsidR="00A52791" w:rsidRPr="00F344E1" w:rsidRDefault="00A5279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8F077" w14:textId="77777777" w:rsidR="00A52791" w:rsidRDefault="00A5279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Micula</w:t>
            </w:r>
          </w:p>
          <w:p w14:paraId="44EDAF0A" w14:textId="77777777" w:rsidR="00A52791" w:rsidRDefault="00A5279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0FA1B" w14:textId="77777777" w:rsidR="00A52791" w:rsidRDefault="00A5279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799+650</w:t>
            </w:r>
          </w:p>
          <w:p w14:paraId="3C67D818" w14:textId="77777777" w:rsidR="00A52791" w:rsidRDefault="00A5279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9D4FA" w14:textId="77777777" w:rsidR="00A52791" w:rsidRPr="00F344E1" w:rsidRDefault="00A5279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C66DF" w14:textId="77777777" w:rsidR="00A52791" w:rsidRDefault="00A5279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329CA" w14:textId="77777777" w:rsidR="00A52791" w:rsidRPr="00F344E1" w:rsidRDefault="00A5279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70DBD" w14:textId="77777777" w:rsidR="00A52791" w:rsidRDefault="00A5279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548E7E07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A7ABE" w14:textId="77777777" w:rsidR="00A52791" w:rsidRDefault="00A52791" w:rsidP="00EC66B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3A277" w14:textId="77777777" w:rsidR="00A52791" w:rsidRDefault="00A5279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809+075</w:t>
            </w:r>
          </w:p>
          <w:p w14:paraId="26DC8819" w14:textId="77777777" w:rsidR="00A52791" w:rsidRDefault="00A5279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DEAE4" w14:textId="77777777" w:rsidR="00A52791" w:rsidRPr="00F344E1" w:rsidRDefault="00A5279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9156E" w14:textId="77777777" w:rsidR="00A52791" w:rsidRDefault="00A5279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0A87E652" w14:textId="77777777" w:rsidR="00A52791" w:rsidRDefault="00A5279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B8499" w14:textId="77777777" w:rsidR="00A52791" w:rsidRDefault="00A5279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AACE2" w14:textId="77777777" w:rsidR="00A52791" w:rsidRPr="00F344E1" w:rsidRDefault="00A5279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748FE" w14:textId="77777777" w:rsidR="00A52791" w:rsidRDefault="00A5279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831E2" w14:textId="77777777" w:rsidR="00A52791" w:rsidRPr="00F344E1" w:rsidRDefault="00A5279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E7D74" w14:textId="77777777" w:rsidR="00A52791" w:rsidRDefault="00A5279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A4F7027" w14:textId="77777777" w:rsidR="00A52791" w:rsidRDefault="00A5279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14:paraId="2781892D" w14:textId="77777777" w:rsidTr="00A50D72">
        <w:trPr>
          <w:cantSplit/>
          <w:trHeight w:val="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5C81A" w14:textId="77777777" w:rsidR="00A52791" w:rsidRDefault="00A52791" w:rsidP="00EC66B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A8D6D" w14:textId="77777777" w:rsidR="00A52791" w:rsidRDefault="00A5279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04B5D" w14:textId="77777777" w:rsidR="00A52791" w:rsidRPr="00F344E1" w:rsidRDefault="00A5279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8148A" w14:textId="77777777" w:rsidR="00A52791" w:rsidRDefault="00A5279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2088BF3C" w14:textId="77777777" w:rsidR="00A52791" w:rsidRDefault="00A5279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D371D" w14:textId="77777777" w:rsidR="00A52791" w:rsidRDefault="00A5279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836F7" w14:textId="77777777" w:rsidR="00A52791" w:rsidRPr="00F344E1" w:rsidRDefault="00A5279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17CFE" w14:textId="77777777" w:rsidR="00A52791" w:rsidRDefault="00A5279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4FF41" w14:textId="77777777" w:rsidR="00A52791" w:rsidRPr="00F344E1" w:rsidRDefault="00A5279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13881" w14:textId="77777777" w:rsidR="00A52791" w:rsidRDefault="00A5279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137F22D7" w14:textId="77777777" w:rsidTr="008C1D7C">
        <w:trPr>
          <w:cantSplit/>
          <w:trHeight w:val="6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854CC" w14:textId="77777777" w:rsidR="00A52791" w:rsidRDefault="00A52791" w:rsidP="00EC66B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9DA98" w14:textId="77777777" w:rsidR="00A52791" w:rsidRDefault="00A5279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3D3CF" w14:textId="77777777" w:rsidR="00A52791" w:rsidRPr="00F344E1" w:rsidRDefault="00A5279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176D3" w14:textId="77777777" w:rsidR="00A52791" w:rsidRDefault="00A5279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26B8798F" w14:textId="77777777" w:rsidR="00A52791" w:rsidRDefault="00A5279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și 8 largă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C34ED" w14:textId="77777777" w:rsidR="00A52791" w:rsidRDefault="00A5279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710A2" w14:textId="77777777" w:rsidR="00A52791" w:rsidRPr="00F344E1" w:rsidRDefault="00A5279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5FAF4" w14:textId="77777777" w:rsidR="00A52791" w:rsidRDefault="00A5279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95641" w14:textId="77777777" w:rsidR="00A52791" w:rsidRPr="00F344E1" w:rsidRDefault="00A5279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EDFDE" w14:textId="77777777" w:rsidR="00A52791" w:rsidRDefault="00A5279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F6847C2" w14:textId="77777777" w:rsidR="00A52791" w:rsidRDefault="00A52791">
      <w:pPr>
        <w:spacing w:before="40" w:after="40" w:line="192" w:lineRule="auto"/>
        <w:ind w:right="57"/>
        <w:rPr>
          <w:sz w:val="20"/>
          <w:lang w:val="ro-RO"/>
        </w:rPr>
      </w:pPr>
    </w:p>
    <w:p w14:paraId="336ECACF" w14:textId="77777777" w:rsidR="00EC66B9" w:rsidRDefault="00EC66B9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5C5FDA88" w14:textId="77777777" w:rsidR="00EC66B9" w:rsidRDefault="00EC66B9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5A4C2B73" w14:textId="77777777" w:rsidR="00EC66B9" w:rsidRDefault="00EC66B9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22E52143" w14:textId="77777777" w:rsidR="00EC66B9" w:rsidRDefault="00EC66B9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03899587" w14:textId="77777777" w:rsidR="00EC66B9" w:rsidRDefault="00EC66B9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6071DBF7" w14:textId="77777777" w:rsidR="00EC66B9" w:rsidRDefault="00EC66B9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151E354B" w14:textId="77777777" w:rsidR="00EC66B9" w:rsidRDefault="00EC66B9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439E4F83" w14:textId="0B108DD7" w:rsidR="00A52791" w:rsidRDefault="00A52791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lastRenderedPageBreak/>
        <w:t>LINIA 401</w:t>
      </w:r>
    </w:p>
    <w:p w14:paraId="2B5D3FAA" w14:textId="77777777" w:rsidR="00A52791" w:rsidRDefault="00A52791" w:rsidP="00B64F3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SATU MARE - BAIA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52791" w14:paraId="15B2AB9D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025E4" w14:textId="77777777" w:rsidR="00A52791" w:rsidRDefault="00A52791" w:rsidP="00A5279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5A19" w14:textId="77777777" w:rsidR="00A52791" w:rsidRDefault="00A52791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F2262" w14:textId="77777777" w:rsidR="00A52791" w:rsidRPr="00BB2EA6" w:rsidRDefault="00A52791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6F75F" w14:textId="77777777" w:rsidR="00A52791" w:rsidRDefault="00A52791" w:rsidP="00D375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795CD552" w14:textId="77777777" w:rsidR="00A52791" w:rsidRDefault="00A52791" w:rsidP="0011643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09482" w14:textId="77777777" w:rsidR="00A52791" w:rsidRDefault="00A52791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E4AD1" w14:textId="77777777" w:rsidR="00A52791" w:rsidRPr="00BB2EA6" w:rsidRDefault="00A52791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91D0D" w14:textId="77777777" w:rsidR="00A52791" w:rsidRDefault="00A52791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C4F92" w14:textId="77777777" w:rsidR="00A52791" w:rsidRPr="00BB2EA6" w:rsidRDefault="00A52791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55154" w14:textId="77777777" w:rsidR="00A52791" w:rsidRDefault="00A52791" w:rsidP="00D375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3DF3AF" w14:textId="77777777" w:rsidR="00A52791" w:rsidRDefault="00A52791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</w:t>
            </w:r>
          </w:p>
          <w:p w14:paraId="66BA5744" w14:textId="77777777" w:rsidR="00A52791" w:rsidRDefault="00A52791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7 prim. - exp. </w:t>
            </w:r>
          </w:p>
        </w:tc>
      </w:tr>
      <w:tr w:rsidR="00A52791" w14:paraId="2BD581B8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E6CB2" w14:textId="77777777" w:rsidR="00A52791" w:rsidRDefault="00A52791" w:rsidP="00A5279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CA727" w14:textId="77777777" w:rsidR="00A52791" w:rsidRDefault="00A52791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56FBE" w14:textId="77777777" w:rsidR="00A52791" w:rsidRPr="00BB2EA6" w:rsidRDefault="00A52791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C9E12" w14:textId="77777777" w:rsidR="00A52791" w:rsidRDefault="00A52791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6098EE68" w14:textId="77777777" w:rsidR="00A52791" w:rsidRDefault="00A52791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</w:t>
            </w:r>
          </w:p>
          <w:p w14:paraId="65FEEBC3" w14:textId="77777777" w:rsidR="00A52791" w:rsidRDefault="00A52791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78BD3" w14:textId="77777777" w:rsidR="00A52791" w:rsidRDefault="00A52791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C24BF" w14:textId="77777777" w:rsidR="00A52791" w:rsidRPr="00BB2EA6" w:rsidRDefault="00A52791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AA068" w14:textId="77777777" w:rsidR="00A52791" w:rsidRDefault="00A52791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9AA2" w14:textId="77777777" w:rsidR="00A52791" w:rsidRPr="00BB2EA6" w:rsidRDefault="00A52791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1256D" w14:textId="77777777" w:rsidR="00A52791" w:rsidRDefault="00A52791" w:rsidP="00865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71790FC3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E2F62" w14:textId="77777777" w:rsidR="00A52791" w:rsidRDefault="00A52791" w:rsidP="00A5279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C9DA4" w14:textId="77777777" w:rsidR="00A52791" w:rsidRDefault="00A5279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86AA7" w14:textId="77777777" w:rsidR="00A52791" w:rsidRPr="00BB2EA6" w:rsidRDefault="00A5279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06CDA" w14:textId="77777777" w:rsidR="00A52791" w:rsidRDefault="00A5279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5C4C950D" w14:textId="77777777" w:rsidR="00A52791" w:rsidRDefault="00A5279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</w:t>
            </w:r>
          </w:p>
          <w:p w14:paraId="00FEF3DC" w14:textId="77777777" w:rsidR="00A52791" w:rsidRDefault="00A5279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DF41F" w14:textId="77777777" w:rsidR="00A52791" w:rsidRDefault="00A5279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B21C2" w14:textId="77777777" w:rsidR="00A52791" w:rsidRDefault="00A5279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ABBE9" w14:textId="77777777" w:rsidR="00A52791" w:rsidRDefault="00A5279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7A879" w14:textId="77777777" w:rsidR="00A52791" w:rsidRPr="00BB2EA6" w:rsidRDefault="00A5279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E0BB" w14:textId="77777777" w:rsidR="00A52791" w:rsidRDefault="00A5279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F8374E" w14:textId="77777777" w:rsidR="00A52791" w:rsidRDefault="00A5279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096E8F38" w14:textId="77777777" w:rsidR="00A52791" w:rsidRDefault="00A5279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52791" w14:paraId="6F4B8A9A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EA36D" w14:textId="77777777" w:rsidR="00A52791" w:rsidRDefault="00A52791" w:rsidP="00A5279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0628A" w14:textId="77777777" w:rsidR="00A52791" w:rsidRDefault="00A5279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12F16" w14:textId="77777777" w:rsidR="00A52791" w:rsidRPr="00BB2EA6" w:rsidRDefault="00A5279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82880" w14:textId="77777777" w:rsidR="00A52791" w:rsidRDefault="00A5279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Botiz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6713F" w14:textId="77777777" w:rsidR="00A52791" w:rsidRDefault="00A5279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340F2" w14:textId="77777777" w:rsidR="00A52791" w:rsidRPr="00BB2EA6" w:rsidRDefault="00A5279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F738E" w14:textId="77777777" w:rsidR="00A52791" w:rsidRDefault="00A5279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10126" w14:textId="77777777" w:rsidR="00A52791" w:rsidRPr="00BB2EA6" w:rsidRDefault="00A5279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60498" w14:textId="77777777" w:rsidR="00A52791" w:rsidRDefault="00A5279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7B035F" w14:textId="77777777" w:rsidR="00A52791" w:rsidRDefault="00A5279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3D50A4" w14:textId="77777777" w:rsidR="00A52791" w:rsidRDefault="00A5279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direcția Botiz - Micula.</w:t>
            </w:r>
          </w:p>
        </w:tc>
      </w:tr>
      <w:tr w:rsidR="00A52791" w14:paraId="07C49BFC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12CDB" w14:textId="77777777" w:rsidR="00A52791" w:rsidRDefault="00A52791" w:rsidP="00A5279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2B196" w14:textId="77777777" w:rsidR="00A52791" w:rsidRDefault="00A5279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3B424" w14:textId="77777777" w:rsidR="00A52791" w:rsidRPr="00BB2EA6" w:rsidRDefault="00A5279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28B3D" w14:textId="77777777" w:rsidR="00A52791" w:rsidRDefault="00A5279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Bușag</w:t>
            </w:r>
          </w:p>
          <w:p w14:paraId="10548BEA" w14:textId="77777777" w:rsidR="00A52791" w:rsidRDefault="00A5279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840F0" w14:textId="77777777" w:rsidR="00A52791" w:rsidRDefault="00A5279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0021F" w14:textId="77777777" w:rsidR="00A52791" w:rsidRDefault="00A5279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E04F3" w14:textId="77777777" w:rsidR="00A52791" w:rsidRDefault="00A5279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0C621" w14:textId="77777777" w:rsidR="00A52791" w:rsidRPr="00BB2EA6" w:rsidRDefault="00A5279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B063" w14:textId="77777777" w:rsidR="00A52791" w:rsidRDefault="00A5279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CA0DA1B" w14:textId="77777777" w:rsidR="00A52791" w:rsidRDefault="00A52791">
      <w:pPr>
        <w:spacing w:before="40" w:after="40" w:line="192" w:lineRule="auto"/>
        <w:ind w:right="57"/>
        <w:rPr>
          <w:sz w:val="20"/>
          <w:lang w:val="ro-RO"/>
        </w:rPr>
      </w:pPr>
    </w:p>
    <w:p w14:paraId="6BB69B65" w14:textId="77777777" w:rsidR="00A52791" w:rsidRDefault="00A52791" w:rsidP="00351931">
      <w:pPr>
        <w:pStyle w:val="Heading1"/>
        <w:spacing w:line="360" w:lineRule="auto"/>
        <w:rPr>
          <w:lang w:val="en-US"/>
        </w:rPr>
      </w:pPr>
      <w:r>
        <w:rPr>
          <w:lang w:val="en-US"/>
        </w:rPr>
        <w:lastRenderedPageBreak/>
        <w:t>LINIA 401 A</w:t>
      </w:r>
    </w:p>
    <w:p w14:paraId="5774563E" w14:textId="77777777" w:rsidR="00A52791" w:rsidRDefault="00A52791" w:rsidP="00FE7817">
      <w:pPr>
        <w:pStyle w:val="Heading1"/>
        <w:spacing w:line="360" w:lineRule="auto"/>
        <w:rPr>
          <w:sz w:val="8"/>
          <w:lang w:val="en-US"/>
        </w:rPr>
      </w:pPr>
      <w:r>
        <w:rPr>
          <w:lang w:val="en-US"/>
        </w:rPr>
        <w:t>BOTIZ - BIXAD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A52791" w14:paraId="120CB59F" w14:textId="77777777" w:rsidTr="0097076A">
        <w:trPr>
          <w:cantSplit/>
          <w:trHeight w:val="761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D7FBC" w14:textId="77777777" w:rsidR="00A52791" w:rsidRDefault="00A52791" w:rsidP="00A52791">
            <w:pPr>
              <w:numPr>
                <w:ilvl w:val="0"/>
                <w:numId w:val="18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A28C2" w14:textId="77777777" w:rsidR="00A52791" w:rsidRDefault="00A52791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14+917</w:t>
            </w:r>
          </w:p>
          <w:p w14:paraId="3BBA9609" w14:textId="77777777" w:rsidR="00A52791" w:rsidRDefault="00A52791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14+967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A9EFB" w14:textId="77777777" w:rsidR="00A52791" w:rsidRDefault="00A52791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  <w:r>
              <w:rPr>
                <w:b/>
                <w:bCs/>
                <w:sz w:val="32"/>
                <w:lang w:val="en-US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1B025" w14:textId="77777777" w:rsidR="00A52791" w:rsidRDefault="00A52791" w:rsidP="007A2DA7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Botiz - </w:t>
            </w:r>
          </w:p>
          <w:p w14:paraId="10DF2E53" w14:textId="77777777" w:rsidR="00A52791" w:rsidRDefault="00A52791" w:rsidP="007A2DA7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Livada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0CE72" w14:textId="77777777" w:rsidR="00A52791" w:rsidRDefault="00A52791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CC277" w14:textId="77777777" w:rsidR="00A52791" w:rsidRDefault="00A52791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D0D1F" w14:textId="77777777" w:rsidR="00A52791" w:rsidRDefault="00A52791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D3974" w14:textId="77777777" w:rsidR="00A52791" w:rsidRDefault="00A52791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081E3CC" w14:textId="77777777" w:rsidR="00A52791" w:rsidRDefault="00A52791" w:rsidP="00A24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Semnalizată ca limitare de viteză.</w:t>
            </w:r>
          </w:p>
        </w:tc>
      </w:tr>
    </w:tbl>
    <w:p w14:paraId="0CA04432" w14:textId="77777777" w:rsidR="00A52791" w:rsidRDefault="00A52791">
      <w:pPr>
        <w:spacing w:before="40" w:after="40" w:line="192" w:lineRule="auto"/>
        <w:ind w:right="57"/>
        <w:rPr>
          <w:sz w:val="20"/>
          <w:lang w:val="en-US"/>
        </w:rPr>
      </w:pPr>
    </w:p>
    <w:p w14:paraId="250BAD30" w14:textId="77777777" w:rsidR="00A52791" w:rsidRDefault="00A52791" w:rsidP="00EE0B7F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404</w:t>
      </w:r>
    </w:p>
    <w:p w14:paraId="4BFFD058" w14:textId="77777777" w:rsidR="00A52791" w:rsidRDefault="00A52791" w:rsidP="0028675E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SĂCUIENI BIHOR - SĂRMĂŞAG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52791" w14:paraId="7E6A48E0" w14:textId="77777777" w:rsidTr="00FF102C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8ABDE" w14:textId="77777777" w:rsidR="00A52791" w:rsidRDefault="00A52791" w:rsidP="00A5279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62CB5" w14:textId="77777777" w:rsidR="00A52791" w:rsidRDefault="00A5279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DD30D" w14:textId="77777777" w:rsidR="00A52791" w:rsidRPr="00307FCB" w:rsidRDefault="00A5279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67583" w14:textId="77777777" w:rsidR="00A52791" w:rsidRDefault="00A52791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Marghita</w:t>
            </w:r>
          </w:p>
          <w:p w14:paraId="19E6E9A0" w14:textId="77777777" w:rsidR="00A52791" w:rsidRDefault="00A52791" w:rsidP="003A3D9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şi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D5A18" w14:textId="77777777" w:rsidR="00A52791" w:rsidRDefault="00A5279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19622B0" w14:textId="77777777" w:rsidR="00A52791" w:rsidRDefault="00A5279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D76DB" w14:textId="77777777" w:rsidR="00A52791" w:rsidRPr="00307FCB" w:rsidRDefault="00A5279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57CE2" w14:textId="77777777" w:rsidR="00A52791" w:rsidRDefault="00A5279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4D552" w14:textId="77777777" w:rsidR="00A52791" w:rsidRPr="00307FCB" w:rsidRDefault="00A5279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8A839" w14:textId="77777777" w:rsidR="00A52791" w:rsidRDefault="00A52791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019DD70A" w14:textId="77777777" w:rsidTr="00FF673E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AC617" w14:textId="77777777" w:rsidR="00A52791" w:rsidRDefault="00A52791" w:rsidP="00A5279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E4D3A" w14:textId="77777777" w:rsidR="00A52791" w:rsidRDefault="00A5279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580FC" w14:textId="77777777" w:rsidR="00A52791" w:rsidRPr="00307FCB" w:rsidRDefault="00A5279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2385D" w14:textId="77777777" w:rsidR="00A52791" w:rsidRDefault="00A52791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Marghita</w:t>
            </w:r>
          </w:p>
          <w:p w14:paraId="3BD90214" w14:textId="77777777" w:rsidR="00A52791" w:rsidRDefault="00A52791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19F3F" w14:textId="77777777" w:rsidR="00A52791" w:rsidRDefault="00A52791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DB6FDEA" w14:textId="77777777" w:rsidR="00A52791" w:rsidRDefault="00A52791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7E587" w14:textId="77777777" w:rsidR="00A52791" w:rsidRDefault="00A5279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D5F0F" w14:textId="77777777" w:rsidR="00A52791" w:rsidRDefault="00A5279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49566" w14:textId="77777777" w:rsidR="00A52791" w:rsidRPr="00307FCB" w:rsidRDefault="00A5279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42073" w14:textId="77777777" w:rsidR="00A52791" w:rsidRDefault="00A52791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5317279C" w14:textId="77777777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F4665" w14:textId="77777777" w:rsidR="00A52791" w:rsidRDefault="00A52791" w:rsidP="00A5279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C472A" w14:textId="77777777" w:rsidR="00A52791" w:rsidRDefault="00A5279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FD9E" w14:textId="77777777" w:rsidR="00A52791" w:rsidRPr="00307FCB" w:rsidRDefault="00A5279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8995F" w14:textId="77777777" w:rsidR="00A52791" w:rsidRDefault="00A52791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Suplacu de Barcău</w:t>
            </w:r>
          </w:p>
          <w:p w14:paraId="7E80BED4" w14:textId="77777777" w:rsidR="00A52791" w:rsidRDefault="00A52791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5CBBE" w14:textId="77777777" w:rsidR="00A52791" w:rsidRDefault="00A5279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1061443" w14:textId="77777777" w:rsidR="00A52791" w:rsidRDefault="00A5279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418D2" w14:textId="77777777" w:rsidR="00A52791" w:rsidRPr="00307FCB" w:rsidRDefault="00A5279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8F8E5" w14:textId="77777777" w:rsidR="00A52791" w:rsidRDefault="00A5279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14367" w14:textId="77777777" w:rsidR="00A52791" w:rsidRPr="00307FCB" w:rsidRDefault="00A5279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3BAEE" w14:textId="77777777" w:rsidR="00A52791" w:rsidRDefault="00A52791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49EF5137" w14:textId="77777777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75BC5" w14:textId="77777777" w:rsidR="00A52791" w:rsidRDefault="00A52791" w:rsidP="00A5279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87513" w14:textId="77777777" w:rsidR="00A52791" w:rsidRDefault="00A5279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031F1" w14:textId="77777777" w:rsidR="00A52791" w:rsidRPr="00307FCB" w:rsidRDefault="00A5279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8D4CC" w14:textId="77777777" w:rsidR="00A52791" w:rsidRDefault="00A52791" w:rsidP="008510B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Suplacu de Barcău</w:t>
            </w:r>
          </w:p>
          <w:p w14:paraId="47B885D4" w14:textId="77777777" w:rsidR="00A52791" w:rsidRDefault="00A52791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2E931" w14:textId="77777777" w:rsidR="00A52791" w:rsidRDefault="00A5279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16 până </w:t>
            </w:r>
          </w:p>
          <w:p w14:paraId="5DE8A1BD" w14:textId="77777777" w:rsidR="00A52791" w:rsidRDefault="00A5279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14:paraId="4091BE8E" w14:textId="77777777" w:rsidR="00A52791" w:rsidRDefault="00A5279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axul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820D5" w14:textId="77777777" w:rsidR="00A52791" w:rsidRPr="00307FCB" w:rsidRDefault="00A5279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5DA7" w14:textId="77777777" w:rsidR="00A52791" w:rsidRDefault="00A5279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59414" w14:textId="77777777" w:rsidR="00A52791" w:rsidRPr="00307FCB" w:rsidRDefault="00A5279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E96E3" w14:textId="77777777" w:rsidR="00A52791" w:rsidRDefault="00A52791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700F3A5F" w14:textId="77777777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B8125" w14:textId="77777777" w:rsidR="00A52791" w:rsidRDefault="00A52791" w:rsidP="00A5279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6644C" w14:textId="77777777" w:rsidR="00A52791" w:rsidRDefault="00A5279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1C229B31" w14:textId="77777777" w:rsidR="00A52791" w:rsidRDefault="00A5279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869A2" w14:textId="77777777" w:rsidR="00A52791" w:rsidRPr="00307FCB" w:rsidRDefault="00A5279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96CF4" w14:textId="77777777" w:rsidR="00A52791" w:rsidRDefault="00A52791" w:rsidP="008510B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Suplacu de Barcău - Şimleu Silvaniei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5A548" w14:textId="77777777" w:rsidR="00A52791" w:rsidRDefault="00A5279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2906E" w14:textId="77777777" w:rsidR="00A52791" w:rsidRDefault="00A5279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B7433" w14:textId="77777777" w:rsidR="00A52791" w:rsidRDefault="00A5279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590C2" w14:textId="77777777" w:rsidR="00A52791" w:rsidRPr="00307FCB" w:rsidRDefault="00A5279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F4037" w14:textId="77777777" w:rsidR="00A52791" w:rsidRDefault="00A52791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2F75B17E" w14:textId="77777777" w:rsidTr="004070C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F37CA" w14:textId="77777777" w:rsidR="00A52791" w:rsidRDefault="00A52791" w:rsidP="00A5279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BFBCC" w14:textId="77777777" w:rsidR="00A52791" w:rsidRDefault="00A5279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7C2E3" w14:textId="77777777" w:rsidR="00A52791" w:rsidRPr="00307FCB" w:rsidRDefault="00A5279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C4905" w14:textId="77777777" w:rsidR="00A52791" w:rsidRDefault="00A52791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14:paraId="411A1464" w14:textId="77777777" w:rsidR="00A52791" w:rsidRDefault="00A52791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D166C" w14:textId="77777777" w:rsidR="00A52791" w:rsidRDefault="00A5279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1FBC2" w14:textId="77777777" w:rsidR="00A52791" w:rsidRPr="00307FCB" w:rsidRDefault="00A5279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4291A" w14:textId="77777777" w:rsidR="00A52791" w:rsidRDefault="00A5279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9AC4E" w14:textId="77777777" w:rsidR="00A52791" w:rsidRPr="00307FCB" w:rsidRDefault="00A5279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3E85B" w14:textId="77777777" w:rsidR="00A52791" w:rsidRDefault="00A52791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31C10E43" w14:textId="77777777" w:rsidTr="004070C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6FEB9" w14:textId="77777777" w:rsidR="00A52791" w:rsidRDefault="00A52791" w:rsidP="00A5279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6D1C7" w14:textId="77777777" w:rsidR="00A52791" w:rsidRDefault="00A5279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A9F94" w14:textId="77777777" w:rsidR="00A52791" w:rsidRPr="00307FCB" w:rsidRDefault="00A5279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8B3E7" w14:textId="77777777" w:rsidR="00A52791" w:rsidRDefault="00A52791" w:rsidP="00A400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14:paraId="44DA752B" w14:textId="77777777" w:rsidR="00A52791" w:rsidRDefault="00A52791" w:rsidP="00A400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DC635" w14:textId="77777777" w:rsidR="00A52791" w:rsidRDefault="00A5279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039974C" w14:textId="77777777" w:rsidR="00A52791" w:rsidRDefault="00A5279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stație până </w:t>
            </w:r>
          </w:p>
          <w:p w14:paraId="6C6E39B7" w14:textId="77777777" w:rsidR="00A52791" w:rsidRDefault="00A5279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5BA90C1A" w14:textId="77777777" w:rsidR="00A52791" w:rsidRDefault="00A5279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22D90" w14:textId="77777777" w:rsidR="00A52791" w:rsidRPr="00307FCB" w:rsidRDefault="00A5279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F1A3" w14:textId="77777777" w:rsidR="00A52791" w:rsidRDefault="00A5279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4CBA9" w14:textId="77777777" w:rsidR="00A52791" w:rsidRPr="00307FCB" w:rsidRDefault="00A5279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5FD3F" w14:textId="77777777" w:rsidR="00A52791" w:rsidRDefault="00A52791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2696A89A" w14:textId="77777777" w:rsidTr="00F63DA6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CF8E7" w14:textId="77777777" w:rsidR="00A52791" w:rsidRDefault="00A52791" w:rsidP="00A5279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5AA94" w14:textId="77777777" w:rsidR="00A52791" w:rsidRDefault="00A5279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DE8DA" w14:textId="77777777" w:rsidR="00A52791" w:rsidRPr="00307FCB" w:rsidRDefault="00A5279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ABB0D" w14:textId="77777777" w:rsidR="00A52791" w:rsidRDefault="00A52791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14:paraId="49E6C2FB" w14:textId="77777777" w:rsidR="00A52791" w:rsidRDefault="00A52791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2E82F" w14:textId="77777777" w:rsidR="00A52791" w:rsidRDefault="00A5279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2141D" w14:textId="77777777" w:rsidR="00A52791" w:rsidRPr="00307FCB" w:rsidRDefault="00A5279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A697D" w14:textId="77777777" w:rsidR="00A52791" w:rsidRDefault="00A5279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DA8CB" w14:textId="77777777" w:rsidR="00A52791" w:rsidRPr="00307FCB" w:rsidRDefault="00A5279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1390E" w14:textId="77777777" w:rsidR="00A52791" w:rsidRDefault="00A52791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CCEDF9A" w14:textId="77777777" w:rsidR="00A52791" w:rsidRDefault="00A52791">
      <w:pPr>
        <w:spacing w:before="40" w:after="40" w:line="192" w:lineRule="auto"/>
        <w:ind w:right="57"/>
        <w:rPr>
          <w:sz w:val="20"/>
          <w:lang w:val="ro-RO"/>
        </w:rPr>
      </w:pPr>
    </w:p>
    <w:p w14:paraId="437D8333" w14:textId="77777777" w:rsidR="00A52791" w:rsidRDefault="00A52791" w:rsidP="004636F3">
      <w:pPr>
        <w:pStyle w:val="Heading1"/>
        <w:spacing w:line="360" w:lineRule="auto"/>
      </w:pPr>
      <w:r>
        <w:t>LINIA 408</w:t>
      </w:r>
    </w:p>
    <w:p w14:paraId="411F2540" w14:textId="77777777" w:rsidR="00A52791" w:rsidRDefault="00A52791" w:rsidP="00967460">
      <w:pPr>
        <w:pStyle w:val="Heading1"/>
        <w:spacing w:line="360" w:lineRule="auto"/>
        <w:rPr>
          <w:b w:val="0"/>
          <w:bCs w:val="0"/>
          <w:sz w:val="8"/>
        </w:rPr>
      </w:pPr>
      <w:r>
        <w:t>CAREI - ZALĂU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52791" w14:paraId="52197A72" w14:textId="77777777" w:rsidTr="001B220F">
        <w:trPr>
          <w:cantSplit/>
          <w:trHeight w:val="1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4ED67" w14:textId="77777777" w:rsidR="00A52791" w:rsidRDefault="00A52791" w:rsidP="00A5279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46A81" w14:textId="77777777" w:rsidR="00A52791" w:rsidRDefault="00A5279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6816D" w14:textId="77777777" w:rsidR="00A52791" w:rsidRPr="00276B7A" w:rsidRDefault="00A52791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FECAA" w14:textId="77777777" w:rsidR="00A52791" w:rsidRDefault="00A52791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14:paraId="53672D31" w14:textId="77777777" w:rsidR="00A52791" w:rsidRDefault="00A52791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D9F52" w14:textId="77777777" w:rsidR="00A52791" w:rsidRDefault="00A5279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F15E38F" w14:textId="77777777" w:rsidR="00A52791" w:rsidRDefault="00A5279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5C7A576" w14:textId="77777777" w:rsidR="00A52791" w:rsidRDefault="00A5279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17 / 19, 21, 23, 25, 27, 29, 31 </w:t>
            </w:r>
          </w:p>
          <w:p w14:paraId="072388C5" w14:textId="77777777" w:rsidR="00A52791" w:rsidRDefault="00A5279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33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2AC6E" w14:textId="77777777" w:rsidR="00A52791" w:rsidRPr="00276B7A" w:rsidRDefault="00A52791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76B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DE104" w14:textId="77777777" w:rsidR="00A52791" w:rsidRDefault="00A5279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DFD0B" w14:textId="77777777" w:rsidR="00A52791" w:rsidRPr="00276B7A" w:rsidRDefault="00A52791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15760" w14:textId="77777777" w:rsidR="00A52791" w:rsidRDefault="00A52791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971E98B" w14:textId="77777777" w:rsidR="00A52791" w:rsidRDefault="00A52791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M - 11 M abătute.</w:t>
            </w:r>
          </w:p>
        </w:tc>
      </w:tr>
      <w:tr w:rsidR="00A52791" w14:paraId="5AD09930" w14:textId="77777777" w:rsidTr="001B220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B5868" w14:textId="77777777" w:rsidR="00A52791" w:rsidRDefault="00A52791" w:rsidP="00A5279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B6453" w14:textId="77777777" w:rsidR="00A52791" w:rsidRDefault="00A5279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49620" w14:textId="77777777" w:rsidR="00A52791" w:rsidRPr="00276B7A" w:rsidRDefault="00A52791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01887" w14:textId="77777777" w:rsidR="00A52791" w:rsidRDefault="00A52791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14:paraId="12F9B0C9" w14:textId="77777777" w:rsidR="00A52791" w:rsidRDefault="00A52791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FDC46" w14:textId="77777777" w:rsidR="00A52791" w:rsidRDefault="00A5279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5B232D2" w14:textId="77777777" w:rsidR="00A52791" w:rsidRDefault="00A5279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48C21" w14:textId="77777777" w:rsidR="00A52791" w:rsidRPr="00276B7A" w:rsidRDefault="00A52791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276B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08416" w14:textId="77777777" w:rsidR="00A52791" w:rsidRDefault="00A5279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81F61" w14:textId="77777777" w:rsidR="00A52791" w:rsidRPr="00276B7A" w:rsidRDefault="00A52791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896DD" w14:textId="77777777" w:rsidR="00A52791" w:rsidRDefault="00A52791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F91BEDA" w14:textId="77777777" w:rsidR="00A52791" w:rsidRDefault="00A52791">
      <w:pPr>
        <w:spacing w:before="40" w:after="40" w:line="192" w:lineRule="auto"/>
        <w:ind w:right="57"/>
        <w:rPr>
          <w:sz w:val="20"/>
          <w:lang w:val="ro-RO"/>
        </w:rPr>
      </w:pPr>
    </w:p>
    <w:p w14:paraId="44BD118D" w14:textId="77777777" w:rsidR="00A52791" w:rsidRDefault="00A52791" w:rsidP="00C70386">
      <w:pPr>
        <w:pStyle w:val="Heading1"/>
        <w:spacing w:line="360" w:lineRule="auto"/>
      </w:pPr>
      <w:r>
        <w:t>LINIA 409</w:t>
      </w:r>
    </w:p>
    <w:p w14:paraId="24573660" w14:textId="77777777" w:rsidR="00A52791" w:rsidRDefault="00A52791" w:rsidP="003013A1">
      <w:pPr>
        <w:pStyle w:val="Heading1"/>
        <w:spacing w:line="360" w:lineRule="auto"/>
        <w:rPr>
          <w:b w:val="0"/>
          <w:bCs w:val="0"/>
          <w:sz w:val="8"/>
        </w:rPr>
      </w:pPr>
      <w:r>
        <w:t>ZALĂU - JIBOU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52791" w14:paraId="4C716DC6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DC6C9" w14:textId="77777777" w:rsidR="00A52791" w:rsidRDefault="00A52791" w:rsidP="00A5279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D28E" w14:textId="77777777" w:rsidR="00A52791" w:rsidRDefault="00A5279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D5AA4" w14:textId="77777777" w:rsidR="00A52791" w:rsidRPr="00C42B7F" w:rsidRDefault="00A5279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B233D" w14:textId="77777777" w:rsidR="00A52791" w:rsidRDefault="00A52791" w:rsidP="00B62F0F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14:paraId="52A3B6F2" w14:textId="77777777" w:rsidR="00A52791" w:rsidRDefault="00A52791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4F4F" w14:textId="77777777" w:rsidR="00A52791" w:rsidRDefault="00A5279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3256B08" w14:textId="77777777" w:rsidR="00A52791" w:rsidRDefault="00A5279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7E9F2" w14:textId="77777777" w:rsidR="00A52791" w:rsidRPr="00C42B7F" w:rsidRDefault="00A5279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C42B7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6D32A" w14:textId="77777777" w:rsidR="00A52791" w:rsidRDefault="00A5279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FBB76" w14:textId="77777777" w:rsidR="00A52791" w:rsidRPr="00C42B7F" w:rsidRDefault="00A5279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78977" w14:textId="77777777" w:rsidR="00A52791" w:rsidRDefault="00A52791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3E0FBA02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D3313" w14:textId="77777777" w:rsidR="00A52791" w:rsidRDefault="00A52791" w:rsidP="00A5279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D3A30" w14:textId="77777777" w:rsidR="00A52791" w:rsidRDefault="00A5279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100+050</w:t>
            </w:r>
          </w:p>
          <w:p w14:paraId="64DE3EEB" w14:textId="77777777" w:rsidR="00A52791" w:rsidRDefault="00A5279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101+050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0A466" w14:textId="77777777" w:rsidR="00A52791" w:rsidRPr="00C42B7F" w:rsidRDefault="00A5279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FAD88" w14:textId="77777777" w:rsidR="00A52791" w:rsidRDefault="00A52791" w:rsidP="0024531B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Zalău -</w:t>
            </w:r>
          </w:p>
          <w:p w14:paraId="13C0F108" w14:textId="77777777" w:rsidR="00A52791" w:rsidRDefault="00A52791" w:rsidP="0024531B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Mirșid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B8357" w14:textId="77777777" w:rsidR="00A52791" w:rsidRDefault="00A5279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A8CBA" w14:textId="77777777" w:rsidR="00A52791" w:rsidRDefault="00A5279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5999B" w14:textId="77777777" w:rsidR="00A52791" w:rsidRDefault="00A5279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2A793" w14:textId="77777777" w:rsidR="00A52791" w:rsidRPr="00C42B7F" w:rsidRDefault="00A5279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38B31" w14:textId="77777777" w:rsidR="00A52791" w:rsidRDefault="00A52791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52791" w14:paraId="761C05A4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FA515" w14:textId="77777777" w:rsidR="00A52791" w:rsidRDefault="00A52791" w:rsidP="00A5279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D05F8" w14:textId="77777777" w:rsidR="00A52791" w:rsidRDefault="00A5279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AF84D" w14:textId="77777777" w:rsidR="00A52791" w:rsidRPr="00C42B7F" w:rsidRDefault="00A5279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46988" w14:textId="77777777" w:rsidR="00A52791" w:rsidRDefault="00A52791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41914BCA" w14:textId="77777777" w:rsidR="00A52791" w:rsidRDefault="00A52791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7E1565DC" w14:textId="77777777" w:rsidR="00A52791" w:rsidRDefault="00A52791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B531" w14:textId="77777777" w:rsidR="00A52791" w:rsidRDefault="00A5279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4C0CD79" w14:textId="77777777" w:rsidR="00A52791" w:rsidRDefault="00A5279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78F66" w14:textId="77777777" w:rsidR="00A52791" w:rsidRPr="00C42B7F" w:rsidRDefault="00A5279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2B7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4FA06" w14:textId="77777777" w:rsidR="00A52791" w:rsidRDefault="00A5279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73F9" w14:textId="77777777" w:rsidR="00A52791" w:rsidRPr="00C42B7F" w:rsidRDefault="00A5279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5EF5A" w14:textId="77777777" w:rsidR="00A52791" w:rsidRDefault="00A52791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648B0B16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15C64" w14:textId="77777777" w:rsidR="00A52791" w:rsidRDefault="00A52791" w:rsidP="00A5279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22CE4" w14:textId="77777777" w:rsidR="00A52791" w:rsidRDefault="00A5279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0E206" w14:textId="77777777" w:rsidR="00A52791" w:rsidRPr="00C42B7F" w:rsidRDefault="00A5279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BC6B0" w14:textId="77777777" w:rsidR="00A52791" w:rsidRDefault="00A52791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224DA" w14:textId="77777777" w:rsidR="00A52791" w:rsidRDefault="00A5279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CB403" w14:textId="77777777" w:rsidR="00A52791" w:rsidRPr="00C42B7F" w:rsidRDefault="00A5279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2B7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29175" w14:textId="77777777" w:rsidR="00A52791" w:rsidRDefault="00A5279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32273" w14:textId="77777777" w:rsidR="00A52791" w:rsidRPr="00C42B7F" w:rsidRDefault="00A5279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D73AA" w14:textId="77777777" w:rsidR="00A52791" w:rsidRDefault="00A52791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</w:tbl>
    <w:p w14:paraId="45352C06" w14:textId="77777777" w:rsidR="00A52791" w:rsidRDefault="00A52791">
      <w:pPr>
        <w:spacing w:before="40" w:after="40" w:line="192" w:lineRule="auto"/>
        <w:ind w:right="57"/>
        <w:rPr>
          <w:sz w:val="20"/>
          <w:lang w:val="ro-RO"/>
        </w:rPr>
      </w:pPr>
    </w:p>
    <w:p w14:paraId="3A739C1A" w14:textId="77777777" w:rsidR="00A52791" w:rsidRDefault="00A52791" w:rsidP="00503CFC">
      <w:pPr>
        <w:pStyle w:val="Heading1"/>
        <w:spacing w:line="360" w:lineRule="auto"/>
      </w:pPr>
      <w:r>
        <w:lastRenderedPageBreak/>
        <w:t>LINIA 412</w:t>
      </w:r>
    </w:p>
    <w:p w14:paraId="00385A21" w14:textId="77777777" w:rsidR="00A52791" w:rsidRDefault="00A52791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A52791" w14:paraId="6D1CEF4B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65ECF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FF53A" w14:textId="77777777" w:rsidR="00A52791" w:rsidRDefault="00A52791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FABF8" w14:textId="77777777" w:rsidR="00A52791" w:rsidRPr="005C35B0" w:rsidRDefault="00A52791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52806" w14:textId="77777777" w:rsidR="00A52791" w:rsidRDefault="00A52791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D73B3" w14:textId="77777777" w:rsidR="00A52791" w:rsidRDefault="00A52791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14:paraId="459C8E3E" w14:textId="77777777" w:rsidR="00A52791" w:rsidRDefault="00A52791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9AFCD" w14:textId="77777777" w:rsidR="00A52791" w:rsidRPr="00396332" w:rsidRDefault="00A52791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A05B1" w14:textId="77777777" w:rsidR="00A52791" w:rsidRDefault="00A52791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9364F" w14:textId="77777777" w:rsidR="00A52791" w:rsidRPr="00396332" w:rsidRDefault="00A52791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55AD4" w14:textId="77777777" w:rsidR="00A52791" w:rsidRDefault="00A52791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14:paraId="5FCA4098" w14:textId="77777777" w:rsidR="00A52791" w:rsidRDefault="00A52791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A52791" w14:paraId="3AF6C439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4F58E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CEBE0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1DF6C" w14:textId="77777777" w:rsidR="00A52791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4ED0D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1976FC1E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2D010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AE49C06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28473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FE355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0E627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A61CC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2881445C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294F4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90ABD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DD40B" w14:textId="77777777" w:rsidR="00A52791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C8C9A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17FACB49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5731C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DA680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97895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14:paraId="1573BE2E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39A38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00FF6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14:paraId="02D063B8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837CC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12D54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4CD67" w14:textId="77777777" w:rsidR="00A52791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8C9C1" w14:textId="77777777" w:rsidR="00A52791" w:rsidRDefault="00A52791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13D0A2B8" w14:textId="77777777" w:rsidR="00A52791" w:rsidRDefault="00A52791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F29C3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1EB2A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7957B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8+850</w:t>
            </w:r>
          </w:p>
          <w:p w14:paraId="208E66C1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8B024" w14:textId="77777777" w:rsidR="00A52791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A0721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52791" w14:paraId="737C6B80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E3E86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14264" w14:textId="77777777" w:rsidR="00A52791" w:rsidRDefault="00A52791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CF182" w14:textId="77777777" w:rsidR="00A52791" w:rsidRDefault="00A52791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9F9BE" w14:textId="77777777" w:rsidR="00A52791" w:rsidRDefault="00A52791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 inclusiv linia  2 directă și sch. 1A, 5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ECEFB" w14:textId="77777777" w:rsidR="00A52791" w:rsidRDefault="00A52791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74EAC" w14:textId="77777777" w:rsidR="00A52791" w:rsidRPr="00396332" w:rsidRDefault="00A52791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1EE02" w14:textId="77777777" w:rsidR="00A52791" w:rsidRDefault="00A52791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9+350</w:t>
            </w:r>
          </w:p>
          <w:p w14:paraId="54248E2E" w14:textId="77777777" w:rsidR="00A52791" w:rsidRDefault="00A52791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F512E" w14:textId="77777777" w:rsidR="00A52791" w:rsidRDefault="00A52791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A1CB6" w14:textId="77777777" w:rsidR="00A52791" w:rsidRDefault="00A52791" w:rsidP="00F477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RV protecție muncitori între orele 6.00-21.00</w:t>
            </w:r>
          </w:p>
        </w:tc>
      </w:tr>
      <w:tr w:rsidR="00A52791" w14:paraId="7F2CD1B7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4F13C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73549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14:paraId="3663E49F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67CF5" w14:textId="77777777" w:rsidR="00A52791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8AA2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14:paraId="12B75B92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0A71D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7CA6C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D3E44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A96EA" w14:textId="77777777" w:rsidR="00A52791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C4B2C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52791" w14:paraId="2DA7BFFB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647B2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97F5C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7C476" w14:textId="77777777" w:rsidR="00A52791" w:rsidRPr="005C35B0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8CD1E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5431C11A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9EE0C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4BDEF8B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B6F47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8D114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9E7C0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C716A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0B6E40FF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CDD2C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DA46C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88FE" w14:textId="77777777" w:rsidR="00A52791" w:rsidRPr="005C35B0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9563B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731E0D17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2EA1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6AEB952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14:paraId="180848AC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0D8A5B6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259E592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10,  11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38F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A3F8C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492FC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79F12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6894C579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026BE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B1207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3D0F6990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19D0C" w14:textId="77777777" w:rsidR="00A52791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27FC5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14:paraId="23EC7B11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14:paraId="4239EE21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2F3F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E53C2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02B71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F7275" w14:textId="77777777" w:rsidR="00A52791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6B544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52791" w14:paraId="7D5608B0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88FA5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B7ADD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5C856CE4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F435E" w14:textId="77777777" w:rsidR="00A52791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82D23" w14:textId="77777777" w:rsidR="00A52791" w:rsidRDefault="00A52791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47A87633" w14:textId="77777777" w:rsidR="00A52791" w:rsidRDefault="00A52791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B5E3E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B3097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CFF2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D4E81" w14:textId="77777777" w:rsidR="00A52791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991AB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2757D4FE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83149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7A658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55C3B" w14:textId="77777777" w:rsidR="00A52791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0A3D" w14:textId="77777777" w:rsidR="00A52791" w:rsidRDefault="00A52791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6125B8F3" w14:textId="77777777" w:rsidR="00A52791" w:rsidRDefault="00A52791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7F35269A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6EA77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DAF45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9D451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14:paraId="3842F0A2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63C15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BEB8A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52791" w14:paraId="40ECA673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2CF2A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2759E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715E0" w14:textId="77777777" w:rsidR="00A52791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065F" w14:textId="77777777" w:rsidR="00A52791" w:rsidRDefault="00A52791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Bonțida</w:t>
            </w:r>
          </w:p>
          <w:p w14:paraId="1C0435BE" w14:textId="77777777" w:rsidR="00A52791" w:rsidRDefault="00A52791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E7B95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00DC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5C9D2" w14:textId="77777777" w:rsidR="00A52791" w:rsidRDefault="00A52791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  <w:p w14:paraId="530C4538" w14:textId="77777777" w:rsidR="00A52791" w:rsidRDefault="00A52791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85D92" w14:textId="77777777" w:rsidR="00A52791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A76EA" w14:textId="77777777" w:rsidR="00A52791" w:rsidRDefault="00A52791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70D6C8" w14:textId="77777777" w:rsidR="00A52791" w:rsidRDefault="00A52791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06.00 - 21.00.</w:t>
            </w:r>
          </w:p>
        </w:tc>
      </w:tr>
      <w:tr w:rsidR="00A52791" w14:paraId="42453E67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A63EA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7F58D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117E" w14:textId="77777777" w:rsidR="00A52791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DE93" w14:textId="77777777" w:rsidR="00A52791" w:rsidRDefault="00A52791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04DA720A" w14:textId="77777777" w:rsidR="00A52791" w:rsidRDefault="00A52791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5ABCB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C737F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7A66D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061894E5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4BAE1" w14:textId="77777777" w:rsidR="00A52791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23197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6C71D390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7D95F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AF731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1849D903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70322" w14:textId="77777777" w:rsidR="00A52791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E49" w14:textId="77777777" w:rsidR="00A52791" w:rsidRDefault="00A52791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14:paraId="6B90E5AD" w14:textId="77777777" w:rsidR="00A52791" w:rsidRDefault="00A52791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811EA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FF6D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A9BAA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2A2E5" w14:textId="77777777" w:rsidR="00A52791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018BC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A52791" w14:paraId="67041025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E3166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9FA16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BE446" w14:textId="77777777" w:rsidR="00A52791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139CD" w14:textId="77777777" w:rsidR="00A52791" w:rsidRDefault="00A52791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 Gherla  (inclusiv linia 3 directă Iclod și sch. 2A TDJ 8/10, sch. 3 și 1A St. Iclod.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36EA6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8B5D6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4C348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28F49A9E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C63BC" w14:textId="77777777" w:rsidR="00A52791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AEFF4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14:paraId="0F80B976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C579A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9619A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1FC54" w14:textId="77777777" w:rsidR="00A52791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A02E0" w14:textId="77777777" w:rsidR="00A52791" w:rsidRDefault="00A52791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4 abătută</w:t>
            </w:r>
          </w:p>
          <w:p w14:paraId="445D2C7B" w14:textId="77777777" w:rsidR="00A52791" w:rsidRDefault="00A52791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sch. 7 și 10 în abatere)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0541C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67277F73" w14:textId="77777777" w:rsidR="00A52791" w:rsidRDefault="00A52791" w:rsidP="00B943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15157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A6C64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D26D9" w14:textId="77777777" w:rsidR="00A52791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82999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209BBE1E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7A667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7A2A6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7CFE" w14:textId="77777777" w:rsidR="00A52791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2E912" w14:textId="77777777" w:rsidR="00A52791" w:rsidRDefault="00A52791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45EB7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7B239AC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B5B2EE2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2852B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BA022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B0634" w14:textId="77777777" w:rsidR="00A52791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9C82A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10D3D8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2 și 3.</w:t>
            </w:r>
          </w:p>
        </w:tc>
      </w:tr>
      <w:tr w:rsidR="00A52791" w14:paraId="5D01E244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944AB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C04F9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14:paraId="4EC7AEC8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8FED4" w14:textId="77777777" w:rsidR="00A52791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4F27D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Iclod -</w:t>
            </w:r>
          </w:p>
          <w:p w14:paraId="31F79FB2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633EE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2D0C7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05FA6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238CC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9CD9E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50AD43D0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22990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15180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14:paraId="1E7093B0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E87E6" w14:textId="77777777" w:rsidR="00A52791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06EE6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4C7B606B" w14:textId="77777777" w:rsidR="00A52791" w:rsidRDefault="00A52791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ED43F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13388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2962F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8889A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D5BC7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ED6C76C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14:paraId="13590053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6AA4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AD485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7BBF9" w14:textId="77777777" w:rsidR="00A52791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30823" w14:textId="77777777" w:rsidR="00A52791" w:rsidRDefault="00A52791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70CC07E5" w14:textId="77777777" w:rsidR="00A52791" w:rsidRDefault="00A52791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CCA8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33B98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22C02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14:paraId="6EFF10E1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784DE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11FAD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A52791" w14:paraId="3D8F2C3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E26C6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263BB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8C2B1" w14:textId="77777777" w:rsidR="00A52791" w:rsidRPr="005C35B0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1DE44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14:paraId="159881A4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22721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B93D974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A2763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5B830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7DE42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66C22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52B56A1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122D6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23D31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24548" w14:textId="77777777" w:rsidR="00A52791" w:rsidRPr="005C35B0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8DC1C" w14:textId="77777777" w:rsidR="00A52791" w:rsidRDefault="00A52791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14:paraId="7CC0E8DF" w14:textId="77777777" w:rsidR="00A52791" w:rsidRDefault="00A52791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2B6E4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EF050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622B2" w14:textId="77777777" w:rsidR="00A52791" w:rsidRDefault="00A52791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14:paraId="2C9E0D9D" w14:textId="77777777" w:rsidR="00A52791" w:rsidRDefault="00A52791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CF8C1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FF136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14:paraId="0FBD907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3435B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BB57A" w14:textId="77777777" w:rsidR="00A52791" w:rsidRDefault="00A52791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DE4BB" w14:textId="77777777" w:rsidR="00A52791" w:rsidRPr="005C35B0" w:rsidRDefault="00A52791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CCADA" w14:textId="77777777" w:rsidR="00A52791" w:rsidRDefault="00A52791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14:paraId="741EDCD7" w14:textId="77777777" w:rsidR="00A52791" w:rsidRDefault="00A52791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B2787" w14:textId="77777777" w:rsidR="00A52791" w:rsidRDefault="00A52791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56F6" w14:textId="77777777" w:rsidR="00A52791" w:rsidRPr="00396332" w:rsidRDefault="00A52791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CEAF1" w14:textId="77777777" w:rsidR="00A52791" w:rsidRDefault="00A52791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14:paraId="713DF5A4" w14:textId="77777777" w:rsidR="00A52791" w:rsidRDefault="00A52791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58977" w14:textId="77777777" w:rsidR="00A52791" w:rsidRDefault="00A52791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781DA" w14:textId="77777777" w:rsidR="00A52791" w:rsidRDefault="00A52791" w:rsidP="004549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RV protecție muncitori între orele 6.00-21.00</w:t>
            </w:r>
          </w:p>
        </w:tc>
      </w:tr>
      <w:tr w:rsidR="00A52791" w14:paraId="53D5608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CF4D5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97F05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AD588" w14:textId="77777777" w:rsidR="00A52791" w:rsidRPr="005C35B0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E9FC4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29A4087B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62E34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73A5C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6C17A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14:paraId="74C927EE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DC1A8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B2EF5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52791" w14:paraId="23493B8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591EF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C44B4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4A726" w14:textId="77777777" w:rsidR="00A52791" w:rsidRPr="005C35B0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D3D16" w14:textId="77777777" w:rsidR="00A52791" w:rsidRDefault="00A52791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26ED5E7E" w14:textId="77777777" w:rsidR="00A52791" w:rsidRDefault="00A52791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ED805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22643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2A84A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093EF175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1CF6C" w14:textId="77777777" w:rsidR="00A52791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F4BBB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52791" w14:paraId="0FCB0A0E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E3204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19A38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63D39" w14:textId="77777777" w:rsidR="00A52791" w:rsidRPr="005C35B0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7763F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0B400DC1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14:paraId="335C67CD" w14:textId="77777777" w:rsidR="00A52791" w:rsidRDefault="00A52791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6F045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43C8E3C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987B6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82AE1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1EACE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9BE6C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234531D1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D863C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3B31E" w14:textId="77777777" w:rsidR="00A52791" w:rsidRDefault="00A52791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14:paraId="3C9B6189" w14:textId="77777777" w:rsidR="00A52791" w:rsidRDefault="00A52791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9A43B" w14:textId="77777777" w:rsidR="00A52791" w:rsidRDefault="00A52791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E2EA6" w14:textId="77777777" w:rsidR="00A52791" w:rsidRDefault="00A52791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14:paraId="7BF04728" w14:textId="77777777" w:rsidR="00A52791" w:rsidRDefault="00A52791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6B3DB" w14:textId="77777777" w:rsidR="00A52791" w:rsidRDefault="00A52791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EA8CE" w14:textId="77777777" w:rsidR="00A52791" w:rsidRPr="00396332" w:rsidRDefault="00A52791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ED548" w14:textId="77777777" w:rsidR="00A52791" w:rsidRDefault="00A52791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8FB1A" w14:textId="77777777" w:rsidR="00A52791" w:rsidRPr="00396332" w:rsidRDefault="00A52791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60D62" w14:textId="77777777" w:rsidR="00A52791" w:rsidRDefault="00A52791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7C2285" w14:textId="77777777" w:rsidR="00A52791" w:rsidRDefault="00A52791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14:paraId="656C6B11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4EF2D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8596D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14:paraId="417BA0C3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47+745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31D79" w14:textId="77777777" w:rsidR="00A52791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E937B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 – Cășeiu (inclusiv pod metalic Cap Y St. Dej călători)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CBE6E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27F9D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9B55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1B192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5EF87" w14:textId="77777777" w:rsidR="00A52791" w:rsidRDefault="00A52791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892DE70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51173CA1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45919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AD977" w14:textId="77777777" w:rsidR="00A52791" w:rsidRDefault="00A527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14:paraId="75A58BB6" w14:textId="77777777" w:rsidR="00A52791" w:rsidRDefault="00A527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DAB04" w14:textId="77777777" w:rsidR="00A52791" w:rsidRDefault="00A527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6B9DB" w14:textId="77777777" w:rsidR="00A52791" w:rsidRDefault="00A52791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14:paraId="74D4D4B5" w14:textId="77777777" w:rsidR="00A52791" w:rsidRDefault="00A52791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10EE7" w14:textId="77777777" w:rsidR="00A52791" w:rsidRDefault="00A527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5842A" w14:textId="77777777" w:rsidR="00A52791" w:rsidRPr="00396332" w:rsidRDefault="00A527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C2DB4" w14:textId="77777777" w:rsidR="00A52791" w:rsidRDefault="00A527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22257" w14:textId="77777777" w:rsidR="00A52791" w:rsidRPr="00396332" w:rsidRDefault="00A527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C362E" w14:textId="77777777" w:rsidR="00A52791" w:rsidRDefault="00A52791" w:rsidP="007851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52791" w14:paraId="29471CCD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DD5FE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71B29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14:paraId="1329BBFB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D359E" w14:textId="77777777" w:rsidR="00A52791" w:rsidRPr="005C35B0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ED965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14:paraId="3306E038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486BB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18B39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6FB00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7FB0D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0992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14:paraId="0B46C856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8BA91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A1B33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14:paraId="76425B26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FC906" w14:textId="77777777" w:rsidR="00A52791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FCDB5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7D43937C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DEA45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1140A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A753D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06214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F6698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57F9A15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14:paraId="7D1D58BA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04144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4A61F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14:paraId="0E75B3A1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8DC16" w14:textId="77777777" w:rsidR="00A52791" w:rsidRPr="005C35B0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02577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09CA082C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82D78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511E3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BFB46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5CAE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77E85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52791" w14:paraId="2246322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1E269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7C651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FC1AE" w14:textId="77777777" w:rsidR="00A52791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60927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14:paraId="0BC9E7F3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41364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8D36B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3A5E1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FAC3C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F719C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028DF85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F031E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786E4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93+360</w:t>
            </w:r>
          </w:p>
          <w:p w14:paraId="526EAF5F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AA17B" w14:textId="77777777" w:rsidR="00A52791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1E0F1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23BF8818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(Pod provizoriu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4D504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CBB31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61E3F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30964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C0524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14:paraId="4B2EB34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C04C8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03FD3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14:paraId="732D8A52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0519E" w14:textId="77777777" w:rsidR="00A52791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7EE8B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63B723A9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EA15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3D962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74F75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00097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36677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14:paraId="06960065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F9E27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31A54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5F264" w14:textId="77777777" w:rsidR="00A52791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0B30E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5261F9ED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DCAC6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8C0F4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F453B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FB430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0616B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038F471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9D0D9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DEA79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14:paraId="08491567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6C431" w14:textId="77777777" w:rsidR="00A52791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17959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14:paraId="30791463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FF7A0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B90E9" w14:textId="77777777" w:rsidR="00A52791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3280A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3E8F6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D23B2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138DA6C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73EFC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80629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15113" w14:textId="77777777" w:rsidR="00A52791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01B40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21575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DED9E" w14:textId="77777777" w:rsidR="00A52791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19526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3A8F9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62DF4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 Nesemnalizată pe teren.</w:t>
            </w:r>
          </w:p>
        </w:tc>
      </w:tr>
      <w:tr w:rsidR="00A52791" w14:paraId="50075665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428E3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16B54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6BDF2757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52CCA" w14:textId="77777777" w:rsidR="00A52791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28B5" w14:textId="77777777" w:rsidR="00A52791" w:rsidRDefault="00A52791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325A942D" w14:textId="77777777" w:rsidR="00A52791" w:rsidRDefault="00A52791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355D1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01A1A" w14:textId="77777777" w:rsidR="00A52791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635DB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CE74D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25F85" w14:textId="77777777" w:rsidR="00A52791" w:rsidRDefault="00A52791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52791" w14:paraId="6D232C4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A3BCE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522E2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119+700</w:t>
            </w:r>
          </w:p>
          <w:p w14:paraId="59B7F1CC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3F3B5" w14:textId="77777777" w:rsidR="00A52791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91D00" w14:textId="77777777" w:rsidR="00A52791" w:rsidRDefault="00A52791" w:rsidP="002978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738A7652" w14:textId="77777777" w:rsidR="00A52791" w:rsidRDefault="00A52791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Jibou </w:t>
            </w:r>
          </w:p>
          <w:p w14:paraId="21EA0DC5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(inclusiv tabier metalic Cap X  St. Jibou)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EFA49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49371" w14:textId="77777777" w:rsidR="00A52791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9367C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C041E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6E144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D2CDCE5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14:paraId="0A1389F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7BAEC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AE30D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5322D" w14:textId="77777777" w:rsidR="00A52791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2DAFD" w14:textId="77777777" w:rsidR="00A52791" w:rsidRDefault="00A52791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24D7F24E" w14:textId="77777777" w:rsidR="00A52791" w:rsidRDefault="00A52791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75E60" w14:textId="77777777" w:rsidR="00A52791" w:rsidRDefault="00A52791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 </w:t>
            </w:r>
          </w:p>
          <w:p w14:paraId="7D6C39A6" w14:textId="77777777" w:rsidR="00A52791" w:rsidRDefault="00A52791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BEC9F06" w14:textId="77777777" w:rsidR="00A52791" w:rsidRDefault="00A52791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D7D9F" w14:textId="77777777" w:rsidR="00A52791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931CC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854D3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AE3D7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638F893F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BBC7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875B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E5B2B" w14:textId="77777777" w:rsidR="00A52791" w:rsidRPr="005C35B0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C416F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06171DBD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3FDC8A0B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88C2F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F16A5C9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3117F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30A2D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A66C4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56850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3F9141E2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11AF8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450D8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E4384" w14:textId="77777777" w:rsidR="00A52791" w:rsidRPr="005C35B0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0D8A6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42CE5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502B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F4895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03020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33E14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A52791" w14:paraId="3922E9E5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29952EB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F0ED6B8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750000C" w14:textId="77777777" w:rsidR="00A52791" w:rsidRPr="005C35B0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31EB6D5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14:paraId="2C58E77E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9B585A4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3D4DF9C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8934740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5214B86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95B3562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B1BEB69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5DF8EB7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3CC5D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3BAEA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14:paraId="16D68684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331D2" w14:textId="77777777" w:rsidR="00A52791" w:rsidRPr="005C35B0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B2427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16369E00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81175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29CD4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75D5C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5856F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CECA2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E5EDF9C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14:paraId="48B55EEE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14:paraId="7107A2A8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14:paraId="4CF7EAD6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A52791" w14:paraId="1546D4A5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EC26C" w14:textId="77777777" w:rsidR="00A52791" w:rsidRDefault="00A52791" w:rsidP="00A527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582ED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14:paraId="171C81D6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DAA03" w14:textId="77777777" w:rsidR="00A52791" w:rsidRPr="005C35B0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00E12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50088395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CCA0F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0A6FA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26C4F" w14:textId="77777777" w:rsidR="00A52791" w:rsidRDefault="00A5279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1E1F9" w14:textId="77777777" w:rsidR="00A52791" w:rsidRPr="00396332" w:rsidRDefault="00A5279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6EE0A" w14:textId="77777777" w:rsidR="00A52791" w:rsidRDefault="00A5279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9587DB4" w14:textId="77777777" w:rsidR="00A52791" w:rsidRDefault="00A52791">
      <w:pPr>
        <w:spacing w:before="40" w:after="40" w:line="192" w:lineRule="auto"/>
        <w:ind w:right="57"/>
        <w:rPr>
          <w:sz w:val="20"/>
          <w:lang w:val="ro-RO"/>
        </w:rPr>
      </w:pPr>
    </w:p>
    <w:p w14:paraId="28BF1BEE" w14:textId="77777777" w:rsidR="00A52791" w:rsidRDefault="00A52791" w:rsidP="0002281B">
      <w:pPr>
        <w:pStyle w:val="Heading1"/>
        <w:spacing w:line="360" w:lineRule="auto"/>
      </w:pPr>
      <w:r>
        <w:t>LINIA 416</w:t>
      </w:r>
    </w:p>
    <w:p w14:paraId="469F509A" w14:textId="77777777" w:rsidR="00A52791" w:rsidRDefault="00A52791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52791" w14:paraId="1DBF7F84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4074C" w14:textId="77777777" w:rsidR="00A52791" w:rsidRDefault="00A52791" w:rsidP="00A527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8E945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9BCCD" w14:textId="77777777" w:rsidR="00A52791" w:rsidRPr="00C4423F" w:rsidRDefault="00A5279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D0247" w14:textId="77777777" w:rsidR="00A52791" w:rsidRDefault="00A5279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3CFD36BC" w14:textId="77777777" w:rsidR="00A52791" w:rsidRDefault="00A5279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14:paraId="59299513" w14:textId="77777777" w:rsidR="00A52791" w:rsidRDefault="00A52791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8DE62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5881F55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6CF86" w14:textId="77777777" w:rsidR="00A52791" w:rsidRPr="00C4423F" w:rsidRDefault="00A5279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44B1A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2155D" w14:textId="77777777" w:rsidR="00A52791" w:rsidRPr="00C4423F" w:rsidRDefault="00A5279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A605C" w14:textId="77777777" w:rsidR="00A52791" w:rsidRDefault="00A5279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3D28C38C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BB97A" w14:textId="77777777" w:rsidR="00A52791" w:rsidRDefault="00A52791" w:rsidP="00A527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764F2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14:paraId="38C879C5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45CF2" w14:textId="77777777" w:rsidR="00A52791" w:rsidRPr="00C4423F" w:rsidRDefault="00A5279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E9CB6" w14:textId="77777777" w:rsidR="00A52791" w:rsidRDefault="00A52791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EC211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7D8C0" w14:textId="77777777" w:rsidR="00A52791" w:rsidRPr="00C4423F" w:rsidRDefault="00A5279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2F7AC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4449E" w14:textId="77777777" w:rsidR="00A52791" w:rsidRPr="00C4423F" w:rsidRDefault="00A5279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5804" w14:textId="77777777" w:rsidR="00A52791" w:rsidRDefault="00A5279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E02333F" w14:textId="77777777" w:rsidR="00A52791" w:rsidRDefault="00A5279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14:paraId="1574CEA8" w14:textId="77777777" w:rsidR="00A52791" w:rsidRDefault="00A5279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A52791" w14:paraId="14E6E3E8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29465" w14:textId="77777777" w:rsidR="00A52791" w:rsidRDefault="00A52791" w:rsidP="00A527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3CBEC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2DF6C" w14:textId="77777777" w:rsidR="00A52791" w:rsidRPr="00C4423F" w:rsidRDefault="00A5279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FF09" w14:textId="77777777" w:rsidR="00A52791" w:rsidRDefault="00A5279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25F1DD14" w14:textId="77777777" w:rsidR="00A52791" w:rsidRDefault="00A5279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4ABB15D1" w14:textId="77777777" w:rsidR="00A52791" w:rsidRDefault="00A52791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0CCB2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14:paraId="7EF96D00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14:paraId="41D79CE0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7AA0B3B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217D7F59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B338D" w14:textId="77777777" w:rsidR="00A52791" w:rsidRPr="00C4423F" w:rsidRDefault="00A5279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5873C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1C88F" w14:textId="77777777" w:rsidR="00A52791" w:rsidRPr="00C4423F" w:rsidRDefault="00A5279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805E4" w14:textId="77777777" w:rsidR="00A52791" w:rsidRDefault="00A5279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60C8BD9B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1FA38" w14:textId="77777777" w:rsidR="00A52791" w:rsidRDefault="00A52791" w:rsidP="00A527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9265D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1868B" w14:textId="77777777" w:rsidR="00A52791" w:rsidRPr="00C4423F" w:rsidRDefault="00A5279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34449" w14:textId="77777777" w:rsidR="00A52791" w:rsidRDefault="00A5279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0B5F6A6E" w14:textId="77777777" w:rsidR="00A52791" w:rsidRDefault="00A5279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14:paraId="6682C37E" w14:textId="77777777" w:rsidR="00A52791" w:rsidRDefault="00A5279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14:paraId="4192A831" w14:textId="77777777" w:rsidR="00A52791" w:rsidRDefault="00A5279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B3D76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14:paraId="0B81B3A8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14:paraId="09D5FB11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14:paraId="710D7624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C7A4169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692C1635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14:paraId="5B5CF0E1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1791CAB9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ACCA9" w14:textId="77777777" w:rsidR="00A52791" w:rsidRPr="00C4423F" w:rsidRDefault="00A5279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A44BD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BDC3B" w14:textId="77777777" w:rsidR="00A52791" w:rsidRPr="00C4423F" w:rsidRDefault="00A5279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C878C" w14:textId="77777777" w:rsidR="00A52791" w:rsidRDefault="00A5279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758A7168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EC28C" w14:textId="77777777" w:rsidR="00A52791" w:rsidRDefault="00A52791" w:rsidP="00A527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A232B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3E5D7" w14:textId="77777777" w:rsidR="00A52791" w:rsidRPr="00C4423F" w:rsidRDefault="00A5279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52BF1" w14:textId="77777777" w:rsidR="00A52791" w:rsidRDefault="00A5279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4C83974A" w14:textId="77777777" w:rsidR="00A52791" w:rsidRDefault="00A5279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FCA72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14:paraId="63166C13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14:paraId="6E3D0E0F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14:paraId="37514AA3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44A92C5A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74A12" w14:textId="77777777" w:rsidR="00A52791" w:rsidRPr="00C4423F" w:rsidRDefault="00A5279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1520D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5C1CB" w14:textId="77777777" w:rsidR="00A52791" w:rsidRPr="00C4423F" w:rsidRDefault="00A5279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795D" w14:textId="77777777" w:rsidR="00A52791" w:rsidRDefault="00A5279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34BEDA" w14:textId="77777777" w:rsidR="00A52791" w:rsidRDefault="00A5279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A52791" w14:paraId="6CD9ACE2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D962B" w14:textId="77777777" w:rsidR="00A52791" w:rsidRDefault="00A52791" w:rsidP="00A527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6E554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D56D" w14:textId="77777777" w:rsidR="00A52791" w:rsidRPr="00C4423F" w:rsidRDefault="00A5279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0B800" w14:textId="77777777" w:rsidR="00A52791" w:rsidRDefault="00A5279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FA626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5EAF5" w14:textId="77777777" w:rsidR="00A52791" w:rsidRDefault="00A5279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362E3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14:paraId="31158CE9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9672" w14:textId="77777777" w:rsidR="00A52791" w:rsidRPr="00C4423F" w:rsidRDefault="00A5279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7580C" w14:textId="77777777" w:rsidR="00A52791" w:rsidRDefault="00A5279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52791" w14:paraId="4FA4AE26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A42EC" w14:textId="77777777" w:rsidR="00A52791" w:rsidRDefault="00A52791" w:rsidP="00A527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65C6E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4DC2D" w14:textId="77777777" w:rsidR="00A52791" w:rsidRPr="00C4423F" w:rsidRDefault="00A5279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F79B3" w14:textId="77777777" w:rsidR="00A52791" w:rsidRDefault="00A5279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C8937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8DDDE" w14:textId="77777777" w:rsidR="00A52791" w:rsidRDefault="00A5279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47426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14:paraId="6968C239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FFE9D" w14:textId="77777777" w:rsidR="00A52791" w:rsidRDefault="00A5279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7BB2D" w14:textId="77777777" w:rsidR="00A52791" w:rsidRDefault="00A5279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14:paraId="2C904CF4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9CAEE" w14:textId="77777777" w:rsidR="00A52791" w:rsidRDefault="00A52791" w:rsidP="00A527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B1894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AB304" w14:textId="77777777" w:rsidR="00A52791" w:rsidRPr="00C4423F" w:rsidRDefault="00A5279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284B5" w14:textId="77777777" w:rsidR="00A52791" w:rsidRDefault="00A5279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14:paraId="7179EEF0" w14:textId="77777777" w:rsidR="00A52791" w:rsidRDefault="00A5279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6F8F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054C33F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434A" w14:textId="77777777" w:rsidR="00A52791" w:rsidRPr="00C4423F" w:rsidRDefault="00A5279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97462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88E1" w14:textId="77777777" w:rsidR="00A52791" w:rsidRPr="00C4423F" w:rsidRDefault="00A5279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9D8D5" w14:textId="77777777" w:rsidR="00A52791" w:rsidRDefault="00A5279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14512E52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503EF" w14:textId="77777777" w:rsidR="00A52791" w:rsidRDefault="00A52791" w:rsidP="00A527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4B2C2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14:paraId="1CDA622B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4CD1D" w14:textId="77777777" w:rsidR="00A52791" w:rsidRPr="00C4423F" w:rsidRDefault="00A5279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D7B92" w14:textId="77777777" w:rsidR="00A52791" w:rsidRDefault="00A5279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14:paraId="652A660E" w14:textId="77777777" w:rsidR="00A52791" w:rsidRDefault="00A5279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A2079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7F54" w14:textId="77777777" w:rsidR="00A52791" w:rsidRPr="00C4423F" w:rsidRDefault="00A5279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D63EE" w14:textId="77777777" w:rsidR="00A52791" w:rsidRDefault="00A5279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F4D99" w14:textId="77777777" w:rsidR="00A52791" w:rsidRPr="00C4423F" w:rsidRDefault="00A5279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0B088" w14:textId="77777777" w:rsidR="00A52791" w:rsidRDefault="00A5279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14:paraId="67C57D9E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ABC43" w14:textId="77777777" w:rsidR="00A52791" w:rsidRDefault="00A52791" w:rsidP="00A527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4F9DB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22425" w14:textId="77777777" w:rsidR="00A52791" w:rsidRPr="00C4423F" w:rsidRDefault="00A5279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17442" w14:textId="77777777" w:rsidR="00A52791" w:rsidRDefault="00A5279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4475F97E" w14:textId="77777777" w:rsidR="00A52791" w:rsidRDefault="00A5279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137BA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3DC6C" w14:textId="77777777" w:rsidR="00A52791" w:rsidRPr="00C4423F" w:rsidRDefault="00A5279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BECD5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5B9979CC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27FD2" w14:textId="77777777" w:rsidR="00A52791" w:rsidRPr="00C4423F" w:rsidRDefault="00A5279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E66AA" w14:textId="77777777" w:rsidR="00A52791" w:rsidRDefault="00A5279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14:paraId="2CB0DD47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10BF7" w14:textId="77777777" w:rsidR="00A52791" w:rsidRDefault="00A52791" w:rsidP="00A527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4B5FB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64150" w14:textId="77777777" w:rsidR="00A52791" w:rsidRDefault="00A5279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47FE4" w14:textId="77777777" w:rsidR="00A52791" w:rsidRDefault="00A5279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5DCB21F9" w14:textId="77777777" w:rsidR="00A52791" w:rsidRDefault="00A5279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3269F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D8172" w14:textId="77777777" w:rsidR="00A52791" w:rsidRPr="00C4423F" w:rsidRDefault="00A5279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BCA88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14:paraId="4B458E42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F656C" w14:textId="77777777" w:rsidR="00A52791" w:rsidRDefault="00A5279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2CC35" w14:textId="77777777" w:rsidR="00A52791" w:rsidRDefault="00A5279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3BCF0F4B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5C656" w14:textId="77777777" w:rsidR="00A52791" w:rsidRDefault="00A52791" w:rsidP="00A527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6870A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52E77481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D6C08" w14:textId="77777777" w:rsidR="00A52791" w:rsidRPr="00C4423F" w:rsidRDefault="00A5279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6295A" w14:textId="77777777" w:rsidR="00A52791" w:rsidRDefault="00A5279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66FD2F3E" w14:textId="77777777" w:rsidR="00A52791" w:rsidRDefault="00A5279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A5DA7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79A60" w14:textId="77777777" w:rsidR="00A52791" w:rsidRPr="00C4423F" w:rsidRDefault="00A5279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A0C07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C1007" w14:textId="77777777" w:rsidR="00A52791" w:rsidRPr="00C4423F" w:rsidRDefault="00A5279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FD22F" w14:textId="77777777" w:rsidR="00A52791" w:rsidRDefault="00A5279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7723356B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A8F42" w14:textId="77777777" w:rsidR="00A52791" w:rsidRDefault="00A52791" w:rsidP="00A527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696BE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1C09B" w14:textId="77777777" w:rsidR="00A52791" w:rsidRPr="00C4423F" w:rsidRDefault="00A5279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6BC06" w14:textId="77777777" w:rsidR="00A52791" w:rsidRDefault="00A5279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5717F11E" w14:textId="77777777" w:rsidR="00A52791" w:rsidRDefault="00A5279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FBEA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22F0D" w14:textId="77777777" w:rsidR="00A52791" w:rsidRPr="00C4423F" w:rsidRDefault="00A5279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3E6E7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175E1C50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0EE39" w14:textId="77777777" w:rsidR="00A52791" w:rsidRPr="00C4423F" w:rsidRDefault="00A5279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FCD48" w14:textId="77777777" w:rsidR="00A52791" w:rsidRDefault="00A5279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67F05290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54A27" w14:textId="77777777" w:rsidR="00A52791" w:rsidRDefault="00A52791" w:rsidP="00A527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A6C72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14:paraId="25DF26AF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D62C" w14:textId="77777777" w:rsidR="00A52791" w:rsidRPr="00C4423F" w:rsidRDefault="00A5279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44495" w14:textId="77777777" w:rsidR="00A52791" w:rsidRDefault="00A5279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56B7BF80" w14:textId="77777777" w:rsidR="00A52791" w:rsidRDefault="00A5279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A7441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ACAE2" w14:textId="77777777" w:rsidR="00A52791" w:rsidRPr="00C4423F" w:rsidRDefault="00A5279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6482C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B946D" w14:textId="77777777" w:rsidR="00A52791" w:rsidRDefault="00A5279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EA3" w14:textId="77777777" w:rsidR="00A52791" w:rsidRDefault="00A5279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54DFF808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C45DE" w14:textId="77777777" w:rsidR="00A52791" w:rsidRDefault="00A52791" w:rsidP="00A527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10A2C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0207D" w14:textId="77777777" w:rsidR="00A52791" w:rsidRPr="00C4423F" w:rsidRDefault="00A5279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B2179" w14:textId="77777777" w:rsidR="00A52791" w:rsidRDefault="00A5279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50CFCC10" w14:textId="77777777" w:rsidR="00A52791" w:rsidRDefault="00A5279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468FD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C9052" w14:textId="77777777" w:rsidR="00A52791" w:rsidRPr="00C4423F" w:rsidRDefault="00A5279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96E88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241F4" w14:textId="77777777" w:rsidR="00A52791" w:rsidRDefault="00A5279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912B7" w14:textId="77777777" w:rsidR="00A52791" w:rsidRDefault="00A5279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557F6890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B26FF" w14:textId="77777777" w:rsidR="00A52791" w:rsidRDefault="00A52791" w:rsidP="00A527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3C12F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  <w:p w14:paraId="2726D28F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8916B" w14:textId="77777777" w:rsidR="00A52791" w:rsidRPr="00C4423F" w:rsidRDefault="00A5279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F64B4" w14:textId="77777777" w:rsidR="00A52791" w:rsidRDefault="00A5279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71505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E5389" w14:textId="77777777" w:rsidR="00A52791" w:rsidRDefault="00A5279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765D8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AD65A" w14:textId="77777777" w:rsidR="00A52791" w:rsidRDefault="00A5279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E0E18" w14:textId="77777777" w:rsidR="00A52791" w:rsidRDefault="00A5279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14:paraId="306794E4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B3ED9" w14:textId="77777777" w:rsidR="00A52791" w:rsidRDefault="00A52791" w:rsidP="00A527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6B8D6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DD7CF" w14:textId="77777777" w:rsidR="00A52791" w:rsidRPr="00C4423F" w:rsidRDefault="00A5279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D19E1" w14:textId="77777777" w:rsidR="00A52791" w:rsidRDefault="00A5279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14:paraId="0A56CC58" w14:textId="77777777" w:rsidR="00A52791" w:rsidRDefault="00A5279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A0C55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3E7F3D8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26C93" w14:textId="77777777" w:rsidR="00A52791" w:rsidRPr="00C4423F" w:rsidRDefault="00A5279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C2BB3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6C3C" w14:textId="77777777" w:rsidR="00A52791" w:rsidRPr="00C4423F" w:rsidRDefault="00A5279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61D87" w14:textId="77777777" w:rsidR="00A52791" w:rsidRDefault="00A5279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A52791" w14:paraId="10CB2CBC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7C84C" w14:textId="77777777" w:rsidR="00A52791" w:rsidRDefault="00A52791" w:rsidP="00A527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BBA70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14:paraId="690C48AE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D2DEE" w14:textId="77777777" w:rsidR="00A52791" w:rsidRPr="00C4423F" w:rsidRDefault="00A5279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7BA76" w14:textId="77777777" w:rsidR="00A52791" w:rsidRDefault="00A5279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02E900C9" w14:textId="77777777" w:rsidR="00A52791" w:rsidRDefault="00A5279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FD02C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207D2" w14:textId="77777777" w:rsidR="00A52791" w:rsidRPr="00C4423F" w:rsidRDefault="00A5279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D9FC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15219" w14:textId="77777777" w:rsidR="00A52791" w:rsidRPr="00C4423F" w:rsidRDefault="00A5279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72960" w14:textId="77777777" w:rsidR="00A52791" w:rsidRDefault="00A5279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14:paraId="247F903C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FD39B" w14:textId="77777777" w:rsidR="00A52791" w:rsidRDefault="00A52791" w:rsidP="00A527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5BAB4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33+730</w:t>
            </w:r>
          </w:p>
          <w:p w14:paraId="07383342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3105E" w14:textId="77777777" w:rsidR="00A52791" w:rsidRDefault="00A5279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7B221" w14:textId="77777777" w:rsidR="00A52791" w:rsidRDefault="00A52791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25295682" w14:textId="77777777" w:rsidR="00A52791" w:rsidRDefault="00A52791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88DBF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2BC6B" w14:textId="77777777" w:rsidR="00A52791" w:rsidRPr="00C4423F" w:rsidRDefault="00A5279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31B28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58F8C" w14:textId="77777777" w:rsidR="00A52791" w:rsidRPr="00C4423F" w:rsidRDefault="00A5279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0A24F" w14:textId="77777777" w:rsidR="00A52791" w:rsidRDefault="00A5279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14:paraId="1AC8C9A9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D17FA" w14:textId="77777777" w:rsidR="00A52791" w:rsidRDefault="00A52791" w:rsidP="00A527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DA4EA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37+170</w:t>
            </w:r>
          </w:p>
          <w:p w14:paraId="534C8FB4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1DF68" w14:textId="77777777" w:rsidR="00A52791" w:rsidRDefault="00A5279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46BA8" w14:textId="77777777" w:rsidR="00A52791" w:rsidRDefault="00A52791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Feldru linia 2 directă secțiunea 024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2BB76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E76E2" w14:textId="77777777" w:rsidR="00A52791" w:rsidRPr="00C4423F" w:rsidRDefault="00A5279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3A4DB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8167C" w14:textId="77777777" w:rsidR="00A52791" w:rsidRPr="00C4423F" w:rsidRDefault="00A5279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38457" w14:textId="77777777" w:rsidR="00A52791" w:rsidRDefault="00A5279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14:paraId="3F118B6C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D19E2" w14:textId="77777777" w:rsidR="00A52791" w:rsidRDefault="00A52791" w:rsidP="00A527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6C380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6DB84" w14:textId="77777777" w:rsidR="00A52791" w:rsidRDefault="00A5279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044DF" w14:textId="77777777" w:rsidR="00A52791" w:rsidRDefault="00A5279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7F7F0AC1" w14:textId="77777777" w:rsidR="00A52791" w:rsidRDefault="00A5279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C95F5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0EA1BDFC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6E022830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3CCA9C1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3D9935BE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F91B1" w14:textId="77777777" w:rsidR="00A52791" w:rsidRPr="00C4423F" w:rsidRDefault="00A5279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4FAB6" w14:textId="77777777" w:rsidR="00A52791" w:rsidRDefault="00A5279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2CF90" w14:textId="77777777" w:rsidR="00A52791" w:rsidRPr="00C4423F" w:rsidRDefault="00A5279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1B108" w14:textId="77777777" w:rsidR="00A52791" w:rsidRPr="00620605" w:rsidRDefault="00A52791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52791" w14:paraId="0E0EDD5B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E9078" w14:textId="77777777" w:rsidR="00A52791" w:rsidRDefault="00A52791" w:rsidP="00A527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90416" w14:textId="77777777" w:rsidR="00A52791" w:rsidRDefault="00A5279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14:paraId="733EBE8B" w14:textId="77777777" w:rsidR="00A52791" w:rsidRDefault="00A5279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2C1" w14:textId="77777777" w:rsidR="00A52791" w:rsidRDefault="00A5279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2247C" w14:textId="77777777" w:rsidR="00A52791" w:rsidRDefault="00A5279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37E71E2" w14:textId="77777777" w:rsidR="00A52791" w:rsidRDefault="00A5279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8D7F" w14:textId="77777777" w:rsidR="00A52791" w:rsidRDefault="00A5279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802EC" w14:textId="77777777" w:rsidR="00A52791" w:rsidRDefault="00A5279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50401" w14:textId="77777777" w:rsidR="00A52791" w:rsidRDefault="00A5279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78643" w14:textId="77777777" w:rsidR="00A52791" w:rsidRPr="00C4423F" w:rsidRDefault="00A5279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68165" w14:textId="77777777" w:rsidR="00A52791" w:rsidRPr="0029205F" w:rsidRDefault="00A5279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A52791" w14:paraId="5F793F66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EA17B" w14:textId="77777777" w:rsidR="00A52791" w:rsidRDefault="00A52791" w:rsidP="00A527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5D914" w14:textId="77777777" w:rsidR="00A52791" w:rsidRDefault="00A5279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5B59A" w14:textId="77777777" w:rsidR="00A52791" w:rsidRPr="00C4423F" w:rsidRDefault="00A5279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4868D" w14:textId="77777777" w:rsidR="00A52791" w:rsidRDefault="00A5279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7AA8C24" w14:textId="77777777" w:rsidR="00A52791" w:rsidRDefault="00A5279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F0E68" w14:textId="77777777" w:rsidR="00A52791" w:rsidRDefault="00A5279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870A5" w14:textId="77777777" w:rsidR="00A52791" w:rsidRPr="00C4423F" w:rsidRDefault="00A5279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1AA5" w14:textId="77777777" w:rsidR="00A52791" w:rsidRDefault="00A5279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90854" w14:textId="77777777" w:rsidR="00A52791" w:rsidRPr="00C4423F" w:rsidRDefault="00A5279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156EE" w14:textId="77777777" w:rsidR="00A52791" w:rsidRDefault="00A5279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E0CF31" w14:textId="77777777" w:rsidR="00A52791" w:rsidRDefault="00A5279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A52791" w14:paraId="4BF632A0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21986" w14:textId="77777777" w:rsidR="00A52791" w:rsidRDefault="00A52791" w:rsidP="00A527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A11FB" w14:textId="77777777" w:rsidR="00A52791" w:rsidRDefault="00A5279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09E07" w14:textId="77777777" w:rsidR="00A52791" w:rsidRPr="00C4423F" w:rsidRDefault="00A5279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B5632" w14:textId="77777777" w:rsidR="00A52791" w:rsidRDefault="00A5279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396AC54" w14:textId="77777777" w:rsidR="00A52791" w:rsidRDefault="00A5279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E0F7F" w14:textId="77777777" w:rsidR="00A52791" w:rsidRDefault="00A5279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55415" w14:textId="77777777" w:rsidR="00A52791" w:rsidRPr="00C4423F" w:rsidRDefault="00A5279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74E0B" w14:textId="77777777" w:rsidR="00A52791" w:rsidRDefault="00A5279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9E07B" w14:textId="77777777" w:rsidR="00A52791" w:rsidRPr="00C4423F" w:rsidRDefault="00A5279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57DAA" w14:textId="77777777" w:rsidR="00A52791" w:rsidRDefault="00A5279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D2B853" w14:textId="77777777" w:rsidR="00A52791" w:rsidRDefault="00A5279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A52791" w14:paraId="6186A7C0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1023C" w14:textId="77777777" w:rsidR="00A52791" w:rsidRDefault="00A52791" w:rsidP="00A527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F9708" w14:textId="77777777" w:rsidR="00A52791" w:rsidRDefault="00A5279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1E293" w14:textId="77777777" w:rsidR="00A52791" w:rsidRPr="00C4423F" w:rsidRDefault="00A5279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E04FB" w14:textId="77777777" w:rsidR="00A52791" w:rsidRDefault="00A5279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281FA62" w14:textId="77777777" w:rsidR="00A52791" w:rsidRDefault="00A5279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F5C57" w14:textId="77777777" w:rsidR="00A52791" w:rsidRDefault="00A5279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E364E2C" w14:textId="77777777" w:rsidR="00A52791" w:rsidRDefault="00A5279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1BC4A" w14:textId="77777777" w:rsidR="00A52791" w:rsidRDefault="00A5279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10F3F" w14:textId="77777777" w:rsidR="00A52791" w:rsidRDefault="00A5279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28561" w14:textId="77777777" w:rsidR="00A52791" w:rsidRPr="00C4423F" w:rsidRDefault="00A5279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3BB7F" w14:textId="77777777" w:rsidR="00A52791" w:rsidRDefault="00A5279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ACC822" w14:textId="77777777" w:rsidR="00A52791" w:rsidRDefault="00A5279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A52791" w14:paraId="1DB91C99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E6412" w14:textId="77777777" w:rsidR="00A52791" w:rsidRDefault="00A52791" w:rsidP="00A527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1A88F" w14:textId="77777777" w:rsidR="00A52791" w:rsidRDefault="00A5279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C3B43" w14:textId="77777777" w:rsidR="00A52791" w:rsidRPr="00C4423F" w:rsidRDefault="00A5279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A2D7E" w14:textId="77777777" w:rsidR="00A52791" w:rsidRDefault="00A5279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ECFFE6E" w14:textId="77777777" w:rsidR="00A52791" w:rsidRDefault="00A5279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0C2FD" w14:textId="77777777" w:rsidR="00A52791" w:rsidRDefault="00A5279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535A8" w14:textId="77777777" w:rsidR="00A52791" w:rsidRPr="00C4423F" w:rsidRDefault="00A5279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84E64" w14:textId="77777777" w:rsidR="00A52791" w:rsidRDefault="00A5279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41C6F" w14:textId="77777777" w:rsidR="00A52791" w:rsidRPr="00C4423F" w:rsidRDefault="00A5279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9A73" w14:textId="77777777" w:rsidR="00A52791" w:rsidRDefault="00A5279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6FB8F0E5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AE5EF" w14:textId="77777777" w:rsidR="00A52791" w:rsidRDefault="00A52791" w:rsidP="00A527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3DF30" w14:textId="77777777" w:rsidR="00A52791" w:rsidRDefault="00A5279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5F45A" w14:textId="77777777" w:rsidR="00A52791" w:rsidRPr="00C4423F" w:rsidRDefault="00A5279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BF837" w14:textId="77777777" w:rsidR="00A52791" w:rsidRDefault="00A5279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451E0F73" w14:textId="77777777" w:rsidR="00A52791" w:rsidRDefault="00A5279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394D5" w14:textId="77777777" w:rsidR="00A52791" w:rsidRDefault="00A5279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171FE" w14:textId="77777777" w:rsidR="00A52791" w:rsidRPr="00C4423F" w:rsidRDefault="00A5279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EE31B" w14:textId="77777777" w:rsidR="00A52791" w:rsidRDefault="00A5279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B67BD" w14:textId="77777777" w:rsidR="00A52791" w:rsidRPr="00C4423F" w:rsidRDefault="00A5279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78AEA" w14:textId="77777777" w:rsidR="00A52791" w:rsidRDefault="00A5279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4FE82BF" w14:textId="77777777" w:rsidR="00A52791" w:rsidRDefault="00A52791">
      <w:pPr>
        <w:spacing w:before="40" w:after="40" w:line="192" w:lineRule="auto"/>
        <w:ind w:right="57"/>
        <w:rPr>
          <w:sz w:val="20"/>
          <w:lang w:val="ro-RO"/>
        </w:rPr>
      </w:pPr>
    </w:p>
    <w:p w14:paraId="46821517" w14:textId="77777777" w:rsidR="00A52791" w:rsidRDefault="00A52791" w:rsidP="003146F4">
      <w:pPr>
        <w:pStyle w:val="Heading1"/>
        <w:spacing w:line="360" w:lineRule="auto"/>
      </w:pPr>
      <w:r>
        <w:t>LINIA 417</w:t>
      </w:r>
    </w:p>
    <w:p w14:paraId="076FFC42" w14:textId="77777777" w:rsidR="00A52791" w:rsidRDefault="00A52791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A52791" w14:paraId="219E7CBF" w14:textId="77777777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D2ED7" w14:textId="77777777" w:rsidR="00A52791" w:rsidRDefault="00A52791" w:rsidP="00A5279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AD727" w14:textId="77777777" w:rsidR="00A52791" w:rsidRDefault="00A52791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CE67B" w14:textId="77777777" w:rsidR="00A52791" w:rsidRPr="002D7BD3" w:rsidRDefault="00A52791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2EB6D" w14:textId="77777777" w:rsidR="00A52791" w:rsidRDefault="00A52791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10FEA046" w14:textId="77777777" w:rsidR="00A52791" w:rsidRDefault="00A52791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14:paraId="13575195" w14:textId="77777777" w:rsidR="00A52791" w:rsidRDefault="00A52791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184CB" w14:textId="77777777" w:rsidR="00A52791" w:rsidRDefault="00A52791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14:paraId="41B0140C" w14:textId="77777777" w:rsidR="00A52791" w:rsidRDefault="00A52791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DE1F5" w14:textId="77777777" w:rsidR="00A52791" w:rsidRPr="00655FB7" w:rsidRDefault="00A52791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466E" w14:textId="77777777" w:rsidR="00A52791" w:rsidRDefault="00A52791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495F1" w14:textId="77777777" w:rsidR="00A52791" w:rsidRPr="002D7BD3" w:rsidRDefault="00A52791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9304B" w14:textId="77777777" w:rsidR="00A52791" w:rsidRDefault="00A52791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14:paraId="58247A83" w14:textId="77777777" w:rsidR="00A52791" w:rsidRDefault="00A52791">
      <w:pPr>
        <w:spacing w:before="40" w:after="40" w:line="192" w:lineRule="auto"/>
        <w:ind w:right="57"/>
        <w:rPr>
          <w:sz w:val="20"/>
          <w:lang w:val="ro-RO"/>
        </w:rPr>
      </w:pPr>
    </w:p>
    <w:p w14:paraId="0F51E020" w14:textId="77777777" w:rsidR="00A52791" w:rsidRDefault="00A52791" w:rsidP="00D37279">
      <w:pPr>
        <w:pStyle w:val="Heading1"/>
        <w:spacing w:line="276" w:lineRule="auto"/>
      </w:pPr>
      <w:r>
        <w:t>LINIA 418</w:t>
      </w:r>
    </w:p>
    <w:p w14:paraId="530FE086" w14:textId="77777777" w:rsidR="00A52791" w:rsidRDefault="00A52791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52791" w14:paraId="627CD3A6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557A9" w14:textId="77777777" w:rsidR="00A52791" w:rsidRDefault="00A52791" w:rsidP="00A5279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0C635" w14:textId="77777777" w:rsidR="00A52791" w:rsidRDefault="00A5279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14:paraId="34E0DAF6" w14:textId="77777777" w:rsidR="00A52791" w:rsidRDefault="00A5279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CE4F0" w14:textId="77777777" w:rsidR="00A52791" w:rsidRPr="00896D96" w:rsidRDefault="00A5279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78F4D" w14:textId="77777777" w:rsidR="00A52791" w:rsidRDefault="00A5279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14:paraId="70B134B7" w14:textId="77777777" w:rsidR="00A52791" w:rsidRDefault="00A5279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05614" w14:textId="77777777" w:rsidR="00A52791" w:rsidRDefault="00A5279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31203" w14:textId="77777777" w:rsidR="00A52791" w:rsidRPr="00896D96" w:rsidRDefault="00A5279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6C147" w14:textId="77777777" w:rsidR="00A52791" w:rsidRDefault="00A5279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17F82" w14:textId="77777777" w:rsidR="00A52791" w:rsidRPr="00896D96" w:rsidRDefault="00A5279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7958" w14:textId="77777777" w:rsidR="00A52791" w:rsidRDefault="00A5279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65EF1D98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0675C" w14:textId="77777777" w:rsidR="00A52791" w:rsidRDefault="00A52791" w:rsidP="00A5279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A2F60" w14:textId="77777777" w:rsidR="00A52791" w:rsidRDefault="00A5279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878DA" w14:textId="77777777" w:rsidR="00A52791" w:rsidRPr="00896D96" w:rsidRDefault="00A5279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10A28" w14:textId="77777777" w:rsidR="00A52791" w:rsidRDefault="00A5279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14:paraId="2FCF5488" w14:textId="77777777" w:rsidR="00A52791" w:rsidRDefault="00A5279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AC17E" w14:textId="77777777" w:rsidR="00A52791" w:rsidRDefault="00A5279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DE1AE" w14:textId="77777777" w:rsidR="00A52791" w:rsidRPr="00896D96" w:rsidRDefault="00A5279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7A10F" w14:textId="77777777" w:rsidR="00A52791" w:rsidRDefault="00A5279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95E9" w14:textId="77777777" w:rsidR="00A52791" w:rsidRPr="00896D96" w:rsidRDefault="00A5279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60733" w14:textId="77777777" w:rsidR="00A52791" w:rsidRDefault="00A5279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16EBAB59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F49FB" w14:textId="77777777" w:rsidR="00A52791" w:rsidRDefault="00A52791" w:rsidP="00A5279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5DC06" w14:textId="77777777" w:rsidR="00A52791" w:rsidRDefault="00A5279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14:paraId="1C66DB14" w14:textId="77777777" w:rsidR="00A52791" w:rsidRDefault="00A5279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F3C59" w14:textId="77777777" w:rsidR="00A52791" w:rsidRDefault="00A5279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AF101" w14:textId="77777777" w:rsidR="00A52791" w:rsidRDefault="00A5279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14:paraId="242CA8EE" w14:textId="77777777" w:rsidR="00A52791" w:rsidRDefault="00A5279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965B6" w14:textId="77777777" w:rsidR="00A52791" w:rsidRDefault="00A5279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FDA3F" w14:textId="77777777" w:rsidR="00A52791" w:rsidRPr="00896D96" w:rsidRDefault="00A5279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488A3" w14:textId="77777777" w:rsidR="00A52791" w:rsidRDefault="00A5279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AC8AE" w14:textId="77777777" w:rsidR="00A52791" w:rsidRPr="00896D96" w:rsidRDefault="00A5279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1919A" w14:textId="77777777" w:rsidR="00A52791" w:rsidRDefault="00A5279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14:paraId="13E79556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9261C" w14:textId="77777777" w:rsidR="00A52791" w:rsidRDefault="00A52791" w:rsidP="00A5279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7E386" w14:textId="77777777" w:rsidR="00A52791" w:rsidRDefault="00A5279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14:paraId="32408657" w14:textId="77777777" w:rsidR="00A52791" w:rsidRDefault="00A5279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7857" w14:textId="77777777" w:rsidR="00A52791" w:rsidRPr="00896D96" w:rsidRDefault="00A5279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B9F69" w14:textId="77777777" w:rsidR="00A52791" w:rsidRDefault="00A52791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2DEF5816" w14:textId="77777777" w:rsidR="00A52791" w:rsidRDefault="00A52791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52130EC5" w14:textId="77777777" w:rsidR="00A52791" w:rsidRDefault="00A52791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14:paraId="402A800C" w14:textId="77777777" w:rsidR="00A52791" w:rsidRDefault="00A52791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1617" w14:textId="77777777" w:rsidR="00A52791" w:rsidRDefault="00A5279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F4001" w14:textId="77777777" w:rsidR="00A52791" w:rsidRPr="00896D96" w:rsidRDefault="00A5279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7436D" w14:textId="77777777" w:rsidR="00A52791" w:rsidRDefault="00A5279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27700" w14:textId="77777777" w:rsidR="00A52791" w:rsidRPr="00896D96" w:rsidRDefault="00A5279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C2300" w14:textId="77777777" w:rsidR="00A52791" w:rsidRDefault="00A52791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14:paraId="3A171634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8D205" w14:textId="77777777" w:rsidR="00A52791" w:rsidRDefault="00A52791" w:rsidP="00A5279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DD220" w14:textId="77777777" w:rsidR="00A52791" w:rsidRDefault="00A5279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2D3F7" w14:textId="77777777" w:rsidR="00A52791" w:rsidRDefault="00A5279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A895D" w14:textId="77777777" w:rsidR="00A52791" w:rsidRDefault="00A52791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5A349E6F" w14:textId="77777777" w:rsidR="00A52791" w:rsidRDefault="00A5279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EE683" w14:textId="77777777" w:rsidR="00A52791" w:rsidRDefault="00A5279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DEF6D" w14:textId="77777777" w:rsidR="00A52791" w:rsidRPr="00896D96" w:rsidRDefault="00A5279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71F82" w14:textId="77777777" w:rsidR="00A52791" w:rsidRDefault="00A5279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0A22F" w14:textId="77777777" w:rsidR="00A52791" w:rsidRPr="00896D96" w:rsidRDefault="00A5279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AA48A" w14:textId="77777777" w:rsidR="00A52791" w:rsidRDefault="00A5279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62B21B76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B9B17" w14:textId="77777777" w:rsidR="00A52791" w:rsidRDefault="00A52791" w:rsidP="00A5279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97ECD" w14:textId="77777777" w:rsidR="00A52791" w:rsidRDefault="00A5279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42C22FDA" w14:textId="77777777" w:rsidR="00A52791" w:rsidRDefault="00A5279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28C92" w14:textId="77777777" w:rsidR="00A52791" w:rsidRDefault="00A5279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796BB" w14:textId="77777777" w:rsidR="00A52791" w:rsidRDefault="00A52791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0DEE47AC" w14:textId="77777777" w:rsidR="00A52791" w:rsidRDefault="00A52791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04CC2" w14:textId="77777777" w:rsidR="00A52791" w:rsidRDefault="00A5279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D5598" w14:textId="77777777" w:rsidR="00A52791" w:rsidRDefault="00A5279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954A7" w14:textId="77777777" w:rsidR="00A52791" w:rsidRDefault="00A5279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1597E" w14:textId="77777777" w:rsidR="00A52791" w:rsidRPr="00896D96" w:rsidRDefault="00A5279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32AE9" w14:textId="77777777" w:rsidR="00A52791" w:rsidRDefault="00A5279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14:paraId="60878386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47081" w14:textId="77777777" w:rsidR="00A52791" w:rsidRDefault="00A52791" w:rsidP="00A5279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D019F" w14:textId="77777777" w:rsidR="00A52791" w:rsidRDefault="00A5279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  <w:p w14:paraId="1C63F4CD" w14:textId="77777777" w:rsidR="00A52791" w:rsidRDefault="00A5279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30D40" w14:textId="77777777" w:rsidR="00A52791" w:rsidRDefault="00A5279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0339C" w14:textId="77777777" w:rsidR="00A52791" w:rsidRDefault="00A52791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4198959A" w14:textId="77777777" w:rsidR="00A52791" w:rsidRDefault="00A52791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01C0D" w14:textId="77777777" w:rsidR="00A52791" w:rsidRDefault="00A5279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0CFCE" w14:textId="77777777" w:rsidR="00A52791" w:rsidRDefault="00A5279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0C457" w14:textId="77777777" w:rsidR="00A52791" w:rsidRDefault="00A5279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9016B" w14:textId="77777777" w:rsidR="00A52791" w:rsidRPr="00896D96" w:rsidRDefault="00A5279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8281B" w14:textId="77777777" w:rsidR="00A52791" w:rsidRDefault="00A5279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14:paraId="4635AE40" w14:textId="77777777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DA537" w14:textId="77777777" w:rsidR="00A52791" w:rsidRDefault="00A52791" w:rsidP="00A5279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7FA48" w14:textId="77777777" w:rsidR="00A52791" w:rsidRDefault="00A5279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98B0C" w14:textId="77777777" w:rsidR="00A52791" w:rsidRPr="00896D96" w:rsidRDefault="00A5279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844F9" w14:textId="77777777" w:rsidR="00A52791" w:rsidRDefault="00A5279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14:paraId="70BAB070" w14:textId="77777777" w:rsidR="00A52791" w:rsidRDefault="00A5279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FAA6E" w14:textId="77777777" w:rsidR="00A52791" w:rsidRDefault="00A5279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050A0D9D" w14:textId="77777777" w:rsidR="00A52791" w:rsidRDefault="00A5279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14:paraId="6DB8F6BB" w14:textId="77777777" w:rsidR="00A52791" w:rsidRDefault="00A5279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BDE54B3" w14:textId="77777777" w:rsidR="00A52791" w:rsidRDefault="00A52791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43F1A" w14:textId="77777777" w:rsidR="00A52791" w:rsidRPr="00896D96" w:rsidRDefault="00A5279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5ADD2" w14:textId="77777777" w:rsidR="00A52791" w:rsidRDefault="00A5279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A4847" w14:textId="77777777" w:rsidR="00A52791" w:rsidRPr="00896D96" w:rsidRDefault="00A5279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3905B" w14:textId="77777777" w:rsidR="00A52791" w:rsidRDefault="00A5279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A52791" w14:paraId="0496F7D6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ABA20" w14:textId="77777777" w:rsidR="00A52791" w:rsidRDefault="00A52791" w:rsidP="00A5279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0E2D" w14:textId="77777777" w:rsidR="00A52791" w:rsidRDefault="00A5279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3C92A" w14:textId="77777777" w:rsidR="00A52791" w:rsidRPr="00896D96" w:rsidRDefault="00A5279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90A8E" w14:textId="77777777" w:rsidR="00A52791" w:rsidRDefault="00A52791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5E96A933" w14:textId="77777777" w:rsidR="00A52791" w:rsidRDefault="00A52791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5EB88" w14:textId="77777777" w:rsidR="00A52791" w:rsidRDefault="00A5279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9B0BA" w14:textId="77777777" w:rsidR="00A52791" w:rsidRPr="00896D96" w:rsidRDefault="00A5279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D8DC3" w14:textId="77777777" w:rsidR="00A52791" w:rsidRDefault="00A5279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44289" w14:textId="77777777" w:rsidR="00A52791" w:rsidRPr="00896D96" w:rsidRDefault="00A5279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973A9" w14:textId="77777777" w:rsidR="00A52791" w:rsidRDefault="00A52791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1171D2FF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E6D43" w14:textId="77777777" w:rsidR="00A52791" w:rsidRDefault="00A52791" w:rsidP="00A5279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276BB" w14:textId="77777777" w:rsidR="00A52791" w:rsidRDefault="00A5279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1EA82" w14:textId="77777777" w:rsidR="00A52791" w:rsidRPr="00896D96" w:rsidRDefault="00A5279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E3965" w14:textId="77777777" w:rsidR="00A52791" w:rsidRDefault="00A52791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486CAC0F" w14:textId="77777777" w:rsidR="00A52791" w:rsidRDefault="00A52791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1A986" w14:textId="77777777" w:rsidR="00A52791" w:rsidRDefault="00A5279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126A4" w14:textId="77777777" w:rsidR="00A52791" w:rsidRPr="00896D96" w:rsidRDefault="00A5279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41474" w14:textId="77777777" w:rsidR="00A52791" w:rsidRDefault="00A5279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18CCB" w14:textId="77777777" w:rsidR="00A52791" w:rsidRPr="00896D96" w:rsidRDefault="00A5279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1BE4" w14:textId="77777777" w:rsidR="00A52791" w:rsidRDefault="00A52791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14:paraId="1815F5E7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839F5" w14:textId="77777777" w:rsidR="00A52791" w:rsidRDefault="00A52791" w:rsidP="00A5279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4441E" w14:textId="77777777" w:rsidR="00A52791" w:rsidRDefault="00A5279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14:paraId="7706241D" w14:textId="77777777" w:rsidR="00A52791" w:rsidRDefault="00A5279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4580F" w14:textId="77777777" w:rsidR="00A52791" w:rsidRPr="00896D96" w:rsidRDefault="00A5279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3041A" w14:textId="77777777" w:rsidR="00A52791" w:rsidRDefault="00A52791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14:paraId="32512C51" w14:textId="77777777" w:rsidR="00A52791" w:rsidRDefault="00A52791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DF537" w14:textId="77777777" w:rsidR="00A52791" w:rsidRDefault="00A5279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53E5B" w14:textId="77777777" w:rsidR="00A52791" w:rsidRPr="00896D96" w:rsidRDefault="00A5279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6212B" w14:textId="77777777" w:rsidR="00A52791" w:rsidRDefault="00A5279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4F0D" w14:textId="77777777" w:rsidR="00A52791" w:rsidRPr="00896D96" w:rsidRDefault="00A5279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C9D29" w14:textId="77777777" w:rsidR="00A52791" w:rsidRDefault="00A52791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5667EBAC" w14:textId="77777777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767C0" w14:textId="77777777" w:rsidR="00A52791" w:rsidRDefault="00A52791" w:rsidP="00A5279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3F981" w14:textId="77777777" w:rsidR="00A52791" w:rsidRDefault="00A5279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7B204" w14:textId="77777777" w:rsidR="00A52791" w:rsidRPr="00896D96" w:rsidRDefault="00A5279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50982" w14:textId="77777777" w:rsidR="00A52791" w:rsidRDefault="00A5279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14:paraId="062ABA10" w14:textId="77777777" w:rsidR="00A52791" w:rsidRDefault="00A5279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0B8C7" w14:textId="77777777" w:rsidR="00A52791" w:rsidRDefault="00A5279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D7046" w14:textId="77777777" w:rsidR="00A52791" w:rsidRPr="00896D96" w:rsidRDefault="00A5279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9204B" w14:textId="77777777" w:rsidR="00A52791" w:rsidRDefault="00A5279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8C88B" w14:textId="77777777" w:rsidR="00A52791" w:rsidRPr="00896D96" w:rsidRDefault="00A5279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25A88" w14:textId="77777777" w:rsidR="00A52791" w:rsidRDefault="00A5279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BC8FE46" w14:textId="77777777" w:rsidR="00A52791" w:rsidRDefault="00A52791" w:rsidP="00D37279">
      <w:pPr>
        <w:spacing w:before="40" w:after="40" w:line="276" w:lineRule="auto"/>
        <w:ind w:right="57"/>
        <w:rPr>
          <w:sz w:val="20"/>
          <w:lang w:val="ro-RO"/>
        </w:rPr>
      </w:pPr>
    </w:p>
    <w:p w14:paraId="4AC9007C" w14:textId="77777777" w:rsidR="00A52791" w:rsidRDefault="00A52791" w:rsidP="00BF55B4">
      <w:pPr>
        <w:pStyle w:val="Heading1"/>
        <w:spacing w:line="360" w:lineRule="auto"/>
      </w:pPr>
      <w:r>
        <w:t>LINIA 421</w:t>
      </w:r>
    </w:p>
    <w:p w14:paraId="1C248285" w14:textId="77777777" w:rsidR="00A52791" w:rsidRDefault="00A52791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A52791" w14:paraId="1B3CDCB1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FEA41" w14:textId="77777777" w:rsidR="00A52791" w:rsidRDefault="00A52791" w:rsidP="00A5279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A9375" w14:textId="77777777" w:rsidR="00A52791" w:rsidRDefault="00A5279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7D329" w14:textId="77777777" w:rsidR="00A52791" w:rsidRDefault="00A5279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C95B3" w14:textId="77777777" w:rsidR="00A52791" w:rsidRDefault="00A52791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4677CAA5" w14:textId="77777777" w:rsidR="00A52791" w:rsidRDefault="00A52791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5F4E1" w14:textId="77777777" w:rsidR="00A52791" w:rsidRDefault="00A5279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04CE2" w14:textId="77777777" w:rsidR="00A52791" w:rsidRDefault="00A5279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2385E" w14:textId="77777777" w:rsidR="00A52791" w:rsidRDefault="00A5279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945D1" w14:textId="77777777" w:rsidR="00A52791" w:rsidRPr="00E22A01" w:rsidRDefault="00A5279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82A56" w14:textId="77777777" w:rsidR="00A52791" w:rsidRDefault="00A52791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62EBB3F6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B35AA" w14:textId="77777777" w:rsidR="00A52791" w:rsidRDefault="00A52791" w:rsidP="00A5279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6798C" w14:textId="77777777" w:rsidR="00A52791" w:rsidRDefault="00A5279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1D1F1" w14:textId="77777777" w:rsidR="00A52791" w:rsidRPr="00FE111C" w:rsidRDefault="00A5279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FDB79" w14:textId="77777777" w:rsidR="00A52791" w:rsidRDefault="00A52791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46139164" w14:textId="77777777" w:rsidR="00A52791" w:rsidRDefault="00A52791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D7A66" w14:textId="77777777" w:rsidR="00A52791" w:rsidRDefault="00A5279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D896D" w14:textId="77777777" w:rsidR="00A52791" w:rsidRPr="007B5B08" w:rsidRDefault="00A5279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DE382" w14:textId="77777777" w:rsidR="00A52791" w:rsidRDefault="00A5279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D9B96" w14:textId="77777777" w:rsidR="00A52791" w:rsidRPr="00E22A01" w:rsidRDefault="00A5279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6AD86" w14:textId="77777777" w:rsidR="00A52791" w:rsidRDefault="00A52791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7AE20F8F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3CCBF" w14:textId="77777777" w:rsidR="00A52791" w:rsidRDefault="00A52791" w:rsidP="00A5279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26FD7" w14:textId="77777777" w:rsidR="00A52791" w:rsidRDefault="00A5279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14:paraId="4A794447" w14:textId="77777777" w:rsidR="00A52791" w:rsidRDefault="00A5279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D21F9" w14:textId="77777777" w:rsidR="00A52791" w:rsidRPr="00FE111C" w:rsidRDefault="00A5279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D208E" w14:textId="77777777" w:rsidR="00A52791" w:rsidRDefault="00A52791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0EE6ABED" w14:textId="77777777" w:rsidR="00A52791" w:rsidRDefault="00A52791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E4963" w14:textId="77777777" w:rsidR="00A52791" w:rsidRDefault="00A5279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22DD6" w14:textId="77777777" w:rsidR="00A52791" w:rsidRPr="007B5B08" w:rsidRDefault="00A5279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54089" w14:textId="77777777" w:rsidR="00A52791" w:rsidRDefault="00A5279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9A0C9" w14:textId="77777777" w:rsidR="00A52791" w:rsidRPr="00E22A01" w:rsidRDefault="00A5279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A10C5" w14:textId="77777777" w:rsidR="00A52791" w:rsidRDefault="00A52791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3698D750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BD16B" w14:textId="77777777" w:rsidR="00A52791" w:rsidRDefault="00A52791" w:rsidP="00A5279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DC213" w14:textId="77777777" w:rsidR="00A52791" w:rsidRDefault="00A5279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14:paraId="6AAB2253" w14:textId="77777777" w:rsidR="00A52791" w:rsidRDefault="00A5279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0B8AC" w14:textId="77777777" w:rsidR="00A52791" w:rsidRDefault="00A5279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7541" w14:textId="77777777" w:rsidR="00A52791" w:rsidRPr="00160207" w:rsidRDefault="00A52791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14:paraId="24A3FF21" w14:textId="77777777" w:rsidR="00A52791" w:rsidRDefault="00A52791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F5786" w14:textId="77777777" w:rsidR="00A52791" w:rsidRDefault="00A5279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D94E9" w14:textId="77777777" w:rsidR="00A52791" w:rsidRPr="007B5B08" w:rsidRDefault="00A5279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67154" w14:textId="77777777" w:rsidR="00A52791" w:rsidRDefault="00A5279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696AD" w14:textId="77777777" w:rsidR="00A52791" w:rsidRPr="00E22A01" w:rsidRDefault="00A5279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F7218" w14:textId="77777777" w:rsidR="00A52791" w:rsidRPr="00821666" w:rsidRDefault="00A52791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14:paraId="2088F4AD" w14:textId="77777777" w:rsidR="00A52791" w:rsidRDefault="00A52791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404C5102" w14:textId="77777777" w:rsidR="00A52791" w:rsidRDefault="00A52791" w:rsidP="0050463B">
      <w:pPr>
        <w:pStyle w:val="Heading1"/>
        <w:spacing w:line="360" w:lineRule="auto"/>
      </w:pPr>
      <w:r>
        <w:t>LINIA 422</w:t>
      </w:r>
    </w:p>
    <w:p w14:paraId="4ACC9A89" w14:textId="77777777" w:rsidR="00A52791" w:rsidRDefault="00A52791" w:rsidP="00A84178">
      <w:pPr>
        <w:pStyle w:val="Heading1"/>
        <w:spacing w:line="360" w:lineRule="auto"/>
        <w:rPr>
          <w:b w:val="0"/>
          <w:bCs w:val="0"/>
          <w:sz w:val="8"/>
        </w:rPr>
      </w:pPr>
      <w:r>
        <w:t>SALVA - SIGHETU MARMAŢIEI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4"/>
        <w:gridCol w:w="2204"/>
        <w:gridCol w:w="870"/>
        <w:gridCol w:w="754"/>
        <w:gridCol w:w="870"/>
        <w:gridCol w:w="754"/>
        <w:gridCol w:w="2491"/>
      </w:tblGrid>
      <w:tr w:rsidR="00A52791" w14:paraId="49C3649B" w14:textId="77777777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14752" w14:textId="77777777" w:rsidR="00A52791" w:rsidRDefault="00A52791" w:rsidP="00A527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9EE8E" w14:textId="77777777" w:rsidR="00A52791" w:rsidRDefault="00A52791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16+200</w:t>
            </w:r>
          </w:p>
          <w:p w14:paraId="3EB1884A" w14:textId="77777777" w:rsidR="00A52791" w:rsidRDefault="00A52791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65C65" w14:textId="77777777" w:rsidR="00A52791" w:rsidRDefault="00A52791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35C8B" w14:textId="77777777" w:rsidR="00A52791" w:rsidRDefault="00A52791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Telciu - </w:t>
            </w:r>
          </w:p>
          <w:p w14:paraId="1E920FC6" w14:textId="77777777" w:rsidR="00A52791" w:rsidRDefault="00A52791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3D926" w14:textId="77777777" w:rsidR="00A52791" w:rsidRDefault="00A52791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E65D0" w14:textId="77777777" w:rsidR="00A52791" w:rsidRPr="00077620" w:rsidRDefault="00A52791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4C2B0" w14:textId="77777777" w:rsidR="00A52791" w:rsidRDefault="00A52791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DC9E2" w14:textId="77777777" w:rsidR="00A52791" w:rsidRPr="00077620" w:rsidRDefault="00A52791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A4F6" w14:textId="77777777" w:rsidR="00A52791" w:rsidRDefault="00A52791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622351BE" w14:textId="77777777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77615" w14:textId="77777777" w:rsidR="00A52791" w:rsidRDefault="00A52791" w:rsidP="00A527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9F36D" w14:textId="77777777" w:rsidR="00A52791" w:rsidRDefault="00A52791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28+160</w:t>
            </w:r>
          </w:p>
          <w:p w14:paraId="307C5060" w14:textId="77777777" w:rsidR="00A52791" w:rsidRDefault="00A52791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43A0F" w14:textId="77777777" w:rsidR="00A52791" w:rsidRDefault="00A52791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41A5C" w14:textId="77777777" w:rsidR="00A52791" w:rsidRDefault="00A52791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Fiad -</w:t>
            </w:r>
          </w:p>
          <w:p w14:paraId="5803E4C8" w14:textId="77777777" w:rsidR="00A52791" w:rsidRDefault="00A52791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Dealu Ștefăniței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CB0B0" w14:textId="77777777" w:rsidR="00A52791" w:rsidRDefault="00A52791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31638" w14:textId="77777777" w:rsidR="00A52791" w:rsidRPr="00077620" w:rsidRDefault="00A52791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84AB9" w14:textId="77777777" w:rsidR="00A52791" w:rsidRDefault="00A52791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74FBB" w14:textId="77777777" w:rsidR="00A52791" w:rsidRPr="00077620" w:rsidRDefault="00A52791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A9F6F" w14:textId="77777777" w:rsidR="00A52791" w:rsidRDefault="00A52791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32FE858B" w14:textId="77777777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3DFDC" w14:textId="77777777" w:rsidR="00A52791" w:rsidRDefault="00A52791" w:rsidP="00A527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FBBBC" w14:textId="77777777" w:rsidR="00A52791" w:rsidRDefault="00A52791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2+980</w:t>
            </w:r>
          </w:p>
          <w:p w14:paraId="03C1F9B6" w14:textId="77777777" w:rsidR="00A52791" w:rsidRDefault="00A52791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57752" w14:textId="77777777" w:rsidR="00A52791" w:rsidRPr="00077620" w:rsidRDefault="00A52791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077620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F6FD3" w14:textId="77777777" w:rsidR="00A52791" w:rsidRDefault="00A52791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Leordina</w:t>
            </w:r>
            <w:r>
              <w:rPr>
                <w:b/>
                <w:bCs/>
                <w:sz w:val="20"/>
                <w:lang w:val="en-US"/>
              </w:rPr>
              <w:t xml:space="preserve"> –</w:t>
            </w:r>
          </w:p>
          <w:p w14:paraId="6341CA84" w14:textId="77777777" w:rsidR="00A52791" w:rsidRPr="002E25CE" w:rsidRDefault="00A52791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Valea Vişeului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31420" w14:textId="77777777" w:rsidR="00A52791" w:rsidRDefault="00A52791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7F83B" w14:textId="77777777" w:rsidR="00A52791" w:rsidRPr="00077620" w:rsidRDefault="00A52791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A926D" w14:textId="77777777" w:rsidR="00A52791" w:rsidRDefault="00A52791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032C5" w14:textId="77777777" w:rsidR="00A52791" w:rsidRPr="00077620" w:rsidRDefault="00A52791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87ADF" w14:textId="77777777" w:rsidR="00A52791" w:rsidRDefault="00A52791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179D892B" w14:textId="77777777" w:rsidTr="00E00051">
        <w:trPr>
          <w:cantSplit/>
          <w:trHeight w:val="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5F8BD" w14:textId="77777777" w:rsidR="00A52791" w:rsidRDefault="00A52791" w:rsidP="00A527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4634C" w14:textId="77777777" w:rsidR="00A52791" w:rsidRDefault="00A52791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239+800</w:t>
            </w:r>
          </w:p>
          <w:p w14:paraId="4ED21F05" w14:textId="77777777" w:rsidR="00A52791" w:rsidRDefault="00A52791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239+750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CD66F" w14:textId="77777777" w:rsidR="00A52791" w:rsidRPr="00077620" w:rsidRDefault="00A52791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B5571" w14:textId="77777777" w:rsidR="00A52791" w:rsidRDefault="00A52791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Vişeului -</w:t>
            </w:r>
          </w:p>
          <w:p w14:paraId="08C97FEF" w14:textId="77777777" w:rsidR="00A52791" w:rsidRDefault="00A52791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Bocicoi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DA9EC" w14:textId="77777777" w:rsidR="00A52791" w:rsidRDefault="00A52791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CA21F" w14:textId="77777777" w:rsidR="00A52791" w:rsidRPr="00077620" w:rsidRDefault="00A52791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43B82" w14:textId="77777777" w:rsidR="00A52791" w:rsidRDefault="00A52791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B9F33" w14:textId="77777777" w:rsidR="00A52791" w:rsidRPr="00077620" w:rsidRDefault="00A52791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7517B" w14:textId="77777777" w:rsidR="00A52791" w:rsidRDefault="00A52791" w:rsidP="00DF70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38AD5087" w14:textId="77777777" w:rsidTr="00E00051">
        <w:trPr>
          <w:cantSplit/>
          <w:trHeight w:val="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3F3EA" w14:textId="77777777" w:rsidR="00A52791" w:rsidRDefault="00A52791" w:rsidP="00A527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121D0" w14:textId="77777777" w:rsidR="00A52791" w:rsidRDefault="00A52791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AFF2E" w14:textId="77777777" w:rsidR="00A52791" w:rsidRDefault="00A52791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C60A8" w14:textId="77777777" w:rsidR="00A52791" w:rsidRDefault="00A52791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Sighetu Marmației</w:t>
            </w:r>
          </w:p>
          <w:p w14:paraId="0644B173" w14:textId="77777777" w:rsidR="00A52791" w:rsidRDefault="00A52791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846E5" w14:textId="77777777" w:rsidR="00A52791" w:rsidRDefault="00A52791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219+607</w:t>
            </w:r>
          </w:p>
          <w:p w14:paraId="19A488EC" w14:textId="77777777" w:rsidR="00A52791" w:rsidRDefault="00A52791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59562" w14:textId="77777777" w:rsidR="00A52791" w:rsidRPr="00077620" w:rsidRDefault="00A52791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0ADAA" w14:textId="77777777" w:rsidR="00A52791" w:rsidRDefault="00A52791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31D2A" w14:textId="77777777" w:rsidR="00A52791" w:rsidRPr="00077620" w:rsidRDefault="00A52791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295E6" w14:textId="77777777" w:rsidR="00A52791" w:rsidRDefault="00A52791" w:rsidP="00DF70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BF718D1" w14:textId="77777777" w:rsidR="00A52791" w:rsidRDefault="00A52791">
      <w:pPr>
        <w:spacing w:before="40" w:after="40" w:line="192" w:lineRule="auto"/>
        <w:ind w:right="57"/>
        <w:rPr>
          <w:sz w:val="20"/>
          <w:lang w:val="ro-RO"/>
        </w:rPr>
      </w:pPr>
    </w:p>
    <w:p w14:paraId="7BDF076A" w14:textId="77777777" w:rsidR="00A52791" w:rsidRDefault="00A52791" w:rsidP="00380064">
      <w:pPr>
        <w:pStyle w:val="Heading1"/>
        <w:spacing w:line="360" w:lineRule="auto"/>
      </w:pPr>
      <w:r>
        <w:t>LINIA 500</w:t>
      </w:r>
    </w:p>
    <w:p w14:paraId="362C5E0D" w14:textId="77777777" w:rsidR="00A52791" w:rsidRPr="00071303" w:rsidRDefault="00A52791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A52791" w14:paraId="39233E45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0EBF7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95B5E" w14:textId="77777777" w:rsidR="00A52791" w:rsidRDefault="00A5279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3B02E98F" w14:textId="77777777" w:rsidR="00A52791" w:rsidRDefault="00A5279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6E691" w14:textId="77777777" w:rsidR="00A52791" w:rsidRPr="00D33E71" w:rsidRDefault="00A5279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83DCA" w14:textId="77777777" w:rsidR="00A52791" w:rsidRDefault="00A5279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2BB744A0" w14:textId="77777777" w:rsidR="00A52791" w:rsidRDefault="00A5279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08A96" w14:textId="77777777" w:rsidR="00A52791" w:rsidRDefault="00A5279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17BE0" w14:textId="77777777" w:rsidR="00A52791" w:rsidRPr="00D33E71" w:rsidRDefault="00A5279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A22FA" w14:textId="77777777" w:rsidR="00A52791" w:rsidRDefault="00A5279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CD285" w14:textId="77777777" w:rsidR="00A52791" w:rsidRPr="00D33E71" w:rsidRDefault="00A5279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52256" w14:textId="77777777" w:rsidR="00A52791" w:rsidRDefault="00A52791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7EBAD74D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8AED1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741ED" w14:textId="77777777" w:rsidR="00A52791" w:rsidRDefault="00A5279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8C4D6" w14:textId="77777777" w:rsidR="00A52791" w:rsidRPr="00D33E71" w:rsidRDefault="00A5279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4383B" w14:textId="77777777" w:rsidR="00A52791" w:rsidRDefault="00A5279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033E1E42" w14:textId="77777777" w:rsidR="00A52791" w:rsidRDefault="00A5279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011B6FE5" w14:textId="77777777" w:rsidR="00A52791" w:rsidRDefault="00A5279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0543A" w14:textId="77777777" w:rsidR="00A52791" w:rsidRDefault="00A5279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65CBE9BD" w14:textId="77777777" w:rsidR="00A52791" w:rsidRDefault="00A52791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2D8F9" w14:textId="77777777" w:rsidR="00A52791" w:rsidRPr="00D33E71" w:rsidRDefault="00A5279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AA84A" w14:textId="77777777" w:rsidR="00A52791" w:rsidRDefault="00A5279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704F0" w14:textId="77777777" w:rsidR="00A52791" w:rsidRPr="00D33E71" w:rsidRDefault="00A5279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52DCD" w14:textId="77777777" w:rsidR="00A52791" w:rsidRDefault="00A52791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5D420DA9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2B043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EDF4" w14:textId="77777777" w:rsidR="00A52791" w:rsidRDefault="00A5279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58DE6" w14:textId="77777777" w:rsidR="00A52791" w:rsidRPr="00D33E71" w:rsidRDefault="00A5279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16587" w14:textId="77777777" w:rsidR="00A52791" w:rsidRDefault="00A52791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3640D5FE" w14:textId="77777777" w:rsidR="00A52791" w:rsidRDefault="00A5279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705E44F7" w14:textId="77777777" w:rsidR="00A52791" w:rsidRDefault="00A5279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8B3CF" w14:textId="77777777" w:rsidR="00A52791" w:rsidRDefault="00A5279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7667049B" w14:textId="77777777" w:rsidR="00A52791" w:rsidRDefault="00A5279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8AA9D" w14:textId="77777777" w:rsidR="00A52791" w:rsidRPr="00D33E71" w:rsidRDefault="00A5279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6300F" w14:textId="77777777" w:rsidR="00A52791" w:rsidRDefault="00A5279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EA649" w14:textId="77777777" w:rsidR="00A52791" w:rsidRPr="00D33E71" w:rsidRDefault="00A5279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E1B81" w14:textId="77777777" w:rsidR="00A52791" w:rsidRDefault="00A52791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0BB4497F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2F884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BDEA" w14:textId="77777777" w:rsidR="00A52791" w:rsidRDefault="00A5279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00868B4F" w14:textId="77777777" w:rsidR="00A52791" w:rsidRDefault="00A5279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B0C3F" w14:textId="77777777" w:rsidR="00A52791" w:rsidRPr="00D33E71" w:rsidRDefault="00A5279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1AFB9" w14:textId="77777777" w:rsidR="00A52791" w:rsidRPr="0008670B" w:rsidRDefault="00A52791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0C2EFB31" w14:textId="77777777" w:rsidR="00A52791" w:rsidRDefault="00A5279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01673602" w14:textId="77777777" w:rsidR="00A52791" w:rsidRDefault="00A5279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FAED5" w14:textId="77777777" w:rsidR="00A52791" w:rsidRDefault="00A5279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325DA" w14:textId="77777777" w:rsidR="00A52791" w:rsidRDefault="00A5279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006F8" w14:textId="77777777" w:rsidR="00A52791" w:rsidRDefault="00A5279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82BC9" w14:textId="77777777" w:rsidR="00A52791" w:rsidRPr="00D33E71" w:rsidRDefault="00A5279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4BA1A" w14:textId="77777777" w:rsidR="00A52791" w:rsidRDefault="00A5279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43E5ACFC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43CA5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73F8F" w14:textId="77777777" w:rsidR="00A52791" w:rsidRDefault="00A5279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44F1" w14:textId="77777777" w:rsidR="00A52791" w:rsidRPr="00D33E71" w:rsidRDefault="00A5279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78BEC" w14:textId="77777777" w:rsidR="00A52791" w:rsidRPr="0008670B" w:rsidRDefault="00A52791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7E0FA350" w14:textId="77777777" w:rsidR="00A52791" w:rsidRDefault="00A5279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38F93850" w14:textId="77777777" w:rsidR="00A52791" w:rsidRDefault="00A5279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21F77" w14:textId="77777777" w:rsidR="00A52791" w:rsidRDefault="00A5279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E003C" w14:textId="77777777" w:rsidR="00A52791" w:rsidRDefault="00A5279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B5C6" w14:textId="77777777" w:rsidR="00A52791" w:rsidRDefault="00A5279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5B891457" w14:textId="77777777" w:rsidR="00A52791" w:rsidRDefault="00A5279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E3C47" w14:textId="77777777" w:rsidR="00A52791" w:rsidRPr="00D33E71" w:rsidRDefault="00A5279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B2E22" w14:textId="77777777" w:rsidR="00A52791" w:rsidRDefault="00A5279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:rsidRPr="00456545" w14:paraId="32263247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A2932" w14:textId="77777777" w:rsidR="00A52791" w:rsidRPr="00456545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B415A" w14:textId="77777777" w:rsidR="00A52791" w:rsidRPr="00456545" w:rsidRDefault="00A5279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6D989" w14:textId="77777777" w:rsidR="00A52791" w:rsidRPr="00D33E71" w:rsidRDefault="00A5279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42D51" w14:textId="77777777" w:rsidR="00A52791" w:rsidRDefault="00A5279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3C5B6061" w14:textId="77777777" w:rsidR="00A52791" w:rsidRPr="00456545" w:rsidRDefault="00A5279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D4EEB" w14:textId="77777777" w:rsidR="00A52791" w:rsidRPr="00456545" w:rsidRDefault="00A5279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95382" w14:textId="77777777" w:rsidR="00A52791" w:rsidRPr="00D33E71" w:rsidRDefault="00A5279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5564D" w14:textId="77777777" w:rsidR="00A52791" w:rsidRPr="00456545" w:rsidRDefault="00A5279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CAB07" w14:textId="77777777" w:rsidR="00A52791" w:rsidRPr="00D33E71" w:rsidRDefault="00A5279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A17F6" w14:textId="77777777" w:rsidR="00A52791" w:rsidRPr="00456545" w:rsidRDefault="00A5279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52791" w:rsidRPr="00456545" w14:paraId="56243DE0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39592" w14:textId="77777777" w:rsidR="00A52791" w:rsidRPr="00456545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E02B1" w14:textId="77777777" w:rsidR="00A52791" w:rsidRPr="00456545" w:rsidRDefault="00A5279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A157F" w14:textId="77777777" w:rsidR="00A52791" w:rsidRPr="00D33E71" w:rsidRDefault="00A5279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770C4" w14:textId="77777777" w:rsidR="00A52791" w:rsidRDefault="00A5279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0E3E01EC" w14:textId="77777777" w:rsidR="00A52791" w:rsidRPr="00456545" w:rsidRDefault="00A5279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C71BA" w14:textId="77777777" w:rsidR="00A52791" w:rsidRPr="00456545" w:rsidRDefault="00A5279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3F936" w14:textId="77777777" w:rsidR="00A52791" w:rsidRPr="00D33E71" w:rsidRDefault="00A5279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C6435" w14:textId="77777777" w:rsidR="00A52791" w:rsidRPr="00456545" w:rsidRDefault="00A5279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D2C0E" w14:textId="77777777" w:rsidR="00A52791" w:rsidRPr="00D33E71" w:rsidRDefault="00A5279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FF705" w14:textId="77777777" w:rsidR="00A52791" w:rsidRPr="00456545" w:rsidRDefault="00A5279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52791" w:rsidRPr="00456545" w14:paraId="0D2513A1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6AA05" w14:textId="77777777" w:rsidR="00A52791" w:rsidRPr="00456545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54E05" w14:textId="77777777" w:rsidR="00A52791" w:rsidRDefault="00A5279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22DEE53E" w14:textId="77777777" w:rsidR="00A52791" w:rsidRPr="00456545" w:rsidRDefault="00A5279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D43AE" w14:textId="77777777" w:rsidR="00A52791" w:rsidRPr="00D33E71" w:rsidRDefault="00A5279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A40FB" w14:textId="77777777" w:rsidR="00A52791" w:rsidRDefault="00A52791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4CCB9DB2" w14:textId="77777777" w:rsidR="00A52791" w:rsidRDefault="00A52791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D9E90" w14:textId="77777777" w:rsidR="00A52791" w:rsidRDefault="00A5279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8DF8B" w14:textId="77777777" w:rsidR="00A52791" w:rsidRDefault="00A5279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49A2F" w14:textId="77777777" w:rsidR="00A52791" w:rsidRPr="00456545" w:rsidRDefault="00A5279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BC9DF" w14:textId="77777777" w:rsidR="00A52791" w:rsidRPr="00D33E71" w:rsidRDefault="00A5279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C772E" w14:textId="77777777" w:rsidR="00A52791" w:rsidRPr="00456545" w:rsidRDefault="00A5279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52791" w:rsidRPr="00456545" w14:paraId="5C585399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EBAE3" w14:textId="77777777" w:rsidR="00A52791" w:rsidRPr="00456545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48788" w14:textId="77777777" w:rsidR="00A52791" w:rsidRDefault="00A5279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41D049EB" w14:textId="77777777" w:rsidR="00A52791" w:rsidRPr="00456545" w:rsidRDefault="00A5279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08A38" w14:textId="77777777" w:rsidR="00A52791" w:rsidRPr="00D33E71" w:rsidRDefault="00A5279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7BFC" w14:textId="77777777" w:rsidR="00A52791" w:rsidRDefault="00A5279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51A82CEA" w14:textId="77777777" w:rsidR="00A52791" w:rsidRDefault="00A5279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FF9F4" w14:textId="77777777" w:rsidR="00A52791" w:rsidRDefault="00A5279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4E387" w14:textId="77777777" w:rsidR="00A52791" w:rsidRDefault="00A5279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97C60" w14:textId="77777777" w:rsidR="00A52791" w:rsidRDefault="00A5279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2775298C" w14:textId="77777777" w:rsidR="00A52791" w:rsidRPr="00456545" w:rsidRDefault="00A5279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79BF3" w14:textId="77777777" w:rsidR="00A52791" w:rsidRPr="00D33E71" w:rsidRDefault="00A5279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6AD0C" w14:textId="77777777" w:rsidR="00A52791" w:rsidRPr="004143AF" w:rsidRDefault="00A52791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3194AD2" w14:textId="77777777" w:rsidR="00A52791" w:rsidRPr="00A3090B" w:rsidRDefault="00A5279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:rsidRPr="00456545" w14:paraId="574B460D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BF158" w14:textId="77777777" w:rsidR="00A52791" w:rsidRPr="00456545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691DC" w14:textId="77777777" w:rsidR="00A52791" w:rsidRDefault="00A5279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69D67" w14:textId="77777777" w:rsidR="00A52791" w:rsidRDefault="00A5279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17B9F" w14:textId="77777777" w:rsidR="00A52791" w:rsidRDefault="00A5279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38803856" w14:textId="77777777" w:rsidR="00A52791" w:rsidRDefault="00A5279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29FE1036" w14:textId="77777777" w:rsidR="00A52791" w:rsidRDefault="00A5279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12C0C0B6" w14:textId="77777777" w:rsidR="00A52791" w:rsidRDefault="00A5279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DB879" w14:textId="77777777" w:rsidR="00A52791" w:rsidRDefault="00A5279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AAFD5" w14:textId="77777777" w:rsidR="00A52791" w:rsidRDefault="00A5279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848DC" w14:textId="77777777" w:rsidR="00A52791" w:rsidRDefault="00A5279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1C5FE888" w14:textId="77777777" w:rsidR="00A52791" w:rsidRDefault="00A5279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85D42" w14:textId="77777777" w:rsidR="00A52791" w:rsidRDefault="00A5279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E7B21" w14:textId="77777777" w:rsidR="00A52791" w:rsidRPr="00377D08" w:rsidRDefault="00A5279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5665C5" w14:textId="77777777" w:rsidR="00A52791" w:rsidRPr="00377D08" w:rsidRDefault="00A5279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558B2D07" w14:textId="77777777" w:rsidR="00A52791" w:rsidRPr="004143AF" w:rsidRDefault="00A52791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A52791" w:rsidRPr="00456545" w14:paraId="2ACCB77F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B38C3" w14:textId="77777777" w:rsidR="00A52791" w:rsidRPr="00456545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D7B16" w14:textId="77777777" w:rsidR="00A52791" w:rsidRDefault="00A5279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7EAB6" w14:textId="77777777" w:rsidR="00A52791" w:rsidRDefault="00A5279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41B5D" w14:textId="77777777" w:rsidR="00A52791" w:rsidRDefault="00A5279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6F4A910E" w14:textId="77777777" w:rsidR="00A52791" w:rsidRDefault="00A5279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BB0DD" w14:textId="77777777" w:rsidR="00A52791" w:rsidRDefault="00A5279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47ACBB9E" w14:textId="77777777" w:rsidR="00A52791" w:rsidRDefault="00A5279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6721E" w14:textId="77777777" w:rsidR="00A52791" w:rsidRDefault="00A5279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4BAF2" w14:textId="77777777" w:rsidR="00A52791" w:rsidRDefault="00A5279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4ABC7" w14:textId="77777777" w:rsidR="00A52791" w:rsidRDefault="00A5279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EF7A3" w14:textId="77777777" w:rsidR="00A52791" w:rsidRDefault="00A5279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5F1C48" w14:textId="77777777" w:rsidR="00A52791" w:rsidRPr="005F21B7" w:rsidRDefault="00A5279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A52791" w:rsidRPr="00456545" w14:paraId="6CF1A93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8459A" w14:textId="77777777" w:rsidR="00A52791" w:rsidRPr="00456545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2DCD7" w14:textId="77777777" w:rsidR="00A52791" w:rsidRDefault="00A5279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F1146" w14:textId="77777777" w:rsidR="00A52791" w:rsidRDefault="00A5279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69D4B" w14:textId="77777777" w:rsidR="00A52791" w:rsidRDefault="00A5279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096D318C" w14:textId="77777777" w:rsidR="00A52791" w:rsidRDefault="00A5279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27F88" w14:textId="77777777" w:rsidR="00A52791" w:rsidRDefault="00A5279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09B35CAD" w14:textId="77777777" w:rsidR="00A52791" w:rsidRDefault="00A5279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70B46" w14:textId="77777777" w:rsidR="00A52791" w:rsidRDefault="00A5279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85FA2" w14:textId="77777777" w:rsidR="00A52791" w:rsidRDefault="00A5279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9B694" w14:textId="77777777" w:rsidR="00A52791" w:rsidRDefault="00A5279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DEE61" w14:textId="77777777" w:rsidR="00A52791" w:rsidRDefault="00A5279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0EFC4C" w14:textId="77777777" w:rsidR="00A52791" w:rsidRDefault="00A5279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A52791" w:rsidRPr="00456545" w14:paraId="40E523CF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60A10" w14:textId="77777777" w:rsidR="00A52791" w:rsidRPr="00456545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CC22F" w14:textId="77777777" w:rsidR="00A52791" w:rsidRDefault="00A5279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24BA8" w14:textId="77777777" w:rsidR="00A52791" w:rsidRDefault="00A5279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D49EA" w14:textId="77777777" w:rsidR="00A52791" w:rsidRDefault="00A5279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4C8986B3" w14:textId="77777777" w:rsidR="00A52791" w:rsidRDefault="00A5279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1620F" w14:textId="77777777" w:rsidR="00A52791" w:rsidRDefault="00A5279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771BBBE7" w14:textId="77777777" w:rsidR="00A52791" w:rsidRDefault="00A5279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480AE" w14:textId="77777777" w:rsidR="00A52791" w:rsidRDefault="00A5279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9857B" w14:textId="77777777" w:rsidR="00A52791" w:rsidRDefault="00A5279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27350" w14:textId="77777777" w:rsidR="00A52791" w:rsidRDefault="00A5279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E7D4E" w14:textId="77777777" w:rsidR="00A52791" w:rsidRDefault="00A5279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7A10D9" w14:textId="77777777" w:rsidR="00A52791" w:rsidRDefault="00A5279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A52791" w:rsidRPr="00456545" w14:paraId="29D00246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B80E9" w14:textId="77777777" w:rsidR="00A52791" w:rsidRPr="00456545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D33C7" w14:textId="77777777" w:rsidR="00A52791" w:rsidRDefault="00A5279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8178F" w14:textId="77777777" w:rsidR="00A52791" w:rsidRDefault="00A5279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CA09D" w14:textId="77777777" w:rsidR="00A52791" w:rsidRDefault="00A52791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22CA94CF" w14:textId="77777777" w:rsidR="00A52791" w:rsidRDefault="00A52791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B80A5" w14:textId="77777777" w:rsidR="00A52791" w:rsidRDefault="00A5279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444323AA" w14:textId="77777777" w:rsidR="00A52791" w:rsidRDefault="00A5279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C15E9" w14:textId="77777777" w:rsidR="00A52791" w:rsidRDefault="00A5279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16DB9" w14:textId="77777777" w:rsidR="00A52791" w:rsidRDefault="00A5279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B497D" w14:textId="77777777" w:rsidR="00A52791" w:rsidRDefault="00A5279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F4734" w14:textId="77777777" w:rsidR="00A52791" w:rsidRDefault="00A5279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9B8D68" w14:textId="77777777" w:rsidR="00A52791" w:rsidRDefault="00A5279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6A8C7777" w14:textId="77777777" w:rsidR="00A52791" w:rsidRDefault="00A5279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A52791" w:rsidRPr="00456545" w14:paraId="7F0B1071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407E7" w14:textId="77777777" w:rsidR="00A52791" w:rsidRPr="00456545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005E7" w14:textId="77777777" w:rsidR="00A52791" w:rsidRDefault="00A5279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6C4F58B7" w14:textId="77777777" w:rsidR="00A52791" w:rsidRDefault="00A5279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B509A" w14:textId="77777777" w:rsidR="00A52791" w:rsidRDefault="00A5279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001FB" w14:textId="77777777" w:rsidR="00A52791" w:rsidRDefault="00A5279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32F8D273" w14:textId="77777777" w:rsidR="00A52791" w:rsidRDefault="00A5279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E5E92" w14:textId="77777777" w:rsidR="00A52791" w:rsidRDefault="00A5279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EC3E1" w14:textId="77777777" w:rsidR="00A52791" w:rsidRDefault="00A5279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D7B75" w14:textId="77777777" w:rsidR="00A52791" w:rsidRDefault="00A5279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635626D8" w14:textId="77777777" w:rsidR="00A52791" w:rsidRDefault="00A5279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D29AC" w14:textId="77777777" w:rsidR="00A52791" w:rsidRDefault="00A5279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49955" w14:textId="77777777" w:rsidR="00A52791" w:rsidRDefault="00A5279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661729F7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2B297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A284B" w14:textId="77777777" w:rsidR="00A52791" w:rsidRDefault="00A5279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88C22" w14:textId="77777777" w:rsidR="00A52791" w:rsidRPr="00D33E71" w:rsidRDefault="00A5279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4A162" w14:textId="77777777" w:rsidR="00A52791" w:rsidRDefault="00A5279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33100CD0" w14:textId="77777777" w:rsidR="00A52791" w:rsidRDefault="00A5279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843BC" w14:textId="77777777" w:rsidR="00A52791" w:rsidRDefault="00A5279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62DB314D" w14:textId="77777777" w:rsidR="00A52791" w:rsidRDefault="00A5279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0DFF450C" w14:textId="77777777" w:rsidR="00A52791" w:rsidRDefault="00A5279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88A52" w14:textId="77777777" w:rsidR="00A52791" w:rsidRPr="00D33E71" w:rsidRDefault="00A5279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F1EAB" w14:textId="77777777" w:rsidR="00A52791" w:rsidRDefault="00A5279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84668" w14:textId="77777777" w:rsidR="00A52791" w:rsidRPr="00D33E71" w:rsidRDefault="00A5279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1FE24" w14:textId="77777777" w:rsidR="00A52791" w:rsidRDefault="00A5279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AF7662" w14:textId="77777777" w:rsidR="00A52791" w:rsidRDefault="00A5279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D5D5622" w14:textId="77777777" w:rsidR="00A52791" w:rsidRDefault="00A5279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10BE299A" w14:textId="77777777" w:rsidR="00A52791" w:rsidRDefault="00A5279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6A4EA4DA" w14:textId="77777777" w:rsidR="00A52791" w:rsidRDefault="00A5279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A52791" w14:paraId="1AF17F12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1E2B7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3553B" w14:textId="77777777" w:rsidR="00A52791" w:rsidRDefault="00A5279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98E9A" w14:textId="77777777" w:rsidR="00A52791" w:rsidRPr="00D33E71" w:rsidRDefault="00A5279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07F71" w14:textId="77777777" w:rsidR="00A52791" w:rsidRDefault="00A5279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0E85CF32" w14:textId="77777777" w:rsidR="00A52791" w:rsidRDefault="00A5279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A6D08" w14:textId="77777777" w:rsidR="00A52791" w:rsidRDefault="00A5279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13E5AAC5" w14:textId="77777777" w:rsidR="00A52791" w:rsidRDefault="00A5279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6CD4F964" w14:textId="77777777" w:rsidR="00A52791" w:rsidRDefault="00A5279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06983" w14:textId="77777777" w:rsidR="00A52791" w:rsidRDefault="00A5279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CADEB" w14:textId="77777777" w:rsidR="00A52791" w:rsidRDefault="00A5279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8D65A" w14:textId="77777777" w:rsidR="00A52791" w:rsidRPr="00D33E71" w:rsidRDefault="00A5279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2D90" w14:textId="77777777" w:rsidR="00A52791" w:rsidRDefault="00A5279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94B252" w14:textId="77777777" w:rsidR="00A52791" w:rsidRDefault="00A5279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7589D8CA" w14:textId="77777777" w:rsidR="00A52791" w:rsidRDefault="00A5279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444EB7E4" w14:textId="77777777" w:rsidR="00A52791" w:rsidRDefault="00A5279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A52791" w14:paraId="397212F0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495D4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4BA02" w14:textId="77777777" w:rsidR="00A52791" w:rsidRDefault="00A5279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2C30D052" w14:textId="77777777" w:rsidR="00A52791" w:rsidRDefault="00A5279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9B59" w14:textId="77777777" w:rsidR="00A52791" w:rsidRPr="00D33E71" w:rsidRDefault="00A5279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8A311" w14:textId="77777777" w:rsidR="00A52791" w:rsidRDefault="00A5279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44546EB6" w14:textId="77777777" w:rsidR="00A52791" w:rsidRDefault="00A5279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7628040C" w14:textId="77777777" w:rsidR="00A52791" w:rsidRDefault="00A5279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02895" w14:textId="77777777" w:rsidR="00A52791" w:rsidRDefault="00A5279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1CF71" w14:textId="77777777" w:rsidR="00A52791" w:rsidRDefault="00A5279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010DE" w14:textId="77777777" w:rsidR="00A52791" w:rsidRDefault="00A5279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4074A" w14:textId="77777777" w:rsidR="00A52791" w:rsidRPr="00D33E71" w:rsidRDefault="00A5279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8786D" w14:textId="77777777" w:rsidR="00A52791" w:rsidRDefault="00A5279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70BF93" w14:textId="77777777" w:rsidR="00A52791" w:rsidRDefault="00A5279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A52791" w14:paraId="2B788067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D654A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3BB7E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CDB64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966AA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7F9471B4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7CDB0098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D14F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4BAE8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3562F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128+700</w:t>
            </w:r>
          </w:p>
          <w:p w14:paraId="6D1E254F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A388B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7F541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4, 20, 22 și 40 Cap Y.</w:t>
            </w:r>
          </w:p>
        </w:tc>
      </w:tr>
      <w:tr w:rsidR="00A52791" w14:paraId="200A1E9A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2B553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31D0D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5B8E44C7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163F3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4636D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35B73A12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B868D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AA08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8FACE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A7B16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0FB6B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312105CE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4AE8C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8F7F7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2C7DA708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DB1C0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8F667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68B1BDBC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8B9DB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EB0E6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50CB7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5CC49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AB8A8" w14:textId="77777777" w:rsidR="00A52791" w:rsidRPr="004143AF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86AB7FB" w14:textId="77777777" w:rsidR="00A52791" w:rsidRPr="004143AF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5603A147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87FC8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B1498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1C524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4B937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40C2433B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9F683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2F5C0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AB1D2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0EB4B4C9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84149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D6530" w14:textId="77777777" w:rsidR="00A52791" w:rsidRPr="004143AF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95FA9D9" w14:textId="77777777" w:rsidR="00A52791" w:rsidRPr="004143AF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0DA59296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F0A84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34F1B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EA0E3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F1BC0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1E18752F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5D26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642CF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DEE64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F6173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A3A91" w14:textId="77777777" w:rsidR="00A52791" w:rsidRPr="004143AF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52791" w14:paraId="3BE5EFDC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54A07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5B79A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1463F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944F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1D768819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FE20C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FE4AF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51737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5F288CBE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C4737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DBED" w14:textId="77777777" w:rsidR="00A52791" w:rsidRPr="004143AF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52791" w14:paraId="478C6CE8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F9FD0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2E70C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69432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01E07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2DECC08B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371B4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E0519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6498D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8C47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24267" w14:textId="77777777" w:rsidR="00A52791" w:rsidRPr="00534A55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616A559D" w14:textId="77777777" w:rsidR="00A52791" w:rsidRPr="00534A55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7634CF7" w14:textId="77777777" w:rsidR="00A52791" w:rsidRPr="004143AF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A52791" w14:paraId="62DFA010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ADD90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2E2FB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AB92F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F1F9B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2B6C6DDA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174A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D5C95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58CC8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6A788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5BBD6" w14:textId="77777777" w:rsidR="00A52791" w:rsidRPr="00534A55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2C83D9C2" w14:textId="77777777" w:rsidR="00A52791" w:rsidRPr="00534A55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945B939" w14:textId="77777777" w:rsidR="00A52791" w:rsidRPr="00534A55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A52791" w14:paraId="57E3094D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C7648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27448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3DCFA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12F19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1F08A87A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145B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DBE34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68DE1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562DEB65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C68CB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D0B31" w14:textId="77777777" w:rsidR="00A52791" w:rsidRPr="004143AF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52791" w14:paraId="59651B29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8B926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C00B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B4CA7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8504D" w14:textId="77777777" w:rsidR="00A52791" w:rsidRPr="000C4604" w:rsidRDefault="00A52791" w:rsidP="00BE3ADC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D6533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7103D74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25126282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9E71F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47E8F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7F5D1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DF971" w14:textId="77777777" w:rsidR="00A52791" w:rsidRPr="000C4604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39F72577" w14:textId="77777777" w:rsidR="00A52791" w:rsidRPr="004143AF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A52791" w14:paraId="5FE0B9A8" w14:textId="77777777" w:rsidTr="00B344F2">
        <w:trPr>
          <w:cantSplit/>
          <w:trHeight w:val="3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FDCA6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07D3C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131BB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D78A0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3849539D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97E6E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43E58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87D87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56E4696D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D5C15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2512A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52791" w14:paraId="07F32981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F568B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7FDA4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79FA7309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C2725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6681F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75A53125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5D5B4802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11E66067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D0391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EBBB3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39CB1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F03E6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560FB" w14:textId="77777777" w:rsidR="00A52791" w:rsidRPr="00BB30B6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 xml:space="preserve">Valabil până la data de 14.07.2025 ora 12.00. </w:t>
            </w: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5C6292A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2E262200" w14:textId="77777777" w:rsidR="00A52791" w:rsidRPr="004143AF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A52791" w14:paraId="622B0A86" w14:textId="77777777">
        <w:trPr>
          <w:cantSplit/>
          <w:trHeight w:val="472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BE2A1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1E6C6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057EFAD2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9094D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6C5F6" w14:textId="77777777" w:rsidR="00A52791" w:rsidRDefault="00A52791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763532EC" w14:textId="77777777" w:rsidR="00A52791" w:rsidRDefault="00A52791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71EF8FA7" w14:textId="77777777" w:rsidR="00A52791" w:rsidRDefault="00A52791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0E66E6B1" w14:textId="77777777" w:rsidR="00A52791" w:rsidRDefault="00A52791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CD2DE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25BD3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8AF1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3F87F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0FBC6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Începând cu data de 14.07.2025 ora 12.00.</w:t>
            </w:r>
          </w:p>
          <w:p w14:paraId="7767BA63" w14:textId="77777777" w:rsidR="00A52791" w:rsidRPr="00BB30B6" w:rsidRDefault="00A52791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1665189" w14:textId="77777777" w:rsidR="00A52791" w:rsidRDefault="00A52791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2D52F26D" w14:textId="77777777" w:rsidR="00A52791" w:rsidRDefault="00A52791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A52791" w14:paraId="54181C3A" w14:textId="77777777">
        <w:trPr>
          <w:cantSplit/>
          <w:trHeight w:val="611"/>
          <w:jc w:val="center"/>
        </w:trPr>
        <w:tc>
          <w:tcPr>
            <w:tcW w:w="638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FA919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E592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189+000</w:t>
            </w:r>
          </w:p>
          <w:p w14:paraId="13E1E271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190+300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8B8B4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2BF4F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22573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367E6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5A219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84DC2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BF08D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A52791" w14:paraId="73D4783F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FB017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34615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48AC5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C53B3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3D357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F9E39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5E6F2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195+000</w:t>
            </w:r>
          </w:p>
          <w:p w14:paraId="46499DAB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2751A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320F7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1F3705C6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604E5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69059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C60EE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F3F95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7F772F03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377E9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BD5D4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D1A0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4B606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7E849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60C9F17B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53AD3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E657B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7D555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FF9D2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083F9BE6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C7949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597E0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02240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219EBBBB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4BD8A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3159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4D6CBB5E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1E6D5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1497B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40ACADD4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5760F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EECCC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F35A9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A6F6E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C367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20462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F05C1" w14:textId="77777777" w:rsidR="00A52791" w:rsidRPr="000C4604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A52791" w14:paraId="176EB9D1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CE189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51D30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D7ACD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CE56F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AC0CB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3140C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4E434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50F3828B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3FEAA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D9660" w14:textId="77777777" w:rsidR="00A52791" w:rsidRPr="000C4604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A52791" w14:paraId="1F39ADBE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B51B5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A4ADF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1E7716BE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046AC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4118B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7D71F242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7DC58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CD3F2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B9253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6B8968D2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72512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5E2DB" w14:textId="77777777" w:rsidR="00A52791" w:rsidRPr="004143AF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EFCB1B1" w14:textId="77777777" w:rsidR="00A52791" w:rsidRPr="006C1F6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0AEBEE71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B0EB8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06144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00A03EEF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AF70C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43EE2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4FED39EE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44F1A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B8B03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0C183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7F4CAD1B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9E204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07B03" w14:textId="77777777" w:rsidR="00A52791" w:rsidRPr="004143AF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0FBE779" w14:textId="77777777" w:rsidR="00A52791" w:rsidRPr="00D84BDE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71A8F2AF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724AB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66FC4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61EA7C28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9EF15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5EFB1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330924E8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99653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8B0EA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7D4C7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ABE71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8E153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52791" w14:paraId="1A185287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312FD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C7802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4C78F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882D5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43EFDC9A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ED4C3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52E5B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03A04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73AE86F0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B9D14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5AD5A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52791" w14:paraId="6E2A140C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2D00C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42F60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A7FF7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C1DF1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73558003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CEEA6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AFC1E03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82C69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C9163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4341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AE89B" w14:textId="77777777" w:rsidR="00A52791" w:rsidRPr="00534C03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39AA73E7" w14:textId="77777777" w:rsidR="00A52791" w:rsidRPr="00534C03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B2D267B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A52791" w14:paraId="4A27CD5D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0089E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83C5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4A36E565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B42D0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EE759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44CE2D9A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858D8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51F87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73557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33962665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BB7BA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4158A" w14:textId="77777777" w:rsidR="00A52791" w:rsidRPr="004143AF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C4B2719" w14:textId="77777777" w:rsidR="00A52791" w:rsidRPr="00D84BDE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12DE6420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E361C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EBB64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0517E8D6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C16D0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DE76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84A37DA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724D631C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01CDD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00F25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1D583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8B89C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F3773" w14:textId="77777777" w:rsidR="00A52791" w:rsidRPr="001F07B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8CF1D80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6CABB8D3" w14:textId="77777777" w:rsidR="00A52791" w:rsidRPr="004143AF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A52791" w14:paraId="4EC2916C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3E1A2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40508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1BD13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F7271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B3652A8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DEFAB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7B037AF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4EFC4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F1F12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7F2D1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B30BD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37D9A352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335B4067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A52791" w14:paraId="3A540295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1CC8E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121C6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99FFD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B9EDF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4AADBDC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12A5D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2830866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6305C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A0446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2DCE0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06958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164B6D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38589B8B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A52791" w14:paraId="3AA44085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D4DC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9E7BE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C4C79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E9FE3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5D98B0D0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4043D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BE3687D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C2C19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486C2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2ABDA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788E9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EC2DC1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A52791" w14:paraId="17F3B649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C0E73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32D57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F3B18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AF56A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575BA59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D62D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76121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5EE4E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3EC77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39209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762009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3BB7DF06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52791" w14:paraId="7969DE91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4BE78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C0B62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DB04E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163FF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A06084D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94393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20A77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82337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BC05C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F58EC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C324DC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A52791" w14:paraId="3B83748A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C47ED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034A0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FBCC3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94821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530D1D0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DD867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B93B7F8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562AF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7B941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AB8BF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E51D3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2265EEB6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A52791" w14:paraId="2C6EDAF3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AA35B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9B000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1D6F4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01825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7AB248D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5F849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932D1CD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771AD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0C945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64A97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83342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F351DB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52980118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A52791" w14:paraId="01A63033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25EF7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1F689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BA038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E2B89" w14:textId="77777777" w:rsidR="00A52791" w:rsidRPr="00AD0C48" w:rsidRDefault="00A52791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F48DA2C" w14:textId="77777777" w:rsidR="00A52791" w:rsidRPr="00AD0C48" w:rsidRDefault="00A52791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6ABAE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4551DBB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281E1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3A6D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74F74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FCD91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CDDE89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DF03B6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7B9E4411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52791" w14:paraId="250367E9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3B6EB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D3D86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E0F0E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4499B" w14:textId="77777777" w:rsidR="00A52791" w:rsidRDefault="00A52791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6E877A8" w14:textId="77777777" w:rsidR="00A52791" w:rsidRDefault="00A52791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0F43494B" w14:textId="77777777" w:rsidR="00A52791" w:rsidRDefault="00A52791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235F6CE2" w14:textId="77777777" w:rsidR="00A52791" w:rsidRPr="002532C4" w:rsidRDefault="00A52791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0DB24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3C108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11849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D9431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F650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584517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1A5F37A8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51E6F9A1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A52791" w14:paraId="6EA575C8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627FE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906A6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1042B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9B4D3" w14:textId="77777777" w:rsidR="00A52791" w:rsidRDefault="00A52791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6DAB5E8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1420D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FAC1E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AA1A4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7C089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204D6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106102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00664659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52791" w14:paraId="024DAFB4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4755D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754D1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D9C35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E85A1" w14:textId="77777777" w:rsidR="00A52791" w:rsidRDefault="00A52791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7F94C4E" w14:textId="77777777" w:rsidR="00A52791" w:rsidRPr="0037264C" w:rsidRDefault="00A52791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10582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D1668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166E1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48A12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1C78E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116574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7D6E0F4B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52791" w14:paraId="04F5B880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A3ED0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8BB23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E4CA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8E045" w14:textId="77777777" w:rsidR="00A52791" w:rsidRDefault="00A52791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D60641A" w14:textId="77777777" w:rsidR="00A52791" w:rsidRPr="003A070D" w:rsidRDefault="00A52791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CF34A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E406A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9F6E1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0DD72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C31BB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0CD28A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A52791" w14:paraId="7BAA25C3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3BB19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D9B8D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55886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1E086" w14:textId="77777777" w:rsidR="00A52791" w:rsidRDefault="00A52791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38F5856" w14:textId="77777777" w:rsidR="00A52791" w:rsidRPr="00F401CD" w:rsidRDefault="00A52791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CA50B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4A9493FA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DB6C3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9219E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B8EE0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51777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72263F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3431F5A9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52791" w14:paraId="3D32B7BB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7B415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4686B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67BBB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8AE1" w14:textId="77777777" w:rsidR="00A52791" w:rsidRDefault="00A52791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ACD9A54" w14:textId="77777777" w:rsidR="00A52791" w:rsidRDefault="00A52791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0CA65206" w14:textId="77777777" w:rsidR="00A52791" w:rsidRDefault="00A52791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56AEC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3C928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8F32D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5D18D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4DDA6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97F175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111712A3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52791" w14:paraId="64F876F3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F4378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C37D3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65C56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4268" w14:textId="77777777" w:rsidR="00A52791" w:rsidRDefault="00A52791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656D7096" w14:textId="77777777" w:rsidR="00A52791" w:rsidRDefault="00A52791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32851E68" w14:textId="77777777" w:rsidR="00A52791" w:rsidRDefault="00A52791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37EC558C" w14:textId="77777777" w:rsidR="00A52791" w:rsidRPr="002532C4" w:rsidRDefault="00A52791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AA691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4BFD3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FCF82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8629A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B8682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141DE4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52CB86A0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A52791" w14:paraId="4C02EE67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8256A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024E2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4253AF9E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51F1C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73F6D" w14:textId="77777777" w:rsidR="00A52791" w:rsidRDefault="00A52791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1E1912AA" w14:textId="77777777" w:rsidR="00A52791" w:rsidRDefault="00A52791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42EDC3F9" w14:textId="77777777" w:rsidR="00A52791" w:rsidRDefault="00A52791" w:rsidP="00BE3ADC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3F47C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70864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9F23E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F0F8F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4D563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6B1B4A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A52791" w14:paraId="13830802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0BD76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11BC1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28452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B0306" w14:textId="77777777" w:rsidR="00A52791" w:rsidRPr="002D1130" w:rsidRDefault="00A52791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478FD0B9" w14:textId="77777777" w:rsidR="00A52791" w:rsidRPr="002D1130" w:rsidRDefault="00A52791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73473759" w14:textId="77777777" w:rsidR="00A52791" w:rsidRPr="002D1130" w:rsidRDefault="00A52791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351FD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D05BD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211A8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568C2662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95AF6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375A5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951274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5BF1F256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6BEAB35E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25F00D18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05331396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A52791" w14:paraId="4EAA34BE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6F624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D8C82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4315D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6AA55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7C9147C8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BB9BE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1920D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CE972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8365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061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00ACDF84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03076B40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A52791" w14:paraId="70C076CC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62EBA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B9506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0DFF8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D104C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05872056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025DC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93F9D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A49F2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38F93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7B8E4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3A1CEF66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0318FD77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A52791" w14:paraId="7D080F40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A75A3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FACA2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E8216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191E3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040669BD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33AF3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3419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8949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F8611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71E22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04DBBDAB" w14:textId="77777777" w:rsidR="00A52791" w:rsidRPr="00CB3447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A52791" w14:paraId="43B1C1EC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E0B0D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AD4DB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494F3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2FB62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73028E8E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3C105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0A8B8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574C2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419D0F1E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9C72B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A8B39" w14:textId="77777777" w:rsidR="00A52791" w:rsidRPr="004143AF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CFBD1F0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447BF224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95D7E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46DB0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0B448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1029A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D9C9F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006E4EF7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80CFC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6DC50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DA51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A3124" w14:textId="77777777" w:rsidR="00A52791" w:rsidRPr="004143AF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52791" w14:paraId="5451276A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53487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D1CFE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14:paraId="7E0E496F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42F9F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3A9D2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14:paraId="36D6CCEF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0B906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710F8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2C23F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2E804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BC854" w14:textId="77777777" w:rsidR="00A52791" w:rsidRPr="00E34077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 xml:space="preserve">Cu inductori de 1000Hz </w:t>
            </w:r>
            <w:r>
              <w:rPr>
                <w:b/>
                <w:bCs/>
                <w:i/>
                <w:sz w:val="20"/>
                <w:lang w:val="ro-RO"/>
              </w:rPr>
              <w:br/>
              <w:t>la paletele galbene</w:t>
            </w:r>
          </w:p>
        </w:tc>
      </w:tr>
      <w:tr w:rsidR="00A52791" w14:paraId="6BF6DA7F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1F2BC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9FF58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5C622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EE73D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7B79BD50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0A213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657B0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F0243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6799C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45B7F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 xml:space="preserve">Cu inductori de 1000Hz </w:t>
            </w:r>
            <w:r>
              <w:rPr>
                <w:b/>
                <w:bCs/>
                <w:i/>
                <w:sz w:val="20"/>
                <w:lang w:val="ro-RO"/>
              </w:rPr>
              <w:br/>
              <w:t>la paletele galbene</w:t>
            </w:r>
          </w:p>
        </w:tc>
      </w:tr>
      <w:tr w:rsidR="00A52791" w14:paraId="7FB443C4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91F49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23C1D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334+800</w:t>
            </w:r>
          </w:p>
          <w:p w14:paraId="56E90378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345+800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6F1C1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546D1" w14:textId="77777777" w:rsidR="00A52791" w:rsidRDefault="00A52791" w:rsidP="00E1560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18DA8144" w14:textId="77777777" w:rsidR="00A52791" w:rsidRDefault="00A52791" w:rsidP="00E1560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DD02B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7B984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4EA1F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69A20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8EC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6FAC1F50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8B4D5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2852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D9C92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C4B28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 Mircești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C0742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F64FD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21AF9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361+251</w:t>
            </w:r>
          </w:p>
          <w:p w14:paraId="05A18CDD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354+115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5BBED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72B11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Ax St. Mircești și Ax st. Săbăoani, zilnic (inclusiv sâmbăta, duminica și sărbători legale) între orele 07.00 – 19.00. Nesemnalizată pe teren.</w:t>
            </w:r>
          </w:p>
        </w:tc>
      </w:tr>
      <w:tr w:rsidR="00A52791" w14:paraId="08D401A7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A2EE2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56075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21F81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F57C8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54C744CF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9907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6ADF5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C7922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FBAC2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C812A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7B6AC436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00B88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72C29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5ECDE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D07E5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4EC4B0C9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EEBA1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26CCF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51B91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F3F66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00EF6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230795E4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64B72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929C3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3CD0B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E0978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139E1EB5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CBEA0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9D4CB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55353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805A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AD76E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0A93DB36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E1A20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D36B6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8ABF9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A50B7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78274D7A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428B9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42B0E28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B0346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9801B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43FF6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68407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5FCB5066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D51D9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9EA9D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A81BF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047C4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299DF9B4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13D84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521C399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9ABD6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1EFE9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D75D7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E9BCA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0ACCC574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845DB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C979C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1063B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8AEA6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3F00C609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A15CC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CE2F45F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9C5C25E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72BE7287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0F3C91D8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3B50E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5ACA9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D8950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9AB8F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378390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76BEF377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168F195D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A52791" w14:paraId="36810BAC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F9D3F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07D3D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150AC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0A336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29522875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6E22D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FB1BC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26DE3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E6938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75553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A52791" w14:paraId="7F02D1DF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99A02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5EE01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88DCE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4F1F9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2E33CB01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FAE6C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2D31C88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A6932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6A33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E17E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79D1B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479B3C91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A59A4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DB0BD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1F311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693B1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57ACAFD6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289F9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0BD3D826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5917D03E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019CBB56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B796D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E4ABA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597D1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DE306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564C7591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F59EC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98502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06223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1AC56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2F4D2DFE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A3F71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B90A78B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37786300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207AD93C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C8B4B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89470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35E83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D888E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38958A07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72E8A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F6F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10CFF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C6AE8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1A5DF8B6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B1AF6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615BB" w14:textId="77777777" w:rsidR="00A5279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C498E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E7CEA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AFCEA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3AD3B0AD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D1365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DF643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D49C0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30352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49C33FF3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91AFA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B0CD085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15A86725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889AE56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54F20669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CDD02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78107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DA138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E933E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4BCD1F51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DC00D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D9F73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AA164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E7661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5AB06D82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6013F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D4AB2BE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7E93C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B5DD6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BE00A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EBEDF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5E4A1E50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74A02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F190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5FC0E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3574A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3778802F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A5DCC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684D22F7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33EFC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440E9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EBC2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34567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52791" w14:paraId="40EEB797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9CF1C" w14:textId="77777777" w:rsidR="00A52791" w:rsidRDefault="00A52791" w:rsidP="00A527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B47A1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7B8E3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CCEA8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1660D5FB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1BFDB496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58D05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FF14D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8F3CE" w14:textId="77777777" w:rsidR="00A52791" w:rsidRDefault="00A5279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E280F" w14:textId="77777777" w:rsidR="00A52791" w:rsidRPr="00D33E71" w:rsidRDefault="00A5279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3BBF6" w14:textId="77777777" w:rsidR="00A52791" w:rsidRDefault="00A5279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105F2ED" w14:textId="77777777" w:rsidR="00A52791" w:rsidRPr="00BA7DAE" w:rsidRDefault="00A52791" w:rsidP="000A5D7E">
      <w:pPr>
        <w:tabs>
          <w:tab w:val="left" w:pos="2748"/>
        </w:tabs>
        <w:rPr>
          <w:sz w:val="20"/>
          <w:lang w:val="ro-RO"/>
        </w:rPr>
      </w:pPr>
    </w:p>
    <w:p w14:paraId="63382E6A" w14:textId="77777777" w:rsidR="00A52791" w:rsidRDefault="00A52791" w:rsidP="007E1810">
      <w:pPr>
        <w:pStyle w:val="Heading1"/>
        <w:spacing w:line="360" w:lineRule="auto"/>
      </w:pPr>
      <w:r>
        <w:lastRenderedPageBreak/>
        <w:t>LINIA 511</w:t>
      </w:r>
    </w:p>
    <w:p w14:paraId="7D597D0F" w14:textId="77777777" w:rsidR="00A52791" w:rsidRPr="009B4FEF" w:rsidRDefault="00A52791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52791" w14:paraId="15B4DC97" w14:textId="77777777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F9F82" w14:textId="77777777" w:rsidR="00A52791" w:rsidRDefault="00A52791" w:rsidP="00EC66B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73031" w14:textId="77777777" w:rsidR="00A52791" w:rsidRDefault="00A527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0AC47" w14:textId="77777777" w:rsidR="00A52791" w:rsidRPr="00D33E71" w:rsidRDefault="00A527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E0FF5" w14:textId="77777777" w:rsidR="00A52791" w:rsidRDefault="00A527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4D57270F" w14:textId="77777777" w:rsidR="00A52791" w:rsidRDefault="00A527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24A5C" w14:textId="77777777" w:rsidR="00A52791" w:rsidRDefault="00A527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86B7214" w14:textId="77777777" w:rsidR="00A52791" w:rsidRDefault="00A527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2D044E1F" w14:textId="77777777" w:rsidR="00A52791" w:rsidRDefault="00A527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1935C179" w14:textId="77777777" w:rsidR="00A52791" w:rsidRDefault="00A527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BFA00" w14:textId="77777777" w:rsidR="00A52791" w:rsidRPr="00D33E71" w:rsidRDefault="00A527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2B0F0" w14:textId="77777777" w:rsidR="00A52791" w:rsidRDefault="00A527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A9FFB" w14:textId="77777777" w:rsidR="00A52791" w:rsidRPr="00D33E71" w:rsidRDefault="00A527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85440" w14:textId="77777777" w:rsidR="00A52791" w:rsidRPr="009E7CE7" w:rsidRDefault="00A52791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A52791" w14:paraId="49B60518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F4F51" w14:textId="77777777" w:rsidR="00A52791" w:rsidRDefault="00A52791" w:rsidP="00EC66B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2B4AF" w14:textId="77777777" w:rsidR="00A52791" w:rsidRDefault="00A5279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A8AC0" w14:textId="77777777" w:rsidR="00A52791" w:rsidRDefault="00A5279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98DE4" w14:textId="77777777" w:rsidR="00A52791" w:rsidRDefault="00A5279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14:paraId="4BE528C4" w14:textId="77777777" w:rsidR="00A52791" w:rsidRDefault="00A5279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9B5DF" w14:textId="77777777" w:rsidR="00A52791" w:rsidRDefault="00A5279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14:paraId="59A2EBED" w14:textId="77777777" w:rsidR="00A52791" w:rsidRDefault="00A5279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A41BA9D" w14:textId="77777777" w:rsidR="00A52791" w:rsidRDefault="00A52791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0F8DF" w14:textId="77777777" w:rsidR="00A52791" w:rsidRPr="00F02EF7" w:rsidRDefault="00A5279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42B4" w14:textId="77777777" w:rsidR="00A52791" w:rsidRDefault="00A5279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3B601" w14:textId="77777777" w:rsidR="00A52791" w:rsidRPr="00BE2D76" w:rsidRDefault="00A5279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A0A33" w14:textId="77777777" w:rsidR="00A52791" w:rsidRDefault="00A5279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297195DD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E36E5" w14:textId="77777777" w:rsidR="00A52791" w:rsidRDefault="00A52791" w:rsidP="00EC66B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CCC7A" w14:textId="77777777" w:rsidR="00A52791" w:rsidRDefault="00A5279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14:paraId="74FD43A0" w14:textId="77777777" w:rsidR="00A52791" w:rsidRDefault="00A5279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85320" w14:textId="77777777" w:rsidR="00A52791" w:rsidRDefault="00A5279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9D229" w14:textId="77777777" w:rsidR="00A52791" w:rsidRDefault="00A5279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14:paraId="10403914" w14:textId="77777777" w:rsidR="00A52791" w:rsidRDefault="00A5279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A6100" w14:textId="77777777" w:rsidR="00A52791" w:rsidRDefault="00A5279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80155" w14:textId="77777777" w:rsidR="00A52791" w:rsidRDefault="00A5279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80CE4" w14:textId="77777777" w:rsidR="00A52791" w:rsidRDefault="00A5279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38022" w14:textId="77777777" w:rsidR="00A52791" w:rsidRPr="00BE2D76" w:rsidRDefault="00A5279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79B8D" w14:textId="77777777" w:rsidR="00A52791" w:rsidRPr="00193954" w:rsidRDefault="00A52791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09374C2A" w14:textId="77777777" w:rsidR="00A52791" w:rsidRPr="00176852" w:rsidRDefault="00A5279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6B0DD262" w14:textId="77777777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F1861" w14:textId="77777777" w:rsidR="00A52791" w:rsidRDefault="00A52791" w:rsidP="00EC66B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6F397" w14:textId="77777777" w:rsidR="00A52791" w:rsidRDefault="00A5279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BC417" w14:textId="77777777" w:rsidR="00A52791" w:rsidRPr="002108A9" w:rsidRDefault="00A5279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E9732" w14:textId="77777777" w:rsidR="00A52791" w:rsidRDefault="00A5279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2EFB4822" w14:textId="77777777" w:rsidR="00A52791" w:rsidRDefault="00A5279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790B1A90" w14:textId="77777777" w:rsidR="00A52791" w:rsidRDefault="00A5279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6FAD4" w14:textId="77777777" w:rsidR="00A52791" w:rsidRDefault="00A5279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38D15BE0" w14:textId="77777777" w:rsidR="00A52791" w:rsidRDefault="00A5279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52BE7771" w14:textId="77777777" w:rsidR="00A52791" w:rsidRDefault="00A5279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9066F" w14:textId="77777777" w:rsidR="00A52791" w:rsidRPr="00F02EF7" w:rsidRDefault="00A5279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8CF1A" w14:textId="77777777" w:rsidR="00A52791" w:rsidRDefault="00A5279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DFF2D" w14:textId="77777777" w:rsidR="00A52791" w:rsidRPr="00BE2D76" w:rsidRDefault="00A5279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315F2" w14:textId="77777777" w:rsidR="00A52791" w:rsidRDefault="00A5279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07081266" w14:textId="77777777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CE1E8" w14:textId="77777777" w:rsidR="00A52791" w:rsidRDefault="00A52791" w:rsidP="00EC66B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32EC2" w14:textId="77777777" w:rsidR="00A52791" w:rsidRDefault="00A5279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5D27E" w14:textId="77777777" w:rsidR="00A52791" w:rsidRPr="002108A9" w:rsidRDefault="00A5279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91C18" w14:textId="77777777" w:rsidR="00A52791" w:rsidRDefault="00A5279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14:paraId="520782E9" w14:textId="77777777" w:rsidR="00A52791" w:rsidRDefault="00A5279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5F559" w14:textId="77777777" w:rsidR="00A52791" w:rsidRDefault="00A52791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14:paraId="0211FC80" w14:textId="77777777" w:rsidR="00A52791" w:rsidRDefault="00A52791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14:paraId="07107193" w14:textId="77777777" w:rsidR="00A52791" w:rsidRDefault="00A52791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14:paraId="1CE1DB4A" w14:textId="77777777" w:rsidR="00A52791" w:rsidRDefault="00A52791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669E9" w14:textId="77777777" w:rsidR="00A52791" w:rsidRPr="00F02EF7" w:rsidRDefault="00A5279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9D78A" w14:textId="77777777" w:rsidR="00A52791" w:rsidRDefault="00A5279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E9AB2" w14:textId="77777777" w:rsidR="00A52791" w:rsidRPr="00BE2D76" w:rsidRDefault="00A5279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15A74" w14:textId="77777777" w:rsidR="00A52791" w:rsidRDefault="00A5279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6F81E9F2" w14:textId="77777777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68914" w14:textId="77777777" w:rsidR="00A52791" w:rsidRDefault="00A52791" w:rsidP="00EC66B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59CAF" w14:textId="77777777" w:rsidR="00A52791" w:rsidRDefault="00A5279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8A5F0" w14:textId="77777777" w:rsidR="00A52791" w:rsidRPr="002108A9" w:rsidRDefault="00A5279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2C326" w14:textId="77777777" w:rsidR="00A52791" w:rsidRDefault="00A5279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14:paraId="26D57647" w14:textId="77777777" w:rsidR="00A52791" w:rsidRDefault="00A5279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743CE" w14:textId="77777777" w:rsidR="00A52791" w:rsidRDefault="00A5279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B6110A7" w14:textId="77777777" w:rsidR="00A52791" w:rsidRDefault="00A5279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88FD7" w14:textId="77777777" w:rsidR="00A52791" w:rsidRPr="00F02EF7" w:rsidRDefault="00A5279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2F549" w14:textId="77777777" w:rsidR="00A52791" w:rsidRDefault="00A5279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8C49E" w14:textId="77777777" w:rsidR="00A52791" w:rsidRPr="00BE2D76" w:rsidRDefault="00A5279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BA5BB" w14:textId="77777777" w:rsidR="00A52791" w:rsidRDefault="00A5279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5AE2A598" w14:textId="77777777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E225" w14:textId="77777777" w:rsidR="00A52791" w:rsidRDefault="00A52791" w:rsidP="00EC66B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8A1C0" w14:textId="77777777" w:rsidR="00A52791" w:rsidRDefault="00A5279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20357" w14:textId="77777777" w:rsidR="00A52791" w:rsidRPr="002108A9" w:rsidRDefault="00A5279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6EA1B" w14:textId="77777777" w:rsidR="00A52791" w:rsidRDefault="00A5279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14:paraId="27401548" w14:textId="77777777" w:rsidR="00A52791" w:rsidRDefault="00A5279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D2E37" w14:textId="77777777" w:rsidR="00A52791" w:rsidRDefault="00A5279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2E3A0" w14:textId="77777777" w:rsidR="00A52791" w:rsidRPr="00F02EF7" w:rsidRDefault="00A5279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33D54" w14:textId="77777777" w:rsidR="00A52791" w:rsidRDefault="00A5279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48EF0" w14:textId="77777777" w:rsidR="00A52791" w:rsidRPr="00BE2D76" w:rsidRDefault="00A5279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C7BB4" w14:textId="77777777" w:rsidR="00A52791" w:rsidRDefault="00A5279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04C0FD5A" w14:textId="77777777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7A623" w14:textId="77777777" w:rsidR="00A52791" w:rsidRDefault="00A52791" w:rsidP="00EC66B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D7877" w14:textId="77777777" w:rsidR="00A52791" w:rsidRDefault="00A5279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3285A" w14:textId="77777777" w:rsidR="00A52791" w:rsidRDefault="00A5279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FC43D" w14:textId="77777777" w:rsidR="00A52791" w:rsidRDefault="00A5279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14:paraId="5AF80CD5" w14:textId="77777777" w:rsidR="00A52791" w:rsidRDefault="00A5279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14:paraId="79113BD0" w14:textId="77777777" w:rsidR="00A52791" w:rsidRDefault="00A5279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0A51B" w14:textId="77777777" w:rsidR="00A52791" w:rsidRDefault="00A5279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14:paraId="563AD11A" w14:textId="77777777" w:rsidR="00A52791" w:rsidRDefault="00A5279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4B98C" w14:textId="77777777" w:rsidR="00A52791" w:rsidRPr="00F02EF7" w:rsidRDefault="00A5279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F074C" w14:textId="77777777" w:rsidR="00A52791" w:rsidRDefault="00A5279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7EDD7" w14:textId="77777777" w:rsidR="00A52791" w:rsidRPr="00BE2D76" w:rsidRDefault="00A5279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C1510" w14:textId="77777777" w:rsidR="00A52791" w:rsidRDefault="00A5279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1EB8269D" w14:textId="77777777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426F4" w14:textId="77777777" w:rsidR="00A52791" w:rsidRDefault="00A52791" w:rsidP="00EC66B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766DC" w14:textId="77777777" w:rsidR="00A52791" w:rsidRDefault="00A5279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1E873" w14:textId="77777777" w:rsidR="00A52791" w:rsidRPr="002108A9" w:rsidRDefault="00A5279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7E83" w14:textId="77777777" w:rsidR="00A52791" w:rsidRDefault="00A5279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14:paraId="3C352F4C" w14:textId="77777777" w:rsidR="00A52791" w:rsidRDefault="00A5279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449EE" w14:textId="77777777" w:rsidR="00A52791" w:rsidRDefault="00A5279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508B4" w14:textId="77777777" w:rsidR="00A52791" w:rsidRPr="00F02EF7" w:rsidRDefault="00A5279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BA1AF" w14:textId="77777777" w:rsidR="00A52791" w:rsidRDefault="00A5279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6435" w14:textId="77777777" w:rsidR="00A52791" w:rsidRPr="00BE2D76" w:rsidRDefault="00A5279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F107C" w14:textId="77777777" w:rsidR="00A52791" w:rsidRDefault="00A5279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3C42A85D" w14:textId="77777777" w:rsidTr="004C0977">
        <w:trPr>
          <w:cantSplit/>
          <w:trHeight w:val="43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E060A" w14:textId="77777777" w:rsidR="00A52791" w:rsidRDefault="00A52791" w:rsidP="00EC66B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A7F88" w14:textId="77777777" w:rsidR="00A52791" w:rsidRDefault="00A5279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14:paraId="2D6B4C57" w14:textId="77777777" w:rsidR="00A52791" w:rsidRDefault="00A5279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C6779" w14:textId="77777777" w:rsidR="00A52791" w:rsidRPr="002108A9" w:rsidRDefault="00A5279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A3378" w14:textId="77777777" w:rsidR="00A52791" w:rsidRDefault="00A52791" w:rsidP="004C097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Leşu Ilvei - Poiana Ilvei și St. Poiana Ilvei</w:t>
            </w:r>
            <w:r>
              <w:rPr>
                <w:b/>
                <w:bCs/>
                <w:sz w:val="20"/>
                <w:lang w:val="ro-RO"/>
              </w:rPr>
              <w:br/>
              <w:t xml:space="preserve">linia  2  Cap Y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56A5F" w14:textId="77777777" w:rsidR="00A52791" w:rsidRDefault="00A5279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E87F2" w14:textId="77777777" w:rsidR="00A52791" w:rsidRPr="00F02EF7" w:rsidRDefault="00A5279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202B1" w14:textId="77777777" w:rsidR="00A52791" w:rsidRDefault="00A5279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E077C" w14:textId="77777777" w:rsidR="00A52791" w:rsidRPr="00BE2D76" w:rsidRDefault="00A5279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1E8F3" w14:textId="77777777" w:rsidR="00A52791" w:rsidRDefault="00A5279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cu inductori de 1000 Hz la paletele galbene.</w:t>
            </w:r>
          </w:p>
        </w:tc>
      </w:tr>
      <w:tr w:rsidR="00A52791" w14:paraId="39C7EC7A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1DBD0" w14:textId="77777777" w:rsidR="00A52791" w:rsidRDefault="00A52791" w:rsidP="00EC66B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AA735" w14:textId="77777777" w:rsidR="00A52791" w:rsidRDefault="00A5279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D84A1" w14:textId="77777777" w:rsidR="00A52791" w:rsidRPr="002108A9" w:rsidRDefault="00A5279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5EF4D" w14:textId="77777777" w:rsidR="00A52791" w:rsidRDefault="00A5279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14:paraId="7EDA3C81" w14:textId="77777777" w:rsidR="00A52791" w:rsidRDefault="00A5279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14:paraId="15501169" w14:textId="77777777" w:rsidR="00A52791" w:rsidRDefault="00A5279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89607" w14:textId="77777777" w:rsidR="00A52791" w:rsidRDefault="00A5279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3605CD1" w14:textId="77777777" w:rsidR="00A52791" w:rsidRDefault="00A5279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12D58257" w14:textId="77777777" w:rsidR="00A52791" w:rsidRDefault="00A5279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23F5F0DD" w14:textId="77777777" w:rsidR="00A52791" w:rsidRDefault="00A5279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2D261D09" w14:textId="77777777" w:rsidR="00A52791" w:rsidRDefault="00A5279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B870" w14:textId="77777777" w:rsidR="00A52791" w:rsidRPr="00F02EF7" w:rsidRDefault="00A5279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4762E" w14:textId="77777777" w:rsidR="00A52791" w:rsidRDefault="00A5279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6A638" w14:textId="77777777" w:rsidR="00A52791" w:rsidRPr="00BE2D76" w:rsidRDefault="00A5279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36E37" w14:textId="77777777" w:rsidR="00A52791" w:rsidRDefault="00A5279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67AE2791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7DC83" w14:textId="77777777" w:rsidR="00A52791" w:rsidRDefault="00A52791" w:rsidP="00EC66B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35F6A" w14:textId="77777777" w:rsidR="00A52791" w:rsidRDefault="00A5279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02679" w14:textId="77777777" w:rsidR="00A52791" w:rsidRPr="002108A9" w:rsidRDefault="00A5279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0B5F1" w14:textId="77777777" w:rsidR="00A52791" w:rsidRDefault="00A5279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2B0AB0E" w14:textId="77777777" w:rsidR="00A52791" w:rsidRDefault="00A5279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EFD04" w14:textId="77777777" w:rsidR="00A52791" w:rsidRDefault="00A5279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645D86D9" w14:textId="77777777" w:rsidR="00A52791" w:rsidRDefault="00A5279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730B3188" w14:textId="77777777" w:rsidR="00A52791" w:rsidRDefault="00A5279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F783488" w14:textId="77777777" w:rsidR="00A52791" w:rsidRDefault="00A5279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1183FE48" w14:textId="77777777" w:rsidR="00A52791" w:rsidRDefault="00A5279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BE77" w14:textId="77777777" w:rsidR="00A52791" w:rsidRPr="00F02EF7" w:rsidRDefault="00A5279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9873" w14:textId="77777777" w:rsidR="00A52791" w:rsidRDefault="00A5279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E369C" w14:textId="77777777" w:rsidR="00A52791" w:rsidRPr="00BE2D76" w:rsidRDefault="00A5279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1FFC7" w14:textId="77777777" w:rsidR="00A52791" w:rsidRDefault="00A5279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1648E0DD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0E14F" w14:textId="77777777" w:rsidR="00A52791" w:rsidRDefault="00A52791" w:rsidP="00EC66B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0624D" w14:textId="77777777" w:rsidR="00A52791" w:rsidRDefault="00A5279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7EC35" w14:textId="77777777" w:rsidR="00A52791" w:rsidRPr="002108A9" w:rsidRDefault="00A5279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D64A0" w14:textId="77777777" w:rsidR="00A52791" w:rsidRDefault="00A5279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740A30E1" w14:textId="77777777" w:rsidR="00A52791" w:rsidRDefault="00A5279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21103" w14:textId="77777777" w:rsidR="00A52791" w:rsidRDefault="00A5279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381DF" w14:textId="77777777" w:rsidR="00A52791" w:rsidRPr="00F02EF7" w:rsidRDefault="00A5279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A236D" w14:textId="77777777" w:rsidR="00A52791" w:rsidRDefault="00A5279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DD727" w14:textId="77777777" w:rsidR="00A52791" w:rsidRPr="00BE2D76" w:rsidRDefault="00A5279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3C2BE" w14:textId="77777777" w:rsidR="00A52791" w:rsidRDefault="00A5279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E2C91E" w14:textId="77777777" w:rsidR="00A52791" w:rsidRDefault="00A5279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4A526D" w14:textId="77777777" w:rsidR="00A52791" w:rsidRDefault="00A5279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A52791" w14:paraId="111AF970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739C8" w14:textId="77777777" w:rsidR="00A52791" w:rsidRDefault="00A52791" w:rsidP="00EC66B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069AD" w14:textId="77777777" w:rsidR="00A52791" w:rsidRDefault="00A5279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2D847" w14:textId="77777777" w:rsidR="00A52791" w:rsidRPr="002108A9" w:rsidRDefault="00A5279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0121C" w14:textId="77777777" w:rsidR="00A52791" w:rsidRDefault="00A5279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4D336861" w14:textId="77777777" w:rsidR="00A52791" w:rsidRDefault="00A5279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83185" w14:textId="77777777" w:rsidR="00A52791" w:rsidRDefault="00A5279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ED0A4D1" w14:textId="77777777" w:rsidR="00A52791" w:rsidRDefault="00A5279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FB62D" w14:textId="77777777" w:rsidR="00A52791" w:rsidRDefault="00A5279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CA46E" w14:textId="77777777" w:rsidR="00A52791" w:rsidRDefault="00A5279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CDFC3" w14:textId="77777777" w:rsidR="00A52791" w:rsidRPr="00BE2D76" w:rsidRDefault="00A5279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1007A" w14:textId="77777777" w:rsidR="00A52791" w:rsidRDefault="00A5279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AC0A7C" w14:textId="77777777" w:rsidR="00A52791" w:rsidRDefault="00A5279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A52791" w14:paraId="47D2A561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FEE9D" w14:textId="77777777" w:rsidR="00A52791" w:rsidRDefault="00A52791" w:rsidP="00EC66B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1EE53" w14:textId="77777777" w:rsidR="00A52791" w:rsidRDefault="00A5279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14:paraId="57B0D891" w14:textId="77777777" w:rsidR="00A52791" w:rsidRDefault="00A5279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11A9A" w14:textId="77777777" w:rsidR="00A52791" w:rsidRPr="002108A9" w:rsidRDefault="00A5279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65D50" w14:textId="77777777" w:rsidR="00A52791" w:rsidRDefault="00A5279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710697F5" w14:textId="77777777" w:rsidR="00A52791" w:rsidRDefault="00A5279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0804D" w14:textId="77777777" w:rsidR="00A52791" w:rsidRDefault="00A5279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CBD6" w14:textId="77777777" w:rsidR="00A52791" w:rsidRDefault="00A5279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69D9E" w14:textId="77777777" w:rsidR="00A52791" w:rsidRDefault="00A5279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99E2C" w14:textId="77777777" w:rsidR="00A52791" w:rsidRPr="00BE2D76" w:rsidRDefault="00A5279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5EDDA" w14:textId="77777777" w:rsidR="00A52791" w:rsidRDefault="00A5279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52791" w14:paraId="3F39E75F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F4444" w14:textId="77777777" w:rsidR="00A52791" w:rsidRDefault="00A52791" w:rsidP="00EC66B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AD03B" w14:textId="77777777" w:rsidR="00A52791" w:rsidRDefault="00A5279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30DB9" w14:textId="77777777" w:rsidR="00A52791" w:rsidRPr="002108A9" w:rsidRDefault="00A5279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24514" w14:textId="77777777" w:rsidR="00A52791" w:rsidRDefault="00A5279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5FF0E60F" w14:textId="77777777" w:rsidR="00A52791" w:rsidRDefault="00A5279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6A677" w14:textId="77777777" w:rsidR="00A52791" w:rsidRDefault="00A5279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51CF4F9" w14:textId="77777777" w:rsidR="00A52791" w:rsidRDefault="00A5279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EFB2D" w14:textId="77777777" w:rsidR="00A52791" w:rsidRDefault="00A5279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6DDF7" w14:textId="77777777" w:rsidR="00A52791" w:rsidRDefault="00A5279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E26DE" w14:textId="77777777" w:rsidR="00A52791" w:rsidRPr="00BE2D76" w:rsidRDefault="00A5279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60031" w14:textId="77777777" w:rsidR="00A52791" w:rsidRDefault="00A5279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024713" w14:textId="77777777" w:rsidR="00A52791" w:rsidRDefault="00A5279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6D4D44" w14:textId="77777777" w:rsidR="00A52791" w:rsidRDefault="00A5279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A52791" w14:paraId="3F38282C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DEDCC" w14:textId="77777777" w:rsidR="00A52791" w:rsidRDefault="00A52791" w:rsidP="00EC66B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86D1F" w14:textId="77777777" w:rsidR="00A52791" w:rsidRDefault="00A5279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F1912" w14:textId="77777777" w:rsidR="00A52791" w:rsidRPr="002108A9" w:rsidRDefault="00A5279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1CD70" w14:textId="77777777" w:rsidR="00A52791" w:rsidRDefault="00A5279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DF30BF1" w14:textId="77777777" w:rsidR="00A52791" w:rsidRDefault="00A5279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DF69D" w14:textId="77777777" w:rsidR="00A52791" w:rsidRDefault="00A5279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ACB9D" w14:textId="77777777" w:rsidR="00A52791" w:rsidRPr="00F02EF7" w:rsidRDefault="00A5279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2130F" w14:textId="77777777" w:rsidR="00A52791" w:rsidRDefault="00A5279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21C2A" w14:textId="77777777" w:rsidR="00A52791" w:rsidRPr="00BE2D76" w:rsidRDefault="00A5279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F3886" w14:textId="77777777" w:rsidR="00A52791" w:rsidRDefault="00A5279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2FC9F0FD" w14:textId="77777777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A025D" w14:textId="77777777" w:rsidR="00A52791" w:rsidRDefault="00A52791" w:rsidP="00EC66B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9695" w14:textId="77777777" w:rsidR="00A52791" w:rsidRDefault="00A5279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2A214" w14:textId="77777777" w:rsidR="00A52791" w:rsidRPr="002108A9" w:rsidRDefault="00A5279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0ABD5" w14:textId="77777777" w:rsidR="00A52791" w:rsidRDefault="00A5279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1DD1106" w14:textId="77777777" w:rsidR="00A52791" w:rsidRDefault="00A5279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2FCC0" w14:textId="77777777" w:rsidR="00A52791" w:rsidRDefault="00A5279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4F55" w14:textId="77777777" w:rsidR="00A52791" w:rsidRPr="00F02EF7" w:rsidRDefault="00A5279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B33D7" w14:textId="77777777" w:rsidR="00A52791" w:rsidRDefault="00A5279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08F47" w14:textId="77777777" w:rsidR="00A52791" w:rsidRPr="00BE2D76" w:rsidRDefault="00A5279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57E45" w14:textId="77777777" w:rsidR="00A52791" w:rsidRDefault="00A5279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12EDE2B" w14:textId="77777777" w:rsidR="00A52791" w:rsidRDefault="00A52791">
      <w:pPr>
        <w:spacing w:before="40" w:after="40" w:line="192" w:lineRule="auto"/>
        <w:ind w:right="57"/>
        <w:rPr>
          <w:sz w:val="20"/>
          <w:lang w:val="ro-RO"/>
        </w:rPr>
      </w:pPr>
    </w:p>
    <w:p w14:paraId="0742EBDB" w14:textId="77777777" w:rsidR="00A52791" w:rsidRDefault="00A52791" w:rsidP="00072BF3">
      <w:pPr>
        <w:pStyle w:val="Heading1"/>
        <w:spacing w:line="360" w:lineRule="auto"/>
      </w:pPr>
      <w:bookmarkStart w:id="2" w:name="_Hlk182558800"/>
      <w:r>
        <w:t>LINIA 517</w:t>
      </w:r>
    </w:p>
    <w:p w14:paraId="2D5EF259" w14:textId="77777777" w:rsidR="00A52791" w:rsidRDefault="00A52791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A52791" w14:paraId="186F4F41" w14:textId="77777777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4063E" w14:textId="77777777" w:rsidR="00A52791" w:rsidRDefault="00A52791" w:rsidP="00EC66B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03E0F" w14:textId="77777777" w:rsidR="00A52791" w:rsidRDefault="00A5279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98E81" w14:textId="77777777" w:rsidR="00A52791" w:rsidRDefault="00A5279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CC887" w14:textId="77777777" w:rsidR="00A52791" w:rsidRDefault="00A5279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59159877" w14:textId="77777777" w:rsidR="00A52791" w:rsidRDefault="00A5279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6FAA1" w14:textId="77777777" w:rsidR="00A52791" w:rsidRDefault="00A5279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9AD75" w14:textId="77777777" w:rsidR="00A52791" w:rsidRDefault="00A5279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03979" w14:textId="77777777" w:rsidR="00A52791" w:rsidRDefault="00A5279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993E0" w14:textId="77777777" w:rsidR="00A52791" w:rsidRDefault="00A5279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AC5B4" w14:textId="77777777" w:rsidR="00A52791" w:rsidRDefault="00A5279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5C77529A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02152" w14:textId="77777777" w:rsidR="00A52791" w:rsidRDefault="00A52791" w:rsidP="00EC66B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AFCD1" w14:textId="77777777" w:rsidR="00A52791" w:rsidRDefault="00A5279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8FFB" w14:textId="77777777" w:rsidR="00A52791" w:rsidRDefault="00A5279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D5C0C" w14:textId="77777777" w:rsidR="00A52791" w:rsidRDefault="00A5279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371121F9" w14:textId="77777777" w:rsidR="00A52791" w:rsidRDefault="00A5279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114F1" w14:textId="77777777" w:rsidR="00A52791" w:rsidRDefault="00A5279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C9D1FF7" w14:textId="77777777" w:rsidR="00A52791" w:rsidRDefault="00A5279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2E02C55" w14:textId="77777777" w:rsidR="00A52791" w:rsidRDefault="00A5279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4D119E68" w14:textId="77777777" w:rsidR="00A52791" w:rsidRDefault="00A5279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37F6DA57" w14:textId="77777777" w:rsidR="00A52791" w:rsidRDefault="00A5279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31E4A" w14:textId="77777777" w:rsidR="00A52791" w:rsidRDefault="00A5279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B8D4" w14:textId="77777777" w:rsidR="00A52791" w:rsidRDefault="00A5279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85C7C" w14:textId="77777777" w:rsidR="00A52791" w:rsidRDefault="00A5279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0AEC1" w14:textId="77777777" w:rsidR="00A52791" w:rsidRDefault="00A5279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3FCF44F" w14:textId="77777777" w:rsidR="00A52791" w:rsidRDefault="00A52791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14:paraId="2A355E81" w14:textId="77777777" w:rsidR="00A52791" w:rsidRDefault="00A52791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A52791" w14:paraId="3E452001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8D2AE" w14:textId="77777777" w:rsidR="00A52791" w:rsidRDefault="00A52791" w:rsidP="00EC66B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75D44" w14:textId="77777777" w:rsidR="00A52791" w:rsidRDefault="00A5279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1BD70" w14:textId="77777777" w:rsidR="00A52791" w:rsidRDefault="00A5279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D5352" w14:textId="77777777" w:rsidR="00A52791" w:rsidRDefault="00A52791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75323E43" w14:textId="77777777" w:rsidR="00A52791" w:rsidRDefault="00A5279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B8980" w14:textId="77777777" w:rsidR="00A52791" w:rsidRDefault="00A5279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6C266" w14:textId="77777777" w:rsidR="00A52791" w:rsidRDefault="00A5279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CA728" w14:textId="77777777" w:rsidR="00A52791" w:rsidRDefault="00A5279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59D25" w14:textId="77777777" w:rsidR="00A52791" w:rsidRDefault="00A5279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A78B2" w14:textId="77777777" w:rsidR="00A52791" w:rsidRDefault="00A5279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A52791" w14:paraId="0C98420C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989F2" w14:textId="77777777" w:rsidR="00A52791" w:rsidRDefault="00A52791" w:rsidP="00EC66B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E02F9" w14:textId="77777777" w:rsidR="00A52791" w:rsidRDefault="00A5279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4E03F" w14:textId="77777777" w:rsidR="00A52791" w:rsidRDefault="00A5279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BD043" w14:textId="77777777" w:rsidR="00A52791" w:rsidRDefault="00A5279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58B19273" w14:textId="77777777" w:rsidR="00A52791" w:rsidRDefault="00A52791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C2636" w14:textId="77777777" w:rsidR="00A52791" w:rsidRDefault="00A5279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2B6B1" w14:textId="77777777" w:rsidR="00A52791" w:rsidRDefault="00A5279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76C4F" w14:textId="77777777" w:rsidR="00A52791" w:rsidRDefault="00A5279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2DB87" w14:textId="77777777" w:rsidR="00A52791" w:rsidRDefault="00A5279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CB92A" w14:textId="77777777" w:rsidR="00A52791" w:rsidRDefault="00A5279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441CED1F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A8C44" w14:textId="77777777" w:rsidR="00A52791" w:rsidRDefault="00A52791" w:rsidP="00EC66B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3F89A" w14:textId="77777777" w:rsidR="00A52791" w:rsidRDefault="00A5279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4F500" w14:textId="77777777" w:rsidR="00A52791" w:rsidRDefault="00A5279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7DEAA" w14:textId="77777777" w:rsidR="00A52791" w:rsidRDefault="00A5279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14:paraId="3655D52F" w14:textId="77777777" w:rsidR="00A52791" w:rsidRDefault="00A5279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0331C" w14:textId="77777777" w:rsidR="00A52791" w:rsidRDefault="00A52791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57424" w14:textId="77777777" w:rsidR="00A52791" w:rsidRDefault="00A52791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5610C" w14:textId="77777777" w:rsidR="00A52791" w:rsidRDefault="00A5279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8C646" w14:textId="77777777" w:rsidR="00A52791" w:rsidRDefault="00A5279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B5F1E" w14:textId="77777777" w:rsidR="00A52791" w:rsidRDefault="00A5279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68B9B1D1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19555" w14:textId="77777777" w:rsidR="00A52791" w:rsidRDefault="00A52791" w:rsidP="00EC66B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A93E7" w14:textId="77777777" w:rsidR="00A52791" w:rsidRDefault="00A5279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  <w:p w14:paraId="2C58DD56" w14:textId="77777777" w:rsidR="00A52791" w:rsidRDefault="00A5279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FEC9A" w14:textId="77777777" w:rsidR="00A52791" w:rsidRDefault="00A5279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4D146" w14:textId="77777777" w:rsidR="00A52791" w:rsidRDefault="00A52791" w:rsidP="00332E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Ciprian Porumbescu - </w:t>
            </w:r>
          </w:p>
          <w:p w14:paraId="152D318A" w14:textId="77777777" w:rsidR="00A52791" w:rsidRDefault="00A5279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Berchișești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23D13" w14:textId="77777777" w:rsidR="00A52791" w:rsidRDefault="00A52791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DAF61" w14:textId="77777777" w:rsidR="00A52791" w:rsidRDefault="00A52791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E2642" w14:textId="77777777" w:rsidR="00A52791" w:rsidRDefault="00A5279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E92DC" w14:textId="77777777" w:rsidR="00A52791" w:rsidRDefault="00A5279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4D670" w14:textId="77777777" w:rsidR="00A52791" w:rsidRDefault="00A5279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1000Hz</w:t>
            </w:r>
          </w:p>
          <w:p w14:paraId="730382B1" w14:textId="77777777" w:rsidR="00A52791" w:rsidRDefault="00A5279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paletele galbene</w:t>
            </w:r>
          </w:p>
        </w:tc>
      </w:tr>
      <w:tr w:rsidR="00A52791" w14:paraId="4D49FA6C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77FF5" w14:textId="77777777" w:rsidR="00A52791" w:rsidRDefault="00A52791" w:rsidP="00EC66B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4BC75" w14:textId="77777777" w:rsidR="00A52791" w:rsidRDefault="00A52791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EC845" w14:textId="77777777" w:rsidR="00A52791" w:rsidRDefault="00A52791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5CAE5" w14:textId="77777777" w:rsidR="00A52791" w:rsidRDefault="00A52791" w:rsidP="001735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Berchișești, 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58622" w14:textId="77777777" w:rsidR="00A52791" w:rsidRDefault="00A52791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7C97A" w14:textId="77777777" w:rsidR="00A52791" w:rsidRDefault="00A52791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9225D" w14:textId="77777777" w:rsidR="00A52791" w:rsidRDefault="00A52791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829D8" w14:textId="77777777" w:rsidR="00A52791" w:rsidRDefault="00A52791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A180F" w14:textId="77777777" w:rsidR="00A52791" w:rsidRDefault="00A52791" w:rsidP="001735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52791" w14:paraId="5F3BF927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8EE8E" w14:textId="77777777" w:rsidR="00A52791" w:rsidRDefault="00A52791" w:rsidP="00EC66B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497F4" w14:textId="77777777" w:rsidR="00A52791" w:rsidRDefault="00A5279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6215E" w14:textId="77777777" w:rsidR="00A52791" w:rsidRDefault="00A5279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ACFB0" w14:textId="77777777" w:rsidR="00A52791" w:rsidRDefault="00A5279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6DFE8A25" w14:textId="77777777" w:rsidR="00A52791" w:rsidRDefault="00A5279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6AD45" w14:textId="77777777" w:rsidR="00A52791" w:rsidRDefault="00A5279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70320568" w14:textId="77777777" w:rsidR="00A52791" w:rsidRDefault="00A5279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4A0662B6" w14:textId="77777777" w:rsidR="00A52791" w:rsidRDefault="00A5279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5CABD" w14:textId="77777777" w:rsidR="00A52791" w:rsidRDefault="00A5279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FA0B4" w14:textId="77777777" w:rsidR="00A52791" w:rsidRDefault="00A5279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516E6" w14:textId="77777777" w:rsidR="00A52791" w:rsidRDefault="00A5279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C328C" w14:textId="77777777" w:rsidR="00A52791" w:rsidRDefault="00A5279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AD23446" w14:textId="77777777" w:rsidR="00A52791" w:rsidRDefault="00A52791" w:rsidP="00F232A2">
      <w:pPr>
        <w:spacing w:before="40" w:after="40" w:line="192" w:lineRule="auto"/>
        <w:ind w:right="57"/>
        <w:rPr>
          <w:sz w:val="20"/>
          <w:lang w:val="ro-RO"/>
        </w:rPr>
      </w:pPr>
    </w:p>
    <w:p w14:paraId="20583FE4" w14:textId="77777777" w:rsidR="00A52791" w:rsidRDefault="00A52791" w:rsidP="00DE3370">
      <w:pPr>
        <w:pStyle w:val="Heading1"/>
        <w:spacing w:line="360" w:lineRule="auto"/>
      </w:pPr>
      <w:r>
        <w:t>LINIA 610</w:t>
      </w:r>
    </w:p>
    <w:p w14:paraId="7497CA11" w14:textId="77777777" w:rsidR="00A52791" w:rsidRDefault="00A52791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A52791" w14:paraId="00DB65A4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FEFE0" w14:textId="77777777" w:rsidR="00A52791" w:rsidRDefault="00A52791" w:rsidP="00A5279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24E67" w14:textId="77777777" w:rsidR="00A52791" w:rsidRDefault="00A52791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679CB" w14:textId="77777777" w:rsidR="00A52791" w:rsidRPr="00F81D6F" w:rsidRDefault="00A52791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B394F" w14:textId="77777777" w:rsidR="00A52791" w:rsidRDefault="00A52791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7922805C" w14:textId="77777777" w:rsidR="00A52791" w:rsidRDefault="00A52791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34295" w14:textId="77777777" w:rsidR="00A52791" w:rsidRDefault="00A52791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013E1D08" w14:textId="77777777" w:rsidR="00A52791" w:rsidRDefault="00A52791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46EC79A6" w14:textId="77777777" w:rsidR="00A52791" w:rsidRDefault="00A52791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14:paraId="7903A28E" w14:textId="77777777" w:rsidR="00A52791" w:rsidRDefault="00A52791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0114E" w14:textId="77777777" w:rsidR="00A52791" w:rsidRPr="00F81D6F" w:rsidRDefault="00A52791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4B095" w14:textId="77777777" w:rsidR="00A52791" w:rsidRDefault="00A5279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71666" w14:textId="77777777" w:rsidR="00A52791" w:rsidRPr="00F81D6F" w:rsidRDefault="00A5279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331D3" w14:textId="77777777" w:rsidR="00A52791" w:rsidRDefault="00A5279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52791" w14:paraId="62C4DAC8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6ECF6" w14:textId="77777777" w:rsidR="00A52791" w:rsidRDefault="00A52791" w:rsidP="00A5279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D95E5" w14:textId="77777777" w:rsidR="00A52791" w:rsidRDefault="00A5279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C7996" w14:textId="77777777" w:rsidR="00A52791" w:rsidRPr="00F81D6F" w:rsidRDefault="00A5279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15205" w14:textId="77777777" w:rsidR="00A52791" w:rsidRDefault="00A5279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12C4848D" w14:textId="77777777" w:rsidR="00A52791" w:rsidRDefault="00A5279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DDCEF" w14:textId="77777777" w:rsidR="00A52791" w:rsidRDefault="00A5279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CB169C8" w14:textId="77777777" w:rsidR="00A52791" w:rsidRDefault="00A5279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14:paraId="4D33F6E5" w14:textId="77777777" w:rsidR="00A52791" w:rsidRDefault="00A5279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14:paraId="5D9395D7" w14:textId="77777777" w:rsidR="00A52791" w:rsidRDefault="00A5279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85378" w14:textId="77777777" w:rsidR="00A52791" w:rsidRPr="00F81D6F" w:rsidRDefault="00A5279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6C775" w14:textId="77777777" w:rsidR="00A52791" w:rsidRDefault="00A5279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EBB6E" w14:textId="77777777" w:rsidR="00A52791" w:rsidRPr="00F81D6F" w:rsidRDefault="00A5279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95955" w14:textId="77777777" w:rsidR="00A52791" w:rsidRDefault="00A5279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A52791" w14:paraId="682B31B0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A20BF" w14:textId="77777777" w:rsidR="00A52791" w:rsidRDefault="00A52791" w:rsidP="00A5279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6FD0D" w14:textId="77777777" w:rsidR="00A52791" w:rsidRDefault="00A5279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6C85F" w14:textId="77777777" w:rsidR="00A52791" w:rsidRPr="00F81D6F" w:rsidRDefault="00A5279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686" w14:textId="77777777" w:rsidR="00A52791" w:rsidRDefault="00A5279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6F8E3D7D" w14:textId="77777777" w:rsidR="00A52791" w:rsidRDefault="00A5279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14:paraId="3ED9EA4F" w14:textId="77777777" w:rsidR="00A52791" w:rsidRDefault="00A5279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EA2F4" w14:textId="77777777" w:rsidR="00A52791" w:rsidRDefault="00A5279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E44B4" w14:textId="77777777" w:rsidR="00A52791" w:rsidRPr="00F81D6F" w:rsidRDefault="00A5279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E93F7" w14:textId="77777777" w:rsidR="00A52791" w:rsidRDefault="00A5279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F5E32" w14:textId="77777777" w:rsidR="00A52791" w:rsidRPr="00F81D6F" w:rsidRDefault="00A5279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D7A8E" w14:textId="77777777" w:rsidR="00A52791" w:rsidRDefault="00A5279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14:paraId="7B4383FB" w14:textId="77777777" w:rsidR="00A52791" w:rsidRDefault="00A5279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A52791" w14:paraId="1E3CA326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E105E" w14:textId="77777777" w:rsidR="00A52791" w:rsidRDefault="00A52791" w:rsidP="00A5279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6C16A" w14:textId="77777777" w:rsidR="00A52791" w:rsidRDefault="00A5279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6BC1F" w14:textId="77777777" w:rsidR="00A52791" w:rsidRPr="00F81D6F" w:rsidRDefault="00A5279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BEF71" w14:textId="77777777" w:rsidR="00A52791" w:rsidRDefault="00A5279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14:paraId="1E5D9766" w14:textId="77777777" w:rsidR="00A52791" w:rsidRDefault="00A5279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5D343" w14:textId="77777777" w:rsidR="00A52791" w:rsidRDefault="00A5279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14:paraId="34067573" w14:textId="77777777" w:rsidR="00A52791" w:rsidRDefault="00A5279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6D49AE2" w14:textId="77777777" w:rsidR="00A52791" w:rsidRDefault="00A5279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6D5B3" w14:textId="77777777" w:rsidR="00A52791" w:rsidRDefault="00A5279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108C6" w14:textId="77777777" w:rsidR="00A52791" w:rsidRDefault="00A5279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A581E" w14:textId="77777777" w:rsidR="00A52791" w:rsidRPr="00F81D6F" w:rsidRDefault="00A5279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3359E" w14:textId="77777777" w:rsidR="00A52791" w:rsidRDefault="00A5279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74BBDDA" w14:textId="77777777" w:rsidR="00A52791" w:rsidRPr="00C60E02" w:rsidRDefault="00A52791">
      <w:pPr>
        <w:tabs>
          <w:tab w:val="left" w:pos="3768"/>
        </w:tabs>
        <w:rPr>
          <w:sz w:val="20"/>
          <w:szCs w:val="20"/>
          <w:lang w:val="ro-RO"/>
        </w:rPr>
      </w:pPr>
    </w:p>
    <w:p w14:paraId="0104CD44" w14:textId="77777777" w:rsidR="00A52791" w:rsidRPr="00C21F42" w:rsidRDefault="00A5279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04347AD" w14:textId="77777777" w:rsidR="00A52791" w:rsidRPr="00C21F42" w:rsidRDefault="00A5279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20218481" w14:textId="77777777" w:rsidR="00A52791" w:rsidRPr="00C21F42" w:rsidRDefault="00A5279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40E500DF" w14:textId="77777777" w:rsidR="00A52791" w:rsidRPr="00C21F42" w:rsidRDefault="00A52791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2C5F4F74" w14:textId="77777777" w:rsidR="00A52791" w:rsidRDefault="00A52791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5F77EE9A" w14:textId="77777777" w:rsidR="00A52791" w:rsidRPr="00C21F42" w:rsidRDefault="00A52791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17098581" w14:textId="77777777" w:rsidR="00A52791" w:rsidRPr="00C21F42" w:rsidRDefault="00A52791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63536D7E" w14:textId="77777777" w:rsidR="00A52791" w:rsidRPr="00C21F42" w:rsidRDefault="00A52791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129C6D7E" w14:textId="77777777" w:rsidR="00A52791" w:rsidRPr="00C21F42" w:rsidRDefault="00A52791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1795BCA1" w14:textId="77777777" w:rsidR="00FB37F1" w:rsidRPr="00976D41" w:rsidRDefault="00FB37F1" w:rsidP="00976D41"/>
    <w:sectPr w:rsidR="00FB37F1" w:rsidRPr="00976D41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A720F" w14:textId="77777777" w:rsidR="00D41F6F" w:rsidRDefault="00D41F6F">
      <w:r>
        <w:separator/>
      </w:r>
    </w:p>
  </w:endnote>
  <w:endnote w:type="continuationSeparator" w:id="0">
    <w:p w14:paraId="78CAD5A6" w14:textId="77777777" w:rsidR="00D41F6F" w:rsidRDefault="00D4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74684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48634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49DE1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F1F5D" w14:textId="77777777" w:rsidR="00D41F6F" w:rsidRDefault="00D41F6F">
      <w:r>
        <w:separator/>
      </w:r>
    </w:p>
  </w:footnote>
  <w:footnote w:type="continuationSeparator" w:id="0">
    <w:p w14:paraId="384C5772" w14:textId="77777777" w:rsidR="00D41F6F" w:rsidRDefault="00D41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003F0" w14:textId="77777777" w:rsidR="006F5073" w:rsidRDefault="00B217D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1C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893F7D7" w14:textId="37C4A8D3" w:rsidR="006F5073" w:rsidRDefault="00247522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053C4B">
      <w:rPr>
        <w:b/>
        <w:bCs/>
        <w:i/>
        <w:iCs/>
        <w:sz w:val="22"/>
      </w:rPr>
      <w:t>decada 11-20 iulie 2025</w:t>
    </w:r>
  </w:p>
  <w:p w14:paraId="7F97AAEC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2E817646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78852C4C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28015686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5661105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4BCEC9D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3ECE2B6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066435F6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4D76D78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6337934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661B372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3D1FE43B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0B83781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4DA2B6DD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764E1213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2C18624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3E7F35E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3143BF47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0F0DD0E6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2013D3A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33ACA908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01DD6430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2559357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6A6500A1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3FD60EA2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11FC372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13DC3533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01F1A632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749E6F44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7A3386B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BB83B50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5C828C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AD052E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50912C8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4822323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62EE0EBF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61B8A54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03A88FB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7D1F7358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9BC03" w14:textId="77777777" w:rsidR="006F5073" w:rsidRDefault="00B217D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7B44">
      <w:rPr>
        <w:rStyle w:val="PageNumber"/>
        <w:noProof/>
      </w:rPr>
      <w:t>3</w:t>
    </w:r>
    <w:r>
      <w:rPr>
        <w:rStyle w:val="PageNumber"/>
      </w:rPr>
      <w:fldChar w:fldCharType="end"/>
    </w:r>
  </w:p>
  <w:p w14:paraId="02BE85FA" w14:textId="659E3269" w:rsidR="00004110" w:rsidRPr="00A048AC" w:rsidRDefault="00247522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053C4B">
      <w:rPr>
        <w:b/>
        <w:bCs/>
        <w:i/>
        <w:iCs/>
        <w:sz w:val="22"/>
      </w:rPr>
      <w:t>decada 11-20 iulie 2025</w:t>
    </w:r>
  </w:p>
  <w:p w14:paraId="622674DA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785DAF67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3D1EFBF4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68B48B17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7148EE2F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15E67272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44C12C25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41C77224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2A2294F1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1B729BBB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6CD27CF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577CDFA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C9BFC80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3732B29C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2EFAEB1B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6B1A3BE1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6878151B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61CE9C13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4E467AF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00E91FF2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0A7B26D6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318DA1C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21834F6E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458AF6C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7F2A213E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0E4A5418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5488C6E7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1E436FE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1C27A3B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37BF836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492213C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3B5D02E5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7A44E9F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40D0ED0B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3E8BE829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0BB8A224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4531089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5231D3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2F25703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4A4F03F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458CD1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DC1A0F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3848C586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5ACE7C8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185651AD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71AF0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2757"/>
    <w:multiLevelType w:val="hybridMultilevel"/>
    <w:tmpl w:val="B1E64440"/>
    <w:lvl w:ilvl="0" w:tplc="3BB4EA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F172C"/>
    <w:multiLevelType w:val="hybridMultilevel"/>
    <w:tmpl w:val="4A948232"/>
    <w:lvl w:ilvl="0" w:tplc="26420EE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" w15:restartNumberingAfterBreak="0">
    <w:nsid w:val="0E5C00C3"/>
    <w:multiLevelType w:val="hybridMultilevel"/>
    <w:tmpl w:val="D16E0E2E"/>
    <w:lvl w:ilvl="0" w:tplc="26420EE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75CC7"/>
    <w:multiLevelType w:val="hybridMultilevel"/>
    <w:tmpl w:val="EE0CEA1E"/>
    <w:lvl w:ilvl="0" w:tplc="555ABA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22B0054A"/>
    <w:multiLevelType w:val="hybridMultilevel"/>
    <w:tmpl w:val="2542C974"/>
    <w:lvl w:ilvl="0" w:tplc="0ECAC86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2" w15:restartNumberingAfterBreak="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 w15:restartNumberingAfterBreak="0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AB606A"/>
    <w:multiLevelType w:val="hybridMultilevel"/>
    <w:tmpl w:val="01BAB4BA"/>
    <w:lvl w:ilvl="0" w:tplc="26420EE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8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9354ED"/>
    <w:multiLevelType w:val="hybridMultilevel"/>
    <w:tmpl w:val="806401F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1B6202"/>
    <w:multiLevelType w:val="hybridMultilevel"/>
    <w:tmpl w:val="0CEC1D60"/>
    <w:lvl w:ilvl="0" w:tplc="815AEF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5D2C203F"/>
    <w:multiLevelType w:val="hybridMultilevel"/>
    <w:tmpl w:val="1ADA8E34"/>
    <w:lvl w:ilvl="0" w:tplc="26420EE2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 w15:restartNumberingAfterBreak="0">
    <w:nsid w:val="6F096BC8"/>
    <w:multiLevelType w:val="hybridMultilevel"/>
    <w:tmpl w:val="6CFA0C06"/>
    <w:lvl w:ilvl="0" w:tplc="81809D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 w15:restartNumberingAfterBreak="0">
    <w:nsid w:val="70845803"/>
    <w:multiLevelType w:val="hybridMultilevel"/>
    <w:tmpl w:val="A0E2A2D2"/>
    <w:lvl w:ilvl="0" w:tplc="4DC4B17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127274">
    <w:abstractNumId w:val="18"/>
  </w:num>
  <w:num w:numId="2" w16cid:durableId="49425750">
    <w:abstractNumId w:val="19"/>
  </w:num>
  <w:num w:numId="3" w16cid:durableId="1084766755">
    <w:abstractNumId w:val="22"/>
  </w:num>
  <w:num w:numId="4" w16cid:durableId="925267448">
    <w:abstractNumId w:val="17"/>
  </w:num>
  <w:num w:numId="5" w16cid:durableId="2121487831">
    <w:abstractNumId w:val="26"/>
  </w:num>
  <w:num w:numId="6" w16cid:durableId="1351300666">
    <w:abstractNumId w:val="24"/>
  </w:num>
  <w:num w:numId="7" w16cid:durableId="500585142">
    <w:abstractNumId w:val="11"/>
  </w:num>
  <w:num w:numId="8" w16cid:durableId="702445140">
    <w:abstractNumId w:val="16"/>
  </w:num>
  <w:num w:numId="9" w16cid:durableId="814104230">
    <w:abstractNumId w:val="6"/>
  </w:num>
  <w:num w:numId="10" w16cid:durableId="1252155767">
    <w:abstractNumId w:val="1"/>
  </w:num>
  <w:num w:numId="11" w16cid:durableId="1849248932">
    <w:abstractNumId w:val="25"/>
  </w:num>
  <w:num w:numId="12" w16cid:durableId="19207109">
    <w:abstractNumId w:val="5"/>
  </w:num>
  <w:num w:numId="13" w16cid:durableId="1236934328">
    <w:abstractNumId w:val="31"/>
  </w:num>
  <w:num w:numId="14" w16cid:durableId="1870335516">
    <w:abstractNumId w:val="29"/>
  </w:num>
  <w:num w:numId="15" w16cid:durableId="2014606414">
    <w:abstractNumId w:val="13"/>
  </w:num>
  <w:num w:numId="16" w16cid:durableId="1359816668">
    <w:abstractNumId w:val="23"/>
  </w:num>
  <w:num w:numId="17" w16cid:durableId="1912083846">
    <w:abstractNumId w:val="21"/>
  </w:num>
  <w:num w:numId="18" w16cid:durableId="176165324">
    <w:abstractNumId w:val="10"/>
  </w:num>
  <w:num w:numId="19" w16cid:durableId="1631859490">
    <w:abstractNumId w:val="9"/>
  </w:num>
  <w:num w:numId="20" w16cid:durableId="943655160">
    <w:abstractNumId w:val="0"/>
  </w:num>
  <w:num w:numId="21" w16cid:durableId="163017956">
    <w:abstractNumId w:val="30"/>
  </w:num>
  <w:num w:numId="22" w16cid:durableId="910503826">
    <w:abstractNumId w:val="15"/>
  </w:num>
  <w:num w:numId="23" w16cid:durableId="1685790779">
    <w:abstractNumId w:val="28"/>
  </w:num>
  <w:num w:numId="24" w16cid:durableId="1729650970">
    <w:abstractNumId w:val="27"/>
  </w:num>
  <w:num w:numId="25" w16cid:durableId="377441754">
    <w:abstractNumId w:val="12"/>
  </w:num>
  <w:num w:numId="26" w16cid:durableId="1220871115">
    <w:abstractNumId w:val="2"/>
  </w:num>
  <w:num w:numId="27" w16cid:durableId="729811093">
    <w:abstractNumId w:val="20"/>
  </w:num>
  <w:num w:numId="28" w16cid:durableId="854537712">
    <w:abstractNumId w:val="7"/>
  </w:num>
  <w:num w:numId="29" w16cid:durableId="287666559">
    <w:abstractNumId w:val="8"/>
  </w:num>
  <w:num w:numId="30" w16cid:durableId="1043212423">
    <w:abstractNumId w:val="3"/>
  </w:num>
  <w:num w:numId="31" w16cid:durableId="784664399">
    <w:abstractNumId w:val="4"/>
  </w:num>
  <w:num w:numId="32" w16cid:durableId="422722314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jTAN/qKt0/0VJtJuH5TtnIbvay9qnMpZThUs0kpXnC5VGCz+lJpavXqlrKhk2UjC38+PvrrU4paNbehre4NTPQ==" w:salt="pzOKrLESQ/jovjOFKHaQxg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2A6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A02"/>
    <w:rsid w:val="00011B93"/>
    <w:rsid w:val="000120BA"/>
    <w:rsid w:val="000128FF"/>
    <w:rsid w:val="00012BA4"/>
    <w:rsid w:val="000139C0"/>
    <w:rsid w:val="00013BE5"/>
    <w:rsid w:val="00013C88"/>
    <w:rsid w:val="00014794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0AE5"/>
    <w:rsid w:val="00021498"/>
    <w:rsid w:val="00021740"/>
    <w:rsid w:val="000219E9"/>
    <w:rsid w:val="00021DB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3C4B"/>
    <w:rsid w:val="0005428C"/>
    <w:rsid w:val="0005447B"/>
    <w:rsid w:val="00054958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26"/>
    <w:rsid w:val="000777D5"/>
    <w:rsid w:val="00077CD8"/>
    <w:rsid w:val="000801D8"/>
    <w:rsid w:val="000802CC"/>
    <w:rsid w:val="00080842"/>
    <w:rsid w:val="000825A4"/>
    <w:rsid w:val="00082704"/>
    <w:rsid w:val="00082FD6"/>
    <w:rsid w:val="00083EBE"/>
    <w:rsid w:val="00083F1D"/>
    <w:rsid w:val="00084633"/>
    <w:rsid w:val="000849CE"/>
    <w:rsid w:val="000851FF"/>
    <w:rsid w:val="00085588"/>
    <w:rsid w:val="00086325"/>
    <w:rsid w:val="00086881"/>
    <w:rsid w:val="00086AE3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BC"/>
    <w:rsid w:val="00094A69"/>
    <w:rsid w:val="00094F09"/>
    <w:rsid w:val="00094FC1"/>
    <w:rsid w:val="00095336"/>
    <w:rsid w:val="0009552E"/>
    <w:rsid w:val="000959A0"/>
    <w:rsid w:val="00095CE6"/>
    <w:rsid w:val="00095F9C"/>
    <w:rsid w:val="000961E6"/>
    <w:rsid w:val="00096240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5B7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C8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8CD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480"/>
    <w:rsid w:val="000D3B72"/>
    <w:rsid w:val="000D43E1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0E7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59E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8D6"/>
    <w:rsid w:val="00110BC0"/>
    <w:rsid w:val="0011161D"/>
    <w:rsid w:val="00111774"/>
    <w:rsid w:val="00111AE5"/>
    <w:rsid w:val="00111D91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631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CBE"/>
    <w:rsid w:val="00153E52"/>
    <w:rsid w:val="00153F0A"/>
    <w:rsid w:val="0015418D"/>
    <w:rsid w:val="00154FB1"/>
    <w:rsid w:val="0015515E"/>
    <w:rsid w:val="00155A29"/>
    <w:rsid w:val="00155A9B"/>
    <w:rsid w:val="00155C5D"/>
    <w:rsid w:val="001564C5"/>
    <w:rsid w:val="00156C1E"/>
    <w:rsid w:val="0015738F"/>
    <w:rsid w:val="001574C6"/>
    <w:rsid w:val="00157965"/>
    <w:rsid w:val="00160C92"/>
    <w:rsid w:val="001616EC"/>
    <w:rsid w:val="00161B3A"/>
    <w:rsid w:val="00161EA6"/>
    <w:rsid w:val="00162E5A"/>
    <w:rsid w:val="00162FEC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94D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593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1F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7F3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223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F0C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708"/>
    <w:rsid w:val="001E3C85"/>
    <w:rsid w:val="001E482D"/>
    <w:rsid w:val="001E4BCB"/>
    <w:rsid w:val="001E5587"/>
    <w:rsid w:val="001E5AB2"/>
    <w:rsid w:val="001E5C07"/>
    <w:rsid w:val="001E5F39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220"/>
    <w:rsid w:val="001F538E"/>
    <w:rsid w:val="001F593A"/>
    <w:rsid w:val="001F59DF"/>
    <w:rsid w:val="001F6013"/>
    <w:rsid w:val="001F60E8"/>
    <w:rsid w:val="001F7B56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C4F"/>
    <w:rsid w:val="00212DDB"/>
    <w:rsid w:val="002131B5"/>
    <w:rsid w:val="00213918"/>
    <w:rsid w:val="00213E69"/>
    <w:rsid w:val="00214EEE"/>
    <w:rsid w:val="00215495"/>
    <w:rsid w:val="00215C57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75"/>
    <w:rsid w:val="002255F0"/>
    <w:rsid w:val="002259D9"/>
    <w:rsid w:val="00225E66"/>
    <w:rsid w:val="00226167"/>
    <w:rsid w:val="0022695F"/>
    <w:rsid w:val="00226FFE"/>
    <w:rsid w:val="00227365"/>
    <w:rsid w:val="002274F1"/>
    <w:rsid w:val="002277E1"/>
    <w:rsid w:val="00227FB3"/>
    <w:rsid w:val="00230521"/>
    <w:rsid w:val="00230CC1"/>
    <w:rsid w:val="00230EBF"/>
    <w:rsid w:val="00231070"/>
    <w:rsid w:val="002322A3"/>
    <w:rsid w:val="00232586"/>
    <w:rsid w:val="0023324E"/>
    <w:rsid w:val="002337CD"/>
    <w:rsid w:val="002337F2"/>
    <w:rsid w:val="0023385B"/>
    <w:rsid w:val="00233925"/>
    <w:rsid w:val="00233E40"/>
    <w:rsid w:val="002342F8"/>
    <w:rsid w:val="002346DB"/>
    <w:rsid w:val="00234B3D"/>
    <w:rsid w:val="00234FDE"/>
    <w:rsid w:val="002354BB"/>
    <w:rsid w:val="002355C9"/>
    <w:rsid w:val="002357E0"/>
    <w:rsid w:val="00236800"/>
    <w:rsid w:val="00236882"/>
    <w:rsid w:val="00236BF4"/>
    <w:rsid w:val="00236D79"/>
    <w:rsid w:val="00236D8A"/>
    <w:rsid w:val="00237063"/>
    <w:rsid w:val="0023712C"/>
    <w:rsid w:val="002376A9"/>
    <w:rsid w:val="002379C2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522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410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0B4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878"/>
    <w:rsid w:val="002A7AF0"/>
    <w:rsid w:val="002B03AB"/>
    <w:rsid w:val="002B0F89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E16"/>
    <w:rsid w:val="002C0160"/>
    <w:rsid w:val="002C0860"/>
    <w:rsid w:val="002C08C3"/>
    <w:rsid w:val="002C0C16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C7520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B54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576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AA9"/>
    <w:rsid w:val="002E3B3C"/>
    <w:rsid w:val="002E4218"/>
    <w:rsid w:val="002E46CA"/>
    <w:rsid w:val="002E491F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84D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3EF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2F7B9C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108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6DCB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A59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32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449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2EF3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51A"/>
    <w:rsid w:val="00380A53"/>
    <w:rsid w:val="00380F3D"/>
    <w:rsid w:val="00381679"/>
    <w:rsid w:val="003818F5"/>
    <w:rsid w:val="00382589"/>
    <w:rsid w:val="00382A4B"/>
    <w:rsid w:val="00382AF0"/>
    <w:rsid w:val="00382ED5"/>
    <w:rsid w:val="00383B81"/>
    <w:rsid w:val="003854A3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2A6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96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363"/>
    <w:rsid w:val="003D25FD"/>
    <w:rsid w:val="003D27CA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0DCB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3E32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17C88"/>
    <w:rsid w:val="00420A5C"/>
    <w:rsid w:val="00420DA8"/>
    <w:rsid w:val="00421352"/>
    <w:rsid w:val="0042146D"/>
    <w:rsid w:val="00421E44"/>
    <w:rsid w:val="0042291B"/>
    <w:rsid w:val="00422AAD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982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39F0"/>
    <w:rsid w:val="00443BF4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6E65"/>
    <w:rsid w:val="00447696"/>
    <w:rsid w:val="00450ADD"/>
    <w:rsid w:val="00450F7C"/>
    <w:rsid w:val="00451492"/>
    <w:rsid w:val="0045178D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AA6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BA7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8722B"/>
    <w:rsid w:val="004903BD"/>
    <w:rsid w:val="00490F9C"/>
    <w:rsid w:val="00491A53"/>
    <w:rsid w:val="00491B8C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6B2"/>
    <w:rsid w:val="004A19F3"/>
    <w:rsid w:val="004A1B81"/>
    <w:rsid w:val="004A2AB5"/>
    <w:rsid w:val="004A31E9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332"/>
    <w:rsid w:val="004B4517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0C76"/>
    <w:rsid w:val="004C1954"/>
    <w:rsid w:val="004C1A33"/>
    <w:rsid w:val="004C2352"/>
    <w:rsid w:val="004C2521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49B1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D40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3C6"/>
    <w:rsid w:val="00503438"/>
    <w:rsid w:val="005036E7"/>
    <w:rsid w:val="00503E38"/>
    <w:rsid w:val="0050439E"/>
    <w:rsid w:val="00504483"/>
    <w:rsid w:val="00504C8D"/>
    <w:rsid w:val="00504CF3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4FCB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2D17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6DDD"/>
    <w:rsid w:val="005A6E9E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25F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6B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082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717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CAD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6F2"/>
    <w:rsid w:val="005E37C3"/>
    <w:rsid w:val="005E37DA"/>
    <w:rsid w:val="005E3A61"/>
    <w:rsid w:val="005E4114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07E60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2E8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2BE"/>
    <w:rsid w:val="00633A46"/>
    <w:rsid w:val="00634FC4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43CC"/>
    <w:rsid w:val="0066447B"/>
    <w:rsid w:val="00664C47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0F30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5FF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1B4D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41E0"/>
    <w:rsid w:val="007256AA"/>
    <w:rsid w:val="00725750"/>
    <w:rsid w:val="00725DC0"/>
    <w:rsid w:val="00726BD7"/>
    <w:rsid w:val="00726F28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5C4C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0F"/>
    <w:rsid w:val="00763379"/>
    <w:rsid w:val="007636B1"/>
    <w:rsid w:val="007636D3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5D"/>
    <w:rsid w:val="00770813"/>
    <w:rsid w:val="007709D9"/>
    <w:rsid w:val="00770B9C"/>
    <w:rsid w:val="00770C75"/>
    <w:rsid w:val="00770DA0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0E2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1B2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45"/>
    <w:rsid w:val="007C168B"/>
    <w:rsid w:val="007C1772"/>
    <w:rsid w:val="007C1BCF"/>
    <w:rsid w:val="007C1CAF"/>
    <w:rsid w:val="007C1ED2"/>
    <w:rsid w:val="007C1F0F"/>
    <w:rsid w:val="007C25A7"/>
    <w:rsid w:val="007C27FB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D7C72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B88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1C69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9E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4CFD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2FE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38D4"/>
    <w:rsid w:val="008540C7"/>
    <w:rsid w:val="00854828"/>
    <w:rsid w:val="0085545B"/>
    <w:rsid w:val="00855CEA"/>
    <w:rsid w:val="00855D96"/>
    <w:rsid w:val="00855E41"/>
    <w:rsid w:val="00856601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0AFD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892"/>
    <w:rsid w:val="00872A89"/>
    <w:rsid w:val="00872BD3"/>
    <w:rsid w:val="00872BFA"/>
    <w:rsid w:val="008737F8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2EE"/>
    <w:rsid w:val="008A055A"/>
    <w:rsid w:val="008A0EE0"/>
    <w:rsid w:val="008A1531"/>
    <w:rsid w:val="008A1BF2"/>
    <w:rsid w:val="008A1E91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706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54E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565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3B2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1E31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BB0"/>
    <w:rsid w:val="00934C51"/>
    <w:rsid w:val="00934D23"/>
    <w:rsid w:val="00935142"/>
    <w:rsid w:val="00935391"/>
    <w:rsid w:val="0093542C"/>
    <w:rsid w:val="0093563F"/>
    <w:rsid w:val="0093576B"/>
    <w:rsid w:val="009358E4"/>
    <w:rsid w:val="00936674"/>
    <w:rsid w:val="0093678F"/>
    <w:rsid w:val="00936DED"/>
    <w:rsid w:val="00936E9C"/>
    <w:rsid w:val="00936EE0"/>
    <w:rsid w:val="009370E1"/>
    <w:rsid w:val="00937107"/>
    <w:rsid w:val="00937868"/>
    <w:rsid w:val="00937CEE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2FB2"/>
    <w:rsid w:val="0095338F"/>
    <w:rsid w:val="0095395D"/>
    <w:rsid w:val="00953B8C"/>
    <w:rsid w:val="009544F8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57CEF"/>
    <w:rsid w:val="00960302"/>
    <w:rsid w:val="009603AD"/>
    <w:rsid w:val="009604A7"/>
    <w:rsid w:val="009607AF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67DB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A18"/>
    <w:rsid w:val="00970B8D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6D41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FDD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BC9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44"/>
    <w:rsid w:val="009A3863"/>
    <w:rsid w:val="009A3F58"/>
    <w:rsid w:val="009A43E8"/>
    <w:rsid w:val="009A443C"/>
    <w:rsid w:val="009A47E4"/>
    <w:rsid w:val="009A4BDE"/>
    <w:rsid w:val="009A4E7D"/>
    <w:rsid w:val="009A4EEF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056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0B1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78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A50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6C2E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6AE"/>
    <w:rsid w:val="00A51AA5"/>
    <w:rsid w:val="00A52791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DF9"/>
    <w:rsid w:val="00A6125A"/>
    <w:rsid w:val="00A61A90"/>
    <w:rsid w:val="00A61C5C"/>
    <w:rsid w:val="00A61D27"/>
    <w:rsid w:val="00A6235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1E6E"/>
    <w:rsid w:val="00A724B6"/>
    <w:rsid w:val="00A72621"/>
    <w:rsid w:val="00A728A5"/>
    <w:rsid w:val="00A73685"/>
    <w:rsid w:val="00A73698"/>
    <w:rsid w:val="00A7382C"/>
    <w:rsid w:val="00A73F5C"/>
    <w:rsid w:val="00A744AB"/>
    <w:rsid w:val="00A752E7"/>
    <w:rsid w:val="00A75FDF"/>
    <w:rsid w:val="00A76147"/>
    <w:rsid w:val="00A7636D"/>
    <w:rsid w:val="00A76668"/>
    <w:rsid w:val="00A76F8C"/>
    <w:rsid w:val="00A772FB"/>
    <w:rsid w:val="00A8001A"/>
    <w:rsid w:val="00A80B6A"/>
    <w:rsid w:val="00A80EF8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29E"/>
    <w:rsid w:val="00A9068F"/>
    <w:rsid w:val="00A914AA"/>
    <w:rsid w:val="00A9162E"/>
    <w:rsid w:val="00A918BA"/>
    <w:rsid w:val="00A91A03"/>
    <w:rsid w:val="00A91DB6"/>
    <w:rsid w:val="00A91E78"/>
    <w:rsid w:val="00A92048"/>
    <w:rsid w:val="00A92329"/>
    <w:rsid w:val="00A92AB0"/>
    <w:rsid w:val="00A92C6A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769"/>
    <w:rsid w:val="00AB7D5C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05A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1AC0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0AC9"/>
    <w:rsid w:val="00B2104E"/>
    <w:rsid w:val="00B21214"/>
    <w:rsid w:val="00B215CF"/>
    <w:rsid w:val="00B215EB"/>
    <w:rsid w:val="00B216CC"/>
    <w:rsid w:val="00B217DC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8D3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30A5"/>
    <w:rsid w:val="00B43490"/>
    <w:rsid w:val="00B4354B"/>
    <w:rsid w:val="00B43623"/>
    <w:rsid w:val="00B43C4E"/>
    <w:rsid w:val="00B43CB8"/>
    <w:rsid w:val="00B43E6A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75B1"/>
    <w:rsid w:val="00B57AEC"/>
    <w:rsid w:val="00B60034"/>
    <w:rsid w:val="00B60042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7F0"/>
    <w:rsid w:val="00B82E86"/>
    <w:rsid w:val="00B830EF"/>
    <w:rsid w:val="00B845F7"/>
    <w:rsid w:val="00B846C8"/>
    <w:rsid w:val="00B84B1D"/>
    <w:rsid w:val="00B851A6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571"/>
    <w:rsid w:val="00BA3A79"/>
    <w:rsid w:val="00BA3EBB"/>
    <w:rsid w:val="00BA3F04"/>
    <w:rsid w:val="00BA46FD"/>
    <w:rsid w:val="00BA4D9F"/>
    <w:rsid w:val="00BA4DEE"/>
    <w:rsid w:val="00BA5049"/>
    <w:rsid w:val="00BA5139"/>
    <w:rsid w:val="00BA51F8"/>
    <w:rsid w:val="00BA559A"/>
    <w:rsid w:val="00BA5F25"/>
    <w:rsid w:val="00BA5F9F"/>
    <w:rsid w:val="00BA61B0"/>
    <w:rsid w:val="00BA6815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4D6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2A10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520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9"/>
    <w:rsid w:val="00C01E36"/>
    <w:rsid w:val="00C02067"/>
    <w:rsid w:val="00C0294D"/>
    <w:rsid w:val="00C02D1C"/>
    <w:rsid w:val="00C037AA"/>
    <w:rsid w:val="00C03AFB"/>
    <w:rsid w:val="00C04B83"/>
    <w:rsid w:val="00C04EE8"/>
    <w:rsid w:val="00C0524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46E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9A5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22D7"/>
    <w:rsid w:val="00C33058"/>
    <w:rsid w:val="00C3320D"/>
    <w:rsid w:val="00C338FA"/>
    <w:rsid w:val="00C33A43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FD9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72D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BBA"/>
    <w:rsid w:val="00C61CEC"/>
    <w:rsid w:val="00C62650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33D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6FC6"/>
    <w:rsid w:val="00C77310"/>
    <w:rsid w:val="00C77430"/>
    <w:rsid w:val="00C77477"/>
    <w:rsid w:val="00C774C2"/>
    <w:rsid w:val="00C77508"/>
    <w:rsid w:val="00C775D3"/>
    <w:rsid w:val="00C77A46"/>
    <w:rsid w:val="00C8157F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129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B55"/>
    <w:rsid w:val="00C96F05"/>
    <w:rsid w:val="00C97437"/>
    <w:rsid w:val="00C97CAD"/>
    <w:rsid w:val="00C97F93"/>
    <w:rsid w:val="00CA0316"/>
    <w:rsid w:val="00CA11E7"/>
    <w:rsid w:val="00CA17A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10BA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C20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BB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1"/>
    <w:rsid w:val="00CD4E46"/>
    <w:rsid w:val="00CD55DB"/>
    <w:rsid w:val="00CD5E08"/>
    <w:rsid w:val="00CD6194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221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6BC8"/>
    <w:rsid w:val="00D0785B"/>
    <w:rsid w:val="00D10596"/>
    <w:rsid w:val="00D10886"/>
    <w:rsid w:val="00D110D8"/>
    <w:rsid w:val="00D11A1B"/>
    <w:rsid w:val="00D12959"/>
    <w:rsid w:val="00D13085"/>
    <w:rsid w:val="00D130B2"/>
    <w:rsid w:val="00D1310A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98F"/>
    <w:rsid w:val="00D23CD8"/>
    <w:rsid w:val="00D24E34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45FE"/>
    <w:rsid w:val="00D348BB"/>
    <w:rsid w:val="00D34DCA"/>
    <w:rsid w:val="00D354B3"/>
    <w:rsid w:val="00D35F5F"/>
    <w:rsid w:val="00D35FB6"/>
    <w:rsid w:val="00D36FD7"/>
    <w:rsid w:val="00D37152"/>
    <w:rsid w:val="00D37D86"/>
    <w:rsid w:val="00D405C2"/>
    <w:rsid w:val="00D408D4"/>
    <w:rsid w:val="00D40CF8"/>
    <w:rsid w:val="00D410AE"/>
    <w:rsid w:val="00D41282"/>
    <w:rsid w:val="00D41396"/>
    <w:rsid w:val="00D4163B"/>
    <w:rsid w:val="00D41BF1"/>
    <w:rsid w:val="00D41F6F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EE6"/>
    <w:rsid w:val="00D47088"/>
    <w:rsid w:val="00D47167"/>
    <w:rsid w:val="00D4733B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15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0C4"/>
    <w:rsid w:val="00D922F4"/>
    <w:rsid w:val="00D9292F"/>
    <w:rsid w:val="00D92BA7"/>
    <w:rsid w:val="00D92CD8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BBB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FF0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AB4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3E65"/>
    <w:rsid w:val="00DE4768"/>
    <w:rsid w:val="00DE6513"/>
    <w:rsid w:val="00DE6673"/>
    <w:rsid w:val="00DE69A4"/>
    <w:rsid w:val="00DE7B82"/>
    <w:rsid w:val="00DE7C3B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088"/>
    <w:rsid w:val="00DF6606"/>
    <w:rsid w:val="00DF6790"/>
    <w:rsid w:val="00DF6DC1"/>
    <w:rsid w:val="00DF6F5B"/>
    <w:rsid w:val="00DF6FCF"/>
    <w:rsid w:val="00DF77A2"/>
    <w:rsid w:val="00DF78FA"/>
    <w:rsid w:val="00DF7F90"/>
    <w:rsid w:val="00E00039"/>
    <w:rsid w:val="00E00075"/>
    <w:rsid w:val="00E00941"/>
    <w:rsid w:val="00E00E07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75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349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A38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07D9"/>
    <w:rsid w:val="00E412A7"/>
    <w:rsid w:val="00E4176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AA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593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8CF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979FA"/>
    <w:rsid w:val="00EA0446"/>
    <w:rsid w:val="00EA0C63"/>
    <w:rsid w:val="00EA103E"/>
    <w:rsid w:val="00EA12E9"/>
    <w:rsid w:val="00EA16C9"/>
    <w:rsid w:val="00EA1A17"/>
    <w:rsid w:val="00EA1F0A"/>
    <w:rsid w:val="00EA2335"/>
    <w:rsid w:val="00EA3078"/>
    <w:rsid w:val="00EA35D6"/>
    <w:rsid w:val="00EA362F"/>
    <w:rsid w:val="00EA3A5A"/>
    <w:rsid w:val="00EA4839"/>
    <w:rsid w:val="00EA4902"/>
    <w:rsid w:val="00EA4E6E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6B9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58A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07B44"/>
    <w:rsid w:val="00F10501"/>
    <w:rsid w:val="00F10B7D"/>
    <w:rsid w:val="00F10CB6"/>
    <w:rsid w:val="00F10EA0"/>
    <w:rsid w:val="00F110AF"/>
    <w:rsid w:val="00F11346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17D71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1CDE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2E4"/>
    <w:rsid w:val="00F403A8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3B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1F5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6B3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84A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0E64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5150"/>
    <w:rsid w:val="00FD64C2"/>
    <w:rsid w:val="00FD684F"/>
    <w:rsid w:val="00FD6C01"/>
    <w:rsid w:val="00FD7585"/>
    <w:rsid w:val="00FD7941"/>
    <w:rsid w:val="00FD797F"/>
    <w:rsid w:val="00FD7C78"/>
    <w:rsid w:val="00FE02FC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B7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F9EA3C1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4</TotalTime>
  <Pages>1</Pages>
  <Words>14162</Words>
  <Characters>80728</Characters>
  <Application>Microsoft Office Word</Application>
  <DocSecurity>0</DocSecurity>
  <Lines>672</Lines>
  <Paragraphs>189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6</cp:revision>
  <cp:lastPrinted>2012-08-09T05:47:00Z</cp:lastPrinted>
  <dcterms:created xsi:type="dcterms:W3CDTF">2025-07-03T06:41:00Z</dcterms:created>
  <dcterms:modified xsi:type="dcterms:W3CDTF">2025-07-03T08:15:00Z</dcterms:modified>
</cp:coreProperties>
</file>