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4B05" w14:textId="77777777" w:rsidR="007F79ED" w:rsidRPr="00B26C8D" w:rsidRDefault="007F79ED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398F4E2F" w14:textId="26659858" w:rsidR="007F79ED" w:rsidRPr="00B26C8D" w:rsidRDefault="007F79ED" w:rsidP="0069378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49B73DAF" w14:textId="77777777" w:rsidR="007F79ED" w:rsidRDefault="007F79E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15C64FE6" w14:textId="77777777" w:rsidR="007F79ED" w:rsidRDefault="007F79E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73F3DE8D" w14:textId="77777777" w:rsidR="007F79ED" w:rsidRDefault="007F79ED">
      <w:pPr>
        <w:jc w:val="center"/>
        <w:rPr>
          <w:sz w:val="28"/>
        </w:rPr>
      </w:pPr>
    </w:p>
    <w:p w14:paraId="6DADC9AC" w14:textId="77777777" w:rsidR="007F79ED" w:rsidRDefault="007F79ED">
      <w:pPr>
        <w:jc w:val="center"/>
        <w:rPr>
          <w:sz w:val="28"/>
        </w:rPr>
      </w:pPr>
    </w:p>
    <w:p w14:paraId="3F1EAE77" w14:textId="77777777" w:rsidR="007F79ED" w:rsidRDefault="007F79ED">
      <w:pPr>
        <w:jc w:val="center"/>
        <w:rPr>
          <w:sz w:val="28"/>
        </w:rPr>
      </w:pPr>
    </w:p>
    <w:p w14:paraId="1717E320" w14:textId="77777777" w:rsidR="007F79ED" w:rsidRDefault="007F79ED">
      <w:pPr>
        <w:jc w:val="center"/>
        <w:rPr>
          <w:sz w:val="28"/>
        </w:rPr>
      </w:pPr>
    </w:p>
    <w:p w14:paraId="2AFCF0DA" w14:textId="5E894B90" w:rsidR="007F79ED" w:rsidRDefault="007F79ED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 w:rsidR="00E11E4F">
        <w:rPr>
          <w:b/>
          <w:bCs/>
          <w:spacing w:val="80"/>
          <w:sz w:val="32"/>
          <w:lang w:val="en-US"/>
        </w:rPr>
        <w:t xml:space="preserve"> </w:t>
      </w:r>
      <w:r>
        <w:rPr>
          <w:b/>
          <w:bCs/>
          <w:spacing w:val="80"/>
          <w:sz w:val="32"/>
        </w:rPr>
        <w:t>CONSTANŢA</w:t>
      </w:r>
    </w:p>
    <w:p w14:paraId="44B09FAE" w14:textId="77777777" w:rsidR="007F79ED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1DE2DC4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46EAB0CD" w14:textId="77777777" w:rsidR="007F79ED" w:rsidRDefault="007F79E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348D731A" w14:textId="77777777" w:rsidR="007F79ED" w:rsidRDefault="007F79E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iulie 2025</w:t>
      </w:r>
    </w:p>
    <w:p w14:paraId="318582FD" w14:textId="77777777" w:rsidR="007F79ED" w:rsidRDefault="007F79E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F79ED" w14:paraId="7A223D85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9FEF5E1" w14:textId="77777777" w:rsidR="007F79ED" w:rsidRDefault="007F79E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52BAE00" w14:textId="77777777" w:rsidR="007F79ED" w:rsidRDefault="007F79E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27BF1A1B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9594B0F" w14:textId="77777777" w:rsidR="007F79ED" w:rsidRDefault="007F79ED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21A162B5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7546E94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D22FFC8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12BB513C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7281967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8635D83" w14:textId="77777777" w:rsidR="007F79ED" w:rsidRDefault="007F79E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7071CF1" w14:textId="77777777" w:rsidR="007F79ED" w:rsidRDefault="007F79E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26EE25CA" w14:textId="77777777" w:rsidR="007F79ED" w:rsidRDefault="007F79ED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192C80DD" w14:textId="77777777" w:rsidR="007F79ED" w:rsidRDefault="007F79E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5B5866E4" w14:textId="77777777" w:rsidR="007F79ED" w:rsidRDefault="007F79E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6970130A" w14:textId="77777777" w:rsidR="007F79ED" w:rsidRDefault="007F79E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B975B26" w14:textId="77777777" w:rsidR="007F79ED" w:rsidRDefault="007F79E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48908597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B61C1F4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05A8E27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D0C1FD8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52E8BB7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5B2DB0C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798A46F4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48D0F88C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3DC0115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7F79ED" w14:paraId="2175A674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E9F0EAE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702EA54" w14:textId="77777777" w:rsidR="007F79ED" w:rsidRDefault="007F79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5E44613" w14:textId="77777777" w:rsidR="007F79ED" w:rsidRDefault="007F79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1610B29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2F60FF1" w14:textId="77777777" w:rsidR="007F79ED" w:rsidRDefault="007F79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4CE67B2" w14:textId="77777777" w:rsidR="007F79ED" w:rsidRDefault="007F79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D6CD4A8" w14:textId="77777777" w:rsidR="007F79ED" w:rsidRDefault="007F79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3270553" w14:textId="77777777" w:rsidR="007F79ED" w:rsidRDefault="007F79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3B042841" w14:textId="77777777" w:rsidR="007F79ED" w:rsidRDefault="007F79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9891D0E" w14:textId="77777777" w:rsidR="007F79ED" w:rsidRDefault="007F79E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C2C7AF4" w14:textId="77777777" w:rsidR="007F79ED" w:rsidRDefault="007F79E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397F7261" w14:textId="77777777" w:rsidR="007F79ED" w:rsidRDefault="007F79ED">
      <w:pPr>
        <w:spacing w:line="192" w:lineRule="auto"/>
        <w:jc w:val="center"/>
      </w:pPr>
    </w:p>
    <w:p w14:paraId="6953BC97" w14:textId="77777777" w:rsidR="007F79ED" w:rsidRDefault="007F79ED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4C76E664" w14:textId="77777777" w:rsidR="007F79ED" w:rsidRPr="006310EB" w:rsidRDefault="007F79E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87155A3" w14:textId="77777777" w:rsidR="007F79ED" w:rsidRPr="006310EB" w:rsidRDefault="007F79E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EEEF061" w14:textId="77777777" w:rsidR="007F79ED" w:rsidRPr="006310EB" w:rsidRDefault="007F79E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9E97854" w14:textId="77777777" w:rsidR="007F79ED" w:rsidRDefault="007F79ED" w:rsidP="00C64D9B">
      <w:pPr>
        <w:pStyle w:val="Heading1"/>
        <w:spacing w:line="360" w:lineRule="auto"/>
      </w:pPr>
      <w:r>
        <w:t xml:space="preserve">LINIA 301 Ba </w:t>
      </w:r>
    </w:p>
    <w:p w14:paraId="6CBA0E46" w14:textId="77777777" w:rsidR="007F79ED" w:rsidRDefault="007F79ED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F79ED" w14:paraId="44C4069E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27284" w14:textId="77777777" w:rsidR="007F79ED" w:rsidRDefault="007F79E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F8C3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1D43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9E07" w14:textId="77777777" w:rsidR="007F79ED" w:rsidRDefault="007F79E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7B23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19CCA6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4ECCDB77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31EF" w14:textId="77777777" w:rsidR="007F79ED" w:rsidRPr="00771A0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5F2A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90B9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C11C" w14:textId="77777777" w:rsidR="007F79ED" w:rsidRDefault="007F79E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F79ED" w14:paraId="30CBB56B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EC520" w14:textId="77777777" w:rsidR="007F79ED" w:rsidRDefault="007F79E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1B6B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9396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D8C7" w14:textId="77777777" w:rsidR="007F79ED" w:rsidRDefault="007F79E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2AB9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A7F2A4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6E146BF2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207E121C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1F8984EE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603F" w14:textId="77777777" w:rsidR="007F79ED" w:rsidRPr="00771A0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3D28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1381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0BF6" w14:textId="77777777" w:rsidR="007F79ED" w:rsidRDefault="007F79E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4625BCE0" w14:textId="77777777" w:rsidR="007F79ED" w:rsidRDefault="007F79E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F79ED" w14:paraId="7AB14F85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B8DC2" w14:textId="77777777" w:rsidR="007F79ED" w:rsidRDefault="007F79E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14AE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387842CF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D2BE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B12B" w14:textId="77777777" w:rsidR="007F79ED" w:rsidRDefault="007F79E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6E35990F" w14:textId="77777777" w:rsidR="007F79ED" w:rsidRDefault="007F79E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B782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AECB" w14:textId="77777777" w:rsidR="007F79ED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A745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CFEB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39A6" w14:textId="77777777" w:rsidR="007F79ED" w:rsidRDefault="007F79E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F79ED" w14:paraId="34F0E7E4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4A6AF" w14:textId="77777777" w:rsidR="007F79ED" w:rsidRDefault="007F79E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9412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19D5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C910" w14:textId="77777777" w:rsidR="007F79ED" w:rsidRDefault="007F79E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71925A2" w14:textId="77777777" w:rsidR="007F79ED" w:rsidRDefault="007F79E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81E2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148042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0B8956EC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416D" w14:textId="77777777" w:rsidR="007F79ED" w:rsidRPr="00771A0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B416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8064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5259" w14:textId="77777777" w:rsidR="007F79ED" w:rsidRDefault="007F79E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7F79ED" w14:paraId="47A000E9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CDB37" w14:textId="77777777" w:rsidR="007F79ED" w:rsidRDefault="007F79ED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881A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0CFC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FA95" w14:textId="77777777" w:rsidR="007F79ED" w:rsidRDefault="007F79E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0C9C1A92" w14:textId="77777777" w:rsidR="007F79ED" w:rsidRDefault="007F79ED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1101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25FD3585" w14:textId="77777777" w:rsidR="007F79ED" w:rsidRPr="00964B09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0734" w14:textId="77777777" w:rsidR="007F79ED" w:rsidRPr="00771A0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5891" w14:textId="77777777" w:rsidR="007F79ED" w:rsidRDefault="007F79ED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841F" w14:textId="77777777" w:rsidR="007F79ED" w:rsidRPr="00244AE6" w:rsidRDefault="007F79ED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841D" w14:textId="77777777" w:rsidR="007F79ED" w:rsidRDefault="007F79ED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604FC336" w14:textId="77777777" w:rsidR="007F79ED" w:rsidRDefault="007F79ED">
      <w:pPr>
        <w:spacing w:before="40" w:line="192" w:lineRule="auto"/>
        <w:ind w:right="57"/>
        <w:rPr>
          <w:sz w:val="20"/>
        </w:rPr>
      </w:pPr>
    </w:p>
    <w:p w14:paraId="2BACDE29" w14:textId="77777777" w:rsidR="007F79ED" w:rsidRDefault="007F79ED" w:rsidP="009E1E10">
      <w:pPr>
        <w:pStyle w:val="Heading1"/>
        <w:spacing w:line="360" w:lineRule="auto"/>
      </w:pPr>
      <w:r>
        <w:t>LINIA 301 Bb</w:t>
      </w:r>
    </w:p>
    <w:p w14:paraId="21D3A57C" w14:textId="77777777" w:rsidR="007F79ED" w:rsidRDefault="007F79ED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7F79ED" w14:paraId="784C1CC0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050AD" w14:textId="77777777" w:rsidR="007F79ED" w:rsidRDefault="007F79ED">
            <w:pPr>
              <w:numPr>
                <w:ilvl w:val="0"/>
                <w:numId w:val="4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D365" w14:textId="77777777" w:rsidR="007F79ED" w:rsidRDefault="007F79E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754E" w14:textId="77777777" w:rsidR="007F79ED" w:rsidRDefault="007F79E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D9DF" w14:textId="77777777" w:rsidR="007F79ED" w:rsidRDefault="007F79E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230C241E" w14:textId="77777777" w:rsidR="007F79ED" w:rsidRDefault="007F79ED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6027" w14:textId="77777777" w:rsidR="007F79ED" w:rsidRDefault="007F79E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760F" w14:textId="77777777" w:rsidR="007F79ED" w:rsidRDefault="007F79E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F8A3" w14:textId="77777777" w:rsidR="007F79ED" w:rsidRDefault="007F79E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3FEF613A" w14:textId="77777777" w:rsidR="007F79ED" w:rsidRDefault="007F79ED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CA01" w14:textId="77777777" w:rsidR="007F79ED" w:rsidRDefault="007F79ED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83B1" w14:textId="77777777" w:rsidR="007F79ED" w:rsidRDefault="007F79ED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AF7F0E8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35FE0BBF" w14:textId="77777777" w:rsidR="007F79ED" w:rsidRDefault="007F79ED" w:rsidP="00CF0E71">
      <w:pPr>
        <w:pStyle w:val="Heading1"/>
        <w:spacing w:line="276" w:lineRule="auto"/>
      </w:pPr>
      <w:r>
        <w:t>LINIA 301 D</w:t>
      </w:r>
    </w:p>
    <w:p w14:paraId="6E155E26" w14:textId="77777777" w:rsidR="007F79ED" w:rsidRDefault="007F79ED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7F79ED" w14:paraId="53BC4FE6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C7BF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D29E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169C9DEA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DB6C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87AB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48C95EE5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64BC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6F90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DD79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5608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3A09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0E5EFB3A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0238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0C1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926C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0390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623C8C58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EE6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279900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60D4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77F7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F521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C7E1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6E311839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968A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2E5C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4D93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C52F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5DB09289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7247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16E5D5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06A1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17B2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CCE6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671A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4C79AFDD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435B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F59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761C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BD21" w14:textId="77777777" w:rsidR="007F79ED" w:rsidRDefault="007F79E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743B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4CBBB9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7C35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A21F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40D2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B606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EBA5CA4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8727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D18A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6409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A35C" w14:textId="77777777" w:rsidR="007F79ED" w:rsidRDefault="007F79ED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0711BE17" w14:textId="77777777" w:rsidR="007F79ED" w:rsidRDefault="007F79ED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3EA3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08DDB97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0AAC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21A9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F437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8EB6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3BC6D2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6470C94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7F79ED" w14:paraId="42301F9A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0AF03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B8BE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22C5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BFEE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2243B134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E405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6FC55C45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171B5B6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0254B74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B096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1E86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FCCD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2A99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40E70458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91FB3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FE2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F09F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C94C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31A9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7AC246B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61FDF8CE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73EF22A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D34B5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02D5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819E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54E0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7F79ED" w14:paraId="2E9E8623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E7E2E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9F39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65F838E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D986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EC6E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58781073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F97A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6DCC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18F4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2D93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074B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D6E8187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CC7E8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D06F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F68D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2E47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3656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5C92655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615A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5E56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DC44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E589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F562B4D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D9D6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8649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8A6A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F3EE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6758A8C2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F643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55BD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EEA0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6E75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3B93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F84CFFE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80BF3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6776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C8D9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0267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E66F908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6E58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4DD1CF8E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05144D29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D7D0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3010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A610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7BE4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BA8631F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C07FC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17A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2C7B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1BFC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6018050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813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6BFEC485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7C60779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731968D2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4583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8AEE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AC39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BF6E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7C73A5B1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B2EF345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F84CA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FBD8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6BBA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ABBF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28096474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741C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67F611F6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661C089F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5C839812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E25A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5B2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CE4C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2AAD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42E80C5C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E5EAE45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793B4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40F8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6F77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0E5C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DF3A901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4D13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B735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35E9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F454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F555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FAE4B21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07896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056F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3F61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2DBA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63308F9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81C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6817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262D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74DF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77C4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023CAC9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52248" w14:textId="77777777" w:rsidR="007F79ED" w:rsidRDefault="007F79ED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F035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091B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2135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F74C445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78FC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474B" w14:textId="77777777" w:rsidR="007F79ED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E9BB" w14:textId="77777777" w:rsidR="007F79ED" w:rsidRDefault="007F79ED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6A78" w14:textId="77777777" w:rsidR="007F79ED" w:rsidRPr="00935D4F" w:rsidRDefault="007F79ED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7EFE" w14:textId="77777777" w:rsidR="007F79ED" w:rsidRDefault="007F79ED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8276C2A" w14:textId="77777777" w:rsidR="007F79ED" w:rsidRDefault="007F79ED" w:rsidP="00CF0E71">
      <w:pPr>
        <w:spacing w:before="40" w:line="276" w:lineRule="auto"/>
        <w:ind w:right="57"/>
        <w:rPr>
          <w:sz w:val="20"/>
        </w:rPr>
      </w:pPr>
    </w:p>
    <w:p w14:paraId="5AC0CC1D" w14:textId="77777777" w:rsidR="007F79ED" w:rsidRDefault="007F79E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1635EDC" w14:textId="77777777" w:rsidR="007F79ED" w:rsidRPr="005D215B" w:rsidRDefault="007F79E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F79ED" w14:paraId="59E9290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AEE18" w14:textId="77777777" w:rsidR="007F79ED" w:rsidRDefault="007F79E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F633" w14:textId="77777777" w:rsidR="007F79ED" w:rsidRDefault="007F79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B015" w14:textId="77777777" w:rsidR="007F79ED" w:rsidRPr="00B3607C" w:rsidRDefault="007F79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0041" w14:textId="77777777" w:rsidR="007F79ED" w:rsidRDefault="007F79E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834B" w14:textId="77777777" w:rsidR="007F79ED" w:rsidRDefault="007F79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D19A" w14:textId="77777777" w:rsidR="007F79ED" w:rsidRDefault="007F79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DD65E" w14:textId="77777777" w:rsidR="007F79ED" w:rsidRDefault="007F79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16D58A53" w14:textId="77777777" w:rsidR="007F79ED" w:rsidRDefault="007F79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5225" w14:textId="77777777" w:rsidR="007F79ED" w:rsidRDefault="007F79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0D90" w14:textId="77777777" w:rsidR="007F79ED" w:rsidRDefault="007F79E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7F79ED" w14:paraId="77B8578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7B19B" w14:textId="77777777" w:rsidR="007F79ED" w:rsidRDefault="007F79E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6CC3" w14:textId="77777777" w:rsidR="007F79ED" w:rsidRDefault="007F79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4C6F" w14:textId="77777777" w:rsidR="007F79ED" w:rsidRPr="00B3607C" w:rsidRDefault="007F79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FEC4" w14:textId="77777777" w:rsidR="007F79ED" w:rsidRDefault="007F79E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60C5" w14:textId="77777777" w:rsidR="007F79ED" w:rsidRDefault="007F79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3B14EEA" w14:textId="77777777" w:rsidR="007F79ED" w:rsidRDefault="007F79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4FAF" w14:textId="77777777" w:rsidR="007F79ED" w:rsidRDefault="007F79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BCE5" w14:textId="77777777" w:rsidR="007F79ED" w:rsidRDefault="007F79E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929B" w14:textId="77777777" w:rsidR="007F79ED" w:rsidRDefault="007F79E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0FFE" w14:textId="77777777" w:rsidR="007F79ED" w:rsidRDefault="007F79E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6421EC" w14:textId="77777777" w:rsidR="007F79ED" w:rsidRDefault="007F79E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32761960" w14:textId="77777777" w:rsidR="007F79ED" w:rsidRDefault="007F79E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7F79ED" w14:paraId="10C136F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27120" w14:textId="77777777" w:rsidR="007F79ED" w:rsidRDefault="007F79E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DF1F" w14:textId="77777777" w:rsidR="007F79ED" w:rsidRDefault="007F79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83E6" w14:textId="77777777" w:rsidR="007F79ED" w:rsidRPr="00B3607C" w:rsidRDefault="007F79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EE03" w14:textId="77777777" w:rsidR="007F79ED" w:rsidRDefault="007F79E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2B45D2AA" w14:textId="77777777" w:rsidR="007F79ED" w:rsidRDefault="007F79E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9B0D" w14:textId="77777777" w:rsidR="007F79ED" w:rsidRDefault="007F79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BDC0CA6" w14:textId="77777777" w:rsidR="007F79ED" w:rsidRDefault="007F79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2EB9" w14:textId="77777777" w:rsidR="007F79ED" w:rsidRDefault="007F79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30B2" w14:textId="77777777" w:rsidR="007F79ED" w:rsidRDefault="007F79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ED0F" w14:textId="77777777" w:rsidR="007F79ED" w:rsidRDefault="007F79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54D5" w14:textId="77777777" w:rsidR="007F79ED" w:rsidRDefault="007F79E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7F79ED" w14:paraId="76B6ABF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55A92" w14:textId="77777777" w:rsidR="007F79ED" w:rsidRDefault="007F79ED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7485" w14:textId="77777777" w:rsidR="007F79ED" w:rsidRDefault="007F79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F837" w14:textId="77777777" w:rsidR="007F79ED" w:rsidRPr="00B3607C" w:rsidRDefault="007F79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5762" w14:textId="77777777" w:rsidR="007F79ED" w:rsidRDefault="007F79E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4CAA18C0" w14:textId="77777777" w:rsidR="007F79ED" w:rsidRDefault="007F79E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348468E6" w14:textId="77777777" w:rsidR="007F79ED" w:rsidRDefault="007F79E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0FA7" w14:textId="77777777" w:rsidR="007F79ED" w:rsidRDefault="007F79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5A2E" w14:textId="77777777" w:rsidR="007F79ED" w:rsidRDefault="007F79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4865" w14:textId="77777777" w:rsidR="007F79ED" w:rsidRDefault="007F79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211FE837" w14:textId="77777777" w:rsidR="007F79ED" w:rsidRDefault="007F79E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4F2F" w14:textId="77777777" w:rsidR="007F79ED" w:rsidRDefault="007F79E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B52C" w14:textId="77777777" w:rsidR="007F79ED" w:rsidRDefault="007F79E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313B24" w14:textId="77777777" w:rsidR="007F79ED" w:rsidRDefault="007F79E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58F02567" w14:textId="77777777" w:rsidR="007F79ED" w:rsidRDefault="007F79ED">
      <w:pPr>
        <w:spacing w:before="40" w:after="40" w:line="192" w:lineRule="auto"/>
        <w:ind w:right="57"/>
        <w:rPr>
          <w:sz w:val="20"/>
          <w:lang w:val="en-US"/>
        </w:rPr>
      </w:pPr>
    </w:p>
    <w:p w14:paraId="220050C7" w14:textId="77777777" w:rsidR="007F79ED" w:rsidRDefault="007F79ED" w:rsidP="00F14E3C">
      <w:pPr>
        <w:pStyle w:val="Heading1"/>
        <w:spacing w:line="360" w:lineRule="auto"/>
      </w:pPr>
      <w:r>
        <w:lastRenderedPageBreak/>
        <w:t>LINIA 301 F1</w:t>
      </w:r>
    </w:p>
    <w:p w14:paraId="0127AA14" w14:textId="77777777" w:rsidR="007F79ED" w:rsidRDefault="007F79E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7F79ED" w14:paraId="7171672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47530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ADEC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02DC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A0BE" w14:textId="77777777" w:rsidR="007F79ED" w:rsidRDefault="007F79E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E3A6560" w14:textId="77777777" w:rsidR="007F79ED" w:rsidRDefault="007F79E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F13D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7112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BD6C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9D3E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3887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31FD102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0759B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74C8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DC59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04F3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2C7DC0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ED52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209C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AE86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512D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06FC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C9B375C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FCF1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5A67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0BBE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4832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1678DA4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A094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F2A2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F26B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A3E1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9A45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3C3D6BC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7ACA5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292F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B1A3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29195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9E7D306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7B78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768B92F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47950D07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8DED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8267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AA4B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E945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0B26E7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19589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54D4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1B5D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8A2A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2D43CC3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AD99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BF97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EB2F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3022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5BD2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B54722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4A9A5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CD52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AD56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A152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E5CA1E6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EFF5" w14:textId="77777777" w:rsidR="007F79ED" w:rsidRDefault="007F79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9080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5A24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D02C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118F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F4DFBA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C9F94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E74E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5C72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7BB3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5A14649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4A91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3C37F21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08C1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A005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935E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55CA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6343535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0444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934D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A858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1ABA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1C147B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9463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82B94C6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2AF73E9B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A298F81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47D7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E63B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718C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FB79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B871A7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33CE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41EC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DDA5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AD6E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900810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2302" w14:textId="77777777" w:rsidR="007F79ED" w:rsidRDefault="007F79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CB5C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54C7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0D49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B628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757F75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EDED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5FA3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AF14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7B50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0F89F3A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54F3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724E928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0E119F8A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3C36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BD9C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C2EA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8285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A67DD8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99CD3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3606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6930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0437" w14:textId="77777777" w:rsidR="007F79ED" w:rsidRDefault="007F79E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115B182" w14:textId="77777777" w:rsidR="007F79ED" w:rsidRDefault="007F79E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A7E9" w14:textId="77777777" w:rsidR="007F79ED" w:rsidRDefault="007F79E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6DC2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9CB2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1DBF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145C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4E8152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A17D4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D1B1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D8D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B36E" w14:textId="77777777" w:rsidR="007F79ED" w:rsidRDefault="007F79E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BFE4831" w14:textId="77777777" w:rsidR="007F79ED" w:rsidRDefault="007F79E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79B5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02F9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EBB8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9C7B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DBB8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3891809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8E46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FF19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62F5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3B07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CB75634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00DA" w14:textId="77777777" w:rsidR="007F79ED" w:rsidRDefault="007F79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7DB0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C89E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1CA7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28E9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4C1FD9B8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BDD40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A86C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2C84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A058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650205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608B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5E838F75" w14:textId="77777777" w:rsidR="007F79ED" w:rsidRDefault="007F79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68F9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00C3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E653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BB72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743D4CBA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038FD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3740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571C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A43D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F2948D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9746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706D3F27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2A1CBC7F" w14:textId="77777777" w:rsidR="007F79ED" w:rsidRDefault="007F79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1B65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C191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A348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BF32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60CA4A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7F79ED" w14:paraId="01ED157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55F39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FE06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10CF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ACDE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A89880F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5EE5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6F8660EA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140D62A" w14:textId="77777777" w:rsidR="007F79ED" w:rsidRDefault="007F79E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C51F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3B7C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DC62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A1B9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7F79ED" w14:paraId="574B0C2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C64B7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CA6E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9170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475D" w14:textId="77777777" w:rsidR="007F79ED" w:rsidRDefault="007F79E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CF86DD0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92C9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1B23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D9C4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1C0D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157C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241D96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D8F9A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EE93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38F8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96B72" w14:textId="77777777" w:rsidR="007F79ED" w:rsidRDefault="007F79E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71BB6BB" w14:textId="77777777" w:rsidR="007F79ED" w:rsidRDefault="007F79E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CDE5" w14:textId="77777777" w:rsidR="007F79ED" w:rsidRDefault="007F79E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B03C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C77D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CA26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CF13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3CBF7D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D310A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F518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76DB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97EF" w14:textId="77777777" w:rsidR="007F79ED" w:rsidRDefault="007F79E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7C286A3" w14:textId="77777777" w:rsidR="007F79ED" w:rsidRDefault="007F79E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FAC0" w14:textId="77777777" w:rsidR="007F79ED" w:rsidRDefault="007F79E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61EF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BA8F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C448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F12B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BB65D24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06280" w14:textId="77777777" w:rsidR="007F79ED" w:rsidRDefault="007F79E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AF74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BEA5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A10C" w14:textId="77777777" w:rsidR="007F79ED" w:rsidRDefault="007F79E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6DF32C9" w14:textId="77777777" w:rsidR="007F79ED" w:rsidRDefault="007F79E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1260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C00D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57AA" w14:textId="77777777" w:rsidR="007F79ED" w:rsidRDefault="007F79E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DD4A" w14:textId="77777777" w:rsidR="007F79ED" w:rsidRDefault="007F79E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4A22" w14:textId="77777777" w:rsidR="007F79ED" w:rsidRDefault="007F79E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0E6AC38F" w14:textId="77777777" w:rsidR="007F79ED" w:rsidRDefault="007F79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30DD0A2F" w14:textId="77777777" w:rsidR="007F79ED" w:rsidRDefault="007F79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2ADC809F" w14:textId="77777777" w:rsidR="007F79ED" w:rsidRDefault="007F79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83F1B8A" w14:textId="77777777" w:rsidR="007F79ED" w:rsidRDefault="007F79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58107DC9" w14:textId="77777777" w:rsidR="007F79ED" w:rsidRDefault="007F79E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6E1FEEBD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320C6B34" w14:textId="77777777" w:rsidR="007F79ED" w:rsidRDefault="007F79ED" w:rsidP="007E3B63">
      <w:pPr>
        <w:pStyle w:val="Heading1"/>
        <w:spacing w:line="360" w:lineRule="auto"/>
      </w:pPr>
      <w:r>
        <w:t>LINIA 301 G</w:t>
      </w:r>
    </w:p>
    <w:p w14:paraId="21796A7B" w14:textId="77777777" w:rsidR="007F79ED" w:rsidRDefault="007F79E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7F79ED" w14:paraId="2AC8212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F6BA30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1A48C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251EB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D9403" w14:textId="77777777" w:rsidR="007F79ED" w:rsidRDefault="007F79E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D1429CE" w14:textId="77777777" w:rsidR="007F79ED" w:rsidRDefault="007F79E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4A146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FBC14F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5633ED75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212981CA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4E585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5EF90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455C2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AC346" w14:textId="77777777" w:rsidR="007F79ED" w:rsidRDefault="007F79E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823F6E" w14:textId="77777777" w:rsidR="007F79ED" w:rsidRDefault="007F79E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7F79ED" w14:paraId="636FF28B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AB8B03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0C963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A7F87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B5076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C8A975B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D6BC0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87BA1F4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A00FB90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52BF88C5" w14:textId="77777777" w:rsidR="007F79ED" w:rsidRDefault="007F79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ED605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5393D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18E37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9782C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03FF8E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7F79ED" w14:paraId="06BA7D84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89BC8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D26F7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CAD5E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3CE9B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AF9FA08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9EA22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8980366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AC7535E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62BF8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19571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F13C7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6795B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FC745DA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6DE255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0A542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0884E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9DC12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71C8BAC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721B8" w14:textId="77777777" w:rsidR="007F79ED" w:rsidRDefault="007F79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580B0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6A88C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CB6B5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A3245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6196902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CF8C4B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5F9C0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B3928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C776B" w14:textId="77777777" w:rsidR="007F79ED" w:rsidRDefault="007F79E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1E0D15" w14:textId="77777777" w:rsidR="007F79ED" w:rsidRDefault="007F79E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89480" w14:textId="77777777" w:rsidR="007F79ED" w:rsidRDefault="007F79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5E357" w14:textId="77777777" w:rsidR="007F79ED" w:rsidRDefault="007F79E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F6F92" w14:textId="77777777" w:rsidR="007F79ED" w:rsidRDefault="007F79E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8349F" w14:textId="77777777" w:rsidR="007F79ED" w:rsidRDefault="007F79E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75F8C" w14:textId="77777777" w:rsidR="007F79ED" w:rsidRDefault="007F79E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C5CAE82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DE41F9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5DBE7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1FCB8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8E37A" w14:textId="77777777" w:rsidR="007F79ED" w:rsidRDefault="007F79E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6BA7D8" w14:textId="77777777" w:rsidR="007F79ED" w:rsidRDefault="007F79E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2F24B" w14:textId="77777777" w:rsidR="007F79ED" w:rsidRDefault="007F79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60582" w14:textId="77777777" w:rsidR="007F79ED" w:rsidRDefault="007F79E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E1308" w14:textId="77777777" w:rsidR="007F79ED" w:rsidRDefault="007F79E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D0CB1" w14:textId="77777777" w:rsidR="007F79ED" w:rsidRDefault="007F79E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CECFF" w14:textId="77777777" w:rsidR="007F79ED" w:rsidRDefault="007F79E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5B3521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69B8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B666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38F3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B093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8D8B943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3295" w14:textId="77777777" w:rsidR="007F79ED" w:rsidRDefault="007F79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5C93F8B" w14:textId="77777777" w:rsidR="007F79ED" w:rsidRDefault="007F79ED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80ED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DE3D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9157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A5E0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773DD5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16D1D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B7D2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B54D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25C8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2956F8E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64D8" w14:textId="77777777" w:rsidR="007F79ED" w:rsidRDefault="007F79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05A662B" w14:textId="77777777" w:rsidR="007F79ED" w:rsidRDefault="007F79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70E6632" w14:textId="77777777" w:rsidR="007F79ED" w:rsidRDefault="007F79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7F8E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39F0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6D61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D6C3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C6B33E1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3F07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C304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3144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DC1E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9A1948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A357" w14:textId="77777777" w:rsidR="007F79ED" w:rsidRDefault="007F79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62F25B0" w14:textId="77777777" w:rsidR="007F79ED" w:rsidRDefault="007F79ED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85C3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65DB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3823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4552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90480E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21775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9961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E8B8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A372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B14CFD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7A6D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DC6C75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59399B92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0C6E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8A03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7BD1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DBE3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96542C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33920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5478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633F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580D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866E7B3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BD54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30A9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8182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4852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4170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BCD45B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E8A27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E22B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69F5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A9C8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8AE25F5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3312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BFB182C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39A1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DA09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718C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DF61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0173023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816CF" w14:textId="77777777" w:rsidR="007F79ED" w:rsidRDefault="007F79E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C5F7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4222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1567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119DE58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AC36" w14:textId="77777777" w:rsidR="007F79ED" w:rsidRDefault="007F79E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7014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8EA6" w14:textId="77777777" w:rsidR="007F79ED" w:rsidRDefault="007F79E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58E9" w14:textId="77777777" w:rsidR="007F79ED" w:rsidRDefault="007F79E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BDFB" w14:textId="77777777" w:rsidR="007F79ED" w:rsidRDefault="007F79E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49E5C33" w14:textId="77777777" w:rsidR="007F79ED" w:rsidRDefault="007F79ED">
      <w:pPr>
        <w:spacing w:before="40" w:line="192" w:lineRule="auto"/>
        <w:ind w:right="57"/>
        <w:rPr>
          <w:sz w:val="20"/>
        </w:rPr>
      </w:pPr>
    </w:p>
    <w:p w14:paraId="0BC07612" w14:textId="77777777" w:rsidR="007F79ED" w:rsidRDefault="007F79ED" w:rsidP="00956F37">
      <w:pPr>
        <w:pStyle w:val="Heading1"/>
        <w:spacing w:line="360" w:lineRule="auto"/>
      </w:pPr>
      <w:r>
        <w:lastRenderedPageBreak/>
        <w:t>LINIA 301 N</w:t>
      </w:r>
    </w:p>
    <w:p w14:paraId="717E5193" w14:textId="77777777" w:rsidR="007F79ED" w:rsidRDefault="007F79E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F79ED" w14:paraId="26F198A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C67B8" w14:textId="77777777" w:rsidR="007F79ED" w:rsidRDefault="007F79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C64C" w14:textId="77777777" w:rsidR="007F79ED" w:rsidRDefault="007F79E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4440" w14:textId="77777777" w:rsidR="007F79ED" w:rsidRDefault="007F79E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21CC" w14:textId="77777777" w:rsidR="007F79ED" w:rsidRDefault="007F79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B8B3AB8" w14:textId="77777777" w:rsidR="007F79ED" w:rsidRDefault="007F79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73BE" w14:textId="77777777" w:rsidR="007F79ED" w:rsidRDefault="007F79E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2421" w14:textId="77777777" w:rsidR="007F79ED" w:rsidRDefault="007F79E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D33D" w14:textId="77777777" w:rsidR="007F79ED" w:rsidRDefault="007F79E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AF6B" w14:textId="77777777" w:rsidR="007F79ED" w:rsidRPr="0022092F" w:rsidRDefault="007F79E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50B2" w14:textId="77777777" w:rsidR="007F79ED" w:rsidRDefault="007F79E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5F76D1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B00C9" w14:textId="77777777" w:rsidR="007F79ED" w:rsidRDefault="007F79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F3FE" w14:textId="77777777" w:rsidR="007F79ED" w:rsidRDefault="007F79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0A00" w14:textId="77777777" w:rsidR="007F79ED" w:rsidRDefault="007F79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7AB8" w14:textId="77777777" w:rsidR="007F79ED" w:rsidRDefault="007F79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5CE9AB8" w14:textId="77777777" w:rsidR="007F79ED" w:rsidRDefault="007F79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4F53" w14:textId="77777777" w:rsidR="007F79ED" w:rsidRDefault="007F79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EBC3" w14:textId="77777777" w:rsidR="007F79ED" w:rsidRDefault="007F79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4BB0" w14:textId="77777777" w:rsidR="007F79ED" w:rsidRDefault="007F79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9373" w14:textId="77777777" w:rsidR="007F79ED" w:rsidRPr="0022092F" w:rsidRDefault="007F79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E00" w14:textId="77777777" w:rsidR="007F79ED" w:rsidRDefault="007F79E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7F960F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00191" w14:textId="77777777" w:rsidR="007F79ED" w:rsidRDefault="007F79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C9BA" w14:textId="77777777" w:rsidR="007F79ED" w:rsidRDefault="007F79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CB4D" w14:textId="77777777" w:rsidR="007F79ED" w:rsidRDefault="007F79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0BF6" w14:textId="77777777" w:rsidR="007F79ED" w:rsidRDefault="007F79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0129EAE" w14:textId="77777777" w:rsidR="007F79ED" w:rsidRDefault="007F79E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4989" w14:textId="77777777" w:rsidR="007F79ED" w:rsidRDefault="007F79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DBD2" w14:textId="77777777" w:rsidR="007F79ED" w:rsidRDefault="007F79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D2F7" w14:textId="77777777" w:rsidR="007F79ED" w:rsidRDefault="007F79E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391B" w14:textId="77777777" w:rsidR="007F79ED" w:rsidRPr="0022092F" w:rsidRDefault="007F79E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7F72" w14:textId="77777777" w:rsidR="007F79ED" w:rsidRDefault="007F79E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C732ED" w14:textId="77777777" w:rsidR="007F79ED" w:rsidRPr="00474FB0" w:rsidRDefault="007F79E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F79ED" w14:paraId="75F41C0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A171B" w14:textId="77777777" w:rsidR="007F79ED" w:rsidRDefault="007F79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612A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9D9" w14:textId="77777777" w:rsidR="007F79ED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61C1" w14:textId="77777777" w:rsidR="007F79ED" w:rsidRDefault="007F79E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49B26D8" w14:textId="77777777" w:rsidR="007F79ED" w:rsidRDefault="007F79E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FE5D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2414" w14:textId="77777777" w:rsidR="007F79ED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FB7E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DDA7" w14:textId="77777777" w:rsidR="007F79ED" w:rsidRPr="0022092F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1116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1409C5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55116" w14:textId="77777777" w:rsidR="007F79ED" w:rsidRDefault="007F79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874A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1AF7" w14:textId="77777777" w:rsidR="007F79ED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63F3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881429B" w14:textId="77777777" w:rsidR="007F79ED" w:rsidRDefault="007F79E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32B7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0D75A71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00B5713A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7F2F" w14:textId="77777777" w:rsidR="007F79ED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01FE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635C" w14:textId="77777777" w:rsidR="007F79ED" w:rsidRPr="0022092F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A474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323BC80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D03437B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7F79ED" w14:paraId="5B82F4E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BEEC8" w14:textId="77777777" w:rsidR="007F79ED" w:rsidRDefault="007F79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5BAE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41FDE0B4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1F9A" w14:textId="77777777" w:rsidR="007F79ED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28FE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7686E24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3B10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A270" w14:textId="77777777" w:rsidR="007F79ED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836C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8CD2" w14:textId="77777777" w:rsidR="007F79ED" w:rsidRPr="0022092F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0BCF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5986B386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9AFDC" w14:textId="77777777" w:rsidR="007F79ED" w:rsidRDefault="007F79E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6D62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EFA4" w14:textId="77777777" w:rsidR="007F79ED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3269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73492BA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C654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DE7FC6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A10D" w14:textId="77777777" w:rsidR="007F79ED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4C90" w14:textId="77777777" w:rsidR="007F79ED" w:rsidRDefault="007F79E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E5D0" w14:textId="77777777" w:rsidR="007F79ED" w:rsidRPr="0022092F" w:rsidRDefault="007F79E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2A90" w14:textId="77777777" w:rsidR="007F79ED" w:rsidRDefault="007F79E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FA1F406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3354980E" w14:textId="77777777" w:rsidR="007F79ED" w:rsidRDefault="007F79ED" w:rsidP="007F72A5">
      <w:pPr>
        <w:pStyle w:val="Heading1"/>
        <w:spacing w:line="360" w:lineRule="auto"/>
      </w:pPr>
      <w:r>
        <w:t>LINIA 301 O</w:t>
      </w:r>
    </w:p>
    <w:p w14:paraId="4F5A24A1" w14:textId="77777777" w:rsidR="007F79ED" w:rsidRDefault="007F79ED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F79ED" w14:paraId="426089D9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22A2" w14:textId="77777777" w:rsidR="007F79ED" w:rsidRDefault="007F79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7B24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E932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0A32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3E3CA47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BC6A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184E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5476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EA8B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8867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5879B3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5122E" w14:textId="77777777" w:rsidR="007F79ED" w:rsidRDefault="007F79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1D51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8584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F1AC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596095D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D8E6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DE86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94E4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E357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6BC0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19B59F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4733" w14:textId="77777777" w:rsidR="007F79ED" w:rsidRDefault="007F79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4E89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C3E6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1822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D9DB86E" w14:textId="77777777" w:rsidR="007F79ED" w:rsidRDefault="007F79ED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12F9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D172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C6F9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2004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FFF6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C25749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7F79ED" w14:paraId="382B2B6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5FBF" w14:textId="77777777" w:rsidR="007F79ED" w:rsidRDefault="007F79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2EBB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77A6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1297" w14:textId="77777777" w:rsidR="007F79ED" w:rsidRDefault="007F79E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ABF0B49" w14:textId="77777777" w:rsidR="007F79ED" w:rsidRDefault="007F79ED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E6F5" w14:textId="77777777" w:rsidR="007F79ED" w:rsidRDefault="007F79E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490D03" w14:textId="77777777" w:rsidR="007F79ED" w:rsidRDefault="007F79E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F4ED" w14:textId="77777777" w:rsidR="007F79ED" w:rsidRPr="00F1029A" w:rsidRDefault="007F79E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CA7E" w14:textId="77777777" w:rsidR="007F79ED" w:rsidRDefault="007F79ED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0590" w14:textId="77777777" w:rsidR="007F79ED" w:rsidRPr="00F1029A" w:rsidRDefault="007F79ED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36B8" w14:textId="77777777" w:rsidR="007F79ED" w:rsidRDefault="007F79ED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0D04123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DD4BA" w14:textId="77777777" w:rsidR="007F79ED" w:rsidRDefault="007F79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E57F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11C7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D490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E1C66EA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E73D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B47ECE5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EFF3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0030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1325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46E2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C03971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FD16E" w14:textId="77777777" w:rsidR="007F79ED" w:rsidRDefault="007F79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2A38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AE91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BB15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070D644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CD09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3EC669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7273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8A7B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6F51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6014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C5AE827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0D33" w14:textId="77777777" w:rsidR="007F79ED" w:rsidRDefault="007F79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07B6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B513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5938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EBD7F7B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45C3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F110688" w14:textId="77777777" w:rsidR="007F79ED" w:rsidRDefault="007F79ED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6E30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1F07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FF1F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2F37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4E1A7D" w14:textId="77777777" w:rsidR="007F79ED" w:rsidRDefault="007F79ED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7F79ED" w14:paraId="59946B0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0998" w14:textId="77777777" w:rsidR="007F79ED" w:rsidRDefault="007F79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D594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3B94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41B4" w14:textId="77777777" w:rsidR="007F79ED" w:rsidRDefault="007F79ED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854A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AD82BD9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CDA5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F40D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9102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BDFC" w14:textId="77777777" w:rsidR="007F79ED" w:rsidRDefault="007F79E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EE5898" w14:textId="77777777" w:rsidR="007F79ED" w:rsidRDefault="007F79E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C99637" w14:textId="77777777" w:rsidR="007F79ED" w:rsidRDefault="007F79ED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7F79ED" w14:paraId="4A59745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14CF" w14:textId="77777777" w:rsidR="007F79ED" w:rsidRDefault="007F79E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0930" w14:textId="77777777" w:rsidR="007F79ED" w:rsidRDefault="007F79ED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54ED" w14:textId="77777777" w:rsidR="007F79ED" w:rsidRPr="00F1029A" w:rsidRDefault="007F79ED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BD73" w14:textId="77777777" w:rsidR="007F79ED" w:rsidRDefault="007F79ED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A4D8" w14:textId="77777777" w:rsidR="007F79ED" w:rsidRDefault="007F79E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4BE1B18F" w14:textId="77777777" w:rsidR="007F79ED" w:rsidRDefault="007F79E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2C65928B" w14:textId="77777777" w:rsidR="007F79ED" w:rsidRDefault="007F79E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9EEF" w14:textId="77777777" w:rsidR="007F79ED" w:rsidRPr="00F1029A" w:rsidRDefault="007F79E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18C2" w14:textId="77777777" w:rsidR="007F79ED" w:rsidRDefault="007F79ED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8D76" w14:textId="77777777" w:rsidR="007F79ED" w:rsidRPr="00F1029A" w:rsidRDefault="007F79ED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D08A" w14:textId="77777777" w:rsidR="007F79ED" w:rsidRDefault="007F79E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FB34D1" w14:textId="77777777" w:rsidR="007F79ED" w:rsidRDefault="007F79E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63262B56" w14:textId="77777777" w:rsidR="007F79ED" w:rsidRDefault="007F79ED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64D1B966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781482CB" w14:textId="77777777" w:rsidR="007F79ED" w:rsidRDefault="007F79ED" w:rsidP="003260D9">
      <w:pPr>
        <w:pStyle w:val="Heading1"/>
        <w:spacing w:line="360" w:lineRule="auto"/>
      </w:pPr>
      <w:r>
        <w:t>LINIA 301 P</w:t>
      </w:r>
    </w:p>
    <w:p w14:paraId="45EA9251" w14:textId="77777777" w:rsidR="007F79ED" w:rsidRDefault="007F79E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F79ED" w14:paraId="2BBD485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C0EE8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C02F" w14:textId="77777777" w:rsidR="007F79ED" w:rsidRDefault="007F79E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A61D" w14:textId="77777777" w:rsidR="007F79ED" w:rsidRPr="001B37B8" w:rsidRDefault="007F79E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749C" w14:textId="77777777" w:rsidR="007F79ED" w:rsidRDefault="007F79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59868DA" w14:textId="77777777" w:rsidR="007F79ED" w:rsidRDefault="007F79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476A" w14:textId="77777777" w:rsidR="007F79ED" w:rsidRDefault="007F79E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8DA5" w14:textId="77777777" w:rsidR="007F79ED" w:rsidRDefault="007F79E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A824" w14:textId="77777777" w:rsidR="007F79ED" w:rsidRDefault="007F79E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4592" w14:textId="77777777" w:rsidR="007F79ED" w:rsidRPr="001B37B8" w:rsidRDefault="007F79E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B960" w14:textId="77777777" w:rsidR="007F79ED" w:rsidRDefault="007F79E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87A967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D928B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9CEA" w14:textId="77777777" w:rsidR="007F79ED" w:rsidRDefault="007F79E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7C3F" w14:textId="77777777" w:rsidR="007F79ED" w:rsidRPr="001B37B8" w:rsidRDefault="007F79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6269" w14:textId="77777777" w:rsidR="007F79ED" w:rsidRDefault="007F79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0225B12" w14:textId="77777777" w:rsidR="007F79ED" w:rsidRDefault="007F79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7E01" w14:textId="77777777" w:rsidR="007F79ED" w:rsidRDefault="007F79E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DC9B" w14:textId="77777777" w:rsidR="007F79ED" w:rsidRDefault="007F79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03E5" w14:textId="77777777" w:rsidR="007F79ED" w:rsidRDefault="007F79E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3D03" w14:textId="77777777" w:rsidR="007F79ED" w:rsidRPr="001B37B8" w:rsidRDefault="007F79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673D" w14:textId="77777777" w:rsidR="007F79ED" w:rsidRDefault="007F79E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96DBD8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BC851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D13F" w14:textId="77777777" w:rsidR="007F79ED" w:rsidRDefault="007F79E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479C" w14:textId="77777777" w:rsidR="007F79ED" w:rsidRPr="001B37B8" w:rsidRDefault="007F79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10E6" w14:textId="77777777" w:rsidR="007F79ED" w:rsidRDefault="007F79E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30AE" w14:textId="77777777" w:rsidR="007F79ED" w:rsidRDefault="007F79E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570F" w14:textId="77777777" w:rsidR="007F79ED" w:rsidRDefault="007F79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97BD" w14:textId="77777777" w:rsidR="007F79ED" w:rsidRDefault="007F79E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1DD4" w14:textId="77777777" w:rsidR="007F79ED" w:rsidRPr="001B37B8" w:rsidRDefault="007F79E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24A2" w14:textId="77777777" w:rsidR="007F79ED" w:rsidRDefault="007F79E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3633CB" w14:textId="77777777" w:rsidR="007F79ED" w:rsidRDefault="007F79E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7F79ED" w:rsidRPr="00A8307A" w14:paraId="17BC3A21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CA22A" w14:textId="77777777" w:rsidR="007F79ED" w:rsidRPr="00A75A00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C8B3" w14:textId="77777777" w:rsidR="007F79ED" w:rsidRPr="00A8307A" w:rsidRDefault="007F79E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51A6" w14:textId="77777777" w:rsidR="007F79ED" w:rsidRPr="00A8307A" w:rsidRDefault="007F79E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16E3" w14:textId="77777777" w:rsidR="007F79ED" w:rsidRDefault="007F79E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3CA8C42D" w14:textId="77777777" w:rsidR="007F79ED" w:rsidRPr="00A8307A" w:rsidRDefault="007F79E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D7A7" w14:textId="77777777" w:rsidR="007F79ED" w:rsidRDefault="007F79E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EB52" w14:textId="77777777" w:rsidR="007F79ED" w:rsidRDefault="007F79E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97D6" w14:textId="77777777" w:rsidR="007F79ED" w:rsidRPr="00A8307A" w:rsidRDefault="007F79E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A790" w14:textId="77777777" w:rsidR="007F79ED" w:rsidRPr="00A8307A" w:rsidRDefault="007F79E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0959" w14:textId="77777777" w:rsidR="007F79ED" w:rsidRPr="00A8307A" w:rsidRDefault="007F79E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061888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ED092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2D94" w14:textId="77777777" w:rsidR="007F79ED" w:rsidRDefault="007F79E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7DFB" w14:textId="77777777" w:rsidR="007F79ED" w:rsidRPr="001B37B8" w:rsidRDefault="007F79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B95D" w14:textId="77777777" w:rsidR="007F79ED" w:rsidRDefault="007F79E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689DA96" w14:textId="77777777" w:rsidR="007F79ED" w:rsidRDefault="007F79E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7001" w14:textId="77777777" w:rsidR="007F79ED" w:rsidRDefault="007F79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603CA317" w14:textId="77777777" w:rsidR="007F79ED" w:rsidRDefault="007F79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8333" w14:textId="77777777" w:rsidR="007F79ED" w:rsidRDefault="007F79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E6D6" w14:textId="77777777" w:rsidR="007F79ED" w:rsidRDefault="007F79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7923" w14:textId="77777777" w:rsidR="007F79ED" w:rsidRPr="001B37B8" w:rsidRDefault="007F79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DB94" w14:textId="77777777" w:rsidR="007F79ED" w:rsidRDefault="007F79E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1D1EB9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F224B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7822" w14:textId="77777777" w:rsidR="007F79ED" w:rsidRDefault="007F79E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6CE6" w14:textId="77777777" w:rsidR="007F79ED" w:rsidRPr="001B37B8" w:rsidRDefault="007F79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5E0B" w14:textId="77777777" w:rsidR="007F79ED" w:rsidRDefault="007F79E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45E7F19" w14:textId="77777777" w:rsidR="007F79ED" w:rsidRDefault="007F79E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B747" w14:textId="77777777" w:rsidR="007F79ED" w:rsidRDefault="007F79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09F1EC" w14:textId="77777777" w:rsidR="007F79ED" w:rsidRDefault="007F79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EC10" w14:textId="77777777" w:rsidR="007F79ED" w:rsidRPr="001B37B8" w:rsidRDefault="007F79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E911" w14:textId="77777777" w:rsidR="007F79ED" w:rsidRDefault="007F79E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2769" w14:textId="77777777" w:rsidR="007F79ED" w:rsidRPr="001B37B8" w:rsidRDefault="007F79E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D91C" w14:textId="77777777" w:rsidR="007F79ED" w:rsidRDefault="007F79E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7F79ED" w14:paraId="634B8BF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74F87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C1CF" w14:textId="77777777" w:rsidR="007F79ED" w:rsidRDefault="007F79E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2541" w14:textId="77777777" w:rsidR="007F79ED" w:rsidRPr="001B37B8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D640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1473277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B134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061E03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3853" w14:textId="77777777" w:rsidR="007F79ED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9CE6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E7BE" w14:textId="77777777" w:rsidR="007F79ED" w:rsidRPr="001B37B8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22BE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1E87C6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7F79ED" w14:paraId="69C8F0D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5AF83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2F8C" w14:textId="77777777" w:rsidR="007F79ED" w:rsidRDefault="007F79E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EA79" w14:textId="77777777" w:rsidR="007F79ED" w:rsidRPr="001B37B8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EAEA" w14:textId="77777777" w:rsidR="007F79ED" w:rsidRDefault="007F79E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9F6ED60" w14:textId="77777777" w:rsidR="007F79ED" w:rsidRDefault="007F79E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319A" w14:textId="77777777" w:rsidR="007F79ED" w:rsidRDefault="007F79E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C649D7C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9542" w14:textId="77777777" w:rsidR="007F79ED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DE84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4A1D" w14:textId="77777777" w:rsidR="007F79ED" w:rsidRPr="001B37B8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2469" w14:textId="77777777" w:rsidR="007F79ED" w:rsidRDefault="007F79E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829CDE" w14:textId="77777777" w:rsidR="007F79ED" w:rsidRDefault="007F79E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7F79ED" w14:paraId="37EEDFE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CACF1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79E9" w14:textId="77777777" w:rsidR="007F79ED" w:rsidRDefault="007F79E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A9C1" w14:textId="77777777" w:rsidR="007F79ED" w:rsidRPr="001B37B8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F6E0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20FDE31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F070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D3F597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9A30" w14:textId="77777777" w:rsidR="007F79ED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18B4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6F34" w14:textId="77777777" w:rsidR="007F79ED" w:rsidRPr="001B37B8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187A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0BBA18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7F79ED" w14:paraId="2D1A5B8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112DC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6F9E" w14:textId="77777777" w:rsidR="007F79ED" w:rsidRDefault="007F79E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D73D" w14:textId="77777777" w:rsidR="007F79ED" w:rsidRPr="001B37B8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2D02" w14:textId="77777777" w:rsidR="007F79ED" w:rsidRDefault="007F79E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9D86424" w14:textId="77777777" w:rsidR="007F79ED" w:rsidRDefault="007F79E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9EAF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0825EBE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5739" w14:textId="77777777" w:rsidR="007F79ED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E206" w14:textId="77777777" w:rsidR="007F79ED" w:rsidRDefault="007F79E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EDFD" w14:textId="77777777" w:rsidR="007F79ED" w:rsidRPr="001B37B8" w:rsidRDefault="007F79E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D0FD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5E37BB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8CAECB" w14:textId="77777777" w:rsidR="007F79ED" w:rsidRDefault="007F79E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7F79ED" w14:paraId="43299F6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5B283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4A72" w14:textId="77777777" w:rsidR="007F79ED" w:rsidRDefault="007F79E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BEBF" w14:textId="77777777" w:rsidR="007F79ED" w:rsidRPr="001B37B8" w:rsidRDefault="007F79E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7C3A" w14:textId="77777777" w:rsidR="007F79ED" w:rsidRDefault="007F79E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C9EAAEB" w14:textId="77777777" w:rsidR="007F79ED" w:rsidRDefault="007F79E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B7CA" w14:textId="77777777" w:rsidR="007F79ED" w:rsidRDefault="007F79E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C0A7FA0" w14:textId="77777777" w:rsidR="007F79ED" w:rsidRDefault="007F79E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09CEDC4B" w14:textId="77777777" w:rsidR="007F79ED" w:rsidRDefault="007F79E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E171" w14:textId="77777777" w:rsidR="007F79ED" w:rsidRDefault="007F79E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8EBC" w14:textId="77777777" w:rsidR="007F79ED" w:rsidRDefault="007F79E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7E3D" w14:textId="77777777" w:rsidR="007F79ED" w:rsidRPr="001B37B8" w:rsidRDefault="007F79E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CFFD" w14:textId="77777777" w:rsidR="007F79ED" w:rsidRDefault="007F79E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00F0FB" w14:textId="77777777" w:rsidR="007F79ED" w:rsidRDefault="007F79E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7F79ED" w14:paraId="64AC1A6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4300B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EDBD" w14:textId="77777777" w:rsidR="007F79ED" w:rsidRDefault="007F79E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3A09" w14:textId="77777777" w:rsidR="007F79ED" w:rsidRPr="001B37B8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44F6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E9551A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A814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7A6D4BE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4FD1" w14:textId="77777777" w:rsidR="007F79ED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FA1D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07AC" w14:textId="77777777" w:rsidR="007F79ED" w:rsidRPr="001B37B8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22DB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9B0F6F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7F79ED" w14:paraId="0288AE74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D854F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01C4" w14:textId="77777777" w:rsidR="007F79ED" w:rsidRDefault="007F79E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7C6B" w14:textId="77777777" w:rsidR="007F79ED" w:rsidRPr="001B37B8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E1E5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B3403E8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9C78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82D827C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8F2F" w14:textId="77777777" w:rsidR="007F79ED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EA7F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DDAF" w14:textId="77777777" w:rsidR="007F79ED" w:rsidRPr="001B37B8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4A5A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DA5F5A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7F79ED" w14:paraId="776FE506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958CE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A750" w14:textId="77777777" w:rsidR="007F79ED" w:rsidRDefault="007F79E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75B1" w14:textId="77777777" w:rsidR="007F79ED" w:rsidRPr="001B37B8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C1AC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AACAA10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2C0F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2C37" w14:textId="77777777" w:rsidR="007F79ED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21FB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7885" w14:textId="77777777" w:rsidR="007F79ED" w:rsidRPr="001B37B8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5417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BBF5B7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1FBE3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EBBD" w14:textId="77777777" w:rsidR="007F79ED" w:rsidRDefault="007F79E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74F3" w14:textId="77777777" w:rsidR="007F79ED" w:rsidRPr="001B37B8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461A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FCD1348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A811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5617821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6FAA" w14:textId="77777777" w:rsidR="007F79ED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B942" w14:textId="77777777" w:rsidR="007F79ED" w:rsidRDefault="007F79E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CD0D" w14:textId="77777777" w:rsidR="007F79ED" w:rsidRPr="001B37B8" w:rsidRDefault="007F79E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4EC8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FF0714" w14:textId="77777777" w:rsidR="007F79ED" w:rsidRDefault="007F79E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7F79ED" w14:paraId="7CE0E6AC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A05A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83A5" w14:textId="77777777" w:rsidR="007F79ED" w:rsidRDefault="007F79E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40CE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264F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A7967C3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6D1E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FD0A77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46A8" w14:textId="77777777" w:rsidR="007F79ED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632F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FF34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54C5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56CC1A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7F79ED" w14:paraId="1E80E4B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3D88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7DB8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EA97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682A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27EEDC6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8897" w14:textId="77777777" w:rsidR="007F79ED" w:rsidRDefault="007F79E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73A8E384" w14:textId="77777777" w:rsidR="007F79ED" w:rsidRDefault="007F79E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12D36EA" w14:textId="77777777" w:rsidR="007F79ED" w:rsidRDefault="007F79E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8181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0B2D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AAF8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BBF7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A06FFA7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26511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264E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2BBF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F4B6" w14:textId="77777777" w:rsidR="007F79ED" w:rsidRDefault="007F79E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5EB0B80B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3C91543D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84A0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41A725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190C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BCB2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E29D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74BB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0B1BC0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7BB8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F15A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C350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C80D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53B7B74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FE16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4F6FE1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D510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CE35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A9C9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5863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1801D4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77896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1219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0972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3561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F349CCF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917C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8A052E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AC52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B43B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31C0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3EF5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CFA373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06304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8711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5F55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16A5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1289ED2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A0D2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263A3E2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D7DD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0D0E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C5C7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2827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4A87DC3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5D52F" w14:textId="77777777" w:rsidR="007F79ED" w:rsidRDefault="007F79E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447E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5623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57AD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C317551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8CCD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C1C6F5C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02ED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0428" w14:textId="77777777" w:rsidR="007F79ED" w:rsidRDefault="007F79E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4601" w14:textId="77777777" w:rsidR="007F79ED" w:rsidRPr="001B37B8" w:rsidRDefault="007F79E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552E" w14:textId="77777777" w:rsidR="007F79ED" w:rsidRDefault="007F79E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EED673A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4A392EC5" w14:textId="77777777" w:rsidR="007F79ED" w:rsidRDefault="007F79ED" w:rsidP="004F6534">
      <w:pPr>
        <w:pStyle w:val="Heading1"/>
        <w:spacing w:line="360" w:lineRule="auto"/>
      </w:pPr>
      <w:r>
        <w:t>LINIA 700</w:t>
      </w:r>
    </w:p>
    <w:p w14:paraId="0EC41A5B" w14:textId="77777777" w:rsidR="007F79ED" w:rsidRDefault="007F79ED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F79ED" w14:paraId="31819A5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BFEC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7051" w14:textId="77777777" w:rsidR="007F79ED" w:rsidRDefault="007F79E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9404" w14:textId="77777777" w:rsidR="007F79ED" w:rsidRDefault="007F79E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26F5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7A9661D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2999" w14:textId="77777777" w:rsidR="007F79ED" w:rsidRDefault="007F79ED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9BDD" w14:textId="77777777" w:rsidR="007F79ED" w:rsidRDefault="007F79E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397C" w14:textId="77777777" w:rsidR="007F79ED" w:rsidRDefault="007F79E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3FD6" w14:textId="77777777" w:rsidR="007F79ED" w:rsidRDefault="007F79E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BCE6" w14:textId="77777777" w:rsidR="007F79ED" w:rsidRDefault="007F79ED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95C3F3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22AA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BCA9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5E41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F306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936207E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7097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4380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3587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6670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D432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C11894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95B3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B0A5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81C3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C4D2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BB781DB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9908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A618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A68E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8C7F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C82B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E3DFE7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7F79ED" w14:paraId="744D1C6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DD22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47EE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1E70427D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84C2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EE07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5D6E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2B77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3A4A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FC5A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EFDF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110ED81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2FFA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7471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FF1A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3912" w14:textId="77777777" w:rsidR="007F79ED" w:rsidRDefault="007F79E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A156352" w14:textId="77777777" w:rsidR="007F79ED" w:rsidRDefault="007F79ED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2BB7" w14:textId="77777777" w:rsidR="007F79ED" w:rsidRDefault="007F79E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2E9C6C0" w14:textId="77777777" w:rsidR="007F79ED" w:rsidRDefault="007F79ED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813A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60DD" w14:textId="77777777" w:rsidR="007F79ED" w:rsidRDefault="007F79E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F37A" w14:textId="77777777" w:rsidR="007F79ED" w:rsidRDefault="007F79E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4618" w14:textId="77777777" w:rsidR="007F79ED" w:rsidRDefault="007F79E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83B2C2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4CE3D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B281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EF7C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2736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1D1212E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9E08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CA554D9" w14:textId="77777777" w:rsidR="007F79ED" w:rsidRDefault="007F79ED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EEA9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9D77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B06D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2968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382653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9EF46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03C1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ED36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1240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9CAEEB9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285D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075A6D0D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498A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0759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E7D3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8BA6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FE9A4F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4625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D382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E271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D613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C8A981D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86D9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14057A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1C230093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C692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873D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EB7B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89A1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DAAAE3F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9F8B5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3078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10AF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E00B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89ED0FF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C006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2A07638C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7882C2A1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359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96B8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056F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3F15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35A675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B6169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A74C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0A9F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1A8D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A06742D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E434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4A0C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A02D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B4E3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60CD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0AFC43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8B9D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F9A6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39A2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DE16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A61AA7D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559A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7C9EC6C3" w14:textId="77777777" w:rsidR="007F79ED" w:rsidRPr="00B401EA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3487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0B78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A7C6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4514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9AD69F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660ED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1567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D7D4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9777" w14:textId="77777777" w:rsidR="007F79ED" w:rsidRDefault="007F79E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3E17398" w14:textId="77777777" w:rsidR="007F79ED" w:rsidRDefault="007F79ED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4D03" w14:textId="77777777" w:rsidR="007F79ED" w:rsidRDefault="007F79E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27C327CF" w14:textId="77777777" w:rsidR="007F79ED" w:rsidRDefault="007F79ED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0120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E2B1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97BC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F5AB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3C42DB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7E65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D0D8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B488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7284" w14:textId="77777777" w:rsidR="007F79ED" w:rsidRDefault="007F79E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C56F2C3" w14:textId="77777777" w:rsidR="007F79ED" w:rsidRDefault="007F79E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279D" w14:textId="77777777" w:rsidR="007F79ED" w:rsidRDefault="007F79E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1D7886C8" w14:textId="77777777" w:rsidR="007F79ED" w:rsidRDefault="007F79E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6AD8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9F2E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A931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6B7B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F79ED" w14:paraId="045DE22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BB500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BF2E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1D0E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77A7" w14:textId="77777777" w:rsidR="007F79ED" w:rsidRDefault="007F79E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BD82C25" w14:textId="77777777" w:rsidR="007F79ED" w:rsidRDefault="007F79ED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3F30" w14:textId="77777777" w:rsidR="007F79ED" w:rsidRDefault="007F79E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6FDEF3AB" w14:textId="77777777" w:rsidR="007F79ED" w:rsidRDefault="007F79ED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E227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D5E5" w14:textId="77777777" w:rsidR="007F79ED" w:rsidRDefault="007F79E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A954" w14:textId="77777777" w:rsidR="007F79ED" w:rsidRDefault="007F79E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CE29" w14:textId="77777777" w:rsidR="007F79ED" w:rsidRDefault="007F79E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7F79ED" w14:paraId="03AFDEE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98AF9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2AA8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2B5A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D7A4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0FE6E0B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7011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16680E60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30FC3651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992A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D500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1453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9E41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2F4152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65195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6D90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FC22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A7DA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5B4827A4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A96C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9530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1D2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28DBCB97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2DB6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4808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053CB1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B4BA3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6BFA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45C3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3210" w14:textId="77777777" w:rsidR="007F79ED" w:rsidRDefault="007F79E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30728321" w14:textId="77777777" w:rsidR="007F79ED" w:rsidRDefault="007F79E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5172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4EB0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B2B1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37891AB3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1C2C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80FB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4AAC1AF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3FEA4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8AA7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27E6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6684" w14:textId="77777777" w:rsidR="007F79ED" w:rsidRDefault="007F79E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6684A620" w14:textId="77777777" w:rsidR="007F79ED" w:rsidRDefault="007F79ED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011B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165D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D869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4535F9D4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1102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4F26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73B5097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CF2C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A979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3C4F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62C4" w14:textId="77777777" w:rsidR="007F79ED" w:rsidRDefault="007F79E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57D4B84B" w14:textId="77777777" w:rsidR="007F79ED" w:rsidRDefault="007F79ED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ECD7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C0B48B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1A6E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B0F3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1C97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9D2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29BCC2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7F79ED" w14:paraId="2B286DCE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A332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9632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DE9E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4729" w14:textId="77777777" w:rsidR="007F79ED" w:rsidRDefault="007F79E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3C9DE216" w14:textId="77777777" w:rsidR="007F79ED" w:rsidRDefault="007F79E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38F1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2BF4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DE2D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101B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B8A6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A6A55BA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945D6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FFF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0BFB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7BF0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2DA7ABA3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5306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D99C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F3A3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9660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9268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9201651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7B862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4C17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1F88C29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98C2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3806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2E440716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A6B8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9E83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CDE1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E363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4513" w14:textId="77777777" w:rsidR="007F79ED" w:rsidRPr="00C20CA5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0B5CA57" w14:textId="77777777" w:rsidR="007F79ED" w:rsidRPr="00EB107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3B5BFB2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4E96E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1028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9749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B3AB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5759364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4F4C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830CFF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6C2E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D682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231A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692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8496D2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9AEE53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7F79ED" w14:paraId="5F0793D9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C577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29BD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FE12AC0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E198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2F86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F34276E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0ED99BA1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1BEC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FB8F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7A1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6F5D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26AA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05A32679" w14:textId="77777777" w:rsidR="007F79ED" w:rsidRPr="00C401D9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7F79ED" w14:paraId="4D9503CB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FC5E5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C8C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637DFA97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6891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6A3A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042B0E1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1640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5310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8766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24E7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8B62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24802C6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F70BD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F561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413C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8113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07918D6C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75EB21B4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5878DC71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C42D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84BC61E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4996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CD6A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581E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2D00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35C01205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7F79ED" w14:paraId="5392C7C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350692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F8FC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D59A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7108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3D18EB97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D5BA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D9DFA30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F76D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FF1E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F8AB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78A3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691D72F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05F5FA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60DF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17D0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675F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4D6B7510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C094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B879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B11C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1F5A26A9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F0AB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B0B5" w14:textId="77777777" w:rsidR="007F79ED" w:rsidRPr="00C20CA5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1A1C866" w14:textId="77777777" w:rsidR="007F79ED" w:rsidRPr="00EB107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005002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8EFA7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C1BF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7B67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EF0B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FC43D8F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522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DAE1BF2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1032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1C9E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93B2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D347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372CC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BE7E6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7F79ED" w14:paraId="4DE86ED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A8DD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182E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53C9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0CE6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970CD50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564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7D7779A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FCF4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E459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FDA7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C8E8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3D4652EF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F79ED" w14:paraId="57FDFDB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03984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4E0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E31C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54B5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9A06BB0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00CD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2A3B855A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F1C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EE9A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6415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672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39F242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0F7756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71620245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7F79ED" w14:paraId="1C435B9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B17A4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D754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88D0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03821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726160A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7C7D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1B3C8EBF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E5DD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3D22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FFEA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A78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4A834B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9BC17E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295AD252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7F79ED" w14:paraId="3F38A0A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CCA53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CDA2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FA6E0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D64A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8769279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11A3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6058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10C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38B2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EA6B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C34D7FA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4E41C6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6F3E2C5B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F79ED" w14:paraId="15C3F24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93CB3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AB2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77B1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A58E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5AC13C7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6EF1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EF7C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6360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597B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83F9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B3CBB73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F01C5E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0D7D2A14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F79ED" w14:paraId="63899303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12F7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55AA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1CA0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CCA4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D7670FE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89B4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9888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6096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49C2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8D90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837B157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9B4340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3E6FD6A0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7F79ED" w14:paraId="6635575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9C098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4D47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7043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A183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6D63235C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7B88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1D9FD4AB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69CF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DAD5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CC70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9AD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34D045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26EBEA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7F79ED" w14:paraId="02857473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4444D" w14:textId="77777777" w:rsidR="007F79ED" w:rsidRDefault="007F79E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1171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033A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A67B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57F2916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ED26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8986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8E6F" w14:textId="77777777" w:rsidR="007F79ED" w:rsidRDefault="007F79E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E701" w14:textId="77777777" w:rsidR="007F79ED" w:rsidRDefault="007F79E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F16D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EB90D5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61FF1A1" w14:textId="77777777" w:rsidR="007F79ED" w:rsidRDefault="007F79E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54D113C7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568FABC4" w14:textId="77777777" w:rsidR="007F79ED" w:rsidRDefault="007F79E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60BD630E" w14:textId="77777777" w:rsidR="007F79ED" w:rsidRDefault="007F79ED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F79ED" w14:paraId="0A2C8A1E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DFCA8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9A70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99A0" w14:textId="77777777" w:rsidR="007F79ED" w:rsidRPr="001304AF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47EC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E80F670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E807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A241702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75935F9F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43EF" w14:textId="77777777" w:rsidR="007F79ED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F453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FF74" w14:textId="77777777" w:rsidR="007F79ED" w:rsidRPr="001304AF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BCD0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F74FD4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BE50CF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B2ED20A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E3CB65A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F79ED" w14:paraId="6BAA4FA9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5831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51F3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C4AB" w14:textId="77777777" w:rsidR="007F79ED" w:rsidRPr="001304AF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DBD0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F41B8F7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C60D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CF7D741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4B09E69A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83E0" w14:textId="77777777" w:rsidR="007F79ED" w:rsidRDefault="007F79ED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11BA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CEE2" w14:textId="77777777" w:rsidR="007F79ED" w:rsidRPr="001304AF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846D" w14:textId="77777777" w:rsidR="007F79ED" w:rsidRDefault="007F79E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E218A6" w14:textId="77777777" w:rsidR="007F79ED" w:rsidRDefault="007F79E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6FD863FB" w14:textId="77777777" w:rsidR="007F79ED" w:rsidRDefault="007F79E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5B807F8E" w14:textId="77777777" w:rsidR="007F79ED" w:rsidRDefault="007F79E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F79ED" w14:paraId="571F506E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F07DE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CB0E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6683B838" w14:textId="77777777" w:rsidR="007F79ED" w:rsidRDefault="007F79ED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17E7" w14:textId="77777777" w:rsidR="007F79ED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F7C6" w14:textId="77777777" w:rsidR="007F79ED" w:rsidRDefault="007F79E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11222E44" w14:textId="77777777" w:rsidR="007F79ED" w:rsidRDefault="007F79E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972E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AD8E" w14:textId="77777777" w:rsidR="007F79ED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055D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A663" w14:textId="77777777" w:rsidR="007F79ED" w:rsidRPr="001304AF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097F" w14:textId="77777777" w:rsidR="007F79ED" w:rsidRDefault="007F79E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1F0569" w14:textId="77777777" w:rsidR="007F79ED" w:rsidRDefault="007F79ED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7F79ED" w14:paraId="47EDCD4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D6A25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F3A6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D17D" w14:textId="77777777" w:rsidR="007F79ED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8C5E" w14:textId="77777777" w:rsidR="007F79ED" w:rsidRDefault="007F79E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B176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E85D" w14:textId="77777777" w:rsidR="007F79ED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1239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6410F7C3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D29F" w14:textId="77777777" w:rsidR="007F79ED" w:rsidRPr="001304AF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155A" w14:textId="77777777" w:rsidR="007F79ED" w:rsidRDefault="007F79E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7F79ED" w14:paraId="298EE6A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8DD63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C21B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66EA" w14:textId="77777777" w:rsidR="007F79ED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086F" w14:textId="77777777" w:rsidR="007F79ED" w:rsidRDefault="007F79E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539B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2D83" w14:textId="77777777" w:rsidR="007F79ED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CA05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6C85C39B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0E70" w14:textId="77777777" w:rsidR="007F79ED" w:rsidRPr="001304AF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C5B7" w14:textId="77777777" w:rsidR="007F79ED" w:rsidRDefault="007F79E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9E9CDF4" w14:textId="77777777" w:rsidR="007F79ED" w:rsidRPr="00B56D0E" w:rsidRDefault="007F79E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F79ED" w14:paraId="1E4CD3D3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271EC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56DC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495ED86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D89D" w14:textId="77777777" w:rsidR="007F79ED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DBF1" w14:textId="77777777" w:rsidR="007F79ED" w:rsidRDefault="007F79E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B5BF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2A58" w14:textId="77777777" w:rsidR="007F79ED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3029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6597" w14:textId="77777777" w:rsidR="007F79ED" w:rsidRPr="001304AF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43BE" w14:textId="77777777" w:rsidR="007F79ED" w:rsidRPr="00175A24" w:rsidRDefault="007F79E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0BA84FA1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0C9D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970A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4BE105B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55F8" w14:textId="77777777" w:rsidR="007F79ED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C3F7" w14:textId="77777777" w:rsidR="007F79ED" w:rsidRDefault="007F79E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AF66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BFA3" w14:textId="77777777" w:rsidR="007F79ED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930E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3475" w14:textId="77777777" w:rsidR="007F79ED" w:rsidRPr="001304AF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6B6F" w14:textId="77777777" w:rsidR="007F79ED" w:rsidRPr="00175A24" w:rsidRDefault="007F79E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79EE5910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37FD8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6FB0" w14:textId="77777777" w:rsidR="007F79ED" w:rsidRDefault="007F79E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9432" w14:textId="77777777" w:rsidR="007F79ED" w:rsidRDefault="007F79E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1329" w14:textId="77777777" w:rsidR="007F79ED" w:rsidRDefault="007F79ED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F34B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3AC778F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97B1" w14:textId="77777777" w:rsidR="007F79ED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4CF8" w14:textId="77777777" w:rsidR="007F79ED" w:rsidRDefault="007F79E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C6F8" w14:textId="77777777" w:rsidR="007F79ED" w:rsidRPr="001304AF" w:rsidRDefault="007F79E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021F" w14:textId="77777777" w:rsidR="007F79ED" w:rsidRDefault="007F79E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CC138F" w14:textId="77777777" w:rsidR="007F79ED" w:rsidRDefault="007F79E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174CE9" w14:textId="77777777" w:rsidR="007F79ED" w:rsidRPr="00175A24" w:rsidRDefault="007F79E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F79ED" w14:paraId="4DAFB0DA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BB386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E722" w14:textId="77777777" w:rsidR="007F79ED" w:rsidRDefault="007F79E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D9D3" w14:textId="77777777" w:rsidR="007F79ED" w:rsidRDefault="007F79E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184A" w14:textId="77777777" w:rsidR="007F79ED" w:rsidRDefault="007F79E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1EEC844" w14:textId="77777777" w:rsidR="007F79ED" w:rsidRDefault="007F79E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D370" w14:textId="77777777" w:rsidR="007F79ED" w:rsidRDefault="007F79ED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90D3765" w14:textId="77777777" w:rsidR="007F79ED" w:rsidRDefault="007F79E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F104" w14:textId="77777777" w:rsidR="007F79ED" w:rsidRDefault="007F79E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D954" w14:textId="77777777" w:rsidR="007F79ED" w:rsidRDefault="007F79E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522A" w14:textId="77777777" w:rsidR="007F79ED" w:rsidRDefault="007F79E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0F9D" w14:textId="77777777" w:rsidR="007F79ED" w:rsidRDefault="007F79E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BEEBB4" w14:textId="77777777" w:rsidR="007F79ED" w:rsidRDefault="007F79E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652100" w14:textId="77777777" w:rsidR="007F79ED" w:rsidRDefault="007F79E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F79ED" w14:paraId="5C9F526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06958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401E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8EFF" w14:textId="77777777" w:rsidR="007F79ED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AD26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5873C7C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24EE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F1DAE08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2E24" w14:textId="77777777" w:rsidR="007F79ED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EEA0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37E8" w14:textId="77777777" w:rsidR="007F79ED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9991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C84B28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F8248F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F79ED" w14:paraId="3FC50C73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9D638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0C24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AD34" w14:textId="77777777" w:rsidR="007F79ED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5B7C" w14:textId="77777777" w:rsidR="007F79ED" w:rsidRDefault="007F79E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7A99BB4" w14:textId="77777777" w:rsidR="007F79ED" w:rsidRDefault="007F79E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4BBD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8B17B89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0380" w14:textId="77777777" w:rsidR="007F79ED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F8FA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607D" w14:textId="77777777" w:rsidR="007F79ED" w:rsidRPr="001304AF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9B2B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0A687C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5728CD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F79ED" w14:paraId="60D83A2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B78AA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BFE9" w14:textId="77777777" w:rsidR="007F79ED" w:rsidRDefault="007F79E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49A7" w14:textId="77777777" w:rsidR="007F79ED" w:rsidRDefault="007F79ED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56D3" w14:textId="77777777" w:rsidR="007F79ED" w:rsidRDefault="007F79ED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9740" w14:textId="77777777" w:rsidR="007F79ED" w:rsidRDefault="007F79E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275F" w14:textId="77777777" w:rsidR="007F79ED" w:rsidRDefault="007F79ED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5F66" w14:textId="77777777" w:rsidR="007F79ED" w:rsidRDefault="007F79E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18829783" w14:textId="77777777" w:rsidR="007F79ED" w:rsidRDefault="007F79ED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2CB1" w14:textId="77777777" w:rsidR="007F79ED" w:rsidRPr="001304AF" w:rsidRDefault="007F79ED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73AC" w14:textId="77777777" w:rsidR="007F79ED" w:rsidRDefault="007F79ED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70C330E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B5ACE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87F9" w14:textId="77777777" w:rsidR="007F79ED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3C82DF5" w14:textId="77777777" w:rsidR="007F79ED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C2F6" w14:textId="77777777" w:rsidR="007F79ED" w:rsidRDefault="007F79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F843" w14:textId="77777777" w:rsidR="007F79ED" w:rsidRDefault="007F79E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D26F237" w14:textId="77777777" w:rsidR="007F79ED" w:rsidRDefault="007F79E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FF0C" w14:textId="77777777" w:rsidR="007F79ED" w:rsidRPr="00175A7C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4BC0" w14:textId="77777777" w:rsidR="007F79ED" w:rsidRDefault="007F79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B6CD" w14:textId="77777777" w:rsidR="007F79ED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BD33" w14:textId="77777777" w:rsidR="007F79ED" w:rsidRPr="001304AF" w:rsidRDefault="007F79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287E" w14:textId="77777777" w:rsidR="007F79ED" w:rsidRDefault="007F79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0B8B67F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7100B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237A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E2F9" w14:textId="77777777" w:rsidR="007F79ED" w:rsidRPr="001304AF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5AA0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5A182D1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6BD5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049B766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A8E8" w14:textId="77777777" w:rsidR="007F79ED" w:rsidRPr="00CA3079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B901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2458" w14:textId="77777777" w:rsidR="007F79ED" w:rsidRPr="001304AF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1AA9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0DA54E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F79ED" w14:paraId="595A2D4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16020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9832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5DE897A5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7AD8" w14:textId="77777777" w:rsidR="007F79ED" w:rsidRPr="001304AF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8B82" w14:textId="77777777" w:rsidR="007F79ED" w:rsidRDefault="007F79ED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973C84D" w14:textId="77777777" w:rsidR="007F79ED" w:rsidRPr="00180EA2" w:rsidRDefault="007F79ED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1628" w14:textId="77777777" w:rsidR="007F79ED" w:rsidRDefault="007F79E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A64" w14:textId="77777777" w:rsidR="007F79ED" w:rsidRPr="00CA3079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7818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32A4" w14:textId="77777777" w:rsidR="007F79ED" w:rsidRPr="001304AF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BC96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917566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45198A7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F79ED" w14:paraId="0DCB2C2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74113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58A9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E0E74" w14:textId="77777777" w:rsidR="007F79ED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67CA" w14:textId="77777777" w:rsidR="007F79ED" w:rsidRDefault="007F79E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D535639" w14:textId="77777777" w:rsidR="007F79ED" w:rsidRDefault="007F79E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9822" w14:textId="77777777" w:rsidR="007F79ED" w:rsidRDefault="007F79E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2625" w14:textId="77777777" w:rsidR="007F79ED" w:rsidRPr="00CA3079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3275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7CC8440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6B9B" w14:textId="77777777" w:rsidR="007F79ED" w:rsidRPr="001304AF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09C7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26E36C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5EF6EB1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764895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F79ED" w14:paraId="2B89C97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9E4EE" w14:textId="77777777" w:rsidR="007F79ED" w:rsidRDefault="007F79E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559A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D84D" w14:textId="77777777" w:rsidR="007F79ED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D645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D66D5CF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1747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52FAD7A8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7C303234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DD7D" w14:textId="77777777" w:rsidR="007F79ED" w:rsidRPr="00CA3079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F420" w14:textId="77777777" w:rsidR="007F79ED" w:rsidRDefault="007F79E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692A" w14:textId="77777777" w:rsidR="007F79ED" w:rsidRPr="001304AF" w:rsidRDefault="007F79E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1533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720E0E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049228B3" w14:textId="77777777" w:rsidR="007F79ED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76300702" w14:textId="77777777" w:rsidR="007F79ED" w:rsidRPr="00B71446" w:rsidRDefault="007F79E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6002D03E" w14:textId="77777777" w:rsidR="007F79ED" w:rsidRDefault="007F79ED">
      <w:pPr>
        <w:tabs>
          <w:tab w:val="left" w:pos="6382"/>
        </w:tabs>
        <w:rPr>
          <w:sz w:val="20"/>
        </w:rPr>
      </w:pPr>
    </w:p>
    <w:p w14:paraId="0027DBDB" w14:textId="77777777" w:rsidR="007F79ED" w:rsidRDefault="007F79ED" w:rsidP="00F0370D">
      <w:pPr>
        <w:pStyle w:val="Heading1"/>
        <w:spacing w:line="360" w:lineRule="auto"/>
      </w:pPr>
      <w:r>
        <w:t>LINIA 800</w:t>
      </w:r>
    </w:p>
    <w:p w14:paraId="142A1B61" w14:textId="77777777" w:rsidR="007F79ED" w:rsidRDefault="007F79E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F79ED" w14:paraId="21BB864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92245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48499" w14:textId="77777777" w:rsidR="007F79ED" w:rsidRDefault="007F79E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F8ADE" w14:textId="77777777" w:rsidR="007F79ED" w:rsidRPr="001161EA" w:rsidRDefault="007F79E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F43B7" w14:textId="77777777" w:rsidR="007F79ED" w:rsidRDefault="007F79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1456786" w14:textId="77777777" w:rsidR="007F79ED" w:rsidRDefault="007F79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14151" w14:textId="77777777" w:rsidR="007F79ED" w:rsidRDefault="007F79E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39EC2" w14:textId="77777777" w:rsidR="007F79ED" w:rsidRPr="001161EA" w:rsidRDefault="007F79E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E7815" w14:textId="77777777" w:rsidR="007F79ED" w:rsidRDefault="007F79E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17DFF" w14:textId="77777777" w:rsidR="007F79ED" w:rsidRPr="008D08DE" w:rsidRDefault="007F79E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B543D" w14:textId="77777777" w:rsidR="007F79ED" w:rsidRDefault="007F79E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372D84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AE44D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532A4" w14:textId="77777777" w:rsidR="007F79ED" w:rsidRDefault="007F79E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4A128" w14:textId="77777777" w:rsidR="007F79ED" w:rsidRPr="001161EA" w:rsidRDefault="007F79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764BB" w14:textId="77777777" w:rsidR="007F79ED" w:rsidRDefault="007F79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63034AC" w14:textId="77777777" w:rsidR="007F79ED" w:rsidRDefault="007F79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1830D" w14:textId="77777777" w:rsidR="007F79ED" w:rsidRDefault="007F79E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D5806" w14:textId="77777777" w:rsidR="007F79ED" w:rsidRPr="001161EA" w:rsidRDefault="007F79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6B0E6" w14:textId="77777777" w:rsidR="007F79ED" w:rsidRDefault="007F79E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D55C7" w14:textId="77777777" w:rsidR="007F79ED" w:rsidRPr="008D08DE" w:rsidRDefault="007F79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06E44" w14:textId="77777777" w:rsidR="007F79ED" w:rsidRDefault="007F79E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9EAE7D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10B9F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779B9" w14:textId="77777777" w:rsidR="007F79ED" w:rsidRDefault="007F79E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5996D" w14:textId="77777777" w:rsidR="007F79ED" w:rsidRPr="001161EA" w:rsidRDefault="007F79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BE807" w14:textId="77777777" w:rsidR="007F79ED" w:rsidRDefault="007F79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E313114" w14:textId="77777777" w:rsidR="007F79ED" w:rsidRDefault="007F79E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4B29D" w14:textId="77777777" w:rsidR="007F79ED" w:rsidRDefault="007F79E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53609" w14:textId="77777777" w:rsidR="007F79ED" w:rsidRPr="001161EA" w:rsidRDefault="007F79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6BAA2" w14:textId="77777777" w:rsidR="007F79ED" w:rsidRDefault="007F79E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297A4" w14:textId="77777777" w:rsidR="007F79ED" w:rsidRPr="008D08DE" w:rsidRDefault="007F79E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050AA" w14:textId="77777777" w:rsidR="007F79ED" w:rsidRDefault="007F79E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B33450" w14:textId="77777777" w:rsidR="007F79ED" w:rsidRDefault="007F79E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7F79ED" w:rsidRPr="00A8307A" w14:paraId="424AA28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DB411" w14:textId="77777777" w:rsidR="007F79ED" w:rsidRPr="00A75A00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1E583" w14:textId="77777777" w:rsidR="007F79ED" w:rsidRPr="00A8307A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EBDAA" w14:textId="77777777" w:rsidR="007F79ED" w:rsidRPr="00A8307A" w:rsidRDefault="007F79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EEBE3" w14:textId="77777777" w:rsidR="007F79ED" w:rsidRPr="00A8307A" w:rsidRDefault="007F79E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C4818" w14:textId="77777777" w:rsidR="007F79ED" w:rsidRDefault="007F79E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AA69862" w14:textId="77777777" w:rsidR="007F79ED" w:rsidRDefault="007F79E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4430D55F" w14:textId="77777777" w:rsidR="007F79ED" w:rsidRDefault="007F79E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0767B53" w14:textId="77777777" w:rsidR="007F79ED" w:rsidRDefault="007F79E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5E282" w14:textId="77777777" w:rsidR="007F79ED" w:rsidRDefault="007F79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FA0BE" w14:textId="77777777" w:rsidR="007F79ED" w:rsidRPr="00A8307A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67B41" w14:textId="77777777" w:rsidR="007F79ED" w:rsidRPr="00A8307A" w:rsidRDefault="007F79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34B8C" w14:textId="77777777" w:rsidR="007F79ED" w:rsidRDefault="007F79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961905" w14:textId="77777777" w:rsidR="007F79ED" w:rsidRPr="00A8307A" w:rsidRDefault="007F79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7F79ED" w:rsidRPr="00A8307A" w14:paraId="78E9136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989A7" w14:textId="77777777" w:rsidR="007F79ED" w:rsidRPr="00A75A00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2B47E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8432409" w14:textId="77777777" w:rsidR="007F79ED" w:rsidRPr="00A8307A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A3415" w14:textId="77777777" w:rsidR="007F79ED" w:rsidRPr="00A8307A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CAFB2" w14:textId="77777777" w:rsidR="007F79ED" w:rsidRDefault="007F79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0D2CFDA3" w14:textId="77777777" w:rsidR="007F79ED" w:rsidRDefault="007F79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B02A7" w14:textId="77777777" w:rsidR="007F79ED" w:rsidRDefault="007F79E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16921" w14:textId="77777777" w:rsidR="007F79ED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AF41F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2D440FF" w14:textId="77777777" w:rsidR="007F79ED" w:rsidRPr="00A8307A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E5A85" w14:textId="77777777" w:rsidR="007F79ED" w:rsidRPr="00A8307A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358AA" w14:textId="77777777" w:rsidR="007F79ED" w:rsidRDefault="007F79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A1D3C03" w14:textId="77777777" w:rsidR="007F79ED" w:rsidRDefault="007F79E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5E941927" w14:textId="77777777" w:rsidR="007F79ED" w:rsidRDefault="007F79E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7295D3BE" w14:textId="77777777" w:rsidR="007F79ED" w:rsidRDefault="007F79ED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7F79ED" w14:paraId="6DAB3AAC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98DC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F12F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79EE" w14:textId="77777777" w:rsidR="007F79ED" w:rsidRPr="001161EA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81D8" w14:textId="77777777" w:rsidR="007F79ED" w:rsidRDefault="007F79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94301E7" w14:textId="77777777" w:rsidR="007F79ED" w:rsidRDefault="007F79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CCADE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EF7938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39A1" w14:textId="77777777" w:rsidR="007F79ED" w:rsidRPr="001161EA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989F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0260" w14:textId="77777777" w:rsidR="007F79ED" w:rsidRPr="008D08DE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E508" w14:textId="77777777" w:rsidR="007F79ED" w:rsidRDefault="007F79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7F79ED" w14:paraId="4D77B98C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6BF5C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1567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AFE4" w14:textId="77777777" w:rsidR="007F79ED" w:rsidRPr="001161EA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7C64" w14:textId="77777777" w:rsidR="007F79ED" w:rsidRDefault="007F79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7FA075F" w14:textId="77777777" w:rsidR="007F79ED" w:rsidRDefault="007F79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8D1F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9A7AE4A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00D60010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CCD1B9D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53A9198C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1945E817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7C72" w14:textId="77777777" w:rsidR="007F79ED" w:rsidRPr="001161EA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DCD5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B2CB" w14:textId="77777777" w:rsidR="007F79ED" w:rsidRPr="008D08DE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E04C" w14:textId="77777777" w:rsidR="007F79ED" w:rsidRDefault="007F79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FC6D426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6061B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EFE8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76AB" w14:textId="77777777" w:rsidR="007F79ED" w:rsidRPr="001161EA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3A5C" w14:textId="77777777" w:rsidR="007F79ED" w:rsidRDefault="007F79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DD20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D849" w14:textId="77777777" w:rsidR="007F79ED" w:rsidRPr="001161EA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432F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33AB" w14:textId="77777777" w:rsidR="007F79ED" w:rsidRPr="008D08DE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1FE8" w14:textId="77777777" w:rsidR="007F79ED" w:rsidRDefault="007F79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FED9A1" w14:textId="77777777" w:rsidR="007F79ED" w:rsidRDefault="007F79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EFC0DF" w14:textId="77777777" w:rsidR="007F79ED" w:rsidRDefault="007F79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F79ED" w14:paraId="18AD58F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584EE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711C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000F" w14:textId="77777777" w:rsidR="007F79ED" w:rsidRPr="001161EA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24D4" w14:textId="77777777" w:rsidR="007F79ED" w:rsidRDefault="007F79E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A9A3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BD23" w14:textId="77777777" w:rsidR="007F79ED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C946" w14:textId="77777777" w:rsidR="007F79ED" w:rsidRDefault="007F79E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48F1" w14:textId="77777777" w:rsidR="007F79ED" w:rsidRPr="008D08DE" w:rsidRDefault="007F79E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F61B" w14:textId="77777777" w:rsidR="007F79ED" w:rsidRDefault="007F79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EF3841" w14:textId="77777777" w:rsidR="007F79ED" w:rsidRDefault="007F79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4E1CA2" w14:textId="77777777" w:rsidR="007F79ED" w:rsidRDefault="007F79E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F79ED" w14:paraId="0221064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B5EC3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46E9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644F" w14:textId="77777777" w:rsidR="007F79ED" w:rsidRPr="001161EA" w:rsidRDefault="007F79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1AB8" w14:textId="77777777" w:rsidR="007F79ED" w:rsidRDefault="007F79E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CD86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6EDD" w14:textId="77777777" w:rsidR="007F79ED" w:rsidRDefault="007F79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DE64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6E74" w14:textId="77777777" w:rsidR="007F79ED" w:rsidRPr="008D08DE" w:rsidRDefault="007F79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46F6" w14:textId="77777777" w:rsidR="007F79ED" w:rsidRDefault="007F79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CD17A5" w14:textId="77777777" w:rsidR="007F79ED" w:rsidRDefault="007F79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10EB55" w14:textId="77777777" w:rsidR="007F79ED" w:rsidRDefault="007F79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7F79ED" w14:paraId="3DBD85F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AA8EF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BC2E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0531C03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56C3" w14:textId="77777777" w:rsidR="007F79ED" w:rsidRPr="001161EA" w:rsidRDefault="007F79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4F1C" w14:textId="77777777" w:rsidR="007F79ED" w:rsidRDefault="007F79E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979A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ABC9" w14:textId="77777777" w:rsidR="007F79ED" w:rsidRDefault="007F79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2ABE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8401" w14:textId="77777777" w:rsidR="007F79ED" w:rsidRPr="008D08DE" w:rsidRDefault="007F79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F10E" w14:textId="77777777" w:rsidR="007F79ED" w:rsidRDefault="007F79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63D08E13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A4E4C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781A" w14:textId="77777777" w:rsidR="007F79ED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43A8" w14:textId="77777777" w:rsidR="007F79ED" w:rsidRPr="001161EA" w:rsidRDefault="007F79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3F14" w14:textId="77777777" w:rsidR="007F79ED" w:rsidRDefault="007F79E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9AD6" w14:textId="77777777" w:rsidR="007F79ED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F6E2E6" w14:textId="77777777" w:rsidR="007F79ED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859F" w14:textId="77777777" w:rsidR="007F79ED" w:rsidRDefault="007F79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E62E" w14:textId="77777777" w:rsidR="007F79ED" w:rsidRDefault="007F79E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15C6" w14:textId="77777777" w:rsidR="007F79ED" w:rsidRPr="008D08DE" w:rsidRDefault="007F79E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4D6F" w14:textId="77777777" w:rsidR="007F79ED" w:rsidRDefault="007F79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8F6281" w14:textId="77777777" w:rsidR="007F79ED" w:rsidRDefault="007F79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C2DE22" w14:textId="77777777" w:rsidR="007F79ED" w:rsidRDefault="007F79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7F79ED" w14:paraId="4E9983B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752EE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611C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312F" w14:textId="77777777" w:rsidR="007F79ED" w:rsidRPr="001161EA" w:rsidRDefault="007F79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B2E3" w14:textId="77777777" w:rsidR="007F79ED" w:rsidRDefault="007F79E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8E00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602E" w14:textId="77777777" w:rsidR="007F79ED" w:rsidRDefault="007F79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97CE" w14:textId="77777777" w:rsidR="007F79ED" w:rsidRDefault="007F79E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A489" w14:textId="77777777" w:rsidR="007F79ED" w:rsidRPr="008D08DE" w:rsidRDefault="007F79E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E86B" w14:textId="77777777" w:rsidR="007F79ED" w:rsidRDefault="007F79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AC4A1C" w14:textId="77777777" w:rsidR="007F79ED" w:rsidRDefault="007F79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A3C3C0" w14:textId="77777777" w:rsidR="007F79ED" w:rsidRDefault="007F79E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7F79ED" w14:paraId="734FC03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E59E4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874D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5808" w14:textId="77777777" w:rsidR="007F79ED" w:rsidRPr="001161EA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1A8C" w14:textId="77777777" w:rsidR="007F79ED" w:rsidRDefault="007F79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5F6D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A806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B655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D803" w14:textId="77777777" w:rsidR="007F79ED" w:rsidRPr="008D08DE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ABC0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EDDB95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0DE67B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7F79ED" w14:paraId="0CC93E2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D0AE4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A6AB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BFCB" w14:textId="77777777" w:rsidR="007F79ED" w:rsidRPr="001161EA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A823" w14:textId="77777777" w:rsidR="007F79ED" w:rsidRDefault="007F79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14F1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2D4E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D550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42B43EF2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9E70" w14:textId="77777777" w:rsidR="007F79ED" w:rsidRPr="008D08DE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DDF7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7B3A4A3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2F820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AACF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901B" w14:textId="77777777" w:rsidR="007F79ED" w:rsidRPr="001161EA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2B87" w14:textId="77777777" w:rsidR="007F79ED" w:rsidRDefault="007F79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E46F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FFD630C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8C56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BC4C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8F98" w14:textId="77777777" w:rsidR="007F79ED" w:rsidRPr="008D08DE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87D8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13ADF85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D737A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C6FD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D68B" w14:textId="77777777" w:rsidR="007F79ED" w:rsidRPr="001161EA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4512" w14:textId="77777777" w:rsidR="007F79ED" w:rsidRDefault="007F79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15CAB4AF" w14:textId="77777777" w:rsidR="007F79ED" w:rsidRDefault="007F79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5BB1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5F08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858E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721675A5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2BB5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A6D5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5FCD77C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C2B73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941A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5B33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7E61" w14:textId="77777777" w:rsidR="007F79ED" w:rsidRDefault="007F79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0CD3AB0" w14:textId="77777777" w:rsidR="007F79ED" w:rsidRDefault="007F79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37B1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85A0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1C92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1C1DF7E4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9A34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9574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49E4B688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ECA1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7D1AE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17B3B6FC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B2EB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C541" w14:textId="77777777" w:rsidR="007F79ED" w:rsidRDefault="007F79ED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C3F06F6" w14:textId="77777777" w:rsidR="007F79ED" w:rsidRDefault="007F79ED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D59F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0ED4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9B3B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F376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C537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7F79ED" w14:paraId="5C0AD54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B5A71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957E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C097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3513" w14:textId="77777777" w:rsidR="007F79ED" w:rsidRDefault="007F79E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11DFA0A" w14:textId="77777777" w:rsidR="007F79ED" w:rsidRDefault="007F79E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06D5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F1DF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BF57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7A6069CF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181E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22B9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00F062B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58008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67F5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EC90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F986" w14:textId="77777777" w:rsidR="007F79ED" w:rsidRDefault="007F79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D155FC6" w14:textId="77777777" w:rsidR="007F79ED" w:rsidRDefault="007F79E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FD74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9332C4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6B0F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00D4" w14:textId="77777777" w:rsidR="007F79ED" w:rsidRDefault="007F79E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B1D0" w14:textId="77777777" w:rsidR="007F79ED" w:rsidRDefault="007F79E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4884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D79C29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8EB12E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B2FF4D9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19D0F915" w14:textId="77777777" w:rsidR="007F79ED" w:rsidRDefault="007F79E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F79ED" w14:paraId="5762A64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7AFEB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8F0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0D64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8667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B9DE56D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4F6E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32EF7B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0FA1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7FC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2160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28EE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A0101E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97510C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20D26D5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1D977B51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7F79ED" w14:paraId="43D555A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188B8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EB0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A8C8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E091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2C0E155" w14:textId="77777777" w:rsidR="007F79ED" w:rsidRPr="008B2519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5EBC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EC188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EE44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ABF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5B3C" w14:textId="77777777" w:rsidR="007F79ED" w:rsidRPr="008D08DE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E18B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F79ED" w14:paraId="7164381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4D949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C6FE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BEEF9A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6859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D387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67E0E5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9EF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214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850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D275" w14:textId="77777777" w:rsidR="007F79ED" w:rsidRPr="008D08DE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8A7A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241FCE1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8DF64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BDB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07A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6AA7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17673B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FEC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EE0E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74EA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7FE3091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1676" w14:textId="77777777" w:rsidR="007F79ED" w:rsidRPr="008D08DE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90C0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51380C3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25F55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404E" w14:textId="77777777" w:rsidR="007F79ED" w:rsidRDefault="007F79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D710" w14:textId="77777777" w:rsidR="007F79ED" w:rsidRPr="001161EA" w:rsidRDefault="007F79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5BDA" w14:textId="77777777" w:rsidR="007F79ED" w:rsidRDefault="007F79ED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4828845" w14:textId="77777777" w:rsidR="007F79ED" w:rsidRDefault="007F79ED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A33E" w14:textId="77777777" w:rsidR="007F79ED" w:rsidRDefault="007F79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262D7C1C" w14:textId="77777777" w:rsidR="007F79ED" w:rsidRDefault="007F79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F7F1" w14:textId="77777777" w:rsidR="007F79ED" w:rsidRPr="001161EA" w:rsidRDefault="007F79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B41E" w14:textId="77777777" w:rsidR="007F79ED" w:rsidRDefault="007F79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9506" w14:textId="77777777" w:rsidR="007F79ED" w:rsidRPr="008D08DE" w:rsidRDefault="007F79E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F4E0" w14:textId="77777777" w:rsidR="007F79ED" w:rsidRDefault="007F79E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7F79ED" w14:paraId="78BEDC6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987D3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8E6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F7A3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14B7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61C648F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7EA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385E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190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37AB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8212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7F79ED" w14:paraId="423FB4E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62E3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87E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FF1C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A160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C07AF4C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E52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E4EF9C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47FE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9DCE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F36E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85B8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1E1DDFA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410D9CA8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7F79ED" w14:paraId="0DC161F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B8332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CC0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676F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C6B8" w14:textId="77777777" w:rsidR="007F79ED" w:rsidRDefault="007F79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0B5FED" w14:textId="77777777" w:rsidR="007F79ED" w:rsidRDefault="007F79E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F43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E7A0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A73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BB66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02C7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F2FD10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6FF44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ADB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3EE9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41CB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725D7B8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98EA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40E4388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6B22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A8A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FC6F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3292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19FBCD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45DDF5E9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F79ED" w14:paraId="560947A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2A3CE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DA6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363F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FBC3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6923DC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1755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04FF40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C34B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1AE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8668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F4A2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BED52C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04EF85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0B65A8CC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7F79ED" w14:paraId="19BC270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F2F62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884A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2F83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8A03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3584B43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2FB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ECE77C8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35D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0D4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51A4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C511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A6D168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F79ED" w14:paraId="08EE18A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2CDE6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E8E4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41BB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60AD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2379A1A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955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DF6E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5AF8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DE65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9DBC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86155B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7F79ED" w14:paraId="7B67BA6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49B48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E01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0FE392E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5DA5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3F7B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C3048E5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536952BB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AC19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FE97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D9F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F2C1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A7CA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0593C29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739AA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21C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7BCC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3D6A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BAF289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79F7423D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218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621A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4C2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45E20DD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2967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0E6B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26A6465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DCD2A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8CB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14C2" w14:textId="77777777" w:rsidR="007F79ED" w:rsidRPr="001161EA" w:rsidRDefault="007F79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2CDF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34A2B0C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428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79E0BD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1539A4D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264C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090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1097" w14:textId="77777777" w:rsidR="007F79ED" w:rsidRPr="001161EA" w:rsidRDefault="007F79E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34AA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505968CF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600C7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A57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9188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FD4D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FC14639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A49E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614B05CE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162AA9D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AC09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D1CE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7B1E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F8FA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F7DA1D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6ACD0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5259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EF4E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6E6A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5A87B5A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F0E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B98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58A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C52E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2656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81AD06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D79BB7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7F79ED" w14:paraId="5D977C79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646DD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681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67F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1D27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C055F7F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6E9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8BF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592C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9E71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0408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E5B50D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F186F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121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1BC6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4F99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737842A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0219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2D76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BA1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E12D6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94D3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36671F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A5C45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941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1137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37EE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08A9435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7A8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C0D3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48A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EF82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4630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F24C6C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DB724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A75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5E1D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7081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266C2FC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E0EA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40A8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6118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BD7E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7AA4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1AC308F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9F0DE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602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449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1438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BD35BE5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667938D4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18A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66E7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9A84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7154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5FE9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93ED29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F994B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A6B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B9FB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9851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4D635DE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4258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E263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E78C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E22A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4C35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FF7D20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286FEF5F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7F79ED" w14:paraId="5C039D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11AAF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77C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DCB8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4700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7BB4A1C3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C314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BF3D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735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5A054EFC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0D17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E247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79ED" w14:paraId="4A7FEAE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ECA16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671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A09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B1F9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752421A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8C19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E11A52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5FA803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D7A2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10A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D135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AA9C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BCD9AC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F75B66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607A2F92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7F79ED" w14:paraId="1394242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2705D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6338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4777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7E31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363EF19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6EF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26E91A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7AB0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8F8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DC80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E5A7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219C50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AC9CD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7FB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327A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1F22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D3C004A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05C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13BE821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0A7E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335A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EAA6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ABF5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719027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93EB2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E44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E7FB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7BE0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F64053B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A5D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47CCEBD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B7FBDA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E9B1B1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6F6A108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CB1B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B05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B1CE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E828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F40E98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0C1C8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101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14B4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08C5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8213D11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844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650509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A4A6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59B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5F33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EC17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1EFD32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C8CBA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B8E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3197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515C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8C318A6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9D8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1C62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BB7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7760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86DA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871F08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3EBE3479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7F79ED" w14:paraId="4D17E799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39CA4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F88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0851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EAE2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DEDC9AE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C92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D573502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59C8" w14:textId="77777777" w:rsidR="007F79ED" w:rsidRPr="001161EA" w:rsidRDefault="007F79E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0F24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CED7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E420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A42672E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607D3B75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3F5ED923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34BCE131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7F79ED" w14:paraId="231D75C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CA769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1DE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91BF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09E7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1AFC1A1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07B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5C9DE1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C59D89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2611" w14:textId="77777777" w:rsidR="007F79ED" w:rsidRPr="001161EA" w:rsidRDefault="007F79E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298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E13C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6F53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DC834B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A59A4E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7F79ED" w14:paraId="70DC38C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D4703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1C8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2F3E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4812" w14:textId="77777777" w:rsidR="007F79ED" w:rsidRDefault="007F79E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07ABFC4" w14:textId="77777777" w:rsidR="007F79ED" w:rsidRDefault="007F79E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AB4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A96B" w14:textId="77777777" w:rsidR="007F79ED" w:rsidRDefault="007F79E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285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78F9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E8A9" w14:textId="77777777" w:rsidR="007F79ED" w:rsidRDefault="007F79ED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1176D24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0AC2DE71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7F79ED" w14:paraId="0F0C2A3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B8FDF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4CD4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53A9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2A6C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D6D5BA2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2CF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607EFA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C7EE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EA8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FFB4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4FA4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5C5C29B5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8EA95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7F79ED" w14:paraId="59A201A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BB8B9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7504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CBD5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78C2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AAC5DCE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6B9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06A1A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0E7510F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805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59D4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C88B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74FB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6139E06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7F79ED" w14:paraId="0A0CCE0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73E36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7AD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EF5C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55E5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F10F1E1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2DB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C128B5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60FE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BD7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C210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BF20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60ADE3E6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7F79ED" w14:paraId="1A8A2C0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32AA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7AF9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8CC7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A4E8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DFA205D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1FB85F96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C21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191F2E2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50A1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0EC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A28F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1461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158B35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7F79ED" w14:paraId="0B6B011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8A040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9390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CCC2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1954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9ED5FE5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8664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9EFD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4911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065D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FAEC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5C2E74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64CB1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DAA6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DC90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3403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A423DAB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AD2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B37774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5F28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35F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BDB8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0605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D965FB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F5334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C58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0156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3CC6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8B14D92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CB7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0007D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F0D6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0AA5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5208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BA93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D56E14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1A4F3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D917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26E4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C302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027F6D3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C0FE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768F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452F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F204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6A69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DA0D6E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D8EA0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798D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DF81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2410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Constanta Oras  prelungire Linia IV directa Cap Y  si sch.:40, 32, 30, 6 si sch.4, pe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6F99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2F1A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CF4A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115D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0191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 , fără inductori la paleta galbenă. Afectează intrări  L 814 A  Bucla Palas-Cta Oras - Linia IV directa Constanța  Oraș Cap Y .</w:t>
            </w:r>
          </w:p>
        </w:tc>
      </w:tr>
      <w:tr w:rsidR="007F79ED" w14:paraId="36B3CCB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B489" w14:textId="77777777" w:rsidR="007F79ED" w:rsidRDefault="007F79E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CA53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DB32" w14:textId="77777777" w:rsidR="007F79ED" w:rsidRPr="001161EA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EF8B" w14:textId="77777777" w:rsidR="007F79ED" w:rsidRDefault="007F79E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9A6865">
              <w:rPr>
                <w:b/>
                <w:bCs/>
                <w:sz w:val="20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944B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D131" w14:textId="77777777" w:rsidR="007F79ED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3DBC" w14:textId="77777777" w:rsidR="007F79ED" w:rsidRDefault="007F79E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35BB" w14:textId="77777777" w:rsidR="007F79ED" w:rsidRPr="008D08DE" w:rsidRDefault="007F79E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1802" w14:textId="77777777" w:rsidR="007F79ED" w:rsidRDefault="007F79E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6865">
              <w:rPr>
                <w:b/>
                <w:bCs/>
                <w:i/>
                <w:iCs/>
                <w:sz w:val="20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2AC21121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1F46FD4D" w14:textId="77777777" w:rsidR="007F79ED" w:rsidRDefault="007F79ED" w:rsidP="00C261F4">
      <w:pPr>
        <w:pStyle w:val="Heading1"/>
        <w:spacing w:line="360" w:lineRule="auto"/>
      </w:pPr>
      <w:r>
        <w:lastRenderedPageBreak/>
        <w:t>LINIA 801 B</w:t>
      </w:r>
    </w:p>
    <w:p w14:paraId="01704878" w14:textId="77777777" w:rsidR="007F79ED" w:rsidRDefault="007F79ED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1BF50AFD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8E0BC" w14:textId="77777777" w:rsidR="007F79ED" w:rsidRDefault="007F79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6E87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1B5D" w14:textId="77777777" w:rsidR="007F79ED" w:rsidRPr="00556109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B551" w14:textId="77777777" w:rsidR="007F79ED" w:rsidRDefault="007F79E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F244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C2BEEB3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1441" w14:textId="77777777" w:rsidR="007F79ED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2E98A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2A80" w14:textId="77777777" w:rsidR="007F79ED" w:rsidRPr="00556109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4265" w14:textId="77777777" w:rsidR="007F79ED" w:rsidRDefault="007F79E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73A0BB3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34DC6" w14:textId="77777777" w:rsidR="007F79ED" w:rsidRDefault="007F79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71CE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D39C" w14:textId="77777777" w:rsidR="007F79ED" w:rsidRPr="00556109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F776" w14:textId="77777777" w:rsidR="007F79ED" w:rsidRDefault="007F79E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6A5E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85B2" w14:textId="77777777" w:rsidR="007F79ED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C6B8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5E81" w14:textId="77777777" w:rsidR="007F79ED" w:rsidRPr="00556109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56A7" w14:textId="77777777" w:rsidR="007F79ED" w:rsidRDefault="007F79E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6FCB453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FB35D" w14:textId="77777777" w:rsidR="007F79ED" w:rsidRDefault="007F79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A863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C13F" w14:textId="77777777" w:rsidR="007F79ED" w:rsidRPr="00556109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5B36" w14:textId="77777777" w:rsidR="007F79ED" w:rsidRDefault="007F79E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3EAA11D7" w14:textId="77777777" w:rsidR="007F79ED" w:rsidRDefault="007F79ED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3C2D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BC04060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397254EE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230EED2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EF9D" w14:textId="77777777" w:rsidR="007F79ED" w:rsidRPr="003E0E12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47A7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C7E7" w14:textId="77777777" w:rsidR="007F79ED" w:rsidRPr="00556109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DB0A" w14:textId="77777777" w:rsidR="007F79ED" w:rsidRDefault="007F79E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F79ED" w14:paraId="7395832C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E95A4" w14:textId="77777777" w:rsidR="007F79ED" w:rsidRDefault="007F79E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84FA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40D6" w14:textId="77777777" w:rsidR="007F79ED" w:rsidRPr="00556109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3FA9" w14:textId="77777777" w:rsidR="007F79ED" w:rsidRDefault="007F79ED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2238" w14:textId="77777777" w:rsidR="007F79ED" w:rsidRDefault="007F79ED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806F" w14:textId="77777777" w:rsidR="007F79ED" w:rsidRPr="003E0E12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DDBF" w14:textId="77777777" w:rsidR="007F79ED" w:rsidRDefault="007F79ED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9D70" w14:textId="77777777" w:rsidR="007F79ED" w:rsidRPr="00556109" w:rsidRDefault="007F79ED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9C3E" w14:textId="77777777" w:rsidR="007F79ED" w:rsidRDefault="007F79E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6ADC619" w14:textId="77777777" w:rsidR="007F79ED" w:rsidRDefault="007F79ED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49D623DF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799F3653" w14:textId="77777777" w:rsidR="007F79ED" w:rsidRDefault="007F79ED" w:rsidP="00FF5C69">
      <w:pPr>
        <w:pStyle w:val="Heading1"/>
        <w:spacing w:line="276" w:lineRule="auto"/>
      </w:pPr>
      <w:r>
        <w:t>LINIA 804</w:t>
      </w:r>
    </w:p>
    <w:p w14:paraId="6BF41147" w14:textId="77777777" w:rsidR="007F79ED" w:rsidRDefault="007F79ED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F79ED" w14:paraId="4E3DF29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7B13B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CF39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0D286652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1C7F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23A1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4FE7BC1E" w14:textId="77777777" w:rsidR="007F79ED" w:rsidRDefault="007F79ED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A2A5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3BF5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D954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559E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49AB" w14:textId="77777777" w:rsidR="007F79ED" w:rsidRPr="00436B1D" w:rsidRDefault="007F79E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7F79ED" w14:paraId="2FF888D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0AA61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1A0F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5925B4F2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9FBA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670D" w14:textId="77777777" w:rsidR="007F79ED" w:rsidRDefault="007F79E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46BD5EAD" w14:textId="77777777" w:rsidR="007F79ED" w:rsidRDefault="007F79E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DD8D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47BC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C526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1214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69D9" w14:textId="77777777" w:rsidR="007F79ED" w:rsidRPr="00436B1D" w:rsidRDefault="007F79E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7F79ED" w14:paraId="1A7E56B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6863B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7560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673BCC19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CE52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0790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71A00F2D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38D2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9359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CFB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BF2C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D858" w14:textId="77777777" w:rsidR="007F79ED" w:rsidRPr="00E25A4B" w:rsidRDefault="007F79E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7A86A53F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2A97CF7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0F1C2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8C6D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E944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D455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1D7D99D2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7682D811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E8A8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3ED7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6E5C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52CE985C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F290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62CA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211E1E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F4AF9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E929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5D5C6DEF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51D3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E9FD" w14:textId="77777777" w:rsidR="007F79ED" w:rsidRDefault="007F79E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0CD25CB0" w14:textId="77777777" w:rsidR="007F79ED" w:rsidRDefault="007F79E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7D3A943D" w14:textId="77777777" w:rsidR="007F79ED" w:rsidRDefault="007F79E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4B55F33A" w14:textId="77777777" w:rsidR="007F79ED" w:rsidRDefault="007F79E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3B60D6B5" w14:textId="77777777" w:rsidR="007F79ED" w:rsidRDefault="007F79ED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A10B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DAD2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6A20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4489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1FB9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DB7C22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3879A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D305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49DE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CECC" w14:textId="77777777" w:rsidR="007F79ED" w:rsidRDefault="007F79E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38553968" w14:textId="77777777" w:rsidR="007F79ED" w:rsidRDefault="007F79E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388827B1" w14:textId="77777777" w:rsidR="007F79ED" w:rsidRDefault="007F79E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5A679421" w14:textId="77777777" w:rsidR="007F79ED" w:rsidRDefault="007F79ED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A63B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0304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ABA2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09BD575F" w14:textId="77777777" w:rsidR="007F79ED" w:rsidRDefault="007F79ED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921B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F14C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25B8BF5A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F5DCE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7E4D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4156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79B3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6204B2CC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694C3617" w14:textId="77777777" w:rsidR="007F79ED" w:rsidRDefault="007F79ED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0578" w14:textId="77777777" w:rsidR="007F79ED" w:rsidRDefault="007F79E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12A2C4" w14:textId="77777777" w:rsidR="007F79ED" w:rsidRDefault="007F79E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E855" w14:textId="77777777" w:rsidR="007F79ED" w:rsidRPr="00F9444C" w:rsidRDefault="007F79E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E862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D9D6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9F3E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655663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1B185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FC47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34021C24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5D94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E210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28E55DD9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262D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45BF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691C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34E5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2F10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06C5068" w14:textId="77777777" w:rsidR="007F79ED" w:rsidRDefault="007F79ED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79ED" w14:paraId="2F1ED400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F5447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EAC7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278BBCF8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466B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45EB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66FE3A69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B984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E1F6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4826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B2F8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B3C7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FACB168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79ED" w14:paraId="215BA5B1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7C915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169A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3531E1F8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C0A2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E303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72F9D3F6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75457774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05049D59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1D150AB8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4B48EED6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7836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7BBF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16D8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28C0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FDC7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C62A74A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04E71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2868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F213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AA01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000DBFCF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1AB4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012F34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ADC4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03CF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DA3E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3F49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CB2A7E0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89E92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14F6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1DF9" w14:textId="77777777" w:rsidR="007F79ED" w:rsidRPr="00A152FB" w:rsidRDefault="007F79E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B5FF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2435B7A1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539C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6363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8D08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2AFF" w14:textId="77777777" w:rsidR="007F79ED" w:rsidRPr="00F9444C" w:rsidRDefault="007F79E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503B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66E0BB2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EF7F2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C1E6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434D7D3B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10C3" w14:textId="77777777" w:rsidR="007F79ED" w:rsidRPr="00A152FB" w:rsidRDefault="007F79E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B186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B3453B8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A55D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D3CD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3259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2FC3" w14:textId="77777777" w:rsidR="007F79ED" w:rsidRPr="00F9444C" w:rsidRDefault="007F79E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24DB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EFDB74E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79ED" w14:paraId="05F69953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375C6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D2B2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2964BF1F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8B" w14:textId="77777777" w:rsidR="007F79ED" w:rsidRPr="00A152FB" w:rsidRDefault="007F79E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8886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1346714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4168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1624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1103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60D4" w14:textId="77777777" w:rsidR="007F79ED" w:rsidRPr="00F9444C" w:rsidRDefault="007F79E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7C76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03E6D5E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79ED" w14:paraId="6F60175B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4C763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10B0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DCBF" w14:textId="77777777" w:rsidR="007F79ED" w:rsidRPr="00A152FB" w:rsidRDefault="007F79E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56B1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F3D8CD4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9AA0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A48BE78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F356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F9BD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BD25" w14:textId="77777777" w:rsidR="007F79ED" w:rsidRPr="00F9444C" w:rsidRDefault="007F79E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2D73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10C7C07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FEFDEC" w14:textId="77777777" w:rsidR="007F79ED" w:rsidRDefault="007F79ED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7F79ED" w14:paraId="26D2B3B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E8FB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C6D0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0D67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FB5E" w14:textId="77777777" w:rsidR="007F79ED" w:rsidRDefault="007F79ED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25FFB8C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FEC0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043C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4EA3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43778B6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D27A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95E6" w14:textId="77777777" w:rsidR="007F79ED" w:rsidRDefault="007F79E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EC4A88" w14:textId="77777777" w:rsidR="007F79ED" w:rsidRDefault="007F79E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BF4232B" w14:textId="77777777" w:rsidR="007F79ED" w:rsidRDefault="007F79E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F5E157" w14:textId="77777777" w:rsidR="007F79ED" w:rsidRDefault="007F79ED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F79ED" w14:paraId="0F6B81F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C5D9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FE47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F217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1F6B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6E31528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455F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F051CEF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EB58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65D0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A40B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1EC7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AF97788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7F79ED" w14:paraId="38542FE9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8C63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6E48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A277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6EB2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0AD176BD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DC7F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B194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5281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28B2139A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D4A2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34F3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0E4D533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CB20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3710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EE40945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9F92" w14:textId="77777777" w:rsidR="007F79ED" w:rsidRPr="00A152FB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660E" w14:textId="77777777" w:rsidR="007F79ED" w:rsidRDefault="007F79E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019DB89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0B07F64F" w14:textId="77777777" w:rsidR="007F79ED" w:rsidRDefault="007F79E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D884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130D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9E0E" w14:textId="77777777" w:rsidR="007F79ED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721A" w14:textId="77777777" w:rsidR="007F79ED" w:rsidRPr="00F9444C" w:rsidRDefault="007F79E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2252" w14:textId="77777777" w:rsidR="007F79ED" w:rsidRDefault="007F79E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6D5DCBE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645C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F2B" w14:textId="77777777" w:rsidR="007F79ED" w:rsidRDefault="007F79E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24FA" w14:textId="77777777" w:rsidR="007F79ED" w:rsidRPr="00A152FB" w:rsidRDefault="007F79E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7B49" w14:textId="77777777" w:rsidR="007F79ED" w:rsidRDefault="007F79E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B19216" w14:textId="77777777" w:rsidR="007F79ED" w:rsidRDefault="007F79E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783E257D" w14:textId="77777777" w:rsidR="007F79ED" w:rsidRDefault="007F79E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21E7" w14:textId="77777777" w:rsidR="007F79ED" w:rsidRDefault="007F79E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4734" w14:textId="77777777" w:rsidR="007F79ED" w:rsidRPr="00F9444C" w:rsidRDefault="007F79E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56C7" w14:textId="77777777" w:rsidR="007F79ED" w:rsidRDefault="007F79E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1AC40CAD" w14:textId="77777777" w:rsidR="007F79ED" w:rsidRDefault="007F79E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1067" w14:textId="77777777" w:rsidR="007F79ED" w:rsidRPr="00F9444C" w:rsidRDefault="007F79E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2B2A" w14:textId="77777777" w:rsidR="007F79ED" w:rsidRDefault="007F79E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4E53283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3B761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DE15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4C1A76F0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AE94" w14:textId="77777777" w:rsidR="007F79ED" w:rsidRPr="00A152FB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31FE" w14:textId="77777777" w:rsidR="007F79ED" w:rsidRDefault="007F79E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C1A907" w14:textId="77777777" w:rsidR="007F79ED" w:rsidRDefault="007F79E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117E3D86" w14:textId="77777777" w:rsidR="007F79ED" w:rsidRDefault="007F79E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F833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910C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4F01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A471" w14:textId="77777777" w:rsidR="007F79ED" w:rsidRPr="00F9444C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5D0B" w14:textId="77777777" w:rsidR="007F79ED" w:rsidRDefault="007F79E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6A7C68D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BA3AB" w14:textId="77777777" w:rsidR="007F79ED" w:rsidRDefault="007F79E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CC75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8F93" w14:textId="77777777" w:rsidR="007F79ED" w:rsidRPr="00A152FB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E9F8" w14:textId="77777777" w:rsidR="007F79ED" w:rsidRDefault="007F79E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BA6BAB0" w14:textId="77777777" w:rsidR="007F79ED" w:rsidRDefault="007F79E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2654EBD9" w14:textId="77777777" w:rsidR="007F79ED" w:rsidRDefault="007F79E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AB9E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8053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C546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2D3CF18" w14:textId="77777777" w:rsidR="007F79ED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9C31" w14:textId="77777777" w:rsidR="007F79ED" w:rsidRPr="00F9444C" w:rsidRDefault="007F79E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E0CA" w14:textId="77777777" w:rsidR="007F79ED" w:rsidRDefault="007F79E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41CE060C" w14:textId="77777777" w:rsidR="007F79ED" w:rsidRDefault="007F79ED" w:rsidP="00802827">
      <w:pPr>
        <w:spacing w:line="276" w:lineRule="auto"/>
        <w:ind w:right="57"/>
        <w:rPr>
          <w:sz w:val="20"/>
        </w:rPr>
      </w:pPr>
    </w:p>
    <w:p w14:paraId="5BB625BD" w14:textId="77777777" w:rsidR="007F79ED" w:rsidRDefault="007F79ED" w:rsidP="00535684">
      <w:pPr>
        <w:pStyle w:val="Heading1"/>
        <w:spacing w:line="360" w:lineRule="auto"/>
      </w:pPr>
      <w:r>
        <w:lastRenderedPageBreak/>
        <w:t>LINIA 807</w:t>
      </w:r>
    </w:p>
    <w:p w14:paraId="75D2A789" w14:textId="77777777" w:rsidR="007F79ED" w:rsidRDefault="007F79ED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75B79E2F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37D8" w14:textId="77777777" w:rsidR="007F79ED" w:rsidRDefault="007F79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23BA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38C84A46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1FA4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C9F9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0DB8FE72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1C9B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1AD5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43E1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FB29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2771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FBE1D6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341382AB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6B88AF3D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7F79ED" w14:paraId="16C9FD48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C67FD" w14:textId="77777777" w:rsidR="007F79ED" w:rsidRDefault="007F79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1293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41CB7E0C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7ABC" w14:textId="77777777" w:rsidR="007F79ED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591D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12DB66B5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F7F0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5EEB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4812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A731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D5AC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25252FC6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665CE" w14:textId="77777777" w:rsidR="007F79ED" w:rsidRDefault="007F79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87F2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2F45" w14:textId="77777777" w:rsidR="007F79ED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5A89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033005E7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1102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1C6C5F" w14:textId="77777777" w:rsidR="007F79ED" w:rsidRDefault="007F79ED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13763F8C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98D4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D4FC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8478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968F" w14:textId="77777777" w:rsidR="007F79ED" w:rsidRDefault="007F79E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48B0D0" w14:textId="77777777" w:rsidR="007F79ED" w:rsidRDefault="007F79E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B3CC45" w14:textId="77777777" w:rsidR="007F79ED" w:rsidRDefault="007F79E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74B02916" w14:textId="77777777" w:rsidR="007F79ED" w:rsidRDefault="007F79ED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7F79ED" w14:paraId="173F3F9D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67F4C" w14:textId="77777777" w:rsidR="007F79ED" w:rsidRDefault="007F79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3B35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4DB9" w14:textId="77777777" w:rsidR="007F79ED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9A95" w14:textId="77777777" w:rsidR="007F79ED" w:rsidRDefault="007F79ED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535320F1" w14:textId="77777777" w:rsidR="007F79ED" w:rsidRDefault="007F79ED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9D16" w14:textId="77777777" w:rsidR="007F79ED" w:rsidRDefault="007F79ED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C4E1F2B" w14:textId="77777777" w:rsidR="007F79ED" w:rsidRDefault="007F79ED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0C0EAE15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200A" w14:textId="77777777" w:rsidR="007F79ED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F340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D35D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6D07" w14:textId="77777777" w:rsidR="007F79ED" w:rsidRDefault="007F79E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DE8201" w14:textId="77777777" w:rsidR="007F79ED" w:rsidRDefault="007F79E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2E3FBF" w14:textId="77777777" w:rsidR="007F79ED" w:rsidRDefault="007F79E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305064FE" w14:textId="77777777" w:rsidR="007F79ED" w:rsidRDefault="007F79ED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7F79ED" w14:paraId="0A755848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82D9E" w14:textId="77777777" w:rsidR="007F79ED" w:rsidRDefault="007F79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0075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5E4D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62A0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F7F65DF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135F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0AFC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5FD4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32A3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8356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84BCE1B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8740F" w14:textId="77777777" w:rsidR="007F79ED" w:rsidRDefault="007F79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C3D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D35E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8381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075EDB36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56F2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61D3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A250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2510958E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2ECC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0328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7550FE2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9A9A" w14:textId="77777777" w:rsidR="007F79ED" w:rsidRDefault="007F79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FA03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066D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6C6B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0FA8497F" w14:textId="77777777" w:rsidR="007F79ED" w:rsidRDefault="007F79ED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5418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F715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BCB8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1E099B63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F5CF" w14:textId="77777777" w:rsidR="007F79ED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0606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1A22395B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F4D08" w14:textId="77777777" w:rsidR="007F79ED" w:rsidRDefault="007F79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1662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6558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E692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46BC1D6B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7C6B" w14:textId="77777777" w:rsidR="007F79ED" w:rsidRDefault="007F79ED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CEF9F3" w14:textId="77777777" w:rsidR="007F79ED" w:rsidRDefault="007F79ED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BA63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635F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13A5" w14:textId="77777777" w:rsidR="007F79ED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7C81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263D66E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F1F64" w14:textId="77777777" w:rsidR="007F79ED" w:rsidRDefault="007F79E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162C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5D78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8302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354FC955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810B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C2618D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6744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7E15" w14:textId="77777777" w:rsidR="007F79ED" w:rsidRDefault="007F79ED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CD86C" w14:textId="77777777" w:rsidR="007F79ED" w:rsidRPr="007345A6" w:rsidRDefault="007F79ED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9D8C" w14:textId="77777777" w:rsidR="007F79ED" w:rsidRDefault="007F79ED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B261A3F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5B0C1EFF" w14:textId="77777777" w:rsidR="007F79ED" w:rsidRDefault="007F79ED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7B0E15CB" w14:textId="77777777" w:rsidR="007F79ED" w:rsidRDefault="007F79ED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11D7322A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701EF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0AF6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50BD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468B" w14:textId="77777777" w:rsidR="007F79ED" w:rsidRDefault="007F79ED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22FFAD8" w14:textId="77777777" w:rsidR="007F79ED" w:rsidRDefault="007F79ED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45B6FAB9" w14:textId="77777777" w:rsidR="007F79ED" w:rsidRDefault="007F79ED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6546" w14:textId="77777777" w:rsidR="007F79ED" w:rsidRDefault="007F79ED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7E2EEA4" w14:textId="77777777" w:rsidR="007F79ED" w:rsidRDefault="007F79ED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37E9FCF8" w14:textId="77777777" w:rsidR="007F79ED" w:rsidRDefault="007F79ED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8572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279B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219D6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E6E1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1DD448ED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C2DD5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FD2C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750C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3523" w14:textId="77777777" w:rsidR="007F79ED" w:rsidRDefault="007F79ED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0814926" w14:textId="77777777" w:rsidR="007F79ED" w:rsidRDefault="007F79ED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7ADFEA94" w14:textId="77777777" w:rsidR="007F79ED" w:rsidRDefault="007F79ED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1D4F" w14:textId="77777777" w:rsidR="007F79ED" w:rsidRDefault="007F79ED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5A83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FBFA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7BFD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6E68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C28F4AD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E67F6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4D98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7233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C7EC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723F9ED2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0DBCC252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8A26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0DFB9CCA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A1B7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A306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0A34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2B74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BEC0F86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F94A5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6B42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C3C7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8C6D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1173F0FD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E703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DB3468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5D35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BBE2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89DF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EF67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56C4FB2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C37A2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2548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166C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E9DA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7EA62802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D06F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B9E07F7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58A4802C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F1F9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BD10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0653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6D20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9CAF598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4F29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9628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7A8F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ADB9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783349A7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7564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4DAD628E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CAA4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9C05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2643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A5E4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0B9C4BF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92EC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453F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03B64FBE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D4F0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B569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35CB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6C83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A72C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04B3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05F8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6797C374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C26F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D724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04C2707A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AE1F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9EC5" w14:textId="77777777" w:rsidR="007F79ED" w:rsidRDefault="007F79ED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0414DEA9" w14:textId="77777777" w:rsidR="007F79ED" w:rsidRDefault="007F79ED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ACDF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B8AF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EAF8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D3F5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29C2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4572CCD3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1A06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2CB3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6748A4AB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258F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DF4D" w14:textId="77777777" w:rsidR="007F79ED" w:rsidRDefault="007F79ED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7CCE6C94" w14:textId="77777777" w:rsidR="007F79ED" w:rsidRDefault="007F79ED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6147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AFD8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BD27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1FD0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5391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79ED" w14:paraId="63E91AF3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88AE6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8801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681F37CC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781C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8C55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687C81A0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D4C9" w14:textId="77777777" w:rsidR="007F79ED" w:rsidRDefault="007F79E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C796" w14:textId="77777777" w:rsidR="007F79ED" w:rsidRPr="00BB01DD" w:rsidRDefault="007F79ED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918B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6959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4BBA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7F79ED" w14:paraId="2980EC64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BCA34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CBE9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8B20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3BFD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54B3524B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EAF9" w14:textId="77777777" w:rsidR="007F79ED" w:rsidRDefault="007F79E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A0B4998" w14:textId="77777777" w:rsidR="007F79ED" w:rsidRDefault="007F79E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3E131EDD" w14:textId="77777777" w:rsidR="007F79ED" w:rsidRDefault="007F79ED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EB88" w14:textId="77777777" w:rsidR="007F79ED" w:rsidRPr="00BB01DD" w:rsidRDefault="007F79ED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CC27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9E80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8664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2887C3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ED3115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7F79ED" w14:paraId="66EF67A6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9722C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E483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7052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E7DB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4B7CB63E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41C4" w14:textId="77777777" w:rsidR="007F79ED" w:rsidRDefault="007F79E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5CAFBC7D" w14:textId="77777777" w:rsidR="007F79ED" w:rsidRDefault="007F79E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CDF01C4" w14:textId="77777777" w:rsidR="007F79ED" w:rsidRDefault="007F79E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253ADCB" w14:textId="77777777" w:rsidR="007F79ED" w:rsidRDefault="007F79E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0F3F2CAD" w14:textId="77777777" w:rsidR="007F79ED" w:rsidRDefault="007F79ED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99EE" w14:textId="77777777" w:rsidR="007F79ED" w:rsidRPr="00BB01DD" w:rsidRDefault="007F79ED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F1F7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548B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1ABD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38E6F23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44D8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B76A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FFAD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6319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58307060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F8DA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17EA534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85D8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9405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7AE0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D545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7F79ED" w14:paraId="4E2868FC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A7EF5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76C3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51D9F70C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69E4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2433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5337803C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511F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C522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B65E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084A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FE6A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8F1E1FA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227719E0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7F79ED" w14:paraId="2243F42E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077BD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98F4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95E4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3014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55D670D1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DE04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4EFBFBFF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367C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0C82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D2C9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30A7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471C4305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7F79ED" w14:paraId="20C91969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48A0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F9A3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E869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EA45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7FF64915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99AD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163A3CD2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533BF5E4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E550F1C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727F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5D5B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697D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BCCD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69CAB686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7F79ED" w14:paraId="708484E9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85BE" w14:textId="77777777" w:rsidR="007F79ED" w:rsidRDefault="007F79E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B77F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4513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BDC0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48C92C0B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6BCC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13536E18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02B3414D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1DCCB64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7971" w14:textId="77777777" w:rsidR="007F79ED" w:rsidRPr="00BB01D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EB26" w14:textId="77777777" w:rsidR="007F79ED" w:rsidRDefault="007F79ED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D777" w14:textId="77777777" w:rsidR="007F79ED" w:rsidRPr="006E445D" w:rsidRDefault="007F79ED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AEB9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6EE8B56A" w14:textId="77777777" w:rsidR="007F79ED" w:rsidRDefault="007F79ED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26EBE3F2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566CE20A" w14:textId="77777777" w:rsidR="007F79ED" w:rsidRDefault="007F79ED" w:rsidP="00322BD3">
      <w:pPr>
        <w:pStyle w:val="Heading1"/>
        <w:spacing w:line="360" w:lineRule="auto"/>
      </w:pPr>
      <w:r>
        <w:t>LINIA 810 A</w:t>
      </w:r>
    </w:p>
    <w:p w14:paraId="2A287FB0" w14:textId="77777777" w:rsidR="007F79ED" w:rsidRDefault="007F79ED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325474DC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7458C" w14:textId="77777777" w:rsidR="007F79ED" w:rsidRDefault="007F79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80F" w14:textId="77777777" w:rsidR="007F79ED" w:rsidRDefault="007F79E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1604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64A2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67F651C6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F83C" w14:textId="77777777" w:rsidR="007F79ED" w:rsidRDefault="007F79E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5F17CC" w14:textId="77777777" w:rsidR="007F79ED" w:rsidRDefault="007F79E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6220CCA4" w14:textId="77777777" w:rsidR="007F79ED" w:rsidRDefault="007F79E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A01F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985B" w14:textId="77777777" w:rsidR="007F79ED" w:rsidRDefault="007F79E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C5C2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7022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EEE15B6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F1B6" w14:textId="77777777" w:rsidR="007F79ED" w:rsidRDefault="007F79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D27F" w14:textId="77777777" w:rsidR="007F79ED" w:rsidRDefault="007F79E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23E3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7576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3173F9F9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9195" w14:textId="77777777" w:rsidR="007F79ED" w:rsidRDefault="007F79E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62EFF3" w14:textId="77777777" w:rsidR="007F79ED" w:rsidRDefault="007F79E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C9C098E" w14:textId="77777777" w:rsidR="007F79ED" w:rsidRDefault="007F79E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62FA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FB39" w14:textId="77777777" w:rsidR="007F79ED" w:rsidRDefault="007F79E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6A7D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FA66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E0A40A5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CE4B" w14:textId="77777777" w:rsidR="007F79ED" w:rsidRDefault="007F79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F1A8" w14:textId="77777777" w:rsidR="007F79ED" w:rsidRDefault="007F79E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1FBC8EC7" w14:textId="77777777" w:rsidR="007F79ED" w:rsidRDefault="007F79E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2C7B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2966" w14:textId="77777777" w:rsidR="007F79ED" w:rsidRDefault="007F79ED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3CEA092B" w14:textId="77777777" w:rsidR="007F79ED" w:rsidRDefault="007F79ED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8BA9" w14:textId="77777777" w:rsidR="007F79ED" w:rsidRDefault="007F79E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D8D1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9EAB" w14:textId="77777777" w:rsidR="007F79ED" w:rsidRDefault="007F79E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F0AB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B533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53C99C33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EA89F" w14:textId="77777777" w:rsidR="007F79ED" w:rsidRDefault="007F79E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BBD2" w14:textId="77777777" w:rsidR="007F79ED" w:rsidRDefault="007F79E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3BE1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29B7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22101871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5B0D" w14:textId="77777777" w:rsidR="007F79ED" w:rsidRDefault="007F79ED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DDCF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311A" w14:textId="77777777" w:rsidR="007F79ED" w:rsidRDefault="007F79ED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A9A8" w14:textId="77777777" w:rsidR="007F79ED" w:rsidRDefault="007F79ED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6B92" w14:textId="77777777" w:rsidR="007F79ED" w:rsidRDefault="007F79ED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87A3A66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0D702C86" w14:textId="77777777" w:rsidR="007F79ED" w:rsidRDefault="007F79ED" w:rsidP="00D509E3">
      <w:pPr>
        <w:pStyle w:val="Heading1"/>
        <w:spacing w:line="360" w:lineRule="auto"/>
      </w:pPr>
      <w:r>
        <w:t>LINIA 812</w:t>
      </w:r>
    </w:p>
    <w:p w14:paraId="2368BF5D" w14:textId="77777777" w:rsidR="007F79ED" w:rsidRDefault="007F79ED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118430AB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20C7C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9F48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4368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B3BD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7063405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4406A644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1AF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0B214E65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27AD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C70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2831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E44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DCF1F59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BBE6E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3F2D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8A8C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F798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F278125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5D41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6758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87EB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F9E4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908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F44EB3E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27BC9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C1CA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7BAE07EB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C2A6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32F1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3089432F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30D4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E4D2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21C8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D929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DC20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3A7967C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7F79ED" w14:paraId="07288768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154FB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0882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16214F93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86E8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3738" w14:textId="77777777" w:rsidR="007F79ED" w:rsidRDefault="007F79E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0C2D1705" w14:textId="77777777" w:rsidR="007F79ED" w:rsidRDefault="007F79ED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CCB8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87A2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350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46CF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3C2E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527DD832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F5A54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0F2C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EFD6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D178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BB88B3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6D50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048B669D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52A0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A9CD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0A0B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297A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63133A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E54CBE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61BE097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7F79ED" w14:paraId="24472EA0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BD852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99A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8487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DA21" w14:textId="77777777" w:rsidR="007F79ED" w:rsidRDefault="007F79E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CD6E878" w14:textId="77777777" w:rsidR="007F79ED" w:rsidRDefault="007F79ED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448B" w14:textId="77777777" w:rsidR="007F79ED" w:rsidRDefault="007F79E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54CF7990" w14:textId="77777777" w:rsidR="007F79ED" w:rsidRPr="001A61C3" w:rsidRDefault="007F79E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66D3" w14:textId="77777777" w:rsidR="007F79ED" w:rsidRPr="006A7C82" w:rsidRDefault="007F79E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7A81" w14:textId="77777777" w:rsidR="007F79ED" w:rsidRPr="001A61C3" w:rsidRDefault="007F79ED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7624" w14:textId="77777777" w:rsidR="007F79ED" w:rsidRPr="00772CB4" w:rsidRDefault="007F79ED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FD4C" w14:textId="77777777" w:rsidR="007F79ED" w:rsidRDefault="007F79E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5DA2B9F" w14:textId="77777777" w:rsidR="007F79ED" w:rsidRDefault="007F79E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1DC83287" w14:textId="77777777" w:rsidR="007F79ED" w:rsidRDefault="007F79ED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7F79ED" w14:paraId="20DA421E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471D6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040C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0A03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0422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66C6D8A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EACD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7FA1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366D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E5DC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294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B10D29A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72AA6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1386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C0D6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C4AE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4FD397B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D73D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7957F16F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DD62AF5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5C3AD324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F99F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3807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5AA2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B685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FD6CAAF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C1FF6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D4D1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3575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BA0B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BF43175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19EA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E60F9A0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4955643D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4E53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C202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AA4E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5B9B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785162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7F79ED" w14:paraId="33123EBA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A6A3F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E873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5D78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8854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B24E02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DF47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58FD9FF3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14EE228B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0EAFEC3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AD6A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7966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193E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3B8A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1AD2B5" w14:textId="77777777" w:rsidR="007F79ED" w:rsidRDefault="007F79E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7F79ED" w14:paraId="26EE7980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D23CC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3079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6E92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9DFF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88F19FF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4E17" w14:textId="77777777" w:rsidR="007F79ED" w:rsidRPr="001A61C3" w:rsidRDefault="007F79E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84FA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1C46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7EC7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477F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13BD9D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5DE7C9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4491C2E4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7F79ED" w14:paraId="6F08F892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7E0B8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B5AF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AEF2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78D8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0CD6C4EC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4C08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7E6A8E84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6652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481C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185D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787C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642BBBB2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FCD6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8B0F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BF2C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FD95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2DF9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EE7236" w14:textId="77777777" w:rsidR="007F79ED" w:rsidRPr="001A61C3" w:rsidRDefault="007F79E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69C4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7079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BDDA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439D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7F5A7A6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C7773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642C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2882CD51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7464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039B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06004500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D5DC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2FFD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D94C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1107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F9E9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69B143E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36647BFF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7F79ED" w14:paraId="253441D3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D661E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6C70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A881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2FF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2460B4B4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2A0B" w14:textId="77777777" w:rsidR="007F79ED" w:rsidRPr="001A61C3" w:rsidRDefault="007F79E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BADE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AC72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4411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11EC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D76B18" w14:textId="77777777" w:rsidR="007F79ED" w:rsidRDefault="007F79ED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7F79ED" w14:paraId="2C0E053C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E07C7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4C1C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282DC0D0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C1F4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980B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2C788EC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2549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35D1" w14:textId="77777777" w:rsidR="007F79ED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53AB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7833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1564" w14:textId="77777777" w:rsidR="007F79ED" w:rsidRPr="00562792" w:rsidRDefault="007F79E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2ABD9E82" w14:textId="77777777" w:rsidR="007F79ED" w:rsidRPr="00562792" w:rsidRDefault="007F79ED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47769A66" w14:textId="77777777" w:rsidR="007F79ED" w:rsidRDefault="007F79ED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8145F46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BA1E5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9286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11B1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AC88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3AE6D9B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0212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3CB360C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251B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3FD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174A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6472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E7BFEBE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7F5FE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EAF7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C977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BBDD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7002DAC2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3DA3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6A3C651D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29FFEDA4" w14:textId="77777777" w:rsidR="007F79ED" w:rsidRPr="001A61C3" w:rsidRDefault="007F79E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79D4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9E45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9841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D1A1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35C310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2D8911C8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7F79ED" w14:paraId="21ED5340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8BE19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C7A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4F21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74A4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07656E48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6432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FC4BA2A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BB98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83F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95F2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2341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B3C6074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F818A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42F5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70D8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DF04" w14:textId="77777777" w:rsidR="007F79ED" w:rsidRDefault="007F79E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6C138068" w14:textId="77777777" w:rsidR="007F79ED" w:rsidRDefault="007F79ED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4331FB76" w14:textId="77777777" w:rsidR="007F79ED" w:rsidRDefault="007F79ED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A413" w14:textId="77777777" w:rsidR="007F79ED" w:rsidRPr="001A61C3" w:rsidRDefault="007F79E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80B4E4F" w14:textId="77777777" w:rsidR="007F79ED" w:rsidRPr="001A61C3" w:rsidRDefault="007F79ED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0BA3" w14:textId="77777777" w:rsidR="007F79ED" w:rsidRPr="006A7C82" w:rsidRDefault="007F79ED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2502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B1CB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7A15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6B08925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D2067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D63A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3B80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5B7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077BC664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9BDB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FCE0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C876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1B5A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2648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E0F703D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A4D59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214D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14F87C3D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EDE7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842C" w14:textId="77777777" w:rsidR="007F79ED" w:rsidRDefault="007F79E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D3449E1" w14:textId="77777777" w:rsidR="007F79ED" w:rsidRDefault="007F79ED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F190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FD53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3518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8853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B13E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54D84028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1B065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0388" w14:textId="77777777" w:rsidR="007F79ED" w:rsidRDefault="007F79E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37396787" w14:textId="77777777" w:rsidR="007F79ED" w:rsidRPr="001A61C3" w:rsidRDefault="007F79E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67D5" w14:textId="77777777" w:rsidR="007F79ED" w:rsidRPr="00772CB4" w:rsidRDefault="007F79E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1C49" w14:textId="77777777" w:rsidR="007F79ED" w:rsidRDefault="007F79E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923086B" w14:textId="77777777" w:rsidR="007F79ED" w:rsidRDefault="007F79ED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B9EC" w14:textId="77777777" w:rsidR="007F79ED" w:rsidRDefault="007F79E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96C2" w14:textId="77777777" w:rsidR="007F79ED" w:rsidRPr="006A7C82" w:rsidRDefault="007F79E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6C6B" w14:textId="77777777" w:rsidR="007F79ED" w:rsidRPr="001A61C3" w:rsidRDefault="007F79ED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EF37B" w14:textId="77777777" w:rsidR="007F79ED" w:rsidRPr="00772CB4" w:rsidRDefault="007F79ED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686A" w14:textId="77777777" w:rsidR="007F79ED" w:rsidRDefault="007F79ED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B555CDC" w14:textId="77777777" w:rsidR="007F79ED" w:rsidRDefault="007F79ED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7F79ED" w14:paraId="7B31154D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22F61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3E7B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63E9CEE5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1BB5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B38A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406853C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08F2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DD97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D41A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D903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33B1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774BA7C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7422EED3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7F79ED" w14:paraId="4F1D4BDB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B2688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F71D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0D01E6DC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38CD" w14:textId="77777777" w:rsidR="007F79ED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D0C2" w14:textId="77777777" w:rsidR="007F79ED" w:rsidRDefault="007F79E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FDA9CD6" w14:textId="77777777" w:rsidR="007F79ED" w:rsidRDefault="007F79ED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890C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59E3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5312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D240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ACB4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32880984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401ED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B41D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C6A1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DF5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3CD0BFB5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57F3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4D5CCE9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D2FF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5E00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E5E9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198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728EBA4C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CCA5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988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456B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FECC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5137CBA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7C97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7C948C29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69D202E5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EABA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ABC0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B7D8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C42B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75CA7245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7F79ED" w14:paraId="3E65AF32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DF1EA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8509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7ABE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A802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66C13E8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86CE" w14:textId="77777777" w:rsidR="007F79ED" w:rsidRPr="001A61C3" w:rsidRDefault="007F79ED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446E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279F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DBBF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1830" w14:textId="77777777" w:rsidR="007F79ED" w:rsidRDefault="007F79ED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F79ED" w14:paraId="526005F2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EEF1F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6FED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625A8DA5" w14:textId="77777777" w:rsidR="007F79ED" w:rsidRPr="001A61C3" w:rsidRDefault="007F79ED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D5C6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D6CF" w14:textId="77777777" w:rsidR="007F79ED" w:rsidRDefault="007F79E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2096A0C9" w14:textId="77777777" w:rsidR="007F79ED" w:rsidRDefault="007F79ED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13D6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EA43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C6EF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9A50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09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0DB90CF9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0EB62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D99C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46C2E254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943F" w14:textId="77777777" w:rsidR="007F79ED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05A9" w14:textId="77777777" w:rsidR="007F79ED" w:rsidRDefault="007F79E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4452F6E4" w14:textId="77777777" w:rsidR="007F79ED" w:rsidRDefault="007F79ED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6225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ECB2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5EE7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8F85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C5B8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79ED" w14:paraId="16AA466A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59DE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4FF9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D163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72D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95AA4ED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1DFF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3F6989E4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C9E4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1667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60CF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B48C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D00AF6B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0509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EA68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8434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9270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85C9A79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C7E2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D66FE38" w14:textId="77777777" w:rsidR="007F79ED" w:rsidRPr="001A61C3" w:rsidRDefault="007F79E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915F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BA10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B567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1619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D2833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7F79ED" w14:paraId="39AB23C2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67EEC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28E1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3766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20F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D94868F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0C44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B127142" w14:textId="77777777" w:rsidR="007F79ED" w:rsidRPr="001A61C3" w:rsidRDefault="007F79E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C1AD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D55F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A150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4104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4F372E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04BBF2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7F79ED" w14:paraId="3D861D7C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923B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C995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458C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05C5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6B61E6C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F67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10C6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3CF8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C30B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6BBE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EA260A5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E022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5A23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A5C3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1AC2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73C5540C" w14:textId="77777777" w:rsidR="007F79ED" w:rsidRDefault="007F79ED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4CD0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BC86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4F5A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EE08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ADE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6FBC5DF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58BC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E005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CA60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A550" w14:textId="77777777" w:rsidR="007F79ED" w:rsidRDefault="007F79E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77A98C6" w14:textId="77777777" w:rsidR="007F79ED" w:rsidRDefault="007F79ED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ABEF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4027DF05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8B92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4831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45B6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1CA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AEFBB9" w14:textId="77777777" w:rsidR="007F79ED" w:rsidRPr="00F662B5" w:rsidRDefault="007F79ED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7F79ED" w14:paraId="29A00D45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2B171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DCB9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602D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7650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376BE58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034B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3F79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B5AA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F0C8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0113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738F3FF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E1F6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88A9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A39F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D7B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E124FDD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9697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4C341FBB" w14:textId="77777777" w:rsidR="007F79ED" w:rsidRPr="001A61C3" w:rsidRDefault="007F79E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32F6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BBAA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60B7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4557" w14:textId="77777777" w:rsidR="007F79ED" w:rsidRDefault="007F79ED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44D7355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54BDC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290A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309C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B18D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5B0691A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0674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DAD5B38" w14:textId="77777777" w:rsidR="007F79ED" w:rsidRPr="001A61C3" w:rsidRDefault="007F79ED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4D55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957E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AD8F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15ED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A3E9CE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F79ED" w14:paraId="5B0E3B24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E4224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5D1C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379CC2BB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4552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15E9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03644B30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251D" w14:textId="77777777" w:rsidR="007F79ED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979D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1FDA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C26A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3CA3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3C05A23D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ACB8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E41D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FB23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35F2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5BDD62A6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5D0F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42E4F1B9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27E9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1073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00D1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2121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5F56EB1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E14A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B9A2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6F51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4CBF" w14:textId="77777777" w:rsidR="007F79ED" w:rsidRDefault="007F79E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5C91F874" w14:textId="77777777" w:rsidR="007F79ED" w:rsidRDefault="007F79ED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5567" w14:textId="77777777" w:rsidR="007F79ED" w:rsidRPr="001A61C3" w:rsidRDefault="007F79E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6CDA3365" w14:textId="77777777" w:rsidR="007F79ED" w:rsidRPr="001A61C3" w:rsidRDefault="007F79ED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A7E0" w14:textId="77777777" w:rsidR="007F79ED" w:rsidRPr="006A7C82" w:rsidRDefault="007F79ED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EB5B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D7A0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FF9A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154C302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45B89" w14:textId="77777777" w:rsidR="007F79ED" w:rsidRPr="001A61C3" w:rsidRDefault="007F79E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6B71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8B44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98E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0BE3B0A9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38FCF599" w14:textId="77777777" w:rsidR="007F79ED" w:rsidRDefault="007F79ED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BCE1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F68FCD3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F282" w14:textId="77777777" w:rsidR="007F79ED" w:rsidRPr="006A7C82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467C" w14:textId="77777777" w:rsidR="007F79ED" w:rsidRPr="001A61C3" w:rsidRDefault="007F79ED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D40C" w14:textId="77777777" w:rsidR="007F79ED" w:rsidRPr="00772CB4" w:rsidRDefault="007F79ED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9167" w14:textId="77777777" w:rsidR="007F79ED" w:rsidRDefault="007F79ED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BC9F79B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09BDBFE8" w14:textId="77777777" w:rsidR="007F79ED" w:rsidRDefault="007F79ED" w:rsidP="00672C80">
      <w:pPr>
        <w:pStyle w:val="Heading1"/>
        <w:spacing w:line="360" w:lineRule="auto"/>
      </w:pPr>
      <w:r>
        <w:t>LINIA 813</w:t>
      </w:r>
    </w:p>
    <w:p w14:paraId="4F77D151" w14:textId="77777777" w:rsidR="007F79ED" w:rsidRDefault="007F79ED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7F79ED" w14:paraId="3F12539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5E672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6AF8" w14:textId="77777777" w:rsidR="007F79ED" w:rsidRDefault="007F79E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97D7" w14:textId="77777777" w:rsidR="007F79ED" w:rsidRDefault="007F79E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F4BC" w14:textId="77777777" w:rsidR="007F79ED" w:rsidRDefault="007F79E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384C423" w14:textId="77777777" w:rsidR="007F79ED" w:rsidRDefault="007F79E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4582" w14:textId="77777777" w:rsidR="007F79ED" w:rsidRDefault="007F79E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6328816A" w14:textId="77777777" w:rsidR="007F79ED" w:rsidRDefault="007F79E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9CA5" w14:textId="77777777" w:rsidR="007F79ED" w:rsidRDefault="007F79E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3750" w14:textId="77777777" w:rsidR="007F79ED" w:rsidRDefault="007F79E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DBF0" w14:textId="77777777" w:rsidR="007F79ED" w:rsidRPr="00564F54" w:rsidRDefault="007F79E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8B43" w14:textId="77777777" w:rsidR="007F79ED" w:rsidRDefault="007F79E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C92CD84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DC848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58BC" w14:textId="77777777" w:rsidR="007F79ED" w:rsidRDefault="007F79E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F153" w14:textId="77777777" w:rsidR="007F79ED" w:rsidRDefault="007F79E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CC80" w14:textId="77777777" w:rsidR="007F79ED" w:rsidRDefault="007F79E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665320E" w14:textId="77777777" w:rsidR="007F79ED" w:rsidRDefault="007F79ED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F7C2" w14:textId="77777777" w:rsidR="007F79ED" w:rsidRDefault="007F79E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2B56C1EB" w14:textId="77777777" w:rsidR="007F79ED" w:rsidRPr="00285047" w:rsidRDefault="007F79ED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1256" w14:textId="77777777" w:rsidR="007F79ED" w:rsidRPr="00564F54" w:rsidRDefault="007F79E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4F66" w14:textId="77777777" w:rsidR="007F79ED" w:rsidRDefault="007F79ED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D3F3" w14:textId="77777777" w:rsidR="007F79ED" w:rsidRPr="00564F54" w:rsidRDefault="007F79ED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C73A" w14:textId="77777777" w:rsidR="007F79ED" w:rsidRDefault="007F79ED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6A71DC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32BCE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320F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5A71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7797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703D431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2AD9" w14:textId="77777777" w:rsidR="007F79ED" w:rsidRDefault="007F79E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30A8B8E0" w14:textId="77777777" w:rsidR="007F79ED" w:rsidRDefault="007F79E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E88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0A58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C43D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0BB7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25F1D5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D70BE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1DFC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3B24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B1D1" w14:textId="77777777" w:rsidR="007F79ED" w:rsidRDefault="007F79ED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9F15B51" w14:textId="77777777" w:rsidR="007F79ED" w:rsidRDefault="007F79ED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1BB3" w14:textId="77777777" w:rsidR="007F79ED" w:rsidRDefault="007F79E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7EB883CE" w14:textId="77777777" w:rsidR="007F79ED" w:rsidRDefault="007F79E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779E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8C96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4C6E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EE34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7F79ED" w14:paraId="66CE045F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5E515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12DF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D059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D048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31E2DD9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D9EB" w14:textId="77777777" w:rsidR="007F79ED" w:rsidRDefault="007F79E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68A1B80D" w14:textId="77777777" w:rsidR="007F79ED" w:rsidRDefault="007F79E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1F1EC6F5" w14:textId="77777777" w:rsidR="007F79ED" w:rsidRDefault="007F79E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5E9F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EDC0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BF7C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BEA2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E6682A1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AA135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28EC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225+300</w:t>
            </w:r>
          </w:p>
          <w:p w14:paraId="2FC9C831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CD33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0FB8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>Statia Constanta Oras  prelungire Linia IV directa Cap Y  si sch.:40, 32, 30, 6 si sch.4, pe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D8CB" w14:textId="77777777" w:rsidR="007F79ED" w:rsidRDefault="007F79E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9A25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5256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7F5D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EFA0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A660C">
              <w:rPr>
                <w:b/>
                <w:bCs/>
                <w:i/>
                <w:iCs/>
                <w:sz w:val="20"/>
              </w:rPr>
              <w:t>Semnalizată pe teren, fără inductori la paleta galbenă. Afectează intrări/ieșiri  - la Linia IV directa Constanța Oraș Cap Y .</w:t>
            </w:r>
          </w:p>
        </w:tc>
      </w:tr>
      <w:tr w:rsidR="007F79ED" w14:paraId="249A9B2B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E0221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62D5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8415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F964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2A0D" w14:textId="77777777" w:rsidR="007F79ED" w:rsidRDefault="007F79ED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FB74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7CF7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BA660C">
              <w:rPr>
                <w:b/>
                <w:bCs/>
                <w:sz w:val="20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D1D1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20B6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A660C">
              <w:rPr>
                <w:b/>
                <w:bCs/>
                <w:i/>
                <w:iCs/>
                <w:sz w:val="20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7F79ED" w14:paraId="7815B85D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F8B2C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0CEC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8FD3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0089868B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36FB43C2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4B55" w14:textId="77777777" w:rsidR="007F79ED" w:rsidRPr="001A0BE2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C4DE9B9" w14:textId="77777777" w:rsidR="007F79ED" w:rsidRPr="001A0BE2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340C42FD" w14:textId="77777777" w:rsidR="007F79ED" w:rsidRPr="001A0BE2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5572A326" w14:textId="77777777" w:rsidR="007F79ED" w:rsidRPr="00564F54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CE56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171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8C8A33F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D074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D7F9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193D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4E2E1253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5881D9D6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BEDD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673CC8C6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21EF3F61" w14:textId="77777777" w:rsidR="007F79ED" w:rsidRPr="00DD369C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31D8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21DB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07A819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7F79ED" w14:paraId="4B9871ED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B6B67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F4C9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767F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B7CF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56105996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C415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4F42562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C94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CAA7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16D4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724C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B298B0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7F79ED" w14:paraId="62DE6D16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770B5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A0E6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  <w:p w14:paraId="0AA88CE5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F1E6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F40C" w14:textId="77777777" w:rsidR="007F79ED" w:rsidRDefault="007F79ED" w:rsidP="004C52C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Oraș -</w:t>
            </w:r>
          </w:p>
          <w:p w14:paraId="10B454FE" w14:textId="77777777" w:rsidR="007F79ED" w:rsidRDefault="007F79ED" w:rsidP="004C52C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4593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062B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A3DE" w14:textId="77777777" w:rsidR="007F79ED" w:rsidRDefault="007F79ED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228+028</w:t>
            </w:r>
          </w:p>
          <w:p w14:paraId="2FBB6C6B" w14:textId="77777777" w:rsidR="007F79ED" w:rsidRDefault="007F79ED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0682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8790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 , f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>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</w:rPr>
              <w:t xml:space="preserve"> inductori la paleta galbena Afecteaza intr /iesiri  Fir I si Fir II  L 813 Constanta Oras-Agigea Nord.</w:t>
            </w:r>
          </w:p>
        </w:tc>
      </w:tr>
      <w:tr w:rsidR="007F79ED" w14:paraId="41E3817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BD3AA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DF1A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2F52A0B8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7623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C52C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 directa si sch.: 5,9,13 , 6 si  sch.2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2C7C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627E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669F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BC81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5311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Semnalizată pe teren, fără inductori la paleta galbenă. Afectează intrări /ieșiri Linia II directă stația Agigea Nord</w:t>
            </w:r>
          </w:p>
        </w:tc>
      </w:tr>
      <w:tr w:rsidR="007F79ED" w14:paraId="65CA3FF5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AF80A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85DB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DD74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7C22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4C52C0">
              <w:rPr>
                <w:b/>
                <w:bCs/>
                <w:sz w:val="20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321E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75D9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F493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229+340</w:t>
            </w:r>
          </w:p>
          <w:p w14:paraId="37A39713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8E7E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4266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C52C0">
              <w:rPr>
                <w:b/>
                <w:bCs/>
                <w:i/>
                <w:iCs/>
                <w:sz w:val="20"/>
              </w:rPr>
              <w:t>Semnalizata pe teren , fara inductori la paleta galbena Afecteaza intr /iesiri la Linia III directa statia Agigea Nord.</w:t>
            </w:r>
          </w:p>
        </w:tc>
      </w:tr>
      <w:tr w:rsidR="007F79ED" w14:paraId="185E35D6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9257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E282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52F8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C159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A493139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32E5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A975733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AF941D4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36FC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AA2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57EE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21B3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329A83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7F79ED" w14:paraId="2BDD7DCA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40697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C35E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D85F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8B95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9C88927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7597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A5D2DC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99713D1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2739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7792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E8EA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40C9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D62886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7F79ED" w14:paraId="361A2C42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F7171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EBB2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D804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EED1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B1E87D7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1AA0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8602598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1E45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260B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39E7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3ED1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75A0FB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AD9AD9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7F79ED" w14:paraId="62E85323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0A703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D90E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EC6A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81F0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5C1AF73" w14:textId="77777777" w:rsidR="007F79ED" w:rsidRDefault="007F79ED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B1C3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51D4374B" w14:textId="77777777" w:rsidR="007F79ED" w:rsidRDefault="007F79ED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0D97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466C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A500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F64C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B5A0D8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7F79ED" w14:paraId="21B4781F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494C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AB72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0F27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23BC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071B199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0D4E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D863131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060E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3E72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82D0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58E0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7F79ED" w14:paraId="1D3158E8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10293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758D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8C3F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278D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80D1DD2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D3B7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BF78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039D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472C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3D9C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9276AEE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3DFD76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7F79ED" w14:paraId="1DA5AA4E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893C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8B2E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2904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7F54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570A38A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5D3EBFCB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C6B5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E02C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F0B1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A81D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5D5D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BE4A893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32CED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81F2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18E0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1BDF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C961353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247044C6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2FE2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9D50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BFFC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00AE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F91C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133F87E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3DD8D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555F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EDC2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19EB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7C742AE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0639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79AC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8178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A518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7504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89B837E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ABAE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E4A4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246B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0998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E34D533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DC39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F843040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F445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DFEC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2717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8CB3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8B85DF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7F79ED" w14:paraId="4BC677CC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5D8D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CFD4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B72F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3E46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71BFBFBF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E4B1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4022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060E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3FA6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97C1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1B36F6D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F79ED" w14:paraId="0484A8F2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EA6BA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EA56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CAFE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65BD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3B53D9FA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2F41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C78583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959D591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19DC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BBE7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627D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1986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1EE16E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BAF1D6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1EDC4D0D" w14:textId="77777777" w:rsidR="007F79ED" w:rsidRPr="00CB3CD0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7F79ED" w14:paraId="2A433338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F3E3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34DB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70266848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913D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8708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666C2EBF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5F4A4481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F104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EC5D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7151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3941FD9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7F34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D0A6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361D95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A6AF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8261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B85A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2AF1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164E15A7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60B0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228B" w14:textId="77777777" w:rsidR="007F79ED" w:rsidRPr="00564F54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09D6" w14:textId="77777777" w:rsidR="007F79ED" w:rsidRDefault="007F79ED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1A54" w14:textId="77777777" w:rsidR="007F79ED" w:rsidRDefault="007F79ED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DC35" w14:textId="77777777" w:rsidR="007F79ED" w:rsidRDefault="007F79ED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AC8B78C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8A4A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0EC1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7A23BBBB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E8EC" w14:textId="77777777" w:rsidR="007F79ED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8677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6CA4702C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4C3B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6434" w14:textId="77777777" w:rsidR="007F79ED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E09B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57B6593F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B5E8" w14:textId="77777777" w:rsidR="007F79ED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4DF7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79ED" w14:paraId="24E24F6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6642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90C6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00A7C883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FAA1" w14:textId="77777777" w:rsidR="007F79ED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DB0D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3D4A6647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827D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E74E" w14:textId="77777777" w:rsidR="007F79ED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5269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4D08" w14:textId="77777777" w:rsidR="007F79ED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D8EF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79ED" w14:paraId="7E07BA5E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CCF4D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8F3F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284C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BF3B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DB40930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263E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8B4EE04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301BF2F6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833C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73A8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CC3A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7887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7F79ED" w14:paraId="5E78FC01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59480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98C9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5041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A368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7F88A5CB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54DB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BD35FF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2259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7856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6A6F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1372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CABE33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0CEF96CD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7F79ED" w14:paraId="650CCC73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8A1C8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5351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2636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D304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FB6B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17F3634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25F4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0345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2AD5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1321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B83740D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C5489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CFCD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6617E8FA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A240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4C83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57E62092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58DB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9EE6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D97C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5486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506E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05E44D5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7F79ED" w14:paraId="6AF3710A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7D3F0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8763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0C08BBB5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C0F5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454E" w14:textId="77777777" w:rsidR="007F79ED" w:rsidRDefault="007F79E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2BA7940F" w14:textId="77777777" w:rsidR="007F79ED" w:rsidRDefault="007F79ED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CB4E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5099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A837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2D61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D58D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7F79ED" w14:paraId="57EFAC4E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47F47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76FA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4988006E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4ADD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BE06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18A7DFCC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5E9C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8E25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E482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F224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41A6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B7F265D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7F79ED" w14:paraId="047850CA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032E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C331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1395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FA5E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7D25CDAC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4469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2C9C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4CEB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8A98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BE0A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7F79ED" w14:paraId="7D3F029C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0FFB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C54E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3939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0B29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15DBFA5D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8CCA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2C5F468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F725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3D95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4058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20D3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7F79ED" w14:paraId="1C2A0A3D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41135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05E1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6AAB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0B79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2AA0E345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9E63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7F383160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21FE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D953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2D00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4FE8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114281AD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759035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7F79ED" w14:paraId="281D39BE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767E" w14:textId="77777777" w:rsidR="007F79ED" w:rsidRDefault="007F79E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7951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0572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CB44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3CABDC46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4AEA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FCB28D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7FE7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68A1" w14:textId="77777777" w:rsidR="007F79ED" w:rsidRDefault="007F79ED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CAB" w14:textId="77777777" w:rsidR="007F79ED" w:rsidRPr="00564F54" w:rsidRDefault="007F79ED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058" w14:textId="77777777" w:rsidR="007F79ED" w:rsidRDefault="007F79ED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43CE33A" w14:textId="77777777" w:rsidR="007F79ED" w:rsidRPr="00237377" w:rsidRDefault="007F79ED">
      <w:pPr>
        <w:spacing w:before="40" w:after="40" w:line="192" w:lineRule="auto"/>
        <w:ind w:right="57"/>
        <w:rPr>
          <w:sz w:val="20"/>
          <w:szCs w:val="20"/>
        </w:rPr>
      </w:pPr>
    </w:p>
    <w:p w14:paraId="7EE61076" w14:textId="77777777" w:rsidR="007F79ED" w:rsidRDefault="007F79ED" w:rsidP="00D96D74">
      <w:pPr>
        <w:pStyle w:val="Heading1"/>
        <w:spacing w:line="360" w:lineRule="auto"/>
      </w:pPr>
      <w:r>
        <w:t>LINIA 813 A</w:t>
      </w:r>
    </w:p>
    <w:p w14:paraId="5B126991" w14:textId="77777777" w:rsidR="007F79ED" w:rsidRDefault="007F79ED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2B271668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C367" w14:textId="77777777" w:rsidR="007F79ED" w:rsidRDefault="007F79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3D8F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ECF433C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15B0" w14:textId="77777777" w:rsidR="007F79ED" w:rsidRPr="00E230A0" w:rsidRDefault="007F79E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BFF3" w14:textId="77777777" w:rsidR="007F79ED" w:rsidRDefault="007F79E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1997C444" w14:textId="77777777" w:rsidR="007F79ED" w:rsidRDefault="007F79E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2943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D0E6" w14:textId="77777777" w:rsidR="007F79ED" w:rsidRPr="009033AC" w:rsidRDefault="007F79E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CE35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D278" w14:textId="77777777" w:rsidR="007F79ED" w:rsidRPr="009033AC" w:rsidRDefault="007F79E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3252" w14:textId="77777777" w:rsidR="007F79ED" w:rsidRDefault="007F79E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41B00AC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6A7B" w14:textId="77777777" w:rsidR="007F79ED" w:rsidRDefault="007F79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9ADE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6F0A1A9A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6B9F" w14:textId="77777777" w:rsidR="007F79ED" w:rsidRPr="00E230A0" w:rsidRDefault="007F79E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C9F55" w14:textId="77777777" w:rsidR="007F79ED" w:rsidRDefault="007F79E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0E89615D" w14:textId="77777777" w:rsidR="007F79ED" w:rsidRDefault="007F79E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4768EC53" w14:textId="77777777" w:rsidR="007F79ED" w:rsidRDefault="007F79E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1F3F0731" w14:textId="77777777" w:rsidR="007F79ED" w:rsidRDefault="007F79E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B0E0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658E" w14:textId="77777777" w:rsidR="007F79ED" w:rsidRPr="009033AC" w:rsidRDefault="007F79E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CCCE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DAF7" w14:textId="77777777" w:rsidR="007F79ED" w:rsidRPr="009033AC" w:rsidRDefault="007F79E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37A8" w14:textId="77777777" w:rsidR="007F79ED" w:rsidRDefault="007F79E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9F30F65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9BC1" w14:textId="77777777" w:rsidR="007F79ED" w:rsidRDefault="007F79E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09B6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79B5" w14:textId="77777777" w:rsidR="007F79ED" w:rsidRPr="00E230A0" w:rsidRDefault="007F79E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18DB" w14:textId="77777777" w:rsidR="007F79ED" w:rsidRDefault="007F79E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7DEA4606" w14:textId="77777777" w:rsidR="007F79ED" w:rsidRDefault="007F79ED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446D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C0F9" w14:textId="77777777" w:rsidR="007F79ED" w:rsidRPr="009033AC" w:rsidRDefault="007F79E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CCDA" w14:textId="77777777" w:rsidR="007F79ED" w:rsidRDefault="007F79ED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8A1C" w14:textId="77777777" w:rsidR="007F79ED" w:rsidRPr="009033AC" w:rsidRDefault="007F79ED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0F84" w14:textId="77777777" w:rsidR="007F79ED" w:rsidRDefault="007F79ED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CA28ABB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25C22ADD" w14:textId="77777777" w:rsidR="007F79ED" w:rsidRDefault="007F79ED" w:rsidP="00A73B8F">
      <w:pPr>
        <w:pStyle w:val="Heading1"/>
        <w:spacing w:line="360" w:lineRule="auto"/>
      </w:pPr>
      <w:r>
        <w:lastRenderedPageBreak/>
        <w:t>LINIA 813 B</w:t>
      </w:r>
    </w:p>
    <w:p w14:paraId="24F3224D" w14:textId="77777777" w:rsidR="007F79ED" w:rsidRDefault="007F79ED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23467FD1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7986D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46C4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BDBE" w14:textId="77777777" w:rsidR="007F79ED" w:rsidRPr="00305F8E" w:rsidRDefault="007F79E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1BA2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63F6E81F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D80A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9F3A4E3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43098D94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3CEE" w14:textId="77777777" w:rsidR="007F79ED" w:rsidRPr="00305F8E" w:rsidRDefault="007F79E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7252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70EF" w14:textId="77777777" w:rsidR="007F79ED" w:rsidRPr="00305F8E" w:rsidRDefault="007F79E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3CB1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D773129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70A5CA15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7F79ED" w14:paraId="13DEFC0D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235E3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31D1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3055C511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E21C" w14:textId="77777777" w:rsidR="007F79ED" w:rsidRPr="00305F8E" w:rsidRDefault="007F79E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2A34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48100B85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C642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9CC1" w14:textId="77777777" w:rsidR="007F79ED" w:rsidRPr="00305F8E" w:rsidRDefault="007F79E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7C97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9D06" w14:textId="77777777" w:rsidR="007F79ED" w:rsidRPr="00305F8E" w:rsidRDefault="007F79E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C5CB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79ED" w14:paraId="645D4BC0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4993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77D9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ABF5" w14:textId="77777777" w:rsidR="007F79ED" w:rsidRPr="00305F8E" w:rsidRDefault="007F79E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8D9A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31B1E3F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0D6F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33643E28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4E6A" w14:textId="77777777" w:rsidR="007F79ED" w:rsidRPr="00305F8E" w:rsidRDefault="007F79E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EFBB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ADC0" w14:textId="77777777" w:rsidR="007F79ED" w:rsidRPr="00305F8E" w:rsidRDefault="007F79E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9045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4A761BC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7F79ED" w14:paraId="0280E884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F883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ABC8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EA9B" w14:textId="77777777" w:rsidR="007F79ED" w:rsidRPr="00305F8E" w:rsidRDefault="007F79E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F2B5" w14:textId="77777777" w:rsidR="007F79ED" w:rsidRDefault="007F79ED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FBADEA6" w14:textId="77777777" w:rsidR="007F79ED" w:rsidRDefault="007F79ED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586D" w14:textId="77777777" w:rsidR="007F79ED" w:rsidRDefault="007F79ED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2A6F" w14:textId="77777777" w:rsidR="007F79ED" w:rsidRPr="00305F8E" w:rsidRDefault="007F79ED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C030" w14:textId="77777777" w:rsidR="007F79ED" w:rsidRDefault="007F79ED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BF70" w14:textId="77777777" w:rsidR="007F79ED" w:rsidRPr="00305F8E" w:rsidRDefault="007F79ED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08E7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9D37E4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762BF3" w14:textId="77777777" w:rsidR="007F79ED" w:rsidRDefault="007F79ED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7F79ED" w14:paraId="106C6DE8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BE43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CD90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C0CA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D70F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D10247A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47D8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F61E" w14:textId="77777777" w:rsidR="007F79ED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D621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AC4B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A045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B7935BE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113E8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6EB7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4E9A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47E7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5546093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EAC0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347FB1A0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13DB" w14:textId="77777777" w:rsidR="007F79ED" w:rsidRPr="00305F8E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6C08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66F2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0518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63531F84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ECF4D5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7F79ED" w14:paraId="5ED71364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F93DE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56F5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CE65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C6EA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7A9F11F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249B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08D4" w14:textId="77777777" w:rsidR="007F79ED" w:rsidRPr="00305F8E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8189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3A6A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BF96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99B77C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220C94B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7F79ED" w14:paraId="7B7D73BF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FD8AA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DCD6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A095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5FBA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005361D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E4AF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C1A7" w14:textId="77777777" w:rsidR="007F79ED" w:rsidRPr="00305F8E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E05C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0834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AA79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6AE044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2A514B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7F79ED" w14:paraId="6726B9D3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E6DDC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53FD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B3D3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9837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36E6BC5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2CBA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8BF9" w14:textId="77777777" w:rsidR="007F79ED" w:rsidRPr="00305F8E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B655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C3C8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8E85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C96D5D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757C19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7F79ED" w14:paraId="5F147A12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3BF53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ADAB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3CC9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9F52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91ADE63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4E64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4D15FE50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0E70" w14:textId="77777777" w:rsidR="007F79ED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D48C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F459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CCFA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AB5C4BB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BE9EB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ACFF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7732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9AB8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66F71DD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1024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227FB49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00ED" w14:textId="77777777" w:rsidR="007F79ED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6309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0912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9EE0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D77DF13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7F79ED" w14:paraId="4734D5F0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8F1E8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1F0E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4AC1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B2E5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4B8BA6F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F37D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D8DE0F8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26FC6CC7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3CE5CA3C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45A0" w14:textId="77777777" w:rsidR="007F79ED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DF31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535C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D43A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6668CD0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7F79ED" w14:paraId="0897C627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031E0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487A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2B97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0D55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4BC48AD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E3AC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F71A9E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1723" w14:textId="77777777" w:rsidR="007F79ED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573C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5124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C2B2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E3B00BB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7F79ED" w14:paraId="25861BF5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96CD5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F6BB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251E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F126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0422563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EDA2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08D7" w14:textId="77777777" w:rsidR="007F79ED" w:rsidRPr="00305F8E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EFAB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3253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68F9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2005EAA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B5774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C19F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F1B7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C430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8B21C96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7458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233F" w14:textId="77777777" w:rsidR="007F79ED" w:rsidRPr="00305F8E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E21B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04D1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AC0D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1D174C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C87D5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DBB0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923A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AA1D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C9FFBB8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8BE0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D588" w14:textId="77777777" w:rsidR="007F79ED" w:rsidRPr="00305F8E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B55A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E33D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4EB7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7F8E8F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90BBE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6CFD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0526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311D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7878E2C0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C8F3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CECED05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8B05" w14:textId="77777777" w:rsidR="007F79ED" w:rsidRPr="00305F8E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0D1D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0A9F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3D9E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47B7A8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5D7907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7F79ED" w14:paraId="177AC3FE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D58DD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0508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C938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1D7E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EC454CD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F0D8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8D66" w14:textId="77777777" w:rsidR="007F79ED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5081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4585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E54A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ECF5055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497783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7F79ED" w14:paraId="06A84B67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DB439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DD74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7074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C64B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500EEE8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1FDA14F2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5984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C903" w14:textId="77777777" w:rsidR="007F79ED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4A71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7611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39AE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7787F9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7F79ED" w14:paraId="7786D3C0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17022" w14:textId="77777777" w:rsidR="007F79ED" w:rsidRDefault="007F79E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874B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11E7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9F19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37171EB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E87D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CC04" w14:textId="77777777" w:rsidR="007F79ED" w:rsidRPr="00305F8E" w:rsidRDefault="007F79ED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8FAC" w14:textId="77777777" w:rsidR="007F79ED" w:rsidRDefault="007F79ED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6145" w14:textId="77777777" w:rsidR="007F79ED" w:rsidRPr="00305F8E" w:rsidRDefault="007F79ED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7F37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AE313B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A36C83" w14:textId="77777777" w:rsidR="007F79ED" w:rsidRDefault="007F79ED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0A7657D3" w14:textId="77777777" w:rsidR="007F79ED" w:rsidRDefault="007F79ED" w:rsidP="002242FB">
      <w:pPr>
        <w:spacing w:before="40" w:after="40" w:line="192" w:lineRule="auto"/>
        <w:ind w:right="57"/>
      </w:pPr>
    </w:p>
    <w:p w14:paraId="1889FD32" w14:textId="77777777" w:rsidR="007F79ED" w:rsidRDefault="007F79E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00C335EB" w14:textId="77777777" w:rsidR="007F79ED" w:rsidRDefault="007F79ED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7F79ED" w14:paraId="6AD73E5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8282D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1BD7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F614" w14:textId="77777777" w:rsidR="007F79ED" w:rsidRPr="002B6917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111E" w14:textId="77777777" w:rsidR="007F79ED" w:rsidRDefault="007F79ED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2807A0C" w14:textId="77777777" w:rsidR="007F79ED" w:rsidRDefault="007F79ED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0982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9079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6068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1F37" w14:textId="77777777" w:rsidR="007F79ED" w:rsidRPr="002A6824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6BFB" w14:textId="77777777" w:rsidR="007F79ED" w:rsidRDefault="007F79E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077019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F9EB8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D049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5962" w14:textId="77777777" w:rsidR="007F79ED" w:rsidRPr="002B6917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EEC5" w14:textId="77777777" w:rsidR="007F79ED" w:rsidRDefault="007F79E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0550A88" w14:textId="77777777" w:rsidR="007F79ED" w:rsidRDefault="007F79E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CCC3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73992802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C664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D94D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12D3" w14:textId="77777777" w:rsidR="007F79ED" w:rsidRPr="002A6824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F6CE" w14:textId="77777777" w:rsidR="007F79ED" w:rsidRDefault="007F79E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972CCA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600DD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D86D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CC01" w14:textId="77777777" w:rsidR="007F79ED" w:rsidRPr="002B6917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0653" w14:textId="77777777" w:rsidR="007F79ED" w:rsidRDefault="007F79E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E9C6E53" w14:textId="77777777" w:rsidR="007F79ED" w:rsidRDefault="007F79E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4DA2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6E4BED68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71DF9967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2A0CF08B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BC2B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95E4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FE42" w14:textId="77777777" w:rsidR="007F79ED" w:rsidRPr="002A6824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E6D2" w14:textId="77777777" w:rsidR="007F79ED" w:rsidRDefault="007F79E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CC0ECB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1C548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5835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EF88" w14:textId="77777777" w:rsidR="007F79ED" w:rsidRPr="002B6917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D4B4" w14:textId="77777777" w:rsidR="007F79ED" w:rsidRDefault="007F79ED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8DFBBE1" w14:textId="77777777" w:rsidR="007F79ED" w:rsidRDefault="007F79ED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AA50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48D9768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2A2D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DF6E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6C0F" w14:textId="77777777" w:rsidR="007F79ED" w:rsidRPr="002A6824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40E9" w14:textId="77777777" w:rsidR="007F79ED" w:rsidRDefault="007F79E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ED9F6D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6A3B8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7EF9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C19D" w14:textId="77777777" w:rsidR="007F79ED" w:rsidRPr="002B6917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95DA" w14:textId="77777777" w:rsidR="007F79ED" w:rsidRDefault="007F79ED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04BAE48" w14:textId="77777777" w:rsidR="007F79ED" w:rsidRDefault="007F79ED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AAB6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0EEA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068B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CCAD" w14:textId="77777777" w:rsidR="007F79ED" w:rsidRPr="002A6824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DBF2" w14:textId="77777777" w:rsidR="007F79ED" w:rsidRDefault="007F79E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3D973F" w14:textId="77777777" w:rsidR="007F79ED" w:rsidRPr="00C87E63" w:rsidRDefault="007F79E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6DE03EE6" w14:textId="77777777" w:rsidR="007F79ED" w:rsidRPr="00C87E63" w:rsidRDefault="007F79ED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7F79ED" w14:paraId="14B71F6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05920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D620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57A0" w14:textId="77777777" w:rsidR="007F79ED" w:rsidRPr="002B6917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7257" w14:textId="77777777" w:rsidR="007F79ED" w:rsidRDefault="007F79ED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1432595" w14:textId="77777777" w:rsidR="007F79ED" w:rsidRDefault="007F79ED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805A4E2" w14:textId="77777777" w:rsidR="007F79ED" w:rsidRDefault="007F79ED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778D" w14:textId="77777777" w:rsidR="007F79ED" w:rsidRDefault="007F79E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35E2308" w14:textId="77777777" w:rsidR="007F79ED" w:rsidRDefault="007F79ED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B655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BF34" w14:textId="77777777" w:rsidR="007F79ED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3668" w14:textId="77777777" w:rsidR="007F79ED" w:rsidRPr="002A6824" w:rsidRDefault="007F79ED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3230" w14:textId="77777777" w:rsidR="007F79ED" w:rsidRDefault="007F79ED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740451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5C3A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048C" w14:textId="77777777" w:rsidR="007F79ED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42C7" w14:textId="77777777" w:rsidR="007F79ED" w:rsidRPr="002B6917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B6EB" w14:textId="77777777" w:rsidR="007F79ED" w:rsidRDefault="007F79ED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EB61B0E" w14:textId="77777777" w:rsidR="007F79ED" w:rsidRDefault="007F79ED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BF13" w14:textId="77777777" w:rsidR="007F79ED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B0737AE" w14:textId="77777777" w:rsidR="007F79ED" w:rsidRDefault="007F79ED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111C" w14:textId="77777777" w:rsidR="007F79ED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4599" w14:textId="77777777" w:rsidR="007F79ED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E408" w14:textId="77777777" w:rsidR="007F79ED" w:rsidRPr="002A6824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04DC" w14:textId="77777777" w:rsidR="007F79ED" w:rsidRDefault="007F79E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4752CD" w14:textId="77777777" w:rsidR="007F79ED" w:rsidRDefault="007F79ED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7F79ED" w14:paraId="308C085C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722D3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DD94" w14:textId="77777777" w:rsidR="007F79ED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6A61" w14:textId="77777777" w:rsidR="007F79ED" w:rsidRPr="002B6917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EF7F" w14:textId="77777777" w:rsidR="007F79ED" w:rsidRDefault="007F79ED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88D8FF6" w14:textId="77777777" w:rsidR="007F79ED" w:rsidRDefault="007F79ED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AC61" w14:textId="77777777" w:rsidR="007F79ED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E12E" w14:textId="77777777" w:rsidR="007F79ED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5051" w14:textId="77777777" w:rsidR="007F79ED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0C84" w14:textId="77777777" w:rsidR="007F79ED" w:rsidRPr="002A6824" w:rsidRDefault="007F79ED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FCAB" w14:textId="77777777" w:rsidR="007F79ED" w:rsidRDefault="007F79ED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</w:rPr>
              <w:t>Grupa Tranzit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7F79ED" w14:paraId="088CC32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97BE8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1586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08DD8FE6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1258" w14:textId="77777777" w:rsidR="007F79ED" w:rsidRPr="002B6917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7EC1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31BD8236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4E393220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CDAB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DD03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5EEE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6C87D30D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9DD3" w14:textId="77777777" w:rsidR="007F79ED" w:rsidRPr="002A6824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641F" w14:textId="77777777" w:rsidR="007F79ED" w:rsidRDefault="007F79ED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79ED" w14:paraId="67848FB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719AB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6394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EFEA" w14:textId="77777777" w:rsidR="007F79ED" w:rsidRPr="002B6917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EB55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0B58D128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A4A0" w14:textId="77777777" w:rsidR="007F79ED" w:rsidRDefault="007F79E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222477B3" w14:textId="77777777" w:rsidR="007F79ED" w:rsidRPr="00810F5B" w:rsidRDefault="007F79ED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E53E" w14:textId="77777777" w:rsidR="007F79ED" w:rsidRPr="00557C88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65D8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0614" w14:textId="77777777" w:rsidR="007F79ED" w:rsidRPr="002A6824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1BB6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74E510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7F79ED" w14:paraId="2F522D05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B72AB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F39E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EB02" w14:textId="77777777" w:rsidR="007F79ED" w:rsidRPr="002B6917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9A3F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39A7" w14:textId="77777777" w:rsidR="007F79ED" w:rsidRDefault="007F79ED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72F6A28B" w14:textId="77777777" w:rsidR="007F79ED" w:rsidRDefault="007F79ED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9764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E2EC" w14:textId="77777777" w:rsidR="007F79ED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7F" w14:textId="77777777" w:rsidR="007F79ED" w:rsidRPr="002A6824" w:rsidRDefault="007F79ED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EDE8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2593B9F8" w14:textId="77777777" w:rsidR="007F79ED" w:rsidRDefault="007F79ED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7F79ED" w14:paraId="2052650C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5EF0E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EEE9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402E" w14:textId="77777777" w:rsidR="007F79ED" w:rsidRPr="002B6917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EEE4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73EC" w14:textId="77777777" w:rsidR="007F79ED" w:rsidRDefault="007F79ED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0F6F" w14:textId="77777777" w:rsidR="007F79ED" w:rsidRPr="00557C88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E1FA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06B1" w14:textId="77777777" w:rsidR="007F79ED" w:rsidRPr="002A6824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8A18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8A93BC" w14:textId="77777777" w:rsidR="007F79ED" w:rsidRPr="00D83307" w:rsidRDefault="007F79E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7F79ED" w14:paraId="37CF1E09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375B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682A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DF63" w14:textId="77777777" w:rsidR="007F79ED" w:rsidRPr="002B6917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A16B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57767883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0FFB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FA94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FD46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2380" w14:textId="77777777" w:rsidR="007F79ED" w:rsidRPr="002A6824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9A67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B199F87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01716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7C56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C4D0" w14:textId="77777777" w:rsidR="007F79ED" w:rsidRPr="002B6917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23AC" w14:textId="77777777" w:rsidR="007F79ED" w:rsidRDefault="007F79ED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74CC5B97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B573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7F7E3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83A6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5C61" w14:textId="77777777" w:rsidR="007F79ED" w:rsidRPr="002A6824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F6B7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5191AB2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9B7BC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A242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744E" w14:textId="77777777" w:rsidR="007F79ED" w:rsidRPr="002B6917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7BE6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F36FCCC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FA93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926C" w14:textId="77777777" w:rsidR="007F79ED" w:rsidRPr="00557C88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1BD7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E271" w14:textId="77777777" w:rsidR="007F79ED" w:rsidRPr="002A6824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F2FF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A4D5115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1F476" w14:textId="77777777" w:rsidR="007F79ED" w:rsidRDefault="007F79E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0584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9111" w14:textId="77777777" w:rsidR="007F79ED" w:rsidRPr="002B6917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F33F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38C188F6" w14:textId="77777777" w:rsidR="007F79ED" w:rsidRPr="006315B8" w:rsidRDefault="007F79ED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0D5F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E4B5" w14:textId="77777777" w:rsidR="007F79ED" w:rsidRPr="00557C88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BC81" w14:textId="77777777" w:rsidR="007F79ED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AF60" w14:textId="77777777" w:rsidR="007F79ED" w:rsidRPr="002A6824" w:rsidRDefault="007F79ED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E24C" w14:textId="77777777" w:rsidR="007F79ED" w:rsidRDefault="007F79ED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32C5370" w14:textId="77777777" w:rsidR="007F79ED" w:rsidRDefault="007F79ED">
      <w:pPr>
        <w:tabs>
          <w:tab w:val="left" w:pos="3183"/>
        </w:tabs>
        <w:rPr>
          <w:sz w:val="20"/>
        </w:rPr>
      </w:pPr>
    </w:p>
    <w:p w14:paraId="3C7F7288" w14:textId="77777777" w:rsidR="007F79ED" w:rsidRDefault="007F79ED" w:rsidP="00E566AF">
      <w:pPr>
        <w:pStyle w:val="Heading1"/>
        <w:spacing w:line="360" w:lineRule="auto"/>
      </w:pPr>
      <w:r>
        <w:t>LINIA 817</w:t>
      </w:r>
    </w:p>
    <w:p w14:paraId="0059A553" w14:textId="77777777" w:rsidR="007F79ED" w:rsidRDefault="007F79ED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151E11FC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8136F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383B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0B400C6A" w14:textId="77777777" w:rsidR="007F79ED" w:rsidRDefault="007F79ED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F2A9" w14:textId="77777777" w:rsidR="007F79ED" w:rsidRPr="00E90477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010E" w14:textId="77777777" w:rsidR="007F79ED" w:rsidRDefault="007F79ED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131F50C1" w14:textId="77777777" w:rsidR="007F79ED" w:rsidRDefault="007F79ED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A759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D3C0" w14:textId="77777777" w:rsidR="007F79ED" w:rsidRPr="000A692F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6576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2B52" w14:textId="77777777" w:rsidR="007F79ED" w:rsidRPr="00E90477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BF42" w14:textId="77777777" w:rsidR="007F79ED" w:rsidRDefault="007F79E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148FDEB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49D34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B79E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14A41F8A" w14:textId="77777777" w:rsidR="007F79ED" w:rsidRDefault="007F79ED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9D6A" w14:textId="77777777" w:rsidR="007F79ED" w:rsidRPr="00E90477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D2C2" w14:textId="77777777" w:rsidR="007F79ED" w:rsidRDefault="007F79E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79834200" w14:textId="77777777" w:rsidR="007F79ED" w:rsidRDefault="007F79E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3B87FEEC" w14:textId="77777777" w:rsidR="007F79ED" w:rsidRDefault="007F79E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6B4B8690" w14:textId="77777777" w:rsidR="007F79ED" w:rsidRDefault="007F79E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4B76328E" w14:textId="77777777" w:rsidR="007F79ED" w:rsidRDefault="007F79E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07E4F53" w14:textId="77777777" w:rsidR="007F79ED" w:rsidRDefault="007F79E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DF8B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C0C5" w14:textId="77777777" w:rsidR="007F79ED" w:rsidRPr="000A692F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2746" w14:textId="77777777" w:rsidR="007F79ED" w:rsidRDefault="007F79E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7CE0" w14:textId="77777777" w:rsidR="007F79ED" w:rsidRPr="00E90477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6C0E" w14:textId="77777777" w:rsidR="007F79ED" w:rsidRDefault="007F79E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FE50632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205A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D976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699F" w14:textId="77777777" w:rsidR="007F79ED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C5DD" w14:textId="77777777" w:rsidR="007F79ED" w:rsidRDefault="007F79ED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859B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inclusiv sch. 13 și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4861" w14:textId="77777777" w:rsidR="007F79ED" w:rsidRPr="000A692F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6623" w14:textId="77777777" w:rsidR="007F79ED" w:rsidRDefault="007F79E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2FB3" w14:textId="77777777" w:rsidR="007F79ED" w:rsidRPr="00E90477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A5DE" w14:textId="77777777" w:rsidR="007F79ED" w:rsidRDefault="007F79E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136BE181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B901E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B4B9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00D617A5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C0C7" w14:textId="77777777" w:rsidR="007F79ED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4FBC" w14:textId="77777777" w:rsidR="007F79ED" w:rsidRDefault="007F79ED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4CECC28A" w14:textId="77777777" w:rsidR="007F79ED" w:rsidRDefault="007F79ED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0532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1991" w14:textId="77777777" w:rsidR="007F79ED" w:rsidRPr="000A692F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B7AE" w14:textId="77777777" w:rsidR="007F79ED" w:rsidRDefault="007F79E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462F" w14:textId="77777777" w:rsidR="007F79ED" w:rsidRPr="00E90477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46DA" w14:textId="77777777" w:rsidR="007F79ED" w:rsidRDefault="007F79E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4EC7886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6D035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3986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45D1B354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7BDA" w14:textId="77777777" w:rsidR="007F79ED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27F8" w14:textId="77777777" w:rsidR="007F79ED" w:rsidRDefault="007F79ED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21743C4" w14:textId="77777777" w:rsidR="007F79ED" w:rsidRDefault="007F79ED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748C" w14:textId="77777777" w:rsidR="007F79ED" w:rsidRDefault="007F79ED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D722" w14:textId="77777777" w:rsidR="007F79ED" w:rsidRPr="000A692F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F6A3" w14:textId="77777777" w:rsidR="007F79ED" w:rsidRDefault="007F79ED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A967" w14:textId="77777777" w:rsidR="007F79ED" w:rsidRPr="00E90477" w:rsidRDefault="007F79ED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9441" w14:textId="77777777" w:rsidR="007F79ED" w:rsidRDefault="007F79ED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A62DBBA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90A2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7C88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338A" w14:textId="77777777" w:rsidR="007F79ED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0F93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72B3719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7280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9017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71EF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5DF1C4C7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E6E1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FE62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1A3CDE8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45E83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AFAA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F20F" w14:textId="77777777" w:rsidR="007F79ED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1978" w14:textId="77777777" w:rsidR="007F79ED" w:rsidRDefault="007F79ED" w:rsidP="00D152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5C7DD946" w14:textId="77777777" w:rsidR="007F79ED" w:rsidRDefault="007F79ED" w:rsidP="00D152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339C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D810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C955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4BF2B4D2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A858" w14:textId="77777777" w:rsidR="007F79ED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F975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042F7E4" w14:textId="77777777" w:rsidTr="00EF6B85">
        <w:trPr>
          <w:cantSplit/>
          <w:trHeight w:val="6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EECF1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7ABF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5C95C244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9330" w14:textId="77777777" w:rsidR="007F79ED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90EC" w14:textId="77777777" w:rsidR="007F79ED" w:rsidRDefault="007F79ED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DAD8A93" w14:textId="77777777" w:rsidR="007F79ED" w:rsidRDefault="007F79ED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DEE7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11EC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4196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C979" w14:textId="77777777" w:rsidR="007F79ED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EBDB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B19AABF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CBCAD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D9F7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BD82" w14:textId="77777777" w:rsidR="007F79ED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09D4" w14:textId="77777777" w:rsidR="007F79ED" w:rsidRDefault="007F79ED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53B8EF8B" w14:textId="77777777" w:rsidR="007F79ED" w:rsidRDefault="007F79ED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860D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A9C5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A695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58D98EEC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EA0C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A0ED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DB4D655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82498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D8CD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F46F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1680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B12ED9E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73F4" w14:textId="77777777" w:rsidR="007F79ED" w:rsidRDefault="007F79ED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A974243" w14:textId="77777777" w:rsidR="007F79ED" w:rsidRDefault="007F79ED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77D5F075" w14:textId="77777777" w:rsidR="007F79ED" w:rsidRDefault="007F79ED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BCD3" w14:textId="77777777" w:rsidR="007F79ED" w:rsidRPr="000A692F" w:rsidRDefault="007F79ED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E277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B3B7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4E11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D8D32C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29EF2B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3EC8F03B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7F79ED" w14:paraId="14A7144E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F5EFB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B6CC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945C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8EF9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C81C28B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3167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0D44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C32B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1DD2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A28F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841D7E2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2B6D5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FE4F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CE4D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4340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2DFE204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7F48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C01A" w14:textId="77777777" w:rsidR="007F79ED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8234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0025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8400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7D2876E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3B174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5309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33F8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A32B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7CC4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 și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445E" w14:textId="77777777" w:rsidR="007F79ED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A9D4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287E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5AFD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4090EFA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279E7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5ED1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7835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3B88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071A5AD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AC72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8002" w14:textId="77777777" w:rsidR="007F79ED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AA76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C53A0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E408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918D34B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06145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3C60" w14:textId="77777777" w:rsidR="007F79ED" w:rsidRDefault="007F79E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1E492471" w14:textId="77777777" w:rsidR="007F79ED" w:rsidRDefault="007F79E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B64C" w14:textId="77777777" w:rsidR="007F79ED" w:rsidRPr="00E90477" w:rsidRDefault="007F79ED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8B19" w14:textId="77777777" w:rsidR="007F79ED" w:rsidRDefault="007F79ED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4A47" w14:textId="77777777" w:rsidR="007F79ED" w:rsidRDefault="007F79E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3392" w14:textId="77777777" w:rsidR="007F79ED" w:rsidRDefault="007F79ED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6790" w14:textId="77777777" w:rsidR="007F79ED" w:rsidRDefault="007F79E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28AD0583" w14:textId="77777777" w:rsidR="007F79ED" w:rsidRDefault="007F79ED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325B" w14:textId="77777777" w:rsidR="007F79ED" w:rsidRPr="00E90477" w:rsidRDefault="007F79ED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96A4" w14:textId="77777777" w:rsidR="007F79ED" w:rsidRDefault="007F79ED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84BC5A2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EA330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3217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62C98B66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A93C" w14:textId="77777777" w:rsidR="007F79ED" w:rsidRDefault="007F79E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5331" w14:textId="77777777" w:rsidR="007F79ED" w:rsidRDefault="007F79ED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43F6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00F2" w14:textId="77777777" w:rsidR="007F79ED" w:rsidRDefault="007F79E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0FD1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51729ED7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76BF" w14:textId="77777777" w:rsidR="007F79ED" w:rsidRDefault="007F79E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52A8" w14:textId="77777777" w:rsidR="007F79ED" w:rsidRDefault="007F79ED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3042F60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9A015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235D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67EC898A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5C67" w14:textId="77777777" w:rsidR="007F79ED" w:rsidRDefault="007F79E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E37C" w14:textId="77777777" w:rsidR="007F79ED" w:rsidRDefault="007F79ED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06DB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CE3C" w14:textId="77777777" w:rsidR="007F79ED" w:rsidRDefault="007F79E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A2FE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0432EA41" w14:textId="77777777" w:rsidR="007F79ED" w:rsidRDefault="007F79ED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7C62" w14:textId="77777777" w:rsidR="007F79ED" w:rsidRDefault="007F79ED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7AFE" w14:textId="77777777" w:rsidR="007F79ED" w:rsidRDefault="007F79ED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D239C70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A4C31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D73C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0B72CDC6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E884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E3A5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6AA2D06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1139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B3F1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DE2C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0B9C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4067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8C3A87B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5598A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EFB5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ADCD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4A0C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32D6727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373C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C599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5F65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3F2F4CE1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2D82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8F92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F439E3C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6BBA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678F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9A24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0B9B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7F8F972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824E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4418F6E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1F11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9A2E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A9BB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4EAA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ADA089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3F453E7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7F79ED" w14:paraId="794E06A2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2B0E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87F6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B3F8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31580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69C9242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E81B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E0C5701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C3AA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25CD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0988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7B00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698B9C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1DCCFF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7F79ED" w14:paraId="0DCC3847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1774D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A7F4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1375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44D9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9E30E66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4988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9E3A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FD46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36FA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F8C7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89A99B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3C8BCE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7F79ED" w14:paraId="60C55590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7B87B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BD5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FBAD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F8C2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125D0D4F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5995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7D6059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3184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601B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CCC5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56D8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C36D0F8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05EE4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01AF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5A8A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09F2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92E4A07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AC276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6663137D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1EF8E76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F57E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DE8F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E121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65EA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537AF5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0D545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0022A594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7F79ED" w14:paraId="76FA5849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B8865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6BCC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5A89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030C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D17D5EC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B486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2F840D5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2882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EA1A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D057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A532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8BD24E0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9E2A6" w14:textId="77777777" w:rsidR="007F79ED" w:rsidRDefault="007F79E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FD81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19CE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A271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6B8A224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17CC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A6AA2FB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6807" w14:textId="77777777" w:rsidR="007F79ED" w:rsidRPr="000A692F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9D27" w14:textId="77777777" w:rsidR="007F79ED" w:rsidRDefault="007F79ED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9506" w14:textId="77777777" w:rsidR="007F79ED" w:rsidRPr="00E90477" w:rsidRDefault="007F79ED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AEF8" w14:textId="77777777" w:rsidR="007F79ED" w:rsidRDefault="007F79ED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B3C9BD7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7C5E22F7" w14:textId="77777777" w:rsidR="007F79ED" w:rsidRDefault="007F79ED" w:rsidP="006F6DF5">
      <w:pPr>
        <w:pStyle w:val="Heading1"/>
        <w:spacing w:line="360" w:lineRule="auto"/>
      </w:pPr>
      <w:r>
        <w:t>LINIA 817 A</w:t>
      </w:r>
    </w:p>
    <w:p w14:paraId="42704D86" w14:textId="77777777" w:rsidR="007F79ED" w:rsidRDefault="007F79ED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47AAA596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AE7D1" w14:textId="77777777" w:rsidR="007F79ED" w:rsidRDefault="007F79E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2A78" w14:textId="77777777" w:rsidR="007F79ED" w:rsidRDefault="007F79E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2CDD" w14:textId="77777777" w:rsidR="007F79ED" w:rsidRPr="00D7456E" w:rsidRDefault="007F79E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EA03" w14:textId="77777777" w:rsidR="007F79ED" w:rsidRDefault="007F79ED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32C1" w14:textId="77777777" w:rsidR="007F79ED" w:rsidRDefault="007F79E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6B8902C2" w14:textId="77777777" w:rsidR="007F79ED" w:rsidRDefault="007F79ED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023BB501" w14:textId="77777777" w:rsidR="007F79ED" w:rsidRDefault="007F79ED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79BA9D3" w14:textId="77777777" w:rsidR="007F79ED" w:rsidRDefault="007F79ED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E1EA" w14:textId="77777777" w:rsidR="007F79ED" w:rsidRPr="00E17F4E" w:rsidRDefault="007F79E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ABD1" w14:textId="77777777" w:rsidR="007F79ED" w:rsidRDefault="007F79E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5AA7" w14:textId="77777777" w:rsidR="007F79ED" w:rsidRPr="00E17F4E" w:rsidRDefault="007F79E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7776" w14:textId="77777777" w:rsidR="007F79ED" w:rsidRDefault="007F79ED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2E49C38D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F3C69" w14:textId="77777777" w:rsidR="007F79ED" w:rsidRDefault="007F79E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8EF2" w14:textId="77777777" w:rsidR="007F79ED" w:rsidRDefault="007F79E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84B3" w14:textId="77777777" w:rsidR="007F79ED" w:rsidRPr="00D7456E" w:rsidRDefault="007F79E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9601" w14:textId="77777777" w:rsidR="007F79ED" w:rsidRDefault="007F79ED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55E36912" w14:textId="77777777" w:rsidR="007F79ED" w:rsidRDefault="007F79ED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C709" w14:textId="77777777" w:rsidR="007F79ED" w:rsidRDefault="007F79E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6288" w14:textId="77777777" w:rsidR="007F79ED" w:rsidRPr="00E17F4E" w:rsidRDefault="007F79E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F970" w14:textId="77777777" w:rsidR="007F79ED" w:rsidRDefault="007F79ED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053F" w14:textId="77777777" w:rsidR="007F79ED" w:rsidRPr="00E17F4E" w:rsidRDefault="007F79ED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0746" w14:textId="77777777" w:rsidR="007F79ED" w:rsidRDefault="007F79ED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EDFB7C3" w14:textId="77777777" w:rsidR="007F79ED" w:rsidRDefault="007F79ED">
      <w:pPr>
        <w:spacing w:before="40" w:after="40" w:line="192" w:lineRule="auto"/>
        <w:ind w:right="57"/>
        <w:rPr>
          <w:sz w:val="20"/>
        </w:rPr>
      </w:pPr>
    </w:p>
    <w:p w14:paraId="79C8C0AE" w14:textId="77777777" w:rsidR="007F79ED" w:rsidRDefault="007F79ED" w:rsidP="00445244">
      <w:pPr>
        <w:pStyle w:val="Heading1"/>
        <w:spacing w:line="24" w:lineRule="atLeast"/>
      </w:pPr>
      <w:r>
        <w:t>LINIA 818</w:t>
      </w:r>
    </w:p>
    <w:p w14:paraId="2594BD16" w14:textId="77777777" w:rsidR="007F79ED" w:rsidRDefault="007F79ED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F79ED" w14:paraId="5A3CC635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6C1CB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698E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A23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2A7B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4F087B63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372627A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B02C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67CB5742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5F8E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CFF5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D021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471EE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939FB1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A61EFE4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7F79ED" w14:paraId="2E0058F9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CD663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8CD2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53F7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185B" w14:textId="77777777" w:rsidR="007F79ED" w:rsidRDefault="007F79E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8590492" w14:textId="77777777" w:rsidR="007F79ED" w:rsidRDefault="007F79ED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20A3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17FB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E14E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678B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B2327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789340C0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21F13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F4D7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CD3F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CE85" w14:textId="77777777" w:rsidR="007F79ED" w:rsidRDefault="007F79E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CC075B2" w14:textId="77777777" w:rsidR="007F79ED" w:rsidRDefault="007F79E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FC0B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4924E552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277E64E4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3A19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9E8E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A6BE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ABC36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3EB8BEB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7FD7C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6213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5F8C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663C" w14:textId="77777777" w:rsidR="007F79ED" w:rsidRDefault="007F79E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17FE6B0" w14:textId="77777777" w:rsidR="007F79ED" w:rsidRDefault="007F79ED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AE13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0B3FFB54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09972B3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09D204D0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590F537D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B787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9D12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8C04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52C13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6730A03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8C526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20C4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D081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9B6A" w14:textId="77777777" w:rsidR="007F79ED" w:rsidRDefault="007F79E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EE2EDF9" w14:textId="77777777" w:rsidR="007F79ED" w:rsidRDefault="007F79ED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59B2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E0E059D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2CEE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7895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C8F8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A8798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D88429D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788F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D539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CC4B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11E4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8BD3DF5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EFEA994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A135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2D46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80B0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CADE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646F1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AC7068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46122FD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7F79ED" w14:paraId="0E9CF1E8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060DD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0AB4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5E26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D1F1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A6EC107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5EFDF0B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76FE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F1D9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EA2C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79BE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A4D1C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06C4F5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916BE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391D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C8F4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140F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419527A4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8E28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4443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8CDD" w14:textId="77777777" w:rsidR="007F79ED" w:rsidRDefault="007F79ED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7833E1E8" w14:textId="77777777" w:rsidR="007F79ED" w:rsidRDefault="007F79ED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8993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0B5D4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7F79ED" w14:paraId="71DD459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DC2AE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7EE2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4646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9850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0755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49A8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7C95" w14:textId="77777777" w:rsidR="007F79ED" w:rsidRDefault="007F79ED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5612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CA045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27446EA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3997B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E59D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A163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156C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D4DD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C2E1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0C1B" w14:textId="77777777" w:rsidR="007F79ED" w:rsidRDefault="007F79ED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1D89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FCD50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02B3D39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1321C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315F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C1C8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FF4D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3185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A198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1BBD" w14:textId="77777777" w:rsidR="007F79ED" w:rsidRDefault="007F79ED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DB22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E670B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4F21E1D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9CD81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B2CC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F9EE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CD52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7C90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10C45584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5B14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FBF6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E335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6561A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7F79ED" w14:paraId="4A01631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29A86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EC35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8BD0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8D3F" w14:textId="77777777" w:rsidR="007F79ED" w:rsidRPr="00277DE8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65D4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F325BD8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9FA4189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70B11D54" w14:textId="77777777" w:rsidR="007F79ED" w:rsidRPr="00277DE8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0352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3888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87C8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DDD59" w14:textId="77777777" w:rsidR="007F79ED" w:rsidRPr="00277DE8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7F79ED" w14:paraId="212AA87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264CF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26AD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8DA6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C1C4" w14:textId="77777777" w:rsidR="007F79ED" w:rsidRPr="00277DE8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5958" w14:textId="77777777" w:rsidR="007F79ED" w:rsidRDefault="007F79ED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75E2FFA" w14:textId="77777777" w:rsidR="007F79ED" w:rsidRDefault="007F79ED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3636DB4" w14:textId="77777777" w:rsidR="007F79ED" w:rsidRDefault="007F79ED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8744ABD" w14:textId="77777777" w:rsidR="007F79ED" w:rsidRPr="00277DE8" w:rsidRDefault="007F79ED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FEEA" w14:textId="77777777" w:rsidR="007F79ED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3112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661D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459EE" w14:textId="77777777" w:rsidR="007F79ED" w:rsidRPr="00277DE8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7F79ED" w14:paraId="24D0ED9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D04F6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529E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5DFA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0CD9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52C5B02E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BC44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313B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6493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2175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B7F57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7F79ED" w14:paraId="5CD57545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6C005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172AF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6895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0121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50BE497F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664E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77A9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4026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3C6FBCA9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647B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C884B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7F79ED" w14:paraId="207B8C3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0B19C" w14:textId="77777777" w:rsidR="007F79ED" w:rsidRDefault="007F79E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6379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DC79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B451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02F687A2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FD29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E74A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C0BF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1C3D4871" w14:textId="77777777" w:rsidR="007F79ED" w:rsidRDefault="007F79ED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C8F3" w14:textId="77777777" w:rsidR="007F79ED" w:rsidRPr="00E54142" w:rsidRDefault="007F79ED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A116D" w14:textId="77777777" w:rsidR="007F79ED" w:rsidRDefault="007F79ED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EBFF3ED" w14:textId="77777777" w:rsidR="007F79ED" w:rsidRDefault="007F79ED" w:rsidP="00445244">
      <w:pPr>
        <w:spacing w:before="40" w:after="40" w:line="24" w:lineRule="atLeast"/>
        <w:ind w:right="57"/>
        <w:rPr>
          <w:sz w:val="20"/>
        </w:rPr>
      </w:pPr>
    </w:p>
    <w:p w14:paraId="25EC728E" w14:textId="77777777" w:rsidR="00E11E4F" w:rsidRDefault="00E11E4F" w:rsidP="00445244">
      <w:pPr>
        <w:spacing w:before="40" w:after="40" w:line="24" w:lineRule="atLeast"/>
        <w:ind w:right="57"/>
        <w:rPr>
          <w:sz w:val="20"/>
        </w:rPr>
      </w:pPr>
    </w:p>
    <w:p w14:paraId="69D181F1" w14:textId="77777777" w:rsidR="00E11E4F" w:rsidRDefault="00E11E4F" w:rsidP="00445244">
      <w:pPr>
        <w:spacing w:before="40" w:after="40" w:line="24" w:lineRule="atLeast"/>
        <w:ind w:right="57"/>
        <w:rPr>
          <w:sz w:val="20"/>
        </w:rPr>
      </w:pPr>
    </w:p>
    <w:p w14:paraId="46E81156" w14:textId="77777777" w:rsidR="00E11E4F" w:rsidRDefault="00E11E4F" w:rsidP="00445244">
      <w:pPr>
        <w:spacing w:before="40" w:after="40" w:line="24" w:lineRule="atLeast"/>
        <w:ind w:right="57"/>
        <w:rPr>
          <w:sz w:val="20"/>
        </w:rPr>
      </w:pPr>
    </w:p>
    <w:p w14:paraId="76D226EF" w14:textId="77777777" w:rsidR="00E11E4F" w:rsidRDefault="00E11E4F" w:rsidP="00445244">
      <w:pPr>
        <w:spacing w:before="40" w:after="40" w:line="24" w:lineRule="atLeast"/>
        <w:ind w:right="57"/>
        <w:rPr>
          <w:sz w:val="20"/>
        </w:rPr>
      </w:pPr>
    </w:p>
    <w:p w14:paraId="0EAE0255" w14:textId="77777777" w:rsidR="007F79ED" w:rsidRPr="00C21F42" w:rsidRDefault="007F79E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49C2556" w14:textId="77777777" w:rsidR="007F79ED" w:rsidRPr="00C21F42" w:rsidRDefault="007F79E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5511F65" w14:textId="77777777" w:rsidR="007F79ED" w:rsidRPr="00C21F42" w:rsidRDefault="007F79E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42E46A7" w14:textId="77777777" w:rsidR="007F79ED" w:rsidRPr="00C21F42" w:rsidRDefault="007F79E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E5929CA" w14:textId="77777777" w:rsidR="007F79ED" w:rsidRDefault="007F79E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DA52245" w14:textId="77777777" w:rsidR="007F79ED" w:rsidRPr="00C21F42" w:rsidRDefault="007F79E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03207C86" w14:textId="77777777" w:rsidR="007F79ED" w:rsidRPr="00C21F42" w:rsidRDefault="007F79E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055D0C9" w14:textId="77777777" w:rsidR="007F79ED" w:rsidRPr="00C21F42" w:rsidRDefault="007F79E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7377A06" w14:textId="77777777" w:rsidR="007F79ED" w:rsidRPr="00C21F42" w:rsidRDefault="007F79E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23562C" w:rsidRDefault="001513BB" w:rsidP="0023562C"/>
    <w:sectPr w:rsidR="001513BB" w:rsidRPr="0023562C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B0103" w14:textId="77777777" w:rsidR="00E80C6A" w:rsidRDefault="00E80C6A">
      <w:r>
        <w:separator/>
      </w:r>
    </w:p>
  </w:endnote>
  <w:endnote w:type="continuationSeparator" w:id="0">
    <w:p w14:paraId="003C3C3D" w14:textId="77777777" w:rsidR="00E80C6A" w:rsidRDefault="00E8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BD3E" w14:textId="77777777" w:rsidR="00E80C6A" w:rsidRDefault="00E80C6A">
      <w:r>
        <w:separator/>
      </w:r>
    </w:p>
  </w:footnote>
  <w:footnote w:type="continuationSeparator" w:id="0">
    <w:p w14:paraId="589A470F" w14:textId="77777777" w:rsidR="00E80C6A" w:rsidRDefault="00E8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55465E27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742447">
      <w:rPr>
        <w:b/>
        <w:bCs/>
        <w:i/>
        <w:iCs/>
        <w:sz w:val="22"/>
      </w:rPr>
      <w:t>decada 21-31 iulie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428D4384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42447">
      <w:rPr>
        <w:b/>
        <w:bCs/>
        <w:i/>
        <w:iCs/>
        <w:sz w:val="22"/>
      </w:rPr>
      <w:t>decada 21-31 iulie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35330"/>
    <w:multiLevelType w:val="hybridMultilevel"/>
    <w:tmpl w:val="5970A1EE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12796A81"/>
    <w:multiLevelType w:val="hybridMultilevel"/>
    <w:tmpl w:val="5B3C6DA6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19E812DF"/>
    <w:multiLevelType w:val="hybridMultilevel"/>
    <w:tmpl w:val="6A12C068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ACB014E"/>
    <w:multiLevelType w:val="hybridMultilevel"/>
    <w:tmpl w:val="681A264E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C724C0F"/>
    <w:multiLevelType w:val="hybridMultilevel"/>
    <w:tmpl w:val="5E509980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2EC15792"/>
    <w:multiLevelType w:val="hybridMultilevel"/>
    <w:tmpl w:val="6994CFB0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3CB64228"/>
    <w:multiLevelType w:val="hybridMultilevel"/>
    <w:tmpl w:val="6A98D1A4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EAD3DA9"/>
    <w:multiLevelType w:val="hybridMultilevel"/>
    <w:tmpl w:val="562A147C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4450653D"/>
    <w:multiLevelType w:val="hybridMultilevel"/>
    <w:tmpl w:val="3E16609E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46782774"/>
    <w:multiLevelType w:val="hybridMultilevel"/>
    <w:tmpl w:val="9740E5AC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4AE74435"/>
    <w:multiLevelType w:val="hybridMultilevel"/>
    <w:tmpl w:val="EF8EB338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4B2A5647"/>
    <w:multiLevelType w:val="hybridMultilevel"/>
    <w:tmpl w:val="41A02414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514B6B47"/>
    <w:multiLevelType w:val="hybridMultilevel"/>
    <w:tmpl w:val="DBA02A74"/>
    <w:lvl w:ilvl="0" w:tplc="DF9E5628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71A41"/>
    <w:multiLevelType w:val="hybridMultilevel"/>
    <w:tmpl w:val="AC6ADEB2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5F8947D7"/>
    <w:multiLevelType w:val="hybridMultilevel"/>
    <w:tmpl w:val="7D6AC14A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60804736"/>
    <w:multiLevelType w:val="hybridMultilevel"/>
    <w:tmpl w:val="5A4EDB1A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6AC731E5"/>
    <w:multiLevelType w:val="hybridMultilevel"/>
    <w:tmpl w:val="C4020350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6C3C0265"/>
    <w:multiLevelType w:val="hybridMultilevel"/>
    <w:tmpl w:val="F9CC9576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6D4F30BA"/>
    <w:multiLevelType w:val="hybridMultilevel"/>
    <w:tmpl w:val="26F60998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F1A7AA4"/>
    <w:multiLevelType w:val="hybridMultilevel"/>
    <w:tmpl w:val="5FF225FC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74E13463"/>
    <w:multiLevelType w:val="hybridMultilevel"/>
    <w:tmpl w:val="D312DA08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B7D452C"/>
    <w:multiLevelType w:val="hybridMultilevel"/>
    <w:tmpl w:val="EDA2FD1C"/>
    <w:lvl w:ilvl="0" w:tplc="DF9E5628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904749705">
    <w:abstractNumId w:val="2"/>
  </w:num>
  <w:num w:numId="2" w16cid:durableId="268709723">
    <w:abstractNumId w:val="9"/>
  </w:num>
  <w:num w:numId="3" w16cid:durableId="711080598">
    <w:abstractNumId w:val="15"/>
  </w:num>
  <w:num w:numId="4" w16cid:durableId="368989693">
    <w:abstractNumId w:val="0"/>
  </w:num>
  <w:num w:numId="5" w16cid:durableId="765270243">
    <w:abstractNumId w:val="20"/>
  </w:num>
  <w:num w:numId="6" w16cid:durableId="1393238897">
    <w:abstractNumId w:val="21"/>
  </w:num>
  <w:num w:numId="7" w16cid:durableId="509149618">
    <w:abstractNumId w:val="14"/>
  </w:num>
  <w:num w:numId="8" w16cid:durableId="399596068">
    <w:abstractNumId w:val="18"/>
  </w:num>
  <w:num w:numId="9" w16cid:durableId="1530336000">
    <w:abstractNumId w:val="3"/>
  </w:num>
  <w:num w:numId="10" w16cid:durableId="2125035699">
    <w:abstractNumId w:val="13"/>
  </w:num>
  <w:num w:numId="11" w16cid:durableId="929699006">
    <w:abstractNumId w:val="22"/>
  </w:num>
  <w:num w:numId="12" w16cid:durableId="1736776640">
    <w:abstractNumId w:val="8"/>
  </w:num>
  <w:num w:numId="13" w16cid:durableId="1994092250">
    <w:abstractNumId w:val="19"/>
  </w:num>
  <w:num w:numId="14" w16cid:durableId="1862477428">
    <w:abstractNumId w:val="17"/>
  </w:num>
  <w:num w:numId="15" w16cid:durableId="1832989660">
    <w:abstractNumId w:val="10"/>
  </w:num>
  <w:num w:numId="16" w16cid:durableId="887686058">
    <w:abstractNumId w:val="7"/>
  </w:num>
  <w:num w:numId="17" w16cid:durableId="141851686">
    <w:abstractNumId w:val="5"/>
  </w:num>
  <w:num w:numId="18" w16cid:durableId="1502306960">
    <w:abstractNumId w:val="1"/>
  </w:num>
  <w:num w:numId="19" w16cid:durableId="47536879">
    <w:abstractNumId w:val="16"/>
  </w:num>
  <w:num w:numId="20" w16cid:durableId="460735942">
    <w:abstractNumId w:val="24"/>
  </w:num>
  <w:num w:numId="21" w16cid:durableId="42411662">
    <w:abstractNumId w:val="12"/>
  </w:num>
  <w:num w:numId="22" w16cid:durableId="1368020822">
    <w:abstractNumId w:val="11"/>
  </w:num>
  <w:num w:numId="23" w16cid:durableId="1805587220">
    <w:abstractNumId w:val="6"/>
  </w:num>
  <w:num w:numId="24" w16cid:durableId="361788974">
    <w:abstractNumId w:val="4"/>
  </w:num>
  <w:num w:numId="25" w16cid:durableId="1783650272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9MPj/S3QBUTe3l7nkDiA0UZWBIPcKU0h6IaOjlF29A+Ygbs64JYOLqXrT0S8C7xF+yM2e1HEogYH5+qMMmsk3g==" w:salt="Eht58aXTp7f+kCL6Z4976Q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7F7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AAF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76D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3E8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2C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6E3B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0A8B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2F1A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782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9774B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5AA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44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1EBE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9ED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09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ABD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061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282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43F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428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0AD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98F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5E66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1E4F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A38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0C6A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7525</Words>
  <Characters>42894</Characters>
  <Application>Microsoft Office Word</Application>
  <DocSecurity>0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2025-07-11T06:34:00Z</dcterms:created>
  <dcterms:modified xsi:type="dcterms:W3CDTF">2025-07-11T08:12:00Z</dcterms:modified>
</cp:coreProperties>
</file>