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9A1C" w14:textId="77777777" w:rsidR="00020587" w:rsidRPr="00B26C8D" w:rsidRDefault="00020587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296FA398" w14:textId="4B824761" w:rsidR="00020587" w:rsidRPr="00B26C8D" w:rsidRDefault="00020587" w:rsidP="00281C3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3AE3C939" w14:textId="77777777" w:rsidR="00020587" w:rsidRDefault="0002058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4FAB62BA" w14:textId="77777777" w:rsidR="00020587" w:rsidRDefault="0002058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7CF75D4C" w14:textId="77777777" w:rsidR="00020587" w:rsidRDefault="00020587">
      <w:pPr>
        <w:jc w:val="center"/>
        <w:rPr>
          <w:sz w:val="28"/>
        </w:rPr>
      </w:pPr>
    </w:p>
    <w:p w14:paraId="38C323BF" w14:textId="77777777" w:rsidR="00020587" w:rsidRDefault="00020587">
      <w:pPr>
        <w:jc w:val="center"/>
        <w:rPr>
          <w:sz w:val="28"/>
        </w:rPr>
      </w:pPr>
    </w:p>
    <w:p w14:paraId="313F2909" w14:textId="77777777" w:rsidR="00020587" w:rsidRDefault="00020587">
      <w:pPr>
        <w:jc w:val="center"/>
        <w:rPr>
          <w:sz w:val="28"/>
        </w:rPr>
      </w:pPr>
    </w:p>
    <w:p w14:paraId="69EA86E8" w14:textId="77777777" w:rsidR="00020587" w:rsidRDefault="00020587">
      <w:pPr>
        <w:jc w:val="center"/>
        <w:rPr>
          <w:sz w:val="28"/>
        </w:rPr>
      </w:pPr>
    </w:p>
    <w:p w14:paraId="65466944" w14:textId="77777777" w:rsidR="00020587" w:rsidRDefault="00020587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CONSTANŢA</w:t>
      </w:r>
    </w:p>
    <w:p w14:paraId="594140A0" w14:textId="77777777" w:rsidR="00020587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7D9794D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37591BAF" w14:textId="77777777" w:rsidR="00020587" w:rsidRDefault="0002058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087CF14" w14:textId="77777777" w:rsidR="00020587" w:rsidRDefault="0002058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august 2025</w:t>
      </w:r>
    </w:p>
    <w:p w14:paraId="25202F8C" w14:textId="77777777" w:rsidR="00020587" w:rsidRDefault="0002058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20587" w14:paraId="2A0CBCC8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ECCDC4F" w14:textId="77777777" w:rsidR="00020587" w:rsidRDefault="0002058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42CA35B" w14:textId="77777777" w:rsidR="00020587" w:rsidRDefault="0002058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6F83C009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2C6AFB5A" w14:textId="77777777" w:rsidR="00020587" w:rsidRDefault="00020587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1F397CB2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B7179B3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56BB57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595DE76C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2840CE1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EEEC3C5" w14:textId="77777777" w:rsidR="00020587" w:rsidRDefault="0002058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48D9209A" w14:textId="77777777" w:rsidR="00020587" w:rsidRDefault="0002058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4CC4A217" w14:textId="77777777" w:rsidR="00020587" w:rsidRDefault="00020587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2E8B26A5" w14:textId="77777777" w:rsidR="00020587" w:rsidRDefault="0002058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2B565D10" w14:textId="77777777" w:rsidR="00020587" w:rsidRDefault="0002058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B3CEF7A" w14:textId="77777777" w:rsidR="00020587" w:rsidRDefault="0002058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BBBEBCB" w14:textId="77777777" w:rsidR="00020587" w:rsidRDefault="0002058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5351A7BB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E9C9ABB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58E8E40E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981CB1E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35A3C88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7D0DFFC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632D9153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662D01A1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7A46D94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020587" w14:paraId="71FEEE53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5B2FB5B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7E619C75" w14:textId="77777777" w:rsidR="00020587" w:rsidRDefault="0002058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1BC42DF" w14:textId="77777777" w:rsidR="00020587" w:rsidRDefault="0002058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E5E1CFC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B8ABD53" w14:textId="77777777" w:rsidR="00020587" w:rsidRDefault="0002058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48DF876" w14:textId="77777777" w:rsidR="00020587" w:rsidRDefault="0002058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581A282" w14:textId="77777777" w:rsidR="00020587" w:rsidRDefault="0002058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9440E53" w14:textId="77777777" w:rsidR="00020587" w:rsidRDefault="0002058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32E6495D" w14:textId="77777777" w:rsidR="00020587" w:rsidRDefault="0002058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7994C00" w14:textId="77777777" w:rsidR="00020587" w:rsidRDefault="0002058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F058652" w14:textId="77777777" w:rsidR="00020587" w:rsidRDefault="0002058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5C09CDA0" w14:textId="77777777" w:rsidR="00020587" w:rsidRDefault="00020587">
      <w:pPr>
        <w:spacing w:line="192" w:lineRule="auto"/>
        <w:jc w:val="center"/>
      </w:pPr>
    </w:p>
    <w:p w14:paraId="7F226D7B" w14:textId="77777777" w:rsidR="00020587" w:rsidRDefault="00020587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66CEF946" w14:textId="77777777" w:rsidR="00020587" w:rsidRPr="006310EB" w:rsidRDefault="0002058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D3DDA5B" w14:textId="77777777" w:rsidR="00020587" w:rsidRPr="006310EB" w:rsidRDefault="0002058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8EEAC6D" w14:textId="77777777" w:rsidR="00020587" w:rsidRPr="006310EB" w:rsidRDefault="0002058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E18F75D" w14:textId="77777777" w:rsidR="00020587" w:rsidRDefault="00020587" w:rsidP="00C64D9B">
      <w:pPr>
        <w:pStyle w:val="Heading1"/>
        <w:spacing w:line="360" w:lineRule="auto"/>
      </w:pPr>
      <w:r>
        <w:t xml:space="preserve">LINIA 301 Ba </w:t>
      </w:r>
    </w:p>
    <w:p w14:paraId="0ED68095" w14:textId="77777777" w:rsidR="00020587" w:rsidRDefault="00020587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20587" w14:paraId="2C90FF6A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F86C8" w14:textId="77777777" w:rsidR="00020587" w:rsidRDefault="0002058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7868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E7C6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8767" w14:textId="77777777" w:rsidR="00020587" w:rsidRDefault="0002058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202F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477387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5F27F4AF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B3F8" w14:textId="77777777" w:rsidR="00020587" w:rsidRPr="00771A0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EF522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CA21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3759" w14:textId="77777777" w:rsidR="00020587" w:rsidRDefault="0002058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020587" w14:paraId="03D5ED06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542F" w14:textId="77777777" w:rsidR="00020587" w:rsidRDefault="0002058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5E47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7D0B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F220" w14:textId="77777777" w:rsidR="00020587" w:rsidRDefault="0002058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B262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30C1DA3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72D9CD5B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28A7FF6A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4FFE59F4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B450" w14:textId="77777777" w:rsidR="00020587" w:rsidRPr="00771A0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56A0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11D0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42A9" w14:textId="77777777" w:rsidR="00020587" w:rsidRDefault="0002058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32E12F07" w14:textId="77777777" w:rsidR="00020587" w:rsidRDefault="0002058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020587" w14:paraId="4A1B41CF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2AB9D" w14:textId="77777777" w:rsidR="00020587" w:rsidRDefault="0002058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74DC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17C5F90F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85D3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AD2B" w14:textId="77777777" w:rsidR="00020587" w:rsidRDefault="0002058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39E22955" w14:textId="77777777" w:rsidR="00020587" w:rsidRDefault="0002058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6C22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2E6A" w14:textId="77777777" w:rsidR="00020587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7F17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3C04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95B2B" w14:textId="77777777" w:rsidR="00020587" w:rsidRDefault="0002058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020587" w14:paraId="3E49ABF1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87D17" w14:textId="77777777" w:rsidR="00020587" w:rsidRDefault="0002058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9B7E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1D33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DAA3" w14:textId="77777777" w:rsidR="00020587" w:rsidRDefault="0002058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5E56007" w14:textId="77777777" w:rsidR="00020587" w:rsidRDefault="0002058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D66A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AAB93AD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734D0E5D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00AA" w14:textId="77777777" w:rsidR="00020587" w:rsidRPr="00771A0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75C3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AB5B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A305" w14:textId="77777777" w:rsidR="00020587" w:rsidRDefault="0002058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020587" w14:paraId="77E6E852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60E13" w14:textId="77777777" w:rsidR="00020587" w:rsidRDefault="00020587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BA5C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0B87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050C" w14:textId="77777777" w:rsidR="00020587" w:rsidRDefault="0002058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23617062" w14:textId="77777777" w:rsidR="00020587" w:rsidRDefault="00020587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1CF7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4D6126DE" w14:textId="77777777" w:rsidR="00020587" w:rsidRPr="00964B09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E54C" w14:textId="77777777" w:rsidR="00020587" w:rsidRPr="00771A0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5580" w14:textId="77777777" w:rsidR="00020587" w:rsidRDefault="00020587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CE84" w14:textId="77777777" w:rsidR="00020587" w:rsidRPr="00244AE6" w:rsidRDefault="00020587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6E94" w14:textId="77777777" w:rsidR="00020587" w:rsidRDefault="00020587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706B99B5" w14:textId="77777777" w:rsidR="00020587" w:rsidRDefault="00020587">
      <w:pPr>
        <w:spacing w:before="40" w:line="192" w:lineRule="auto"/>
        <w:ind w:right="57"/>
        <w:rPr>
          <w:sz w:val="20"/>
        </w:rPr>
      </w:pPr>
    </w:p>
    <w:p w14:paraId="78183C63" w14:textId="77777777" w:rsidR="00020587" w:rsidRDefault="00020587" w:rsidP="009E1E10">
      <w:pPr>
        <w:pStyle w:val="Heading1"/>
        <w:spacing w:line="360" w:lineRule="auto"/>
      </w:pPr>
      <w:r>
        <w:t>LINIA 301 Bb</w:t>
      </w:r>
    </w:p>
    <w:p w14:paraId="54D18B9D" w14:textId="77777777" w:rsidR="00020587" w:rsidRDefault="00020587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20587" w14:paraId="3901DDC3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5E460" w14:textId="77777777" w:rsidR="00020587" w:rsidRDefault="00020587">
            <w:pPr>
              <w:numPr>
                <w:ilvl w:val="0"/>
                <w:numId w:val="7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DE49" w14:textId="77777777" w:rsidR="00020587" w:rsidRDefault="0002058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8530" w14:textId="77777777" w:rsidR="00020587" w:rsidRDefault="0002058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6724" w14:textId="77777777" w:rsidR="00020587" w:rsidRDefault="00020587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67C5AEB6" w14:textId="77777777" w:rsidR="00020587" w:rsidRDefault="00020587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65C5" w14:textId="77777777" w:rsidR="00020587" w:rsidRDefault="0002058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EE64" w14:textId="77777777" w:rsidR="00020587" w:rsidRDefault="0002058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322B" w14:textId="77777777" w:rsidR="00020587" w:rsidRDefault="0002058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43276C2B" w14:textId="77777777" w:rsidR="00020587" w:rsidRDefault="00020587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9193" w14:textId="77777777" w:rsidR="00020587" w:rsidRDefault="00020587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9A15" w14:textId="77777777" w:rsidR="00020587" w:rsidRDefault="00020587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7A55C48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2183C5D3" w14:textId="77777777" w:rsidR="00020587" w:rsidRDefault="00020587" w:rsidP="00CF0E71">
      <w:pPr>
        <w:pStyle w:val="Heading1"/>
        <w:spacing w:line="276" w:lineRule="auto"/>
      </w:pPr>
      <w:r>
        <w:t>LINIA 301 D</w:t>
      </w:r>
    </w:p>
    <w:p w14:paraId="5748FC9A" w14:textId="77777777" w:rsidR="00020587" w:rsidRDefault="00020587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20587" w14:paraId="276027EC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8EB1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E19C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1D98F830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0D1A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52BF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2E303AFC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A7F9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A771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656E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FC75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09FD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5038C4F2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49A0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3E24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BBB4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ACF4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305DC7D6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2341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0FD252B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B113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E032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C424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7B15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1A1E80B2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5C78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384A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60C5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695D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275C021B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A040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1573F1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C355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8B77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2A2D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C0EF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584E8826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E77C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4A13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A66D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702C" w14:textId="77777777" w:rsidR="00020587" w:rsidRDefault="00020587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3A40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4028329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BAE6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DEE5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F320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D6E2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FE4B9EB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F0CC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9786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F293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FE31" w14:textId="77777777" w:rsidR="00020587" w:rsidRDefault="00020587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507E8354" w14:textId="77777777" w:rsidR="00020587" w:rsidRDefault="00020587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0C14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1B91796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9170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3526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ED3D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0F5C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C8F9DD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F266B08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020587" w14:paraId="2615A98E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D4610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978C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B77D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2A3F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1A98AC33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D6FF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63CEF6DC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5E14A70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7EF16F78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450F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0AAB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2121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D51E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73DF9799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67545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92E4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D87F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454C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4CA7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E42668D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64651ECA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65B16FC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6EBB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C3B7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1DC4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E3AF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020587" w14:paraId="6E3A488D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7BF6B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4903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0F88A31A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D9F7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9C95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2B6EB2AB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2499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D4F0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EB22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3911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001D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CEE42EC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E3857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49D5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3D42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CE64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9BC3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3553B9F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E394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9409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03FF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28AC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90664CE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3C10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13F8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E922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A799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467B884D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C539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C79E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BCCF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24D3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5B0B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ACCC74E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5E1F7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A43C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7408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0F66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4CAEBA9C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C491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5136DCF8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40C7FE52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5CAA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CD89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CA33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E0AA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1F451F4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6C43D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4E3F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AAEA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BFA7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6CCF5231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0A8C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1F4E9AAB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59044A0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2AA571F0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C66D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0CF4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BFCF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59DE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63E5622D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3A87AF4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8F646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C65B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4C40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2020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6DE11C40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BF07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277E7272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38F93F7A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4D0510C6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5385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FC1E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ECD4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A71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1B973A68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483235F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1ADF2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E572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19AA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3AAB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D117689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2A08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3A97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89DA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1F41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B6C9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5848A70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0DD76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CB90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2908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E9F5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75E00B81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5A36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9751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E621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4273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1409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8103C24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FDD7A" w14:textId="77777777" w:rsidR="00020587" w:rsidRDefault="00020587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75A6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4376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DDC1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88E37C9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11D4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DCDC" w14:textId="77777777" w:rsidR="00020587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E4DF" w14:textId="77777777" w:rsidR="00020587" w:rsidRDefault="00020587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3014" w14:textId="77777777" w:rsidR="00020587" w:rsidRPr="00935D4F" w:rsidRDefault="00020587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4CC6" w14:textId="77777777" w:rsidR="00020587" w:rsidRDefault="00020587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1E026CA" w14:textId="77777777" w:rsidR="00020587" w:rsidRDefault="00020587" w:rsidP="00CF0E71">
      <w:pPr>
        <w:spacing w:before="40" w:line="276" w:lineRule="auto"/>
        <w:ind w:right="57"/>
        <w:rPr>
          <w:sz w:val="20"/>
        </w:rPr>
      </w:pPr>
    </w:p>
    <w:p w14:paraId="1A25FBCE" w14:textId="77777777" w:rsidR="00020587" w:rsidRDefault="00020587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E39BF5D" w14:textId="77777777" w:rsidR="00020587" w:rsidRPr="005D215B" w:rsidRDefault="00020587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587" w14:paraId="176B0BA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F2F19" w14:textId="77777777" w:rsidR="00020587" w:rsidRDefault="00020587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A387" w14:textId="77777777" w:rsidR="00020587" w:rsidRDefault="0002058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5CE3" w14:textId="77777777" w:rsidR="00020587" w:rsidRPr="00B3607C" w:rsidRDefault="0002058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7191" w14:textId="77777777" w:rsidR="00020587" w:rsidRDefault="00020587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A051" w14:textId="77777777" w:rsidR="00020587" w:rsidRDefault="0002058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18B2" w14:textId="77777777" w:rsidR="00020587" w:rsidRDefault="0002058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3344" w14:textId="77777777" w:rsidR="00020587" w:rsidRDefault="0002058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47677FEF" w14:textId="77777777" w:rsidR="00020587" w:rsidRDefault="0002058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D18F" w14:textId="77777777" w:rsidR="00020587" w:rsidRDefault="0002058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3DB4" w14:textId="77777777" w:rsidR="00020587" w:rsidRDefault="0002058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020587" w14:paraId="4DE77BE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B5A8B" w14:textId="77777777" w:rsidR="00020587" w:rsidRDefault="00020587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3B8C" w14:textId="77777777" w:rsidR="00020587" w:rsidRDefault="0002058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346B" w14:textId="77777777" w:rsidR="00020587" w:rsidRPr="00B3607C" w:rsidRDefault="0002058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A18C" w14:textId="77777777" w:rsidR="00020587" w:rsidRDefault="00020587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45EF" w14:textId="77777777" w:rsidR="00020587" w:rsidRDefault="0002058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2C0AC601" w14:textId="77777777" w:rsidR="00020587" w:rsidRDefault="0002058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E895" w14:textId="77777777" w:rsidR="00020587" w:rsidRDefault="0002058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7C44" w14:textId="77777777" w:rsidR="00020587" w:rsidRDefault="0002058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F1E8" w14:textId="77777777" w:rsidR="00020587" w:rsidRDefault="0002058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0369" w14:textId="77777777" w:rsidR="00020587" w:rsidRDefault="0002058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C89A7A" w14:textId="77777777" w:rsidR="00020587" w:rsidRDefault="0002058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01DB1CAB" w14:textId="77777777" w:rsidR="00020587" w:rsidRDefault="0002058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020587" w14:paraId="13B48B3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A0898" w14:textId="77777777" w:rsidR="00020587" w:rsidRDefault="00020587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835C" w14:textId="77777777" w:rsidR="00020587" w:rsidRDefault="0002058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5FF2" w14:textId="77777777" w:rsidR="00020587" w:rsidRPr="00B3607C" w:rsidRDefault="0002058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CD1C" w14:textId="77777777" w:rsidR="00020587" w:rsidRDefault="0002058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2A56914D" w14:textId="77777777" w:rsidR="00020587" w:rsidRDefault="0002058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00A0" w14:textId="77777777" w:rsidR="00020587" w:rsidRDefault="0002058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6551E92B" w14:textId="77777777" w:rsidR="00020587" w:rsidRDefault="0002058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F7CE" w14:textId="77777777" w:rsidR="00020587" w:rsidRDefault="0002058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63DE" w14:textId="77777777" w:rsidR="00020587" w:rsidRDefault="0002058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00CF" w14:textId="77777777" w:rsidR="00020587" w:rsidRDefault="0002058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D1C7" w14:textId="77777777" w:rsidR="00020587" w:rsidRDefault="0002058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020587" w14:paraId="72053A6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CD715" w14:textId="77777777" w:rsidR="00020587" w:rsidRDefault="00020587">
            <w:pPr>
              <w:numPr>
                <w:ilvl w:val="0"/>
                <w:numId w:val="5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F2E7" w14:textId="77777777" w:rsidR="00020587" w:rsidRDefault="0002058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838D" w14:textId="77777777" w:rsidR="00020587" w:rsidRPr="00B3607C" w:rsidRDefault="0002058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86F8" w14:textId="77777777" w:rsidR="00020587" w:rsidRDefault="0002058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58D7D4A0" w14:textId="77777777" w:rsidR="00020587" w:rsidRDefault="0002058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6B04D3C4" w14:textId="77777777" w:rsidR="00020587" w:rsidRDefault="0002058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F7A5" w14:textId="77777777" w:rsidR="00020587" w:rsidRDefault="0002058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4F15" w14:textId="77777777" w:rsidR="00020587" w:rsidRDefault="0002058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9FD0" w14:textId="77777777" w:rsidR="00020587" w:rsidRDefault="0002058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7DEAB777" w14:textId="77777777" w:rsidR="00020587" w:rsidRDefault="0002058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4652" w14:textId="77777777" w:rsidR="00020587" w:rsidRDefault="0002058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7575" w14:textId="77777777" w:rsidR="00020587" w:rsidRDefault="0002058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D9CFC9" w14:textId="77777777" w:rsidR="00020587" w:rsidRDefault="0002058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4D9E0F81" w14:textId="77777777" w:rsidR="00020587" w:rsidRDefault="00020587">
      <w:pPr>
        <w:spacing w:before="40" w:after="40" w:line="192" w:lineRule="auto"/>
        <w:ind w:right="57"/>
        <w:rPr>
          <w:sz w:val="20"/>
          <w:lang w:val="en-US"/>
        </w:rPr>
      </w:pPr>
    </w:p>
    <w:p w14:paraId="4EC93813" w14:textId="77777777" w:rsidR="00020587" w:rsidRDefault="00020587" w:rsidP="00F14E3C">
      <w:pPr>
        <w:pStyle w:val="Heading1"/>
        <w:spacing w:line="360" w:lineRule="auto"/>
      </w:pPr>
      <w:r>
        <w:lastRenderedPageBreak/>
        <w:t>LINIA 301 F1</w:t>
      </w:r>
    </w:p>
    <w:p w14:paraId="18791D7A" w14:textId="77777777" w:rsidR="00020587" w:rsidRDefault="00020587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20587" w14:paraId="68F269ED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C8C5C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AAB8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3414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B7EF" w14:textId="77777777" w:rsidR="00020587" w:rsidRDefault="0002058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6962F68" w14:textId="77777777" w:rsidR="00020587" w:rsidRDefault="0002058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6B9F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6723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8248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D275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A53A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110C0C6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68A5B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960E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7E7D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4E5C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A570E2B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4D15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E0B8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AE43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1BC0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85AC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13E7492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022A0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5BE4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05BC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B0D9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A84D79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F03A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AFAC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21B8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4738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EBBC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8B5CECB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E6C0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01D6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170F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4349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792CA1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1DAA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2428E24B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4F7E216D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25B2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E1FF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E6A7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679E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6DEC05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B3D00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2190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4ED4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F9BA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AC91ED4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5EB7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790E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017A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74AB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ABAB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39A111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6E316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B676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7CD2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67B7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02D91C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C3F0" w14:textId="77777777" w:rsidR="00020587" w:rsidRDefault="0002058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B3F1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F1A7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69FD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CBF9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EA8A98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E359C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797C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85C0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12AE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3F187AF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22C2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81552AE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ADC3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CF6F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94A3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1DB6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39E1D4E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8FA4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6584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31C0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6073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E5037B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4825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AB391B4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75E978BC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8C9B60A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6D49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4038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6EBF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7D63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D69B98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E0BF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EE0E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73CA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EB05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2EBE219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DDA1" w14:textId="77777777" w:rsidR="00020587" w:rsidRDefault="0002058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4FC3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E9B8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17AE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2DE7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B61C15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F5C3D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7516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C089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FED8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7AD6B5A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2F17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FA76590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33F027D8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5DD7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C8CF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A6E1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0557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01F4A71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2B4D7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8993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B4B4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313C" w14:textId="77777777" w:rsidR="00020587" w:rsidRDefault="0002058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384AE75" w14:textId="77777777" w:rsidR="00020587" w:rsidRDefault="0002058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61F3" w14:textId="77777777" w:rsidR="00020587" w:rsidRDefault="00020587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5787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D559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822F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3085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901D07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788A5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199A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05EF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6543" w14:textId="77777777" w:rsidR="00020587" w:rsidRDefault="0002058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A6E8119" w14:textId="77777777" w:rsidR="00020587" w:rsidRDefault="0002058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7A0C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C94B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1F28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245C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CDAA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FE39AC2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85487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A851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0D35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85AA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250BBAC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AB6C" w14:textId="77777777" w:rsidR="00020587" w:rsidRDefault="0002058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2455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790B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5C43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31D5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360452EC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4F158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BA3F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F7B3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6EB0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A6158D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A43C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1DCA4C65" w14:textId="77777777" w:rsidR="00020587" w:rsidRDefault="0002058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73D0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EA74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093C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F2E7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5B5B97BE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DFAC1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A1D7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AC3D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9905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BF92E35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757B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759DBB6F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3F2C83AA" w14:textId="77777777" w:rsidR="00020587" w:rsidRDefault="0002058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F1CB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B4D6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6982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6C0D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9B2809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020587" w14:paraId="105FC70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92FE3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F0EE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AFA8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87A9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C9511D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7C89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116B53B0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D763817" w14:textId="77777777" w:rsidR="00020587" w:rsidRDefault="0002058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AA31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D97D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7963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90CD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020587" w14:paraId="2D92D96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397CF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BD7D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1D5C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07B3" w14:textId="77777777" w:rsidR="00020587" w:rsidRDefault="0002058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14C1720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E9D5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8DF6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DA53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98B0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7F69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BE129C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C1538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F163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6078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EF3" w14:textId="77777777" w:rsidR="00020587" w:rsidRDefault="0002058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6D64492" w14:textId="77777777" w:rsidR="00020587" w:rsidRDefault="0002058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7C23" w14:textId="77777777" w:rsidR="00020587" w:rsidRDefault="0002058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4885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EF41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81C1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ADBF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B0C9C9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C1294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9174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F93C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7ACA" w14:textId="77777777" w:rsidR="00020587" w:rsidRDefault="0002058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B0E8B4D" w14:textId="77777777" w:rsidR="00020587" w:rsidRDefault="0002058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BC60" w14:textId="77777777" w:rsidR="00020587" w:rsidRDefault="0002058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7994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0047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71A5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9638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BE807D8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F1F51" w14:textId="77777777" w:rsidR="00020587" w:rsidRDefault="0002058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72EA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6B06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B44C" w14:textId="77777777" w:rsidR="00020587" w:rsidRDefault="00020587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01AFC2" w14:textId="77777777" w:rsidR="00020587" w:rsidRDefault="00020587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91BF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3849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1193" w14:textId="77777777" w:rsidR="00020587" w:rsidRDefault="0002058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120F" w14:textId="77777777" w:rsidR="00020587" w:rsidRDefault="0002058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CB99" w14:textId="77777777" w:rsidR="00020587" w:rsidRDefault="0002058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1F639A0E" w14:textId="77777777" w:rsidR="00020587" w:rsidRDefault="0002058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4B19CD19" w14:textId="77777777" w:rsidR="00020587" w:rsidRDefault="0002058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37DE12E5" w14:textId="77777777" w:rsidR="00020587" w:rsidRDefault="0002058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D87BAB9" w14:textId="77777777" w:rsidR="00020587" w:rsidRDefault="0002058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3B133BC0" w14:textId="77777777" w:rsidR="00020587" w:rsidRDefault="0002058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3F81D42B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66770378" w14:textId="77777777" w:rsidR="00020587" w:rsidRDefault="00020587" w:rsidP="007E3B63">
      <w:pPr>
        <w:pStyle w:val="Heading1"/>
        <w:spacing w:line="360" w:lineRule="auto"/>
      </w:pPr>
      <w:r>
        <w:t>LINIA 301 G</w:t>
      </w:r>
    </w:p>
    <w:p w14:paraId="7ECD0EAC" w14:textId="77777777" w:rsidR="00020587" w:rsidRDefault="00020587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20587" w14:paraId="53B251B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B8D4E6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C2B23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F9E4D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8DFD8" w14:textId="77777777" w:rsidR="00020587" w:rsidRDefault="0002058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3001C36" w14:textId="77777777" w:rsidR="00020587" w:rsidRDefault="0002058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72D0B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397C847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30EB17FF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46046110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C6AF8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082DC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918CD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93303" w14:textId="77777777" w:rsidR="00020587" w:rsidRDefault="0002058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C6B8F5" w14:textId="77777777" w:rsidR="00020587" w:rsidRDefault="0002058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020587" w14:paraId="678DF284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4C019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A8641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D3929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6DA07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5E6E2E3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AD59C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001B5E3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CAB94BD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6D75F73E" w14:textId="77777777" w:rsidR="00020587" w:rsidRDefault="0002058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AE488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E1B89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32058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DE69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1D2129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20587" w14:paraId="60A44D74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9D9CE0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81EEE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77D54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FFCE0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D54CC82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6545F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44F7C62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8637418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9BB46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23E53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DE473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1D1A3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91F723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C42EB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FFACE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5649C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1A238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890766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DB1B7" w14:textId="77777777" w:rsidR="00020587" w:rsidRDefault="0002058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79544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63F19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F836A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15179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539A2F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E5B7C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88F45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D2121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CF1BD" w14:textId="77777777" w:rsidR="00020587" w:rsidRDefault="0002058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962B826" w14:textId="77777777" w:rsidR="00020587" w:rsidRDefault="0002058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F7780" w14:textId="77777777" w:rsidR="00020587" w:rsidRDefault="0002058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84058" w14:textId="77777777" w:rsidR="00020587" w:rsidRDefault="0002058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93773" w14:textId="77777777" w:rsidR="00020587" w:rsidRDefault="0002058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11B8E" w14:textId="77777777" w:rsidR="00020587" w:rsidRDefault="0002058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AFC31" w14:textId="77777777" w:rsidR="00020587" w:rsidRDefault="0002058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DF6131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2DBC4B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D4590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2879F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99E3A" w14:textId="77777777" w:rsidR="00020587" w:rsidRDefault="0002058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57EB25" w14:textId="77777777" w:rsidR="00020587" w:rsidRDefault="0002058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49646" w14:textId="77777777" w:rsidR="00020587" w:rsidRDefault="0002058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5DF3C" w14:textId="77777777" w:rsidR="00020587" w:rsidRDefault="0002058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1D88A" w14:textId="77777777" w:rsidR="00020587" w:rsidRDefault="0002058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CF483" w14:textId="77777777" w:rsidR="00020587" w:rsidRDefault="0002058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CF8EA" w14:textId="77777777" w:rsidR="00020587" w:rsidRDefault="0002058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EB0625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D471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C087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CDD7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7FEE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60AA98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80F5" w14:textId="77777777" w:rsidR="00020587" w:rsidRDefault="0002058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7C8F485" w14:textId="77777777" w:rsidR="00020587" w:rsidRDefault="00020587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7107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E3CD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E32D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F591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B53AF1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972F5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E231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4CB1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E270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86CF1C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38A5" w14:textId="77777777" w:rsidR="00020587" w:rsidRDefault="0002058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FBDD2C1" w14:textId="77777777" w:rsidR="00020587" w:rsidRDefault="0002058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04B1486" w14:textId="77777777" w:rsidR="00020587" w:rsidRDefault="0002058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2D6C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72C9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47E2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9227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6987C2F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200A4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7F41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94C4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E6DE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E9986F3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E9E0" w14:textId="77777777" w:rsidR="00020587" w:rsidRDefault="0002058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34B08CC" w14:textId="77777777" w:rsidR="00020587" w:rsidRDefault="0002058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4C75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EFE2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8099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6311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FDDAD4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0FE66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7B66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EAEB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24BE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417208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4AB1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6FE1B1A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1D629422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8E1A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6CA9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7AD8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7615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1103EB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DC96C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1065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DC91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7368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1C1043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85A6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0AB1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1CE4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2294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7A1A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0C69DB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1E0E5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8DCE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DECB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EC1C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73ECA42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28E1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4736F3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E1D1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EB17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94DE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D560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AABEA0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D4727" w14:textId="77777777" w:rsidR="00020587" w:rsidRDefault="0002058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7C8E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482C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B219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705B6C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1F44" w14:textId="77777777" w:rsidR="00020587" w:rsidRDefault="0002058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5629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3071" w14:textId="77777777" w:rsidR="00020587" w:rsidRDefault="0002058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5F2E" w14:textId="77777777" w:rsidR="00020587" w:rsidRDefault="0002058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326B" w14:textId="77777777" w:rsidR="00020587" w:rsidRDefault="0002058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03D8FAA" w14:textId="77777777" w:rsidR="00020587" w:rsidRDefault="00020587">
      <w:pPr>
        <w:spacing w:before="40" w:line="192" w:lineRule="auto"/>
        <w:ind w:right="57"/>
        <w:rPr>
          <w:sz w:val="20"/>
        </w:rPr>
      </w:pPr>
    </w:p>
    <w:p w14:paraId="0B3D0340" w14:textId="77777777" w:rsidR="00020587" w:rsidRDefault="00020587" w:rsidP="00956F37">
      <w:pPr>
        <w:pStyle w:val="Heading1"/>
        <w:spacing w:line="360" w:lineRule="auto"/>
      </w:pPr>
      <w:r>
        <w:lastRenderedPageBreak/>
        <w:t>LINIA 301 N</w:t>
      </w:r>
    </w:p>
    <w:p w14:paraId="3EB267A5" w14:textId="77777777" w:rsidR="00020587" w:rsidRDefault="0002058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20587" w14:paraId="5E1BF94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F0406" w14:textId="77777777" w:rsidR="00020587" w:rsidRDefault="0002058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4746" w14:textId="77777777" w:rsidR="00020587" w:rsidRDefault="0002058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3441" w14:textId="77777777" w:rsidR="00020587" w:rsidRDefault="0002058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63B4" w14:textId="77777777" w:rsidR="00020587" w:rsidRDefault="0002058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63FABCF" w14:textId="77777777" w:rsidR="00020587" w:rsidRDefault="0002058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FF9D" w14:textId="77777777" w:rsidR="00020587" w:rsidRDefault="0002058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F496" w14:textId="77777777" w:rsidR="00020587" w:rsidRDefault="0002058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146D" w14:textId="77777777" w:rsidR="00020587" w:rsidRDefault="0002058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960E" w14:textId="77777777" w:rsidR="00020587" w:rsidRPr="0022092F" w:rsidRDefault="0002058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659C" w14:textId="77777777" w:rsidR="00020587" w:rsidRDefault="0002058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FF0403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7BA8A" w14:textId="77777777" w:rsidR="00020587" w:rsidRDefault="0002058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297B" w14:textId="77777777" w:rsidR="00020587" w:rsidRDefault="0002058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3C83" w14:textId="77777777" w:rsidR="00020587" w:rsidRDefault="0002058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257C" w14:textId="77777777" w:rsidR="00020587" w:rsidRDefault="0002058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0E0F338" w14:textId="77777777" w:rsidR="00020587" w:rsidRDefault="0002058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77D9" w14:textId="77777777" w:rsidR="00020587" w:rsidRDefault="0002058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84C4" w14:textId="77777777" w:rsidR="00020587" w:rsidRDefault="0002058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313D" w14:textId="77777777" w:rsidR="00020587" w:rsidRDefault="0002058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C96C" w14:textId="77777777" w:rsidR="00020587" w:rsidRPr="0022092F" w:rsidRDefault="0002058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3363" w14:textId="77777777" w:rsidR="00020587" w:rsidRDefault="0002058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EC60EC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D7E36" w14:textId="77777777" w:rsidR="00020587" w:rsidRDefault="0002058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C8D8" w14:textId="77777777" w:rsidR="00020587" w:rsidRDefault="0002058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B740" w14:textId="77777777" w:rsidR="00020587" w:rsidRDefault="0002058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CF3E" w14:textId="77777777" w:rsidR="00020587" w:rsidRDefault="0002058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59D51D2" w14:textId="77777777" w:rsidR="00020587" w:rsidRDefault="0002058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A607" w14:textId="77777777" w:rsidR="00020587" w:rsidRDefault="0002058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31FD" w14:textId="77777777" w:rsidR="00020587" w:rsidRDefault="0002058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696A" w14:textId="77777777" w:rsidR="00020587" w:rsidRDefault="0002058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CB51" w14:textId="77777777" w:rsidR="00020587" w:rsidRPr="0022092F" w:rsidRDefault="0002058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CB06" w14:textId="77777777" w:rsidR="00020587" w:rsidRDefault="0002058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7D94E7" w14:textId="77777777" w:rsidR="00020587" w:rsidRPr="00474FB0" w:rsidRDefault="0002058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20587" w14:paraId="3738C2D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2A0BE" w14:textId="77777777" w:rsidR="00020587" w:rsidRDefault="0002058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83CC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FCBB" w14:textId="77777777" w:rsidR="00020587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60AE" w14:textId="77777777" w:rsidR="00020587" w:rsidRDefault="0002058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EF2EFBE" w14:textId="77777777" w:rsidR="00020587" w:rsidRDefault="0002058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21AA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6833" w14:textId="77777777" w:rsidR="00020587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4685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1590" w14:textId="77777777" w:rsidR="00020587" w:rsidRPr="0022092F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0676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62A291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7BA8D" w14:textId="77777777" w:rsidR="00020587" w:rsidRDefault="0002058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8425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5FE0" w14:textId="77777777" w:rsidR="00020587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E572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E6734C9" w14:textId="77777777" w:rsidR="00020587" w:rsidRDefault="0002058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CBD9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347932F4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28A47C81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2DBD" w14:textId="77777777" w:rsidR="00020587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9370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F91E" w14:textId="77777777" w:rsidR="00020587" w:rsidRPr="0022092F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CE0A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18A1CD2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A8046D5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020587" w14:paraId="5826090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7B9F9" w14:textId="77777777" w:rsidR="00020587" w:rsidRDefault="0002058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80C1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76262E7F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BBCB" w14:textId="77777777" w:rsidR="00020587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25BF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B6409C6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AE4B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6A62" w14:textId="77777777" w:rsidR="00020587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041A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0C65" w14:textId="77777777" w:rsidR="00020587" w:rsidRPr="0022092F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6C50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7348D48B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8AA9" w14:textId="77777777" w:rsidR="00020587" w:rsidRDefault="0002058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55AD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B75A" w14:textId="77777777" w:rsidR="00020587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A194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9C49937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937F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6C531AD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78B7" w14:textId="77777777" w:rsidR="00020587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C72B" w14:textId="77777777" w:rsidR="00020587" w:rsidRDefault="0002058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896C" w14:textId="77777777" w:rsidR="00020587" w:rsidRPr="0022092F" w:rsidRDefault="0002058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D50B" w14:textId="77777777" w:rsidR="00020587" w:rsidRDefault="0002058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C0ED8A0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4B14450A" w14:textId="77777777" w:rsidR="00020587" w:rsidRDefault="00020587" w:rsidP="007F72A5">
      <w:pPr>
        <w:pStyle w:val="Heading1"/>
        <w:spacing w:line="360" w:lineRule="auto"/>
      </w:pPr>
      <w:r>
        <w:t>LINIA 301 O</w:t>
      </w:r>
    </w:p>
    <w:p w14:paraId="63A976C2" w14:textId="77777777" w:rsidR="00020587" w:rsidRDefault="00020587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20587" w14:paraId="44E84E68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E06B" w14:textId="77777777" w:rsidR="00020587" w:rsidRDefault="00020587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50F3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394B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C2DE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26BA991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2799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DF3E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0C04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BBAA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23CD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3307B4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4CAF1" w14:textId="77777777" w:rsidR="00020587" w:rsidRDefault="00020587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4D40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77F4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8E1A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DC859B5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3BB6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8F7C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3DC5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9179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9FCE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242392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0E2B" w14:textId="77777777" w:rsidR="00020587" w:rsidRDefault="00020587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4F40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3CF8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AD17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EA831A3" w14:textId="77777777" w:rsidR="00020587" w:rsidRDefault="00020587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025F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CD47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03AB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A006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C50C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88200C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020587" w14:paraId="2340BCA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BAB5" w14:textId="77777777" w:rsidR="00020587" w:rsidRDefault="00020587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58F1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EF50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CCA2" w14:textId="77777777" w:rsidR="00020587" w:rsidRDefault="0002058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62628AF" w14:textId="77777777" w:rsidR="00020587" w:rsidRDefault="0002058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A681" w14:textId="77777777" w:rsidR="00020587" w:rsidRDefault="0002058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477009" w14:textId="77777777" w:rsidR="00020587" w:rsidRDefault="0002058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0CEB" w14:textId="77777777" w:rsidR="00020587" w:rsidRPr="00F1029A" w:rsidRDefault="0002058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72C0" w14:textId="77777777" w:rsidR="00020587" w:rsidRDefault="0002058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38B8" w14:textId="77777777" w:rsidR="00020587" w:rsidRPr="00F1029A" w:rsidRDefault="0002058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C62E" w14:textId="77777777" w:rsidR="00020587" w:rsidRDefault="00020587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9D18101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27318" w14:textId="77777777" w:rsidR="00020587" w:rsidRDefault="00020587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0F12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1DF3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C926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1AB706C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D33A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281271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3FA2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07BD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A7FD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75F0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73DFD8F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EF746" w14:textId="77777777" w:rsidR="00020587" w:rsidRDefault="00020587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38A1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709A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7E03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5713087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730C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CD828E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4A58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D3C2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7F62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BE80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9E5F75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0E3E" w14:textId="77777777" w:rsidR="00020587" w:rsidRDefault="00020587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62AD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4DF4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71F1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F44FE66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4C58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BDDBC24" w14:textId="77777777" w:rsidR="00020587" w:rsidRDefault="00020587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6155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D2D1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8D11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A9A8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0E5BD6" w14:textId="77777777" w:rsidR="00020587" w:rsidRDefault="0002058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020587" w14:paraId="45B7C925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5D5D" w14:textId="77777777" w:rsidR="00020587" w:rsidRDefault="00020587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838F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0FCA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A88C" w14:textId="77777777" w:rsidR="00020587" w:rsidRDefault="00020587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FFD7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C14B40B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FB23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5259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D1B5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017F" w14:textId="77777777" w:rsidR="00020587" w:rsidRDefault="0002058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F9189D" w14:textId="77777777" w:rsidR="00020587" w:rsidRDefault="0002058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3210B5" w14:textId="77777777" w:rsidR="00020587" w:rsidRDefault="0002058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020587" w14:paraId="12A7C115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5EAB" w14:textId="77777777" w:rsidR="00020587" w:rsidRDefault="00020587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91E1" w14:textId="77777777" w:rsidR="00020587" w:rsidRDefault="0002058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0A59" w14:textId="77777777" w:rsidR="00020587" w:rsidRPr="00F1029A" w:rsidRDefault="0002058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FF95" w14:textId="77777777" w:rsidR="00020587" w:rsidRDefault="00020587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A55C" w14:textId="77777777" w:rsidR="00020587" w:rsidRDefault="0002058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480F9708" w14:textId="77777777" w:rsidR="00020587" w:rsidRDefault="0002058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1921FB3B" w14:textId="77777777" w:rsidR="00020587" w:rsidRDefault="0002058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BA6F" w14:textId="77777777" w:rsidR="00020587" w:rsidRPr="00F1029A" w:rsidRDefault="0002058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1069" w14:textId="77777777" w:rsidR="00020587" w:rsidRDefault="0002058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6F0D" w14:textId="77777777" w:rsidR="00020587" w:rsidRPr="00F1029A" w:rsidRDefault="0002058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1692" w14:textId="77777777" w:rsidR="00020587" w:rsidRDefault="0002058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9DB882" w14:textId="77777777" w:rsidR="00020587" w:rsidRDefault="0002058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47BC020E" w14:textId="77777777" w:rsidR="00020587" w:rsidRDefault="0002058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48A70EFB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2C589282" w14:textId="77777777" w:rsidR="00020587" w:rsidRDefault="00020587" w:rsidP="003260D9">
      <w:pPr>
        <w:pStyle w:val="Heading1"/>
        <w:spacing w:line="360" w:lineRule="auto"/>
      </w:pPr>
      <w:r>
        <w:t>LINIA 301 P</w:t>
      </w:r>
    </w:p>
    <w:p w14:paraId="5CF94836" w14:textId="77777777" w:rsidR="00020587" w:rsidRDefault="0002058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587" w14:paraId="5FE0E4F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4284A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9592" w14:textId="77777777" w:rsidR="00020587" w:rsidRDefault="0002058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D117" w14:textId="77777777" w:rsidR="00020587" w:rsidRPr="001B37B8" w:rsidRDefault="0002058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2B08" w14:textId="77777777" w:rsidR="00020587" w:rsidRDefault="0002058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EC1BD47" w14:textId="77777777" w:rsidR="00020587" w:rsidRDefault="0002058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31DF" w14:textId="77777777" w:rsidR="00020587" w:rsidRDefault="0002058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1320" w14:textId="77777777" w:rsidR="00020587" w:rsidRDefault="0002058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87AB" w14:textId="77777777" w:rsidR="00020587" w:rsidRDefault="0002058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8B2F" w14:textId="77777777" w:rsidR="00020587" w:rsidRPr="001B37B8" w:rsidRDefault="0002058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384F" w14:textId="77777777" w:rsidR="00020587" w:rsidRDefault="0002058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3585A0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C053C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A929" w14:textId="77777777" w:rsidR="00020587" w:rsidRDefault="0002058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65FB" w14:textId="77777777" w:rsidR="00020587" w:rsidRPr="001B37B8" w:rsidRDefault="0002058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3116" w14:textId="77777777" w:rsidR="00020587" w:rsidRDefault="0002058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041033" w14:textId="77777777" w:rsidR="00020587" w:rsidRDefault="0002058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746E" w14:textId="77777777" w:rsidR="00020587" w:rsidRDefault="0002058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7C1F" w14:textId="77777777" w:rsidR="00020587" w:rsidRDefault="0002058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9B24" w14:textId="77777777" w:rsidR="00020587" w:rsidRDefault="0002058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5A72" w14:textId="77777777" w:rsidR="00020587" w:rsidRPr="001B37B8" w:rsidRDefault="0002058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7AE4" w14:textId="77777777" w:rsidR="00020587" w:rsidRDefault="0002058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A13712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19A00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D056" w14:textId="77777777" w:rsidR="00020587" w:rsidRDefault="0002058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4104" w14:textId="77777777" w:rsidR="00020587" w:rsidRPr="001B37B8" w:rsidRDefault="0002058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251F" w14:textId="77777777" w:rsidR="00020587" w:rsidRDefault="0002058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FAF8" w14:textId="77777777" w:rsidR="00020587" w:rsidRDefault="0002058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B45E" w14:textId="77777777" w:rsidR="00020587" w:rsidRDefault="0002058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3D70" w14:textId="77777777" w:rsidR="00020587" w:rsidRDefault="0002058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A983" w14:textId="77777777" w:rsidR="00020587" w:rsidRPr="001B37B8" w:rsidRDefault="0002058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C66D" w14:textId="77777777" w:rsidR="00020587" w:rsidRDefault="0002058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2A3A83" w14:textId="77777777" w:rsidR="00020587" w:rsidRDefault="0002058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020587" w:rsidRPr="00A8307A" w14:paraId="609D5E26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9D763" w14:textId="77777777" w:rsidR="00020587" w:rsidRPr="00A75A00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DD77" w14:textId="77777777" w:rsidR="00020587" w:rsidRPr="00A8307A" w:rsidRDefault="0002058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D24D" w14:textId="77777777" w:rsidR="00020587" w:rsidRPr="00A8307A" w:rsidRDefault="0002058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DD64" w14:textId="77777777" w:rsidR="00020587" w:rsidRDefault="0002058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4D7E2443" w14:textId="77777777" w:rsidR="00020587" w:rsidRPr="00A8307A" w:rsidRDefault="0002058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FD7F" w14:textId="77777777" w:rsidR="00020587" w:rsidRDefault="0002058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E534" w14:textId="77777777" w:rsidR="00020587" w:rsidRDefault="0002058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BD4D" w14:textId="77777777" w:rsidR="00020587" w:rsidRPr="00A8307A" w:rsidRDefault="0002058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22C3" w14:textId="77777777" w:rsidR="00020587" w:rsidRPr="00A8307A" w:rsidRDefault="0002058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9357" w14:textId="77777777" w:rsidR="00020587" w:rsidRPr="00A8307A" w:rsidRDefault="0002058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E5CC21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1C73A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B35E" w14:textId="77777777" w:rsidR="00020587" w:rsidRDefault="0002058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F8F0" w14:textId="77777777" w:rsidR="00020587" w:rsidRPr="001B37B8" w:rsidRDefault="0002058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D638" w14:textId="77777777" w:rsidR="00020587" w:rsidRDefault="0002058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B7203AD" w14:textId="77777777" w:rsidR="00020587" w:rsidRDefault="0002058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DBD0" w14:textId="77777777" w:rsidR="00020587" w:rsidRDefault="0002058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5F149DD7" w14:textId="77777777" w:rsidR="00020587" w:rsidRDefault="0002058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34DF" w14:textId="77777777" w:rsidR="00020587" w:rsidRDefault="0002058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1AD7" w14:textId="77777777" w:rsidR="00020587" w:rsidRDefault="0002058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7D0C" w14:textId="77777777" w:rsidR="00020587" w:rsidRPr="001B37B8" w:rsidRDefault="0002058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387C" w14:textId="77777777" w:rsidR="00020587" w:rsidRDefault="0002058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36042B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ECC6A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D319" w14:textId="77777777" w:rsidR="00020587" w:rsidRDefault="0002058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690E" w14:textId="77777777" w:rsidR="00020587" w:rsidRPr="001B37B8" w:rsidRDefault="0002058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2B68" w14:textId="77777777" w:rsidR="00020587" w:rsidRDefault="0002058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3080F39" w14:textId="77777777" w:rsidR="00020587" w:rsidRDefault="0002058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BA67" w14:textId="77777777" w:rsidR="00020587" w:rsidRDefault="0002058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C7B9D7" w14:textId="77777777" w:rsidR="00020587" w:rsidRDefault="0002058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3E53" w14:textId="77777777" w:rsidR="00020587" w:rsidRPr="001B37B8" w:rsidRDefault="0002058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F276" w14:textId="77777777" w:rsidR="00020587" w:rsidRDefault="0002058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5988" w14:textId="77777777" w:rsidR="00020587" w:rsidRPr="001B37B8" w:rsidRDefault="0002058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86E1" w14:textId="77777777" w:rsidR="00020587" w:rsidRDefault="0002058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020587" w14:paraId="58C4AF2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C9D01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1B7C" w14:textId="77777777" w:rsidR="00020587" w:rsidRDefault="0002058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4202" w14:textId="77777777" w:rsidR="00020587" w:rsidRPr="001B37B8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1807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7867B18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0430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3066F51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5404" w14:textId="77777777" w:rsidR="00020587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CBE8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74CC" w14:textId="77777777" w:rsidR="00020587" w:rsidRPr="001B37B8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9724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072289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020587" w14:paraId="301F0FF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0F6D1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5C82" w14:textId="77777777" w:rsidR="00020587" w:rsidRDefault="0002058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C3FE" w14:textId="77777777" w:rsidR="00020587" w:rsidRPr="001B37B8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95CE" w14:textId="77777777" w:rsidR="00020587" w:rsidRDefault="0002058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2FCD1F5" w14:textId="77777777" w:rsidR="00020587" w:rsidRDefault="0002058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80D8" w14:textId="77777777" w:rsidR="00020587" w:rsidRDefault="0002058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5CE93F7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5F19" w14:textId="77777777" w:rsidR="00020587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FF902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7AAD" w14:textId="77777777" w:rsidR="00020587" w:rsidRPr="001B37B8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F41E" w14:textId="77777777" w:rsidR="00020587" w:rsidRDefault="0002058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5828B8" w14:textId="77777777" w:rsidR="00020587" w:rsidRDefault="0002058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020587" w14:paraId="58E09A7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4003F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4D59" w14:textId="77777777" w:rsidR="00020587" w:rsidRDefault="0002058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2EB6" w14:textId="77777777" w:rsidR="00020587" w:rsidRPr="001B37B8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B0517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BAEF854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9876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DDAE0EC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B9D2" w14:textId="77777777" w:rsidR="00020587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58F9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1E54" w14:textId="77777777" w:rsidR="00020587" w:rsidRPr="001B37B8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41A3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E8E687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020587" w14:paraId="338C676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39842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F691" w14:textId="77777777" w:rsidR="00020587" w:rsidRDefault="0002058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E34D" w14:textId="77777777" w:rsidR="00020587" w:rsidRPr="001B37B8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FDE1" w14:textId="77777777" w:rsidR="00020587" w:rsidRDefault="0002058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7CF72CA" w14:textId="77777777" w:rsidR="00020587" w:rsidRDefault="0002058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35EE3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0C0A73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AB67" w14:textId="77777777" w:rsidR="00020587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6F26" w14:textId="77777777" w:rsidR="00020587" w:rsidRDefault="0002058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F1BF" w14:textId="77777777" w:rsidR="00020587" w:rsidRPr="001B37B8" w:rsidRDefault="0002058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30A3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6AA79F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AD4067" w14:textId="77777777" w:rsidR="00020587" w:rsidRDefault="0002058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020587" w14:paraId="2C3DCF3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7351B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151E" w14:textId="77777777" w:rsidR="00020587" w:rsidRDefault="0002058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DE3E" w14:textId="77777777" w:rsidR="00020587" w:rsidRPr="001B37B8" w:rsidRDefault="0002058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A8CC" w14:textId="77777777" w:rsidR="00020587" w:rsidRDefault="0002058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3915D66" w14:textId="77777777" w:rsidR="00020587" w:rsidRDefault="0002058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C9DF" w14:textId="77777777" w:rsidR="00020587" w:rsidRDefault="0002058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E257C94" w14:textId="77777777" w:rsidR="00020587" w:rsidRDefault="0002058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1F290A51" w14:textId="77777777" w:rsidR="00020587" w:rsidRDefault="0002058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8305" w14:textId="77777777" w:rsidR="00020587" w:rsidRDefault="0002058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1621" w14:textId="77777777" w:rsidR="00020587" w:rsidRDefault="0002058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DC7C" w14:textId="77777777" w:rsidR="00020587" w:rsidRPr="001B37B8" w:rsidRDefault="0002058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5B7D" w14:textId="77777777" w:rsidR="00020587" w:rsidRDefault="0002058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9A8719" w14:textId="77777777" w:rsidR="00020587" w:rsidRDefault="0002058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020587" w14:paraId="44903A7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3DBBB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1D7" w14:textId="77777777" w:rsidR="00020587" w:rsidRDefault="0002058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4E4C" w14:textId="77777777" w:rsidR="00020587" w:rsidRPr="001B37B8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A9EE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BCCDA6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505D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A59F1AD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5749" w14:textId="77777777" w:rsidR="00020587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5267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0CD1" w14:textId="77777777" w:rsidR="00020587" w:rsidRPr="001B37B8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67C5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55D319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020587" w14:paraId="14902E9C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F3BD8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C728" w14:textId="77777777" w:rsidR="00020587" w:rsidRDefault="0002058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FC69" w14:textId="77777777" w:rsidR="00020587" w:rsidRPr="001B37B8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086F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175E51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3B04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806F061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909B" w14:textId="77777777" w:rsidR="00020587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5C34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252F" w14:textId="77777777" w:rsidR="00020587" w:rsidRPr="001B37B8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644D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FDAAD9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020587" w14:paraId="08787E3B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8E02C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FF75" w14:textId="77777777" w:rsidR="00020587" w:rsidRDefault="0002058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EE91" w14:textId="77777777" w:rsidR="00020587" w:rsidRPr="001B37B8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F9F5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09DF835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D8AF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535D" w14:textId="77777777" w:rsidR="00020587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13EB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DEE3" w14:textId="77777777" w:rsidR="00020587" w:rsidRPr="001B37B8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6D01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6041AE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F601F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5210" w14:textId="77777777" w:rsidR="00020587" w:rsidRDefault="0002058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109F" w14:textId="77777777" w:rsidR="00020587" w:rsidRPr="001B37B8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7150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0DE3D4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06B7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109E5B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D6E9" w14:textId="77777777" w:rsidR="00020587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77EC" w14:textId="77777777" w:rsidR="00020587" w:rsidRDefault="0002058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52F4" w14:textId="77777777" w:rsidR="00020587" w:rsidRPr="001B37B8" w:rsidRDefault="0002058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39A6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D87B6E" w14:textId="77777777" w:rsidR="00020587" w:rsidRDefault="0002058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020587" w14:paraId="6E099385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8F825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7065" w14:textId="77777777" w:rsidR="00020587" w:rsidRDefault="0002058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9B14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ED35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1560B22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F204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52550D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A624" w14:textId="77777777" w:rsidR="00020587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ABC9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2FD5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FB35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6F11C6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020587" w14:paraId="34A0B4BF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572C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DE37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DCC4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2917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8F921AE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179C" w14:textId="77777777" w:rsidR="00020587" w:rsidRDefault="0002058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4E2C77D7" w14:textId="77777777" w:rsidR="00020587" w:rsidRDefault="0002058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AFE477A" w14:textId="77777777" w:rsidR="00020587" w:rsidRDefault="0002058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DB07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6EDC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ED86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1468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5092F03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2CA7F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2C12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A8C0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8B0A" w14:textId="77777777" w:rsidR="00020587" w:rsidRDefault="0002058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4D1AEECD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1D480518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1C4B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625A63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6C98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DAE3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FDE0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31D2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A6A2CD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D6B52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EB7A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741F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AA11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E684218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461F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DADDF6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2A3D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5A60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E43A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4643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01E371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800C9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0B71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C198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D25D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6C01414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F206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B2790D8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7EF1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C089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3191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73CB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0E8B72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37EFD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7466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2148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A8C7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991BED8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5B87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EB3C03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FD21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41C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6061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4CE4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314F423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6EAFF" w14:textId="77777777" w:rsidR="00020587" w:rsidRDefault="0002058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097C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B384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7DC8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85F4FA7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8605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6454B2E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E3A0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48A5" w14:textId="77777777" w:rsidR="00020587" w:rsidRDefault="0002058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9B69" w14:textId="77777777" w:rsidR="00020587" w:rsidRPr="001B37B8" w:rsidRDefault="0002058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F131" w14:textId="77777777" w:rsidR="00020587" w:rsidRDefault="0002058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5E6CEFC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25396901" w14:textId="77777777" w:rsidR="00020587" w:rsidRDefault="00020587" w:rsidP="004F6534">
      <w:pPr>
        <w:pStyle w:val="Heading1"/>
        <w:spacing w:line="360" w:lineRule="auto"/>
      </w:pPr>
      <w:r>
        <w:t>LINIA 700</w:t>
      </w:r>
    </w:p>
    <w:p w14:paraId="267E03F0" w14:textId="77777777" w:rsidR="00020587" w:rsidRDefault="00020587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20587" w14:paraId="20D24CD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C6FC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7F40" w14:textId="77777777" w:rsidR="00020587" w:rsidRDefault="0002058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7B97" w14:textId="77777777" w:rsidR="00020587" w:rsidRDefault="0002058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1250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F728BB0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A5E5" w14:textId="77777777" w:rsidR="00020587" w:rsidRDefault="00020587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1C8E" w14:textId="77777777" w:rsidR="00020587" w:rsidRDefault="0002058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4FAC" w14:textId="77777777" w:rsidR="00020587" w:rsidRDefault="0002058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5C64" w14:textId="77777777" w:rsidR="00020587" w:rsidRDefault="0002058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392D" w14:textId="77777777" w:rsidR="00020587" w:rsidRDefault="00020587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FD3B4B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9CC2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861C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AC87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6E0B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D5D5BE8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D129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F1BA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52A0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86BC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C67E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61DE18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2A91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D9F7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91AD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757C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5B3F582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3F70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82E7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C23E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94C5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3802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979AE3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020587" w14:paraId="64DDE40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3456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B2EB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2CA29599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D935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C32A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CDF1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6C6C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3BDC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2B7B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EF3E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2933F73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DDD3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B61B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E41B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9F6C" w14:textId="77777777" w:rsidR="00020587" w:rsidRDefault="0002058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7A8D43F" w14:textId="77777777" w:rsidR="00020587" w:rsidRDefault="0002058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187A" w14:textId="77777777" w:rsidR="00020587" w:rsidRDefault="0002058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2EE4E1" w14:textId="77777777" w:rsidR="00020587" w:rsidRDefault="0002058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3639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022B" w14:textId="77777777" w:rsidR="00020587" w:rsidRDefault="0002058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272E" w14:textId="77777777" w:rsidR="00020587" w:rsidRDefault="0002058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D76B" w14:textId="77777777" w:rsidR="00020587" w:rsidRDefault="0002058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3B42E3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EEC0A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2248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1E84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7942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DC5A182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CB78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77B33A" w14:textId="77777777" w:rsidR="00020587" w:rsidRDefault="00020587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A2D8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0C16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9D1C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6EB0D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B971968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CA076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8B1C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8C84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582D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073A758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8B25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0D202C8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66BC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F6FE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26B3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4BE3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64B440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691BC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A2F3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3353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B1F8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C9E677C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EB91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5FE0CB1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3E39B52C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2EC7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614F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E572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26C6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9110FD9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DD965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E682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FBDE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4A0B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3A04C07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A60D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499BFDB7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006129C7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7808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A259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1796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9481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3654C61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9E2C0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E7AB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7824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E202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E9433E7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0235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6433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D42B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2EB6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0C0D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30CB77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FF02C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6DAC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4756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8D06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EC516C4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3326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7141F964" w14:textId="77777777" w:rsidR="00020587" w:rsidRPr="00B401EA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6133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9C5A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CC5C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D0F3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3A3D07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845FA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47B1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47E0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3444" w14:textId="77777777" w:rsidR="00020587" w:rsidRDefault="0002058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9A3F103" w14:textId="77777777" w:rsidR="00020587" w:rsidRDefault="0002058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F7E8" w14:textId="77777777" w:rsidR="00020587" w:rsidRDefault="0002058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26701D68" w14:textId="77777777" w:rsidR="00020587" w:rsidRDefault="0002058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D302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C9DB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BBB7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1733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825187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0C337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DCFC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9EBE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A7C8" w14:textId="77777777" w:rsidR="00020587" w:rsidRDefault="0002058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6EA6571" w14:textId="77777777" w:rsidR="00020587" w:rsidRDefault="0002058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8C53" w14:textId="77777777" w:rsidR="00020587" w:rsidRDefault="0002058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290E11C3" w14:textId="77777777" w:rsidR="00020587" w:rsidRDefault="0002058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35DE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38D4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D2D0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5F6F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020587" w14:paraId="034ECFB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95439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B5E6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EBF4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F7B4" w14:textId="77777777" w:rsidR="00020587" w:rsidRDefault="0002058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60179B3" w14:textId="77777777" w:rsidR="00020587" w:rsidRDefault="0002058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A28A" w14:textId="77777777" w:rsidR="00020587" w:rsidRDefault="0002058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20B67229" w14:textId="77777777" w:rsidR="00020587" w:rsidRDefault="0002058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4346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86A2" w14:textId="77777777" w:rsidR="00020587" w:rsidRDefault="0002058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C328" w14:textId="77777777" w:rsidR="00020587" w:rsidRDefault="0002058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81E3" w14:textId="77777777" w:rsidR="00020587" w:rsidRDefault="0002058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020587" w14:paraId="60DB6D4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24DD6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B560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2245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AE92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E4BFA77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A8EE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50619C7C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4BBD1BB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E6B7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CCE7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8C43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D814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609676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C19DA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B0F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B55F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B57B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698223D2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1DF5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24B6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1264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2F9A499D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EA38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4C8C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6D89D6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0E4BC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E5F9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6E07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E407" w14:textId="77777777" w:rsidR="00020587" w:rsidRDefault="0002058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C47A016" w14:textId="77777777" w:rsidR="00020587" w:rsidRDefault="0002058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20AB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0E33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7858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19999C31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BD92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659A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0DC8E3F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C9904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2BA9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B9F3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8B06" w14:textId="77777777" w:rsidR="00020587" w:rsidRDefault="0002058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453646D0" w14:textId="77777777" w:rsidR="00020587" w:rsidRDefault="0002058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671D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9D4D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5DAE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04BC935D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FE46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92B5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CE0AE4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A677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095B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D813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4005" w14:textId="77777777" w:rsidR="00020587" w:rsidRDefault="0002058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5E1EE7F7" w14:textId="77777777" w:rsidR="00020587" w:rsidRDefault="00020587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DB00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9F7AE5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929D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4869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A08A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A80C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13AD00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020587" w14:paraId="750E1333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5BAA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775A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956F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7FB7" w14:textId="77777777" w:rsidR="00020587" w:rsidRDefault="0002058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017B78C2" w14:textId="77777777" w:rsidR="00020587" w:rsidRDefault="0002058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65E4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DD9C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5968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92F1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0F2D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B904AD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39446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07EF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591A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2F43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1C3DD7B6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27B4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DBEA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6A5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4647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CDE2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BE11824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4F28E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E537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1C4B283A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0A39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EC53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7A65E7CB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4711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1572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67B8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C541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0610" w14:textId="77777777" w:rsidR="00020587" w:rsidRPr="00C20CA5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E94572C" w14:textId="77777777" w:rsidR="00020587" w:rsidRPr="00EB107D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D031FD4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7D8CB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DB09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A256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B4AE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0DB3F5E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CFEB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DA72AE3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0900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2A3B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DC1F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5E10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FD6C9F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3CDD51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020587" w14:paraId="18A4D9D5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8D2B7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BA5A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44202E9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73EB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DEF4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6FB15A6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297A676F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D6E7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43FF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4C94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936B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5EEA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52581830" w14:textId="77777777" w:rsidR="00020587" w:rsidRPr="00C401D9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020587" w14:paraId="496819E1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5858B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CBB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3233D105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86BC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8C94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31DCB8AC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6D15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AD3A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4171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6ECF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BE1C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5F60CF54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5A12F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56C1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D2F2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8DE5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72EA46F5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20B10AC2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42F681BA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A0D4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5B599D7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A91E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BFD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49B6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A435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4D4B5DF8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020587" w14:paraId="5030A4C6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FEBA5C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2408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FAC1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B2A1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46B38F46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408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C945B8D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0843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DC9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560F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691F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B5F5D18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2E29F3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504F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9214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0FFC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5EB8272A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5052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405E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232E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681144B2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4836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40DF" w14:textId="77777777" w:rsidR="00020587" w:rsidRPr="00C20CA5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B356B3A" w14:textId="77777777" w:rsidR="00020587" w:rsidRPr="00EB107D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1245C1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3576E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FE95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A258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12DD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2D97CBB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E09D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9BF8FDE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37A0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D842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1B5E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B240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871791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9FF91C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020587" w14:paraId="0EF1DAD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D0185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2322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A4B2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163B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100BFE9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0577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5118C6E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4EDF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A50B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5D47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552B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640E2D6F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020587" w14:paraId="1360915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5F419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5C8B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04E8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0BE7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4F76BAB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5549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52D6CD60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BF62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CE79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B075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2A55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D2D0B3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9D4A5A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6C3A4B1D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020587" w14:paraId="0E713FC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5AA79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D04E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0CFC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18C8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C878673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C2CB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7A66B77D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3D21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0B9C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1360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0A17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95E161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F43BF3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50ACC0E7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020587" w14:paraId="60EA4F7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87150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D07F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6815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E690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BB902BF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2A7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B8E0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3235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E402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08E0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12865A6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D056EA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64A31F08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020587" w14:paraId="76BF403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6A494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854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C184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E528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A110134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0148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F561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7C5C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7B09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E927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99F51B0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0DA294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3622F935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020587" w14:paraId="15ACA5D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06A22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6B7F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DC7A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F907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8987108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4AE7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314C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FEFC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E33D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5EE6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7EB58D3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BB6421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71FD18C8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020587" w14:paraId="603C4EE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32C9B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07AE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8217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8B11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3EECD56E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B707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7BAE47C1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AA80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E636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8D2A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85A8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54728B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BB29B9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020587" w14:paraId="446798ED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C1D09" w14:textId="77777777" w:rsidR="00020587" w:rsidRDefault="0002058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9452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F484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46EA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3E5A6C7A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6CB2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C37A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FEDA" w14:textId="77777777" w:rsidR="00020587" w:rsidRDefault="0002058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E1BE" w14:textId="77777777" w:rsidR="00020587" w:rsidRDefault="0002058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E2C2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35F0CF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3642837" w14:textId="77777777" w:rsidR="00020587" w:rsidRDefault="0002058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556298DC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34C9656D" w14:textId="77777777" w:rsidR="00020587" w:rsidRDefault="0002058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D44E66F" w14:textId="77777777" w:rsidR="00020587" w:rsidRDefault="00020587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20587" w14:paraId="1688E04C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8F003" w14:textId="77777777" w:rsidR="00020587" w:rsidRDefault="0002058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8C10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2E02" w14:textId="77777777" w:rsidR="00020587" w:rsidRPr="001304AF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E7A8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706E534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FF8A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EBF3084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37B51A8F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BB4A" w14:textId="77777777" w:rsidR="00020587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C977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D44B" w14:textId="77777777" w:rsidR="00020587" w:rsidRPr="001304AF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F09A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C515FE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E98723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2F25011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24F64384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20587" w14:paraId="06B826A8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176B7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F94F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39B1" w14:textId="77777777" w:rsidR="00020587" w:rsidRPr="001304AF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2E05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E1C2CD0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0DD7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94FC8B3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4D33B78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2629" w14:textId="77777777" w:rsidR="00020587" w:rsidRDefault="0002058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DC3E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1F33" w14:textId="77777777" w:rsidR="00020587" w:rsidRPr="001304AF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B7DA" w14:textId="77777777" w:rsidR="00020587" w:rsidRDefault="0002058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CDF53E" w14:textId="77777777" w:rsidR="00020587" w:rsidRDefault="0002058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C463D90" w14:textId="77777777" w:rsidR="00020587" w:rsidRDefault="0002058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DB4A8B0" w14:textId="77777777" w:rsidR="00020587" w:rsidRDefault="0002058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20587" w14:paraId="3556A76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FAFC7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60B4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C459316" w14:textId="77777777" w:rsidR="00020587" w:rsidRDefault="00020587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8797" w14:textId="77777777" w:rsidR="00020587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621B" w14:textId="77777777" w:rsidR="00020587" w:rsidRDefault="0002058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E4E6CC4" w14:textId="77777777" w:rsidR="00020587" w:rsidRDefault="0002058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7591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17C4" w14:textId="77777777" w:rsidR="00020587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76BF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4E3B" w14:textId="77777777" w:rsidR="00020587" w:rsidRPr="001304AF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2D43" w14:textId="77777777" w:rsidR="00020587" w:rsidRDefault="0002058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053888" w14:textId="77777777" w:rsidR="00020587" w:rsidRDefault="00020587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020587" w14:paraId="569C197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0E6C5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F0EE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9A60" w14:textId="77777777" w:rsidR="00020587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2C64" w14:textId="77777777" w:rsidR="00020587" w:rsidRDefault="0002058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D828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82F2" w14:textId="77777777" w:rsidR="00020587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670B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7144BE66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521A" w14:textId="77777777" w:rsidR="00020587" w:rsidRPr="001304AF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A3D0" w14:textId="77777777" w:rsidR="00020587" w:rsidRDefault="0002058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020587" w14:paraId="3251AB0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895B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43B3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E320" w14:textId="77777777" w:rsidR="00020587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05D7" w14:textId="77777777" w:rsidR="00020587" w:rsidRDefault="0002058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B9F6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D653" w14:textId="77777777" w:rsidR="00020587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24B1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8F85B90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852B" w14:textId="77777777" w:rsidR="00020587" w:rsidRPr="001304AF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A501" w14:textId="77777777" w:rsidR="00020587" w:rsidRDefault="0002058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5DA8DDCB" w14:textId="77777777" w:rsidR="00020587" w:rsidRPr="00B56D0E" w:rsidRDefault="0002058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20587" w14:paraId="7515C54B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C3106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6D1A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7C134194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D862" w14:textId="77777777" w:rsidR="00020587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E6C4" w14:textId="77777777" w:rsidR="00020587" w:rsidRDefault="0002058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CBC3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DA86" w14:textId="77777777" w:rsidR="00020587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029F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7397" w14:textId="77777777" w:rsidR="00020587" w:rsidRPr="001304AF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3BED" w14:textId="77777777" w:rsidR="00020587" w:rsidRPr="00175A24" w:rsidRDefault="0002058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3991524A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EB20D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7478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11DC79C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5EFF" w14:textId="77777777" w:rsidR="00020587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5DBC" w14:textId="77777777" w:rsidR="00020587" w:rsidRDefault="0002058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BAC2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6690" w14:textId="77777777" w:rsidR="00020587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8419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7F23" w14:textId="77777777" w:rsidR="00020587" w:rsidRPr="001304AF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2334" w14:textId="77777777" w:rsidR="00020587" w:rsidRPr="00175A24" w:rsidRDefault="0002058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42EAC2CA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EB6E7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837A" w14:textId="77777777" w:rsidR="00020587" w:rsidRDefault="0002058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4B4" w14:textId="77777777" w:rsidR="00020587" w:rsidRDefault="0002058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6EE0" w14:textId="77777777" w:rsidR="00020587" w:rsidRDefault="00020587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46EB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7D5A0B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4C6F" w14:textId="77777777" w:rsidR="00020587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22A7" w14:textId="77777777" w:rsidR="00020587" w:rsidRDefault="0002058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42D3" w14:textId="77777777" w:rsidR="00020587" w:rsidRPr="001304AF" w:rsidRDefault="0002058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708C" w14:textId="77777777" w:rsidR="00020587" w:rsidRDefault="0002058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2160CF" w14:textId="77777777" w:rsidR="00020587" w:rsidRDefault="0002058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8BB6A6" w14:textId="77777777" w:rsidR="00020587" w:rsidRPr="00175A24" w:rsidRDefault="0002058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20587" w14:paraId="60D91171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F99F9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B015" w14:textId="77777777" w:rsidR="00020587" w:rsidRDefault="0002058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1289" w14:textId="77777777" w:rsidR="00020587" w:rsidRDefault="0002058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3D0" w14:textId="77777777" w:rsidR="00020587" w:rsidRDefault="0002058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BD19ECA" w14:textId="77777777" w:rsidR="00020587" w:rsidRDefault="0002058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B1E1" w14:textId="77777777" w:rsidR="00020587" w:rsidRDefault="00020587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45E060" w14:textId="77777777" w:rsidR="00020587" w:rsidRDefault="0002058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A256" w14:textId="77777777" w:rsidR="00020587" w:rsidRDefault="0002058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8074" w14:textId="77777777" w:rsidR="00020587" w:rsidRDefault="0002058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B95B" w14:textId="77777777" w:rsidR="00020587" w:rsidRDefault="0002058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C261" w14:textId="77777777" w:rsidR="00020587" w:rsidRDefault="0002058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ADF9C7" w14:textId="77777777" w:rsidR="00020587" w:rsidRDefault="0002058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54088F" w14:textId="77777777" w:rsidR="00020587" w:rsidRDefault="0002058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20587" w14:paraId="78A18B10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EFE70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AEC1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186E" w14:textId="77777777" w:rsidR="00020587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F72B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47C2A33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D0D9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5380B5E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FCA1" w14:textId="77777777" w:rsidR="00020587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5A0B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429F" w14:textId="77777777" w:rsidR="00020587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9372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505368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9C9234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20587" w14:paraId="6E69E1B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0CB2A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E8E4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5C7B" w14:textId="77777777" w:rsidR="00020587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9281" w14:textId="77777777" w:rsidR="00020587" w:rsidRDefault="0002058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DEA4510" w14:textId="77777777" w:rsidR="00020587" w:rsidRDefault="0002058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6DB9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446363C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8871" w14:textId="77777777" w:rsidR="00020587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3F94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D328" w14:textId="77777777" w:rsidR="00020587" w:rsidRPr="001304AF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5675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BFB7CD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FAD929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20587" w14:paraId="33722C2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62CEF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B0DA" w14:textId="77777777" w:rsidR="00020587" w:rsidRDefault="0002058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87EB" w14:textId="77777777" w:rsidR="00020587" w:rsidRDefault="0002058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0B5B" w14:textId="77777777" w:rsidR="00020587" w:rsidRDefault="00020587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25263" w14:textId="77777777" w:rsidR="00020587" w:rsidRDefault="0002058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7FE0" w14:textId="77777777" w:rsidR="00020587" w:rsidRDefault="0002058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7B09" w14:textId="77777777" w:rsidR="00020587" w:rsidRDefault="0002058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F11C6C3" w14:textId="77777777" w:rsidR="00020587" w:rsidRDefault="0002058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ED0C" w14:textId="77777777" w:rsidR="00020587" w:rsidRPr="001304AF" w:rsidRDefault="0002058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C6C5" w14:textId="77777777" w:rsidR="00020587" w:rsidRDefault="00020587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55E95CC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419E0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8B15" w14:textId="77777777" w:rsidR="00020587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BB15CE7" w14:textId="77777777" w:rsidR="00020587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CD33" w14:textId="77777777" w:rsidR="00020587" w:rsidRDefault="000205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2213" w14:textId="77777777" w:rsidR="00020587" w:rsidRDefault="0002058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2CE192E" w14:textId="77777777" w:rsidR="00020587" w:rsidRDefault="0002058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D13A" w14:textId="77777777" w:rsidR="00020587" w:rsidRPr="00175A7C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7DE8" w14:textId="77777777" w:rsidR="00020587" w:rsidRDefault="000205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ECF9" w14:textId="77777777" w:rsidR="00020587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CF13" w14:textId="77777777" w:rsidR="00020587" w:rsidRPr="001304AF" w:rsidRDefault="000205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C25E" w14:textId="77777777" w:rsidR="00020587" w:rsidRDefault="000205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1C74E49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82B6E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1A91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ED0A" w14:textId="77777777" w:rsidR="00020587" w:rsidRPr="001304AF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739A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2CB7BB0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F73D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D9DBE78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DD3B" w14:textId="77777777" w:rsidR="00020587" w:rsidRPr="00CA3079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FFE5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B766" w14:textId="77777777" w:rsidR="00020587" w:rsidRPr="001304AF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C1A2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654E2C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20587" w14:paraId="4F46EB4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289BD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EE6E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1839B27A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B4DA" w14:textId="77777777" w:rsidR="00020587" w:rsidRPr="001304AF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1AC9" w14:textId="77777777" w:rsidR="00020587" w:rsidRDefault="00020587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1BB7A25" w14:textId="77777777" w:rsidR="00020587" w:rsidRPr="00180EA2" w:rsidRDefault="00020587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B14A" w14:textId="77777777" w:rsidR="00020587" w:rsidRDefault="0002058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212D" w14:textId="77777777" w:rsidR="00020587" w:rsidRPr="00CA3079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8528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0E2C" w14:textId="77777777" w:rsidR="00020587" w:rsidRPr="001304AF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8221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FE0527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31888DA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20587" w14:paraId="4E87455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E26EA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CA75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B043" w14:textId="77777777" w:rsidR="00020587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D84D" w14:textId="77777777" w:rsidR="00020587" w:rsidRDefault="0002058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92D346" w14:textId="77777777" w:rsidR="00020587" w:rsidRDefault="0002058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DAFA" w14:textId="77777777" w:rsidR="00020587" w:rsidRDefault="0002058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8BA8" w14:textId="77777777" w:rsidR="00020587" w:rsidRPr="00CA3079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4F8D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50A8B73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803A" w14:textId="77777777" w:rsidR="00020587" w:rsidRPr="001304AF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2CBE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A9340A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63E3441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678C88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20587" w14:paraId="7606DEE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B6E2D" w14:textId="77777777" w:rsidR="00020587" w:rsidRDefault="0002058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72D7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6850" w14:textId="77777777" w:rsidR="00020587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A677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C3D2888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A247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A865275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E165C73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6AB1" w14:textId="77777777" w:rsidR="00020587" w:rsidRPr="00CA3079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C3A5" w14:textId="77777777" w:rsidR="00020587" w:rsidRDefault="0002058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6563" w14:textId="77777777" w:rsidR="00020587" w:rsidRPr="001304AF" w:rsidRDefault="0002058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55A4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5843C7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C2D02E9" w14:textId="77777777" w:rsidR="00020587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55D56169" w14:textId="77777777" w:rsidR="00020587" w:rsidRPr="00B71446" w:rsidRDefault="0002058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0A1EAA9" w14:textId="77777777" w:rsidR="00020587" w:rsidRDefault="00020587">
      <w:pPr>
        <w:tabs>
          <w:tab w:val="left" w:pos="6382"/>
        </w:tabs>
        <w:rPr>
          <w:sz w:val="20"/>
        </w:rPr>
      </w:pPr>
    </w:p>
    <w:p w14:paraId="5A9FF92C" w14:textId="77777777" w:rsidR="00020587" w:rsidRDefault="00020587" w:rsidP="00F0370D">
      <w:pPr>
        <w:pStyle w:val="Heading1"/>
        <w:spacing w:line="360" w:lineRule="auto"/>
      </w:pPr>
      <w:r>
        <w:t>LINIA 800</w:t>
      </w:r>
    </w:p>
    <w:p w14:paraId="4626FDBC" w14:textId="77777777" w:rsidR="00020587" w:rsidRDefault="0002058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20587" w14:paraId="7A62CA49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0DECD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03F95" w14:textId="77777777" w:rsidR="00020587" w:rsidRDefault="0002058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3FA31" w14:textId="77777777" w:rsidR="00020587" w:rsidRPr="001161EA" w:rsidRDefault="0002058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1F314" w14:textId="77777777" w:rsidR="00020587" w:rsidRDefault="0002058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11738D5" w14:textId="77777777" w:rsidR="00020587" w:rsidRDefault="0002058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C12CF" w14:textId="77777777" w:rsidR="00020587" w:rsidRDefault="0002058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A30FE" w14:textId="77777777" w:rsidR="00020587" w:rsidRPr="001161EA" w:rsidRDefault="0002058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6570A" w14:textId="77777777" w:rsidR="00020587" w:rsidRDefault="0002058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61883" w14:textId="77777777" w:rsidR="00020587" w:rsidRPr="008D08DE" w:rsidRDefault="0002058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7396C" w14:textId="77777777" w:rsidR="00020587" w:rsidRDefault="0002058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4CCF43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73BA5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7FCC9" w14:textId="77777777" w:rsidR="00020587" w:rsidRDefault="0002058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98EAC" w14:textId="77777777" w:rsidR="00020587" w:rsidRPr="001161EA" w:rsidRDefault="0002058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34CA8" w14:textId="77777777" w:rsidR="00020587" w:rsidRDefault="0002058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BF07949" w14:textId="77777777" w:rsidR="00020587" w:rsidRDefault="0002058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9BE76" w14:textId="77777777" w:rsidR="00020587" w:rsidRDefault="0002058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C7FA4" w14:textId="77777777" w:rsidR="00020587" w:rsidRPr="001161EA" w:rsidRDefault="0002058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9C16C" w14:textId="77777777" w:rsidR="00020587" w:rsidRDefault="0002058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E160A" w14:textId="77777777" w:rsidR="00020587" w:rsidRPr="008D08DE" w:rsidRDefault="0002058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05441" w14:textId="77777777" w:rsidR="00020587" w:rsidRDefault="0002058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0EB874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0C695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F003F" w14:textId="77777777" w:rsidR="00020587" w:rsidRDefault="0002058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93A9E" w14:textId="77777777" w:rsidR="00020587" w:rsidRPr="001161EA" w:rsidRDefault="0002058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A8F0D" w14:textId="77777777" w:rsidR="00020587" w:rsidRDefault="0002058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AEE9C6C" w14:textId="77777777" w:rsidR="00020587" w:rsidRDefault="0002058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3A5A4" w14:textId="77777777" w:rsidR="00020587" w:rsidRDefault="0002058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64638" w14:textId="77777777" w:rsidR="00020587" w:rsidRPr="001161EA" w:rsidRDefault="0002058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08A51" w14:textId="77777777" w:rsidR="00020587" w:rsidRDefault="0002058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71333" w14:textId="77777777" w:rsidR="00020587" w:rsidRPr="008D08DE" w:rsidRDefault="0002058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87A33" w14:textId="77777777" w:rsidR="00020587" w:rsidRDefault="0002058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94B4DF" w14:textId="77777777" w:rsidR="00020587" w:rsidRDefault="0002058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020587" w:rsidRPr="00A8307A" w14:paraId="0099B22A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1BECE" w14:textId="77777777" w:rsidR="00020587" w:rsidRPr="00A75A00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1C306" w14:textId="77777777" w:rsidR="00020587" w:rsidRPr="00A8307A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37D04" w14:textId="77777777" w:rsidR="00020587" w:rsidRPr="00A8307A" w:rsidRDefault="000205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FF95D" w14:textId="77777777" w:rsidR="00020587" w:rsidRPr="00A8307A" w:rsidRDefault="0002058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E48D1" w14:textId="77777777" w:rsidR="00020587" w:rsidRDefault="0002058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FC4049" w14:textId="77777777" w:rsidR="00020587" w:rsidRDefault="0002058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703AF97F" w14:textId="77777777" w:rsidR="00020587" w:rsidRDefault="0002058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1827A32" w14:textId="77777777" w:rsidR="00020587" w:rsidRDefault="0002058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689C9" w14:textId="77777777" w:rsidR="00020587" w:rsidRDefault="000205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B1A6" w14:textId="77777777" w:rsidR="00020587" w:rsidRPr="00A8307A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BE7AD" w14:textId="77777777" w:rsidR="00020587" w:rsidRPr="00A8307A" w:rsidRDefault="000205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39E6E" w14:textId="77777777" w:rsidR="00020587" w:rsidRDefault="000205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31BFD9" w14:textId="77777777" w:rsidR="00020587" w:rsidRPr="00A8307A" w:rsidRDefault="000205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020587" w:rsidRPr="00A8307A" w14:paraId="7828993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4AFEE" w14:textId="77777777" w:rsidR="00020587" w:rsidRPr="00A75A00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F98F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E8B957C" w14:textId="77777777" w:rsidR="00020587" w:rsidRPr="00A8307A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2B6E3" w14:textId="77777777" w:rsidR="00020587" w:rsidRPr="00A8307A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F0CF0" w14:textId="77777777" w:rsidR="00020587" w:rsidRDefault="0002058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0E80314D" w14:textId="77777777" w:rsidR="00020587" w:rsidRDefault="0002058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00FD7" w14:textId="77777777" w:rsidR="00020587" w:rsidRDefault="0002058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CA624" w14:textId="77777777" w:rsidR="00020587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E704B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4F46D672" w14:textId="77777777" w:rsidR="00020587" w:rsidRPr="00A8307A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DAE26" w14:textId="77777777" w:rsidR="00020587" w:rsidRPr="00A8307A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EE6BC" w14:textId="77777777" w:rsidR="00020587" w:rsidRDefault="0002058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15688BE" w14:textId="77777777" w:rsidR="00020587" w:rsidRDefault="00020587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1FC8E80C" w14:textId="77777777" w:rsidR="00020587" w:rsidRDefault="00020587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797AD41F" w14:textId="77777777" w:rsidR="00020587" w:rsidRDefault="00020587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020587" w14:paraId="1E3A80E0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A481E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73D9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3A93" w14:textId="77777777" w:rsidR="00020587" w:rsidRPr="001161EA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0538" w14:textId="77777777" w:rsidR="00020587" w:rsidRDefault="0002058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F3B4429" w14:textId="77777777" w:rsidR="00020587" w:rsidRDefault="0002058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9476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F65C38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92CD" w14:textId="77777777" w:rsidR="00020587" w:rsidRPr="001161EA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C719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D109" w14:textId="77777777" w:rsidR="00020587" w:rsidRPr="008D08DE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46FE" w14:textId="77777777" w:rsidR="00020587" w:rsidRDefault="0002058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020587" w14:paraId="30E929C0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EDBEE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0909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745C" w14:textId="77777777" w:rsidR="00020587" w:rsidRPr="001161EA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E250" w14:textId="77777777" w:rsidR="00020587" w:rsidRDefault="0002058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52B9D853" w14:textId="77777777" w:rsidR="00020587" w:rsidRDefault="0002058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CA02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5CE911C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60A1A59A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345AFB42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165E58D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5D240C24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AA94" w14:textId="77777777" w:rsidR="00020587" w:rsidRPr="001161EA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C003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2188" w14:textId="77777777" w:rsidR="00020587" w:rsidRPr="008D08DE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5492" w14:textId="77777777" w:rsidR="00020587" w:rsidRDefault="0002058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FD745BA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373E0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635E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E4E4" w14:textId="77777777" w:rsidR="00020587" w:rsidRPr="001161EA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CD33" w14:textId="77777777" w:rsidR="00020587" w:rsidRDefault="0002058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1D94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A0F0" w14:textId="77777777" w:rsidR="00020587" w:rsidRPr="001161EA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FFDD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919B" w14:textId="77777777" w:rsidR="00020587" w:rsidRPr="008D08DE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DCB8" w14:textId="77777777" w:rsidR="00020587" w:rsidRDefault="0002058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0270F6" w14:textId="77777777" w:rsidR="00020587" w:rsidRDefault="0002058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B4596B" w14:textId="77777777" w:rsidR="00020587" w:rsidRDefault="0002058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20587" w14:paraId="1FABFE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A9A9B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A0253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1813" w14:textId="77777777" w:rsidR="00020587" w:rsidRPr="001161EA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5649" w14:textId="77777777" w:rsidR="00020587" w:rsidRDefault="0002058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1001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B5E6" w14:textId="77777777" w:rsidR="00020587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39F4" w14:textId="77777777" w:rsidR="00020587" w:rsidRDefault="0002058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3A28" w14:textId="77777777" w:rsidR="00020587" w:rsidRPr="008D08DE" w:rsidRDefault="0002058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D551" w14:textId="77777777" w:rsidR="00020587" w:rsidRDefault="0002058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A35486" w14:textId="77777777" w:rsidR="00020587" w:rsidRDefault="0002058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EE792F" w14:textId="77777777" w:rsidR="00020587" w:rsidRDefault="0002058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20587" w14:paraId="5B4B5AA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E7892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423E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3020" w14:textId="77777777" w:rsidR="00020587" w:rsidRPr="001161EA" w:rsidRDefault="0002058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E8CE" w14:textId="77777777" w:rsidR="00020587" w:rsidRDefault="0002058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14FA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BB79" w14:textId="77777777" w:rsidR="00020587" w:rsidRDefault="0002058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E628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2DCC" w14:textId="77777777" w:rsidR="00020587" w:rsidRPr="008D08DE" w:rsidRDefault="0002058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DDD3" w14:textId="77777777" w:rsidR="00020587" w:rsidRDefault="0002058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16D366" w14:textId="77777777" w:rsidR="00020587" w:rsidRDefault="0002058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B8D189" w14:textId="77777777" w:rsidR="00020587" w:rsidRDefault="0002058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020587" w14:paraId="7BD6137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5385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09C2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1A21572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7235" w14:textId="77777777" w:rsidR="00020587" w:rsidRPr="001161EA" w:rsidRDefault="0002058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3326" w14:textId="77777777" w:rsidR="00020587" w:rsidRDefault="0002058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EEC0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3390" w14:textId="77777777" w:rsidR="00020587" w:rsidRDefault="0002058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DFCB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6FB3" w14:textId="77777777" w:rsidR="00020587" w:rsidRPr="008D08DE" w:rsidRDefault="0002058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F0BB" w14:textId="77777777" w:rsidR="00020587" w:rsidRDefault="0002058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145115EB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4CA43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620D" w14:textId="77777777" w:rsidR="00020587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7445" w14:textId="77777777" w:rsidR="00020587" w:rsidRPr="001161EA" w:rsidRDefault="000205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7C51" w14:textId="77777777" w:rsidR="00020587" w:rsidRDefault="000205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115EE" w14:textId="77777777" w:rsidR="00020587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031185" w14:textId="77777777" w:rsidR="00020587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EEC9" w14:textId="77777777" w:rsidR="00020587" w:rsidRDefault="000205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7C33" w14:textId="77777777" w:rsidR="00020587" w:rsidRDefault="000205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6892" w14:textId="77777777" w:rsidR="00020587" w:rsidRPr="008D08DE" w:rsidRDefault="000205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A425" w14:textId="77777777" w:rsidR="00020587" w:rsidRDefault="000205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8B0A11" w14:textId="77777777" w:rsidR="00020587" w:rsidRDefault="000205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0DF3DC" w14:textId="77777777" w:rsidR="00020587" w:rsidRDefault="000205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020587" w14:paraId="6810F6F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2876E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3D23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27B5" w14:textId="77777777" w:rsidR="00020587" w:rsidRPr="001161EA" w:rsidRDefault="0002058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02E1" w14:textId="77777777" w:rsidR="00020587" w:rsidRDefault="0002058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2716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5D6C" w14:textId="77777777" w:rsidR="00020587" w:rsidRDefault="0002058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B754" w14:textId="77777777" w:rsidR="00020587" w:rsidRDefault="0002058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C2BE" w14:textId="77777777" w:rsidR="00020587" w:rsidRPr="008D08DE" w:rsidRDefault="0002058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D9D2" w14:textId="77777777" w:rsidR="00020587" w:rsidRDefault="0002058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905595" w14:textId="77777777" w:rsidR="00020587" w:rsidRDefault="0002058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301E8F" w14:textId="77777777" w:rsidR="00020587" w:rsidRDefault="0002058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020587" w14:paraId="6CB18E7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E4EB9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F184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46C" w14:textId="77777777" w:rsidR="00020587" w:rsidRPr="001161EA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20F1" w14:textId="77777777" w:rsidR="00020587" w:rsidRDefault="0002058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8FC0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7632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0D8B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5BDF" w14:textId="77777777" w:rsidR="00020587" w:rsidRPr="008D08DE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53B3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AAE421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FE8143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020587" w14:paraId="23F45E3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2CAEF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2816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B82B" w14:textId="77777777" w:rsidR="00020587" w:rsidRPr="001161EA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4434" w14:textId="77777777" w:rsidR="00020587" w:rsidRDefault="0002058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5F05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44BE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05A9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55A72006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7B26" w14:textId="77777777" w:rsidR="00020587" w:rsidRPr="008D08DE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02AD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78CF156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F6D19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4CDB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5E06" w14:textId="77777777" w:rsidR="00020587" w:rsidRPr="001161EA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FEAB" w14:textId="77777777" w:rsidR="00020587" w:rsidRDefault="0002058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D4F1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7CCEDE8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9447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4E12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E00E" w14:textId="77777777" w:rsidR="00020587" w:rsidRPr="008D08DE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58EB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3D04F46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5B936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1287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8A94" w14:textId="77777777" w:rsidR="00020587" w:rsidRPr="001161EA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18D3" w14:textId="77777777" w:rsidR="00020587" w:rsidRDefault="0002058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54E80DF3" w14:textId="77777777" w:rsidR="00020587" w:rsidRDefault="0002058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FF10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F634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3096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0C82C289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C5A8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873E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435CB3CA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09A3E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E968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0D0E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AD7F" w14:textId="77777777" w:rsidR="00020587" w:rsidRDefault="0002058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1D5D20D" w14:textId="77777777" w:rsidR="00020587" w:rsidRDefault="0002058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32A8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537E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B0F0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43CFA874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3122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A869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7F61B4D8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A1895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01EB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48DC5C87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7DCF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5513" w14:textId="77777777" w:rsidR="00020587" w:rsidRDefault="00020587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CBDA2CD" w14:textId="77777777" w:rsidR="00020587" w:rsidRDefault="00020587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77B4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F714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8711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77FB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CC1A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020587" w14:paraId="2724A92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3B389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6C5B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B3E0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89E5" w14:textId="77777777" w:rsidR="00020587" w:rsidRDefault="0002058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AFBD0C9" w14:textId="77777777" w:rsidR="00020587" w:rsidRDefault="0002058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8A82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6EC0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8734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0E97AC5C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106C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F89F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05CDECF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927C3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3655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5A90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E734" w14:textId="77777777" w:rsidR="00020587" w:rsidRDefault="0002058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C64AC22" w14:textId="77777777" w:rsidR="00020587" w:rsidRDefault="0002058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39BF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4AFF9FF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B2E2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5CB2" w14:textId="77777777" w:rsidR="00020587" w:rsidRDefault="0002058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F547" w14:textId="77777777" w:rsidR="00020587" w:rsidRDefault="0002058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6BBF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B57F1D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DA57C5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C661169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12B6B1C1" w14:textId="77777777" w:rsidR="00020587" w:rsidRDefault="0002058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020587" w14:paraId="2621B08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88DE1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DBE4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638F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6BD2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6602F55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93C4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1A58F68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7461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80C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66CD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A0C3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052DF5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C0F707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59D1BE61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E816C39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020587" w14:paraId="6419D39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D30FB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1181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79AC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A655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12EE59F" w14:textId="77777777" w:rsidR="00020587" w:rsidRPr="008B2519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B6F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16F00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35A0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295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F63A" w14:textId="77777777" w:rsidR="00020587" w:rsidRPr="008D08DE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E012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20587" w14:paraId="0F1715B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6A1B7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D83A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7A1EE61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D9C1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84C6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FA7A97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EAD1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266C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D68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A67A" w14:textId="77777777" w:rsidR="00020587" w:rsidRPr="008D08DE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8C8F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13A520F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8665F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050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D86D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A33E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6434C9A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89F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756E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F478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F6E94EE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59AF" w14:textId="77777777" w:rsidR="00020587" w:rsidRPr="008D08DE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65A5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447DE66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E7C25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7E2C" w14:textId="77777777" w:rsidR="00020587" w:rsidRDefault="0002058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1296" w14:textId="77777777" w:rsidR="00020587" w:rsidRPr="001161EA" w:rsidRDefault="0002058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CB9A" w14:textId="77777777" w:rsidR="00020587" w:rsidRDefault="0002058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4DE94E2" w14:textId="77777777" w:rsidR="00020587" w:rsidRDefault="0002058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75F3" w14:textId="77777777" w:rsidR="00020587" w:rsidRDefault="0002058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3B73A892" w14:textId="77777777" w:rsidR="00020587" w:rsidRDefault="0002058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B2D8" w14:textId="77777777" w:rsidR="00020587" w:rsidRPr="001161EA" w:rsidRDefault="0002058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DF17" w14:textId="77777777" w:rsidR="00020587" w:rsidRDefault="0002058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27EE" w14:textId="77777777" w:rsidR="00020587" w:rsidRPr="008D08DE" w:rsidRDefault="0002058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C69A" w14:textId="77777777" w:rsidR="00020587" w:rsidRDefault="0002058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020587" w14:paraId="49E78D7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DAD54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3F2B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0B51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1332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79F26CD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64C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26FB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0D2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6954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9A26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20587" w14:paraId="7790A76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A7953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4B5B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B29C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C844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5F9805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BDF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771EEDB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6888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2EB5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8EA0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64CB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5B94A353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704A9059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020587" w14:paraId="7B1F359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425F8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4A14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9078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3612" w14:textId="77777777" w:rsidR="00020587" w:rsidRDefault="0002058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69085D" w14:textId="77777777" w:rsidR="00020587" w:rsidRDefault="0002058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97A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A5AC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9B71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FD5E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C548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262572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7EB45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BB5E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BE05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9A7D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8E81A1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DD9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19B5F854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60A4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614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9146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F1E8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C65C6D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6BD480E9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020587" w14:paraId="1D44E0C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5DA85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DD02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7483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96D0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5F7F81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5ED1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0B61416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FA12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479A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A839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8545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A39DDB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EBA2B7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BCE1D40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020587" w14:paraId="6B11794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F81BD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14E4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3197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419F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7C473D0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C09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037318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BA05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3194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B37C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8925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D22CE8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020587" w14:paraId="21007F8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76195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461A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3D66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1F64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AF1EEAF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81A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9DA2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26C5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2204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D41D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2E1C4D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020587" w14:paraId="1CF1967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A2C4D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44EA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84A8EA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D871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21E0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33320A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53139527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EC2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99F3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AEB5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2EC4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0D4F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1194F0A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75748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5A7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7F00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D3B4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B027CC7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3979B6B6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247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5DA6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706A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4D195472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6D42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60A1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25EE360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33A7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403E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7BAB" w14:textId="77777777" w:rsidR="00020587" w:rsidRPr="001161EA" w:rsidRDefault="0002058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0D62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4A766A1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1C42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F5DEDD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117B019E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C511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FFA2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B741" w14:textId="77777777" w:rsidR="00020587" w:rsidRPr="001161EA" w:rsidRDefault="0002058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0471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5F165BB9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A5466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A1F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B966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5AE3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1D9B8B1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2C74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77A922E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2EADAE3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94BF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426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02D2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FBDF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C275DE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9AD82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443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EDA4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94BA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80B8FD7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170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4A6C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C88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E532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7645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581D5E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6B72FF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020587" w14:paraId="36B1AF1B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B3D44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3052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92BB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DAB6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4945C9A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235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83B7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BA2E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411D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DD8A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D128D2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76C95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7EC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3CD0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D633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32125D1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7AC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D798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A36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A7AB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31A0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A26131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F178B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16D2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62A3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D3DF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1DBBE85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CA1B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6D31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9C3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976F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476E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A33C3B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21CF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F4D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B280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9C88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9FB0AE9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701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6429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823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360D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6D08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3B87289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82E68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06F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6B54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4C6F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A200CC7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2A96E897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A87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E59A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0EE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721D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6CDE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8C0521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F592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A90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1900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F116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AF7BBE5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376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43F5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EA2A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D3721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E014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69391B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5AC0927B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020587" w14:paraId="075D7E9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97120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CAB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A714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6BD4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2CFA7B62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308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666F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722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779C685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ACFD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3D5B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20587" w14:paraId="13C478B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D1E20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73D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AEA3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9CBF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3803D0E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0AB2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4AE0284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2A3501B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E098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F751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BEEE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AEDD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AA3E9B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30B6EC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63E643D0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020587" w14:paraId="41E3133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83C34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7F6B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EE54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1123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8485909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88B4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656ACE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6622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059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2028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A879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58221B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5A024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598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385B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CA43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6421F97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C6F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4858974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3214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D938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1CC5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B344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E941E3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4B73B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4A65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D71D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45E2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96ABA7B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D02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3EBF6A3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059F92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6B8F43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207E872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99F9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AA0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3D02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62C0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33EBAF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8F6BC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4558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F98B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024B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8B4C4F3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5F9E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7F04F2DB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C02E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9208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1759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6E06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5C329A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766F4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7495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5F15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7222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2D96376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68E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3BBE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B43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E47F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A44B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46A803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2BA861F8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020587" w14:paraId="3FC66AB2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0EAB7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579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A914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40F4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7519E91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F6E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AD971D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D7C4" w14:textId="77777777" w:rsidR="00020587" w:rsidRPr="001161EA" w:rsidRDefault="0002058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1F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CAE6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C3EB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344CECF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1BEBD22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5D6A8456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5A63BFEA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020587" w14:paraId="4600A6C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FDB7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2128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E6E7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10FE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D68E1BF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57CB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A99E6E1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D3B216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3F55" w14:textId="77777777" w:rsidR="00020587" w:rsidRPr="001161EA" w:rsidRDefault="0002058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897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FE5C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D362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7726C6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176168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020587" w14:paraId="2261D47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AEB86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353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62E3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96B9" w14:textId="77777777" w:rsidR="00020587" w:rsidRDefault="0002058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EAA2593" w14:textId="77777777" w:rsidR="00020587" w:rsidRDefault="0002058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6798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2157" w14:textId="77777777" w:rsidR="00020587" w:rsidRDefault="0002058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C87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7079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935F" w14:textId="77777777" w:rsidR="00020587" w:rsidRDefault="00020587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3066CF1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188E33B1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020587" w14:paraId="4A523C4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161F4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9D5E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DCD0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0435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ABE64B4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4C8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2C753B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E6C0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1CB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08A0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C209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0D5B0EE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F17641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020587" w14:paraId="52450FA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F777D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D9D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E85F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4120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29E66CE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C22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0583448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12DA724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8FD0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1B1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3D35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241F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AE79B7E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020587" w14:paraId="06AC361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59231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418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EA09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2201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ECD45D2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71B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6A44170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6777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0AC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9098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ED50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5CF6E496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020587" w14:paraId="4C6C110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4FEC2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147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1293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3AFD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0A1CE7C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5A7B24F7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013B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35AA102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41DE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C71A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C080A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2811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D71C78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020587" w14:paraId="30C46F2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5B62B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892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8ED6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7046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09000AC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BF1E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CCD2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75D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CC58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FC85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6E3C75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825B8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F0CA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536A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0824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F16FFA8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9AC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EF1DBAD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6C03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AC12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077B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C477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1A1B64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36B11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1477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CFED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A7DE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D85BEEB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4452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21BB683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8652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E39C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C033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26EA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879C90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B72E8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D3F9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B8F2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EC51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2BC8F15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E02F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56D2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97C5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4677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44A2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84D4D7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0F027" w14:textId="77777777" w:rsidR="00020587" w:rsidRDefault="0002058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B1E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CB6E" w14:textId="77777777" w:rsidR="00020587" w:rsidRPr="001161EA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ECA4" w14:textId="77777777" w:rsidR="00020587" w:rsidRDefault="0002058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1376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8570" w14:textId="77777777" w:rsidR="00020587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DEEB" w14:textId="77777777" w:rsidR="00020587" w:rsidRDefault="0002058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D748" w14:textId="77777777" w:rsidR="00020587" w:rsidRPr="008D08DE" w:rsidRDefault="0002058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ACF0" w14:textId="77777777" w:rsidR="00020587" w:rsidRDefault="0002058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48A21670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1D0B4330" w14:textId="77777777" w:rsidR="00020587" w:rsidRDefault="00020587" w:rsidP="00C261F4">
      <w:pPr>
        <w:pStyle w:val="Heading1"/>
        <w:spacing w:line="360" w:lineRule="auto"/>
      </w:pPr>
      <w:r>
        <w:t>LINIA 801 B</w:t>
      </w:r>
    </w:p>
    <w:p w14:paraId="541D40A2" w14:textId="77777777" w:rsidR="00020587" w:rsidRDefault="00020587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196266C1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56989" w14:textId="77777777" w:rsidR="00020587" w:rsidRDefault="0002058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8B6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F3F1" w14:textId="77777777" w:rsidR="00020587" w:rsidRPr="00556109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6A73" w14:textId="77777777" w:rsidR="00020587" w:rsidRDefault="0002058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8808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E2174F8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34AC" w14:textId="77777777" w:rsidR="00020587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7796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8BCF" w14:textId="77777777" w:rsidR="00020587" w:rsidRPr="00556109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67A1" w14:textId="77777777" w:rsidR="00020587" w:rsidRDefault="0002058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AE2F126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CB6BA" w14:textId="77777777" w:rsidR="00020587" w:rsidRDefault="0002058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FBC0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CA17" w14:textId="77777777" w:rsidR="00020587" w:rsidRPr="00556109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D04A" w14:textId="77777777" w:rsidR="00020587" w:rsidRDefault="0002058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6AFE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7062" w14:textId="77777777" w:rsidR="00020587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3ED5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6C6A" w14:textId="77777777" w:rsidR="00020587" w:rsidRPr="00556109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DBE0" w14:textId="77777777" w:rsidR="00020587" w:rsidRDefault="0002058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C08BB1D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A114C" w14:textId="77777777" w:rsidR="00020587" w:rsidRDefault="0002058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9049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2E23" w14:textId="77777777" w:rsidR="00020587" w:rsidRPr="00556109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EAF3" w14:textId="77777777" w:rsidR="00020587" w:rsidRDefault="0002058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314A5E3F" w14:textId="77777777" w:rsidR="00020587" w:rsidRDefault="00020587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5501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9DFD117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1A65555F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C88D449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C5E4" w14:textId="77777777" w:rsidR="00020587" w:rsidRPr="003E0E12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9FB5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C177" w14:textId="77777777" w:rsidR="00020587" w:rsidRPr="00556109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BC7D" w14:textId="77777777" w:rsidR="00020587" w:rsidRDefault="0002058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20587" w14:paraId="6781A030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F07C0" w14:textId="77777777" w:rsidR="00020587" w:rsidRDefault="0002058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1DC6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2AA4" w14:textId="77777777" w:rsidR="00020587" w:rsidRPr="00556109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BD35" w14:textId="77777777" w:rsidR="00020587" w:rsidRDefault="00020587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55D3" w14:textId="77777777" w:rsidR="00020587" w:rsidRDefault="00020587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42A3" w14:textId="77777777" w:rsidR="00020587" w:rsidRPr="003E0E12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4FE3" w14:textId="77777777" w:rsidR="00020587" w:rsidRDefault="00020587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E27" w14:textId="77777777" w:rsidR="00020587" w:rsidRPr="00556109" w:rsidRDefault="00020587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DD39" w14:textId="77777777" w:rsidR="00020587" w:rsidRDefault="0002058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A7A7906" w14:textId="77777777" w:rsidR="00020587" w:rsidRDefault="00020587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72EB3670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46F7AC1C" w14:textId="77777777" w:rsidR="00020587" w:rsidRDefault="00020587" w:rsidP="00FF5C69">
      <w:pPr>
        <w:pStyle w:val="Heading1"/>
        <w:spacing w:line="276" w:lineRule="auto"/>
      </w:pPr>
      <w:r>
        <w:t>LINIA 804</w:t>
      </w:r>
    </w:p>
    <w:p w14:paraId="26929906" w14:textId="77777777" w:rsidR="00020587" w:rsidRDefault="00020587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20587" w14:paraId="163E36E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2F67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736A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3C7059B0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86E9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678C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F9A239A" w14:textId="77777777" w:rsidR="00020587" w:rsidRDefault="00020587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9832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9A6C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D60F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D975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5FCD" w14:textId="77777777" w:rsidR="00020587" w:rsidRPr="00436B1D" w:rsidRDefault="0002058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020587" w14:paraId="55F2DF5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C35CB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A7B5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5C868113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AA31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F00A" w14:textId="77777777" w:rsidR="00020587" w:rsidRDefault="00020587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0360B276" w14:textId="77777777" w:rsidR="00020587" w:rsidRDefault="00020587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120A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D3D0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A5A9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08BB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BA96" w14:textId="77777777" w:rsidR="00020587" w:rsidRPr="00436B1D" w:rsidRDefault="0002058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020587" w14:paraId="3516177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FC894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AEC8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69340067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4FC8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4F66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1B4FC82F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7B87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DCAE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FBF7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1D33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3201" w14:textId="77777777" w:rsidR="00020587" w:rsidRPr="00E25A4B" w:rsidRDefault="0002058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42D3093C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3604774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F13D0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D566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84CC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3850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1616235E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A5784F8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044C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A829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EA7D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0AF57CBB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C8B3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3D24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453DAB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05D84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8DC8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2A7C2306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7032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3842" w14:textId="77777777" w:rsidR="00020587" w:rsidRDefault="0002058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0CDC0CD4" w14:textId="77777777" w:rsidR="00020587" w:rsidRDefault="0002058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70E4D41D" w14:textId="77777777" w:rsidR="00020587" w:rsidRDefault="0002058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15AA5818" w14:textId="77777777" w:rsidR="00020587" w:rsidRDefault="0002058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4302586D" w14:textId="77777777" w:rsidR="00020587" w:rsidRDefault="00020587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20EB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B09C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3752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3F27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601B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BD9AE0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9FEA3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857C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D0D2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DBFC" w14:textId="77777777" w:rsidR="00020587" w:rsidRDefault="0002058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9262843" w14:textId="77777777" w:rsidR="00020587" w:rsidRDefault="0002058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47E38AC0" w14:textId="77777777" w:rsidR="00020587" w:rsidRDefault="0002058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7F4EBDB0" w14:textId="77777777" w:rsidR="00020587" w:rsidRDefault="00020587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1641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8544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70BF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69C530B7" w14:textId="77777777" w:rsidR="00020587" w:rsidRDefault="00020587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DACF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1A7A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17098AA3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56DF4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DA6C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1E39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6B5E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3092B5E3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07589CE9" w14:textId="77777777" w:rsidR="00020587" w:rsidRDefault="00020587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4925" w14:textId="77777777" w:rsidR="00020587" w:rsidRDefault="0002058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6AFA9E" w14:textId="77777777" w:rsidR="00020587" w:rsidRDefault="0002058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41B6" w14:textId="77777777" w:rsidR="00020587" w:rsidRPr="00F9444C" w:rsidRDefault="0002058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B370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C51A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421F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070012A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84DEE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7E94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2A6EA273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CF78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298D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0A04E2EA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D291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0149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03B1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83A7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7C27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D0ABFE2" w14:textId="77777777" w:rsidR="00020587" w:rsidRDefault="00020587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20587" w14:paraId="61EA3F88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98DB7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56DD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2F87044C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B14C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B1B7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74B06BAE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6E0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F22B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50D0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F255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9E9D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B1DD111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20587" w14:paraId="68C76F71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433BF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2371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13668609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D4E5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35EC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72758BAD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27C7040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1AEAF93B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436805D4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08B4751A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2D2E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032B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7112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A153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A233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238CB9B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B37FD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BB01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E3E3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6317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4BBA4B36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3900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26B7B70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2145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4D00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F05C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E0D3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66C6D4A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7C1B0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689D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032F" w14:textId="77777777" w:rsidR="00020587" w:rsidRPr="00A152FB" w:rsidRDefault="0002058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0C19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19E7F5BF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71FB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A2F9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D671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786F" w14:textId="77777777" w:rsidR="00020587" w:rsidRPr="00F9444C" w:rsidRDefault="0002058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FA77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A56CDA0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9835A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FAE0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4E451B6C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D2FA" w14:textId="77777777" w:rsidR="00020587" w:rsidRPr="00A152FB" w:rsidRDefault="0002058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AB5E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E3E1A3A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FE2F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261E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2CF4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8799" w14:textId="77777777" w:rsidR="00020587" w:rsidRPr="00F9444C" w:rsidRDefault="0002058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D532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FA9A620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20587" w14:paraId="1658F28F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B4F35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AD86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759FBE86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1A83" w14:textId="77777777" w:rsidR="00020587" w:rsidRPr="00A152FB" w:rsidRDefault="0002058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C291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90B309C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94EE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5A83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0438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ADC3" w14:textId="77777777" w:rsidR="00020587" w:rsidRPr="00F9444C" w:rsidRDefault="0002058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EE60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6F4BF3B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20587" w14:paraId="67266AF7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E0D4C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0309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55CD" w14:textId="77777777" w:rsidR="00020587" w:rsidRPr="00A152FB" w:rsidRDefault="0002058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51AB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0CFEFCE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6DC8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A935120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E655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1D14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45B6" w14:textId="77777777" w:rsidR="00020587" w:rsidRPr="00F9444C" w:rsidRDefault="0002058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087F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D7DBE82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028147" w14:textId="77777777" w:rsidR="00020587" w:rsidRDefault="00020587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020587" w14:paraId="51503B0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6E55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7C3C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DCF7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E166" w14:textId="77777777" w:rsidR="00020587" w:rsidRDefault="00020587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99DCEA8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039B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45D2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7471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1EBBCC9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4B87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5215" w14:textId="77777777" w:rsidR="00020587" w:rsidRDefault="0002058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65D9E0" w14:textId="77777777" w:rsidR="00020587" w:rsidRDefault="0002058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D645618" w14:textId="77777777" w:rsidR="00020587" w:rsidRDefault="0002058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47A9F7" w14:textId="77777777" w:rsidR="00020587" w:rsidRDefault="00020587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20587" w14:paraId="14C433B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59C7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D48C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F3FA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6DB2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673487D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C2F2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B338817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D3D0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BD42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7FFD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0638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A456F1B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020587" w14:paraId="0079F713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5283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486E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5976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D1DE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2D150EDC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E644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781A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362B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7687D65A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2684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7E7A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3444DC4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44D4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6A4E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6C0C3037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8DD1" w14:textId="77777777" w:rsidR="00020587" w:rsidRPr="00A152FB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4AB1" w14:textId="77777777" w:rsidR="00020587" w:rsidRDefault="0002058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6931E2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65AB6CD0" w14:textId="77777777" w:rsidR="00020587" w:rsidRDefault="0002058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4CDD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AA4D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3B18" w14:textId="77777777" w:rsidR="00020587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C994" w14:textId="77777777" w:rsidR="00020587" w:rsidRPr="00F9444C" w:rsidRDefault="0002058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2601" w14:textId="77777777" w:rsidR="00020587" w:rsidRDefault="0002058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29C8310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DA40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9B27" w14:textId="77777777" w:rsidR="00020587" w:rsidRDefault="0002058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C8BC" w14:textId="77777777" w:rsidR="00020587" w:rsidRPr="00A152FB" w:rsidRDefault="0002058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BC86" w14:textId="77777777" w:rsidR="00020587" w:rsidRDefault="0002058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EEE2DA1" w14:textId="77777777" w:rsidR="00020587" w:rsidRDefault="0002058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2259683C" w14:textId="77777777" w:rsidR="00020587" w:rsidRDefault="0002058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8B1B" w14:textId="77777777" w:rsidR="00020587" w:rsidRDefault="0002058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6553" w14:textId="77777777" w:rsidR="00020587" w:rsidRPr="00F9444C" w:rsidRDefault="0002058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E4D1" w14:textId="77777777" w:rsidR="00020587" w:rsidRDefault="0002058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992DA3A" w14:textId="77777777" w:rsidR="00020587" w:rsidRDefault="0002058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B4AC" w14:textId="77777777" w:rsidR="00020587" w:rsidRPr="00F9444C" w:rsidRDefault="0002058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E201" w14:textId="77777777" w:rsidR="00020587" w:rsidRDefault="0002058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0A16D313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EC71F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AC5A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7255EC75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4454" w14:textId="77777777" w:rsidR="00020587" w:rsidRPr="00A152FB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4639" w14:textId="77777777" w:rsidR="00020587" w:rsidRDefault="0002058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C79CE46" w14:textId="77777777" w:rsidR="00020587" w:rsidRDefault="0002058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17EB3DE8" w14:textId="77777777" w:rsidR="00020587" w:rsidRDefault="0002058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A51B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BCA5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FCDA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1B39" w14:textId="77777777" w:rsidR="00020587" w:rsidRPr="00F9444C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465A" w14:textId="77777777" w:rsidR="00020587" w:rsidRDefault="0002058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28F8A14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C345B" w14:textId="77777777" w:rsidR="00020587" w:rsidRDefault="0002058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403A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E19D" w14:textId="77777777" w:rsidR="00020587" w:rsidRPr="00A152FB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1748" w14:textId="77777777" w:rsidR="00020587" w:rsidRDefault="0002058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866F76E" w14:textId="77777777" w:rsidR="00020587" w:rsidRDefault="0002058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112EFB60" w14:textId="77777777" w:rsidR="00020587" w:rsidRDefault="0002058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3F22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CA19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1D9D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7F2E587" w14:textId="77777777" w:rsidR="00020587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4F8C" w14:textId="77777777" w:rsidR="00020587" w:rsidRPr="00F9444C" w:rsidRDefault="0002058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9018" w14:textId="77777777" w:rsidR="00020587" w:rsidRDefault="0002058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6550730A" w14:textId="77777777" w:rsidR="00020587" w:rsidRDefault="00020587" w:rsidP="00802827">
      <w:pPr>
        <w:spacing w:line="276" w:lineRule="auto"/>
        <w:ind w:right="57"/>
        <w:rPr>
          <w:sz w:val="20"/>
        </w:rPr>
      </w:pPr>
    </w:p>
    <w:p w14:paraId="1D79BEFF" w14:textId="77777777" w:rsidR="00020587" w:rsidRDefault="00020587" w:rsidP="00535684">
      <w:pPr>
        <w:pStyle w:val="Heading1"/>
        <w:spacing w:line="360" w:lineRule="auto"/>
      </w:pPr>
      <w:r>
        <w:t>LINIA 807</w:t>
      </w:r>
    </w:p>
    <w:p w14:paraId="62A0F581" w14:textId="77777777" w:rsidR="00020587" w:rsidRDefault="00020587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00D6C50E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750E5" w14:textId="77777777" w:rsidR="00020587" w:rsidRDefault="0002058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44C5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304622C4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93F2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5D1E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09891634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753F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E01C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4D24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360B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2747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A29C1F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764C161E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5FF97A54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020587" w14:paraId="13C873C7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26A13" w14:textId="77777777" w:rsidR="00020587" w:rsidRDefault="0002058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3963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0DF27225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AD7D" w14:textId="77777777" w:rsidR="00020587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6928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0383E7B8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3C8E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150F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DBDC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40B1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A1DD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1DC5BC8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E60A1" w14:textId="77777777" w:rsidR="00020587" w:rsidRDefault="0002058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B0F8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E194" w14:textId="77777777" w:rsidR="00020587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A92F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08832F51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F598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E6C806A" w14:textId="77777777" w:rsidR="00020587" w:rsidRDefault="00020587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63874530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24BE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72D9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E943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A7E6" w14:textId="77777777" w:rsidR="00020587" w:rsidRDefault="0002058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81065C" w14:textId="77777777" w:rsidR="00020587" w:rsidRDefault="0002058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DDCF2A" w14:textId="77777777" w:rsidR="00020587" w:rsidRDefault="0002058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46614CA2" w14:textId="77777777" w:rsidR="00020587" w:rsidRDefault="00020587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020587" w14:paraId="7FA6C53C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EE43B" w14:textId="77777777" w:rsidR="00020587" w:rsidRDefault="0002058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8D11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92A7" w14:textId="77777777" w:rsidR="00020587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E376" w14:textId="77777777" w:rsidR="00020587" w:rsidRDefault="00020587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447F1B0E" w14:textId="77777777" w:rsidR="00020587" w:rsidRDefault="00020587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C538" w14:textId="77777777" w:rsidR="00020587" w:rsidRDefault="00020587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C3ED14" w14:textId="77777777" w:rsidR="00020587" w:rsidRDefault="00020587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566AFC25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F639" w14:textId="77777777" w:rsidR="00020587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E04C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7331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DF65" w14:textId="77777777" w:rsidR="00020587" w:rsidRDefault="00020587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ABC8D5" w14:textId="77777777" w:rsidR="00020587" w:rsidRDefault="00020587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44747D" w14:textId="77777777" w:rsidR="00020587" w:rsidRDefault="00020587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1735A279" w14:textId="77777777" w:rsidR="00020587" w:rsidRDefault="00020587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020587" w14:paraId="2E3E679B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9985E" w14:textId="77777777" w:rsidR="00020587" w:rsidRDefault="0002058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1482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8835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2FF1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F1436D3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034F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D28E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57CA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E827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FF1B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EDDB085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97303" w14:textId="77777777" w:rsidR="00020587" w:rsidRDefault="0002058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FB6E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6D6C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A67F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8451CF1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3C57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B9F0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E7FA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6FC86012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9536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306E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826BAB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9BFE0" w14:textId="77777777" w:rsidR="00020587" w:rsidRDefault="0002058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BAE2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4705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5944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6AD2665C" w14:textId="77777777" w:rsidR="00020587" w:rsidRDefault="00020587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BD67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D423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13A3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02D834A7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9561" w14:textId="77777777" w:rsidR="00020587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723F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120F38DF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60AE5" w14:textId="77777777" w:rsidR="00020587" w:rsidRDefault="0002058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DC2B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2374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FE11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064AC5CB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BAA2" w14:textId="77777777" w:rsidR="00020587" w:rsidRDefault="00020587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0EDA68" w14:textId="77777777" w:rsidR="00020587" w:rsidRDefault="00020587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7D82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A0C6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81EB" w14:textId="77777777" w:rsidR="00020587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D61E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A2B5FFE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57789" w14:textId="77777777" w:rsidR="00020587" w:rsidRDefault="0002058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A946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A87D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96E1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77621CE9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1B7F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B78C90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3758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0C4D" w14:textId="77777777" w:rsidR="00020587" w:rsidRDefault="00020587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BDF0" w14:textId="77777777" w:rsidR="00020587" w:rsidRPr="007345A6" w:rsidRDefault="00020587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8377" w14:textId="77777777" w:rsidR="00020587" w:rsidRDefault="00020587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D0E858A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3B62268F" w14:textId="77777777" w:rsidR="00020587" w:rsidRDefault="00020587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3F6E0FB9" w14:textId="77777777" w:rsidR="00020587" w:rsidRDefault="00020587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02B79CE2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DF988" w14:textId="77777777" w:rsidR="00020587" w:rsidRDefault="00020587">
            <w:pPr>
              <w:numPr>
                <w:ilvl w:val="0"/>
                <w:numId w:val="4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C1A1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14A2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47D8" w14:textId="77777777" w:rsidR="00020587" w:rsidRDefault="00020587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05FFDC4" w14:textId="77777777" w:rsidR="00020587" w:rsidRDefault="00020587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7D9708F0" w14:textId="77777777" w:rsidR="00020587" w:rsidRDefault="00020587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DCFF" w14:textId="77777777" w:rsidR="00020587" w:rsidRDefault="00020587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4B0E399" w14:textId="77777777" w:rsidR="00020587" w:rsidRDefault="00020587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211850EE" w14:textId="77777777" w:rsidR="00020587" w:rsidRDefault="00020587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86F7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76AA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35CC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8502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2BF3FD44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A4704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5824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5F4D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017C" w14:textId="77777777" w:rsidR="00020587" w:rsidRDefault="00020587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E97DD32" w14:textId="77777777" w:rsidR="00020587" w:rsidRDefault="00020587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330D9743" w14:textId="77777777" w:rsidR="00020587" w:rsidRDefault="00020587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C5D9" w14:textId="77777777" w:rsidR="00020587" w:rsidRDefault="00020587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EDE0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6E43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C98C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C519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8BF85D4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7E17C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2C56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B45C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1473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39845040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2407843D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DB98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04BD4258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E190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48F8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5572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B9EC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6A72C4E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DC97F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B873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C6CE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9B10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47D78091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06A7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848158E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96BE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CCAA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8733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89AB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BE0E209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B753E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9B3F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A3EA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34A8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1E2AD30C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27CF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0D71B3C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673CA5BC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0E71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C32C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125B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D658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07A702E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34AF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E701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EB80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7B0B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3F53446A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742A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26997169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9040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CF8E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2812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F7D5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4CF59A6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91B1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0C3E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791A714C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7B75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DAF1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4C87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D658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DF2F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F986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4F70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58CFFF3C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069B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1EDC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60B59A63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B836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BDD7" w14:textId="77777777" w:rsidR="00020587" w:rsidRDefault="00020587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419AD339" w14:textId="77777777" w:rsidR="00020587" w:rsidRDefault="00020587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FDC2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E353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DE11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EFC4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17E2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1FB1A07A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7B3C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8FDA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26467CFB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7A67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BDBA" w14:textId="77777777" w:rsidR="00020587" w:rsidRDefault="00020587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586C493B" w14:textId="77777777" w:rsidR="00020587" w:rsidRDefault="00020587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5345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5B0E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EB85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3971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5BB9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20587" w14:paraId="4CA72F31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61ABE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F497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15E03194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C3D2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2CF3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2DA44211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4D36" w14:textId="77777777" w:rsidR="00020587" w:rsidRDefault="00020587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CB97" w14:textId="77777777" w:rsidR="00020587" w:rsidRPr="00BB01DD" w:rsidRDefault="00020587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1176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98CA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2458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020587" w14:paraId="71A7E672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A41DE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BE0A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B0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1B4C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7C5533EF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4571" w14:textId="77777777" w:rsidR="00020587" w:rsidRDefault="00020587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A92F65D" w14:textId="77777777" w:rsidR="00020587" w:rsidRDefault="00020587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0302206F" w14:textId="77777777" w:rsidR="00020587" w:rsidRDefault="00020587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0337" w14:textId="77777777" w:rsidR="00020587" w:rsidRPr="00BB01DD" w:rsidRDefault="00020587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1400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0542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6139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83984B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765501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020587" w14:paraId="77BC38A0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09082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B70D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2FD0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F9FB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7077ED98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D123" w14:textId="77777777" w:rsidR="00020587" w:rsidRDefault="0002058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6F7DFB5C" w14:textId="77777777" w:rsidR="00020587" w:rsidRDefault="0002058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F20FBD8" w14:textId="77777777" w:rsidR="00020587" w:rsidRDefault="0002058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F6A7E63" w14:textId="77777777" w:rsidR="00020587" w:rsidRDefault="0002058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737F6B89" w14:textId="77777777" w:rsidR="00020587" w:rsidRDefault="00020587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6339" w14:textId="77777777" w:rsidR="00020587" w:rsidRPr="00BB01DD" w:rsidRDefault="00020587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76AD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6CCB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6617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4946AE0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3BC7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F944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737B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FDFC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5C97B79D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E0AB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C96E9C6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08C0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93F3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C831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BD77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020587" w14:paraId="25BDED0E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4FBC0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CF91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5C89A6D8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9D04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6630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50032112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7D04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D53F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C713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0109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AE01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6FB403E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5FDC693B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020587" w14:paraId="24EAB8A5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BE5CA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3699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589D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3F07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1DECA7AB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0079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77C3E205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BF45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91CF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8092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6118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588C9987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020587" w14:paraId="082A1409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5B4B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45C8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D4F6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A9E6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6FAAAFCC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1DBF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31ACECF3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520AE179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678BC79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1571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85B1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9185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7A54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450FBF48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020587" w14:paraId="7B140BF7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5FCE" w14:textId="77777777" w:rsidR="00020587" w:rsidRDefault="0002058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4710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19DD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003C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7F40EC8A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55F4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5F515A2A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4EFCE615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71391E3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9EA3" w14:textId="77777777" w:rsidR="00020587" w:rsidRPr="00BB01D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9FA4" w14:textId="77777777" w:rsidR="00020587" w:rsidRDefault="00020587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3AE8" w14:textId="77777777" w:rsidR="00020587" w:rsidRPr="006E445D" w:rsidRDefault="00020587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B883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257E5873" w14:textId="77777777" w:rsidR="00020587" w:rsidRDefault="00020587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4B1BFAEA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4CF9D120" w14:textId="77777777" w:rsidR="00020587" w:rsidRDefault="00020587" w:rsidP="00322BD3">
      <w:pPr>
        <w:pStyle w:val="Heading1"/>
        <w:spacing w:line="360" w:lineRule="auto"/>
      </w:pPr>
      <w:r>
        <w:lastRenderedPageBreak/>
        <w:t>LINIA 810 A</w:t>
      </w:r>
    </w:p>
    <w:p w14:paraId="26D89C48" w14:textId="77777777" w:rsidR="00020587" w:rsidRDefault="00020587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385F3351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03FF6" w14:textId="77777777" w:rsidR="00020587" w:rsidRDefault="0002058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96FC" w14:textId="77777777" w:rsidR="00020587" w:rsidRDefault="0002058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1A7D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F831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2FA12DEB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5A19" w14:textId="77777777" w:rsidR="00020587" w:rsidRDefault="0002058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6C6719" w14:textId="77777777" w:rsidR="00020587" w:rsidRDefault="0002058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63BBE0C7" w14:textId="77777777" w:rsidR="00020587" w:rsidRDefault="0002058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2310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DE72" w14:textId="77777777" w:rsidR="00020587" w:rsidRDefault="0002058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C01C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E663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5E2A12A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6B9D" w14:textId="77777777" w:rsidR="00020587" w:rsidRDefault="0002058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40EC" w14:textId="77777777" w:rsidR="00020587" w:rsidRDefault="0002058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843D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DE38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3702DDD1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5BBE" w14:textId="77777777" w:rsidR="00020587" w:rsidRDefault="0002058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404012" w14:textId="77777777" w:rsidR="00020587" w:rsidRDefault="0002058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9E6C748" w14:textId="77777777" w:rsidR="00020587" w:rsidRDefault="0002058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FFB5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8178" w14:textId="77777777" w:rsidR="00020587" w:rsidRDefault="0002058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B3B6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FBCB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789FEE0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C35D" w14:textId="77777777" w:rsidR="00020587" w:rsidRDefault="0002058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B155" w14:textId="77777777" w:rsidR="00020587" w:rsidRDefault="0002058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653BEEF5" w14:textId="77777777" w:rsidR="00020587" w:rsidRDefault="0002058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081E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3BF2" w14:textId="77777777" w:rsidR="00020587" w:rsidRDefault="00020587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599F6C9C" w14:textId="77777777" w:rsidR="00020587" w:rsidRDefault="00020587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7144" w14:textId="77777777" w:rsidR="00020587" w:rsidRDefault="0002058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1A50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5C62" w14:textId="77777777" w:rsidR="00020587" w:rsidRDefault="0002058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F60A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C0B0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56550464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3902B" w14:textId="77777777" w:rsidR="00020587" w:rsidRDefault="0002058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B5AF" w14:textId="77777777" w:rsidR="00020587" w:rsidRDefault="0002058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E259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601F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413885C4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7776" w14:textId="77777777" w:rsidR="00020587" w:rsidRDefault="00020587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B9BD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79A0" w14:textId="77777777" w:rsidR="00020587" w:rsidRDefault="00020587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D387" w14:textId="77777777" w:rsidR="00020587" w:rsidRDefault="00020587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CB2B" w14:textId="77777777" w:rsidR="00020587" w:rsidRDefault="00020587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6964D04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4D6E1500" w14:textId="77777777" w:rsidR="00020587" w:rsidRDefault="00020587" w:rsidP="00D509E3">
      <w:pPr>
        <w:pStyle w:val="Heading1"/>
        <w:spacing w:line="360" w:lineRule="auto"/>
      </w:pPr>
      <w:r>
        <w:t>LINIA 812</w:t>
      </w:r>
    </w:p>
    <w:p w14:paraId="132872C0" w14:textId="77777777" w:rsidR="00020587" w:rsidRDefault="00020587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4BB6AB1B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6E9BF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0E7E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C3E7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3D6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E09582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2787A69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A65A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18B37B7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4B450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355B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CB29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BB5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23F9042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F14FC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C9C8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ED60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4F0C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9ED4AAA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2449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FE22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0A42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70BF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496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F9DD9CF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E3083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7B9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514BAEA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D2FF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5F6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2AE78375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F57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FD5D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C8A7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8FC7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885B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DCBD45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020587" w14:paraId="4F140FB2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9A99F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2748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63C8CBEC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039D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6093" w14:textId="77777777" w:rsidR="00020587" w:rsidRDefault="00020587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33C4A645" w14:textId="77777777" w:rsidR="00020587" w:rsidRDefault="00020587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67C1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23EB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A8D1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277A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4D16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7785FC51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AFD2D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7532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F4CD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3D34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2BBE0D6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4FA1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5FD49DD1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3BF4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087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646A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36A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7ED612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E7359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2E0100BC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020587" w14:paraId="779F8182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DAF53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05C0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8797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9AF9" w14:textId="77777777" w:rsidR="00020587" w:rsidRDefault="00020587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6B92A9B" w14:textId="77777777" w:rsidR="00020587" w:rsidRDefault="00020587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6895" w14:textId="77777777" w:rsidR="00020587" w:rsidRDefault="0002058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164CE1BD" w14:textId="77777777" w:rsidR="00020587" w:rsidRPr="001A61C3" w:rsidRDefault="0002058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DFB0" w14:textId="77777777" w:rsidR="00020587" w:rsidRPr="006A7C82" w:rsidRDefault="00020587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161D" w14:textId="77777777" w:rsidR="00020587" w:rsidRPr="001A61C3" w:rsidRDefault="00020587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32B2" w14:textId="77777777" w:rsidR="00020587" w:rsidRPr="00772CB4" w:rsidRDefault="00020587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C08A" w14:textId="77777777" w:rsidR="00020587" w:rsidRDefault="0002058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1F33ADC" w14:textId="77777777" w:rsidR="00020587" w:rsidRDefault="0002058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7B25E3C2" w14:textId="77777777" w:rsidR="00020587" w:rsidRDefault="00020587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020587" w14:paraId="1F0E627B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85821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C63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698C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0ED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471B53B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669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4D46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6CE4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4755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8649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7AB35AA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4D8DC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3109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FA32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EE1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408A17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6A7E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2B8A62A1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76F681D1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69DF2C21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DBE9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3F07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D107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B915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38883DB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AF33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F559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0530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E29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957ED9B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22BB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3984E75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55068EFB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2107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EE5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A578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B2B9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8B6401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020587" w14:paraId="077C6203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74E63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001B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0B57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C214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7C138F4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D19D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1920603C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0A189C5E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6D3368F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82A7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200E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7553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F2DB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EB7F39" w14:textId="77777777" w:rsidR="00020587" w:rsidRDefault="00020587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020587" w14:paraId="12923B7B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B853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1A9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4BC0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D021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C37517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F789" w14:textId="77777777" w:rsidR="00020587" w:rsidRPr="001A61C3" w:rsidRDefault="0002058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156B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6AC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79DB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972E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CBAAA2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5DEA7C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78F96485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020587" w14:paraId="04559088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08639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F67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6707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5BCC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64177C4C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4B9E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7D49EEB2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1E13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78AC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3A0D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B6DA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3629BA71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661E2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08F2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10B1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3BE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F273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4EDE0C" w14:textId="77777777" w:rsidR="00020587" w:rsidRPr="001A61C3" w:rsidRDefault="0002058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5C03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ADEB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C724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A7D1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C1BBC8B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25FC2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8617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69A520DB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5F2D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379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6D2B413E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D9DE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E28D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314F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87BB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D738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E10415C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20A81AE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020587" w14:paraId="34995BFA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D1109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7FE1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AD17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F05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62B33C0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2538" w14:textId="77777777" w:rsidR="00020587" w:rsidRPr="001A61C3" w:rsidRDefault="0002058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9EED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ABCE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0982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71E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DA952B" w14:textId="77777777" w:rsidR="00020587" w:rsidRDefault="00020587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020587" w14:paraId="3AC80B5C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A58FD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D393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51959D5F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1FB9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F0B9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15B3AE12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993F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BBE9" w14:textId="77777777" w:rsidR="00020587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DB20F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D02C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294F" w14:textId="77777777" w:rsidR="00020587" w:rsidRPr="00562792" w:rsidRDefault="00020587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1F64A952" w14:textId="77777777" w:rsidR="00020587" w:rsidRPr="00562792" w:rsidRDefault="00020587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73C07EA9" w14:textId="77777777" w:rsidR="00020587" w:rsidRDefault="00020587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9CB8D52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8ACE7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E3A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26F5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3BC8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452412AA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E7A4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27F36EE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EC5A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12C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9A0F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F569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299E5A8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95AE8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4123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A0CD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9E14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445A5BA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EF35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5C37A06A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5D11EC61" w14:textId="77777777" w:rsidR="00020587" w:rsidRPr="001A61C3" w:rsidRDefault="0002058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63855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C85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1CBB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0B79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B5FD1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6BBC51C5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020587" w14:paraId="21F483A9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C37DF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37AF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0DF7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8AF6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4D28A4C2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727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244AD06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93B3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0FAC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048F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E24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6B41EA4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B9C39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0888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0A5E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A47E" w14:textId="77777777" w:rsidR="00020587" w:rsidRDefault="00020587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424268A4" w14:textId="77777777" w:rsidR="00020587" w:rsidRDefault="00020587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08B52084" w14:textId="77777777" w:rsidR="00020587" w:rsidRDefault="00020587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1FA0" w14:textId="77777777" w:rsidR="00020587" w:rsidRPr="001A61C3" w:rsidRDefault="00020587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7A31564" w14:textId="77777777" w:rsidR="00020587" w:rsidRPr="001A61C3" w:rsidRDefault="00020587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761F" w14:textId="77777777" w:rsidR="00020587" w:rsidRPr="006A7C82" w:rsidRDefault="00020587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401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122B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C49A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56D1382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8331F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1949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C402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6D4C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79C5DE16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FE5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E4F6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824B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3152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C18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35D1AA6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22B0F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A734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703D5E0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91E7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36E4" w14:textId="77777777" w:rsidR="00020587" w:rsidRDefault="00020587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5EBD98ED" w14:textId="77777777" w:rsidR="00020587" w:rsidRDefault="00020587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9C9B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BE59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469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8B7C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E738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1253A3B8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41AD6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56FC" w14:textId="77777777" w:rsidR="00020587" w:rsidRDefault="0002058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7513FA2E" w14:textId="77777777" w:rsidR="00020587" w:rsidRPr="001A61C3" w:rsidRDefault="0002058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A1A3" w14:textId="77777777" w:rsidR="00020587" w:rsidRPr="00772CB4" w:rsidRDefault="0002058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A57C" w14:textId="77777777" w:rsidR="00020587" w:rsidRDefault="00020587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41A35386" w14:textId="77777777" w:rsidR="00020587" w:rsidRDefault="00020587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0E7A" w14:textId="77777777" w:rsidR="00020587" w:rsidRDefault="0002058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2D25" w14:textId="77777777" w:rsidR="00020587" w:rsidRPr="006A7C82" w:rsidRDefault="0002058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C194" w14:textId="77777777" w:rsidR="00020587" w:rsidRPr="001A61C3" w:rsidRDefault="00020587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F1C23" w14:textId="77777777" w:rsidR="00020587" w:rsidRPr="00772CB4" w:rsidRDefault="00020587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4E98" w14:textId="77777777" w:rsidR="00020587" w:rsidRDefault="00020587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33EFBEE" w14:textId="77777777" w:rsidR="00020587" w:rsidRDefault="00020587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020587" w14:paraId="5BB33814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C7D8C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2413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4C59B9EE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AED0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22C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79D2FAA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25B8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C9E6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7664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9B4A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523C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35A6E1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0F3E14DE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020587" w14:paraId="251CFEC4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B3049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0BE7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03ED7D48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D6E6" w14:textId="77777777" w:rsidR="00020587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01AF" w14:textId="77777777" w:rsidR="00020587" w:rsidRDefault="00020587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76D5F09" w14:textId="77777777" w:rsidR="00020587" w:rsidRDefault="00020587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8230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1B77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8EA2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8DA1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3CD8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780B2698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665F0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A5FE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DA24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5AE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17859F11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1887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59DEC9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B538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FBE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0570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6896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7DC59B61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88D5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37B6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FCE8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4E89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413FBA28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68F2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4A27F2A4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7994588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939A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635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1B9A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C27B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32E7B2D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020587" w14:paraId="472E7597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6C2F0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3DD7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33FA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D39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4E2F070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4F77" w14:textId="77777777" w:rsidR="00020587" w:rsidRPr="001A61C3" w:rsidRDefault="00020587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8EF3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F0E4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5B56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9323" w14:textId="77777777" w:rsidR="00020587" w:rsidRDefault="00020587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20587" w14:paraId="00E96FCD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1ED75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85E9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2120FE68" w14:textId="77777777" w:rsidR="00020587" w:rsidRPr="001A61C3" w:rsidRDefault="00020587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AF8E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90EA" w14:textId="77777777" w:rsidR="00020587" w:rsidRDefault="00020587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61FF0891" w14:textId="77777777" w:rsidR="00020587" w:rsidRDefault="00020587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9F49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699E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B1C9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2844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6DA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3AC44755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2B8CF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8C8E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10A50123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59E8" w14:textId="77777777" w:rsidR="00020587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E9FB" w14:textId="77777777" w:rsidR="00020587" w:rsidRDefault="00020587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269F0DB7" w14:textId="77777777" w:rsidR="00020587" w:rsidRDefault="00020587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DC8E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FA77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A0FD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EA1E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636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20587" w14:paraId="1CFFBC2B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4F97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00D0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04CD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131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8AA86A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4CFE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13C56DD7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821D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3E12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0078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E3D1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16537D8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7F09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45B4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BE2A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3EC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6302DBE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A1BF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9E5006A" w14:textId="77777777" w:rsidR="00020587" w:rsidRPr="001A61C3" w:rsidRDefault="0002058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CF3A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D36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605B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242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13B72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020587" w14:paraId="746479DB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C1E8D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F332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952F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2BFA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055F20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F3ED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021BA12" w14:textId="77777777" w:rsidR="00020587" w:rsidRPr="001A61C3" w:rsidRDefault="0002058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F877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C25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B75D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14E5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08722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112926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020587" w14:paraId="0F08C49B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CBDB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06FCB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936B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2D1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FE78E31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C88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2EB2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5754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044F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3FE2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F870097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1964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FC2D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24EF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D5D1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5FA48977" w14:textId="77777777" w:rsidR="00020587" w:rsidRDefault="00020587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9291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9393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B5281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127B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B69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0A3534D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7CDE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2C9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4B76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C6F5" w14:textId="77777777" w:rsidR="00020587" w:rsidRDefault="00020587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21C7DB8" w14:textId="77777777" w:rsidR="00020587" w:rsidRDefault="00020587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D814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2CE1681C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C2C7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2682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1760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A906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801B48" w14:textId="77777777" w:rsidR="00020587" w:rsidRPr="00F662B5" w:rsidRDefault="00020587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020587" w14:paraId="765809BE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F8903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2256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2CF6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AC9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109D550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FC1B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91CC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1F309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7563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3DF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705FA0A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C160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436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F9B0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D525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F0297D4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5A03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0094EF33" w14:textId="77777777" w:rsidR="00020587" w:rsidRPr="001A61C3" w:rsidRDefault="0002058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1D4A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8EB4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6748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1178" w14:textId="77777777" w:rsidR="00020587" w:rsidRDefault="00020587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3960FB3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63C7A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1545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E922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9AD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FB0DE2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B3FC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673D17E" w14:textId="77777777" w:rsidR="00020587" w:rsidRPr="001A61C3" w:rsidRDefault="00020587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ADDC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97A7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CD7E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1CEF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8AE592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20587" w14:paraId="03D3012E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4EAAB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7525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1599C9D0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DAF9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4F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4627EDF5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9744" w14:textId="77777777" w:rsidR="00020587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B537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CA96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9A88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3C8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01A90DDF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F82F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FEEF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0B31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0DA7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71C471A4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A6B4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6300043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DF02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334E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2088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0283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6A1899D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D2EB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4FF9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D726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C8E3" w14:textId="77777777" w:rsidR="00020587" w:rsidRDefault="00020587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7E2E7E82" w14:textId="77777777" w:rsidR="00020587" w:rsidRDefault="00020587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3D75" w14:textId="77777777" w:rsidR="00020587" w:rsidRPr="001A61C3" w:rsidRDefault="00020587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F1A91A3" w14:textId="77777777" w:rsidR="00020587" w:rsidRPr="001A61C3" w:rsidRDefault="00020587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F5C7" w14:textId="77777777" w:rsidR="00020587" w:rsidRPr="006A7C82" w:rsidRDefault="00020587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ABC8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055B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248A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0F61F0D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930D0" w14:textId="77777777" w:rsidR="00020587" w:rsidRPr="001A61C3" w:rsidRDefault="0002058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812A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0DCA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B694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61E42E72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09D6ADB9" w14:textId="77777777" w:rsidR="00020587" w:rsidRDefault="00020587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51AD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44F1078E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A4C8" w14:textId="77777777" w:rsidR="00020587" w:rsidRPr="006A7C82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7076" w14:textId="77777777" w:rsidR="00020587" w:rsidRPr="001A61C3" w:rsidRDefault="00020587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369B" w14:textId="77777777" w:rsidR="00020587" w:rsidRPr="00772CB4" w:rsidRDefault="00020587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CD0D" w14:textId="77777777" w:rsidR="00020587" w:rsidRDefault="00020587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D11F976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77D852CA" w14:textId="77777777" w:rsidR="00020587" w:rsidRDefault="00020587" w:rsidP="00672C80">
      <w:pPr>
        <w:pStyle w:val="Heading1"/>
        <w:spacing w:line="360" w:lineRule="auto"/>
      </w:pPr>
      <w:r>
        <w:t>LINIA 813</w:t>
      </w:r>
    </w:p>
    <w:p w14:paraId="40ECF8CF" w14:textId="77777777" w:rsidR="00020587" w:rsidRDefault="00020587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020587" w14:paraId="1751A63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E68D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A8C1" w14:textId="77777777" w:rsidR="00020587" w:rsidRDefault="0002058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E5C8" w14:textId="77777777" w:rsidR="00020587" w:rsidRDefault="0002058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F242" w14:textId="77777777" w:rsidR="00020587" w:rsidRDefault="00020587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B6DCE8E" w14:textId="77777777" w:rsidR="00020587" w:rsidRDefault="00020587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EBBC" w14:textId="77777777" w:rsidR="00020587" w:rsidRDefault="0002058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1F57673" w14:textId="77777777" w:rsidR="00020587" w:rsidRDefault="0002058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C383" w14:textId="77777777" w:rsidR="00020587" w:rsidRDefault="0002058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591A" w14:textId="77777777" w:rsidR="00020587" w:rsidRDefault="0002058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0321" w14:textId="77777777" w:rsidR="00020587" w:rsidRPr="00564F54" w:rsidRDefault="0002058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C3CE" w14:textId="77777777" w:rsidR="00020587" w:rsidRDefault="0002058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B33B64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2EA98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95CC" w14:textId="77777777" w:rsidR="00020587" w:rsidRDefault="0002058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7F02" w14:textId="77777777" w:rsidR="00020587" w:rsidRDefault="0002058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7001" w14:textId="77777777" w:rsidR="00020587" w:rsidRDefault="00020587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E33AF02" w14:textId="77777777" w:rsidR="00020587" w:rsidRDefault="00020587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8EA1" w14:textId="77777777" w:rsidR="00020587" w:rsidRDefault="0002058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3BE5AB74" w14:textId="77777777" w:rsidR="00020587" w:rsidRPr="00285047" w:rsidRDefault="0002058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4972" w14:textId="77777777" w:rsidR="00020587" w:rsidRPr="00564F54" w:rsidRDefault="0002058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7F1F" w14:textId="77777777" w:rsidR="00020587" w:rsidRDefault="0002058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8088" w14:textId="77777777" w:rsidR="00020587" w:rsidRPr="00564F54" w:rsidRDefault="0002058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CB0E" w14:textId="77777777" w:rsidR="00020587" w:rsidRDefault="0002058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2859C3C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45B45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369D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08FD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B797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22E1FE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815A" w14:textId="77777777" w:rsidR="00020587" w:rsidRDefault="0002058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16231664" w14:textId="77777777" w:rsidR="00020587" w:rsidRDefault="0002058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B2BF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40F9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6667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E01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1E2AFF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7648A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EB90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AD3C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99EF" w14:textId="77777777" w:rsidR="00020587" w:rsidRDefault="00020587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0C13613" w14:textId="77777777" w:rsidR="00020587" w:rsidRDefault="00020587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3EFB" w14:textId="77777777" w:rsidR="00020587" w:rsidRDefault="0002058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58311958" w14:textId="77777777" w:rsidR="00020587" w:rsidRDefault="0002058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2FF7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FF41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4971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2C05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020587" w14:paraId="6072F132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51250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4568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5F0E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6AE1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826D9D9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1A15" w14:textId="77777777" w:rsidR="00020587" w:rsidRDefault="0002058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5E757B48" w14:textId="77777777" w:rsidR="00020587" w:rsidRDefault="0002058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5C076953" w14:textId="77777777" w:rsidR="00020587" w:rsidRDefault="0002058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6BC6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3D82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6F02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5DD8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9D510EB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012D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F868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9E8D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48DC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FE42" w14:textId="77777777" w:rsidR="00020587" w:rsidRDefault="0002058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F7C0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6F6C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4093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260A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A660C">
              <w:rPr>
                <w:b/>
                <w:bCs/>
                <w:i/>
                <w:iCs/>
                <w:sz w:val="20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020587" w14:paraId="198B10A2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E58F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5EC9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3BEE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02BDFD7F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4DB2910E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AE76" w14:textId="77777777" w:rsidR="00020587" w:rsidRPr="001A0BE2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F8D6AF" w14:textId="77777777" w:rsidR="00020587" w:rsidRPr="001A0BE2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1B50CE0B" w14:textId="77777777" w:rsidR="00020587" w:rsidRPr="001A0BE2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05FD4701" w14:textId="77777777" w:rsidR="00020587" w:rsidRPr="00564F54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9E05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098D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8CA3337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9E95A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E304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DAC4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415353BD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34C05EE4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1383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04CA7BC2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66FA7BEB" w14:textId="77777777" w:rsidR="00020587" w:rsidRPr="00DD369C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DA49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FC49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45473A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020587" w14:paraId="27454CF9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BB931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8271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E345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AD14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442F9808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347C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7326120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C7A5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AF33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2273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8E56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145D20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020587" w14:paraId="71A8AAE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6B6B6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3E2F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  <w:p w14:paraId="36AA514A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50E9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C9FF" w14:textId="77777777" w:rsidR="00020587" w:rsidRDefault="00020587" w:rsidP="004C52C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Oraș -</w:t>
            </w:r>
          </w:p>
          <w:p w14:paraId="39F2FCD3" w14:textId="77777777" w:rsidR="00020587" w:rsidRDefault="00020587" w:rsidP="004C52C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058B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65A2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E447" w14:textId="77777777" w:rsidR="00020587" w:rsidRDefault="00020587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  <w:p w14:paraId="14F824FA" w14:textId="77777777" w:rsidR="00020587" w:rsidRDefault="00020587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529B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B83B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teren, f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>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 xml:space="preserve"> inductori la paleta galbena Afecteaza intr /iesiri  Fir I si Fir II  L 813 Constanta Oras-Agigea Nord.</w:t>
            </w:r>
          </w:p>
        </w:tc>
      </w:tr>
      <w:tr w:rsidR="00020587" w14:paraId="501C8E81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1BA08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BBD2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6F4424F4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914A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860B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 directa si sch.: 5,9,13, 6 si  sch.2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3CBF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42AD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D823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A921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3ED7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Semnalizată pe teren, fără inductori la paleta galbenă. Afectează intrări /ieșiri Linia II directă stația Agigea Nord</w:t>
            </w:r>
          </w:p>
        </w:tc>
      </w:tr>
      <w:tr w:rsidR="00020587" w14:paraId="275E4222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3C0E1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65A9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C9DB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98A5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D3BA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3BB1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ED30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4A5015E4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A24B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089E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 , fara inductori la paleta galbena Afecteaza intr /iesiri la Linia III directa statia Agigea Nord.</w:t>
            </w:r>
          </w:p>
        </w:tc>
      </w:tr>
      <w:tr w:rsidR="00020587" w14:paraId="034AFC35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BD6AF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EA97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75BA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365C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17666CE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9838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9A67CB5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30ADAF6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D379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CD6F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D433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56D6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B10CF5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020587" w14:paraId="59B89CE5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A31A0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C60E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EC76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61EE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915B2FD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715A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A892A37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B255360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758C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5660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6488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B66F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689213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020587" w14:paraId="65F174B0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7EDA9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3886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3522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4BFD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D5D25AA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D53C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853169E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9199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917F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72BA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2F40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6E7063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DA3A0B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020587" w14:paraId="3B1282CD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662B8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246E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65E7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35DF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7297585" w14:textId="77777777" w:rsidR="00020587" w:rsidRDefault="00020587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2A10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64F06ADF" w14:textId="77777777" w:rsidR="00020587" w:rsidRDefault="0002058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DCA7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E53C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FE4B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78BC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9396F1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020587" w14:paraId="0E339B93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D7DA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96D1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BADA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F877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923BAB4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848D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19EFE40D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D7F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4283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591B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3F84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020587" w14:paraId="57BEDC63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40A2D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4DE6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133F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358C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22A17A7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0257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7E93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BC5F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62CD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2798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075B2E1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5C5894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020587" w14:paraId="0D97AAB5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9ABC3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43F7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1254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F1D0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77F957A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449625CA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8043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67ED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C3EB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D986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CAA3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CA2A7AD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C8CEA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B876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5D55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773F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1377EE9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490C6E03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39DC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B140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8F56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9ABB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B7A9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E9A43A7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74870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D5CD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0B37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0C7A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22399CF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6CD8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81B8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5560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FC13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2139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F67D14A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1D22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756B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826E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99D6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3B3ABD1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3B2D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8922DC7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EBA8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66FF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0BBF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6052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6E23FF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020587" w14:paraId="3A9B6B96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F40D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6D6B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5B6B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E87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2579C5E6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CEC3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F03F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7FD2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7A72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5B7A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18E23F19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20587" w14:paraId="1B9C7289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B3A99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E901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BB15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E7CC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3BE86EC7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90E6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139A1C6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AFFD0B8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E7A1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E717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262F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C832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DBE7F3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5E418C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110583C2" w14:textId="77777777" w:rsidR="00020587" w:rsidRPr="00CB3CD0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020587" w14:paraId="030DAE7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A911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CCF7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4BCFE6C3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A82D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77F3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1BBA8890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5E15BA47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17F4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9D2C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56EF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7F8F747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1A36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6507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5E5F7D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B471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2925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55F8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E9A7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4C328E59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CEA3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290A" w14:textId="77777777" w:rsidR="00020587" w:rsidRPr="00564F54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5F10" w14:textId="77777777" w:rsidR="00020587" w:rsidRDefault="0002058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E185" w14:textId="77777777" w:rsidR="00020587" w:rsidRDefault="0002058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9D22" w14:textId="77777777" w:rsidR="00020587" w:rsidRDefault="0002058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6C89D2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FE4B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5644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50E2526F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3D2D" w14:textId="77777777" w:rsidR="00020587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9A74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237602F9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D218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88B5" w14:textId="77777777" w:rsidR="00020587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651E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088CFB48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A24B" w14:textId="77777777" w:rsidR="00020587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E65E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20587" w14:paraId="15826FEF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EEDC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33E7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685517C8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3EF5" w14:textId="77777777" w:rsidR="00020587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F4AD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2654691D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5654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915C" w14:textId="77777777" w:rsidR="00020587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3CC7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8DA4" w14:textId="77777777" w:rsidR="00020587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7D0F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20587" w14:paraId="34386A2A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CE23D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23C4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8D55E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55B5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2D4AE370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FBA2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CD93552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03DF3880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3256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CAAF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7350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B8CC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020587" w14:paraId="4CFE73B7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90FD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41E9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2ED5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7B25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3831C27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B240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520FED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C64D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2B39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0CD6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5391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63DC2F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7E02D04F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020587" w14:paraId="15BAD9BE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A07A0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5E4B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1C91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BECB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3C99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5F2A508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E9AA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FCB8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F024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71FE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F74D564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017E7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D682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4FEEE7AE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EFBB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AA88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3D99F5D4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985C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F329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61C2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1EAC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AC77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89B0DFF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020587" w14:paraId="527FB36D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B2A6D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9447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04D04B3A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A50B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80F2" w14:textId="77777777" w:rsidR="00020587" w:rsidRDefault="00020587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6679979B" w14:textId="77777777" w:rsidR="00020587" w:rsidRDefault="00020587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1163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FB60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67BE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C402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4E5B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020587" w14:paraId="41D568A7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3498C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3761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01CE74EF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AF7E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573C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011C56D7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38DE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706C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A105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2916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1CF8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0F9FFC0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020587" w14:paraId="2249052B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AAE8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50C2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1172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1CB4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37E3FA83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3441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7215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92FA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6AB1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FB64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020587" w14:paraId="164452B2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144A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5AA2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ED70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D3CE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28FB51D1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7972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B05DEEF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4C78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62AB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3A7A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13A5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020587" w14:paraId="71FC97B5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54184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5066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4506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EDA3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33298D29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3CFA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4F452FEA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0FD5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2076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5703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E995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13EDA44A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C47657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020587" w14:paraId="46665A50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EC20" w14:textId="77777777" w:rsidR="00020587" w:rsidRDefault="0002058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345C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71C3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0321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7025F927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4A38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304CB1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F000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17B4" w14:textId="77777777" w:rsidR="00020587" w:rsidRDefault="0002058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16DA" w14:textId="77777777" w:rsidR="00020587" w:rsidRPr="00564F54" w:rsidRDefault="0002058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8774" w14:textId="77777777" w:rsidR="00020587" w:rsidRDefault="0002058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FA37B7D" w14:textId="77777777" w:rsidR="00020587" w:rsidRPr="00237377" w:rsidRDefault="00020587">
      <w:pPr>
        <w:spacing w:before="40" w:after="40" w:line="192" w:lineRule="auto"/>
        <w:ind w:right="57"/>
        <w:rPr>
          <w:sz w:val="20"/>
          <w:szCs w:val="20"/>
        </w:rPr>
      </w:pPr>
    </w:p>
    <w:p w14:paraId="53C5A949" w14:textId="77777777" w:rsidR="00020587" w:rsidRDefault="00020587" w:rsidP="00D96D74">
      <w:pPr>
        <w:pStyle w:val="Heading1"/>
        <w:spacing w:line="360" w:lineRule="auto"/>
      </w:pPr>
      <w:r>
        <w:t>LINIA 813 A</w:t>
      </w:r>
    </w:p>
    <w:p w14:paraId="60FC4A7B" w14:textId="77777777" w:rsidR="00020587" w:rsidRDefault="00020587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6313A9C7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3F47" w14:textId="77777777" w:rsidR="00020587" w:rsidRDefault="0002058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6487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42D771CC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8862" w14:textId="77777777" w:rsidR="00020587" w:rsidRPr="00E230A0" w:rsidRDefault="0002058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F94F" w14:textId="77777777" w:rsidR="00020587" w:rsidRDefault="0002058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01122026" w14:textId="77777777" w:rsidR="00020587" w:rsidRDefault="0002058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FA1E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2019" w14:textId="77777777" w:rsidR="00020587" w:rsidRPr="009033AC" w:rsidRDefault="0002058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4434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23E7" w14:textId="77777777" w:rsidR="00020587" w:rsidRPr="009033AC" w:rsidRDefault="0002058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4AC7" w14:textId="77777777" w:rsidR="00020587" w:rsidRDefault="0002058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BDDA13F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304E" w14:textId="77777777" w:rsidR="00020587" w:rsidRDefault="0002058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E139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0B9F2D17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759D" w14:textId="77777777" w:rsidR="00020587" w:rsidRPr="00E230A0" w:rsidRDefault="0002058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F2F6" w14:textId="77777777" w:rsidR="00020587" w:rsidRDefault="0002058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14CA82A3" w14:textId="77777777" w:rsidR="00020587" w:rsidRDefault="0002058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80274B1" w14:textId="77777777" w:rsidR="00020587" w:rsidRDefault="0002058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51437D19" w14:textId="77777777" w:rsidR="00020587" w:rsidRDefault="0002058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F6E9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FF6B" w14:textId="77777777" w:rsidR="00020587" w:rsidRPr="009033AC" w:rsidRDefault="0002058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7D3F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9768" w14:textId="77777777" w:rsidR="00020587" w:rsidRPr="009033AC" w:rsidRDefault="0002058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2921" w14:textId="77777777" w:rsidR="00020587" w:rsidRDefault="0002058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54035E5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A197" w14:textId="77777777" w:rsidR="00020587" w:rsidRDefault="0002058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DE11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2591" w14:textId="77777777" w:rsidR="00020587" w:rsidRPr="00E230A0" w:rsidRDefault="0002058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FB07" w14:textId="77777777" w:rsidR="00020587" w:rsidRDefault="0002058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2875FCBB" w14:textId="77777777" w:rsidR="00020587" w:rsidRDefault="00020587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6CD2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9ACA" w14:textId="77777777" w:rsidR="00020587" w:rsidRPr="009033AC" w:rsidRDefault="0002058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23CD" w14:textId="77777777" w:rsidR="00020587" w:rsidRDefault="00020587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6962" w14:textId="77777777" w:rsidR="00020587" w:rsidRPr="009033AC" w:rsidRDefault="00020587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9C61" w14:textId="77777777" w:rsidR="00020587" w:rsidRDefault="00020587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B6040F3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1FFAD472" w14:textId="77777777" w:rsidR="00020587" w:rsidRDefault="00020587" w:rsidP="00A73B8F">
      <w:pPr>
        <w:pStyle w:val="Heading1"/>
        <w:spacing w:line="360" w:lineRule="auto"/>
      </w:pPr>
      <w:r>
        <w:t>LINIA 813 B</w:t>
      </w:r>
    </w:p>
    <w:p w14:paraId="74B4D461" w14:textId="77777777" w:rsidR="00020587" w:rsidRDefault="00020587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5B1A917B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48B91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1D1B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7012" w14:textId="77777777" w:rsidR="00020587" w:rsidRPr="00305F8E" w:rsidRDefault="0002058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4586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24B7D722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08B2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0EB6A3C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325743E8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F964" w14:textId="77777777" w:rsidR="00020587" w:rsidRPr="00305F8E" w:rsidRDefault="00020587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508F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78FB" w14:textId="77777777" w:rsidR="00020587" w:rsidRPr="00305F8E" w:rsidRDefault="0002058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18EA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A0599C7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73E96026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020587" w14:paraId="0B355EA2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C094E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C535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38537438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6CD2" w14:textId="77777777" w:rsidR="00020587" w:rsidRPr="00305F8E" w:rsidRDefault="0002058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A461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2BCC1340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5B63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B657" w14:textId="77777777" w:rsidR="00020587" w:rsidRPr="00305F8E" w:rsidRDefault="00020587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E51F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B4F8" w14:textId="77777777" w:rsidR="00020587" w:rsidRPr="00305F8E" w:rsidRDefault="0002058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95B8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20587" w14:paraId="7078887B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1577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3AF1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F8AE" w14:textId="77777777" w:rsidR="00020587" w:rsidRPr="00305F8E" w:rsidRDefault="0002058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0FD8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31282C6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AD56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8199A0E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CE72" w14:textId="77777777" w:rsidR="00020587" w:rsidRPr="00305F8E" w:rsidRDefault="00020587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D091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2CC1" w14:textId="77777777" w:rsidR="00020587" w:rsidRPr="00305F8E" w:rsidRDefault="0002058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DF67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BB52C7C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020587" w14:paraId="00E016C1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C534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32BB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1DC7" w14:textId="77777777" w:rsidR="00020587" w:rsidRPr="00305F8E" w:rsidRDefault="0002058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4013" w14:textId="77777777" w:rsidR="00020587" w:rsidRDefault="00020587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AF6D823" w14:textId="77777777" w:rsidR="00020587" w:rsidRDefault="00020587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C29B" w14:textId="77777777" w:rsidR="00020587" w:rsidRDefault="00020587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92F2" w14:textId="77777777" w:rsidR="00020587" w:rsidRPr="00305F8E" w:rsidRDefault="00020587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1147" w14:textId="77777777" w:rsidR="00020587" w:rsidRDefault="00020587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8F96" w14:textId="77777777" w:rsidR="00020587" w:rsidRPr="00305F8E" w:rsidRDefault="00020587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2936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07CD8A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650791" w14:textId="77777777" w:rsidR="00020587" w:rsidRDefault="00020587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020587" w14:paraId="6925E197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8BC2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5A4F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5CF5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F371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C31FC5F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A130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9A56" w14:textId="77777777" w:rsidR="00020587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9E4C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A745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DDDB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6FA0480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C3F2F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EC68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0EDA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7619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89759B2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FFD7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2E5BD6D0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BF22" w14:textId="77777777" w:rsidR="00020587" w:rsidRPr="00305F8E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3F76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6FFA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A90E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642E52C1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2999B1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020587" w14:paraId="1414B3CE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B7D3D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65B9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5EE0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63CE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F28CB07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8251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2ECC" w14:textId="77777777" w:rsidR="00020587" w:rsidRPr="00305F8E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2BFE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67B2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E8E3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462268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AA2D6BC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020587" w14:paraId="6469D753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2A094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3731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1C27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FDB4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E9AADD8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0DEF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7B32" w14:textId="77777777" w:rsidR="00020587" w:rsidRPr="00305F8E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D9E6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10E4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C77B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428C8D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16F961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020587" w14:paraId="01FCC284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68A3B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D5AC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F1F6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5956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BA11275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E0A7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51D2" w14:textId="77777777" w:rsidR="00020587" w:rsidRPr="00305F8E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F8F05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B9AF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6CFB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8F9D24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8C649E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020587" w14:paraId="3B53244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EEF82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445A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EE10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AC96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50BC8FD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6B39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26605754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0177" w14:textId="77777777" w:rsidR="00020587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04CD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0CC1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319C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4D5E0E4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3CC99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FFBE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0719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1336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872E33F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BF8D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B571FE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FB16" w14:textId="77777777" w:rsidR="00020587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3E5A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E7D9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51E9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C794EEE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020587" w14:paraId="66F804D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18243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32B6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3907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6AE7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26B03F4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47A2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D600132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171AC8DD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799876C3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04AF" w14:textId="77777777" w:rsidR="00020587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9281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2C0A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58EA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5180EAE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020587" w14:paraId="2B4815DF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ED84A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7875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F7B9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382B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CA099CA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E839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A31A6B3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129E" w14:textId="77777777" w:rsidR="00020587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1F53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8A85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E236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C0F1FEA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020587" w14:paraId="5B5F5930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BD8E4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643E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67F3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D5C8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38420D7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A102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BFD1" w14:textId="77777777" w:rsidR="00020587" w:rsidRPr="00305F8E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7297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F781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D1DF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F80398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D65F8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DCBA2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FF77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2437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6F8C1D5B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21EB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29F0" w14:textId="77777777" w:rsidR="00020587" w:rsidRPr="00305F8E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8F83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7EB1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0793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2CBF67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B4FC1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4793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AF8A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1282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2072C2BF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D1BB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E38E" w14:textId="77777777" w:rsidR="00020587" w:rsidRPr="00305F8E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725C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20F8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9326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30CCBE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B0F05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F9D9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DB29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B239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7E21823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D1FB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4B846CC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FE4A" w14:textId="77777777" w:rsidR="00020587" w:rsidRPr="00305F8E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323A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B0A3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47B1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CF090D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9AF098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020587" w14:paraId="47D6CF7C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6A70B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3A46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4AC6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625F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0AECB8D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AF92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5B97" w14:textId="77777777" w:rsidR="00020587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8ABE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8187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DE1A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265EEA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141E2F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020587" w14:paraId="3FDCB63F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29CCB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DBEF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1E8B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6F40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1A398EE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6C2EC284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3CE9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9356" w14:textId="77777777" w:rsidR="00020587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F1CE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4214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D5BA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BE1FF4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020587" w14:paraId="6137D4CC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86A3A" w14:textId="77777777" w:rsidR="00020587" w:rsidRDefault="0002058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F6A8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5EBA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DB4B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76577EE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BB55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657F" w14:textId="77777777" w:rsidR="00020587" w:rsidRPr="00305F8E" w:rsidRDefault="00020587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AD21" w14:textId="77777777" w:rsidR="00020587" w:rsidRDefault="00020587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855C" w14:textId="77777777" w:rsidR="00020587" w:rsidRPr="00305F8E" w:rsidRDefault="00020587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E101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31C13F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CF7E95" w14:textId="77777777" w:rsidR="00020587" w:rsidRDefault="00020587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35EB7891" w14:textId="77777777" w:rsidR="00020587" w:rsidRDefault="00020587" w:rsidP="002242FB">
      <w:pPr>
        <w:spacing w:before="40" w:after="40" w:line="192" w:lineRule="auto"/>
        <w:ind w:right="57"/>
      </w:pPr>
    </w:p>
    <w:p w14:paraId="645B5239" w14:textId="77777777" w:rsidR="00020587" w:rsidRDefault="00020587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1E6E5031" w14:textId="77777777" w:rsidR="00020587" w:rsidRDefault="00020587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020587" w14:paraId="00F6BDF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72878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2DB3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2F61" w14:textId="77777777" w:rsidR="00020587" w:rsidRPr="002B691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5FC0" w14:textId="77777777" w:rsidR="00020587" w:rsidRDefault="00020587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E12157B" w14:textId="77777777" w:rsidR="00020587" w:rsidRDefault="00020587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C329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CD91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0D10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1367" w14:textId="77777777" w:rsidR="00020587" w:rsidRPr="002A6824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222B" w14:textId="77777777" w:rsidR="00020587" w:rsidRDefault="0002058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60D6C2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26741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6C5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24B6" w14:textId="77777777" w:rsidR="00020587" w:rsidRPr="002B691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33E2" w14:textId="77777777" w:rsidR="00020587" w:rsidRDefault="0002058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9432FCE" w14:textId="77777777" w:rsidR="00020587" w:rsidRDefault="0002058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CF58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4858572F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755A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B7EA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6B06" w14:textId="77777777" w:rsidR="00020587" w:rsidRPr="002A6824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6C38" w14:textId="77777777" w:rsidR="00020587" w:rsidRDefault="0002058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D4F535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BA6EF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D539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C09A" w14:textId="77777777" w:rsidR="00020587" w:rsidRPr="002B691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A610" w14:textId="77777777" w:rsidR="00020587" w:rsidRDefault="0002058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5CFB703" w14:textId="77777777" w:rsidR="00020587" w:rsidRDefault="0002058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CA07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1BCF4384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795DD1AD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1F41D8EE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D856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25B8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F2D1" w14:textId="77777777" w:rsidR="00020587" w:rsidRPr="002A6824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EFDA" w14:textId="77777777" w:rsidR="00020587" w:rsidRDefault="0002058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A28C77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C0B17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41E7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1EE0" w14:textId="77777777" w:rsidR="00020587" w:rsidRPr="002B691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36D6" w14:textId="77777777" w:rsidR="00020587" w:rsidRDefault="00020587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5BCAA2D" w14:textId="77777777" w:rsidR="00020587" w:rsidRDefault="00020587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52B1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1946420B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6F7F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2A44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1EFD" w14:textId="77777777" w:rsidR="00020587" w:rsidRPr="002A6824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90CC" w14:textId="77777777" w:rsidR="00020587" w:rsidRDefault="0002058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4A580A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9D71C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18B2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6876" w14:textId="77777777" w:rsidR="00020587" w:rsidRPr="002B691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6430" w14:textId="77777777" w:rsidR="00020587" w:rsidRDefault="00020587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56A5FCC" w14:textId="77777777" w:rsidR="00020587" w:rsidRDefault="00020587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1790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ABEF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A147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F624" w14:textId="77777777" w:rsidR="00020587" w:rsidRPr="002A6824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7248" w14:textId="77777777" w:rsidR="00020587" w:rsidRDefault="0002058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B51EA2" w14:textId="77777777" w:rsidR="00020587" w:rsidRPr="00C87E63" w:rsidRDefault="0002058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2764E4AD" w14:textId="77777777" w:rsidR="00020587" w:rsidRPr="00C87E63" w:rsidRDefault="00020587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020587" w14:paraId="4E0E360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6B07C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68FF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0AAD" w14:textId="77777777" w:rsidR="00020587" w:rsidRPr="002B691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7B6C" w14:textId="77777777" w:rsidR="00020587" w:rsidRDefault="00020587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94B995A" w14:textId="77777777" w:rsidR="00020587" w:rsidRDefault="00020587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4446F799" w14:textId="77777777" w:rsidR="00020587" w:rsidRDefault="00020587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839E" w14:textId="77777777" w:rsidR="00020587" w:rsidRDefault="0002058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E738D7" w14:textId="77777777" w:rsidR="00020587" w:rsidRDefault="0002058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4E12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EAB3" w14:textId="77777777" w:rsidR="00020587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868D" w14:textId="77777777" w:rsidR="00020587" w:rsidRPr="002A6824" w:rsidRDefault="0002058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D1E5" w14:textId="77777777" w:rsidR="00020587" w:rsidRDefault="0002058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D84949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A88ED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A74A" w14:textId="77777777" w:rsidR="0002058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AEC1" w14:textId="77777777" w:rsidR="00020587" w:rsidRPr="002B691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F908" w14:textId="77777777" w:rsidR="00020587" w:rsidRDefault="00020587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DE7765A" w14:textId="77777777" w:rsidR="00020587" w:rsidRDefault="00020587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61B8" w14:textId="77777777" w:rsidR="0002058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A158F9C" w14:textId="77777777" w:rsidR="00020587" w:rsidRDefault="00020587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1D41" w14:textId="77777777" w:rsidR="0002058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0852" w14:textId="77777777" w:rsidR="0002058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3D75" w14:textId="77777777" w:rsidR="00020587" w:rsidRPr="002A6824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7B29" w14:textId="77777777" w:rsidR="00020587" w:rsidRDefault="0002058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F59C94" w14:textId="77777777" w:rsidR="00020587" w:rsidRDefault="00020587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020587" w14:paraId="1738986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0885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C1D7" w14:textId="77777777" w:rsidR="0002058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21AE" w14:textId="77777777" w:rsidR="00020587" w:rsidRPr="002B691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027A" w14:textId="77777777" w:rsidR="00020587" w:rsidRDefault="00020587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E15DC3C" w14:textId="77777777" w:rsidR="00020587" w:rsidRDefault="00020587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C270" w14:textId="77777777" w:rsidR="0002058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17F5" w14:textId="77777777" w:rsidR="0002058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E09A" w14:textId="77777777" w:rsidR="00020587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628B" w14:textId="77777777" w:rsidR="00020587" w:rsidRPr="002A6824" w:rsidRDefault="0002058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25DF" w14:textId="77777777" w:rsidR="00020587" w:rsidRDefault="0002058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</w:rPr>
              <w:t>Grupa Tranzit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020587" w14:paraId="58A1728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B90B1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B803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22E1F92C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DBA9" w14:textId="77777777" w:rsidR="00020587" w:rsidRPr="002B691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B198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4384EDD5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5DA4E782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4BFB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A948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2BD6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423E942C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373E" w14:textId="77777777" w:rsidR="00020587" w:rsidRPr="002A6824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4EDD" w14:textId="77777777" w:rsidR="00020587" w:rsidRDefault="00020587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20587" w14:paraId="5771D0E6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3F485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6ABB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6EA9" w14:textId="77777777" w:rsidR="00020587" w:rsidRPr="002B691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245B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1294A488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B757" w14:textId="77777777" w:rsidR="00020587" w:rsidRDefault="0002058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111E7ED1" w14:textId="77777777" w:rsidR="00020587" w:rsidRPr="00810F5B" w:rsidRDefault="0002058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D54A" w14:textId="77777777" w:rsidR="00020587" w:rsidRPr="00557C88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6F04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E551" w14:textId="77777777" w:rsidR="00020587" w:rsidRPr="002A6824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0774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85BB5D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020587" w14:paraId="2F6134B2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7F9E5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A712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586C" w14:textId="77777777" w:rsidR="00020587" w:rsidRPr="002B691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FCE1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0ED2" w14:textId="77777777" w:rsidR="00020587" w:rsidRDefault="00020587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4D5341EA" w14:textId="77777777" w:rsidR="00020587" w:rsidRDefault="00020587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8D9F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B78C" w14:textId="77777777" w:rsidR="00020587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44D5" w14:textId="77777777" w:rsidR="00020587" w:rsidRPr="002A6824" w:rsidRDefault="0002058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8A74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1FC04D46" w14:textId="77777777" w:rsidR="00020587" w:rsidRDefault="0002058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020587" w14:paraId="470A17B9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F6855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4C4A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6A54" w14:textId="77777777" w:rsidR="00020587" w:rsidRPr="002B691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023E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C364" w14:textId="77777777" w:rsidR="00020587" w:rsidRDefault="0002058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9604" w14:textId="77777777" w:rsidR="00020587" w:rsidRPr="00557C88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E440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726C" w14:textId="77777777" w:rsidR="00020587" w:rsidRPr="002A6824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66CA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4D06C9" w14:textId="77777777" w:rsidR="00020587" w:rsidRPr="00D83307" w:rsidRDefault="0002058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020587" w14:paraId="488A5B0F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CF1B7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EDB1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94F0" w14:textId="77777777" w:rsidR="00020587" w:rsidRPr="002B691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9BC5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3B22B393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F488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CEFC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81A0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9610" w14:textId="77777777" w:rsidR="00020587" w:rsidRPr="002A6824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D3D5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CAE87A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42FA1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23E2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5A43" w14:textId="77777777" w:rsidR="00020587" w:rsidRPr="002B691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88EC" w14:textId="77777777" w:rsidR="00020587" w:rsidRDefault="00020587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2F916B46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3658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B465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6C37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7EFA" w14:textId="77777777" w:rsidR="00020587" w:rsidRPr="002A6824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268C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EA484B1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6CD62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1FE3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27E6" w14:textId="77777777" w:rsidR="00020587" w:rsidRPr="002B691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73A1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0AF9AF7F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63F8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E9DA" w14:textId="77777777" w:rsidR="00020587" w:rsidRPr="00557C88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11FB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B675" w14:textId="77777777" w:rsidR="00020587" w:rsidRPr="002A6824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6C09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9F9DFE3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3319A" w14:textId="77777777" w:rsidR="00020587" w:rsidRDefault="0002058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965E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818C" w14:textId="77777777" w:rsidR="00020587" w:rsidRPr="002B691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92D4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1142A6FC" w14:textId="77777777" w:rsidR="00020587" w:rsidRPr="006315B8" w:rsidRDefault="0002058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DCDA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5FBB" w14:textId="77777777" w:rsidR="00020587" w:rsidRPr="00557C88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35D2" w14:textId="77777777" w:rsidR="00020587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6532" w14:textId="77777777" w:rsidR="00020587" w:rsidRPr="002A6824" w:rsidRDefault="0002058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19F1" w14:textId="77777777" w:rsidR="00020587" w:rsidRDefault="0002058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20EB6D2" w14:textId="77777777" w:rsidR="00020587" w:rsidRDefault="00020587">
      <w:pPr>
        <w:tabs>
          <w:tab w:val="left" w:pos="3183"/>
        </w:tabs>
        <w:rPr>
          <w:sz w:val="20"/>
        </w:rPr>
      </w:pPr>
    </w:p>
    <w:p w14:paraId="1FE13777" w14:textId="77777777" w:rsidR="00020587" w:rsidRDefault="00020587" w:rsidP="00E566AF">
      <w:pPr>
        <w:pStyle w:val="Heading1"/>
        <w:spacing w:line="360" w:lineRule="auto"/>
      </w:pPr>
      <w:r>
        <w:t>LINIA 817</w:t>
      </w:r>
    </w:p>
    <w:p w14:paraId="1E198402" w14:textId="77777777" w:rsidR="00020587" w:rsidRDefault="00020587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1BA0899A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A07E8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3E8D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72F276F2" w14:textId="77777777" w:rsidR="00020587" w:rsidRDefault="00020587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05F1" w14:textId="77777777" w:rsidR="00020587" w:rsidRPr="00E9047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DB46" w14:textId="77777777" w:rsidR="00020587" w:rsidRDefault="00020587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6CB2D568" w14:textId="77777777" w:rsidR="00020587" w:rsidRDefault="00020587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F3D7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38B9" w14:textId="77777777" w:rsidR="00020587" w:rsidRPr="000A692F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0532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2FE5" w14:textId="77777777" w:rsidR="00020587" w:rsidRPr="00E9047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5123" w14:textId="77777777" w:rsidR="00020587" w:rsidRDefault="00020587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EA6AFA4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BA345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9576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36C9B266" w14:textId="77777777" w:rsidR="00020587" w:rsidRDefault="00020587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C76C" w14:textId="77777777" w:rsidR="00020587" w:rsidRPr="00E9047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684D" w14:textId="77777777" w:rsidR="00020587" w:rsidRDefault="0002058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4F764BBB" w14:textId="77777777" w:rsidR="00020587" w:rsidRDefault="0002058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08442525" w14:textId="77777777" w:rsidR="00020587" w:rsidRDefault="0002058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3951B89C" w14:textId="77777777" w:rsidR="00020587" w:rsidRDefault="0002058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0F240D0B" w14:textId="77777777" w:rsidR="00020587" w:rsidRDefault="0002058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751526B3" w14:textId="77777777" w:rsidR="00020587" w:rsidRDefault="0002058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9AB6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115B" w14:textId="77777777" w:rsidR="00020587" w:rsidRPr="000A692F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B6B5" w14:textId="77777777" w:rsidR="00020587" w:rsidRDefault="00020587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381D" w14:textId="77777777" w:rsidR="00020587" w:rsidRPr="00E9047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7BD6" w14:textId="77777777" w:rsidR="00020587" w:rsidRDefault="00020587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D29C20C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CD376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2824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B17D" w14:textId="77777777" w:rsidR="0002058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DC07" w14:textId="77777777" w:rsidR="00020587" w:rsidRDefault="00020587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EDA8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inclusiv sch. 13 și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1C47" w14:textId="77777777" w:rsidR="00020587" w:rsidRPr="000A692F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85E5" w14:textId="77777777" w:rsidR="00020587" w:rsidRDefault="00020587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5B37" w14:textId="77777777" w:rsidR="00020587" w:rsidRPr="00E9047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0939" w14:textId="77777777" w:rsidR="00020587" w:rsidRDefault="00020587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700D6B5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6273E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4A0B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39515DA4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27A9" w14:textId="77777777" w:rsidR="0002058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3204" w14:textId="77777777" w:rsidR="00020587" w:rsidRDefault="00020587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7BE3C96C" w14:textId="77777777" w:rsidR="00020587" w:rsidRDefault="00020587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3748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B985" w14:textId="77777777" w:rsidR="00020587" w:rsidRPr="000A692F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009B" w14:textId="77777777" w:rsidR="00020587" w:rsidRDefault="00020587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F341" w14:textId="77777777" w:rsidR="00020587" w:rsidRPr="00E9047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E041" w14:textId="77777777" w:rsidR="00020587" w:rsidRDefault="00020587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8008C9F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9C753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B8CF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2DDEA834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A5E9" w14:textId="77777777" w:rsidR="0002058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BF60" w14:textId="77777777" w:rsidR="00020587" w:rsidRDefault="00020587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02BE96A7" w14:textId="77777777" w:rsidR="00020587" w:rsidRDefault="00020587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30CC" w14:textId="77777777" w:rsidR="00020587" w:rsidRDefault="00020587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01CA" w14:textId="77777777" w:rsidR="00020587" w:rsidRPr="000A692F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80A4" w14:textId="77777777" w:rsidR="00020587" w:rsidRDefault="00020587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00BF" w14:textId="77777777" w:rsidR="00020587" w:rsidRPr="00E90477" w:rsidRDefault="00020587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9240" w14:textId="77777777" w:rsidR="00020587" w:rsidRDefault="00020587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5EA8FFF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F94D6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D737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5463" w14:textId="77777777" w:rsidR="0002058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3A19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34F1ACA5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0E6F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7FA8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26DF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215926DC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8456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BCD9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30CD629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30832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48D8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68C7" w14:textId="77777777" w:rsidR="0002058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59C2" w14:textId="77777777" w:rsidR="00020587" w:rsidRDefault="00020587" w:rsidP="00D152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6BA53B8B" w14:textId="77777777" w:rsidR="00020587" w:rsidRDefault="00020587" w:rsidP="00D152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3C0E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8F8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8A71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5A0BDB4E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24E7" w14:textId="77777777" w:rsidR="0002058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80BD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C14BB11" w14:textId="77777777" w:rsidTr="00EF6B85">
        <w:trPr>
          <w:cantSplit/>
          <w:trHeight w:val="6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0B458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5873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31B534BB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B491" w14:textId="77777777" w:rsidR="0002058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CEDB" w14:textId="77777777" w:rsidR="00020587" w:rsidRDefault="00020587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C2F7988" w14:textId="77777777" w:rsidR="00020587" w:rsidRDefault="00020587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254E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0570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8D4E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A739" w14:textId="77777777" w:rsidR="0002058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3741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4409E8F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937CC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3E91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EFA8" w14:textId="77777777" w:rsidR="0002058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D59A" w14:textId="77777777" w:rsidR="00020587" w:rsidRDefault="00020587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75EF390D" w14:textId="77777777" w:rsidR="00020587" w:rsidRDefault="00020587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AC31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D965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F2CD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44D566A8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201C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AD49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B1D5416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DA5E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4341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FF3D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8CEA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3503F155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1B53" w14:textId="77777777" w:rsidR="00020587" w:rsidRDefault="00020587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67B2A01" w14:textId="77777777" w:rsidR="00020587" w:rsidRDefault="00020587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0E071CBE" w14:textId="77777777" w:rsidR="00020587" w:rsidRDefault="00020587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573A" w14:textId="77777777" w:rsidR="00020587" w:rsidRPr="000A692F" w:rsidRDefault="00020587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1A5F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813B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A2A7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4FC1EC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CF7218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1158EA33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020587" w14:paraId="32CAE9A2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F9440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474B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059B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BA70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BC33E32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D709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4A10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20D3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36C4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B732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0843A2F9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1B7FB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E0A3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BFDB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0B19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A6CB66A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F5EB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2A69" w14:textId="77777777" w:rsidR="0002058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E985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51F5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F825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8988068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E3EE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E127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57C8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597E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F556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 și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D7C8" w14:textId="77777777" w:rsidR="0002058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F0F0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2CDC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CF8F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64A2A3F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2FF5C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1D59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D09F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562D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753FE445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28DF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CBF4" w14:textId="77777777" w:rsidR="0002058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1A6C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5F5A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C96D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3BC1127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8FF2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27AE" w14:textId="77777777" w:rsidR="00020587" w:rsidRDefault="00020587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165D2637" w14:textId="77777777" w:rsidR="00020587" w:rsidRDefault="00020587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C3F5" w14:textId="77777777" w:rsidR="00020587" w:rsidRPr="00E90477" w:rsidRDefault="00020587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356B" w14:textId="77777777" w:rsidR="00020587" w:rsidRDefault="00020587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122D" w14:textId="77777777" w:rsidR="00020587" w:rsidRDefault="00020587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2D0C" w14:textId="77777777" w:rsidR="00020587" w:rsidRDefault="00020587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2A5C" w14:textId="77777777" w:rsidR="00020587" w:rsidRDefault="00020587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3787CEC9" w14:textId="77777777" w:rsidR="00020587" w:rsidRDefault="00020587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B3CF" w14:textId="77777777" w:rsidR="00020587" w:rsidRPr="00E90477" w:rsidRDefault="00020587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EE47" w14:textId="77777777" w:rsidR="00020587" w:rsidRDefault="00020587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AB4C83F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AEC91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69FD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4928FDBB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BB49" w14:textId="77777777" w:rsidR="00020587" w:rsidRDefault="00020587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BCE0" w14:textId="77777777" w:rsidR="00020587" w:rsidRDefault="00020587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EA05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730C" w14:textId="77777777" w:rsidR="00020587" w:rsidRDefault="00020587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53CC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4F0C9B0A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B7FC" w14:textId="77777777" w:rsidR="00020587" w:rsidRDefault="00020587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00DC" w14:textId="77777777" w:rsidR="00020587" w:rsidRDefault="00020587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A3E47B8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2E7F0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ADDD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0472E2A9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2C09" w14:textId="77777777" w:rsidR="00020587" w:rsidRDefault="00020587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296B" w14:textId="77777777" w:rsidR="00020587" w:rsidRDefault="00020587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A0AD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C62B" w14:textId="77777777" w:rsidR="00020587" w:rsidRDefault="00020587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37BD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0B8B23FB" w14:textId="77777777" w:rsidR="00020587" w:rsidRDefault="00020587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113F" w14:textId="77777777" w:rsidR="00020587" w:rsidRDefault="00020587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9F83" w14:textId="77777777" w:rsidR="00020587" w:rsidRDefault="00020587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94F626E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2439A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11AF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4FCB3CE5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F143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6989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2449092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2F24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6CD1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67C4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9BE1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B9C4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AF81121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FE1B6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F574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6A62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2C90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1474690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C946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366F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F60C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4B480D44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BA8D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8CB0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17F12CC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60CFC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EBE5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B3EB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E6E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089CDC7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2309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A54DEA6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39A1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BF97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BF1F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FC1A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CF5B52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0EF2585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020587" w14:paraId="4134054C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0C76B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2D42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3190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536D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2C76F04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ADF1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6EFC6F3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2E4B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E12A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F401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ABD8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0C635F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4D0E8C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020587" w14:paraId="4A6949B3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C18CB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D19A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E115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97D3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9407882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DA8E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76CA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114D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A2B9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4E52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BEAC0E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DB7020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020587" w14:paraId="4EF4244C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D3C35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9178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AF18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E0FE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02D14FBC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A282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232C72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EC60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0C59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7444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4EEA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329B8D3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167C8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13E9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AA95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0745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167C68C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B297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2B281A81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C8DA3ED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8581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C6780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77D6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11A84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0328A0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3A408A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4FCAD3BC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020587" w14:paraId="344EB28D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45536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DB4C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D4EA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FAD6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0531B7D1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78C2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2D68E48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37E7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40EE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C427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CFE7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2B2D143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498B3" w14:textId="77777777" w:rsidR="00020587" w:rsidRDefault="0002058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DDD2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B679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4376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AFDB0F3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4521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ABAB737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839B" w14:textId="77777777" w:rsidR="00020587" w:rsidRPr="000A692F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D9AE" w14:textId="77777777" w:rsidR="00020587" w:rsidRDefault="00020587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B22A" w14:textId="77777777" w:rsidR="00020587" w:rsidRPr="00E90477" w:rsidRDefault="00020587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D9D0" w14:textId="77777777" w:rsidR="00020587" w:rsidRDefault="00020587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112C2DF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4E3B789C" w14:textId="77777777" w:rsidR="00020587" w:rsidRDefault="00020587" w:rsidP="006F6DF5">
      <w:pPr>
        <w:pStyle w:val="Heading1"/>
        <w:spacing w:line="360" w:lineRule="auto"/>
      </w:pPr>
      <w:r>
        <w:t>LINIA 817 A</w:t>
      </w:r>
    </w:p>
    <w:p w14:paraId="5A8EDEA6" w14:textId="77777777" w:rsidR="00020587" w:rsidRDefault="00020587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44130E46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06850" w14:textId="77777777" w:rsidR="00020587" w:rsidRDefault="0002058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8F04" w14:textId="77777777" w:rsidR="00020587" w:rsidRDefault="0002058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7101" w14:textId="77777777" w:rsidR="00020587" w:rsidRPr="00D7456E" w:rsidRDefault="0002058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2A6D" w14:textId="77777777" w:rsidR="00020587" w:rsidRDefault="00020587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6333" w14:textId="77777777" w:rsidR="00020587" w:rsidRDefault="0002058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4037FEF" w14:textId="77777777" w:rsidR="00020587" w:rsidRDefault="00020587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054FB697" w14:textId="77777777" w:rsidR="00020587" w:rsidRDefault="00020587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E1C6C43" w14:textId="77777777" w:rsidR="00020587" w:rsidRDefault="00020587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2308" w14:textId="77777777" w:rsidR="00020587" w:rsidRPr="00E17F4E" w:rsidRDefault="0002058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9178" w14:textId="77777777" w:rsidR="00020587" w:rsidRDefault="0002058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7ED7" w14:textId="77777777" w:rsidR="00020587" w:rsidRPr="00E17F4E" w:rsidRDefault="0002058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B434" w14:textId="77777777" w:rsidR="00020587" w:rsidRDefault="00020587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67C0902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77609" w14:textId="77777777" w:rsidR="00020587" w:rsidRDefault="0002058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129B" w14:textId="77777777" w:rsidR="00020587" w:rsidRDefault="0002058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AE41" w14:textId="77777777" w:rsidR="00020587" w:rsidRPr="00D7456E" w:rsidRDefault="0002058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EDAC" w14:textId="77777777" w:rsidR="00020587" w:rsidRDefault="00020587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350DB547" w14:textId="77777777" w:rsidR="00020587" w:rsidRDefault="00020587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3DCE" w14:textId="77777777" w:rsidR="00020587" w:rsidRDefault="0002058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FFF2" w14:textId="77777777" w:rsidR="00020587" w:rsidRPr="00E17F4E" w:rsidRDefault="0002058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C747" w14:textId="77777777" w:rsidR="00020587" w:rsidRDefault="00020587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9289" w14:textId="77777777" w:rsidR="00020587" w:rsidRPr="00E17F4E" w:rsidRDefault="00020587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15DE5" w14:textId="77777777" w:rsidR="00020587" w:rsidRDefault="00020587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F72845F" w14:textId="77777777" w:rsidR="00020587" w:rsidRDefault="00020587">
      <w:pPr>
        <w:spacing w:before="40" w:after="40" w:line="192" w:lineRule="auto"/>
        <w:ind w:right="57"/>
        <w:rPr>
          <w:sz w:val="20"/>
        </w:rPr>
      </w:pPr>
    </w:p>
    <w:p w14:paraId="0A21425E" w14:textId="77777777" w:rsidR="00020587" w:rsidRDefault="00020587" w:rsidP="00445244">
      <w:pPr>
        <w:pStyle w:val="Heading1"/>
        <w:spacing w:line="24" w:lineRule="atLeast"/>
      </w:pPr>
      <w:r>
        <w:t>LINIA 818</w:t>
      </w:r>
    </w:p>
    <w:p w14:paraId="38FBBFE1" w14:textId="77777777" w:rsidR="00020587" w:rsidRDefault="00020587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20587" w14:paraId="4256743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CE944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96F6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6396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5405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74E63E8C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3FFA6EEE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73DC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5F2F78C4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D9BC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D5AB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C8D3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F4056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93FC7C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949E157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020587" w14:paraId="0E8070B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61364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A4E4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9632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CE0F" w14:textId="77777777" w:rsidR="00020587" w:rsidRDefault="00020587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93003BF" w14:textId="77777777" w:rsidR="00020587" w:rsidRDefault="00020587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7840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FC21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3F67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1BD8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02DF9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913FA9A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0EC5A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2AAA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79E0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501A" w14:textId="77777777" w:rsidR="00020587" w:rsidRDefault="0002058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F9EEB74" w14:textId="77777777" w:rsidR="00020587" w:rsidRDefault="0002058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C4A5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54739906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71C26606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F522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E40D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CA99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61D6F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3C7F469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1A029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4A44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F8D5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CF6" w14:textId="77777777" w:rsidR="00020587" w:rsidRDefault="0002058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4E8BB14" w14:textId="77777777" w:rsidR="00020587" w:rsidRDefault="00020587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D391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5D8A51B1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E6CE259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52342B26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36684133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06AF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5A84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45DC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4BC79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7FA42F3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430D9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E9CB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FF69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6A49" w14:textId="77777777" w:rsidR="00020587" w:rsidRDefault="00020587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8785832" w14:textId="77777777" w:rsidR="00020587" w:rsidRDefault="00020587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62AA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70C1C7D5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196F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9642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4124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4A96A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D58013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3ED14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F69B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3FB9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6483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97CDA4C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5CF4DE2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9A62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A627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E614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8B25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9EA47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5D657C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70B08A9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020587" w14:paraId="51EB29A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3F2FF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142D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DFA3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292A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F9FE588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43571DE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2052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DF59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5950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0ED5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7C0C6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64FEB40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A78BC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A88D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046A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0C29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5E823677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6E90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6367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3F22" w14:textId="77777777" w:rsidR="00020587" w:rsidRDefault="00020587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08AAD798" w14:textId="77777777" w:rsidR="00020587" w:rsidRDefault="00020587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8656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759DA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020587" w14:paraId="66AA43B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DFE83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AC60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AEFA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66F8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E9C7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2BD1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D76E" w14:textId="77777777" w:rsidR="00020587" w:rsidRDefault="00020587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5D04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5C4A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5660CDA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3E213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C7A6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EF7D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737E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5D87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B2BA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4343" w14:textId="77777777" w:rsidR="00020587" w:rsidRDefault="00020587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5C4D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9AC38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1018AAB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ECD1F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FA59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0B3D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F403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CA30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8EFE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9445" w14:textId="77777777" w:rsidR="00020587" w:rsidRDefault="00020587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E76C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5D13B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453CC02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9DFA3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29B0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04A0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5719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4648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10A5F6B9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E462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60E4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C3C7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45E91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020587" w14:paraId="0B24B9A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3D050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5F7D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EA65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F011" w14:textId="77777777" w:rsidR="00020587" w:rsidRPr="00277DE8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B20B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A6F8D5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8A4DCFD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67BEDF67" w14:textId="77777777" w:rsidR="00020587" w:rsidRPr="00277DE8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583F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3CF4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5533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B6955" w14:textId="77777777" w:rsidR="00020587" w:rsidRPr="00277DE8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020587" w14:paraId="0930D9B5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1D724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3367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E084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0995" w14:textId="77777777" w:rsidR="00020587" w:rsidRPr="00277DE8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8CF9" w14:textId="77777777" w:rsidR="00020587" w:rsidRDefault="00020587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B41D8E4" w14:textId="77777777" w:rsidR="00020587" w:rsidRDefault="00020587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82A71A7" w14:textId="77777777" w:rsidR="00020587" w:rsidRDefault="00020587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F56F0CE" w14:textId="77777777" w:rsidR="00020587" w:rsidRPr="00277DE8" w:rsidRDefault="00020587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E035" w14:textId="77777777" w:rsidR="00020587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3523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3810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08812" w14:textId="77777777" w:rsidR="00020587" w:rsidRPr="00277DE8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020587" w14:paraId="6B2459A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CACF4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C8F6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4150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5986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5FDE641C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7EE1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6F7C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9155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46F1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E55F4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020587" w14:paraId="2701AB9B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FC6E9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CCDB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E346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B59E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2310494A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5C06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183E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AFA1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089B9AAB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55A1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6F494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020587" w14:paraId="5AA378D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12AFC" w14:textId="77777777" w:rsidR="00020587" w:rsidRDefault="0002058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B893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ADA1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C53D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3247A780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BA89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D5DD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4CB1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5554DEC4" w14:textId="77777777" w:rsidR="00020587" w:rsidRDefault="00020587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F572" w14:textId="77777777" w:rsidR="00020587" w:rsidRPr="00E54142" w:rsidRDefault="00020587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EF401" w14:textId="77777777" w:rsidR="00020587" w:rsidRDefault="00020587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C5EDB71" w14:textId="77777777" w:rsidR="00020587" w:rsidRDefault="00020587" w:rsidP="00445244">
      <w:pPr>
        <w:spacing w:before="40" w:after="40" w:line="24" w:lineRule="atLeast"/>
        <w:ind w:right="57"/>
        <w:rPr>
          <w:sz w:val="20"/>
        </w:rPr>
      </w:pPr>
    </w:p>
    <w:p w14:paraId="329F35AC" w14:textId="77777777" w:rsidR="00020587" w:rsidRPr="00C21F42" w:rsidRDefault="0002058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2C1DB9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1942725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4CA95EB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B99F95D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3688D12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ED88A7D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07750BA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5F0CBC6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6DBB85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0251645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AB6BBDD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84DD31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9CE7C2A" w14:textId="77777777" w:rsidR="004577F1" w:rsidRDefault="004577F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0DAE752" w14:textId="172677CC" w:rsidR="00020587" w:rsidRPr="00C21F42" w:rsidRDefault="0002058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8E8F47B" w14:textId="77777777" w:rsidR="00020587" w:rsidRPr="00C21F42" w:rsidRDefault="0002058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BF7D54B" w14:textId="77777777" w:rsidR="00020587" w:rsidRPr="00C21F42" w:rsidRDefault="0002058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DBE8A72" w14:textId="77777777" w:rsidR="00020587" w:rsidRDefault="0002058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1D1F5FB" w14:textId="77777777" w:rsidR="00020587" w:rsidRPr="00C21F42" w:rsidRDefault="0002058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ED66B5C" w14:textId="77777777" w:rsidR="00020587" w:rsidRPr="00C21F42" w:rsidRDefault="0002058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2E185B5" w14:textId="77777777" w:rsidR="00020587" w:rsidRPr="00C21F42" w:rsidRDefault="0002058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0D35011" w14:textId="77777777" w:rsidR="00020587" w:rsidRPr="00C21F42" w:rsidRDefault="0002058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A7039D" w:rsidRDefault="001513BB" w:rsidP="00A7039D"/>
    <w:sectPr w:rsidR="001513BB" w:rsidRPr="00A7039D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5211" w14:textId="77777777" w:rsidR="005545F1" w:rsidRDefault="005545F1">
      <w:r>
        <w:separator/>
      </w:r>
    </w:p>
  </w:endnote>
  <w:endnote w:type="continuationSeparator" w:id="0">
    <w:p w14:paraId="76571C79" w14:textId="77777777" w:rsidR="005545F1" w:rsidRDefault="0055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842D" w14:textId="77777777" w:rsidR="005545F1" w:rsidRDefault="005545F1">
      <w:r>
        <w:separator/>
      </w:r>
    </w:p>
  </w:footnote>
  <w:footnote w:type="continuationSeparator" w:id="0">
    <w:p w14:paraId="6E6949F9" w14:textId="77777777" w:rsidR="005545F1" w:rsidRDefault="0055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736D9DD0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612159">
      <w:rPr>
        <w:b/>
        <w:bCs/>
        <w:i/>
        <w:iCs/>
        <w:sz w:val="22"/>
      </w:rPr>
      <w:t>decada 1-10 august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371B9133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612159">
      <w:rPr>
        <w:b/>
        <w:bCs/>
        <w:i/>
        <w:iCs/>
        <w:sz w:val="22"/>
      </w:rPr>
      <w:t>decada 1-10 august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10B40"/>
    <w:multiLevelType w:val="hybridMultilevel"/>
    <w:tmpl w:val="92203C90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165327CE"/>
    <w:multiLevelType w:val="hybridMultilevel"/>
    <w:tmpl w:val="653E81FC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18B04E38"/>
    <w:multiLevelType w:val="hybridMultilevel"/>
    <w:tmpl w:val="01822168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A013ED2"/>
    <w:multiLevelType w:val="hybridMultilevel"/>
    <w:tmpl w:val="58DE96FE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C203D78"/>
    <w:multiLevelType w:val="hybridMultilevel"/>
    <w:tmpl w:val="D4F206BE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1EAB4525"/>
    <w:multiLevelType w:val="hybridMultilevel"/>
    <w:tmpl w:val="A758699C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3C3C0282"/>
    <w:multiLevelType w:val="hybridMultilevel"/>
    <w:tmpl w:val="CC88196C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44A8352A"/>
    <w:multiLevelType w:val="hybridMultilevel"/>
    <w:tmpl w:val="B32415C8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4BB220A4"/>
    <w:multiLevelType w:val="hybridMultilevel"/>
    <w:tmpl w:val="BBDC8602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4BE66BB0"/>
    <w:multiLevelType w:val="hybridMultilevel"/>
    <w:tmpl w:val="2FFC27B0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4BFD70BE"/>
    <w:multiLevelType w:val="hybridMultilevel"/>
    <w:tmpl w:val="0AA00198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514B6B47"/>
    <w:multiLevelType w:val="hybridMultilevel"/>
    <w:tmpl w:val="1114A0DA"/>
    <w:lvl w:ilvl="0" w:tplc="A4DE7DD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7322F"/>
    <w:multiLevelType w:val="hybridMultilevel"/>
    <w:tmpl w:val="F02C8E30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5C9B5ECA"/>
    <w:multiLevelType w:val="hybridMultilevel"/>
    <w:tmpl w:val="4E62747E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D62CA"/>
    <w:multiLevelType w:val="hybridMultilevel"/>
    <w:tmpl w:val="5130FAEA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63870B8B"/>
    <w:multiLevelType w:val="hybridMultilevel"/>
    <w:tmpl w:val="068687A4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680669F1"/>
    <w:multiLevelType w:val="hybridMultilevel"/>
    <w:tmpl w:val="094AC1A8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70C15989"/>
    <w:multiLevelType w:val="hybridMultilevel"/>
    <w:tmpl w:val="4E2AF092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713A0E0E"/>
    <w:multiLevelType w:val="hybridMultilevel"/>
    <w:tmpl w:val="D936A70E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74275C54"/>
    <w:multiLevelType w:val="hybridMultilevel"/>
    <w:tmpl w:val="9B349E0C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9377A0D"/>
    <w:multiLevelType w:val="hybridMultilevel"/>
    <w:tmpl w:val="3F8E9010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7F163ED4"/>
    <w:multiLevelType w:val="hybridMultilevel"/>
    <w:tmpl w:val="E5D80D54"/>
    <w:lvl w:ilvl="0" w:tplc="CD7A356C">
      <w:start w:val="1"/>
      <w:numFmt w:val="decimal"/>
      <w:lvlRestart w:val="0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7F820241"/>
    <w:multiLevelType w:val="hybridMultilevel"/>
    <w:tmpl w:val="72B29AAC"/>
    <w:lvl w:ilvl="0" w:tplc="A4DE7DD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904749705">
    <w:abstractNumId w:val="2"/>
  </w:num>
  <w:num w:numId="2" w16cid:durableId="268709723">
    <w:abstractNumId w:val="9"/>
  </w:num>
  <w:num w:numId="3" w16cid:durableId="1445736364">
    <w:abstractNumId w:val="25"/>
  </w:num>
  <w:num w:numId="4" w16cid:durableId="749929380">
    <w:abstractNumId w:val="1"/>
  </w:num>
  <w:num w:numId="5" w16cid:durableId="711080598">
    <w:abstractNumId w:val="14"/>
  </w:num>
  <w:num w:numId="6" w16cid:durableId="35860935">
    <w:abstractNumId w:val="17"/>
  </w:num>
  <w:num w:numId="7" w16cid:durableId="368989693">
    <w:abstractNumId w:val="0"/>
  </w:num>
  <w:num w:numId="8" w16cid:durableId="608314462">
    <w:abstractNumId w:val="20"/>
  </w:num>
  <w:num w:numId="9" w16cid:durableId="521474453">
    <w:abstractNumId w:val="8"/>
  </w:num>
  <w:num w:numId="10" w16cid:durableId="1467746843">
    <w:abstractNumId w:val="13"/>
  </w:num>
  <w:num w:numId="11" w16cid:durableId="554313081">
    <w:abstractNumId w:val="15"/>
  </w:num>
  <w:num w:numId="12" w16cid:durableId="1890603583">
    <w:abstractNumId w:val="24"/>
  </w:num>
  <w:num w:numId="13" w16cid:durableId="1194146730">
    <w:abstractNumId w:val="6"/>
  </w:num>
  <w:num w:numId="14" w16cid:durableId="1996451037">
    <w:abstractNumId w:val="4"/>
  </w:num>
  <w:num w:numId="15" w16cid:durableId="278151978">
    <w:abstractNumId w:val="19"/>
  </w:num>
  <w:num w:numId="16" w16cid:durableId="1608927219">
    <w:abstractNumId w:val="22"/>
  </w:num>
  <w:num w:numId="17" w16cid:durableId="1723944093">
    <w:abstractNumId w:val="23"/>
  </w:num>
  <w:num w:numId="18" w16cid:durableId="1359701119">
    <w:abstractNumId w:val="7"/>
  </w:num>
  <w:num w:numId="19" w16cid:durableId="897088238">
    <w:abstractNumId w:val="12"/>
  </w:num>
  <w:num w:numId="20" w16cid:durableId="1283614005">
    <w:abstractNumId w:val="21"/>
  </w:num>
  <w:num w:numId="21" w16cid:durableId="1300720774">
    <w:abstractNumId w:val="3"/>
  </w:num>
  <w:num w:numId="22" w16cid:durableId="18356515">
    <w:abstractNumId w:val="26"/>
  </w:num>
  <w:num w:numId="23" w16cid:durableId="328365509">
    <w:abstractNumId w:val="18"/>
  </w:num>
  <w:num w:numId="24" w16cid:durableId="1837184283">
    <w:abstractNumId w:val="5"/>
  </w:num>
  <w:num w:numId="25" w16cid:durableId="1572160494">
    <w:abstractNumId w:val="11"/>
  </w:num>
  <w:num w:numId="26" w16cid:durableId="1068185524">
    <w:abstractNumId w:val="10"/>
  </w:num>
  <w:num w:numId="27" w16cid:durableId="175951611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pO/DcKLzrl2YKC7nSkIc5FcLo95jZSGRzUOpnpE7Qq3wAW7Sehfmp2QUJhD0odKHPG9LJnQSEXQ0I2N6VHACJA==" w:salt="UVmlp0PrNvwE07P3bF9Jl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7F7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058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76D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3E8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5AA9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2C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6E3B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C4B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1C32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EE6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0A8B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7F1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2F1A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5F1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159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9774B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5AA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44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1EBE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9ED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09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ABD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061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39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282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43F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0AD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98F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5E66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7449</Words>
  <Characters>42461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49811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2025-07-23T06:21:00Z</dcterms:created>
  <dcterms:modified xsi:type="dcterms:W3CDTF">2025-07-23T08:38:00Z</dcterms:modified>
</cp:coreProperties>
</file>