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6884" w14:textId="77777777" w:rsidR="007F1EBE" w:rsidRPr="00B26C8D" w:rsidRDefault="007F1EBE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2BC77C49" w14:textId="23370EAA" w:rsidR="007F1EBE" w:rsidRPr="00B26C8D" w:rsidRDefault="007F1EBE" w:rsidP="000261C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1EF7C221" w14:textId="77777777" w:rsidR="007F1EBE" w:rsidRDefault="007F1EB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21DF3C04" w14:textId="77777777" w:rsidR="007F1EBE" w:rsidRDefault="007F1EB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0C0E18A2" w14:textId="77777777" w:rsidR="007F1EBE" w:rsidRDefault="007F1EBE">
      <w:pPr>
        <w:jc w:val="center"/>
        <w:rPr>
          <w:sz w:val="28"/>
        </w:rPr>
      </w:pPr>
    </w:p>
    <w:p w14:paraId="13D3B4A7" w14:textId="77777777" w:rsidR="007F1EBE" w:rsidRDefault="007F1EBE">
      <w:pPr>
        <w:jc w:val="center"/>
        <w:rPr>
          <w:sz w:val="28"/>
        </w:rPr>
      </w:pPr>
    </w:p>
    <w:p w14:paraId="3BC62E2E" w14:textId="77777777" w:rsidR="007F1EBE" w:rsidRDefault="007F1EBE">
      <w:pPr>
        <w:jc w:val="center"/>
        <w:rPr>
          <w:sz w:val="28"/>
        </w:rPr>
      </w:pPr>
    </w:p>
    <w:p w14:paraId="6E1B0D86" w14:textId="77777777" w:rsidR="007F1EBE" w:rsidRDefault="007F1EBE">
      <w:pPr>
        <w:jc w:val="center"/>
        <w:rPr>
          <w:sz w:val="28"/>
        </w:rPr>
      </w:pPr>
    </w:p>
    <w:p w14:paraId="1EE2C5B8" w14:textId="77777777" w:rsidR="007F1EBE" w:rsidRDefault="007F1EBE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CONSTANŢA</w:t>
      </w:r>
    </w:p>
    <w:p w14:paraId="7CC7D704" w14:textId="77777777" w:rsidR="007F1EBE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20343F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1990B6FB" w14:textId="77777777" w:rsidR="007F1EBE" w:rsidRDefault="007F1EB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FC87ED8" w14:textId="77777777" w:rsidR="007F1EBE" w:rsidRDefault="007F1EB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29B6FF22" w14:textId="77777777" w:rsidR="007F1EBE" w:rsidRDefault="007F1EB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F1EBE" w14:paraId="3340BB1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C668CF2" w14:textId="77777777" w:rsidR="007F1EBE" w:rsidRDefault="007F1EB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53A18B3" w14:textId="77777777" w:rsidR="007F1EBE" w:rsidRDefault="007F1EB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10D25D60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154F740" w14:textId="77777777" w:rsidR="007F1EBE" w:rsidRDefault="007F1EBE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639E481C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A414FBC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9CB8E9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056EA5C7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0DA82B0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9D440AD" w14:textId="77777777" w:rsidR="007F1EBE" w:rsidRDefault="007F1EB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EC2032B" w14:textId="77777777" w:rsidR="007F1EBE" w:rsidRDefault="007F1EB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34005127" w14:textId="77777777" w:rsidR="007F1EBE" w:rsidRDefault="007F1EBE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0B36186B" w14:textId="77777777" w:rsidR="007F1EBE" w:rsidRDefault="007F1EB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35536CC8" w14:textId="77777777" w:rsidR="007F1EBE" w:rsidRDefault="007F1EB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5C80F910" w14:textId="77777777" w:rsidR="007F1EBE" w:rsidRDefault="007F1EB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ADFD4CB" w14:textId="77777777" w:rsidR="007F1EBE" w:rsidRDefault="007F1EB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57F364DC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F712217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235A1DA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E8EE555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B00F679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EFC5EE3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32D12FFD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1E2ACAC3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B16A1D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7F1EBE" w14:paraId="155DE3C4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5574CE8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12E4669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74FF3BA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145E849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1ECF776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ADE3386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96B645B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7F5FE9B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23354A6A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E7490A2" w14:textId="77777777" w:rsidR="007F1EBE" w:rsidRDefault="007F1EB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8DD85AB" w14:textId="77777777" w:rsidR="007F1EBE" w:rsidRDefault="007F1EBE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4DF7863B" w14:textId="77777777" w:rsidR="007F1EBE" w:rsidRDefault="007F1EBE">
      <w:pPr>
        <w:spacing w:line="192" w:lineRule="auto"/>
        <w:jc w:val="center"/>
      </w:pPr>
    </w:p>
    <w:p w14:paraId="2BE56FD5" w14:textId="77777777" w:rsidR="007F1EBE" w:rsidRDefault="007F1EBE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1C001586" w14:textId="77777777" w:rsidR="007F1EBE" w:rsidRPr="006310EB" w:rsidRDefault="007F1EB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A4672AC" w14:textId="77777777" w:rsidR="007F1EBE" w:rsidRPr="006310EB" w:rsidRDefault="007F1EB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BAA04C8" w14:textId="77777777" w:rsidR="007F1EBE" w:rsidRPr="006310EB" w:rsidRDefault="007F1EB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E44CDA1" w14:textId="77777777" w:rsidR="007F1EBE" w:rsidRDefault="007F1EBE" w:rsidP="00C64D9B">
      <w:pPr>
        <w:pStyle w:val="Heading1"/>
        <w:spacing w:line="360" w:lineRule="auto"/>
      </w:pPr>
      <w:r>
        <w:t xml:space="preserve">LINIA 301 Ba </w:t>
      </w:r>
    </w:p>
    <w:p w14:paraId="30919964" w14:textId="77777777" w:rsidR="007F1EBE" w:rsidRDefault="007F1EBE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F1EBE" w14:paraId="53086A9C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66D90" w14:textId="77777777" w:rsidR="007F1EBE" w:rsidRDefault="007F1EBE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1E27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AD23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F1ED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059D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F31CE4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44A85442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4484" w14:textId="77777777" w:rsidR="007F1EBE" w:rsidRPr="00771A0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3BF2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6B09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13FC" w14:textId="77777777" w:rsidR="007F1EBE" w:rsidRDefault="007F1EB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1EBE" w14:paraId="169C3D60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EC821" w14:textId="77777777" w:rsidR="007F1EBE" w:rsidRDefault="007F1EBE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4B37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63C8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D196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50EA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C810B9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683682BD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0E427E7B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7FAE4CA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E462" w14:textId="77777777" w:rsidR="007F1EBE" w:rsidRPr="00771A0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7CFD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B347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7B90" w14:textId="77777777" w:rsidR="007F1EBE" w:rsidRDefault="007F1EB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1E073C2D" w14:textId="77777777" w:rsidR="007F1EBE" w:rsidRDefault="007F1EB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1EBE" w14:paraId="659DA0BD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B5A1B" w14:textId="77777777" w:rsidR="007F1EBE" w:rsidRDefault="007F1EBE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6333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1CA66782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B7C0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0C33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71E3FD5B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7D93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516F" w14:textId="77777777" w:rsidR="007F1EBE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F1C7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530F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3248" w14:textId="77777777" w:rsidR="007F1EBE" w:rsidRDefault="007F1EB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1EBE" w14:paraId="0C2BF0F3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4F6B" w14:textId="77777777" w:rsidR="007F1EBE" w:rsidRDefault="007F1EBE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B721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3F30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D1E2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30D7C7B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490F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6989E24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47F78ED0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A331" w14:textId="77777777" w:rsidR="007F1EBE" w:rsidRPr="00771A0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82A4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A086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1170" w14:textId="77777777" w:rsidR="007F1EBE" w:rsidRDefault="007F1EB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1EBE" w14:paraId="0C31B629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7461D" w14:textId="77777777" w:rsidR="007F1EBE" w:rsidRDefault="007F1EBE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83FA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E58F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93B1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4BDDA0A0" w14:textId="77777777" w:rsidR="007F1EBE" w:rsidRDefault="007F1EB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043A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0176E058" w14:textId="77777777" w:rsidR="007F1EBE" w:rsidRPr="00964B09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3715" w14:textId="77777777" w:rsidR="007F1EBE" w:rsidRPr="00771A0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F36D" w14:textId="77777777" w:rsidR="007F1EBE" w:rsidRDefault="007F1EB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76E4" w14:textId="77777777" w:rsidR="007F1EBE" w:rsidRPr="00244AE6" w:rsidRDefault="007F1EB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B795" w14:textId="77777777" w:rsidR="007F1EBE" w:rsidRDefault="007F1EB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6A25ED01" w14:textId="77777777" w:rsidR="007F1EBE" w:rsidRDefault="007F1EBE">
      <w:pPr>
        <w:spacing w:before="40" w:line="192" w:lineRule="auto"/>
        <w:ind w:right="57"/>
        <w:rPr>
          <w:sz w:val="20"/>
        </w:rPr>
      </w:pPr>
    </w:p>
    <w:p w14:paraId="4B33AF4B" w14:textId="77777777" w:rsidR="007F1EBE" w:rsidRDefault="007F1EBE" w:rsidP="009E1E10">
      <w:pPr>
        <w:pStyle w:val="Heading1"/>
        <w:spacing w:line="360" w:lineRule="auto"/>
      </w:pPr>
      <w:r>
        <w:t>LINIA 301 Bb</w:t>
      </w:r>
    </w:p>
    <w:p w14:paraId="18D8AC69" w14:textId="77777777" w:rsidR="007F1EBE" w:rsidRDefault="007F1EBE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F1EBE" w14:paraId="24EA60EF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AFBA8" w14:textId="77777777" w:rsidR="007F1EBE" w:rsidRDefault="007F1EBE">
            <w:pPr>
              <w:numPr>
                <w:ilvl w:val="0"/>
                <w:numId w:val="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28C1" w14:textId="77777777" w:rsidR="007F1EBE" w:rsidRDefault="007F1EB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7451" w14:textId="77777777" w:rsidR="007F1EBE" w:rsidRDefault="007F1EBE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192C" w14:textId="77777777" w:rsidR="007F1EBE" w:rsidRDefault="007F1EBE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70328D57" w14:textId="77777777" w:rsidR="007F1EBE" w:rsidRDefault="007F1EBE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3312" w14:textId="77777777" w:rsidR="007F1EBE" w:rsidRDefault="007F1EB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2C1A" w14:textId="77777777" w:rsidR="007F1EBE" w:rsidRDefault="007F1EBE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D73C" w14:textId="77777777" w:rsidR="007F1EBE" w:rsidRDefault="007F1EB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48A2E0F4" w14:textId="77777777" w:rsidR="007F1EBE" w:rsidRDefault="007F1EB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C769" w14:textId="77777777" w:rsidR="007F1EBE" w:rsidRDefault="007F1EBE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C7A9" w14:textId="77777777" w:rsidR="007F1EBE" w:rsidRDefault="007F1EBE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E956FB0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7D58A73A" w14:textId="77777777" w:rsidR="007F1EBE" w:rsidRDefault="007F1EBE" w:rsidP="00CF0E71">
      <w:pPr>
        <w:pStyle w:val="Heading1"/>
        <w:spacing w:line="276" w:lineRule="auto"/>
      </w:pPr>
      <w:r>
        <w:t>LINIA 301 D</w:t>
      </w:r>
    </w:p>
    <w:p w14:paraId="4D14492A" w14:textId="77777777" w:rsidR="007F1EBE" w:rsidRDefault="007F1EBE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F1EBE" w14:paraId="01F4AFDB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BC15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33B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4C57D543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46C0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4AC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5C7B83B2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19C3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F600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45A0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ECFC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3BB6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6E7D6175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060E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01FB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E22F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0368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855A0EC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460B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8AD256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0BE1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7A0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165D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D3FC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32D86F3A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A988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B321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C1F8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1DC9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8C187EE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7C1F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0E6FC1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0553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FC33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E91A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433D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19DE2267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C57C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EF7A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F575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770C" w14:textId="77777777" w:rsidR="007F1EBE" w:rsidRDefault="007F1EBE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F6A1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C84E3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51A5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139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49DD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476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58D014A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9398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27AD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029E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6161" w14:textId="77777777" w:rsidR="007F1EBE" w:rsidRDefault="007F1EBE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51B9BB5A" w14:textId="77777777" w:rsidR="007F1EBE" w:rsidRDefault="007F1EBE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41F0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ACF70A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6FB0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958B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D0D6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6553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EF1B36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4F3BC55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7F1EBE" w14:paraId="19EBFF2A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49D3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0A9A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A5D0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FDBF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71F7527D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77E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6A18A15F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DF3AC2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18202A90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9A59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1F7A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484F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F95C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0D5B8E22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89F57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7F1C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18FC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3DC9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1161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63F630B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78C78EA9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AB8E3E8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EE28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5B2E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EE11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3C5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7F1EBE" w14:paraId="088EB786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85F5C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F7F5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0E1B39F0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6E0D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B599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7EBF965B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10DB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5556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8B6C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9D80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D97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791EA4E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355F6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A6BD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A1D7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6E46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63F8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AC61A8E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7DFF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7342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79B9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AABD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A3C70F9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7D6B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257E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58BE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6889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F3D1ED1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29F8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D440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8E32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B9B4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084D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FEDAF09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6FC29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ACE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E512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C47F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490179F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26A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6CC279C1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7BC5DDF1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5811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6535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84C9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E763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C575AD9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0BFAB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BCF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3242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08B5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282F5D2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730D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75D373A4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4C084414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74288383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2709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5438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BAEA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834B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45579762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76C0823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52547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E49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5FDB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16B9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AB37997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9382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5EC3D397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1999413E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2768A4E4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8F99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D972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9D71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C648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4808748C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D34A9E3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0E20F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2DE5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78DD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ABD9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5E87D72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618C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F740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1F5A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AD04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4CE5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9DFB2DF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621E3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D2B0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7FE1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C1B1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56E6CCF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FBF2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35F9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8119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8ECD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0579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B8522A4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DEC86" w14:textId="77777777" w:rsidR="007F1EBE" w:rsidRDefault="007F1EBE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D6E0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3580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5F72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EAA5A1F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62ED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0E1D" w14:textId="77777777" w:rsidR="007F1EBE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5D95" w14:textId="77777777" w:rsidR="007F1EBE" w:rsidRDefault="007F1EB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D819" w14:textId="77777777" w:rsidR="007F1EBE" w:rsidRPr="00935D4F" w:rsidRDefault="007F1EB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0F0C" w14:textId="77777777" w:rsidR="007F1EBE" w:rsidRDefault="007F1EB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D8EBAE7" w14:textId="77777777" w:rsidR="007F1EBE" w:rsidRDefault="007F1EBE" w:rsidP="00CF0E71">
      <w:pPr>
        <w:spacing w:before="40" w:line="276" w:lineRule="auto"/>
        <w:ind w:right="57"/>
        <w:rPr>
          <w:sz w:val="20"/>
        </w:rPr>
      </w:pPr>
    </w:p>
    <w:p w14:paraId="3C140F0F" w14:textId="77777777" w:rsidR="007F1EBE" w:rsidRDefault="007F1EBE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689293A1" w14:textId="77777777" w:rsidR="007F1EBE" w:rsidRPr="005D215B" w:rsidRDefault="007F1EBE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F1EBE" w14:paraId="7EB8B2B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677E1" w14:textId="77777777" w:rsidR="007F1EBE" w:rsidRDefault="007F1EBE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DE42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7CEB" w14:textId="77777777" w:rsidR="007F1EBE" w:rsidRPr="00B3607C" w:rsidRDefault="007F1EB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0F6D" w14:textId="77777777" w:rsidR="007F1EBE" w:rsidRDefault="007F1EB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8A16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3E64" w14:textId="77777777" w:rsidR="007F1EBE" w:rsidRDefault="007F1EB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5858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751F15E3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9136" w14:textId="77777777" w:rsidR="007F1EBE" w:rsidRDefault="007F1EB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A641" w14:textId="77777777" w:rsidR="007F1EBE" w:rsidRDefault="007F1EB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7F1EBE" w14:paraId="36BCAE8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5C5F" w14:textId="77777777" w:rsidR="007F1EBE" w:rsidRDefault="007F1EBE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510D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1D77" w14:textId="77777777" w:rsidR="007F1EBE" w:rsidRPr="00B3607C" w:rsidRDefault="007F1EB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2B7C" w14:textId="77777777" w:rsidR="007F1EBE" w:rsidRDefault="007F1EB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F1EF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4545F5F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C1F6" w14:textId="77777777" w:rsidR="007F1EBE" w:rsidRDefault="007F1EB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DD5A" w14:textId="77777777" w:rsidR="007F1EBE" w:rsidRDefault="007F1EB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7727" w14:textId="77777777" w:rsidR="007F1EBE" w:rsidRDefault="007F1EB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C226" w14:textId="77777777" w:rsidR="007F1EBE" w:rsidRDefault="007F1EB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640CDF" w14:textId="77777777" w:rsidR="007F1EBE" w:rsidRDefault="007F1EB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7A4EA92A" w14:textId="77777777" w:rsidR="007F1EBE" w:rsidRDefault="007F1EB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7F1EBE" w14:paraId="4B8EA2F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FB3F9" w14:textId="77777777" w:rsidR="007F1EBE" w:rsidRDefault="007F1EBE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563C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2286" w14:textId="77777777" w:rsidR="007F1EBE" w:rsidRPr="00B3607C" w:rsidRDefault="007F1EB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49A4" w14:textId="77777777" w:rsidR="007F1EBE" w:rsidRDefault="007F1EB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2E14060D" w14:textId="77777777" w:rsidR="007F1EBE" w:rsidRDefault="007F1EB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E2BC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E5F211D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0EB4" w14:textId="77777777" w:rsidR="007F1EBE" w:rsidRDefault="007F1EB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FFEF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4712" w14:textId="77777777" w:rsidR="007F1EBE" w:rsidRDefault="007F1EB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4FCF" w14:textId="77777777" w:rsidR="007F1EBE" w:rsidRDefault="007F1EB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7F1EBE" w14:paraId="5562296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EFE14" w14:textId="77777777" w:rsidR="007F1EBE" w:rsidRDefault="007F1EBE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1403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B39E" w14:textId="77777777" w:rsidR="007F1EBE" w:rsidRPr="00B3607C" w:rsidRDefault="007F1EB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B068" w14:textId="77777777" w:rsidR="007F1EBE" w:rsidRDefault="007F1EB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3AB150EF" w14:textId="77777777" w:rsidR="007F1EBE" w:rsidRDefault="007F1EB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3F7AC1C8" w14:textId="77777777" w:rsidR="007F1EBE" w:rsidRDefault="007F1EB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F124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E9F7" w14:textId="77777777" w:rsidR="007F1EBE" w:rsidRDefault="007F1EB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7430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6491058A" w14:textId="77777777" w:rsidR="007F1EBE" w:rsidRDefault="007F1EB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7081" w14:textId="77777777" w:rsidR="007F1EBE" w:rsidRDefault="007F1EB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BCFC" w14:textId="77777777" w:rsidR="007F1EBE" w:rsidRDefault="007F1EB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24EB42" w14:textId="77777777" w:rsidR="007F1EBE" w:rsidRDefault="007F1EB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31DB39DF" w14:textId="77777777" w:rsidR="007F1EBE" w:rsidRDefault="007F1EBE">
      <w:pPr>
        <w:spacing w:before="40" w:after="40" w:line="192" w:lineRule="auto"/>
        <w:ind w:right="57"/>
        <w:rPr>
          <w:sz w:val="20"/>
          <w:lang w:val="en-US"/>
        </w:rPr>
      </w:pPr>
    </w:p>
    <w:p w14:paraId="62D4FAB8" w14:textId="77777777" w:rsidR="007F1EBE" w:rsidRDefault="007F1EBE" w:rsidP="00F14E3C">
      <w:pPr>
        <w:pStyle w:val="Heading1"/>
        <w:spacing w:line="360" w:lineRule="auto"/>
      </w:pPr>
      <w:r>
        <w:lastRenderedPageBreak/>
        <w:t>LINIA 301 F1</w:t>
      </w:r>
    </w:p>
    <w:p w14:paraId="1FA357A3" w14:textId="77777777" w:rsidR="007F1EBE" w:rsidRDefault="007F1EBE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F1EBE" w14:paraId="17B2F64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5C62E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B4DE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808B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0A72" w14:textId="77777777" w:rsidR="007F1EBE" w:rsidRDefault="007F1EB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7C88DD" w14:textId="77777777" w:rsidR="007F1EBE" w:rsidRDefault="007F1EB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4AC6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4227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C329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D26F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E4A9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0FF3E9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7F5A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6CF2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642C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A0D0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720137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508E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2C8D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1CAD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F1A3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DD6C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486529C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11634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7937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3941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3945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E0EF0EC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53F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25F5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06F0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0458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9808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612BE4D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ED23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0F9C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C0D8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EAE6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DE3786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CB79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CFEB8D9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63063924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11E5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1C5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03A7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F3CD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A6F22C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B625B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1F1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9921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6B8B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31E8431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3DB2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8CBC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F58C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A8E5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1308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C80400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6E6EB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941E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3F6E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349B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B4E964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54F4" w14:textId="77777777" w:rsidR="007F1EBE" w:rsidRDefault="007F1EB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F441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17DE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403F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64E3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97AD70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62464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D8DD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432C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9AE4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3E0799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729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B55F36D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72C4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9EB3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F62C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B1DA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4AE8783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0C47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D19E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5B5D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C4C6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4308612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257A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26E8800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656410D5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AE6BB5C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8C32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107D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956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0E7C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9103C1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659D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F448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2322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92EF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C8D4E3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B7E5" w14:textId="77777777" w:rsidR="007F1EBE" w:rsidRDefault="007F1EB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A534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B40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446F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2766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063DED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CFAA5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54B2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18D0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CFD5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23C0A47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0EDA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73D787E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4C44558F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3C57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DD4D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AB03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7C58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ADAC07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796CC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E3A7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6BD0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E4D9" w14:textId="77777777" w:rsidR="007F1EBE" w:rsidRDefault="007F1EB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6865451" w14:textId="77777777" w:rsidR="007F1EBE" w:rsidRDefault="007F1EB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6818" w14:textId="77777777" w:rsidR="007F1EBE" w:rsidRDefault="007F1EBE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0AD4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440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9DCC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873B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50AE31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693DB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37B5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2467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2A74" w14:textId="77777777" w:rsidR="007F1EBE" w:rsidRDefault="007F1EB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E5B9654" w14:textId="77777777" w:rsidR="007F1EBE" w:rsidRDefault="007F1EB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0DD4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347C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7B46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FA95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EAEA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DCC7A58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76351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F278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A97A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9CE4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F89C11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E55B" w14:textId="77777777" w:rsidR="007F1EBE" w:rsidRDefault="007F1EB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C234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1F55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BC92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0BD2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28DD32B3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E299A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FC86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52A9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D6CB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D9E277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DC54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20FE47FA" w14:textId="77777777" w:rsidR="007F1EBE" w:rsidRDefault="007F1EB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03E8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BD1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EA3A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7DA0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3C194B87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D31F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1ACA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8A6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33CC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1AFB7E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D736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5902DC34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5DC68976" w14:textId="77777777" w:rsidR="007F1EBE" w:rsidRDefault="007F1EB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5427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1F4D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C396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1994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D3EC33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7F1EBE" w14:paraId="1EC895B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33C35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7FA4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8DDF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6EF1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F1DF9A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FECB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730AA88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AEF593E" w14:textId="77777777" w:rsidR="007F1EBE" w:rsidRDefault="007F1EB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8D71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13DF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3A77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A2A6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7F1EBE" w14:paraId="2A1BAE7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47E67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DEA0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9C95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CEA8" w14:textId="77777777" w:rsidR="007F1EBE" w:rsidRDefault="007F1EB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061C44C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531B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EED3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0174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68B9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7A26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EF3C2A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E618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E450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9061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B660" w14:textId="77777777" w:rsidR="007F1EBE" w:rsidRDefault="007F1EB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615240" w14:textId="77777777" w:rsidR="007F1EBE" w:rsidRDefault="007F1EB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1EC4" w14:textId="77777777" w:rsidR="007F1EBE" w:rsidRDefault="007F1EB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23EA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9244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EE67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CBFE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AFA2CB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FC31C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CA5C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0650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EB33" w14:textId="77777777" w:rsidR="007F1EBE" w:rsidRDefault="007F1EB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0DEFF3" w14:textId="77777777" w:rsidR="007F1EBE" w:rsidRDefault="007F1EB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10C0" w14:textId="77777777" w:rsidR="007F1EBE" w:rsidRDefault="007F1EB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5690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B0B8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7DF3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BDD3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0763933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DD0B" w14:textId="77777777" w:rsidR="007F1EBE" w:rsidRDefault="007F1EB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EA67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518D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69DD" w14:textId="77777777" w:rsidR="007F1EBE" w:rsidRDefault="007F1EBE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5DFC62" w14:textId="77777777" w:rsidR="007F1EBE" w:rsidRDefault="007F1EBE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FED1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48C8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E49E" w14:textId="77777777" w:rsidR="007F1EBE" w:rsidRDefault="007F1EB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5193" w14:textId="77777777" w:rsidR="007F1EBE" w:rsidRDefault="007F1EB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3584" w14:textId="77777777" w:rsidR="007F1EBE" w:rsidRDefault="007F1EB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0EE1DCE0" w14:textId="77777777" w:rsidR="007F1EBE" w:rsidRDefault="007F1EB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09E341A3" w14:textId="77777777" w:rsidR="007F1EBE" w:rsidRDefault="007F1EB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6E59CFE5" w14:textId="77777777" w:rsidR="007F1EBE" w:rsidRDefault="007F1EB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689818D" w14:textId="77777777" w:rsidR="007F1EBE" w:rsidRDefault="007F1EB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643BAD5A" w14:textId="77777777" w:rsidR="007F1EBE" w:rsidRDefault="007F1EB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327D3BC2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6CB78383" w14:textId="77777777" w:rsidR="007F1EBE" w:rsidRDefault="007F1EBE" w:rsidP="007E3B63">
      <w:pPr>
        <w:pStyle w:val="Heading1"/>
        <w:spacing w:line="360" w:lineRule="auto"/>
      </w:pPr>
      <w:r>
        <w:t>LINIA 301 G</w:t>
      </w:r>
    </w:p>
    <w:p w14:paraId="573D31AC" w14:textId="77777777" w:rsidR="007F1EBE" w:rsidRDefault="007F1EBE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F1EBE" w14:paraId="4AED722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A781B4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7B7A5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D2C4D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96D74" w14:textId="77777777" w:rsidR="007F1EBE" w:rsidRDefault="007F1EB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C8A8C5" w14:textId="77777777" w:rsidR="007F1EBE" w:rsidRDefault="007F1EB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F7F28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5BE0974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467DA4F2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5D2DB0C7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AC78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C39D6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369BC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C2477" w14:textId="77777777" w:rsidR="007F1EBE" w:rsidRDefault="007F1EB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2FDAE5" w14:textId="77777777" w:rsidR="007F1EBE" w:rsidRDefault="007F1EB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7F1EBE" w14:paraId="30854FE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1691C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A2552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6A5EF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8B86F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8868D9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AFD4F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44AD8C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8C2926C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5B782CC6" w14:textId="77777777" w:rsidR="007F1EBE" w:rsidRDefault="007F1EB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A855E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B2E08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1BC4D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1B62E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B6E53F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F1EBE" w14:paraId="18B3D51F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6CBE7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909DF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CAF9E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A00C4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08C13CE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08CF2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8BE1DA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6643C09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2F49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F3D6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13D5F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C3D2F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4F604E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3BDB5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1B27B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8D77A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F1F0A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686938D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78F05" w14:textId="77777777" w:rsidR="007F1EBE" w:rsidRDefault="007F1EB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683F7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169B4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10977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4E36F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133FE9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27A548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C82F0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80B7A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D1C70" w14:textId="77777777" w:rsidR="007F1EBE" w:rsidRDefault="007F1EB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D8DBB7" w14:textId="77777777" w:rsidR="007F1EBE" w:rsidRDefault="007F1EB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1CBF4" w14:textId="77777777" w:rsidR="007F1EBE" w:rsidRDefault="007F1EB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A2CA1" w14:textId="77777777" w:rsidR="007F1EBE" w:rsidRDefault="007F1EB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DFEC" w14:textId="77777777" w:rsidR="007F1EBE" w:rsidRDefault="007F1EB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14CDC" w14:textId="77777777" w:rsidR="007F1EBE" w:rsidRDefault="007F1EB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E4B85" w14:textId="77777777" w:rsidR="007F1EBE" w:rsidRDefault="007F1EB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6BFF50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BBA9F2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38BBF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4F3BB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72280" w14:textId="77777777" w:rsidR="007F1EBE" w:rsidRDefault="007F1EB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8372F9" w14:textId="77777777" w:rsidR="007F1EBE" w:rsidRDefault="007F1EB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9891" w14:textId="77777777" w:rsidR="007F1EBE" w:rsidRDefault="007F1EB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FD1EA" w14:textId="77777777" w:rsidR="007F1EBE" w:rsidRDefault="007F1EB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4AC50" w14:textId="77777777" w:rsidR="007F1EBE" w:rsidRDefault="007F1EB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5CA4" w14:textId="77777777" w:rsidR="007F1EBE" w:rsidRDefault="007F1EB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5E8C6" w14:textId="77777777" w:rsidR="007F1EBE" w:rsidRDefault="007F1EB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2D25D0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0C8B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2C21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BCBD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74D4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D6EBE82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64BC" w14:textId="77777777" w:rsidR="007F1EBE" w:rsidRDefault="007F1EB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4183C2B" w14:textId="77777777" w:rsidR="007F1EBE" w:rsidRDefault="007F1EBE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F61F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B517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052F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8224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115C39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85127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1D0F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A4C4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9E49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23415F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8DE4" w14:textId="77777777" w:rsidR="007F1EBE" w:rsidRDefault="007F1EB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E431607" w14:textId="77777777" w:rsidR="007F1EBE" w:rsidRDefault="007F1EB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EB0FF35" w14:textId="77777777" w:rsidR="007F1EBE" w:rsidRDefault="007F1EB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670E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2C8D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D400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AF03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71EF1A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E0706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325E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1B09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0EC5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CB687FC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C862" w14:textId="77777777" w:rsidR="007F1EBE" w:rsidRDefault="007F1EB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A931890" w14:textId="77777777" w:rsidR="007F1EBE" w:rsidRDefault="007F1EB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38A8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77E6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777D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D472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6E3321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A7900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D835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2F9C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6304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716726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D659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DC2015A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26BABE8D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ED6E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765F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D315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ABCA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81D0F4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53754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7A56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39DD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C09A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27BD4AD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A692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11F2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58C3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279A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14F7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0EDF43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04F44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C52F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820E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0EBB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05E5E4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1A04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8600284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4D8E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24FD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E709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181E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FD3790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DC59B" w14:textId="77777777" w:rsidR="007F1EBE" w:rsidRDefault="007F1EB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A1EE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DA0B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7C6A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50ACA0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3FDC" w14:textId="77777777" w:rsidR="007F1EBE" w:rsidRDefault="007F1EB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8435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C252" w14:textId="77777777" w:rsidR="007F1EBE" w:rsidRDefault="007F1EB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734B" w14:textId="77777777" w:rsidR="007F1EBE" w:rsidRDefault="007F1EB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E43B" w14:textId="77777777" w:rsidR="007F1EBE" w:rsidRDefault="007F1EB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ED8152E" w14:textId="77777777" w:rsidR="007F1EBE" w:rsidRDefault="007F1EBE">
      <w:pPr>
        <w:spacing w:before="40" w:line="192" w:lineRule="auto"/>
        <w:ind w:right="57"/>
        <w:rPr>
          <w:sz w:val="20"/>
        </w:rPr>
      </w:pPr>
    </w:p>
    <w:p w14:paraId="047EF6A9" w14:textId="77777777" w:rsidR="007F1EBE" w:rsidRDefault="007F1EBE" w:rsidP="00956F37">
      <w:pPr>
        <w:pStyle w:val="Heading1"/>
        <w:spacing w:line="360" w:lineRule="auto"/>
      </w:pPr>
      <w:r>
        <w:lastRenderedPageBreak/>
        <w:t>LINIA 301 N</w:t>
      </w:r>
    </w:p>
    <w:p w14:paraId="15C969F8" w14:textId="77777777" w:rsidR="007F1EBE" w:rsidRDefault="007F1EB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F1EBE" w14:paraId="420A83F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07E3" w14:textId="77777777" w:rsidR="007F1EBE" w:rsidRDefault="007F1EB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8388" w14:textId="77777777" w:rsidR="007F1EBE" w:rsidRDefault="007F1EB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B9D2" w14:textId="77777777" w:rsidR="007F1EBE" w:rsidRDefault="007F1EB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76B8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6E44AFB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6CBB" w14:textId="77777777" w:rsidR="007F1EBE" w:rsidRDefault="007F1EB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0AD6" w14:textId="77777777" w:rsidR="007F1EBE" w:rsidRDefault="007F1EB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A9D4" w14:textId="77777777" w:rsidR="007F1EBE" w:rsidRDefault="007F1EB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0E0C" w14:textId="77777777" w:rsidR="007F1EBE" w:rsidRPr="0022092F" w:rsidRDefault="007F1EB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A8A4" w14:textId="77777777" w:rsidR="007F1EBE" w:rsidRDefault="007F1EB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B2BD59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50288" w14:textId="77777777" w:rsidR="007F1EBE" w:rsidRDefault="007F1EB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DB8C" w14:textId="77777777" w:rsidR="007F1EBE" w:rsidRDefault="007F1EB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4FEC" w14:textId="77777777" w:rsidR="007F1EBE" w:rsidRDefault="007F1EB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BDD8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D1EC849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5090" w14:textId="77777777" w:rsidR="007F1EBE" w:rsidRDefault="007F1EB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9F6C" w14:textId="77777777" w:rsidR="007F1EBE" w:rsidRDefault="007F1EB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B67E" w14:textId="77777777" w:rsidR="007F1EBE" w:rsidRDefault="007F1EB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EBD2" w14:textId="77777777" w:rsidR="007F1EBE" w:rsidRPr="0022092F" w:rsidRDefault="007F1EB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AE48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A926B4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D44F0" w14:textId="77777777" w:rsidR="007F1EBE" w:rsidRDefault="007F1EB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919E" w14:textId="77777777" w:rsidR="007F1EBE" w:rsidRDefault="007F1EB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197D" w14:textId="77777777" w:rsidR="007F1EBE" w:rsidRDefault="007F1EB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A800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718EECD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1067" w14:textId="77777777" w:rsidR="007F1EBE" w:rsidRDefault="007F1EB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28C4" w14:textId="77777777" w:rsidR="007F1EBE" w:rsidRDefault="007F1EB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D006" w14:textId="77777777" w:rsidR="007F1EBE" w:rsidRDefault="007F1EB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7ACE" w14:textId="77777777" w:rsidR="007F1EBE" w:rsidRPr="0022092F" w:rsidRDefault="007F1EB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F7CC" w14:textId="77777777" w:rsidR="007F1EBE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17011C" w14:textId="77777777" w:rsidR="007F1EBE" w:rsidRPr="00474FB0" w:rsidRDefault="007F1EB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F1EBE" w14:paraId="7C8FC89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A5E2" w14:textId="77777777" w:rsidR="007F1EBE" w:rsidRDefault="007F1EB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9FF3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06BE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7C37" w14:textId="77777777" w:rsidR="007F1EBE" w:rsidRDefault="007F1EB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B0B37F9" w14:textId="77777777" w:rsidR="007F1EBE" w:rsidRDefault="007F1EB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3E2D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FB6B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251D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C34A" w14:textId="77777777" w:rsidR="007F1EBE" w:rsidRPr="0022092F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F487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A04132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02C9E" w14:textId="77777777" w:rsidR="007F1EBE" w:rsidRDefault="007F1EB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6D5D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3298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D8B2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9AEF896" w14:textId="77777777" w:rsidR="007F1EBE" w:rsidRDefault="007F1EB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56C1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1A3EFCC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9333C1A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86DD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A8D2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66A3" w14:textId="77777777" w:rsidR="007F1EBE" w:rsidRPr="0022092F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8011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103C199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826F7FA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F1EBE" w14:paraId="66F9466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F9722" w14:textId="77777777" w:rsidR="007F1EBE" w:rsidRDefault="007F1EB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D6A1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7377D22D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F392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F2F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E9C6B10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3F79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C5C5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F4FA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0691" w14:textId="77777777" w:rsidR="007F1EBE" w:rsidRPr="0022092F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CA29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38F0244C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FEB5E" w14:textId="77777777" w:rsidR="007F1EBE" w:rsidRDefault="007F1EB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1CDC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081A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A1BE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CD9B6C4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2E49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0D5905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FEFE" w14:textId="77777777" w:rsidR="007F1EBE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1883" w14:textId="77777777" w:rsidR="007F1EBE" w:rsidRDefault="007F1EB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22F1" w14:textId="77777777" w:rsidR="007F1EBE" w:rsidRPr="0022092F" w:rsidRDefault="007F1EB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7115" w14:textId="77777777" w:rsidR="007F1EBE" w:rsidRDefault="007F1EB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FAD4036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44F72B1C" w14:textId="77777777" w:rsidR="007F1EBE" w:rsidRDefault="007F1EBE" w:rsidP="007F72A5">
      <w:pPr>
        <w:pStyle w:val="Heading1"/>
        <w:spacing w:line="360" w:lineRule="auto"/>
      </w:pPr>
      <w:r>
        <w:t>LINIA 301 O</w:t>
      </w:r>
    </w:p>
    <w:p w14:paraId="593D979A" w14:textId="77777777" w:rsidR="007F1EBE" w:rsidRDefault="007F1EB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F1EBE" w14:paraId="16F98AA2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E542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E78D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C625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3C94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49DCA05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DA8A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A6DE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581A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EC42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81E8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E391B7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82B4F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7A53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891C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D18A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B4E50DB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C477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E58A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D6F1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C67A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F183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CE27C4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54C8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7179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E941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2239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893ED15" w14:textId="77777777" w:rsidR="007F1EBE" w:rsidRDefault="007F1EB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E239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62E7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E242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A324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7983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2483D6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7F1EBE" w14:paraId="4ACDB69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EAAA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5632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9F37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0620" w14:textId="77777777" w:rsidR="007F1EBE" w:rsidRDefault="007F1EB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E44F149" w14:textId="77777777" w:rsidR="007F1EBE" w:rsidRDefault="007F1EB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5A82" w14:textId="77777777" w:rsidR="007F1EBE" w:rsidRDefault="007F1EB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41F0AA" w14:textId="77777777" w:rsidR="007F1EBE" w:rsidRDefault="007F1EB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6F84" w14:textId="77777777" w:rsidR="007F1EBE" w:rsidRPr="00F1029A" w:rsidRDefault="007F1EB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F8E9" w14:textId="77777777" w:rsidR="007F1EBE" w:rsidRDefault="007F1EB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FA4E" w14:textId="77777777" w:rsidR="007F1EBE" w:rsidRPr="00F1029A" w:rsidRDefault="007F1EB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5F53" w14:textId="77777777" w:rsidR="007F1EBE" w:rsidRDefault="007F1EB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70D584D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849D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58FF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FFF0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50BD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3A11F22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FEDE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C5683D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9A9E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6A8E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8FAE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F05A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DB675C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1773D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2B49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7E56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9BF5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893E371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2CEE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8DA038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64A1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37A1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C560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BBF5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F0E2582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2478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F81E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7FB9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BA77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AC25467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BFEB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BCB85AB" w14:textId="77777777" w:rsidR="007F1EBE" w:rsidRDefault="007F1EB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CF28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09CC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AFE6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EDC3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D51832" w14:textId="77777777" w:rsidR="007F1EBE" w:rsidRDefault="007F1EB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7F1EBE" w14:paraId="2C831B7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C2EB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9147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3DD1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397D" w14:textId="77777777" w:rsidR="007F1EBE" w:rsidRDefault="007F1EB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63F2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8423E90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F9B2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0446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A667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A75E" w14:textId="77777777" w:rsidR="007F1EBE" w:rsidRDefault="007F1EB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7B94D8" w14:textId="77777777" w:rsidR="007F1EBE" w:rsidRDefault="007F1EB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09F830" w14:textId="77777777" w:rsidR="007F1EBE" w:rsidRDefault="007F1EB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7F1EBE" w14:paraId="7B8B43D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39EA" w14:textId="77777777" w:rsidR="007F1EBE" w:rsidRDefault="007F1EB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A5FF" w14:textId="77777777" w:rsidR="007F1EBE" w:rsidRDefault="007F1EB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CEE6" w14:textId="77777777" w:rsidR="007F1EBE" w:rsidRPr="00F1029A" w:rsidRDefault="007F1EB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2E4A" w14:textId="77777777" w:rsidR="007F1EBE" w:rsidRDefault="007F1EB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AA77" w14:textId="77777777" w:rsidR="007F1EBE" w:rsidRDefault="007F1EB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7C329269" w14:textId="77777777" w:rsidR="007F1EBE" w:rsidRDefault="007F1EB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3B27B7A9" w14:textId="77777777" w:rsidR="007F1EBE" w:rsidRDefault="007F1EB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AF6C" w14:textId="77777777" w:rsidR="007F1EBE" w:rsidRPr="00F1029A" w:rsidRDefault="007F1EB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CB0D" w14:textId="77777777" w:rsidR="007F1EBE" w:rsidRDefault="007F1EB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A5A4" w14:textId="77777777" w:rsidR="007F1EBE" w:rsidRPr="00F1029A" w:rsidRDefault="007F1EB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380E" w14:textId="77777777" w:rsidR="007F1EBE" w:rsidRDefault="007F1EB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3B42C2" w14:textId="77777777" w:rsidR="007F1EBE" w:rsidRDefault="007F1EB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D7CE5DE" w14:textId="77777777" w:rsidR="007F1EBE" w:rsidRDefault="007F1EB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28B7B421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16FFC877" w14:textId="77777777" w:rsidR="007F1EBE" w:rsidRDefault="007F1EBE" w:rsidP="003260D9">
      <w:pPr>
        <w:pStyle w:val="Heading1"/>
        <w:spacing w:line="360" w:lineRule="auto"/>
      </w:pPr>
      <w:r>
        <w:t>LINIA 301 P</w:t>
      </w:r>
    </w:p>
    <w:p w14:paraId="6DBA3234" w14:textId="77777777" w:rsidR="007F1EBE" w:rsidRDefault="007F1EB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F1EBE" w14:paraId="2B97210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4DED8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B1F3" w14:textId="77777777" w:rsidR="007F1EBE" w:rsidRDefault="007F1EB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9AEE" w14:textId="77777777" w:rsidR="007F1EBE" w:rsidRPr="001B37B8" w:rsidRDefault="007F1EB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8CC7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2192D8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5F88" w14:textId="77777777" w:rsidR="007F1EBE" w:rsidRDefault="007F1EB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B003" w14:textId="77777777" w:rsidR="007F1EBE" w:rsidRDefault="007F1EB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2121" w14:textId="77777777" w:rsidR="007F1EBE" w:rsidRDefault="007F1EB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D81D" w14:textId="77777777" w:rsidR="007F1EBE" w:rsidRPr="001B37B8" w:rsidRDefault="007F1EB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A44F" w14:textId="77777777" w:rsidR="007F1EBE" w:rsidRDefault="007F1EB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220B2C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AB11A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2F0D" w14:textId="77777777" w:rsidR="007F1EBE" w:rsidRDefault="007F1EB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E22F" w14:textId="77777777" w:rsidR="007F1EBE" w:rsidRPr="001B37B8" w:rsidRDefault="007F1EB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0476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12FDF1C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1083" w14:textId="77777777" w:rsidR="007F1EBE" w:rsidRDefault="007F1EB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352C" w14:textId="77777777" w:rsidR="007F1EBE" w:rsidRDefault="007F1EB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D30A" w14:textId="77777777" w:rsidR="007F1EBE" w:rsidRDefault="007F1EB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22C9" w14:textId="77777777" w:rsidR="007F1EBE" w:rsidRPr="001B37B8" w:rsidRDefault="007F1EB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7867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ACAEE6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842D5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AF7C" w14:textId="77777777" w:rsidR="007F1EBE" w:rsidRDefault="007F1EB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F42D" w14:textId="77777777" w:rsidR="007F1EBE" w:rsidRPr="001B37B8" w:rsidRDefault="007F1EB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2ACE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ED1C" w14:textId="77777777" w:rsidR="007F1EBE" w:rsidRDefault="007F1EB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47ED" w14:textId="77777777" w:rsidR="007F1EBE" w:rsidRDefault="007F1EB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3993" w14:textId="77777777" w:rsidR="007F1EBE" w:rsidRDefault="007F1EB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7425" w14:textId="77777777" w:rsidR="007F1EBE" w:rsidRPr="001B37B8" w:rsidRDefault="007F1EB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B50B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121561" w14:textId="77777777" w:rsidR="007F1EBE" w:rsidRDefault="007F1EB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7F1EBE" w:rsidRPr="00A8307A" w14:paraId="07A8796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8A50" w14:textId="77777777" w:rsidR="007F1EBE" w:rsidRPr="00A75A00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FA2D" w14:textId="77777777" w:rsidR="007F1EBE" w:rsidRPr="00A8307A" w:rsidRDefault="007F1EB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6564" w14:textId="77777777" w:rsidR="007F1EBE" w:rsidRPr="00A8307A" w:rsidRDefault="007F1EB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8D63" w14:textId="77777777" w:rsidR="007F1EBE" w:rsidRDefault="007F1EB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073E38F" w14:textId="77777777" w:rsidR="007F1EBE" w:rsidRPr="00A8307A" w:rsidRDefault="007F1EB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C18F" w14:textId="77777777" w:rsidR="007F1EBE" w:rsidRDefault="007F1EB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7846" w14:textId="77777777" w:rsidR="007F1EBE" w:rsidRDefault="007F1EB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C96D" w14:textId="77777777" w:rsidR="007F1EBE" w:rsidRPr="00A8307A" w:rsidRDefault="007F1EB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5D0C" w14:textId="77777777" w:rsidR="007F1EBE" w:rsidRPr="00A8307A" w:rsidRDefault="007F1EB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7858" w14:textId="77777777" w:rsidR="007F1EBE" w:rsidRPr="00A8307A" w:rsidRDefault="007F1EB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75C9BD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6F993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7855" w14:textId="77777777" w:rsidR="007F1EBE" w:rsidRDefault="007F1EB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3F5A" w14:textId="77777777" w:rsidR="007F1EBE" w:rsidRPr="001B37B8" w:rsidRDefault="007F1EB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3DE1" w14:textId="77777777" w:rsidR="007F1EBE" w:rsidRDefault="007F1EB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5B3C6F0" w14:textId="77777777" w:rsidR="007F1EBE" w:rsidRDefault="007F1EB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DC19" w14:textId="77777777" w:rsidR="007F1EBE" w:rsidRDefault="007F1EB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0C7F8F0A" w14:textId="77777777" w:rsidR="007F1EBE" w:rsidRDefault="007F1EB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31F3" w14:textId="77777777" w:rsidR="007F1EBE" w:rsidRDefault="007F1EB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FD69" w14:textId="77777777" w:rsidR="007F1EBE" w:rsidRDefault="007F1EB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7F96" w14:textId="77777777" w:rsidR="007F1EBE" w:rsidRPr="001B37B8" w:rsidRDefault="007F1EB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5A2F" w14:textId="77777777" w:rsidR="007F1EBE" w:rsidRDefault="007F1EB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A93910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41826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1963" w14:textId="77777777" w:rsidR="007F1EBE" w:rsidRDefault="007F1EB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AB8F" w14:textId="77777777" w:rsidR="007F1EBE" w:rsidRPr="001B37B8" w:rsidRDefault="007F1EB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3017" w14:textId="77777777" w:rsidR="007F1EBE" w:rsidRDefault="007F1EB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50C376" w14:textId="77777777" w:rsidR="007F1EBE" w:rsidRDefault="007F1EB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6F4B" w14:textId="77777777" w:rsidR="007F1EBE" w:rsidRDefault="007F1EB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255986" w14:textId="77777777" w:rsidR="007F1EBE" w:rsidRDefault="007F1EB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5C3F" w14:textId="77777777" w:rsidR="007F1EBE" w:rsidRPr="001B37B8" w:rsidRDefault="007F1EB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AC50" w14:textId="77777777" w:rsidR="007F1EBE" w:rsidRDefault="007F1EB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4138" w14:textId="77777777" w:rsidR="007F1EBE" w:rsidRPr="001B37B8" w:rsidRDefault="007F1EB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D81C" w14:textId="77777777" w:rsidR="007F1EBE" w:rsidRDefault="007F1EB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7F1EBE" w14:paraId="743D3FC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06242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6335" w14:textId="77777777" w:rsidR="007F1EBE" w:rsidRDefault="007F1EB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AAF0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AC5B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F6AD981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F76A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EE7746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8323" w14:textId="77777777" w:rsidR="007F1EBE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8CDD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C823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B5FD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DD8B7E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7F1EBE" w14:paraId="5D90FDD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4C1C8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05AC" w14:textId="77777777" w:rsidR="007F1EBE" w:rsidRDefault="007F1EB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869B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AA19" w14:textId="77777777" w:rsidR="007F1EBE" w:rsidRDefault="007F1EB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EF46FF" w14:textId="77777777" w:rsidR="007F1EBE" w:rsidRDefault="007F1EB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232" w14:textId="77777777" w:rsidR="007F1EBE" w:rsidRDefault="007F1EB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7F50C6C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7749" w14:textId="77777777" w:rsidR="007F1EBE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DC26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733A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2E3E" w14:textId="77777777" w:rsidR="007F1EBE" w:rsidRDefault="007F1EB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E7E6E0" w14:textId="77777777" w:rsidR="007F1EBE" w:rsidRDefault="007F1EB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7F1EBE" w14:paraId="7EEC150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BCB6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5927" w14:textId="77777777" w:rsidR="007F1EBE" w:rsidRDefault="007F1EB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E823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5EAE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5E1C7D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DB19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1D394E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3C7B" w14:textId="77777777" w:rsidR="007F1EBE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F7AE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7C25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582F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60B428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7F1EBE" w14:paraId="6D9F46A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FBE14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EDF1" w14:textId="77777777" w:rsidR="007F1EBE" w:rsidRDefault="007F1EB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06E0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8E6D" w14:textId="77777777" w:rsidR="007F1EBE" w:rsidRDefault="007F1EB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B8CB747" w14:textId="77777777" w:rsidR="007F1EBE" w:rsidRDefault="007F1EB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E3CE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B31479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6078" w14:textId="77777777" w:rsidR="007F1EBE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8E65" w14:textId="77777777" w:rsidR="007F1EBE" w:rsidRDefault="007F1EB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9861" w14:textId="77777777" w:rsidR="007F1EBE" w:rsidRPr="001B37B8" w:rsidRDefault="007F1EB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72FE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D74520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83C813" w14:textId="77777777" w:rsidR="007F1EBE" w:rsidRDefault="007F1EB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7F1EBE" w14:paraId="3EFCA55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9F5C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3782" w14:textId="77777777" w:rsidR="007F1EBE" w:rsidRDefault="007F1EB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3AB6" w14:textId="77777777" w:rsidR="007F1EBE" w:rsidRPr="001B37B8" w:rsidRDefault="007F1EB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32B5" w14:textId="77777777" w:rsidR="007F1EBE" w:rsidRDefault="007F1EB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7351463" w14:textId="77777777" w:rsidR="007F1EBE" w:rsidRDefault="007F1EB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CA25" w14:textId="77777777" w:rsidR="007F1EBE" w:rsidRDefault="007F1EB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E66BF6A" w14:textId="77777777" w:rsidR="007F1EBE" w:rsidRDefault="007F1EB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56CA1468" w14:textId="77777777" w:rsidR="007F1EBE" w:rsidRDefault="007F1EB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BDE3" w14:textId="77777777" w:rsidR="007F1EBE" w:rsidRDefault="007F1EB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7AB7" w14:textId="77777777" w:rsidR="007F1EBE" w:rsidRDefault="007F1EB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A2BD" w14:textId="77777777" w:rsidR="007F1EBE" w:rsidRPr="001B37B8" w:rsidRDefault="007F1EB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E1A2" w14:textId="77777777" w:rsidR="007F1EBE" w:rsidRDefault="007F1EB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B1EDCD" w14:textId="77777777" w:rsidR="007F1EBE" w:rsidRDefault="007F1EB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7F1EBE" w14:paraId="3876C1B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EF814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076F" w14:textId="77777777" w:rsidR="007F1EBE" w:rsidRDefault="007F1EB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0404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ED5D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9C6CF71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06E7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42B87E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74E5" w14:textId="77777777" w:rsidR="007F1EBE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34BB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C4F8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5289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240F96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7F1EBE" w14:paraId="78C4B5D0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24340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C9CF" w14:textId="77777777" w:rsidR="007F1EBE" w:rsidRDefault="007F1EB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090E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257F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883096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ADDA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0666959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5D6A" w14:textId="77777777" w:rsidR="007F1EBE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7C82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4843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25A8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EB666A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7F1EBE" w14:paraId="0507944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FED71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CBB7" w14:textId="77777777" w:rsidR="007F1EBE" w:rsidRDefault="007F1EB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DFC7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CD41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2F0909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709E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28C8" w14:textId="77777777" w:rsidR="007F1EBE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29CA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1FDE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80A9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C7CD63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0738A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2DC3" w14:textId="77777777" w:rsidR="007F1EBE" w:rsidRDefault="007F1EB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8771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C401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02D3EEB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8E11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FE1412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AD9C" w14:textId="77777777" w:rsidR="007F1EBE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26EB" w14:textId="77777777" w:rsidR="007F1EBE" w:rsidRDefault="007F1EB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D8C4" w14:textId="77777777" w:rsidR="007F1EBE" w:rsidRPr="001B37B8" w:rsidRDefault="007F1EB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B769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8319AD" w14:textId="77777777" w:rsidR="007F1EBE" w:rsidRDefault="007F1EB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7F1EBE" w14:paraId="2D428CE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2EA0E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C81F" w14:textId="77777777" w:rsidR="007F1EBE" w:rsidRDefault="007F1EB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071B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7957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0BD2F9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8888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E7765D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A707" w14:textId="77777777" w:rsidR="007F1EBE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77D5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FA61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001B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3BCD5F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7F1EBE" w14:paraId="4B6806C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65A2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E626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01AB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CA01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3E3A6B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DB3D" w14:textId="77777777" w:rsidR="007F1EBE" w:rsidRDefault="007F1EB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30E67C3" w14:textId="77777777" w:rsidR="007F1EBE" w:rsidRDefault="007F1EB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AAF6AF4" w14:textId="77777777" w:rsidR="007F1EBE" w:rsidRDefault="007F1EB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C537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C01F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49BE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C7C0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98C6929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843E6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BF53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94DD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C798" w14:textId="77777777" w:rsidR="007F1EBE" w:rsidRDefault="007F1EB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AF1B583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75CD2B45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EE3E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1D98B6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764E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4F4C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02F6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3D81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7E6BB7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B27EE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ADBB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915C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59A0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A1C3BD8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BCE4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0CB2E20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5D6A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728A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F977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2232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672E9C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1D1BD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2AE2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F72B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0902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AA6A25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CDCF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0232CC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A994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7B12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0F06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1679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803510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EB475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C573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7131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4947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6B18E3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8C1D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5A1198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E4FC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7F9F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DC11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41D4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65BE5C6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98DA1" w14:textId="77777777" w:rsidR="007F1EBE" w:rsidRDefault="007F1EB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49E2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2843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5EEA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B352945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3C6A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C83B48D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83C8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3B31" w14:textId="77777777" w:rsidR="007F1EBE" w:rsidRDefault="007F1EB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8EBB" w14:textId="77777777" w:rsidR="007F1EBE" w:rsidRPr="001B37B8" w:rsidRDefault="007F1EB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8428" w14:textId="77777777" w:rsidR="007F1EBE" w:rsidRDefault="007F1EB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E8A9E7E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78D3BA74" w14:textId="77777777" w:rsidR="007F1EBE" w:rsidRDefault="007F1EBE" w:rsidP="004F6534">
      <w:pPr>
        <w:pStyle w:val="Heading1"/>
        <w:spacing w:line="360" w:lineRule="auto"/>
      </w:pPr>
      <w:r>
        <w:t>LINIA 700</w:t>
      </w:r>
    </w:p>
    <w:p w14:paraId="6DA4F52A" w14:textId="77777777" w:rsidR="007F1EBE" w:rsidRDefault="007F1EBE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F1EBE" w14:paraId="0F937BC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445E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AA94" w14:textId="77777777" w:rsidR="007F1EBE" w:rsidRDefault="007F1EB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E746" w14:textId="77777777" w:rsidR="007F1EBE" w:rsidRDefault="007F1EB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5DD8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98EF326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BDD0" w14:textId="77777777" w:rsidR="007F1EBE" w:rsidRDefault="007F1EBE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B992" w14:textId="77777777" w:rsidR="007F1EBE" w:rsidRDefault="007F1EB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C3D3" w14:textId="77777777" w:rsidR="007F1EBE" w:rsidRDefault="007F1EB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2874" w14:textId="77777777" w:rsidR="007F1EBE" w:rsidRDefault="007F1EB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C9D3" w14:textId="77777777" w:rsidR="007F1EBE" w:rsidRDefault="007F1EBE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7F8624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FF6C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9752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EA65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1B14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183A7CE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6600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D182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5B51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0C44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5E60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215406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98EE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AE37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3FF5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7AE3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3CA2AFC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DB31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B1E1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DEB9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652F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66DB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95D4E6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7F1EBE" w14:paraId="16C3A27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F993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58F0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3E1BD58A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ED9E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A21D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F299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BD09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DA02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7378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75EB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7DE094B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B739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F98C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42A7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F5DA" w14:textId="77777777" w:rsidR="007F1EBE" w:rsidRDefault="007F1EB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52CAFB3" w14:textId="77777777" w:rsidR="007F1EBE" w:rsidRDefault="007F1EB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111D" w14:textId="77777777" w:rsidR="007F1EBE" w:rsidRDefault="007F1EB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664A04" w14:textId="77777777" w:rsidR="007F1EBE" w:rsidRDefault="007F1EB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7C68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6C7C" w14:textId="77777777" w:rsidR="007F1EBE" w:rsidRDefault="007F1EB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AE90" w14:textId="77777777" w:rsidR="007F1EBE" w:rsidRDefault="007F1EB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71CD" w14:textId="77777777" w:rsidR="007F1EBE" w:rsidRDefault="007F1EB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89CB5B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75AF9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D867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A802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1E3C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63D9E8B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FD90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C7203B" w14:textId="77777777" w:rsidR="007F1EBE" w:rsidRDefault="007F1EBE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43A3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93A4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C2BB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7D10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4984B7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309D7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3BF8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8225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9264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047F513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9F37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495B522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9D04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56C0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FBB6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478A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C370EB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47910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2A50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0E31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1A15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19B7EE2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631D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6A4686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6320473D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D0B7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E95A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F89C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6D7D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F21E2E0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F55F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F928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3D7C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A299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1BCBEA5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8B8C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40F837E6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0D855BAF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0172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4715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D435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DE74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B6B233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9AA4E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40C9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3FAD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B5D2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0AC41BC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9A4B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16A5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AB41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CB6F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2DAE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0F08D6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28E89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CEEC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1392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87BA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F33D38C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67B1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1861D63B" w14:textId="77777777" w:rsidR="007F1EBE" w:rsidRPr="00B401EA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629B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D7F5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B163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0593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76BCA3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C85D2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C359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030D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DBC4" w14:textId="77777777" w:rsidR="007F1EBE" w:rsidRDefault="007F1EB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EB1EA6E" w14:textId="77777777" w:rsidR="007F1EBE" w:rsidRDefault="007F1EB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8476" w14:textId="77777777" w:rsidR="007F1EBE" w:rsidRDefault="007F1EB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3F955824" w14:textId="77777777" w:rsidR="007F1EBE" w:rsidRDefault="007F1EB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3C89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3D57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302F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6565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FD2DE4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FAB2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6084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B0B3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8989" w14:textId="77777777" w:rsidR="007F1EBE" w:rsidRDefault="007F1EB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82E23B0" w14:textId="77777777" w:rsidR="007F1EBE" w:rsidRDefault="007F1EB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E563" w14:textId="77777777" w:rsidR="007F1EBE" w:rsidRDefault="007F1EB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723BE79F" w14:textId="77777777" w:rsidR="007F1EBE" w:rsidRDefault="007F1EB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A4BC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C8BE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F205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9138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F1EBE" w14:paraId="74DD194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6D1FE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C296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A8A4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859A" w14:textId="77777777" w:rsidR="007F1EBE" w:rsidRDefault="007F1EB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C933F9C" w14:textId="77777777" w:rsidR="007F1EBE" w:rsidRDefault="007F1EB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545" w14:textId="77777777" w:rsidR="007F1EBE" w:rsidRDefault="007F1EB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7CC8CA7C" w14:textId="77777777" w:rsidR="007F1EBE" w:rsidRDefault="007F1EB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EFC2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B0EF" w14:textId="77777777" w:rsidR="007F1EBE" w:rsidRDefault="007F1EB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70EE" w14:textId="77777777" w:rsidR="007F1EBE" w:rsidRDefault="007F1EB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2577" w14:textId="77777777" w:rsidR="007F1EBE" w:rsidRDefault="007F1EB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F1EBE" w14:paraId="368AA46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8FFA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610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495E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96DB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6D42534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06F8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26AC3216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370A2F3D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084F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8DAE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EA8F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3914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46BE77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19D0A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8D7C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8378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7FFD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21C4EE3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987E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D6B1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11A0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39C01259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B767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A070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4C27F08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BA6F5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DFF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F434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30D3" w14:textId="77777777" w:rsidR="007F1EBE" w:rsidRDefault="007F1EB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13AB08DD" w14:textId="77777777" w:rsidR="007F1EBE" w:rsidRDefault="007F1EB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C39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CE91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8DA8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0923EF9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A13C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5F4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31295A6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1454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B79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732B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209F" w14:textId="77777777" w:rsidR="007F1EBE" w:rsidRDefault="007F1EB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115521A" w14:textId="77777777" w:rsidR="007F1EBE" w:rsidRDefault="007F1EB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56DC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FE3B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E746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149D55B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114A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2C7C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6E9E5A3D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F497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1028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BD6E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D1D8" w14:textId="77777777" w:rsidR="007F1EBE" w:rsidRDefault="007F1EB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C9B1DBD" w14:textId="77777777" w:rsidR="007F1EBE" w:rsidRDefault="007F1EBE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C66F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5963F1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09AB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9500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FD76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82B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828113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7F1EBE" w14:paraId="7C398747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DA09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591F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C98A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6D5A" w14:textId="77777777" w:rsidR="007F1EBE" w:rsidRDefault="007F1EB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BA3F4B4" w14:textId="77777777" w:rsidR="007F1EBE" w:rsidRDefault="007F1EB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8385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4EE5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8F4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0902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5B6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6D1FD8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7B657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F1B6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9F3F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FC58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3841883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AF4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2131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2BF2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9FE8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5B93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86F79A4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7154E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2A3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1ED4D0B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BA0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28D7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6B14B9A3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93E2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0DB4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B2F8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A23F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0FAB" w14:textId="77777777" w:rsidR="007F1EBE" w:rsidRPr="00C20CA5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68F0996" w14:textId="77777777" w:rsidR="007F1EBE" w:rsidRPr="00EB107D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230B49E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A3A42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B9DD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1C7E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D30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D14C745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9036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0241E8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3666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CE15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CC1A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DE6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700BC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7FFD98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7F1EBE" w14:paraId="6F08BD02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E9BE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D76C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AF102F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37BD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131E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EF84E5A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66E28E1D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C9F3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39D4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6FF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B9E1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EF90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5CF646D8" w14:textId="77777777" w:rsidR="007F1EBE" w:rsidRPr="00C401D9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7F1EBE" w14:paraId="529D1820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7EF30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C8DA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71B90073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30E3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711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1A099C01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8B61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1135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F99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FFCE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5588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065D012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355AB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7D5A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C5D4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3193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39F3D34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59FC526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3FF1576A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40DF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FCC69CC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BF8D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7B96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EA88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305B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708701CD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F1EBE" w14:paraId="23D20CF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01C308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D48A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6251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6908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4F374D2B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4ECE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913E2B1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8070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FDE2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C5F5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0F6A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82BDEFB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47D65D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92EF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E346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9F0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59DE103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DAEF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CB36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7590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51BDEFD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72AD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4ECF" w14:textId="77777777" w:rsidR="007F1EBE" w:rsidRPr="00C20CA5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EFE2DB3" w14:textId="77777777" w:rsidR="007F1EBE" w:rsidRPr="00EB107D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78915C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0A70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60EC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2FB3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CA8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601A6F5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D4A8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EE0E7BB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BB56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BA3E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BADC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7B3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E8365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793F9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7F1EBE" w14:paraId="352C90B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4C37E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7099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5D6C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D44A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B90C0CB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2881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DBBAF5B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35BD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5AEB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B93F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717D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4982ACD0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F1EBE" w14:paraId="20BC6AB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783B6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9370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23FA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0410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316B647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7AD0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7583602A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2CF5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9D0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F035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F2DA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2E679E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49EAB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4EBF6CC4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7F1EBE" w14:paraId="24D8203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64A83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7C99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E0E8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10A1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168BCFD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2135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A31CC4B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0B26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899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6F6D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6EF5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1275FC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451B3E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5C32D311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F1EBE" w14:paraId="1E33451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80305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9D06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D097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E96D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5E9D9C1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B52D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670C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202F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8957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6F0C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D35122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06202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7E0B9A81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F1EBE" w14:paraId="2996E55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6C49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04F0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2B8C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9B30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5D147B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478B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44BD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C4B3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F028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BE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56762D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48F95F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C93B51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F1EBE" w14:paraId="33D5BD2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8CDA4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C54D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E1B5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A237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15CDA12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9FF5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556A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BFE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5563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7C59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C6543D0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E76877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4F9F7845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F1EBE" w14:paraId="575FBF2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5F242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A233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384C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72C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68CA4B79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4EA7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26DC3383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F012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C751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5408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7613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A36F19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E9F4C4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7F1EBE" w14:paraId="793BE9E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D446" w14:textId="77777777" w:rsidR="007F1EBE" w:rsidRDefault="007F1EB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2F22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23E8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858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588A4476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5A74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EA15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0E96" w14:textId="77777777" w:rsidR="007F1EBE" w:rsidRDefault="007F1EB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33A2" w14:textId="77777777" w:rsidR="007F1EBE" w:rsidRDefault="007F1EB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AEF5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61ED6E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3DE7BB0" w14:textId="77777777" w:rsidR="007F1EBE" w:rsidRDefault="007F1EB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0A890A07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38A45F9F" w14:textId="77777777" w:rsidR="007F1EBE" w:rsidRDefault="007F1EBE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4F5382C" w14:textId="77777777" w:rsidR="007F1EBE" w:rsidRDefault="007F1EBE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F1EBE" w14:paraId="000A0DE7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A88F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2EBF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2316" w14:textId="77777777" w:rsidR="007F1EBE" w:rsidRPr="001304AF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EAB1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70F7121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B6E2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03BE945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570EEEF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0BC1" w14:textId="77777777" w:rsidR="007F1EBE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EF84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4CEE" w14:textId="77777777" w:rsidR="007F1EBE" w:rsidRPr="001304AF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2638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4A116E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8B6FB2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F48C51F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5BF1EB6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F1EBE" w14:paraId="1E326EA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40BF8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F3A7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0483" w14:textId="77777777" w:rsidR="007F1EBE" w:rsidRPr="001304AF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144C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4F06114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2251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3366666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9034354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B30C" w14:textId="77777777" w:rsidR="007F1EBE" w:rsidRDefault="007F1EBE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C2C7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29F5" w14:textId="77777777" w:rsidR="007F1EBE" w:rsidRPr="001304AF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516D" w14:textId="77777777" w:rsidR="007F1EBE" w:rsidRDefault="007F1EB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22AFFE" w14:textId="77777777" w:rsidR="007F1EBE" w:rsidRDefault="007F1EB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DC6849A" w14:textId="77777777" w:rsidR="007F1EBE" w:rsidRDefault="007F1EB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43DA0659" w14:textId="77777777" w:rsidR="007F1EBE" w:rsidRDefault="007F1EB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F1EBE" w14:paraId="7F8CE49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BF335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F95E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A945F11" w14:textId="77777777" w:rsidR="007F1EBE" w:rsidRDefault="007F1EBE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F9CD" w14:textId="77777777" w:rsidR="007F1EBE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F328" w14:textId="77777777" w:rsidR="007F1EBE" w:rsidRDefault="007F1EB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DF31C86" w14:textId="77777777" w:rsidR="007F1EBE" w:rsidRDefault="007F1EB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161A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999E" w14:textId="77777777" w:rsidR="007F1EBE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28C1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4351" w14:textId="77777777" w:rsidR="007F1EBE" w:rsidRPr="001304AF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2DAD" w14:textId="77777777" w:rsidR="007F1EBE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0C28FA" w14:textId="77777777" w:rsidR="007F1EBE" w:rsidRDefault="007F1EBE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F1EBE" w14:paraId="625B2CB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9A881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3341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2F02" w14:textId="77777777" w:rsidR="007F1EBE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5D3B" w14:textId="77777777" w:rsidR="007F1EBE" w:rsidRDefault="007F1EB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83CB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B0AD" w14:textId="77777777" w:rsidR="007F1EBE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C3F4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2F618B8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23B6" w14:textId="77777777" w:rsidR="007F1EBE" w:rsidRPr="001304AF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C0ED" w14:textId="77777777" w:rsidR="007F1EBE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7F1EBE" w14:paraId="2F46F3A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E9861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BAC6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093B" w14:textId="77777777" w:rsidR="007F1EBE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0B53" w14:textId="77777777" w:rsidR="007F1EBE" w:rsidRDefault="007F1EBE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68C3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D31C" w14:textId="77777777" w:rsidR="007F1EBE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C3F2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6287EE88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CC86" w14:textId="77777777" w:rsidR="007F1EBE" w:rsidRPr="001304AF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E07C" w14:textId="77777777" w:rsidR="007F1EBE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F60CA8B" w14:textId="77777777" w:rsidR="007F1EBE" w:rsidRPr="00B56D0E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F1EBE" w14:paraId="67827801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D9672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7246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709BF9F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0896" w14:textId="77777777" w:rsidR="007F1EBE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2374" w14:textId="77777777" w:rsidR="007F1EBE" w:rsidRDefault="007F1EB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057C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5910" w14:textId="77777777" w:rsidR="007F1EBE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8DAF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485E" w14:textId="77777777" w:rsidR="007F1EBE" w:rsidRPr="001304AF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172A" w14:textId="77777777" w:rsidR="007F1EBE" w:rsidRPr="00175A24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58D13BE7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29EB9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E94F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C366E31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1642" w14:textId="77777777" w:rsidR="007F1EBE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AE40" w14:textId="77777777" w:rsidR="007F1EBE" w:rsidRDefault="007F1EB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CA01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72C4" w14:textId="77777777" w:rsidR="007F1EBE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79FB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758A" w14:textId="77777777" w:rsidR="007F1EBE" w:rsidRPr="001304AF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1138" w14:textId="77777777" w:rsidR="007F1EBE" w:rsidRPr="00175A24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64952D1D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3ED59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66C5" w14:textId="77777777" w:rsidR="007F1EBE" w:rsidRDefault="007F1EB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5BBA" w14:textId="77777777" w:rsidR="007F1EBE" w:rsidRDefault="007F1EB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9EF9" w14:textId="77777777" w:rsidR="007F1EBE" w:rsidRDefault="007F1EBE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9D56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93AAEDA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CD64" w14:textId="77777777" w:rsidR="007F1EBE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5A41" w14:textId="77777777" w:rsidR="007F1EBE" w:rsidRDefault="007F1EB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633A" w14:textId="77777777" w:rsidR="007F1EBE" w:rsidRPr="001304AF" w:rsidRDefault="007F1EB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8C53" w14:textId="77777777" w:rsidR="007F1EBE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F4277E" w14:textId="77777777" w:rsidR="007F1EBE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9BD05C" w14:textId="77777777" w:rsidR="007F1EBE" w:rsidRPr="00175A24" w:rsidRDefault="007F1EB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F1EBE" w14:paraId="5BDD2FE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0AD9E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5872" w14:textId="77777777" w:rsidR="007F1EBE" w:rsidRDefault="007F1EB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E348" w14:textId="77777777" w:rsidR="007F1EBE" w:rsidRDefault="007F1EB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2123" w14:textId="77777777" w:rsidR="007F1EBE" w:rsidRDefault="007F1EB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6EA2FB4" w14:textId="77777777" w:rsidR="007F1EBE" w:rsidRDefault="007F1EB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ED1F" w14:textId="77777777" w:rsidR="007F1EBE" w:rsidRDefault="007F1EBE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79AB34" w14:textId="77777777" w:rsidR="007F1EBE" w:rsidRDefault="007F1EB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EE24" w14:textId="77777777" w:rsidR="007F1EBE" w:rsidRDefault="007F1EB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A57B" w14:textId="77777777" w:rsidR="007F1EBE" w:rsidRDefault="007F1EB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47B0" w14:textId="77777777" w:rsidR="007F1EBE" w:rsidRDefault="007F1EB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E2E9" w14:textId="77777777" w:rsidR="007F1EBE" w:rsidRDefault="007F1EB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75D26B" w14:textId="77777777" w:rsidR="007F1EBE" w:rsidRDefault="007F1EB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16418A" w14:textId="77777777" w:rsidR="007F1EBE" w:rsidRDefault="007F1EB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F1EBE" w14:paraId="385123AE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3E33F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CD6B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3A11" w14:textId="77777777" w:rsidR="007F1EBE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80DB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4CE33F0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6AFC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34157F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7BB5" w14:textId="77777777" w:rsidR="007F1EBE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AF0A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D5C6" w14:textId="77777777" w:rsidR="007F1EBE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B6D1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393803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267487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F1EBE" w14:paraId="1387256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28C60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0142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3EA2" w14:textId="77777777" w:rsidR="007F1EBE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97DB" w14:textId="77777777" w:rsidR="007F1EBE" w:rsidRDefault="007F1EB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8E67F95" w14:textId="77777777" w:rsidR="007F1EBE" w:rsidRDefault="007F1EB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347F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51FBCE9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0925" w14:textId="77777777" w:rsidR="007F1EBE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8364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80F4" w14:textId="77777777" w:rsidR="007F1EBE" w:rsidRPr="001304AF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BA3A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C315A4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2214DD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F1EBE" w14:paraId="2E1EF6D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3707C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18A0" w14:textId="77777777" w:rsidR="007F1EBE" w:rsidRDefault="007F1EB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B6E7" w14:textId="77777777" w:rsidR="007F1EBE" w:rsidRDefault="007F1EB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6A4C" w14:textId="77777777" w:rsidR="007F1EBE" w:rsidRDefault="007F1EBE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D029" w14:textId="77777777" w:rsidR="007F1EBE" w:rsidRDefault="007F1EB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739C" w14:textId="77777777" w:rsidR="007F1EBE" w:rsidRDefault="007F1EB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02C8" w14:textId="77777777" w:rsidR="007F1EBE" w:rsidRDefault="007F1EB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6ABCAE10" w14:textId="77777777" w:rsidR="007F1EBE" w:rsidRDefault="007F1EB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7BF2" w14:textId="77777777" w:rsidR="007F1EBE" w:rsidRPr="001304AF" w:rsidRDefault="007F1EB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CE7B" w14:textId="77777777" w:rsidR="007F1EBE" w:rsidRDefault="007F1EBE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65F0FD5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F50E4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3809" w14:textId="77777777" w:rsidR="007F1EBE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91578D4" w14:textId="77777777" w:rsidR="007F1EBE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2266" w14:textId="77777777" w:rsidR="007F1EBE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8489" w14:textId="77777777" w:rsidR="007F1EBE" w:rsidRDefault="007F1EB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B9E61AC" w14:textId="77777777" w:rsidR="007F1EBE" w:rsidRDefault="007F1EB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DE86" w14:textId="77777777" w:rsidR="007F1EBE" w:rsidRPr="00175A7C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88C1" w14:textId="77777777" w:rsidR="007F1EBE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384A" w14:textId="77777777" w:rsidR="007F1EBE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6977" w14:textId="77777777" w:rsidR="007F1EBE" w:rsidRPr="001304AF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DA5C" w14:textId="77777777" w:rsidR="007F1EBE" w:rsidRDefault="007F1EB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1E24CAF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417F8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80BB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2E2C" w14:textId="77777777" w:rsidR="007F1EBE" w:rsidRPr="001304AF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1637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B7019B7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643C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8ED3B39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C2FE" w14:textId="77777777" w:rsidR="007F1EBE" w:rsidRPr="00CA3079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301C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97F7" w14:textId="77777777" w:rsidR="007F1EBE" w:rsidRPr="001304AF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8E75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F01365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F1EBE" w14:paraId="22D1CE9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AD480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E84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DF92ABF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D7B4" w14:textId="77777777" w:rsidR="007F1EBE" w:rsidRPr="001304AF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C0AC" w14:textId="77777777" w:rsidR="007F1EBE" w:rsidRDefault="007F1EBE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9606DBB" w14:textId="77777777" w:rsidR="007F1EBE" w:rsidRPr="00180EA2" w:rsidRDefault="007F1EBE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AAAE" w14:textId="77777777" w:rsidR="007F1EBE" w:rsidRDefault="007F1EB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7F8B" w14:textId="77777777" w:rsidR="007F1EBE" w:rsidRPr="00CA3079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E964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5867" w14:textId="77777777" w:rsidR="007F1EBE" w:rsidRPr="001304AF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2E4D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C2135F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56DDD5B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F1EBE" w14:paraId="1F89093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4B39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B7C7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209D" w14:textId="77777777" w:rsidR="007F1EBE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0047" w14:textId="77777777" w:rsidR="007F1EBE" w:rsidRDefault="007F1EB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D8F6414" w14:textId="77777777" w:rsidR="007F1EBE" w:rsidRDefault="007F1EB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4D9F" w14:textId="77777777" w:rsidR="007F1EBE" w:rsidRDefault="007F1EB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BE5A" w14:textId="77777777" w:rsidR="007F1EBE" w:rsidRPr="00CA3079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6AA0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F072D21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1CE2" w14:textId="77777777" w:rsidR="007F1EBE" w:rsidRPr="001304AF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F865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9922EB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EDD5E40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757EA9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F1EBE" w14:paraId="48DEEB8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25093" w14:textId="77777777" w:rsidR="007F1EBE" w:rsidRDefault="007F1EB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04F3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A730" w14:textId="77777777" w:rsidR="007F1EBE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85CD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D97C725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8D5E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99F0818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5065C5B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EE85" w14:textId="77777777" w:rsidR="007F1EBE" w:rsidRPr="00CA3079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2786" w14:textId="77777777" w:rsidR="007F1EBE" w:rsidRDefault="007F1EB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3D42" w14:textId="77777777" w:rsidR="007F1EBE" w:rsidRPr="001304AF" w:rsidRDefault="007F1EB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F74D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871526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D4313EB" w14:textId="77777777" w:rsidR="007F1EBE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15FF24B" w14:textId="77777777" w:rsidR="007F1EBE" w:rsidRPr="00B71446" w:rsidRDefault="007F1EB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AFD9FE9" w14:textId="77777777" w:rsidR="007F1EBE" w:rsidRDefault="007F1EBE">
      <w:pPr>
        <w:tabs>
          <w:tab w:val="left" w:pos="6382"/>
        </w:tabs>
        <w:rPr>
          <w:sz w:val="20"/>
        </w:rPr>
      </w:pPr>
    </w:p>
    <w:p w14:paraId="38B7A9E4" w14:textId="77777777" w:rsidR="007F1EBE" w:rsidRDefault="007F1EBE" w:rsidP="00F0370D">
      <w:pPr>
        <w:pStyle w:val="Heading1"/>
        <w:spacing w:line="360" w:lineRule="auto"/>
      </w:pPr>
      <w:r>
        <w:t>LINIA 800</w:t>
      </w:r>
    </w:p>
    <w:p w14:paraId="78FD62B2" w14:textId="77777777" w:rsidR="007F1EBE" w:rsidRDefault="007F1EB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F1EBE" w14:paraId="0E09793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042D2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04B62" w14:textId="77777777" w:rsidR="007F1EBE" w:rsidRDefault="007F1EB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8A0F5" w14:textId="77777777" w:rsidR="007F1EBE" w:rsidRPr="001161EA" w:rsidRDefault="007F1EB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38CE0" w14:textId="77777777" w:rsidR="007F1EBE" w:rsidRDefault="007F1EB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CF05E37" w14:textId="77777777" w:rsidR="007F1EBE" w:rsidRDefault="007F1EB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B5319" w14:textId="77777777" w:rsidR="007F1EBE" w:rsidRDefault="007F1EB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FCE4F" w14:textId="77777777" w:rsidR="007F1EBE" w:rsidRPr="001161EA" w:rsidRDefault="007F1EB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A7993" w14:textId="77777777" w:rsidR="007F1EBE" w:rsidRDefault="007F1EB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6E42D" w14:textId="77777777" w:rsidR="007F1EBE" w:rsidRPr="008D08DE" w:rsidRDefault="007F1EB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8223" w14:textId="77777777" w:rsidR="007F1EBE" w:rsidRDefault="007F1EB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3568C7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C209A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B83D1" w14:textId="77777777" w:rsidR="007F1EBE" w:rsidRDefault="007F1EB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CDAE5" w14:textId="77777777" w:rsidR="007F1EBE" w:rsidRPr="001161EA" w:rsidRDefault="007F1EB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6413C" w14:textId="77777777" w:rsidR="007F1EBE" w:rsidRDefault="007F1EB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3E15D8F" w14:textId="77777777" w:rsidR="007F1EBE" w:rsidRDefault="007F1EB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F0AB9" w14:textId="77777777" w:rsidR="007F1EBE" w:rsidRDefault="007F1EB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B1188" w14:textId="77777777" w:rsidR="007F1EBE" w:rsidRPr="001161EA" w:rsidRDefault="007F1EB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C5C54" w14:textId="77777777" w:rsidR="007F1EBE" w:rsidRDefault="007F1EB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EFF20" w14:textId="77777777" w:rsidR="007F1EBE" w:rsidRPr="008D08DE" w:rsidRDefault="007F1EB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E24CD" w14:textId="77777777" w:rsidR="007F1EBE" w:rsidRDefault="007F1EB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D010B3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695A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17D7B" w14:textId="77777777" w:rsidR="007F1EBE" w:rsidRDefault="007F1EB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7C515" w14:textId="77777777" w:rsidR="007F1EBE" w:rsidRPr="001161EA" w:rsidRDefault="007F1EB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0719A" w14:textId="77777777" w:rsidR="007F1EBE" w:rsidRDefault="007F1EB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292D28D" w14:textId="77777777" w:rsidR="007F1EBE" w:rsidRDefault="007F1EB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42824" w14:textId="77777777" w:rsidR="007F1EBE" w:rsidRDefault="007F1EB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4BA68" w14:textId="77777777" w:rsidR="007F1EBE" w:rsidRPr="001161EA" w:rsidRDefault="007F1EB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FECA4" w14:textId="77777777" w:rsidR="007F1EBE" w:rsidRDefault="007F1EB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626A6" w14:textId="77777777" w:rsidR="007F1EBE" w:rsidRPr="008D08DE" w:rsidRDefault="007F1EB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56455" w14:textId="77777777" w:rsidR="007F1EBE" w:rsidRDefault="007F1EB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D6C2EF" w14:textId="77777777" w:rsidR="007F1EBE" w:rsidRDefault="007F1EB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7F1EBE" w:rsidRPr="00A8307A" w14:paraId="74FBCEC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70B67" w14:textId="77777777" w:rsidR="007F1EBE" w:rsidRPr="00A75A00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D3586" w14:textId="77777777" w:rsidR="007F1EBE" w:rsidRPr="00A8307A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B3DFB" w14:textId="77777777" w:rsidR="007F1EBE" w:rsidRPr="00A8307A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59A08" w14:textId="77777777" w:rsidR="007F1EBE" w:rsidRPr="00A8307A" w:rsidRDefault="007F1EB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2E233" w14:textId="77777777" w:rsidR="007F1EBE" w:rsidRDefault="007F1EB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B7C8855" w14:textId="77777777" w:rsidR="007F1EBE" w:rsidRDefault="007F1EB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3386FB7F" w14:textId="77777777" w:rsidR="007F1EBE" w:rsidRDefault="007F1EB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C6B1013" w14:textId="77777777" w:rsidR="007F1EBE" w:rsidRDefault="007F1EB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49A0C" w14:textId="77777777" w:rsidR="007F1EBE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67C79" w14:textId="77777777" w:rsidR="007F1EBE" w:rsidRPr="00A8307A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21E0C" w14:textId="77777777" w:rsidR="007F1EBE" w:rsidRPr="00A8307A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7A85F" w14:textId="77777777" w:rsidR="007F1EBE" w:rsidRDefault="007F1EB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132193" w14:textId="77777777" w:rsidR="007F1EBE" w:rsidRPr="00A8307A" w:rsidRDefault="007F1EB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7F1EBE" w:rsidRPr="00A8307A" w14:paraId="55E0B21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99CD5" w14:textId="77777777" w:rsidR="007F1EBE" w:rsidRPr="00A75A00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9C13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26A791E" w14:textId="77777777" w:rsidR="007F1EBE" w:rsidRPr="00A8307A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5433F" w14:textId="77777777" w:rsidR="007F1EBE" w:rsidRPr="00A8307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1AF71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02143694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8BE7" w14:textId="77777777" w:rsidR="007F1EBE" w:rsidRDefault="007F1EB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A0957" w14:textId="77777777" w:rsidR="007F1EBE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3914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0FB9273" w14:textId="77777777" w:rsidR="007F1EBE" w:rsidRPr="00A8307A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E2BFA" w14:textId="77777777" w:rsidR="007F1EBE" w:rsidRPr="00A8307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A0CBB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5A745F7" w14:textId="77777777" w:rsidR="007F1EBE" w:rsidRDefault="007F1EB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6D33DB03" w14:textId="77777777" w:rsidR="007F1EBE" w:rsidRDefault="007F1EB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7965EA76" w14:textId="77777777" w:rsidR="007F1EBE" w:rsidRDefault="007F1EB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7F1EBE" w14:paraId="232620D2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E0F7A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8859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8DAE" w14:textId="77777777" w:rsidR="007F1EBE" w:rsidRPr="001161E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33C3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8DD9AE1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77CF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804ABF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2F51" w14:textId="77777777" w:rsidR="007F1EBE" w:rsidRPr="001161E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1D88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9B7C" w14:textId="77777777" w:rsidR="007F1EBE" w:rsidRPr="008D08DE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BCEA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7F1EBE" w14:paraId="21DCA6B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5DA88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3666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BA39" w14:textId="77777777" w:rsidR="007F1EBE" w:rsidRPr="001161E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0E60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311417B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E5E6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EC576B4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2867C28A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F9EF862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00AB8FB0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0B3FC5F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B383" w14:textId="77777777" w:rsidR="007F1EBE" w:rsidRPr="001161E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7637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FCB7" w14:textId="77777777" w:rsidR="007F1EBE" w:rsidRPr="008D08DE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BF10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CF1DBAF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3EB5C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E318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CBCF" w14:textId="77777777" w:rsidR="007F1EBE" w:rsidRPr="001161E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B7F7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4AA1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02C4" w14:textId="77777777" w:rsidR="007F1EBE" w:rsidRPr="001161E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F1D9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C0BD" w14:textId="77777777" w:rsidR="007F1EBE" w:rsidRPr="008D08DE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E142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E98F92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35B1C7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1EBE" w14:paraId="0A9EA19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5B1D9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B38A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995" w14:textId="77777777" w:rsidR="007F1EBE" w:rsidRPr="001161EA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C171" w14:textId="77777777" w:rsidR="007F1EBE" w:rsidRDefault="007F1EB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DB3F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FFDD" w14:textId="77777777" w:rsidR="007F1EBE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A46A" w14:textId="77777777" w:rsidR="007F1EBE" w:rsidRDefault="007F1EB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5C55" w14:textId="77777777" w:rsidR="007F1EBE" w:rsidRPr="008D08DE" w:rsidRDefault="007F1EB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2363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036622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71DFAB" w14:textId="77777777" w:rsidR="007F1EBE" w:rsidRDefault="007F1EB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1EBE" w14:paraId="616CA9E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A5BCE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8C8E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0F90" w14:textId="77777777" w:rsidR="007F1EBE" w:rsidRPr="001161EA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C7F9" w14:textId="77777777" w:rsidR="007F1EBE" w:rsidRDefault="007F1EB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924B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243B" w14:textId="77777777" w:rsidR="007F1EBE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D53B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248F" w14:textId="77777777" w:rsidR="007F1EBE" w:rsidRPr="008D08DE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398C" w14:textId="77777777" w:rsidR="007F1EBE" w:rsidRDefault="007F1EB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498128" w14:textId="77777777" w:rsidR="007F1EBE" w:rsidRDefault="007F1EB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ECB872" w14:textId="77777777" w:rsidR="007F1EBE" w:rsidRDefault="007F1EB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7F1EBE" w14:paraId="13899E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0CFC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D6C5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72B01862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591E" w14:textId="77777777" w:rsidR="007F1EBE" w:rsidRPr="001161EA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B4EF" w14:textId="77777777" w:rsidR="007F1EBE" w:rsidRDefault="007F1EB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F0EA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34C5" w14:textId="77777777" w:rsidR="007F1EBE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5BC2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F46B" w14:textId="77777777" w:rsidR="007F1EBE" w:rsidRPr="008D08DE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B000" w14:textId="77777777" w:rsidR="007F1EBE" w:rsidRDefault="007F1EB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73C7E0F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95945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80AA" w14:textId="77777777" w:rsidR="007F1EBE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B001" w14:textId="77777777" w:rsidR="007F1EBE" w:rsidRPr="001161EA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03AE" w14:textId="77777777" w:rsidR="007F1EBE" w:rsidRDefault="007F1EB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2AF1" w14:textId="77777777" w:rsidR="007F1EBE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491546" w14:textId="77777777" w:rsidR="007F1EBE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0155" w14:textId="77777777" w:rsidR="007F1EBE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1117" w14:textId="77777777" w:rsidR="007F1EBE" w:rsidRDefault="007F1E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78E5" w14:textId="77777777" w:rsidR="007F1EBE" w:rsidRPr="008D08DE" w:rsidRDefault="007F1EB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C55A" w14:textId="77777777" w:rsidR="007F1EBE" w:rsidRDefault="007F1EB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FFF791" w14:textId="77777777" w:rsidR="007F1EBE" w:rsidRDefault="007F1EB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C968D7" w14:textId="77777777" w:rsidR="007F1EBE" w:rsidRDefault="007F1EB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F1EBE" w14:paraId="02329D8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F1E6E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379B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0062" w14:textId="77777777" w:rsidR="007F1EBE" w:rsidRPr="001161EA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AFF4" w14:textId="77777777" w:rsidR="007F1EBE" w:rsidRDefault="007F1EB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0352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5F45" w14:textId="77777777" w:rsidR="007F1EBE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A4EC" w14:textId="77777777" w:rsidR="007F1EBE" w:rsidRDefault="007F1EB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B6D1" w14:textId="77777777" w:rsidR="007F1EBE" w:rsidRPr="008D08DE" w:rsidRDefault="007F1EB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5BE6" w14:textId="77777777" w:rsidR="007F1EBE" w:rsidRDefault="007F1EB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6D5695" w14:textId="77777777" w:rsidR="007F1EBE" w:rsidRDefault="007F1EB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9F454F" w14:textId="77777777" w:rsidR="007F1EBE" w:rsidRDefault="007F1EB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F1EBE" w14:paraId="1AD4ED6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0FB02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6ED1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38D8" w14:textId="77777777" w:rsidR="007F1EBE" w:rsidRPr="001161EA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861E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09F5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ECC5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2992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7E02" w14:textId="77777777" w:rsidR="007F1EBE" w:rsidRPr="008D08D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6DE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913B1B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954717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F1EBE" w14:paraId="0FDBA1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3B2FF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DE25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EE83" w14:textId="77777777" w:rsidR="007F1EBE" w:rsidRPr="001161EA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CC7E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A64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E866626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7A3F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B6CC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B03D" w14:textId="77777777" w:rsidR="007F1EBE" w:rsidRPr="008D08D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DEDC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6B0C1D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DCF5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98A5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AC50" w14:textId="77777777" w:rsidR="007F1EBE" w:rsidRPr="001161EA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3FA6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5AC7AD4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E158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CE01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B875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28D92DE8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E91C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AA1F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3505C017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AB14A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3614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8112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6748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F8A0389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5219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4CD1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CF8E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2D526E6D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1E65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D784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56270A5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03BA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DA72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0B374C7E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21AA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50D2" w14:textId="77777777" w:rsidR="007F1EBE" w:rsidRDefault="007F1EBE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3CF6EDF" w14:textId="77777777" w:rsidR="007F1EBE" w:rsidRDefault="007F1EBE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07C0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2712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9A9A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0793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4F2B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7F1EBE" w14:paraId="486C803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D1FA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3A23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3425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4AB4" w14:textId="77777777" w:rsidR="007F1EBE" w:rsidRDefault="007F1EB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40BBE5F" w14:textId="77777777" w:rsidR="007F1EBE" w:rsidRDefault="007F1EB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1A53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DDDC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1690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395783C1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5D1A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8E0F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2198A97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04CC6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0CA4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B8B6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DC62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E247345" w14:textId="77777777" w:rsidR="007F1EBE" w:rsidRDefault="007F1EB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E57A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17E30C5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B8ED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4141" w14:textId="77777777" w:rsidR="007F1EBE" w:rsidRDefault="007F1EB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1656" w14:textId="77777777" w:rsidR="007F1EBE" w:rsidRDefault="007F1EB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8BCD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E517E9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2F05A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55B9B10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658A401" w14:textId="77777777" w:rsidR="007F1EBE" w:rsidRDefault="007F1EB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F1EBE" w14:paraId="6AAFB12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ABBD5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C6A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BA46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05D1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383FC77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3D6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350F3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0A9D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293E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DAE8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D6A5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CC1BD5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549471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ACF99A1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9458297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7F1EBE" w14:paraId="373EC7B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CC869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65C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19B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A76A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F7B80F9" w14:textId="77777777" w:rsidR="007F1EBE" w:rsidRPr="008B2519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A6C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7DDD5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EDB0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435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489B" w14:textId="77777777" w:rsidR="007F1EBE" w:rsidRPr="008D08D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40A4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1EBE" w14:paraId="06CD99E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0A64C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A44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74201C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9AB7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53BE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488434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931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794E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80E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DDE9" w14:textId="77777777" w:rsidR="007F1EBE" w:rsidRPr="008D08D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EBC5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1D04360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68C7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63C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A0E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E4E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D053D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952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EE6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1C4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6F811E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C980" w14:textId="77777777" w:rsidR="007F1EBE" w:rsidRPr="008D08D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1EE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620F119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0B99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C5C0" w14:textId="77777777" w:rsidR="007F1EBE" w:rsidRDefault="007F1EB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1013" w14:textId="77777777" w:rsidR="007F1EBE" w:rsidRPr="001161EA" w:rsidRDefault="007F1EB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5AA8" w14:textId="77777777" w:rsidR="007F1EBE" w:rsidRDefault="007F1EB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760A9E2" w14:textId="77777777" w:rsidR="007F1EBE" w:rsidRDefault="007F1EB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E8E" w14:textId="77777777" w:rsidR="007F1EBE" w:rsidRDefault="007F1EB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BA09CD6" w14:textId="77777777" w:rsidR="007F1EBE" w:rsidRDefault="007F1EB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6768" w14:textId="77777777" w:rsidR="007F1EBE" w:rsidRPr="001161EA" w:rsidRDefault="007F1EB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CAF4" w14:textId="77777777" w:rsidR="007F1EBE" w:rsidRDefault="007F1EB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67D" w14:textId="77777777" w:rsidR="007F1EBE" w:rsidRPr="008D08DE" w:rsidRDefault="007F1EB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B247" w14:textId="77777777" w:rsidR="007F1EBE" w:rsidRDefault="007F1EB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7F1EBE" w14:paraId="65AE764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298B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A93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763B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615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703161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29D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ABAC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BBA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CB29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C767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F1EBE" w14:paraId="028955A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CAD6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3A6E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5FDB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42DA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A358D6D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351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2255AF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E5B4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2AE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7161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5614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23A0DD1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7830C884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7F1EBE" w14:paraId="54C53BE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6EE0F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96D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457E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EF3B" w14:textId="77777777" w:rsidR="007F1EBE" w:rsidRDefault="007F1EB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FCF7909" w14:textId="77777777" w:rsidR="007F1EBE" w:rsidRDefault="007F1EB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168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0A3D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828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4480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9DD8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92075C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5A26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2AF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F4D1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C5A7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FF5556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8A8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6EC41F0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36E5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F51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3D9D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63BC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2C09E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2483A367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F1EBE" w14:paraId="6DC6439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2C7C2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120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7080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CAE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929334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191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279C7F9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723D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525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DF0C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AA79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A6B90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14151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C78B50A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F1EBE" w14:paraId="41E2078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7EA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C0E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2727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E1F3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0B1ED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DA3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BDFCA1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F18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BD0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E40D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A237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83C325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F1EBE" w14:paraId="2F957F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7C2E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D66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1A4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39B5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CAA587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FE8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CD7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7C0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3524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983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A88224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F1EBE" w14:paraId="07CA8D9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AD4E4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DE1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E46A33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A83E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0BD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633597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780B865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C96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D3A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A58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DDF2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65B3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335DB47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6ECF2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A28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121A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347D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B59B15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690B3391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31B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4258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0B4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E9960F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BA79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5AF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5DD864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10C2D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F71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C211" w14:textId="77777777" w:rsidR="007F1EBE" w:rsidRPr="001161EA" w:rsidRDefault="007F1EB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D84B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C33B873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C95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23456A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5CED90D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ADA0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8FF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E374" w14:textId="77777777" w:rsidR="007F1EBE" w:rsidRPr="001161EA" w:rsidRDefault="007F1EB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A22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5D9D2796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E38B8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BFE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4786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B446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5ACBE0B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2F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025DD50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64C1637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15A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C26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9FFF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CFA7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C3F996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4913D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B2A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238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E09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FCAF12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150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FFF1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9C3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BCE6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86C3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1EE46B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2DC73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7F1EBE" w14:paraId="37ED767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3F97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53C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D868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EE11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F1FC54F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5E5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EB37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9A1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1683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8079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E527B1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6FBF7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FDC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C831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B90B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76CD281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944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3378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6DF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81D0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BD5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A20B06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99ADE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0B3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2623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D3AD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21B47D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2BE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B947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A9A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D20B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C53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F17108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D5EAE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F03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0788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DAED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6798CF0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C10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34A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032E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BAE1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01E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D52A3C8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1073E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C25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93BD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8C3B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49E93B7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295BCF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B96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9F68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3F9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190F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3DCD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7AA6A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22658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CD0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047E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4126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7740D72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A29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211C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353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7D89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C296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C4022F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2948B2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7F1EBE" w14:paraId="72EA12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E177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70A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1853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EC6A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7A36430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82C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7B3E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B6A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191979FE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BDC6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06C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020C52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CE067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8D6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CAC1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4C5E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2DA8E8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F63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4E34FC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F79466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FDCB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3D0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C935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B38C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E5CBA9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C30F5F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7931AED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7F1EBE" w14:paraId="39074CE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087D1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298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1CC5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826B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703F5F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26A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D79C4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0252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078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1305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65E8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941621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EDD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267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991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22F0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512196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4D8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1E4622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1130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401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C005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2C4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A5568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500A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610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473E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F43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4F46C0E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08C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0D77ED9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CE2D39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4DCD70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1731C25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6B09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1EC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57FD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5861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A1E496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88FF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53F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D0F9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C5F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9A332E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555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59988C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4840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ADE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F513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B889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AE00B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36C0E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3B4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566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9DEB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DF6FFAF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C91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91FB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06E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9E2A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5C1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9CC0D8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459EDF0F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7F1EBE" w14:paraId="100422A5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770C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38C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4CD8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D50F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2FB6B15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B4C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3F03B2C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D5E2" w14:textId="77777777" w:rsidR="007F1EBE" w:rsidRPr="001161EA" w:rsidRDefault="007F1EB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233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7582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BA1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CDFEC15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570E401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46E7D64D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47151CF1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7F1EBE" w14:paraId="4BE8390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C64C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077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EA87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05A7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9278B84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3B7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8962F6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4A46C5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FFBF" w14:textId="77777777" w:rsidR="007F1EBE" w:rsidRPr="001161EA" w:rsidRDefault="007F1EB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40C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6FA2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630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FDFBAF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AD3C1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7F1EBE" w14:paraId="065A4E3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1357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C66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5606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F567" w14:textId="77777777" w:rsidR="007F1EBE" w:rsidRDefault="007F1EB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539465C" w14:textId="77777777" w:rsidR="007F1EBE" w:rsidRDefault="007F1EB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1E6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1261" w14:textId="77777777" w:rsidR="007F1EBE" w:rsidRDefault="007F1EB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F45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BD64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94FA" w14:textId="77777777" w:rsidR="007F1EBE" w:rsidRDefault="007F1EB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6D3E0D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2964429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7F1EBE" w14:paraId="4EE7F07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7DE96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005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5634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F203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ADC573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028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B6D6A6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F95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6B35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A4D8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F57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1C88DD6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A15FE0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F1EBE" w14:paraId="4FC5CCA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0C1C6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99C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40C1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27A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961B91E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804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CFF49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13E7EAF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43CB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A29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EDD2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53E6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4C68AC1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7F1EBE" w14:paraId="21EA57B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9FC62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3F4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59A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7E75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A229D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070E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21777C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095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79E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289B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7BED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0EA2717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7F1EBE" w14:paraId="03FDBEC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44127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530E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0A6A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658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12B4196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3800B6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6E8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997BB8F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60E6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2C7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09E7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9965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A46D3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7F1EBE" w14:paraId="79D158E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D9BAF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60E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D0C4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CE4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07BB39E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79D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AF02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C18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73A3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252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DC30FB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5230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F068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67BA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08E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833B147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DA70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DCFF6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46D0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8F32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781C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A942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88B6F4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E7E93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B5D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4DFB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4B4F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5C8E738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412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DF985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F2C9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0267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0D26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3B93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F60EB8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36A7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9249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F0C2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0E3C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2CCB969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D20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2B0F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DA74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85A7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5EF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3B0D49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93951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C226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10F6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6916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41EA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A571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CE6B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CE10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2AEE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7F1EBE" w14:paraId="047B9E5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95117" w14:textId="77777777" w:rsidR="007F1EBE" w:rsidRDefault="007F1EB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D943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CD7D" w14:textId="77777777" w:rsidR="007F1EBE" w:rsidRPr="001161EA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E856" w14:textId="77777777" w:rsidR="007F1EBE" w:rsidRDefault="007F1EB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005D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B072" w14:textId="77777777" w:rsidR="007F1EB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FC41" w14:textId="77777777" w:rsidR="007F1EBE" w:rsidRDefault="007F1EB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003C" w14:textId="77777777" w:rsidR="007F1EBE" w:rsidRPr="008D08DE" w:rsidRDefault="007F1EB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E799" w14:textId="77777777" w:rsidR="007F1EBE" w:rsidRDefault="007F1EB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15764D92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0AF9D4C7" w14:textId="77777777" w:rsidR="007F1EBE" w:rsidRDefault="007F1EBE" w:rsidP="00C261F4">
      <w:pPr>
        <w:pStyle w:val="Heading1"/>
        <w:spacing w:line="360" w:lineRule="auto"/>
      </w:pPr>
      <w:r>
        <w:lastRenderedPageBreak/>
        <w:t>LINIA 801 B</w:t>
      </w:r>
    </w:p>
    <w:p w14:paraId="2D64922A" w14:textId="77777777" w:rsidR="007F1EBE" w:rsidRDefault="007F1EBE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219E5F8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80DC2" w14:textId="77777777" w:rsidR="007F1EBE" w:rsidRDefault="007F1EB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7D4F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EB27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44DC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71FC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3047DA8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56D8" w14:textId="77777777" w:rsidR="007F1EBE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7AE1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DE7B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FF3A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B29011A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FC7" w14:textId="77777777" w:rsidR="007F1EBE" w:rsidRDefault="007F1EB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514D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F946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C779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4D04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670B" w14:textId="77777777" w:rsidR="007F1EBE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13F8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FE6B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02DF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C3F1778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BFEFE" w14:textId="77777777" w:rsidR="007F1EBE" w:rsidRDefault="007F1EB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00C2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EBF2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51BE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2B9FD405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902B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C89EFB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7487E975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D142B63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2E70" w14:textId="77777777" w:rsidR="007F1EBE" w:rsidRPr="003E0E12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3E60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D1D9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5E08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1EBE" w14:paraId="0255AC46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44A21" w14:textId="77777777" w:rsidR="007F1EBE" w:rsidRDefault="007F1EB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D7A3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679A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3B31" w14:textId="77777777" w:rsidR="007F1EBE" w:rsidRDefault="007F1EBE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7BC7" w14:textId="77777777" w:rsidR="007F1EBE" w:rsidRDefault="007F1EBE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44E2" w14:textId="77777777" w:rsidR="007F1EBE" w:rsidRPr="003E0E12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3F6F" w14:textId="77777777" w:rsidR="007F1EBE" w:rsidRDefault="007F1EB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5B0B" w14:textId="77777777" w:rsidR="007F1EBE" w:rsidRPr="00556109" w:rsidRDefault="007F1EB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870C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82F86DD" w14:textId="77777777" w:rsidR="007F1EBE" w:rsidRDefault="007F1EB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2BBEB7B2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331DD144" w14:textId="77777777" w:rsidR="007F1EBE" w:rsidRDefault="007F1EBE" w:rsidP="00FF5C69">
      <w:pPr>
        <w:pStyle w:val="Heading1"/>
        <w:spacing w:line="276" w:lineRule="auto"/>
      </w:pPr>
      <w:r>
        <w:t>LINIA 804</w:t>
      </w:r>
    </w:p>
    <w:p w14:paraId="19F1DC92" w14:textId="77777777" w:rsidR="007F1EBE" w:rsidRDefault="007F1EBE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F1EBE" w14:paraId="76E92327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79B39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DB86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68C45EA5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DE45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E058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45E183A8" w14:textId="77777777" w:rsidR="007F1EBE" w:rsidRDefault="007F1EBE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AF4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27AE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1AC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F7BD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EC26" w14:textId="77777777" w:rsidR="007F1EBE" w:rsidRPr="00436B1D" w:rsidRDefault="007F1EB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F1EBE" w14:paraId="5159B4F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7598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3949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6D44830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97C1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BCD4" w14:textId="77777777" w:rsidR="007F1EBE" w:rsidRDefault="007F1EBE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6675D247" w14:textId="77777777" w:rsidR="007F1EBE" w:rsidRDefault="007F1EBE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CFA6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F5B0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276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3777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7C70" w14:textId="77777777" w:rsidR="007F1EBE" w:rsidRPr="00436B1D" w:rsidRDefault="007F1EB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F1EBE" w14:paraId="40625EC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7797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D27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462F0DC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5585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8FD5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17CAA0EB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163C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E4D9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25A3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98A8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58F2" w14:textId="77777777" w:rsidR="007F1EBE" w:rsidRPr="00E25A4B" w:rsidRDefault="007F1EB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032F15C2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32D8FB0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B1E6A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76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308F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D11D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4AE22658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0E5CB85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8714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FB56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C964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023CF2E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E6FC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3222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17A3C8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1EEC4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9EC9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45C546BB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593D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42D1" w14:textId="77777777" w:rsidR="007F1EBE" w:rsidRDefault="007F1EB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E7B149B" w14:textId="77777777" w:rsidR="007F1EBE" w:rsidRDefault="007F1EB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12D25F7E" w14:textId="77777777" w:rsidR="007F1EBE" w:rsidRDefault="007F1EB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BA62ECE" w14:textId="77777777" w:rsidR="007F1EBE" w:rsidRDefault="007F1EB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215E59FF" w14:textId="77777777" w:rsidR="007F1EBE" w:rsidRDefault="007F1EBE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583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01E2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1505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1319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54FD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07DD6D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035D2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9706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A3F0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F119" w14:textId="77777777" w:rsidR="007F1EBE" w:rsidRDefault="007F1EBE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0D62DCA" w14:textId="77777777" w:rsidR="007F1EBE" w:rsidRDefault="007F1EBE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3A772D4" w14:textId="77777777" w:rsidR="007F1EBE" w:rsidRDefault="007F1EBE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69ECFDB0" w14:textId="77777777" w:rsidR="007F1EBE" w:rsidRDefault="007F1EBE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3E8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8E1E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D1AA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2EAB4C83" w14:textId="77777777" w:rsidR="007F1EBE" w:rsidRDefault="007F1EBE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0AB0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FE9F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25173159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75E46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ACC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0B5C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A3AE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8C5538E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3523467A" w14:textId="77777777" w:rsidR="007F1EBE" w:rsidRDefault="007F1EBE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92A2" w14:textId="77777777" w:rsidR="007F1EBE" w:rsidRDefault="007F1EB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2D224D" w14:textId="77777777" w:rsidR="007F1EBE" w:rsidRDefault="007F1EB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A874" w14:textId="77777777" w:rsidR="007F1EBE" w:rsidRPr="00F9444C" w:rsidRDefault="007F1EB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6B19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425A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26E1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5C26F07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CF23C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A58A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165C6C63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CFDA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DFBE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3BA47E79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CADD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5122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5ED2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4D1E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65E6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262DCEE" w14:textId="77777777" w:rsidR="007F1EBE" w:rsidRDefault="007F1EBE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1EBE" w14:paraId="33E0168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A2DD7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8A31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3E1B41A8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AB4A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06E0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6EAECD23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AB08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1A5E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2E1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F235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9F4A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ABCB105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1EBE" w14:paraId="43D7E8F5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5A37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BEA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5A41023B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6B2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6E5D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153FA10E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5126390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6D825E1B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3D6126FF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5321E1C6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3A4D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7FD9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ACE8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0A89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03D5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432A042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0CC08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1E42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B2B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A526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2BE462F2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A3F8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035AED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1D6D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A4A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9480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D9AD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C30470C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AD8B9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F565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E268" w14:textId="77777777" w:rsidR="007F1EBE" w:rsidRPr="00A152FB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8AE4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1C89483D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05EE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5706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59AC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E2D0" w14:textId="77777777" w:rsidR="007F1EBE" w:rsidRPr="00F9444C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42C4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C0B0D9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7C4A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F023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7E372C9A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1180" w14:textId="77777777" w:rsidR="007F1EBE" w:rsidRPr="00A152FB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1138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4CC9A9D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49E2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3C91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5BDE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41A5" w14:textId="77777777" w:rsidR="007F1EBE" w:rsidRPr="00F9444C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234B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499D19B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1EBE" w14:paraId="4B245DB0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50B02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2B90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2917F301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2FFA" w14:textId="77777777" w:rsidR="007F1EBE" w:rsidRPr="00A152FB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4FA8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A079E99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20C2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8FC3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0B26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8C72" w14:textId="77777777" w:rsidR="007F1EBE" w:rsidRPr="00F9444C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AA83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0F326CD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1EBE" w14:paraId="37C574FE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B1343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C184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A610" w14:textId="77777777" w:rsidR="007F1EBE" w:rsidRPr="00A152FB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AE18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528B958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2AA8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2801FA8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6BD0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E719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906F" w14:textId="77777777" w:rsidR="007F1EBE" w:rsidRPr="00F9444C" w:rsidRDefault="007F1EB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D0CE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E8170EA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D58113" w14:textId="77777777" w:rsidR="007F1EBE" w:rsidRDefault="007F1EBE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F1EBE" w14:paraId="7077063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0BDE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041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A1ED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C416" w14:textId="77777777" w:rsidR="007F1EBE" w:rsidRDefault="007F1EBE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F5A424F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7AA9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7473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0518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F142EB9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7A93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2D8D" w14:textId="77777777" w:rsidR="007F1EBE" w:rsidRDefault="007F1EB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582D05" w14:textId="77777777" w:rsidR="007F1EBE" w:rsidRDefault="007F1EB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5C41EDC" w14:textId="77777777" w:rsidR="007F1EBE" w:rsidRDefault="007F1EB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E0DC79" w14:textId="77777777" w:rsidR="007F1EBE" w:rsidRDefault="007F1EBE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F1EBE" w14:paraId="538B7C9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5A5A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F79A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9EAC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EA27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26DA074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442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59066FC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A1B9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F752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D8B5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8261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6638900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7F1EBE" w14:paraId="4A73EFCB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CAE2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F6A6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2123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0599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0CD875CF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34A7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DC30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D809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2FB78665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A237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E370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1AAE4A8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09BF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DDC5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F9DB24C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DE62" w14:textId="77777777" w:rsidR="007F1EBE" w:rsidRPr="00A152FB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2819" w14:textId="77777777" w:rsidR="007F1EBE" w:rsidRDefault="007F1EB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E42065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5ABBB04F" w14:textId="77777777" w:rsidR="007F1EBE" w:rsidRDefault="007F1EB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BCEF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0ECA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3FDC" w14:textId="77777777" w:rsidR="007F1EBE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CB04" w14:textId="77777777" w:rsidR="007F1EBE" w:rsidRPr="00F9444C" w:rsidRDefault="007F1EB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281B" w14:textId="77777777" w:rsidR="007F1EBE" w:rsidRDefault="007F1EB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4E2D378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27A2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337E" w14:textId="77777777" w:rsidR="007F1EBE" w:rsidRDefault="007F1EB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20BF" w14:textId="77777777" w:rsidR="007F1EBE" w:rsidRPr="00A152FB" w:rsidRDefault="007F1EB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0D2A" w14:textId="77777777" w:rsidR="007F1EBE" w:rsidRDefault="007F1EB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D8CC91" w14:textId="77777777" w:rsidR="007F1EBE" w:rsidRDefault="007F1EB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422C9504" w14:textId="77777777" w:rsidR="007F1EBE" w:rsidRDefault="007F1EB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9916" w14:textId="77777777" w:rsidR="007F1EBE" w:rsidRDefault="007F1EB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CAA3" w14:textId="77777777" w:rsidR="007F1EBE" w:rsidRPr="00F9444C" w:rsidRDefault="007F1EB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D3C2" w14:textId="77777777" w:rsidR="007F1EBE" w:rsidRDefault="007F1EB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3C0C61E" w14:textId="77777777" w:rsidR="007F1EBE" w:rsidRDefault="007F1EB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447E" w14:textId="77777777" w:rsidR="007F1EBE" w:rsidRPr="00F9444C" w:rsidRDefault="007F1EB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5636" w14:textId="77777777" w:rsidR="007F1EBE" w:rsidRDefault="007F1EB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4D45DD9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8DF36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DCEE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7C366C9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FC12" w14:textId="77777777" w:rsidR="007F1EBE" w:rsidRPr="00A152FB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0A37" w14:textId="77777777" w:rsidR="007F1EBE" w:rsidRDefault="007F1EB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555CB5A" w14:textId="77777777" w:rsidR="007F1EBE" w:rsidRDefault="007F1EB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76720C6" w14:textId="77777777" w:rsidR="007F1EBE" w:rsidRDefault="007F1EB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270B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A60A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ADB1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340C" w14:textId="77777777" w:rsidR="007F1EBE" w:rsidRPr="00F9444C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748B" w14:textId="77777777" w:rsidR="007F1EBE" w:rsidRDefault="007F1EB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1C543D6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22B85" w14:textId="77777777" w:rsidR="007F1EBE" w:rsidRDefault="007F1EB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3BFF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85B2" w14:textId="77777777" w:rsidR="007F1EBE" w:rsidRPr="00A152FB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D242" w14:textId="77777777" w:rsidR="007F1EBE" w:rsidRDefault="007F1EB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D60A96" w14:textId="77777777" w:rsidR="007F1EBE" w:rsidRDefault="007F1EB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5F6109D0" w14:textId="77777777" w:rsidR="007F1EBE" w:rsidRDefault="007F1EB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4AEE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422F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E7FB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A145908" w14:textId="77777777" w:rsidR="007F1EBE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615E" w14:textId="77777777" w:rsidR="007F1EBE" w:rsidRPr="00F9444C" w:rsidRDefault="007F1EB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4EB4" w14:textId="77777777" w:rsidR="007F1EBE" w:rsidRDefault="007F1EB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66C3CB51" w14:textId="77777777" w:rsidR="007F1EBE" w:rsidRDefault="007F1EBE" w:rsidP="00802827">
      <w:pPr>
        <w:spacing w:line="276" w:lineRule="auto"/>
        <w:ind w:right="57"/>
        <w:rPr>
          <w:sz w:val="20"/>
        </w:rPr>
      </w:pPr>
    </w:p>
    <w:p w14:paraId="7801848E" w14:textId="77777777" w:rsidR="007F1EBE" w:rsidRDefault="007F1EBE" w:rsidP="00535684">
      <w:pPr>
        <w:pStyle w:val="Heading1"/>
        <w:spacing w:line="360" w:lineRule="auto"/>
      </w:pPr>
      <w:r>
        <w:lastRenderedPageBreak/>
        <w:t>LINIA 807</w:t>
      </w:r>
    </w:p>
    <w:p w14:paraId="6D472695" w14:textId="77777777" w:rsidR="007F1EBE" w:rsidRDefault="007F1EBE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74C1193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00AA7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917E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396B6D09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B913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00B1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36FE6AA1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84A5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85D6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18B0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0FBF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FD3C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D4C189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3F117D56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1D021A8B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7F1EBE" w14:paraId="2E8E656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14134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22DB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74C929E3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CCE5" w14:textId="77777777" w:rsidR="007F1EBE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4888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08204CFF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7FF8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22CF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579C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D19E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5AFD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18FA3E9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749E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9476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3C26" w14:textId="77777777" w:rsidR="007F1EBE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4A01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3722FE27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E653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69CD4EB" w14:textId="77777777" w:rsidR="007F1EBE" w:rsidRDefault="007F1EBE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59A1223F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B3CA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0B3F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58F0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BC23" w14:textId="77777777" w:rsidR="007F1EBE" w:rsidRDefault="007F1EB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4B7975" w14:textId="77777777" w:rsidR="007F1EBE" w:rsidRDefault="007F1EB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7F6953" w14:textId="77777777" w:rsidR="007F1EBE" w:rsidRDefault="007F1EB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35F87DAE" w14:textId="77777777" w:rsidR="007F1EBE" w:rsidRDefault="007F1EB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F1EBE" w14:paraId="6648CD9F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04ADF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3E4D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0263" w14:textId="77777777" w:rsidR="007F1EBE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77D1" w14:textId="77777777" w:rsidR="007F1EBE" w:rsidRDefault="007F1EBE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191D5D54" w14:textId="77777777" w:rsidR="007F1EBE" w:rsidRDefault="007F1EBE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0F2C" w14:textId="77777777" w:rsidR="007F1EBE" w:rsidRDefault="007F1EBE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C5CD28A" w14:textId="77777777" w:rsidR="007F1EBE" w:rsidRDefault="007F1EBE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1005E3E2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105F" w14:textId="77777777" w:rsidR="007F1EBE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D9FD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91B4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9B94" w14:textId="77777777" w:rsidR="007F1EBE" w:rsidRDefault="007F1EB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EA59E8" w14:textId="77777777" w:rsidR="007F1EBE" w:rsidRDefault="007F1EB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7C44A" w14:textId="77777777" w:rsidR="007F1EBE" w:rsidRDefault="007F1EB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5D822EC3" w14:textId="77777777" w:rsidR="007F1EBE" w:rsidRDefault="007F1EB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7F1EBE" w14:paraId="0694AF4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445A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E046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C462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AD41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0C485A8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5F36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8B02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73F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DED5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36EC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AE8773C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5C2A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7D27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442F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7673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CAFD62B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18E6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EAFA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2DDF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7B1A8E90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2040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0D7E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5DE0353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3182F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7F51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21C5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36CB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2556D460" w14:textId="77777777" w:rsidR="007F1EBE" w:rsidRDefault="007F1EBE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3D6C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03D8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445E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1E0AAE41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C0DE" w14:textId="77777777" w:rsidR="007F1EBE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C28B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34A7448F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3CCD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6068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711C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3EC6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7CCB18A7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BFFF" w14:textId="77777777" w:rsidR="007F1EBE" w:rsidRDefault="007F1EBE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3B60E4" w14:textId="77777777" w:rsidR="007F1EBE" w:rsidRDefault="007F1EBE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0111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B4ED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DA70" w14:textId="77777777" w:rsidR="007F1EBE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DB93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7258B86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DF798" w14:textId="77777777" w:rsidR="007F1EBE" w:rsidRDefault="007F1EB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4D4D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369A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6B30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3A0E07F3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C440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9CB652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5748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49C8" w14:textId="77777777" w:rsidR="007F1EBE" w:rsidRDefault="007F1EB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7BB0" w14:textId="77777777" w:rsidR="007F1EBE" w:rsidRPr="007345A6" w:rsidRDefault="007F1EB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D67E" w14:textId="77777777" w:rsidR="007F1EBE" w:rsidRDefault="007F1EB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6664ECC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4D9AC269" w14:textId="77777777" w:rsidR="007F1EBE" w:rsidRDefault="007F1EBE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452114EE" w14:textId="77777777" w:rsidR="007F1EBE" w:rsidRDefault="007F1EBE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0412821F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CBFAF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7284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18E7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45CA" w14:textId="77777777" w:rsidR="007F1EBE" w:rsidRDefault="007F1EBE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85A1121" w14:textId="77777777" w:rsidR="007F1EBE" w:rsidRDefault="007F1EBE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224FE20D" w14:textId="77777777" w:rsidR="007F1EBE" w:rsidRDefault="007F1EBE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D600" w14:textId="77777777" w:rsidR="007F1EBE" w:rsidRDefault="007F1EBE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7E1B091" w14:textId="77777777" w:rsidR="007F1EBE" w:rsidRDefault="007F1EBE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183F7A2D" w14:textId="77777777" w:rsidR="007F1EBE" w:rsidRDefault="007F1EBE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DF79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F79A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B633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818B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0D17F24A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6A3D2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90D8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9B57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2F85" w14:textId="77777777" w:rsidR="007F1EBE" w:rsidRDefault="007F1EBE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22BF622" w14:textId="77777777" w:rsidR="007F1EBE" w:rsidRDefault="007F1EBE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6B8E30A5" w14:textId="77777777" w:rsidR="007F1EBE" w:rsidRDefault="007F1EBE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0FEC" w14:textId="77777777" w:rsidR="007F1EBE" w:rsidRDefault="007F1EBE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A361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A77E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4BC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5501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38A673F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6BC13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11C5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AFD9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E647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64538D0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68A169B0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74E2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7670C3D0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E7DD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F94E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EE04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F0A2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BC87F70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A10B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15F1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643E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6002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7DC2237C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4881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624B76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DC75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7899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8EC7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323F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60302D6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DE2E7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6B18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53E2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C89C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6DC1FBC2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41AE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0B881F5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215E745D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DDE4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3FF4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6277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1526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BE2B3F3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8FC7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9C6F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31AE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B481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21559FF8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9E2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664ED6D9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2D27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27B4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0C04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D763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E90B649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59F4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B609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51ED73A6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953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9775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1E9F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9FAB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2EE0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135B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4494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7B8E7F17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E42A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EA57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7C28BF3A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1A0B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E925" w14:textId="77777777" w:rsidR="007F1EBE" w:rsidRDefault="007F1EBE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1928FF6B" w14:textId="77777777" w:rsidR="007F1EBE" w:rsidRDefault="007F1EBE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7094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CD43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419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AEFB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7FB2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55AC2FBB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94BC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C20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2AFD005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6D2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B062" w14:textId="77777777" w:rsidR="007F1EBE" w:rsidRDefault="007F1EBE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629E8E6B" w14:textId="77777777" w:rsidR="007F1EBE" w:rsidRDefault="007F1EBE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9182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24FC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9BA9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5A25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F64F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04DAC0F2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FFC83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16C9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16B21E20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63E7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6A30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651820A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81DD" w14:textId="77777777" w:rsidR="007F1EBE" w:rsidRDefault="007F1EB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D905" w14:textId="77777777" w:rsidR="007F1EBE" w:rsidRPr="00BB01DD" w:rsidRDefault="007F1EBE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7792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0576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6F82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7F1EBE" w14:paraId="686E1548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8BAFC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42C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3924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FA49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6703A50C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B818" w14:textId="77777777" w:rsidR="007F1EBE" w:rsidRDefault="007F1EB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EA6386D" w14:textId="77777777" w:rsidR="007F1EBE" w:rsidRDefault="007F1EB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59CF80EB" w14:textId="77777777" w:rsidR="007F1EBE" w:rsidRDefault="007F1EB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909D" w14:textId="77777777" w:rsidR="007F1EBE" w:rsidRPr="00BB01DD" w:rsidRDefault="007F1EBE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9753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1F25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C008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51DAD5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44F4BE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7F1EBE" w14:paraId="7EE1865C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35973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7900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E83D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53F0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05D7E79F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7289" w14:textId="77777777" w:rsidR="007F1EBE" w:rsidRDefault="007F1EB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387FDF51" w14:textId="77777777" w:rsidR="007F1EBE" w:rsidRDefault="007F1EB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CA6EF55" w14:textId="77777777" w:rsidR="007F1EBE" w:rsidRDefault="007F1EB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B385F9A" w14:textId="77777777" w:rsidR="007F1EBE" w:rsidRDefault="007F1EB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4CB87AF9" w14:textId="77777777" w:rsidR="007F1EBE" w:rsidRDefault="007F1EB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8F1A" w14:textId="77777777" w:rsidR="007F1EBE" w:rsidRPr="00BB01DD" w:rsidRDefault="007F1EBE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C0D2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131B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ABFA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19D3FEE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70E2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5284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3F36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C95E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6443F150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85EC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576BE0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529C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E32A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C0CF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BD63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7F1EBE" w14:paraId="332FD4B7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A5371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1FE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51E55C9A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5ECD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DD08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7B57275D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021C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D898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12B1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D11D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23F1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8B4CFA8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2B8F4AA8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7F1EBE" w14:paraId="1D23B806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04779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C261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B96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D77F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42D8019F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0C79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1CC26463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E921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758C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5E8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B671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3825CC84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7F1EBE" w14:paraId="11284452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7905F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96AF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68F4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2704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5B0BAC87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9C6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4F0BABD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0DCCDB7C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70CDF3E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1409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4DD3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661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D419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76BECF6B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F1EBE" w14:paraId="2F834E92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A86C" w14:textId="77777777" w:rsidR="007F1EBE" w:rsidRDefault="007F1EB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1EA3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202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DA02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16351DAD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2A01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7D181CA9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2110775B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FBFB08F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10E6" w14:textId="77777777" w:rsidR="007F1EBE" w:rsidRPr="00BB01D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352D" w14:textId="77777777" w:rsidR="007F1EBE" w:rsidRDefault="007F1EB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CF3A" w14:textId="77777777" w:rsidR="007F1EBE" w:rsidRPr="006E445D" w:rsidRDefault="007F1EB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8950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6A14801A" w14:textId="77777777" w:rsidR="007F1EBE" w:rsidRDefault="007F1EB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5B6A0ACF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2F75C97F" w14:textId="77777777" w:rsidR="007F1EBE" w:rsidRDefault="007F1EBE" w:rsidP="00322BD3">
      <w:pPr>
        <w:pStyle w:val="Heading1"/>
        <w:spacing w:line="360" w:lineRule="auto"/>
      </w:pPr>
      <w:r>
        <w:t>LINIA 810 A</w:t>
      </w:r>
    </w:p>
    <w:p w14:paraId="54BFE7CD" w14:textId="77777777" w:rsidR="007F1EBE" w:rsidRDefault="007F1EBE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64937D12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C7511" w14:textId="77777777" w:rsidR="007F1EBE" w:rsidRDefault="007F1EB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05F7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80B7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B7DD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54F54DEC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3481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5DA323F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7EC67E9D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442C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1EA1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EDBC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5131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F97D4E8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0531" w14:textId="77777777" w:rsidR="007F1EBE" w:rsidRDefault="007F1EB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E09F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19F7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E948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27092CC0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8111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2922F4F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D2DC424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55C4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455B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5EFE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132F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7C13690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922A" w14:textId="77777777" w:rsidR="007F1EBE" w:rsidRDefault="007F1EB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0C7C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21169F81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E303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F16A" w14:textId="77777777" w:rsidR="007F1EBE" w:rsidRDefault="007F1EBE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31A024C8" w14:textId="77777777" w:rsidR="007F1EBE" w:rsidRDefault="007F1EBE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EC1D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FE1B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4F63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734A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AE0E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7430A55D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064F" w14:textId="77777777" w:rsidR="007F1EBE" w:rsidRDefault="007F1EB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CFEE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9F06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808C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02A74CC3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7668" w14:textId="77777777" w:rsidR="007F1EBE" w:rsidRDefault="007F1EB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5C01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9C9A" w14:textId="77777777" w:rsidR="007F1EBE" w:rsidRDefault="007F1EB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C518" w14:textId="77777777" w:rsidR="007F1EBE" w:rsidRDefault="007F1EB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FB03" w14:textId="77777777" w:rsidR="007F1EBE" w:rsidRDefault="007F1EB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944C39F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32563990" w14:textId="77777777" w:rsidR="007F1EBE" w:rsidRDefault="007F1EBE" w:rsidP="00D509E3">
      <w:pPr>
        <w:pStyle w:val="Heading1"/>
        <w:spacing w:line="360" w:lineRule="auto"/>
      </w:pPr>
      <w:r>
        <w:t>LINIA 812</w:t>
      </w:r>
    </w:p>
    <w:p w14:paraId="30EB22B4" w14:textId="77777777" w:rsidR="007F1EBE" w:rsidRDefault="007F1EBE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7C931A26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219E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7627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8225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A65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DF892AB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741FA620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0B23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76F9451B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25B4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3ED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666B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E61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22A0988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F2D4D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A271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76C1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C2A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1F2245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E291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CC57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DC3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86DF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DEC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454EC27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C517D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1342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6BE2A5B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360B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38D0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E3A3DEE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C06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33AB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F17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A9D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4CA9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7E1966E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1EBE" w14:paraId="22486025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47294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6C83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073BA1C7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0E03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3DD7" w14:textId="77777777" w:rsidR="007F1EBE" w:rsidRDefault="007F1EBE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0293626" w14:textId="77777777" w:rsidR="007F1EBE" w:rsidRDefault="007F1EBE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FDE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05E1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655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F4A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850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0D92D1DB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D35FF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473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B8B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ECA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96E373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A7BF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52582CC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4800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F7F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F7D9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201D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85E20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3D438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22540D6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7F1EBE" w14:paraId="722F091E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98331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D75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73E8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3C36" w14:textId="77777777" w:rsidR="007F1EBE" w:rsidRDefault="007F1EBE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CECAE8B" w14:textId="77777777" w:rsidR="007F1EBE" w:rsidRDefault="007F1EBE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FCEA" w14:textId="77777777" w:rsidR="007F1EBE" w:rsidRDefault="007F1EBE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1E235E93" w14:textId="77777777" w:rsidR="007F1EBE" w:rsidRPr="001A61C3" w:rsidRDefault="007F1EBE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DE68" w14:textId="77777777" w:rsidR="007F1EBE" w:rsidRPr="006A7C82" w:rsidRDefault="007F1EBE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0DAF" w14:textId="77777777" w:rsidR="007F1EBE" w:rsidRPr="001A61C3" w:rsidRDefault="007F1EBE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9425" w14:textId="77777777" w:rsidR="007F1EBE" w:rsidRPr="00772CB4" w:rsidRDefault="007F1EBE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114E" w14:textId="77777777" w:rsidR="007F1EBE" w:rsidRDefault="007F1EBE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E89AA37" w14:textId="77777777" w:rsidR="007F1EBE" w:rsidRDefault="007F1EBE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5253C164" w14:textId="77777777" w:rsidR="007F1EBE" w:rsidRDefault="007F1EBE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7F1EBE" w14:paraId="2EDD681A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DC467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6AAD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3EB8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0ACF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FF78BAE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5BF0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FC33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0DA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042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4A0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07DB45F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F6F74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B651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20F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478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B2498F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B356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048DD42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465CFFD9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78CFFD9F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BC23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82D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B90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723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7EE04FF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D4992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548F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D455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876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5E0B7E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278D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6292CE2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74AB99B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E37C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FC5D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606A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9A2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BB77C1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F1EBE" w14:paraId="1D0AF853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29B54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C68C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CB5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AFD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CD023D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E86B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66100758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0FF696D6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02053762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6174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511E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E2A8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437D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FEE103" w14:textId="77777777" w:rsidR="007F1EBE" w:rsidRDefault="007F1EBE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7F1EBE" w14:paraId="7A484425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53F86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DA70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BD99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784A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3C3835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FC31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B300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E09D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CA2A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931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4B8710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89430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6FDC878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7F1EBE" w14:paraId="1941CD28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B3441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8258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56EB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2CE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026B178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2A59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73CF7AC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7BC9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B72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DA4A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062E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1C041249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84516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106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BD6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A93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FDBE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C03160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F110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CDB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4988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C9C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67C8C83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4944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B23B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41FB7D4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6363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AF3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5B6CF00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EE5E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8455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983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EF3D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C3A9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25A15B1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44FF055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7F1EBE" w14:paraId="700D02BB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73004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ECA9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D5C1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161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4DE56D69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350D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20BF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FDF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46D1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9D3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DEFFEC" w14:textId="77777777" w:rsidR="007F1EBE" w:rsidRDefault="007F1EBE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7F1EBE" w14:paraId="5A28B85F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EC5D5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46A3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726A8EE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8D95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8099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43871D9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D412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8DAE" w14:textId="77777777" w:rsidR="007F1EBE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2F92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A1F9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E31" w14:textId="77777777" w:rsidR="007F1EBE" w:rsidRPr="00562792" w:rsidRDefault="007F1EBE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11F1EB9C" w14:textId="77777777" w:rsidR="007F1EBE" w:rsidRPr="00562792" w:rsidRDefault="007F1EBE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08E87DA4" w14:textId="77777777" w:rsidR="007F1EBE" w:rsidRDefault="007F1EBE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26AFC01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5EC67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07BB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626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0E1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522C3C9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EAC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E66EB0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F0C9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444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6257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517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EC58BEA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2756C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9FE0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4717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1AB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252EC4C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1DFF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266E791C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7728E6DC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6EE5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3377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21D7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0521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439C8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48D8C33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7F1EBE" w14:paraId="68B7E934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56AAC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1A1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6A0C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471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2B6F48EB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2EDE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70BF02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415C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4DAD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A4DD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82E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83BE06A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A5172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6F4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1A84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E901" w14:textId="77777777" w:rsidR="007F1EBE" w:rsidRDefault="007F1EBE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7FB1CE42" w14:textId="77777777" w:rsidR="007F1EBE" w:rsidRDefault="007F1EBE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6342C6C4" w14:textId="77777777" w:rsidR="007F1EBE" w:rsidRDefault="007F1EBE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32BC" w14:textId="77777777" w:rsidR="007F1EBE" w:rsidRPr="001A61C3" w:rsidRDefault="007F1EBE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5370E7E" w14:textId="77777777" w:rsidR="007F1EBE" w:rsidRPr="001A61C3" w:rsidRDefault="007F1EBE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DA75" w14:textId="77777777" w:rsidR="007F1EBE" w:rsidRPr="006A7C82" w:rsidRDefault="007F1EBE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767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D93F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F399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B640A59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D2650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A2CE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88+150</w:t>
            </w:r>
          </w:p>
          <w:p w14:paraId="3499873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FC4F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266F" w14:textId="77777777" w:rsidR="007F1EBE" w:rsidRDefault="007F1EBE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51F5" w14:textId="77777777" w:rsidR="007F1EBE" w:rsidRPr="001A61C3" w:rsidRDefault="007F1EBE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FD18" w14:textId="77777777" w:rsidR="007F1EBE" w:rsidRPr="006A7C82" w:rsidRDefault="007F1EBE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5A6F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308F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CECB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885">
              <w:rPr>
                <w:b/>
                <w:bCs/>
                <w:i/>
                <w:iCs/>
                <w:sz w:val="20"/>
              </w:rPr>
              <w:t xml:space="preserve">Semnalizată ca limitare de viteză </w:t>
            </w:r>
          </w:p>
        </w:tc>
      </w:tr>
      <w:tr w:rsidR="007F1EBE" w14:paraId="04810323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DF8E9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D0CC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E6E5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AF49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675F8A6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F65E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5E66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3842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279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05F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14C4726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2109B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01AC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7D60E48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B5A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D04E" w14:textId="77777777" w:rsidR="007F1EBE" w:rsidRDefault="007F1EBE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7ABB32F9" w14:textId="77777777" w:rsidR="007F1EBE" w:rsidRDefault="007F1EBE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775C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FCD5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4D5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29BE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278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6104B738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2663B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AEB6" w14:textId="77777777" w:rsidR="007F1EBE" w:rsidRDefault="007F1EB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4DC36EAF" w14:textId="77777777" w:rsidR="007F1EBE" w:rsidRPr="001A61C3" w:rsidRDefault="007F1EB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FEFF" w14:textId="77777777" w:rsidR="007F1EBE" w:rsidRPr="00772CB4" w:rsidRDefault="007F1EBE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6B28" w14:textId="77777777" w:rsidR="007F1EBE" w:rsidRDefault="007F1EBE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B73B44D" w14:textId="77777777" w:rsidR="007F1EBE" w:rsidRDefault="007F1EBE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AE7C" w14:textId="77777777" w:rsidR="007F1EBE" w:rsidRDefault="007F1EB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B3F2" w14:textId="77777777" w:rsidR="007F1EBE" w:rsidRPr="006A7C82" w:rsidRDefault="007F1EBE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3025" w14:textId="77777777" w:rsidR="007F1EBE" w:rsidRPr="001A61C3" w:rsidRDefault="007F1EB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BE20" w14:textId="77777777" w:rsidR="007F1EBE" w:rsidRPr="00772CB4" w:rsidRDefault="007F1EBE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C4CB" w14:textId="77777777" w:rsidR="007F1EBE" w:rsidRDefault="007F1EBE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1255A45" w14:textId="77777777" w:rsidR="007F1EBE" w:rsidRDefault="007F1EBE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7F1EBE" w14:paraId="48DD1075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5DB5A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D6C6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6EF843EB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6DFB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075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3F016DB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9444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E433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36CB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E16A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66EA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782FCD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6729C7A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7F1EBE" w14:paraId="4C1E92F8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D3A95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5D6A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5A058BF0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6DA0" w14:textId="77777777" w:rsidR="007F1EBE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5B22" w14:textId="77777777" w:rsidR="007F1EBE" w:rsidRDefault="007F1EBE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F0CF02F" w14:textId="77777777" w:rsidR="007F1EBE" w:rsidRDefault="007F1EBE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03D4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C42A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6B87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05F1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B79B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3E526625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90FE1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182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B1B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5E8A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24F9B76A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2AD6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3BE189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A303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867B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CEBD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E90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0FD7EC09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608C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C32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CFBE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6951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3E37123B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380D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194A23AA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4C46FB8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9B3F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AFF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FFD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6B8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B9F785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7F1EBE" w14:paraId="6AD6673B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6CD9D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F0A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10BC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BCA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105F7A5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E2AE" w14:textId="77777777" w:rsidR="007F1EBE" w:rsidRPr="001A61C3" w:rsidRDefault="007F1EBE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FD16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009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ABA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DBE4" w14:textId="77777777" w:rsidR="007F1EBE" w:rsidRDefault="007F1EBE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1EBE" w14:paraId="48CE8BE1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3457C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740C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25E9CD92" w14:textId="77777777" w:rsidR="007F1EBE" w:rsidRPr="001A61C3" w:rsidRDefault="007F1EBE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326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92FE" w14:textId="77777777" w:rsidR="007F1EBE" w:rsidRDefault="007F1EBE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5A291FB8" w14:textId="77777777" w:rsidR="007F1EBE" w:rsidRDefault="007F1EBE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C303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3CE1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6812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365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32C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444ACB19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90830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DDEC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2B1D8153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17C8" w14:textId="77777777" w:rsidR="007F1EBE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2A34" w14:textId="77777777" w:rsidR="007F1EBE" w:rsidRDefault="007F1EBE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3857B880" w14:textId="77777777" w:rsidR="007F1EBE" w:rsidRDefault="007F1EBE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D567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8E28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882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D7C5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82B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5ECD07EE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5A66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A62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779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A9E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4F5CD8D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4A67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5BC2236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823A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CF2D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BE99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D7D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FB4FC13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1178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2AE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683D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A5D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5BD972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9B48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CBDEEC3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89A6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AB3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B42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C981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004071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7F1EBE" w14:paraId="1B04EDF9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75A9D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20A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D541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DAA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0723F49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A377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C76052A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C8A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23A2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CE1A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838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79A1D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2A01A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7F1EBE" w14:paraId="66323616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2BD8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D4C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07C5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DC9F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FC18140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44A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6A52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B9B6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4081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4FFB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06DE097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C508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91FB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2E5E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7A1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F10385D" w14:textId="77777777" w:rsidR="007F1EBE" w:rsidRDefault="007F1EBE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4597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8ACB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7EE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AEF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43A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3266323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DDEC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4AC7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75EF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20CB" w14:textId="77777777" w:rsidR="007F1EBE" w:rsidRDefault="007F1EBE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497E68F" w14:textId="77777777" w:rsidR="007F1EBE" w:rsidRDefault="007F1EBE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DB7B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3814EE3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FA2B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07F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0EA9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15E6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0B14B6" w14:textId="77777777" w:rsidR="007F1EBE" w:rsidRPr="00F662B5" w:rsidRDefault="007F1EBE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7F1EBE" w14:paraId="57CC6000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E118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5C71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3C3C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93D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F26F12D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17EE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AAFF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F8EA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01A5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129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4B8B90C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CE98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7AF4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C56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9CF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A95916F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4A22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349DE008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90A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AF13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2898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2E01" w14:textId="77777777" w:rsidR="007F1EBE" w:rsidRDefault="007F1EBE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5F10F79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F5A6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B78D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5252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F32C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CB0C19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9931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FA4D6BF" w14:textId="77777777" w:rsidR="007F1EBE" w:rsidRPr="001A61C3" w:rsidRDefault="007F1EB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5772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8622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9867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56ED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227BB7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1EBE" w14:paraId="2CCD0796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B4F54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1018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5D296CF7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308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602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2CD7FD0D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A97F" w14:textId="77777777" w:rsidR="007F1EBE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5BCF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D29D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B6A3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70BE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74F6586D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C1CF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0481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AEB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9072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45A53E94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9372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A4B7AE5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6E0B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8771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E606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435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11030E8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5020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9F4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8E2E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72AB" w14:textId="77777777" w:rsidR="007F1EBE" w:rsidRDefault="007F1EBE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3DAF02FB" w14:textId="77777777" w:rsidR="007F1EBE" w:rsidRDefault="007F1EBE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3092" w14:textId="77777777" w:rsidR="007F1EBE" w:rsidRPr="001A61C3" w:rsidRDefault="007F1EBE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ADE45A1" w14:textId="77777777" w:rsidR="007F1EBE" w:rsidRPr="001A61C3" w:rsidRDefault="007F1EBE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FD3D" w14:textId="77777777" w:rsidR="007F1EBE" w:rsidRPr="006A7C82" w:rsidRDefault="007F1EBE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FF81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B261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2E20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6990F35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0FF5D" w14:textId="77777777" w:rsidR="007F1EBE" w:rsidRPr="001A61C3" w:rsidRDefault="007F1EB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466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09C0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0243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3BA99351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3854F22" w14:textId="77777777" w:rsidR="007F1EBE" w:rsidRDefault="007F1EBE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BAD8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DC1D519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F7C1" w14:textId="77777777" w:rsidR="007F1EBE" w:rsidRPr="006A7C82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4828" w14:textId="77777777" w:rsidR="007F1EBE" w:rsidRPr="001A61C3" w:rsidRDefault="007F1EB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0457" w14:textId="77777777" w:rsidR="007F1EBE" w:rsidRPr="00772CB4" w:rsidRDefault="007F1EB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74F8" w14:textId="77777777" w:rsidR="007F1EBE" w:rsidRDefault="007F1EB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8E9382C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47073A39" w14:textId="77777777" w:rsidR="007F1EBE" w:rsidRDefault="007F1EBE" w:rsidP="00672C80">
      <w:pPr>
        <w:pStyle w:val="Heading1"/>
        <w:spacing w:line="360" w:lineRule="auto"/>
      </w:pPr>
      <w:r>
        <w:t>LINIA 813</w:t>
      </w:r>
    </w:p>
    <w:p w14:paraId="7B516F80" w14:textId="77777777" w:rsidR="007F1EBE" w:rsidRDefault="007F1EBE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7F1EBE" w14:paraId="66139BEC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F76AF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1B12" w14:textId="77777777" w:rsidR="007F1EBE" w:rsidRDefault="007F1EB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7959" w14:textId="77777777" w:rsidR="007F1EBE" w:rsidRDefault="007F1EB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3641" w14:textId="77777777" w:rsidR="007F1EBE" w:rsidRDefault="007F1EB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2BA3D3E" w14:textId="77777777" w:rsidR="007F1EBE" w:rsidRDefault="007F1EB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675D" w14:textId="77777777" w:rsidR="007F1EBE" w:rsidRDefault="007F1EB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35A62D95" w14:textId="77777777" w:rsidR="007F1EBE" w:rsidRDefault="007F1EB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7BF4" w14:textId="77777777" w:rsidR="007F1EBE" w:rsidRDefault="007F1EB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1CC8" w14:textId="77777777" w:rsidR="007F1EBE" w:rsidRDefault="007F1EB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CFAA" w14:textId="77777777" w:rsidR="007F1EBE" w:rsidRPr="00564F54" w:rsidRDefault="007F1EB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90A3" w14:textId="77777777" w:rsidR="007F1EBE" w:rsidRDefault="007F1EB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08955C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9D5B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5FC2" w14:textId="77777777" w:rsidR="007F1EBE" w:rsidRDefault="007F1EB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7C0E" w14:textId="77777777" w:rsidR="007F1EBE" w:rsidRDefault="007F1EB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F230" w14:textId="77777777" w:rsidR="007F1EBE" w:rsidRDefault="007F1EB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BEAF1C1" w14:textId="77777777" w:rsidR="007F1EBE" w:rsidRDefault="007F1EB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5C8B" w14:textId="77777777" w:rsidR="007F1EBE" w:rsidRDefault="007F1EB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1C701BC3" w14:textId="77777777" w:rsidR="007F1EBE" w:rsidRPr="00285047" w:rsidRDefault="007F1EB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C476" w14:textId="77777777" w:rsidR="007F1EBE" w:rsidRPr="00564F54" w:rsidRDefault="007F1EB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9451" w14:textId="77777777" w:rsidR="007F1EBE" w:rsidRDefault="007F1EB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E321" w14:textId="77777777" w:rsidR="007F1EBE" w:rsidRPr="00564F54" w:rsidRDefault="007F1EB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64FE" w14:textId="77777777" w:rsidR="007F1EBE" w:rsidRDefault="007F1EB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1D5DC6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D076A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4FF7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8422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D82E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F992FA8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1CCA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354B6CA4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A1C7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0CBD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600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2E02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1E12CA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B89B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F3F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3207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097D" w14:textId="77777777" w:rsidR="007F1EBE" w:rsidRDefault="007F1EBE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91ADD2D" w14:textId="77777777" w:rsidR="007F1EBE" w:rsidRDefault="007F1EBE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B5E0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31854ADC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B6C2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0C57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339C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9E86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7F1EBE" w14:paraId="13F0BB31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B08CB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0C77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1E53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41FA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7EBD5E8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0710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0D6DCC3A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484097A0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A4B2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3D2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9CDD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9285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7A8EA8A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11D9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65CB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225+300</w:t>
            </w:r>
          </w:p>
          <w:p w14:paraId="459D0888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1B3B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6765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Statia Constanta Oras  prelungire Linia IV directa Cap Y  si sch.:40, 32, 30, 6 si sch.4, pe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7A0A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9E49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2965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B71F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F948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teren, fără inductori la paleta galbenă. Afectează intrări/ieșiri  - la Linia IV directa Constanța Oraș Cap Y .</w:t>
            </w:r>
          </w:p>
        </w:tc>
      </w:tr>
      <w:tr w:rsidR="007F1EBE" w14:paraId="73C7E87D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A907E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FBE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B2DD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B71B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5316" w14:textId="77777777" w:rsidR="007F1EBE" w:rsidRDefault="007F1EB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4963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1EFF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1A24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BA82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7F1EBE" w14:paraId="65232750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E664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6238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DAA8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0356307B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1C8EA32C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8336" w14:textId="77777777" w:rsidR="007F1EBE" w:rsidRPr="001A0BE2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B4793F" w14:textId="77777777" w:rsidR="007F1EBE" w:rsidRPr="001A0BE2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179C3C6F" w14:textId="77777777" w:rsidR="007F1EBE" w:rsidRPr="001A0BE2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5FC719EE" w14:textId="77777777" w:rsidR="007F1EBE" w:rsidRPr="00564F54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B4B9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0151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8B4B5D7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80C52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5A9E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150C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AC6494D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43F6BD94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AFDA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330E3D46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445182AB" w14:textId="77777777" w:rsidR="007F1EBE" w:rsidRPr="00DD369C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A49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708C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63AB70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7F1EBE" w14:paraId="10F5B6C2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0BDE4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A3EE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9B9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615A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D437D94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8656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6F568E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39BC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CB51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E374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AAE3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FDA6D3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7F1EBE" w14:paraId="04429F0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0FC9B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8EC4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7B4CC17A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6213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5D61" w14:textId="77777777" w:rsidR="007F1EBE" w:rsidRDefault="007F1EBE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Oraș -</w:t>
            </w:r>
          </w:p>
          <w:p w14:paraId="158D09FD" w14:textId="77777777" w:rsidR="007F1EBE" w:rsidRDefault="007F1EBE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E7C7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B853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2BBB" w14:textId="77777777" w:rsidR="007F1EBE" w:rsidRDefault="007F1EBE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29F28E22" w14:textId="77777777" w:rsidR="007F1EBE" w:rsidRDefault="007F1EBE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8917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0FED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>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 xml:space="preserve"> inductori la paleta galbena Afecteaza intr /iesiri  Fir I si Fir II  L 813 Constanta Oras-Agigea Nord.</w:t>
            </w:r>
          </w:p>
        </w:tc>
      </w:tr>
      <w:tr w:rsidR="007F1EBE" w14:paraId="326AD91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EEFE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4E21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7FFE293E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26E2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9393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 directa si sch.: 5,9,13 , 6 si  sch.2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68AF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EC32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2649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9C7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EBFB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Semnalizată pe teren, fără inductori la paleta galbenă. Afectează intrări /ieșiri Linia II directă stația Agigea Nord</w:t>
            </w:r>
          </w:p>
        </w:tc>
      </w:tr>
      <w:tr w:rsidR="007F1EBE" w14:paraId="1D161A3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7508D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FB1A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F207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F1BA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37BA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952B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47BE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50C73BE8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251A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068D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fara inductori la paleta galbena Afecteaza intr /iesiri la Linia III directa statia Agigea Nord.</w:t>
            </w:r>
          </w:p>
        </w:tc>
      </w:tr>
      <w:tr w:rsidR="007F1EBE" w14:paraId="6000E037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8F617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B416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80D7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9192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916633B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BC6D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3EE9451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2BC9E80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5B61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920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C3D9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1801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E78C5F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7F1EBE" w14:paraId="6B06A12E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697AB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2DFF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764A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C8E2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2B72AF8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2DA9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FC5D66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A97E3F4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CF92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FC44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89A7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BA6A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D239F8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7F1EBE" w14:paraId="2CF26463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2437D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1442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1FF0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0CAE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ECB6EE4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E816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2F963DD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0740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06A7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1DC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C897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972C82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936765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F1EBE" w14:paraId="48D172D8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1E382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DF3F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58BE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373B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376B3D8" w14:textId="77777777" w:rsidR="007F1EBE" w:rsidRDefault="007F1EB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1E09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133344CB" w14:textId="77777777" w:rsidR="007F1EBE" w:rsidRDefault="007F1EB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ED99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D5DC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1325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2B16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46D11F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7F1EBE" w14:paraId="6FEA60A8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A77B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D973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DA5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BD23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A3FA6A8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44B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DFCDC9F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7A95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029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9A0E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D7AA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1EBE" w14:paraId="54D39D38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0D50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6857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A6E0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ADF9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D4E180E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8876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D343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744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9CF5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3772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F0F0574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510258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F1EBE" w14:paraId="500A0D7C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35079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17B6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6E37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30AA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92DA6D2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1765C7EB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3EFD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47B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7FEB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0994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36E1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E231F00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D48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F7D4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D3C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E9A2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E91C697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297C676C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6889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227F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03A1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18BF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2863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22EF989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3652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89CE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8F83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48BD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0BD64B0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683C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BDC2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9983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0EDB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C059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73CE404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E97D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4FC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75F5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FF7D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B941CD4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B041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9D09324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AAA4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11E5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607F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D96D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C31D04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7F1EBE" w14:paraId="46882697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44D1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FE2F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3F5F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E161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5EA5ECC0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6987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297A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E11A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4343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509C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7FA4079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1EBE" w14:paraId="65D4F414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D5761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0CFC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1D5A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DEA3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7990DDFD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3DC1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5CADEEB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2D6B3FD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C9D9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7AFA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86EF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6EEB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35FD06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3885E0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5D74D324" w14:textId="77777777" w:rsidR="007F1EBE" w:rsidRPr="00CB3CD0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7F1EBE" w14:paraId="1922FA5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819A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BEBA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AFD8784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914D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DFE2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3147C1AF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28DE3596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7B41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5C8E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9BCF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5ED44770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7B9E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0D68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606C2CF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BD5B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4B4A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19D8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43A4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7A02D20D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3701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0BFD" w14:textId="77777777" w:rsidR="007F1EBE" w:rsidRPr="00564F54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AE98" w14:textId="77777777" w:rsidR="007F1EBE" w:rsidRDefault="007F1EB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D436" w14:textId="77777777" w:rsidR="007F1EBE" w:rsidRDefault="007F1EB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F108" w14:textId="77777777" w:rsidR="007F1EBE" w:rsidRDefault="007F1EB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301885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3F43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D2CC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667A8D7C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C2CA" w14:textId="77777777" w:rsidR="007F1EBE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72B5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1B0873DB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53D4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B97F" w14:textId="77777777" w:rsidR="007F1EBE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E991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2F9654DE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8AF6" w14:textId="77777777" w:rsidR="007F1EBE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CFB0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6293E1E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B060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17E3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7BE81E1A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C5F5" w14:textId="77777777" w:rsidR="007F1EBE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FAE1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4927063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8079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7B1F" w14:textId="77777777" w:rsidR="007F1EBE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33F2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A308" w14:textId="77777777" w:rsidR="007F1EBE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34C3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343AA4AE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F06B4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1DC8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34D5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AB8A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B1CB702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9488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63FDFDA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2B7B7BBF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2827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2ADF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8A86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0487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7F1EBE" w14:paraId="180966FA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C87F1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157F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8706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BB83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9234B43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056E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3DC40BA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EB7A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5ADE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F5A7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DD03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DA91A9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1112C482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7F1EBE" w14:paraId="28BD48B1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03DB1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83F8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A4AD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43B0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6B4F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412B4A1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52F1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A1D9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C173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146C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686E95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A7B25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E530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6FCF411C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B49F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35DE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22CE541A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23BD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EFA3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2238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AEAA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6DF3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32ED3F9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7F1EBE" w14:paraId="5D965F62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2D8C4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C472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4EA7432C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CF45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4D35" w14:textId="77777777" w:rsidR="007F1EBE" w:rsidRDefault="007F1EB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78D29423" w14:textId="77777777" w:rsidR="007F1EBE" w:rsidRDefault="007F1EB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082A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FA10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2A9B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3A47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7196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7F1EBE" w14:paraId="43820FA9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60EE9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F874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05766511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F872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FAE4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3D37CFA0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FBF4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766A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91E1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489E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B41C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DEA606E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7F1EBE" w14:paraId="39EE127E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ACF8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997B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F965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7F3E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276D486A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CAA6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085E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AB41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C3C9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FACB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7F1EBE" w14:paraId="24E8E3B8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2FF4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AF15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93D2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94F0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292A9720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7B98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B364F4E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6269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58BE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61F1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2A20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7F1EBE" w14:paraId="48A7F096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4D85F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75C6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0EC9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1766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78DE90D9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CB26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61E91D16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BC3E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7BE6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1D8A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220E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36E54B9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B4E452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7F1EBE" w14:paraId="4EE83BE0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7950" w14:textId="77777777" w:rsidR="007F1EBE" w:rsidRDefault="007F1EB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F590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66C2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0B52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03DE49BF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C8BB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846515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A47C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E8F5" w14:textId="77777777" w:rsidR="007F1EBE" w:rsidRDefault="007F1EB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FCE3" w14:textId="77777777" w:rsidR="007F1EBE" w:rsidRPr="00564F54" w:rsidRDefault="007F1EB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49EF" w14:textId="77777777" w:rsidR="007F1EBE" w:rsidRDefault="007F1EB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E4DE95A" w14:textId="77777777" w:rsidR="007F1EBE" w:rsidRPr="00237377" w:rsidRDefault="007F1EBE">
      <w:pPr>
        <w:spacing w:before="40" w:after="40" w:line="192" w:lineRule="auto"/>
        <w:ind w:right="57"/>
        <w:rPr>
          <w:sz w:val="20"/>
          <w:szCs w:val="20"/>
        </w:rPr>
      </w:pPr>
    </w:p>
    <w:p w14:paraId="149804DD" w14:textId="77777777" w:rsidR="007F1EBE" w:rsidRDefault="007F1EBE" w:rsidP="00D96D74">
      <w:pPr>
        <w:pStyle w:val="Heading1"/>
        <w:spacing w:line="360" w:lineRule="auto"/>
      </w:pPr>
      <w:r>
        <w:t>LINIA 813 A</w:t>
      </w:r>
    </w:p>
    <w:p w14:paraId="26FF3EA5" w14:textId="77777777" w:rsidR="007F1EBE" w:rsidRDefault="007F1EBE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46AF2F00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07CD" w14:textId="77777777" w:rsidR="007F1EBE" w:rsidRDefault="007F1EB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FE5D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2112D25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CBD8" w14:textId="77777777" w:rsidR="007F1EBE" w:rsidRPr="00E230A0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EA6B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590AF99D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E7DC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A503" w14:textId="77777777" w:rsidR="007F1EBE" w:rsidRPr="009033AC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1F83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99A3" w14:textId="77777777" w:rsidR="007F1EBE" w:rsidRPr="009033AC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F321" w14:textId="77777777" w:rsidR="007F1EBE" w:rsidRDefault="007F1EBE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4D3848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F023" w14:textId="77777777" w:rsidR="007F1EBE" w:rsidRDefault="007F1EB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4016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39666FDF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9CB9" w14:textId="77777777" w:rsidR="007F1EBE" w:rsidRPr="00E230A0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2F76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193C9BEF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4536E00A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653DACA8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9EBF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C692" w14:textId="77777777" w:rsidR="007F1EBE" w:rsidRPr="009033AC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D04A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8D75" w14:textId="77777777" w:rsidR="007F1EBE" w:rsidRPr="009033AC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B4E4" w14:textId="77777777" w:rsidR="007F1EBE" w:rsidRDefault="007F1EBE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7201F16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89AF" w14:textId="77777777" w:rsidR="007F1EBE" w:rsidRDefault="007F1EB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D977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6A5F" w14:textId="77777777" w:rsidR="007F1EBE" w:rsidRPr="00E230A0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8491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49C4A882" w14:textId="77777777" w:rsidR="007F1EBE" w:rsidRDefault="007F1EB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6A68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CFD4" w14:textId="77777777" w:rsidR="007F1EBE" w:rsidRPr="009033AC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CCC3" w14:textId="77777777" w:rsidR="007F1EBE" w:rsidRDefault="007F1EB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1907" w14:textId="77777777" w:rsidR="007F1EBE" w:rsidRPr="009033AC" w:rsidRDefault="007F1EB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E043" w14:textId="77777777" w:rsidR="007F1EBE" w:rsidRDefault="007F1EBE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6558A67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5EF00175" w14:textId="77777777" w:rsidR="007F1EBE" w:rsidRDefault="007F1EBE" w:rsidP="00A73B8F">
      <w:pPr>
        <w:pStyle w:val="Heading1"/>
        <w:spacing w:line="360" w:lineRule="auto"/>
      </w:pPr>
      <w:r>
        <w:lastRenderedPageBreak/>
        <w:t>LINIA 813 B</w:t>
      </w:r>
    </w:p>
    <w:p w14:paraId="3874BEBF" w14:textId="77777777" w:rsidR="007F1EBE" w:rsidRDefault="007F1EBE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02D7C9A5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65AC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71D7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36C5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1276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EDA0C1C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86CF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B377C1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24062F09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32EE" w14:textId="77777777" w:rsidR="007F1EBE" w:rsidRPr="00305F8E" w:rsidRDefault="007F1EB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92F3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60D9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650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46550F7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2DDFEEC5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7F1EBE" w14:paraId="149CE3A5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F7CC2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F2B4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42088DCD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C3F8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DA68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081DB568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004A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08D8" w14:textId="77777777" w:rsidR="007F1EBE" w:rsidRPr="00305F8E" w:rsidRDefault="007F1EB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5150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33DD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A243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45F203A3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FBCB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8631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F1C5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08F4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DC1522D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8AE0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42E7708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6EEF" w14:textId="77777777" w:rsidR="007F1EBE" w:rsidRPr="00305F8E" w:rsidRDefault="007F1EB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9892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F966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8828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EE65905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7F1EBE" w14:paraId="02F65475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507D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C82A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DDBB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2D0B" w14:textId="77777777" w:rsidR="007F1EBE" w:rsidRDefault="007F1EB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5E8DE3B" w14:textId="77777777" w:rsidR="007F1EBE" w:rsidRDefault="007F1EB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521B" w14:textId="77777777" w:rsidR="007F1EBE" w:rsidRDefault="007F1EBE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9307" w14:textId="77777777" w:rsidR="007F1EBE" w:rsidRPr="00305F8E" w:rsidRDefault="007F1EB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3661" w14:textId="77777777" w:rsidR="007F1EBE" w:rsidRDefault="007F1EB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01FA" w14:textId="77777777" w:rsidR="007F1EBE" w:rsidRPr="00305F8E" w:rsidRDefault="007F1EB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AC63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C22043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5CA36D" w14:textId="77777777" w:rsidR="007F1EBE" w:rsidRDefault="007F1EB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7F1EBE" w14:paraId="44C55876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C766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50E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A220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8FE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D654DBA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D21B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2CA7" w14:textId="77777777" w:rsidR="007F1EB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CA26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F895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51BC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1F62C8B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F856D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8947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4B19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E3E9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F4A35B6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7FAD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375DF3BA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0548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6569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4735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A2D5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2119269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2A6F2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7F1EBE" w14:paraId="0CAA62CB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9C19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4F7C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312B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38C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F8F20F3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E625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C114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F97A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95A9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5428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253B42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35EF359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7F1EBE" w14:paraId="6D6FD863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CC7D4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1829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B863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5920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437EC13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91BC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A473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B0BC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F7C9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AB8B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4FBEF3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5D46BF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7F1EBE" w14:paraId="56CF2E80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D4758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0510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07A9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B7DC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E5E481E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6E87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23C2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A6EA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25E5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6F3A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FBBDEA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B19C8A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F1EBE" w14:paraId="5210F86F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7D291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FE5C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E8A9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820C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C6EDA8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6007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3C8DCC3A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A530" w14:textId="77777777" w:rsidR="007F1EB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ED4B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1B54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517D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DA864F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793DC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6172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3C70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F59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C7AA14A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8CBE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9462E69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66BB" w14:textId="77777777" w:rsidR="007F1EB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060C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ECC6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4FDC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0D95BED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7F1EBE" w14:paraId="7AD9F79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75291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6CE7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A6DF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8165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157C50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6B84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C826A9E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2240EF34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302557C6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19C4" w14:textId="77777777" w:rsidR="007F1EB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3355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0BC6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7C7D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1B4A99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F1EBE" w14:paraId="7933FA7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B51FE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285B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15E9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3FDF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DBA18A3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2220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39D14E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9991" w14:textId="77777777" w:rsidR="007F1EB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2FD0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F3C3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5854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D127C35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7F1EBE" w14:paraId="48621C6C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C486C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430F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588A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618D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51839A2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ECC5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1137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480B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9866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690F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9050471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92902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2065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A777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8C32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0123FB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47DD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A59B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E740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6813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9B56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0ABEB0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8207F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5984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EB55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CF34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E6EE7FE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B68B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BFF9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8640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3A71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B7D2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579AA2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42935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C2E6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DA14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1A05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5ABE2BE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8451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6AEE37A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A72B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1362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6C9F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D752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372A2D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59BB77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7F1EBE" w14:paraId="1D70BBAE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0B564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8B67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D299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0BCC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994979B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F0F2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5360" w14:textId="77777777" w:rsidR="007F1EB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4D16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1C36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0794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2B88F1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3146AA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7F1EBE" w14:paraId="79AE4F7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CC679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D5A5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CB92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7575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45AE60B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E37F3FC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E908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B39E" w14:textId="77777777" w:rsidR="007F1EB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9AD4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761B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C165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C14CDC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7F1EBE" w14:paraId="6B51E2F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C57C3" w14:textId="77777777" w:rsidR="007F1EBE" w:rsidRDefault="007F1EB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964D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E63B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529A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F33D0BB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A0A1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FC5B" w14:textId="77777777" w:rsidR="007F1EBE" w:rsidRPr="00305F8E" w:rsidRDefault="007F1EB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0DEB" w14:textId="77777777" w:rsidR="007F1EBE" w:rsidRDefault="007F1EB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DF91" w14:textId="77777777" w:rsidR="007F1EBE" w:rsidRPr="00305F8E" w:rsidRDefault="007F1EB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866E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B0121D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B3A872" w14:textId="77777777" w:rsidR="007F1EBE" w:rsidRDefault="007F1EB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3F7C4D55" w14:textId="77777777" w:rsidR="007F1EBE" w:rsidRDefault="007F1EBE" w:rsidP="002242FB">
      <w:pPr>
        <w:spacing w:before="40" w:after="40" w:line="192" w:lineRule="auto"/>
        <w:ind w:right="57"/>
      </w:pPr>
    </w:p>
    <w:p w14:paraId="576CC6AD" w14:textId="77777777" w:rsidR="007F1EBE" w:rsidRDefault="007F1EBE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030EBD4F" w14:textId="77777777" w:rsidR="007F1EBE" w:rsidRDefault="007F1EBE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F1EBE" w14:paraId="4E08DC3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126BC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EC7D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615D" w14:textId="77777777" w:rsidR="007F1EBE" w:rsidRPr="002B6917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DA1D" w14:textId="77777777" w:rsidR="007F1EBE" w:rsidRDefault="007F1EBE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2AB869E" w14:textId="77777777" w:rsidR="007F1EBE" w:rsidRDefault="007F1EBE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2D72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4448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5E24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58B5" w14:textId="77777777" w:rsidR="007F1EBE" w:rsidRPr="002A6824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D21F" w14:textId="77777777" w:rsidR="007F1EBE" w:rsidRDefault="007F1EB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EA4517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4BB24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1E67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5CCF" w14:textId="77777777" w:rsidR="007F1EBE" w:rsidRPr="002B6917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7A19" w14:textId="77777777" w:rsidR="007F1EBE" w:rsidRDefault="007F1EB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B8BF29" w14:textId="77777777" w:rsidR="007F1EBE" w:rsidRDefault="007F1EB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7CEF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63E7AC2C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FB89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91A9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C089" w14:textId="77777777" w:rsidR="007F1EBE" w:rsidRPr="002A6824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0DD3" w14:textId="77777777" w:rsidR="007F1EBE" w:rsidRDefault="007F1EB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DFA295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6E939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0E1F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69A5" w14:textId="77777777" w:rsidR="007F1EBE" w:rsidRPr="002B6917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A321" w14:textId="77777777" w:rsidR="007F1EBE" w:rsidRDefault="007F1EB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3EBE7B4" w14:textId="77777777" w:rsidR="007F1EBE" w:rsidRDefault="007F1EB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BF82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48D38CE8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6D18056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5E355E33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A737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B6E7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B886" w14:textId="77777777" w:rsidR="007F1EBE" w:rsidRPr="002A6824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C938" w14:textId="77777777" w:rsidR="007F1EBE" w:rsidRDefault="007F1EB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84A47B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0805D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4B80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2D90" w14:textId="77777777" w:rsidR="007F1EBE" w:rsidRPr="002B6917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D2C5" w14:textId="77777777" w:rsidR="007F1EBE" w:rsidRDefault="007F1EBE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E848C43" w14:textId="77777777" w:rsidR="007F1EBE" w:rsidRDefault="007F1EB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9EC2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18A87011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EBC2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3210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7FAF" w14:textId="77777777" w:rsidR="007F1EBE" w:rsidRPr="002A6824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1764" w14:textId="77777777" w:rsidR="007F1EBE" w:rsidRDefault="007F1EB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D6EEBC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E495D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67B9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16A0" w14:textId="77777777" w:rsidR="007F1EBE" w:rsidRPr="002B6917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B99C" w14:textId="77777777" w:rsidR="007F1EBE" w:rsidRDefault="007F1EBE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92A8C6F" w14:textId="77777777" w:rsidR="007F1EBE" w:rsidRDefault="007F1EBE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5457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7B87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AF6D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CA14" w14:textId="77777777" w:rsidR="007F1EBE" w:rsidRPr="002A6824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472B" w14:textId="77777777" w:rsidR="007F1EBE" w:rsidRDefault="007F1EB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EB17A9" w14:textId="77777777" w:rsidR="007F1EBE" w:rsidRPr="00C87E63" w:rsidRDefault="007F1EB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3CF77C78" w14:textId="77777777" w:rsidR="007F1EBE" w:rsidRPr="00C87E63" w:rsidRDefault="007F1EBE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7F1EBE" w14:paraId="0AD8A7C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7DF27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94EF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96C0" w14:textId="77777777" w:rsidR="007F1EBE" w:rsidRPr="002B6917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1C65" w14:textId="77777777" w:rsidR="007F1EBE" w:rsidRDefault="007F1EBE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A27FD98" w14:textId="77777777" w:rsidR="007F1EBE" w:rsidRDefault="007F1EBE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4B38A52E" w14:textId="77777777" w:rsidR="007F1EBE" w:rsidRDefault="007F1EBE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C44E" w14:textId="77777777" w:rsidR="007F1EBE" w:rsidRDefault="007F1EB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E8C212" w14:textId="77777777" w:rsidR="007F1EBE" w:rsidRDefault="007F1EB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0F4C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9985" w14:textId="77777777" w:rsidR="007F1EBE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6507" w14:textId="77777777" w:rsidR="007F1EBE" w:rsidRPr="002A6824" w:rsidRDefault="007F1EB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6BA0" w14:textId="77777777" w:rsidR="007F1EBE" w:rsidRDefault="007F1EB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E80D29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A32AC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CA1A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0437" w14:textId="77777777" w:rsidR="007F1EBE" w:rsidRPr="002B6917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715F" w14:textId="77777777" w:rsidR="007F1EBE" w:rsidRDefault="007F1EBE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2C424FD" w14:textId="77777777" w:rsidR="007F1EBE" w:rsidRDefault="007F1EBE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CF81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AE480A6" w14:textId="77777777" w:rsidR="007F1EBE" w:rsidRDefault="007F1EBE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32A7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FC0B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27DD" w14:textId="77777777" w:rsidR="007F1EBE" w:rsidRPr="002A6824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F20C" w14:textId="77777777" w:rsidR="007F1EBE" w:rsidRDefault="007F1EB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DC8901" w14:textId="77777777" w:rsidR="007F1EBE" w:rsidRDefault="007F1EBE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7F1EBE" w14:paraId="3134C7C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CB66A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D122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C9E9" w14:textId="77777777" w:rsidR="007F1EBE" w:rsidRPr="002B6917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D134" w14:textId="77777777" w:rsidR="007F1EBE" w:rsidRDefault="007F1EB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3D7E67" w14:textId="77777777" w:rsidR="007F1EBE" w:rsidRDefault="007F1EB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E5F9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4FE9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57F1" w14:textId="77777777" w:rsidR="007F1EBE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782B" w14:textId="77777777" w:rsidR="007F1EBE" w:rsidRPr="002A6824" w:rsidRDefault="007F1EB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D0C4" w14:textId="77777777" w:rsidR="007F1EBE" w:rsidRDefault="007F1EB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7F1EBE" w14:paraId="5288C70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0ED7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2241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020ECA6B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2432" w14:textId="77777777" w:rsidR="007F1EBE" w:rsidRPr="002B6917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43EA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49677038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2048E797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5E21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DC66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08AC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51C9A399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FAC0" w14:textId="77777777" w:rsidR="007F1EBE" w:rsidRPr="002A6824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6D3D" w14:textId="77777777" w:rsidR="007F1EBE" w:rsidRDefault="007F1EBE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3BE7316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39C6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3FCA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0092" w14:textId="77777777" w:rsidR="007F1EBE" w:rsidRPr="002B6917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D939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7EC14708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EA54" w14:textId="77777777" w:rsidR="007F1EBE" w:rsidRDefault="007F1EB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38006C10" w14:textId="77777777" w:rsidR="007F1EBE" w:rsidRPr="00810F5B" w:rsidRDefault="007F1EB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6999" w14:textId="77777777" w:rsidR="007F1EBE" w:rsidRPr="00557C88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C683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3E59" w14:textId="77777777" w:rsidR="007F1EBE" w:rsidRPr="002A6824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B3FD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7ECF66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7F1EBE" w14:paraId="06625766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22D9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9DEB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3E52" w14:textId="77777777" w:rsidR="007F1EBE" w:rsidRPr="002B6917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DD08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3E86" w14:textId="77777777" w:rsidR="007F1EBE" w:rsidRDefault="007F1EBE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60FD3A26" w14:textId="77777777" w:rsidR="007F1EBE" w:rsidRDefault="007F1EBE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A8BC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187B" w14:textId="77777777" w:rsidR="007F1EBE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D49C" w14:textId="77777777" w:rsidR="007F1EBE" w:rsidRPr="002A6824" w:rsidRDefault="007F1EB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7223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54958028" w14:textId="77777777" w:rsidR="007F1EBE" w:rsidRDefault="007F1EB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7F1EBE" w14:paraId="1C0C8335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FA7DE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B1E3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1AD1" w14:textId="77777777" w:rsidR="007F1EBE" w:rsidRPr="002B6917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BD76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232D" w14:textId="77777777" w:rsidR="007F1EBE" w:rsidRDefault="007F1EB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1785" w14:textId="77777777" w:rsidR="007F1EBE" w:rsidRPr="00557C88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F633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EBCD" w14:textId="77777777" w:rsidR="007F1EBE" w:rsidRPr="002A6824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F92F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192E27" w14:textId="77777777" w:rsidR="007F1EBE" w:rsidRPr="00D83307" w:rsidRDefault="007F1EB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7F1EBE" w14:paraId="4C75A1D2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579B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9680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6106" w14:textId="77777777" w:rsidR="007F1EBE" w:rsidRPr="002B6917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09AF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5AD844A2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CE53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06F7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1025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09D3" w14:textId="77777777" w:rsidR="007F1EBE" w:rsidRPr="002A6824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A7D7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8AA7B8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D067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D477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92ED" w14:textId="77777777" w:rsidR="007F1EBE" w:rsidRPr="002B6917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62B1" w14:textId="77777777" w:rsidR="007F1EBE" w:rsidRDefault="007F1EBE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1AFEFCEA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63F7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D519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D5CE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22BD" w14:textId="77777777" w:rsidR="007F1EBE" w:rsidRPr="002A6824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A3DF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E0FC842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2AC62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1579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B61F" w14:textId="77777777" w:rsidR="007F1EBE" w:rsidRPr="002B6917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A411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AFE1417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901F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BFF7" w14:textId="77777777" w:rsidR="007F1EBE" w:rsidRPr="00557C88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443D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CC60" w14:textId="77777777" w:rsidR="007F1EBE" w:rsidRPr="002A6824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E3A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45D37D9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266DC" w14:textId="77777777" w:rsidR="007F1EBE" w:rsidRDefault="007F1EB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12C9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9572" w14:textId="77777777" w:rsidR="007F1EBE" w:rsidRPr="002B6917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E399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772F2C5D" w14:textId="77777777" w:rsidR="007F1EBE" w:rsidRPr="006315B8" w:rsidRDefault="007F1EB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DD13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1452" w14:textId="77777777" w:rsidR="007F1EBE" w:rsidRPr="00557C88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4F47" w14:textId="77777777" w:rsidR="007F1EBE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2731" w14:textId="77777777" w:rsidR="007F1EBE" w:rsidRPr="002A6824" w:rsidRDefault="007F1EB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58D2" w14:textId="77777777" w:rsidR="007F1EBE" w:rsidRDefault="007F1EB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7344538" w14:textId="77777777" w:rsidR="007F1EBE" w:rsidRDefault="007F1EBE">
      <w:pPr>
        <w:tabs>
          <w:tab w:val="left" w:pos="3183"/>
        </w:tabs>
        <w:rPr>
          <w:sz w:val="20"/>
        </w:rPr>
      </w:pPr>
    </w:p>
    <w:p w14:paraId="7BC996B3" w14:textId="77777777" w:rsidR="007F1EBE" w:rsidRDefault="007F1EBE" w:rsidP="00E566AF">
      <w:pPr>
        <w:pStyle w:val="Heading1"/>
        <w:spacing w:line="360" w:lineRule="auto"/>
      </w:pPr>
      <w:r>
        <w:t>LINIA 817</w:t>
      </w:r>
    </w:p>
    <w:p w14:paraId="7FA7599E" w14:textId="77777777" w:rsidR="007F1EBE" w:rsidRDefault="007F1EBE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5B6782CC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607B2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16E7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23354A3A" w14:textId="77777777" w:rsidR="007F1EBE" w:rsidRDefault="007F1EBE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5049" w14:textId="77777777" w:rsidR="007F1EBE" w:rsidRPr="00E90477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E9B8" w14:textId="77777777" w:rsidR="007F1EBE" w:rsidRDefault="007F1EBE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74EC1294" w14:textId="77777777" w:rsidR="007F1EBE" w:rsidRDefault="007F1EBE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B6B2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991D" w14:textId="77777777" w:rsidR="007F1EBE" w:rsidRPr="000A692F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CE30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13C8" w14:textId="77777777" w:rsidR="007F1EBE" w:rsidRPr="00E90477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9B5F" w14:textId="77777777" w:rsidR="007F1EBE" w:rsidRDefault="007F1EB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4539884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1AC8B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2192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37B5A60C" w14:textId="77777777" w:rsidR="007F1EBE" w:rsidRDefault="007F1EBE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E330" w14:textId="77777777" w:rsidR="007F1EBE" w:rsidRPr="00E90477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978E" w14:textId="77777777" w:rsidR="007F1EBE" w:rsidRDefault="007F1EB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6DE20ABC" w14:textId="77777777" w:rsidR="007F1EBE" w:rsidRDefault="007F1EB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13C2BA92" w14:textId="77777777" w:rsidR="007F1EBE" w:rsidRDefault="007F1EB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307C38A6" w14:textId="77777777" w:rsidR="007F1EBE" w:rsidRDefault="007F1EB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28960854" w14:textId="77777777" w:rsidR="007F1EBE" w:rsidRDefault="007F1EB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ECA580F" w14:textId="77777777" w:rsidR="007F1EBE" w:rsidRDefault="007F1EB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ED3F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73C2" w14:textId="77777777" w:rsidR="007F1EBE" w:rsidRPr="000A692F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CC92" w14:textId="77777777" w:rsidR="007F1EBE" w:rsidRDefault="007F1EBE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B084" w14:textId="77777777" w:rsidR="007F1EBE" w:rsidRPr="00E90477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899F" w14:textId="77777777" w:rsidR="007F1EBE" w:rsidRDefault="007F1EB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0100B1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CE40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6655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B91A" w14:textId="77777777" w:rsidR="007F1EBE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D556" w14:textId="77777777" w:rsidR="007F1EBE" w:rsidRDefault="007F1EB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3B9B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6A6C" w14:textId="77777777" w:rsidR="007F1EBE" w:rsidRPr="000A692F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8528" w14:textId="77777777" w:rsidR="007F1EBE" w:rsidRDefault="007F1EBE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13CA" w14:textId="77777777" w:rsidR="007F1EBE" w:rsidRPr="00E90477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186E" w14:textId="77777777" w:rsidR="007F1EBE" w:rsidRDefault="007F1EB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BB812AC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C7CC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D7C5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56816161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A4A6" w14:textId="77777777" w:rsidR="007F1EBE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490C" w14:textId="77777777" w:rsidR="007F1EBE" w:rsidRDefault="007F1EBE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247D3BE9" w14:textId="77777777" w:rsidR="007F1EBE" w:rsidRDefault="007F1EBE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185B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5C89" w14:textId="77777777" w:rsidR="007F1EBE" w:rsidRPr="000A692F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C8D0" w14:textId="77777777" w:rsidR="007F1EBE" w:rsidRDefault="007F1EBE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B39F" w14:textId="77777777" w:rsidR="007F1EBE" w:rsidRPr="00E90477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AF5A" w14:textId="77777777" w:rsidR="007F1EBE" w:rsidRDefault="007F1EB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DFC6435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11772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246A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29CAD299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F41F" w14:textId="77777777" w:rsidR="007F1EBE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4078" w14:textId="77777777" w:rsidR="007F1EBE" w:rsidRDefault="007F1EBE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2353B6B" w14:textId="77777777" w:rsidR="007F1EBE" w:rsidRDefault="007F1EBE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7394" w14:textId="77777777" w:rsidR="007F1EBE" w:rsidRDefault="007F1EB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CA56" w14:textId="77777777" w:rsidR="007F1EBE" w:rsidRPr="000A692F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0959" w14:textId="77777777" w:rsidR="007F1EBE" w:rsidRDefault="007F1EBE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9FCF" w14:textId="77777777" w:rsidR="007F1EBE" w:rsidRPr="00E90477" w:rsidRDefault="007F1EB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8111" w14:textId="77777777" w:rsidR="007F1EBE" w:rsidRDefault="007F1EB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C7C87B3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28FB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1C52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4848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F1D6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380C6600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DDDF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A5FB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4C39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50560FD5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3227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B87D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869A0EA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EB446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9788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F56D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3934" w14:textId="77777777" w:rsidR="007F1EBE" w:rsidRDefault="007F1EBE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34A723C" w14:textId="77777777" w:rsidR="007F1EBE" w:rsidRDefault="007F1EBE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2278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11AF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5A5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650D876E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8045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B3D3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3A1D597" w14:textId="77777777" w:rsidTr="00EF6B85">
        <w:trPr>
          <w:cantSplit/>
          <w:trHeight w:val="6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EDCC4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280B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27A4E37F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4D22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14EC" w14:textId="77777777" w:rsidR="007F1EBE" w:rsidRDefault="007F1EBE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853A070" w14:textId="77777777" w:rsidR="007F1EBE" w:rsidRDefault="007F1EBE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C872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9C80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A13C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4042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E611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C5E53FA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C03A2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286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ED5B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924E" w14:textId="77777777" w:rsidR="007F1EBE" w:rsidRDefault="007F1EBE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60D706F" w14:textId="77777777" w:rsidR="007F1EBE" w:rsidRDefault="007F1EBE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31B6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CF5B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D7C3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62771780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642B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70DB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99A66D9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89688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AACA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B085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AD71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19D9AB3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85EB" w14:textId="77777777" w:rsidR="007F1EBE" w:rsidRDefault="007F1EBE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DD24764" w14:textId="77777777" w:rsidR="007F1EBE" w:rsidRDefault="007F1EBE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57097196" w14:textId="77777777" w:rsidR="007F1EBE" w:rsidRDefault="007F1EBE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726B" w14:textId="77777777" w:rsidR="007F1EBE" w:rsidRPr="000A692F" w:rsidRDefault="007F1EBE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2E10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08AF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F87D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33C839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95135E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3F14BCC3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7F1EBE" w14:paraId="7D9FAF0F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85CC9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6F92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2B1B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4FF8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A9BE0E4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7826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242B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61B6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3FA8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073E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C72500D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BD4F9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3E7B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CF6B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3ACE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07598C7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B6A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EC86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B1F0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1556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5337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66F0039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5F24A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EC7B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FE3B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E536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4945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B142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1EF8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02CF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9C8F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7207F95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88897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C254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D034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43DE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CB7617B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909C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A449" w14:textId="77777777" w:rsidR="007F1EBE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68C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4F1E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0DE9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12809E2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B4C19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342C" w14:textId="77777777" w:rsidR="007F1EBE" w:rsidRDefault="007F1EB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156554B4" w14:textId="77777777" w:rsidR="007F1EBE" w:rsidRDefault="007F1EB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3343" w14:textId="77777777" w:rsidR="007F1EBE" w:rsidRPr="00E90477" w:rsidRDefault="007F1EBE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822F" w14:textId="77777777" w:rsidR="007F1EBE" w:rsidRDefault="007F1EBE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0DD4" w14:textId="77777777" w:rsidR="007F1EBE" w:rsidRDefault="007F1EB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662A" w14:textId="77777777" w:rsidR="007F1EBE" w:rsidRDefault="007F1EBE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4588" w14:textId="77777777" w:rsidR="007F1EBE" w:rsidRDefault="007F1EB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237437F1" w14:textId="77777777" w:rsidR="007F1EBE" w:rsidRDefault="007F1EB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E19B" w14:textId="77777777" w:rsidR="007F1EBE" w:rsidRPr="00E90477" w:rsidRDefault="007F1EBE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D4F7" w14:textId="77777777" w:rsidR="007F1EBE" w:rsidRDefault="007F1EBE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215BA8D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FEA22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FBAF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25E5408B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D169" w14:textId="77777777" w:rsidR="007F1EBE" w:rsidRDefault="007F1EBE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9CD6" w14:textId="77777777" w:rsidR="007F1EBE" w:rsidRDefault="007F1EBE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829B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2504" w14:textId="77777777" w:rsidR="007F1EBE" w:rsidRDefault="007F1EBE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C07A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1937E0BD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7307" w14:textId="77777777" w:rsidR="007F1EBE" w:rsidRDefault="007F1EBE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8825" w14:textId="77777777" w:rsidR="007F1EBE" w:rsidRDefault="007F1EBE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6628567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27528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9BE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12CC2B51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8C3B" w14:textId="77777777" w:rsidR="007F1EBE" w:rsidRDefault="007F1EBE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958E" w14:textId="77777777" w:rsidR="007F1EBE" w:rsidRDefault="007F1EBE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29C5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6BD2" w14:textId="77777777" w:rsidR="007F1EBE" w:rsidRDefault="007F1EBE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1782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7E67CE3" w14:textId="77777777" w:rsidR="007F1EBE" w:rsidRDefault="007F1EBE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062D" w14:textId="77777777" w:rsidR="007F1EBE" w:rsidRDefault="007F1EBE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DF83" w14:textId="77777777" w:rsidR="007F1EBE" w:rsidRDefault="007F1EBE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5E42A6B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4679C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7F13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7842C69A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05D2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1724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FDA8F5A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504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92CE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A89A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E586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2DC2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20A88B60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C1486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47B9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6589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3718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7CA9D5D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C630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EB45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62A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18315712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1310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2CFC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1632E87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7B4D1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B90D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FCC4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CB42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83A9DEF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B684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46B8D84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D732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75A0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5A83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0FD4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E639B7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3410B81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F1EBE" w14:paraId="330AF0B3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CC2A4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E000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325A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4BB7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C7A549E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008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D9E753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4267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4ECD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B8BC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C8DB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545B1E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385468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7F1EBE" w14:paraId="30752395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0D17A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15FB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FDCD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5D1D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6E611DB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BCC1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E273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214F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8AC6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94D1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B7D9F7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318982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1EBE" w14:paraId="6BB9E225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2DF6D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1956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CFAF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4570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2C32C3DD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B799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E038E7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EB54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E7A2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FDD3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8EE7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C3585BA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A86A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D7D5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BA61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F754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E150E0F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264C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67CF0B12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CE8AD19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5FB6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BBD5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B7BC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B3F1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AFD5C8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A91A18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455AECA6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7F1EBE" w14:paraId="6331BEDA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82037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AA2F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9C7F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A2A9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2D9DDCD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C1FC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04C973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FFA4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1FA1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304A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67B0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11B1DE06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8B0A" w14:textId="77777777" w:rsidR="007F1EBE" w:rsidRDefault="007F1EB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A9F2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5BF1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FAC7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F39700C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855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BFEC21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5C37" w14:textId="77777777" w:rsidR="007F1EBE" w:rsidRPr="000A692F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ACF4" w14:textId="77777777" w:rsidR="007F1EBE" w:rsidRDefault="007F1EB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9F7" w14:textId="77777777" w:rsidR="007F1EBE" w:rsidRPr="00E90477" w:rsidRDefault="007F1EB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2CBB" w14:textId="77777777" w:rsidR="007F1EBE" w:rsidRDefault="007F1EB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F9F48B8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195700C4" w14:textId="77777777" w:rsidR="007F1EBE" w:rsidRDefault="007F1EBE" w:rsidP="006F6DF5">
      <w:pPr>
        <w:pStyle w:val="Heading1"/>
        <w:spacing w:line="360" w:lineRule="auto"/>
      </w:pPr>
      <w:r>
        <w:t>LINIA 817 A</w:t>
      </w:r>
    </w:p>
    <w:p w14:paraId="39C5141A" w14:textId="77777777" w:rsidR="007F1EBE" w:rsidRDefault="007F1EBE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7BD739E0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10C6D" w14:textId="77777777" w:rsidR="007F1EBE" w:rsidRDefault="007F1EB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896A" w14:textId="77777777" w:rsidR="007F1EBE" w:rsidRDefault="007F1EB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7CDA" w14:textId="77777777" w:rsidR="007F1EBE" w:rsidRPr="00D7456E" w:rsidRDefault="007F1EB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8CC4" w14:textId="77777777" w:rsidR="007F1EBE" w:rsidRDefault="007F1EBE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FF50" w14:textId="77777777" w:rsidR="007F1EBE" w:rsidRDefault="007F1EB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6E2F7E2C" w14:textId="77777777" w:rsidR="007F1EBE" w:rsidRDefault="007F1EBE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2F083D38" w14:textId="77777777" w:rsidR="007F1EBE" w:rsidRDefault="007F1EBE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A216216" w14:textId="77777777" w:rsidR="007F1EBE" w:rsidRDefault="007F1EBE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D08B" w14:textId="77777777" w:rsidR="007F1EBE" w:rsidRPr="00E17F4E" w:rsidRDefault="007F1EB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2335" w14:textId="77777777" w:rsidR="007F1EBE" w:rsidRDefault="007F1EB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A9BA" w14:textId="77777777" w:rsidR="007F1EBE" w:rsidRPr="00E17F4E" w:rsidRDefault="007F1EB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3FFA" w14:textId="77777777" w:rsidR="007F1EBE" w:rsidRDefault="007F1EBE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778EFE3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44156" w14:textId="77777777" w:rsidR="007F1EBE" w:rsidRDefault="007F1EB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3692" w14:textId="77777777" w:rsidR="007F1EBE" w:rsidRDefault="007F1EB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2699" w14:textId="77777777" w:rsidR="007F1EBE" w:rsidRPr="00D7456E" w:rsidRDefault="007F1EB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B831" w14:textId="77777777" w:rsidR="007F1EBE" w:rsidRDefault="007F1EBE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0FD8E5FA" w14:textId="77777777" w:rsidR="007F1EBE" w:rsidRDefault="007F1EBE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67D0" w14:textId="77777777" w:rsidR="007F1EBE" w:rsidRDefault="007F1EB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4EAF" w14:textId="77777777" w:rsidR="007F1EBE" w:rsidRPr="00E17F4E" w:rsidRDefault="007F1EB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6B4A" w14:textId="77777777" w:rsidR="007F1EBE" w:rsidRDefault="007F1EB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B5F2" w14:textId="77777777" w:rsidR="007F1EBE" w:rsidRPr="00E17F4E" w:rsidRDefault="007F1EB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EA5D" w14:textId="77777777" w:rsidR="007F1EBE" w:rsidRDefault="007F1EBE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597CC48" w14:textId="77777777" w:rsidR="007F1EBE" w:rsidRDefault="007F1EBE">
      <w:pPr>
        <w:spacing w:before="40" w:after="40" w:line="192" w:lineRule="auto"/>
        <w:ind w:right="57"/>
        <w:rPr>
          <w:sz w:val="20"/>
        </w:rPr>
      </w:pPr>
    </w:p>
    <w:p w14:paraId="09A0DB89" w14:textId="77777777" w:rsidR="007F1EBE" w:rsidRDefault="007F1EBE" w:rsidP="00445244">
      <w:pPr>
        <w:pStyle w:val="Heading1"/>
        <w:spacing w:line="24" w:lineRule="atLeast"/>
      </w:pPr>
      <w:r>
        <w:t>LINIA 818</w:t>
      </w:r>
    </w:p>
    <w:p w14:paraId="7B12D781" w14:textId="77777777" w:rsidR="007F1EBE" w:rsidRDefault="007F1EBE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1EBE" w14:paraId="0B7881B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26DAC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1210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BA97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1755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221A07F9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BB0AB1B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07DF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3B7C06A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8A82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7B8F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112A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B479C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56ECDC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CC98ECF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7F1EBE" w14:paraId="04E20D5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9C73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BB40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4710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0F38" w14:textId="77777777" w:rsidR="007F1EBE" w:rsidRDefault="007F1EBE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421D273" w14:textId="77777777" w:rsidR="007F1EBE" w:rsidRDefault="007F1EBE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7067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E51A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ED70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B71C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A6358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661E253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5E16C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D5E3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1D6F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1F76" w14:textId="77777777" w:rsidR="007F1EBE" w:rsidRDefault="007F1EB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B64E08A" w14:textId="77777777" w:rsidR="007F1EBE" w:rsidRDefault="007F1EB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CC7A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07DF1C98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558B682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510D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1F90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A7DB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786E1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4A2AAD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60FF6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2291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D21E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A0A4" w14:textId="77777777" w:rsidR="007F1EBE" w:rsidRDefault="007F1EB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C0981F4" w14:textId="77777777" w:rsidR="007F1EBE" w:rsidRDefault="007F1EB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4754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587C4B9D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36DA7AB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10C6189A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1AAA7861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F011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72F3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A5A6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BB52F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07AB719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18B24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E063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F68F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6F17" w14:textId="77777777" w:rsidR="007F1EBE" w:rsidRDefault="007F1EBE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330A676" w14:textId="77777777" w:rsidR="007F1EBE" w:rsidRDefault="007F1EBE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F1C1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73D60BE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1483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EE55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1FC0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2DFAB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34FCAC6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0CEB2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8A5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3D97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6D73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F5F92F8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09604CB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AB46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79DE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0088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34CE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7CAE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1401BE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D93AA64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7F1EBE" w14:paraId="514216D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E9860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741E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6330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FC6F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F08F98E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65A7E26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4F2C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1CE2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D209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6522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A9639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8277D0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34C56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605A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1FC2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1EC2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6E54C4AD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16A3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335F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9A48" w14:textId="77777777" w:rsidR="007F1EBE" w:rsidRDefault="007F1EBE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28797CAC" w14:textId="77777777" w:rsidR="007F1EBE" w:rsidRDefault="007F1EBE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9505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1C60C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1EBE" w14:paraId="42EC5D99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50228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BFB4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29F2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DC50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DA21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0194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3938" w14:textId="77777777" w:rsidR="007F1EBE" w:rsidRDefault="007F1EBE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0ADC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F91E2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74039B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8FE7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31D0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C871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47C2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9381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6DEB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90BD" w14:textId="77777777" w:rsidR="007F1EBE" w:rsidRDefault="007F1EBE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5742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F6C72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568AEE3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2F553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54E3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32F2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6DBE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E75E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D6B8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14F4" w14:textId="77777777" w:rsidR="007F1EBE" w:rsidRDefault="007F1EBE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B2C1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84EFC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4123F76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19790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3226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B68A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CB10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F344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2F023200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E99E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0E0B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85F3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5B6D6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7F1EBE" w14:paraId="0244666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EA3B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906E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B23E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A5C0" w14:textId="77777777" w:rsidR="007F1EBE" w:rsidRPr="00277DE8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9D8D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01E0C28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BC51D85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140A39A2" w14:textId="77777777" w:rsidR="007F1EBE" w:rsidRPr="00277DE8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A5CF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EB9D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B1B8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F7E7C" w14:textId="77777777" w:rsidR="007F1EBE" w:rsidRPr="00277DE8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7F1EBE" w14:paraId="3C3BE41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9DBBC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6C01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2F64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DEAD" w14:textId="77777777" w:rsidR="007F1EBE" w:rsidRPr="00277DE8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7A66" w14:textId="77777777" w:rsidR="007F1EBE" w:rsidRDefault="007F1EBE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98475F2" w14:textId="77777777" w:rsidR="007F1EBE" w:rsidRDefault="007F1EBE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9AD850E" w14:textId="77777777" w:rsidR="007F1EBE" w:rsidRDefault="007F1EBE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0D63025" w14:textId="77777777" w:rsidR="007F1EBE" w:rsidRPr="00277DE8" w:rsidRDefault="007F1EBE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CEE9" w14:textId="77777777" w:rsidR="007F1EBE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A7D3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01B4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804C6" w14:textId="77777777" w:rsidR="007F1EBE" w:rsidRPr="00277DE8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7F1EBE" w14:paraId="09E2746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1D1D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CB56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6800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A5F5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74DA9FA9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19BF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77E5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7F4A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DE13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F4E7A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1EBE" w14:paraId="7865944E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8D508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7B88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F243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D6B8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45283DA4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8C87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E99E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0C52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61A068EC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1C58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A4A6A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1EBE" w14:paraId="7F7C70F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75F55" w14:textId="77777777" w:rsidR="007F1EBE" w:rsidRDefault="007F1EB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2868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03F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88C9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35F64DD4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8A71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F561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6C65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655C3695" w14:textId="77777777" w:rsidR="007F1EBE" w:rsidRDefault="007F1EB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CE71" w14:textId="77777777" w:rsidR="007F1EBE" w:rsidRPr="00E54142" w:rsidRDefault="007F1EB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9680" w14:textId="77777777" w:rsidR="007F1EBE" w:rsidRDefault="007F1EB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4074E22" w14:textId="77777777" w:rsidR="007F1EBE" w:rsidRDefault="007F1EBE" w:rsidP="00445244">
      <w:pPr>
        <w:spacing w:before="40" w:after="40" w:line="24" w:lineRule="atLeast"/>
        <w:ind w:right="57"/>
        <w:rPr>
          <w:sz w:val="20"/>
        </w:rPr>
      </w:pPr>
    </w:p>
    <w:p w14:paraId="7229C05E" w14:textId="77777777" w:rsidR="007F1EBE" w:rsidRPr="00C21F42" w:rsidRDefault="007F1EB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6C5C09F" w14:textId="77777777" w:rsidR="007F1EBE" w:rsidRPr="00C21F42" w:rsidRDefault="007F1EB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B7B71F3" w14:textId="77777777" w:rsidR="007F1EBE" w:rsidRPr="00C21F42" w:rsidRDefault="007F1EB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9CF371E" w14:textId="77777777" w:rsidR="007F1EBE" w:rsidRPr="00C21F42" w:rsidRDefault="007F1EB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D824A72" w14:textId="77777777" w:rsidR="007F1EBE" w:rsidRDefault="007F1EB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A6EDB5E" w14:textId="77777777" w:rsidR="007F1EBE" w:rsidRPr="00C21F42" w:rsidRDefault="007F1EB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9E28AD4" w14:textId="77777777" w:rsidR="007F1EBE" w:rsidRPr="00C21F42" w:rsidRDefault="007F1EB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2F4AD26" w14:textId="77777777" w:rsidR="007F1EBE" w:rsidRPr="00C21F42" w:rsidRDefault="007F1EB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FA3653E" w14:textId="77777777" w:rsidR="007F1EBE" w:rsidRPr="00C21F42" w:rsidRDefault="007F1EB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8F6809" w:rsidRDefault="001513BB" w:rsidP="008F6809"/>
    <w:sectPr w:rsidR="001513BB" w:rsidRPr="008F6809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73F0" w14:textId="77777777" w:rsidR="006D4638" w:rsidRDefault="006D4638">
      <w:r>
        <w:separator/>
      </w:r>
    </w:p>
  </w:endnote>
  <w:endnote w:type="continuationSeparator" w:id="0">
    <w:p w14:paraId="444012FF" w14:textId="77777777" w:rsidR="006D4638" w:rsidRDefault="006D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14FC" w14:textId="77777777" w:rsidR="006D4638" w:rsidRDefault="006D4638">
      <w:r>
        <w:separator/>
      </w:r>
    </w:p>
  </w:footnote>
  <w:footnote w:type="continuationSeparator" w:id="0">
    <w:p w14:paraId="6579E613" w14:textId="77777777" w:rsidR="006D4638" w:rsidRDefault="006D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642B937D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0167F7">
      <w:rPr>
        <w:b/>
        <w:bCs/>
        <w:i/>
        <w:iCs/>
        <w:sz w:val="22"/>
      </w:rPr>
      <w:t>decada 11-20 iulie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261A2186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167F7">
      <w:rPr>
        <w:b/>
        <w:bCs/>
        <w:i/>
        <w:iCs/>
        <w:sz w:val="22"/>
      </w:rPr>
      <w:t>decada 11-20 iulie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9044D"/>
    <w:multiLevelType w:val="hybridMultilevel"/>
    <w:tmpl w:val="6A4AF8E8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D6A4CB8"/>
    <w:multiLevelType w:val="hybridMultilevel"/>
    <w:tmpl w:val="09426A80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1052CD5"/>
    <w:multiLevelType w:val="hybridMultilevel"/>
    <w:tmpl w:val="2AEE6894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2B43DA2"/>
    <w:multiLevelType w:val="hybridMultilevel"/>
    <w:tmpl w:val="817A9E04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8503D55"/>
    <w:multiLevelType w:val="hybridMultilevel"/>
    <w:tmpl w:val="51103020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0D464CF"/>
    <w:multiLevelType w:val="hybridMultilevel"/>
    <w:tmpl w:val="2BE8CE08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1043521"/>
    <w:multiLevelType w:val="hybridMultilevel"/>
    <w:tmpl w:val="D422A6AA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227433D"/>
    <w:multiLevelType w:val="hybridMultilevel"/>
    <w:tmpl w:val="6464B5B6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336B57F6"/>
    <w:multiLevelType w:val="hybridMultilevel"/>
    <w:tmpl w:val="60841228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B2B3173"/>
    <w:multiLevelType w:val="hybridMultilevel"/>
    <w:tmpl w:val="73B43746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425F7719"/>
    <w:multiLevelType w:val="hybridMultilevel"/>
    <w:tmpl w:val="72245458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46917051"/>
    <w:multiLevelType w:val="hybridMultilevel"/>
    <w:tmpl w:val="4A761696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4A8176C3"/>
    <w:multiLevelType w:val="hybridMultilevel"/>
    <w:tmpl w:val="EEB40922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4E195F79"/>
    <w:multiLevelType w:val="hybridMultilevel"/>
    <w:tmpl w:val="B980DB60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14B6B47"/>
    <w:multiLevelType w:val="hybridMultilevel"/>
    <w:tmpl w:val="07A6ADEE"/>
    <w:lvl w:ilvl="0" w:tplc="26420EE2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4958A4"/>
    <w:multiLevelType w:val="hybridMultilevel"/>
    <w:tmpl w:val="9FE0F96C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58BA21E6"/>
    <w:multiLevelType w:val="hybridMultilevel"/>
    <w:tmpl w:val="5D9A7204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5AB21B9B"/>
    <w:multiLevelType w:val="hybridMultilevel"/>
    <w:tmpl w:val="986E639A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63A3397E"/>
    <w:multiLevelType w:val="hybridMultilevel"/>
    <w:tmpl w:val="CEC84928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9731D6B"/>
    <w:multiLevelType w:val="hybridMultilevel"/>
    <w:tmpl w:val="76807346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2EE6153"/>
    <w:multiLevelType w:val="hybridMultilevel"/>
    <w:tmpl w:val="CEA6481C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B4F6785"/>
    <w:multiLevelType w:val="hybridMultilevel"/>
    <w:tmpl w:val="5B206B74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4749705">
    <w:abstractNumId w:val="2"/>
  </w:num>
  <w:num w:numId="2" w16cid:durableId="268709723">
    <w:abstractNumId w:val="12"/>
  </w:num>
  <w:num w:numId="3" w16cid:durableId="711080598">
    <w:abstractNumId w:val="17"/>
  </w:num>
  <w:num w:numId="4" w16cid:durableId="368989693">
    <w:abstractNumId w:val="0"/>
  </w:num>
  <w:num w:numId="5" w16cid:durableId="814876618">
    <w:abstractNumId w:val="5"/>
  </w:num>
  <w:num w:numId="6" w16cid:durableId="1297838266">
    <w:abstractNumId w:val="19"/>
  </w:num>
  <w:num w:numId="7" w16cid:durableId="568733321">
    <w:abstractNumId w:val="24"/>
  </w:num>
  <w:num w:numId="8" w16cid:durableId="910576529">
    <w:abstractNumId w:val="9"/>
  </w:num>
  <w:num w:numId="9" w16cid:durableId="838616307">
    <w:abstractNumId w:val="18"/>
  </w:num>
  <w:num w:numId="10" w16cid:durableId="510998061">
    <w:abstractNumId w:val="3"/>
  </w:num>
  <w:num w:numId="11" w16cid:durableId="882207116">
    <w:abstractNumId w:val="20"/>
  </w:num>
  <w:num w:numId="12" w16cid:durableId="294261778">
    <w:abstractNumId w:val="11"/>
  </w:num>
  <w:num w:numId="13" w16cid:durableId="2005811649">
    <w:abstractNumId w:val="15"/>
  </w:num>
  <w:num w:numId="14" w16cid:durableId="738016682">
    <w:abstractNumId w:val="23"/>
  </w:num>
  <w:num w:numId="15" w16cid:durableId="900746754">
    <w:abstractNumId w:val="21"/>
  </w:num>
  <w:num w:numId="16" w16cid:durableId="1964847108">
    <w:abstractNumId w:val="14"/>
  </w:num>
  <w:num w:numId="17" w16cid:durableId="1148206066">
    <w:abstractNumId w:val="22"/>
  </w:num>
  <w:num w:numId="18" w16cid:durableId="282734593">
    <w:abstractNumId w:val="16"/>
  </w:num>
  <w:num w:numId="19" w16cid:durableId="1341280091">
    <w:abstractNumId w:val="6"/>
  </w:num>
  <w:num w:numId="20" w16cid:durableId="5140574">
    <w:abstractNumId w:val="4"/>
  </w:num>
  <w:num w:numId="21" w16cid:durableId="268632788">
    <w:abstractNumId w:val="10"/>
  </w:num>
  <w:num w:numId="22" w16cid:durableId="1964460585">
    <w:abstractNumId w:val="13"/>
  </w:num>
  <w:num w:numId="23" w16cid:durableId="666055095">
    <w:abstractNumId w:val="1"/>
  </w:num>
  <w:num w:numId="24" w16cid:durableId="1843205372">
    <w:abstractNumId w:val="7"/>
  </w:num>
  <w:num w:numId="25" w16cid:durableId="1365405394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Xp5pRyiiaYi5vVnBJlPNKt++/in3d0wYjkop2aBQCY1xVL7BoREmxNThICx4mzT9rU11jjQXMVFhfAOzjYWnhg==" w:salt="cCktR6EaqRZecz+ROFBK+A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7F7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1CA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76D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3E8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0A8B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638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5AA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1EBE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09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2EFF"/>
    <w:rsid w:val="00B63929"/>
    <w:rsid w:val="00B63C3F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282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43F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58C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7523</Words>
  <Characters>42882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2025-07-03T06:40:00Z</dcterms:created>
  <dcterms:modified xsi:type="dcterms:W3CDTF">2025-07-03T08:16:00Z</dcterms:modified>
</cp:coreProperties>
</file>