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EAE39" w14:textId="77777777" w:rsidR="00FF4E45" w:rsidRPr="00E41207" w:rsidRDefault="00FF4E45" w:rsidP="00C108D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E41207">
        <w:rPr>
          <w:b/>
          <w:spacing w:val="-8"/>
          <w:sz w:val="16"/>
          <w:szCs w:val="16"/>
        </w:rPr>
        <w:t>C.N.C.F. "C.F.R." S.A. -  D I R E C Ţ I A  L I N I I</w:t>
      </w:r>
    </w:p>
    <w:p w14:paraId="18AC36A9" w14:textId="456B362F" w:rsidR="00FF4E45" w:rsidRPr="00E41207" w:rsidRDefault="00FF4E45" w:rsidP="00192CC3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E41207">
        <w:rPr>
          <w:b/>
          <w:sz w:val="16"/>
          <w:szCs w:val="16"/>
        </w:rPr>
        <w:t xml:space="preserve"> (de la pagina 1 la pagina )</w:t>
      </w:r>
    </w:p>
    <w:p w14:paraId="21B9BC40" w14:textId="77777777" w:rsidR="00FF4E45" w:rsidRDefault="00FF4E45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6D77A855" w14:textId="77777777" w:rsidR="00FF4E45" w:rsidRDefault="00FF4E4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2281B0DA" w14:textId="77777777" w:rsidR="00FF4E45" w:rsidRDefault="00FF4E45">
      <w:pPr>
        <w:jc w:val="center"/>
        <w:rPr>
          <w:sz w:val="28"/>
        </w:rPr>
      </w:pPr>
    </w:p>
    <w:p w14:paraId="646A6B4B" w14:textId="77777777" w:rsidR="00FF4E45" w:rsidRDefault="00FF4E45">
      <w:pPr>
        <w:jc w:val="center"/>
        <w:rPr>
          <w:sz w:val="28"/>
        </w:rPr>
      </w:pPr>
    </w:p>
    <w:p w14:paraId="61A2FCC1" w14:textId="77777777" w:rsidR="00FF4E45" w:rsidRDefault="00FF4E45">
      <w:pPr>
        <w:jc w:val="center"/>
        <w:rPr>
          <w:sz w:val="28"/>
        </w:rPr>
      </w:pPr>
    </w:p>
    <w:p w14:paraId="44C75027" w14:textId="77777777" w:rsidR="00FF4E45" w:rsidRDefault="00FF4E45">
      <w:pPr>
        <w:jc w:val="center"/>
        <w:rPr>
          <w:sz w:val="28"/>
        </w:rPr>
      </w:pPr>
    </w:p>
    <w:p w14:paraId="10471C14" w14:textId="32B7FE17" w:rsidR="00FF4E45" w:rsidRDefault="00FF4E45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t>B.A.R.</w:t>
      </w:r>
      <w:r w:rsidR="00132FBC">
        <w:rPr>
          <w:b/>
          <w:bCs/>
          <w:spacing w:val="80"/>
          <w:sz w:val="32"/>
          <w:lang w:val="en-US"/>
        </w:rPr>
        <w:t xml:space="preserve"> </w:t>
      </w:r>
      <w:r>
        <w:rPr>
          <w:b/>
          <w:bCs/>
          <w:spacing w:val="80"/>
          <w:sz w:val="32"/>
        </w:rPr>
        <w:t>CRAIOVA</w:t>
      </w:r>
    </w:p>
    <w:p w14:paraId="130CF081" w14:textId="77777777" w:rsidR="00FF4E45" w:rsidRDefault="00000000">
      <w:pPr>
        <w:rPr>
          <w:b/>
          <w:bCs/>
          <w:spacing w:val="40"/>
        </w:rPr>
      </w:pPr>
      <w:r>
        <w:rPr>
          <w:b/>
          <w:bCs/>
          <w:spacing w:val="80"/>
          <w:sz w:val="32"/>
          <w:lang w:val="en-US"/>
        </w:rPr>
        <w:pict w14:anchorId="338BFC6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-.1pt;margin-top: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7273320B" w14:textId="77777777" w:rsidR="00FF4E45" w:rsidRDefault="00FF4E45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4853BE24" w14:textId="77777777" w:rsidR="00FF4E45" w:rsidRDefault="00FF4E45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iulie 2025</w:t>
      </w:r>
    </w:p>
    <w:p w14:paraId="4FB24584" w14:textId="77777777" w:rsidR="00FF4E45" w:rsidRDefault="00FF4E45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FF4E45" w14:paraId="14C5C6D5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0521BC03" w14:textId="77777777" w:rsidR="00FF4E45" w:rsidRDefault="00FF4E45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7A367782" w14:textId="77777777" w:rsidR="00FF4E45" w:rsidRDefault="00FF4E45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1693ADD1" w14:textId="77777777" w:rsidR="00FF4E45" w:rsidRDefault="00FF4E45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3A7FDA82" w14:textId="77777777" w:rsidR="00FF4E45" w:rsidRDefault="00FF4E45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55EE6DD0" w14:textId="77777777" w:rsidR="00FF4E45" w:rsidRDefault="00FF4E4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36F7B46E" w14:textId="77777777" w:rsidR="00FF4E45" w:rsidRDefault="00FF4E4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7D1C111" w14:textId="77777777" w:rsidR="00FF4E45" w:rsidRDefault="00FF4E45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24E8929A" w14:textId="77777777" w:rsidR="00FF4E45" w:rsidRDefault="00FF4E45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094CE73B" w14:textId="77777777" w:rsidR="00FF4E45" w:rsidRDefault="00FF4E45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664F6845" w14:textId="77777777" w:rsidR="00FF4E45" w:rsidRDefault="00FF4E45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0F6014DB" w14:textId="77777777" w:rsidR="00FF4E45" w:rsidRDefault="00FF4E45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740CDDB6" w14:textId="77777777" w:rsidR="00FF4E45" w:rsidRDefault="00FF4E45" w:rsidP="004D230F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2CA28C40" w14:textId="77777777" w:rsidR="00FF4E45" w:rsidRDefault="00FF4E45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72EB33E9" w14:textId="77777777" w:rsidR="00FF4E45" w:rsidRDefault="00FF4E45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4433687B" w14:textId="77777777" w:rsidR="00FF4E45" w:rsidRDefault="00FF4E45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033C13D3" w14:textId="77777777" w:rsidR="00FF4E45" w:rsidRDefault="00FF4E45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32D130AA" w14:textId="77777777" w:rsidR="00FF4E45" w:rsidRDefault="00FF4E45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1E44A747" w14:textId="77777777" w:rsidR="00FF4E45" w:rsidRDefault="00FF4E45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4AD21E24" w14:textId="77777777" w:rsidR="00FF4E45" w:rsidRDefault="00FF4E45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79DB32A0" w14:textId="77777777" w:rsidR="00FF4E45" w:rsidRDefault="00FF4E45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69322560" w14:textId="77777777" w:rsidR="00FF4E45" w:rsidRDefault="00FF4E4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43D0BA74" w14:textId="77777777" w:rsidR="00FF4E45" w:rsidRDefault="00FF4E4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398DC12B" w14:textId="77777777" w:rsidR="00FF4E45" w:rsidRDefault="00FF4E4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0E385DF9" w14:textId="77777777" w:rsidR="00FF4E45" w:rsidRDefault="00FF4E4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379DAA6" w14:textId="77777777" w:rsidR="00FF4E45" w:rsidRDefault="00FF4E45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FF4E45" w14:paraId="53F619EC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02699986" w14:textId="77777777" w:rsidR="00FF4E45" w:rsidRDefault="00FF4E45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28334960" w14:textId="77777777" w:rsidR="00FF4E45" w:rsidRDefault="00FF4E4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5292BB59" w14:textId="77777777" w:rsidR="00FF4E45" w:rsidRDefault="00FF4E4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622A1D25" w14:textId="77777777" w:rsidR="00FF4E45" w:rsidRDefault="00FF4E45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04AD1027" w14:textId="77777777" w:rsidR="00FF4E45" w:rsidRDefault="00FF4E4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7E51575F" w14:textId="77777777" w:rsidR="00FF4E45" w:rsidRDefault="00FF4E4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1191C1FD" w14:textId="77777777" w:rsidR="00FF4E45" w:rsidRDefault="00FF4E4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1FCBBEBC" w14:textId="77777777" w:rsidR="00FF4E45" w:rsidRDefault="00FF4E4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6660F222" w14:textId="77777777" w:rsidR="00FF4E45" w:rsidRDefault="00FF4E4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3035F944" w14:textId="77777777" w:rsidR="00FF4E45" w:rsidRDefault="00FF4E4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21A8634C" w14:textId="77777777" w:rsidR="00FF4E45" w:rsidRDefault="00FF4E45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234D5F3C" w14:textId="77777777" w:rsidR="00FF4E45" w:rsidRDefault="00FF4E45">
      <w:pPr>
        <w:spacing w:line="192" w:lineRule="auto"/>
        <w:jc w:val="center"/>
      </w:pPr>
    </w:p>
    <w:p w14:paraId="6A4B34DF" w14:textId="77777777" w:rsidR="00FF4E45" w:rsidRDefault="00FF4E45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62383211" w14:textId="77777777" w:rsidR="00FF4E45" w:rsidRPr="00EA47EA" w:rsidRDefault="00FF4E45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20E594F6" w14:textId="77777777" w:rsidR="00FF4E45" w:rsidRPr="00EA47EA" w:rsidRDefault="00FF4E45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22907297" w14:textId="77777777" w:rsidR="00FF4E45" w:rsidRPr="00EA47EA" w:rsidRDefault="00FF4E45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3229826F" w14:textId="77777777" w:rsidR="00FF4E45" w:rsidRPr="00A8307A" w:rsidRDefault="00FF4E45" w:rsidP="00516DD3">
      <w:pPr>
        <w:pStyle w:val="Heading1"/>
        <w:spacing w:line="360" w:lineRule="auto"/>
      </w:pPr>
      <w:r w:rsidRPr="00A8307A">
        <w:t>LINIA 100</w:t>
      </w:r>
    </w:p>
    <w:p w14:paraId="7D7DB5EF" w14:textId="77777777" w:rsidR="00FF4E45" w:rsidRPr="00A8307A" w:rsidRDefault="00FF4E45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FF4E45" w:rsidRPr="00A8307A" w14:paraId="3487772B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99B51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85841" w14:textId="77777777" w:rsidR="00FF4E45" w:rsidRPr="00A8307A" w:rsidRDefault="00FF4E45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E89B0" w14:textId="77777777" w:rsidR="00FF4E45" w:rsidRPr="00A8307A" w:rsidRDefault="00FF4E45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E4D0C5" w14:textId="77777777" w:rsidR="00FF4E45" w:rsidRPr="00A8307A" w:rsidRDefault="00FF4E4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0129F960" w14:textId="77777777" w:rsidR="00FF4E45" w:rsidRPr="00A8307A" w:rsidRDefault="00FF4E4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08941" w14:textId="77777777" w:rsidR="00FF4E45" w:rsidRPr="00A8307A" w:rsidRDefault="00FF4E45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6AE50FE" w14:textId="77777777" w:rsidR="00FF4E45" w:rsidRPr="00A8307A" w:rsidRDefault="00FF4E45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5DF11" w14:textId="77777777" w:rsidR="00FF4E45" w:rsidRPr="00A8307A" w:rsidRDefault="00FF4E45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B4AE5" w14:textId="77777777" w:rsidR="00FF4E45" w:rsidRPr="00A8307A" w:rsidRDefault="00FF4E45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5041D" w14:textId="77777777" w:rsidR="00FF4E45" w:rsidRPr="00A8307A" w:rsidRDefault="00FF4E45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BACF9" w14:textId="77777777" w:rsidR="00FF4E45" w:rsidRPr="00A8307A" w:rsidRDefault="00FF4E45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:rsidRPr="00A8307A" w14:paraId="004F8AFA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74A0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E0D51" w14:textId="77777777" w:rsidR="00FF4E45" w:rsidRPr="00A8307A" w:rsidRDefault="00FF4E4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1CB8B" w14:textId="77777777" w:rsidR="00FF4E45" w:rsidRPr="00A8307A" w:rsidRDefault="00FF4E4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4A7BA5" w14:textId="77777777" w:rsidR="00FF4E45" w:rsidRPr="00A8307A" w:rsidRDefault="00FF4E4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0D765537" w14:textId="77777777" w:rsidR="00FF4E45" w:rsidRPr="00A8307A" w:rsidRDefault="00FF4E4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FE484" w14:textId="77777777" w:rsidR="00FF4E45" w:rsidRPr="00A8307A" w:rsidRDefault="00FF4E4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9DE6502" w14:textId="77777777" w:rsidR="00FF4E45" w:rsidRPr="00A8307A" w:rsidRDefault="00FF4E4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5DB64" w14:textId="77777777" w:rsidR="00FF4E45" w:rsidRPr="00A8307A" w:rsidRDefault="00FF4E4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E40C1" w14:textId="77777777" w:rsidR="00FF4E45" w:rsidRPr="00A8307A" w:rsidRDefault="00FF4E4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6F325" w14:textId="77777777" w:rsidR="00FF4E45" w:rsidRPr="00A8307A" w:rsidRDefault="00FF4E4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AB3C5" w14:textId="77777777" w:rsidR="00FF4E45" w:rsidRPr="00A8307A" w:rsidRDefault="00FF4E45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:rsidRPr="00A8307A" w14:paraId="6EE2723F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33659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8972D" w14:textId="77777777" w:rsidR="00FF4E45" w:rsidRPr="00A8307A" w:rsidRDefault="00FF4E4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C6CF3" w14:textId="77777777" w:rsidR="00FF4E45" w:rsidRPr="00A8307A" w:rsidRDefault="00FF4E4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1CAAE7" w14:textId="77777777" w:rsidR="00FF4E45" w:rsidRPr="00A8307A" w:rsidRDefault="00FF4E4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1BD526E1" w14:textId="77777777" w:rsidR="00FF4E45" w:rsidRPr="00A8307A" w:rsidRDefault="00FF4E4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139BD" w14:textId="77777777" w:rsidR="00FF4E45" w:rsidRPr="00A8307A" w:rsidRDefault="00FF4E4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14:paraId="7050E3BF" w14:textId="77777777" w:rsidR="00FF4E45" w:rsidRPr="00A8307A" w:rsidRDefault="00FF4E4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DF94A" w14:textId="77777777" w:rsidR="00FF4E45" w:rsidRPr="00A8307A" w:rsidRDefault="00FF4E4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18317" w14:textId="77777777" w:rsidR="00FF4E45" w:rsidRPr="00A8307A" w:rsidRDefault="00FF4E4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F092E" w14:textId="77777777" w:rsidR="00FF4E45" w:rsidRPr="00A8307A" w:rsidRDefault="00FF4E4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02545" w14:textId="77777777" w:rsidR="00FF4E45" w:rsidRPr="00A8307A" w:rsidRDefault="00FF4E45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ED28FC5" w14:textId="77777777" w:rsidR="00FF4E45" w:rsidRPr="00A8307A" w:rsidRDefault="00FF4E45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FF4E45" w:rsidRPr="00A8307A" w14:paraId="6441576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5DA7E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BD42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61DAF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8D71AF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5B4F31ED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B3DF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52A02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9838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825CB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E9C5D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:rsidRPr="00A8307A" w14:paraId="7D37C733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3E0EA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8559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74603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E5AC9E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5A1C06D5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F06A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14:paraId="0CEDFB8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14:paraId="20D6FD8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8EE9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5D72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CEA7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C6AAC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5EA4F0D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78B9712D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FF4E45" w:rsidRPr="00A8307A" w14:paraId="1F99976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1F978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C59DD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07B5A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092681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0D16F19E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443FEA34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8A262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A6D1B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8870B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14:paraId="7871697D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8DEF7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E7BA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FF4E45" w:rsidRPr="00A8307A" w14:paraId="18AC8993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2CC18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CA7F6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6C7449C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F471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96F121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1BAD6C89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67298CAC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69892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7FD11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461D3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99DAA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25D92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19DFE989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69695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BA53A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51AE666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B706F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352532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14:paraId="19E0C4F6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14:paraId="5EF0C404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CC59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405AB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A6198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EAA10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ED0E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F4E45" w:rsidRPr="00A8307A" w14:paraId="2D039D7A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EEB8B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EF71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8FC61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C6C75E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18DB287C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2AACCD87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57B8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0A875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B761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59EECF5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4F4CD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03F28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F4E45" w:rsidRPr="00A8307A" w14:paraId="77E5548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D10C8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9C317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  <w:p w14:paraId="60FE1BB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993C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26BC11" w14:textId="77777777" w:rsidR="00FF4E45" w:rsidRDefault="00FF4E45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5709A74D" w14:textId="77777777" w:rsidR="00FF4E45" w:rsidRDefault="00FF4E45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</w:t>
            </w:r>
            <w:r>
              <w:rPr>
                <w:b/>
                <w:bCs/>
                <w:sz w:val="20"/>
              </w:rPr>
              <w:t xml:space="preserve"> </w:t>
            </w: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4079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51FA7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C08AF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5F233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95317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F4E45" w:rsidRPr="00A8307A" w14:paraId="50D3B27A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96BBB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6BBEE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44883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8ECC7D" w14:textId="77777777" w:rsidR="00FF4E45" w:rsidRDefault="00FF4E45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3347BDD7" w14:textId="77777777" w:rsidR="00FF4E45" w:rsidRDefault="00FF4E45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</w:t>
            </w:r>
            <w:r>
              <w:rPr>
                <w:b/>
                <w:bCs/>
                <w:sz w:val="20"/>
              </w:rPr>
              <w:t xml:space="preserve"> </w:t>
            </w: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AA03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075C1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253EB" w14:textId="77777777" w:rsidR="00FF4E45" w:rsidRDefault="00FF4E45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  <w:p w14:paraId="77BA19F0" w14:textId="77777777" w:rsidR="00FF4E45" w:rsidRDefault="00FF4E45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1F58A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57198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F4E45" w:rsidRPr="00A8307A" w14:paraId="0D5D3511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2DF7D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4B13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ED5DB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9F14B8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71EA885E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E80D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0FBA4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2860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C0D3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3AE95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:rsidRPr="00A8307A" w14:paraId="7AE7EED9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983B9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F330A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5D084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7D0F2D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32BC062B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56AC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6C1E0EE2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14:paraId="582DF61A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764722FA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5C15D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7E008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A652E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85A1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C462AE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FF4E45" w:rsidRPr="00A8307A" w14:paraId="421BC6DB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2F75D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8806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3C70A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77A4A0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14:paraId="3FF3475F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5D8A8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59A5F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FF35E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85A95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7BC28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B9FC9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FF4E45" w:rsidRPr="00A8307A" w14:paraId="4063FC9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89A86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CCDC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14:paraId="68AF805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A9DA3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DE3381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176ACC09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14:paraId="77222598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93E7D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F2E6F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516E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BF601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961A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F4E45" w:rsidRPr="00A8307A" w14:paraId="2793992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EEEAC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71BF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7D621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5E60D8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8B6026D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29880623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02DD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AF1F0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04872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07D8297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B6ADD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F4F5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FF4E45" w:rsidRPr="00A8307A" w14:paraId="58350C7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6E06E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CBA72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98321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38490D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45575D2D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E5F17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2DB2C3BB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14:paraId="3E0BB6A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9DBD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4688E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BDD10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C819C" w14:textId="77777777" w:rsidR="00FF4E45" w:rsidRPr="006E7012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FF4E45" w:rsidRPr="00A8307A" w14:paraId="39B59F41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D4147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DEBCE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BFB5B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A68A68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2F188209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5A416D55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C3C7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82188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B2DC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14:paraId="08072CA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950C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D703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F4E45" w:rsidRPr="00A8307A" w14:paraId="520A8BE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B54D6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24F8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13027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7120A8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4BFEBABA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E486B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43CD1FE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14:paraId="2C50BBB1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14:paraId="303D348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577A9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C6CF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CAF53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EBF18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E5E18D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FF4E45" w:rsidRPr="00A8307A" w14:paraId="751008FA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6FBA7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13FD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ACC7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137F6C" w14:textId="77777777" w:rsidR="00FF4E45" w:rsidRPr="00A8307A" w:rsidRDefault="00FF4E45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480C2BEC" w14:textId="77777777" w:rsidR="00FF4E45" w:rsidRPr="00A8307A" w:rsidRDefault="00FF4E45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DE6D6" w14:textId="77777777" w:rsidR="00FF4E45" w:rsidRDefault="00FF4E45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88D5B03" w14:textId="77777777" w:rsidR="00FF4E45" w:rsidRDefault="00FF4E45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94F90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E407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C30DB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B25AA" w14:textId="77777777" w:rsidR="00FF4E45" w:rsidRDefault="00FF4E45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30B802" w14:textId="77777777" w:rsidR="00FF4E45" w:rsidRDefault="00FF4E45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FF4E45" w:rsidRPr="00A8307A" w14:paraId="6B636C6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56086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4B85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0BC45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A38BAA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3731E87A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0637E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9E5A413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14:paraId="59D45BCC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2745B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6995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5164A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4E881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386B9D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853C3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FF4E45" w:rsidRPr="00A8307A" w14:paraId="3B672FE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1CF1B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3210A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14:paraId="0E075B7F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DC8F7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237D8E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694718D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4F436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978C3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A8CB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4DA9D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39139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:rsidRPr="00A8307A" w14:paraId="7C201471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52529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F3583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14:paraId="4304D57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DB9E7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51A8F0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4CAC6BF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752C5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F310C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97F5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6E840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8A933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39F913FF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D2A42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B25E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904FA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00B560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563AF373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A58D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03189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93C6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ED09F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64D1D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06B71D51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0FBE6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C6D5D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C553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2DDCF2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23821212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C146E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89C47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FFAE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84E38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DBB4C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:rsidRPr="00A8307A" w14:paraId="0BAFAF0B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C6393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4CC4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CA8E2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B7ED0D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620DC471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61025" w14:textId="77777777" w:rsidR="00FF4E45" w:rsidRPr="00A8307A" w:rsidRDefault="00FF4E4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64743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8BDCA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5D02A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FB6A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:rsidRPr="00A8307A" w14:paraId="2C76D7CD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AE247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7C13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C4BE5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688621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5FEE819E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F7E3C" w14:textId="77777777" w:rsidR="00FF4E45" w:rsidRPr="00A8307A" w:rsidRDefault="00FF4E4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0DCABCF6" w14:textId="77777777" w:rsidR="00FF4E45" w:rsidRPr="00A8307A" w:rsidRDefault="00FF4E4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FD1D4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18F2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D9C8A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B3E0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:rsidRPr="00A8307A" w14:paraId="37DAD3DE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19DB9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CC2A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3A76D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CAF411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7801E020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0356A" w14:textId="77777777" w:rsidR="00FF4E45" w:rsidRPr="00A8307A" w:rsidRDefault="00FF4E4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E2535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64C48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91A7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8CC1A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:rsidRPr="00A8307A" w14:paraId="7B48C4A7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EBDFE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BAB0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C87F4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A86AC4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6114B3D9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47315" w14:textId="77777777" w:rsidR="00FF4E45" w:rsidRPr="00A8307A" w:rsidRDefault="00FF4E4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FD202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8676C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14:paraId="2C148C2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08510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D7DB2" w14:textId="77777777" w:rsidR="00FF4E45" w:rsidRPr="00A8307A" w:rsidRDefault="00FF4E4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14:paraId="5F9BE90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65C9CE17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D4390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5BFC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14:paraId="7A9A442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55B5F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FEFED7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098341D8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14:paraId="0B81B6BE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C3E2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89783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94B6A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EFEA4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BD15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36198C4A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43501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2295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A22B1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B1997A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09598124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14:paraId="49BBFD2F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14:paraId="4BECC316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4FE6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0A65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A00D2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099E280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21658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FEF3C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429659A9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7D544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D582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B06AB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5B7A55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2070C8CE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43A9D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14:paraId="65D9603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14:paraId="5F4D0D3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21FFA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1777D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1BCB2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0BAAD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:rsidRPr="00A8307A" w14:paraId="014829BC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A87EE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D7FA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689AD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EC762F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107EB5BB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E7370" w14:textId="77777777" w:rsidR="00FF4E45" w:rsidRPr="00A8307A" w:rsidRDefault="00FF4E4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0D6F8BD9" w14:textId="77777777" w:rsidR="00FF4E45" w:rsidRPr="00A8307A" w:rsidRDefault="00FF4E4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14:paraId="0B54B67D" w14:textId="77777777" w:rsidR="00FF4E45" w:rsidRPr="00A8307A" w:rsidRDefault="00FF4E4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4BE984C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14:paraId="5898401A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015E9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57E2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4CD2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FDD4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:rsidRPr="00A8307A" w14:paraId="46EB33D5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5D555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60C04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1087E30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C400E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D236BE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18B192C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19A75" w14:textId="77777777" w:rsidR="00FF4E45" w:rsidRPr="00A8307A" w:rsidRDefault="00FF4E4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F3C71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E8EE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CCAD8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EB0A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5754425B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04B52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65390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0C627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3EB656" w14:textId="77777777" w:rsidR="00FF4E45" w:rsidRDefault="00FF4E45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1E5D7F0" w14:textId="77777777" w:rsidR="00FF4E45" w:rsidRPr="00A8307A" w:rsidRDefault="00FF4E45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9CBBC" w14:textId="77777777" w:rsidR="00FF4E45" w:rsidRPr="00A8307A" w:rsidRDefault="00FF4E4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9B1F4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CC27E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06DE4859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A3961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7F6D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58808935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911F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639F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A7B32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84E510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14:paraId="2E545D9F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8693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3083AC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35370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4A842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7CB22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8CB6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:rsidRPr="00A8307A" w14:paraId="15157647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C9F14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FA08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E21DA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B5749F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6847DC17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3408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EB97A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E7FFF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38812B1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EAF7A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EB5E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5CB0B0C9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731F8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4EF6D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21E03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9624C4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D5E93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4DF21268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14:paraId="5AB8F3ED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0472A444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14:paraId="3D147E06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633844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72277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1F451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68D09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D624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:rsidRPr="00A8307A" w14:paraId="064AFF21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EB2F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D2D95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14:paraId="1FEAA03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169A7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0ECEF6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4D267C0C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1B98A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7D387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AA733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D4277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BC17F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68E313E7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A4E3D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824F2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E26E3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A6BD8A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1CC22057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F6ED6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C01A7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82B73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70B7B510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A224B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27E45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775BF89D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F61E7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BC4B8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68C9B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1CCDE8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51140E94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020AE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14:paraId="13726FAE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33018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8BFF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85560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FE8AA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D3DA2B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9821F8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FF4E45" w:rsidRPr="00A8307A" w14:paraId="0350EA43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90DB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AD1BE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D11A2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BA42C1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5E9FA3DA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DD5D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3E04A7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51F54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FB58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3D7FB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18D28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:rsidRPr="00A8307A" w14:paraId="3711B76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7BEB1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B688A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6579D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5C07F0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03A95D3B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A482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E979E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B82FC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CB751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179FC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:rsidRPr="00A8307A" w14:paraId="49561DC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5B1D3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3C97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49D97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1E8F16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1E6401AE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13D02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14:paraId="2DAE7CE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A511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6529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A9C1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3955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96438A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4DDBAD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FF4E45" w:rsidRPr="00A8307A" w14:paraId="6765F20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13A4E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6821A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14:paraId="1819E90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D7342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0B69EA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0EB2607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EA33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8A2E3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DCED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5931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8594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09EEE26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2CC56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5D841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57+880</w:t>
            </w:r>
          </w:p>
          <w:p w14:paraId="01262DBA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4F2A4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CD4EA7" w14:textId="77777777" w:rsidR="00FF4E45" w:rsidRDefault="00FF4E45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674F302C" w14:textId="77777777" w:rsidR="00FF4E45" w:rsidRDefault="00FF4E45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63F805D3" w14:textId="77777777" w:rsidR="00FF4E45" w:rsidRPr="00A8307A" w:rsidRDefault="00FF4E45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45F2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2F311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3D13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DA5D0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EE1F2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F4E45" w:rsidRPr="00A8307A" w14:paraId="1EB65E8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02298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BFC41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57+890</w:t>
            </w:r>
          </w:p>
          <w:p w14:paraId="4C393E0D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E5CE7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0EDE24" w14:textId="77777777" w:rsidR="00FF4E45" w:rsidRDefault="00FF4E45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326CC4D9" w14:textId="77777777" w:rsidR="00FF4E45" w:rsidRDefault="00FF4E45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11C89466" w14:textId="77777777" w:rsidR="00FF4E45" w:rsidRDefault="00FF4E45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1CAA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9718F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62BCE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B41CB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7FF48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97954C8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sch.5.</w:t>
            </w:r>
          </w:p>
        </w:tc>
      </w:tr>
      <w:tr w:rsidR="00FF4E45" w:rsidRPr="00A8307A" w14:paraId="481BD64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4A9F8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97BE4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2A9C8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9809DD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7FBF4391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0122D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635F8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13AF7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14:paraId="2DE007B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41C2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8812B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5044A3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14:paraId="7265D7FC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:rsidRPr="00A8307A" w14:paraId="4D41C66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86C2F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B33B8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C025F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53B8E7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31E926D9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41DC2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68DE4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E4BAD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14:paraId="251A229C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E90B0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19DDC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F4E45" w:rsidRPr="00A8307A" w14:paraId="65DE248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45FB0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7C4B7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14:paraId="3D02A255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A687A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26E2BD" w14:textId="77777777" w:rsidR="00FF4E45" w:rsidRDefault="00FF4E45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6FD5655E" w14:textId="77777777" w:rsidR="00FF4E45" w:rsidRDefault="00FF4E45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EB8F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AB24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5F966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DB351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50E9A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:rsidRPr="00A8307A" w14:paraId="77F1618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C2F2E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AACE9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14:paraId="72683F22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AE90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DB4833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3F6DBA5F" w14:textId="77777777" w:rsidR="00FF4E45" w:rsidRPr="0032656D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3B34A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2037D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C919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992F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7CA0D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A2F10AB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9F2F9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FF4E45" w:rsidRPr="00A8307A" w14:paraId="7D72E57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8A383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5961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C6885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029793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407DB38D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DF73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7CE1243C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14:paraId="6438014A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5396588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E7141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BB86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D6569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856DD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D967E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FF4E45" w:rsidRPr="00A8307A" w14:paraId="1C2A5A63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B3345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ABAE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10BC8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5DC5A7" w14:textId="77777777" w:rsidR="00FF4E45" w:rsidRPr="00A8307A" w:rsidRDefault="00FF4E45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1E749B3F" w14:textId="77777777" w:rsidR="00FF4E45" w:rsidRPr="00A8307A" w:rsidRDefault="00FF4E45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471DC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0410B0B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3A51843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AA01A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CE90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47462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187FA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și 2 </w:t>
            </w:r>
          </w:p>
        </w:tc>
      </w:tr>
      <w:tr w:rsidR="00FF4E45" w:rsidRPr="00A8307A" w14:paraId="7AC4B79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A5644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C416D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6BA74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BBD565" w14:textId="77777777" w:rsidR="00FF4E45" w:rsidRPr="00A8307A" w:rsidRDefault="00FF4E45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Gălăteni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Olteni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67B0D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B891F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85D94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68+300</w:t>
            </w:r>
          </w:p>
          <w:p w14:paraId="189ABF3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6B9FD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9CEF1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:rsidRPr="00A8307A" w14:paraId="57A01449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3CCA2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E4648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B136B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94D2DA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4169CD03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AC170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530B94E4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BD94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C3D16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02DD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C4BF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5AB35E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FF4E45" w:rsidRPr="00A8307A" w14:paraId="38E67325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70704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4FDC4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835D2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15AF87" w14:textId="77777777" w:rsidR="00FF4E45" w:rsidRPr="00A8307A" w:rsidRDefault="00FF4E45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26FB99CC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7F317" w14:textId="77777777" w:rsidR="00FF4E45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C4573DF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B2CE5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622D5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336D3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AF06D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circulația pe linia 1</w:t>
            </w:r>
          </w:p>
        </w:tc>
      </w:tr>
      <w:tr w:rsidR="00FF4E45" w:rsidRPr="00A8307A" w14:paraId="7947C80D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C1B58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1F50E" w14:textId="77777777" w:rsidR="00FF4E45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39F2FE1E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B8B2F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E74C15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2F5EC2CE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4385E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35EB0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47F66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83063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538F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F4E45" w:rsidRPr="00A8307A" w14:paraId="4C6F6B35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296E1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30ED5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CB3B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D7E92D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53190776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028D8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B8AF5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EC475" w14:textId="77777777" w:rsidR="00FF4E45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0B8372D5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8FCF1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C7FC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:rsidRPr="00A8307A" w14:paraId="32D027D9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0AFA3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EE2D3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06DA1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1A7D13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033D159A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2644C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EB00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39CB0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14:paraId="660EE2DA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1BA02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9BF6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2E5FF89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F4E45" w:rsidRPr="00A8307A" w14:paraId="75CB9103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580C0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94C8B" w14:textId="77777777" w:rsidR="00FF4E45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287A6802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4E3B3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D0351A" w14:textId="77777777" w:rsidR="00FF4E45" w:rsidRDefault="00FF4E45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191EFA7" w14:textId="77777777" w:rsidR="00FF4E45" w:rsidRPr="00A8307A" w:rsidRDefault="00FF4E45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39EE7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3D77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DB804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9258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18F1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Semnalizată ca limitare de viteză.</w:t>
            </w:r>
          </w:p>
        </w:tc>
      </w:tr>
      <w:tr w:rsidR="00FF4E45" w:rsidRPr="00A8307A" w14:paraId="78B9758A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7259D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AC5E2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664BD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93873E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DB8349C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70B68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D5A3E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BBE9C" w14:textId="77777777" w:rsidR="00FF4E45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30DC4874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465A2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BA303" w14:textId="77777777" w:rsidR="00FF4E45" w:rsidRPr="008907B7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:rsidRPr="00A8307A" w14:paraId="4968FC3E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F2BF6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66DE1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25823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8BF2E1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FF19C79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14:paraId="130C95D1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14:paraId="64DC2DD1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6A249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CB1EB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277B0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14:paraId="44166351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4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D0619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FC79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:rsidRPr="00A8307A" w14:paraId="2B3D6BD4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1B12F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75008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14:paraId="4A663BB1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CC7A5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53F6AF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082B6714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041E1308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CC631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C06B1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97352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9BB0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9A648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60CF9B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14:paraId="5AD4A7FD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:rsidRPr="00A8307A" w14:paraId="73201C76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E7277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A1FE4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62D97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8FE9CC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5E091F55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3F31F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7592ADAC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14:paraId="171D8F48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640E70EE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F4802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A3DA1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B3F94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2CE6E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B263E9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14:paraId="353CA8A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:rsidRPr="00A8307A" w14:paraId="28D71EDE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0C15F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71F91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2F782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9E1D8D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07E09693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D2BB1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0481F82D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091A85C8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14:paraId="598AFC4E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E3472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ED9C7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54B09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C646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7A46582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FF4E45" w:rsidRPr="00A8307A" w14:paraId="44540DBB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10A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CC709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C550D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E790B6" w14:textId="77777777" w:rsidR="00FF4E45" w:rsidRPr="00A8307A" w:rsidRDefault="00FF4E45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  <w:r>
              <w:rPr>
                <w:b/>
                <w:bCs/>
                <w:sz w:val="20"/>
              </w:rPr>
              <w:t xml:space="preserve">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, linia 3 directă 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și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790C7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9E31B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A6137" w14:textId="77777777" w:rsidR="00FF4E45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94+000</w:t>
            </w:r>
          </w:p>
          <w:p w14:paraId="23B07617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F148A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3D73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FF4E45" w:rsidRPr="00A8307A" w14:paraId="05C169CF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F93FA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CBDE0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D3555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C3DA90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53A4BA9A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77C2F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419E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26C16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14:paraId="0A59788A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1F304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4B2BA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40C94DF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F4E45" w:rsidRPr="00A8307A" w14:paraId="0E673E96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4D295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F9AAA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D1AE4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ED59F9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70A16152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F8C02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B276F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486CC" w14:textId="77777777" w:rsidR="00FF4E45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14:paraId="3F23FFCC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91E15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3F7D3" w14:textId="77777777" w:rsidR="00FF4E45" w:rsidRPr="00653AC2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FF4E45" w:rsidRPr="00A8307A" w14:paraId="34E913FE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8A74F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7389E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40B11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098D2D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5579D6E1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56648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1A1AB41" w14:textId="77777777" w:rsidR="00FF4E45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233A0F2" w14:textId="77777777" w:rsidR="00FF4E45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21B256EE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DBB55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881AB" w14:textId="77777777" w:rsidR="00FF4E45" w:rsidRPr="00A8307A" w:rsidRDefault="00FF4E4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37C81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C0C3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1EAD3E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FF4E45" w:rsidRPr="00A8307A" w14:paraId="1FB003A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0C379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7EEBE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EDD8A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A5F443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34989538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A147F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325247D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199AC1AC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4B0A9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A20A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4928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5D3F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11171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FF4E45" w:rsidRPr="00A8307A" w14:paraId="7E738976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91B53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A0A1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193AF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DB6210" w14:textId="77777777" w:rsidR="00FF4E45" w:rsidRPr="00A8307A" w:rsidRDefault="00FF4E45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0B4DD037" w14:textId="77777777" w:rsidR="00FF4E45" w:rsidRPr="00A8307A" w:rsidRDefault="00FF4E45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397DA3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F959DC6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9D27A4F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12 - 16 </w:t>
            </w:r>
          </w:p>
          <w:p w14:paraId="1AAB308C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4722A7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445F7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CDEA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7C421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BF6B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1B46BBE6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D77AB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4A21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AB3A2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6A0393" w14:textId="77777777" w:rsidR="00FF4E45" w:rsidRPr="00A8307A" w:rsidRDefault="00FF4E45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01180150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F7048D" w14:textId="77777777" w:rsidR="00FF4E45" w:rsidRPr="00A8307A" w:rsidRDefault="00FF4E4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F764853" w14:textId="77777777" w:rsidR="00FF4E45" w:rsidRDefault="00FF4E4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27C178D9" w14:textId="77777777" w:rsidR="00FF4E45" w:rsidRDefault="00FF4E4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</w:t>
            </w:r>
          </w:p>
          <w:p w14:paraId="4445F339" w14:textId="77777777" w:rsidR="00FF4E45" w:rsidRDefault="00FF4E4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4A90BC1B" w14:textId="77777777" w:rsidR="00FF4E45" w:rsidRDefault="00FF4E4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 20, 34, 40, 54 și</w:t>
            </w:r>
          </w:p>
          <w:p w14:paraId="2D8D2EF4" w14:textId="77777777" w:rsidR="00FF4E45" w:rsidRDefault="00FF4E4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1C4F03A2" w14:textId="77777777" w:rsidR="00FF4E45" w:rsidRPr="00A8307A" w:rsidRDefault="00FF4E4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B322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F9C8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557F0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B6B0D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3A29FDBE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328DF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39CF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9CB81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5105E8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5D5C5A70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14:paraId="3B066DA1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A8856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C12273E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84E2A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B81F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6B3D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EB67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50FFC5C5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8430D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1528C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33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21386C0D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5E220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10B053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Roșiori Nord – </w:t>
            </w: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și </w:t>
            </w:r>
            <w:r w:rsidRPr="00A8307A">
              <w:rPr>
                <w:b/>
                <w:bCs/>
                <w:sz w:val="20"/>
              </w:rPr>
              <w:t>St. Măldăeni</w:t>
            </w:r>
          </w:p>
          <w:p w14:paraId="34496407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14:paraId="7E8F2E64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3A7F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F8F7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F8ED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69F98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588DA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:rsidRPr="00A8307A" w14:paraId="040D7DB7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307B4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B8F3C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2BA99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0D7C90" w14:textId="77777777" w:rsidR="00FF4E45" w:rsidRPr="00A8307A" w:rsidRDefault="00FF4E45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6E707940" w14:textId="77777777" w:rsidR="00FF4E45" w:rsidRPr="00A8307A" w:rsidRDefault="00FF4E45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E87D64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11F49F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513BF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354C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79688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6A32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1 in firul 2 si invers și intrari- ieșiri la linia 1 primiri - expedieri</w:t>
            </w:r>
          </w:p>
        </w:tc>
      </w:tr>
      <w:tr w:rsidR="00FF4E45" w:rsidRPr="00A8307A" w14:paraId="637EA47F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C7C99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4A60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1B64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FA9EEE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3AAFE1E9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087A6C22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3089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2BCE06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9593D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124C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C6878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0815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60FC4CC1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97754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3872A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14:paraId="75C5323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37D22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845A97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5D943981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1A6F0439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14:paraId="3001C9F0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FACBDC0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8461E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6BEC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2600A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B47D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08FE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F4E45" w:rsidRPr="00A8307A" w14:paraId="3191C87F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973C9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BC088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60B6F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41559F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177EACBA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507A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27DD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24633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14:paraId="32DBC2A2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68BDB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0239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F4E45" w:rsidRPr="00A8307A" w14:paraId="4B429A7D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580E9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F3D2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96765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D054F3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0657BE28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6F26A9C5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14:paraId="394BCEF9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FE938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2DD1E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97E39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14:paraId="0ACC1EA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00318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38C2F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265A019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BB9B5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FF4E45" w:rsidRPr="00A8307A" w14:paraId="603A2AD0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D975C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4781E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0EC9E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923B72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14:paraId="14FF5A49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75C2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DD69EB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3401F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FD23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01923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1446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194A32B2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95018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27D1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5A310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1D7022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6763A197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B048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1728C33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14:paraId="11D62D03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14:paraId="6089949E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19176B02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0FE00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D0A6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531C3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2FAF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0238C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FF4E45" w:rsidRPr="00A8307A" w14:paraId="68AED941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793CE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E281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3F308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DF7875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531D18B0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8FF44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717599A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5C170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AD10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31174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16349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AAC0B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FF4E45" w:rsidRPr="00A8307A" w14:paraId="2A03A148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19118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81094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14:paraId="30609C7D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02D0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ABF457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0C995CB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4695C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AB561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D249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20409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189E4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F4E45" w:rsidRPr="00A8307A" w14:paraId="438DE1C6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F1C7F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53012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1E6A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CA4C6B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8E25DBF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14:paraId="3F3316B1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A67E2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00BF1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6D0EC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14:paraId="2209ECAA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90434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345E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F4E45" w:rsidRPr="00A8307A" w14:paraId="2022F32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B3283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D8D4D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2A84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8E7573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083C8576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14D8BAB0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EBBF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14:paraId="6DFDDE4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14:paraId="3F44303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35F993D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9FA0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A6EC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7DE7E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F75B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7AF19F0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5D4B5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E2BE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6F20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B06185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3399F6C5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CBA0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7B99B645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52F26E7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14:paraId="39841582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9ED00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5EB8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84073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D696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413DED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FF4E45" w:rsidRPr="00A8307A" w14:paraId="0F41355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00D4B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AC00D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68956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AFA78C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4FBB70B6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FE19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D3D48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4E98A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146+830</w:t>
            </w:r>
          </w:p>
          <w:p w14:paraId="1300530A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E5C82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FB1B5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:rsidRPr="00A8307A" w14:paraId="1B4F54A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8E4A2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80F5E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7A524DEE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499E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11D350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6AE4A96F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14:paraId="6144ED73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2C5644CC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A0EC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63C91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E50B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AF4EA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28196" w14:textId="77777777" w:rsidR="00FF4E45" w:rsidRDefault="00FF4E4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76322364" w14:textId="77777777" w:rsidR="00FF4E45" w:rsidRDefault="00FF4E4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7C84B39A" w14:textId="77777777" w:rsidR="00FF4E45" w:rsidRDefault="00FF4E4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9EB19F4" w14:textId="77777777" w:rsidR="00FF4E45" w:rsidRPr="00A8307A" w:rsidRDefault="00FF4E4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51A926E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E2D54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DD9FE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14:paraId="72309D0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4A80D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AFCF78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2AB6F2C8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14:paraId="478CA15F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917949F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D932C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3B8C1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39FAE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1885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838F1" w14:textId="77777777" w:rsidR="00FF4E45" w:rsidRDefault="00FF4E4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14:paraId="1F9D3D09" w14:textId="77777777" w:rsidR="00FF4E45" w:rsidRDefault="00FF4E4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6E3B40AF" w14:textId="77777777" w:rsidR="00FF4E45" w:rsidRDefault="00FF4E4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14:paraId="722D5F2D" w14:textId="77777777" w:rsidR="00FF4E45" w:rsidRPr="00A8307A" w:rsidRDefault="00FF4E4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22E4010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53E02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8BC6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F8D10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A35EA6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672FD36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90AF0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14:paraId="3CD558A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6D2B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F6EDC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CAB5C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6E687" w14:textId="77777777" w:rsidR="00FF4E45" w:rsidRDefault="00FF4E4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896976B" w14:textId="77777777" w:rsidR="00FF4E45" w:rsidRDefault="00FF4E4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14:paraId="243BBD90" w14:textId="77777777" w:rsidR="00FF4E45" w:rsidRDefault="00FF4E4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FF4E45" w:rsidRPr="00A8307A" w14:paraId="56832C6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90AFE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77FC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CBB8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E3B8AF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14:paraId="6130EEB5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28D7E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AD84A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86D99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12A79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73E06" w14:textId="77777777" w:rsidR="00FF4E45" w:rsidRDefault="00FF4E4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FF4E45" w:rsidRPr="00A8307A" w14:paraId="1761DEB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AEBB9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1C132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D5C5B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ECCF15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1D14DC9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55A1B82A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2FA2E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475CD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81110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4A03799D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D5DF8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AB614" w14:textId="77777777" w:rsidR="00FF4E45" w:rsidRDefault="00FF4E4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15805F2" w14:textId="77777777" w:rsidR="00FF4E45" w:rsidRDefault="00FF4E4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E8D5E0" w14:textId="77777777" w:rsidR="00FF4E45" w:rsidRDefault="00FF4E4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FF4E45" w:rsidRPr="00A8307A" w14:paraId="7BFB507B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A2BDC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169C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4668B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7E9526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12CA48E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1959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3FC43F3C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AB86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204A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9CA2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CC5D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8F494A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FF4E45" w:rsidRPr="00A8307A" w14:paraId="57B0227F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B6C27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0FC8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53B63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A4051C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2F64A2DF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9091E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356F8EDD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8970B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743E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4FCFD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A4A5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0353B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FF4E45" w:rsidRPr="00A8307A" w14:paraId="7C0DA2E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83BC1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917E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5F87E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FAC706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4B2156F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D1E8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79B8639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14:paraId="31D1E6E2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5C93412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70881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DEB1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0D454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E87D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4DF71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FF4E45" w:rsidRPr="00A8307A" w14:paraId="50E5A72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F0E19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CA5EE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674E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B07D4B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AC36DF5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DFCF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5EBE429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E1AF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D235C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27204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CC50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2CAF01D2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FF4E45" w:rsidRPr="00A8307A" w14:paraId="68E3D4C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BA45F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D926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539C0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556286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DB19E79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9621A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14:paraId="22D5204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3999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8DC6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C1004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F571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9C43DA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FF4E45" w:rsidRPr="00A8307A" w14:paraId="2D7A2AF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6437D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7D58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82C1B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90F654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646CB5C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44FE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A35B2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AD34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7BD3B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35EF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7018F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FF4E45" w:rsidRPr="00A8307A" w14:paraId="79DC652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E6BBE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82C1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066EA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C902CF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87DBD4E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427B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44ACE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6AAE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87474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879F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FF4E45" w:rsidRPr="00A8307A" w14:paraId="0E62103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07FC1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1BDC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AF4CF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3E576E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1ACF394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9155C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544C9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CC61D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8FA03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C16C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FF4E45" w:rsidRPr="00A8307A" w14:paraId="620AFE73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575A8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FA02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F9DC9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14E289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4439CA8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D885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DC3302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AAF12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AFECA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D362B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3DE98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9F584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FF4E45" w:rsidRPr="00A8307A" w14:paraId="7CB6204D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6D60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0CF6C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22A03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B2B5BE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EF30F37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5D9B9EF9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EA92C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CDA59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1483E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D7068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DFF4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33DBE22B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212F2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DC5B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73521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7E148B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DE7055F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72C5BE10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960A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CBAD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9508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242C0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78A28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0890D43E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69F5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DA9C7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14:paraId="5C1725F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83324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6EF80B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22EA386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42A3E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548D6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8426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89BFA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4738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:rsidRPr="00A8307A" w14:paraId="2D629B7D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0BF7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6DA7A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14:paraId="2FA8225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9F091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CED4C7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EC5918F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E0EC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A2E55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0295A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F3D8F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964F3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F4E45" w:rsidRPr="00A8307A" w14:paraId="41E1800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E2C0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EBF82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5BD50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0C6CCB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5B69392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80A2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94F69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82431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14:paraId="7D015CB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ECE7E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494E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:rsidRPr="00A8307A" w14:paraId="45193160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8FD56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B8497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A5F1D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DFA63E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49F94FAC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2475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77D84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711AF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14:paraId="173E5386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6F333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CDC39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:rsidRPr="00A8307A" w14:paraId="1F99BAEA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81254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41447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170+200</w:t>
            </w:r>
          </w:p>
          <w:p w14:paraId="0DFADA10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C4B5C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34076E" w14:textId="77777777" w:rsidR="00FF4E45" w:rsidRDefault="00FF4E45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670DB5F0" w14:textId="77777777" w:rsidR="00FF4E45" w:rsidRDefault="00FF4E45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9B42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FDBC2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E7ACB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98500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0473E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F4E45" w:rsidRPr="00A8307A" w14:paraId="0AB075F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46EFC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29A6E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176+200</w:t>
            </w:r>
          </w:p>
          <w:p w14:paraId="582B427B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23E54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3DE799" w14:textId="77777777" w:rsidR="00FF4E45" w:rsidRPr="00A8307A" w:rsidRDefault="00FF4E45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3EEA8C35" w14:textId="77777777" w:rsidR="00FF4E45" w:rsidRDefault="00FF4E45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3 directă </w:t>
            </w:r>
            <w:r>
              <w:rPr>
                <w:b/>
                <w:bCs/>
                <w:sz w:val="20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1ACDD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176E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B1C82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1A7F4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517E0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ieşiri. Peste sch. 3, 5, 4 și 6.</w:t>
            </w:r>
          </w:p>
          <w:p w14:paraId="06A1DD39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F4E45" w:rsidRPr="00A8307A" w14:paraId="6608EF4A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9C57E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A40ED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988E2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B51633" w14:textId="77777777" w:rsidR="00FF4E45" w:rsidRPr="00A8307A" w:rsidRDefault="00FF4E45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2B218309" w14:textId="77777777" w:rsidR="00FF4E45" w:rsidRDefault="00FF4E45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2 directă </w:t>
            </w:r>
            <w:r>
              <w:rPr>
                <w:b/>
                <w:bCs/>
                <w:sz w:val="20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CC85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D68F2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FFB7B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176+200</w:t>
            </w:r>
          </w:p>
          <w:p w14:paraId="285F8948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262B3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15B2C" w14:textId="77777777" w:rsidR="00FF4E45" w:rsidRDefault="00FF4E45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ieşiri. Peste sch. 1, 7, 11, 2, 8 și 10.</w:t>
            </w:r>
          </w:p>
          <w:p w14:paraId="0E83816D" w14:textId="77777777" w:rsidR="00FF4E45" w:rsidRDefault="00FF4E45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F4E45" w:rsidRPr="00A8307A" w14:paraId="12B4566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0C8AA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F195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C1AE9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514399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599B0E16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2C78431A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2FF82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A00E782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E326E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1756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11F20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3BF08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52BD30E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446C6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BF617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181+000</w:t>
            </w:r>
          </w:p>
          <w:p w14:paraId="1D1CBA3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13628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279CBB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  <w:r>
              <w:rPr>
                <w:b/>
                <w:bCs/>
                <w:sz w:val="20"/>
              </w:rPr>
              <w:t xml:space="preserve">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4AA0C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C486F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3750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DA24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7469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:rsidRPr="00A8307A" w14:paraId="6DE1C6A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0FF7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6439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C791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CE0A6C" w14:textId="77777777" w:rsidR="00FF4E45" w:rsidRDefault="00FF4E45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0B72AB60" w14:textId="77777777" w:rsidR="00FF4E45" w:rsidRPr="00A8307A" w:rsidRDefault="00FF4E45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Cap </w:t>
            </w: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5490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08D5B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BABC9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184+800</w:t>
            </w:r>
          </w:p>
          <w:p w14:paraId="6A29FBA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95538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72DB8" w14:textId="77777777" w:rsidR="00FF4E45" w:rsidRPr="00713461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intrări-ieșiri sch. 7 și 11. Fără inductori.</w:t>
            </w:r>
          </w:p>
        </w:tc>
      </w:tr>
      <w:tr w:rsidR="00FF4E45" w:rsidRPr="00A8307A" w14:paraId="64372B8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EFA92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F56EE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184+700</w:t>
            </w:r>
          </w:p>
          <w:p w14:paraId="2C26C28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17541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FC3200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46171FB6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002870AC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 +</w:t>
            </w:r>
            <w:r w:rsidRPr="00A8307A"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72B0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9D23B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2F5E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F876B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ABCB6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A86455F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200A48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FF4E45" w:rsidRPr="00A8307A" w14:paraId="7CE92B5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E66F6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0C1AE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33A02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3513B4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3941A3FA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14:paraId="263C8184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17AA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BEA88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1395A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3471F24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8A407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95B49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DFE8F2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14:paraId="27F85532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:rsidRPr="00A8307A" w14:paraId="60ED8DD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18493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7C38F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61BB8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F2225B" w14:textId="77777777" w:rsidR="00FF4E45" w:rsidRDefault="00FF4E45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4E1CE5F5" w14:textId="77777777" w:rsidR="00FF4E45" w:rsidRDefault="00FF4E45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ECD3B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E04397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E16D9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F63A4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E5821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7C3C1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  <w:r>
              <w:rPr>
                <w:b/>
                <w:bCs/>
                <w:i/>
                <w:iCs/>
                <w:sz w:val="20"/>
              </w:rPr>
              <w:br/>
              <w:t>din fir I în fir II.</w:t>
            </w:r>
          </w:p>
        </w:tc>
      </w:tr>
      <w:tr w:rsidR="00FF4E45" w:rsidRPr="00A8307A" w14:paraId="1772D06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66870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15E8A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4A369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0DAD5E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19C0A7CC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1FCE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47EE6F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F06B7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17FDD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2EB8B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31E6B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2344FD3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D278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11C83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14:paraId="41EF9C0A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20C4B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DE58DD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3D1EE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9616A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B0410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7AA82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52F1D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B1D6F56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:rsidRPr="00A8307A" w14:paraId="06F355B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267E5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871EA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700E9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FAE1DB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7681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1633F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92B67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14:paraId="0C32B4C9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E3680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D8350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FF4E45" w:rsidRPr="00A8307A" w14:paraId="2541245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024C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DFC82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14:paraId="288CCFC2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B18B9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C0437A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98A1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38E6A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B4E3A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4D91D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A29C4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Semnalizată ca limitare de viteză. Fără inductori.</w:t>
            </w:r>
          </w:p>
        </w:tc>
      </w:tr>
      <w:tr w:rsidR="00FF4E45" w:rsidRPr="00A8307A" w14:paraId="587558A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BD2CE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30153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6BAD9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3AEDAD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CCD55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A1DF44A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14:paraId="6A31C6D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6585D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89FFC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E42DE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7FA97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FF4E45" w:rsidRPr="00A8307A" w14:paraId="1DF8CB8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805A5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D5D2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AEB85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BA250F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792C95D3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CB6A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77623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BFE4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545689F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6932F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92122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:rsidRPr="00A8307A" w14:paraId="7E30260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4BA08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1A36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60F1E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5EB8EF" w14:textId="77777777" w:rsidR="00FF4E45" w:rsidRPr="00A8307A" w:rsidRDefault="00FF4E45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40E963CB" w14:textId="77777777" w:rsidR="00FF4E45" w:rsidRPr="00A8307A" w:rsidRDefault="00FF4E45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63AB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73B67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E8561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200+200</w:t>
            </w:r>
          </w:p>
          <w:p w14:paraId="01EFC577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716EF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7AB38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:rsidRPr="00A8307A" w14:paraId="6B62358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004EF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A115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78874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FA81D0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14:paraId="4B52E0D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7FDCE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0AB0B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E8B5B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14:paraId="1544EB0B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9B554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E110F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5D1597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:rsidRPr="00A8307A" w14:paraId="39FBF1D2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C22DB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C208F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DFE585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74F2B6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46901053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FCF22A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687267F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14:paraId="080A76A0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1475851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7B7F4FDD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14:paraId="5E27DE4C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14:paraId="3A88041E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12CC11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2B617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E481D41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97117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14:paraId="7185EDAD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4EEE3083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8D564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9F1778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5454FF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4DA4E2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34BB61AC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9EC8B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14:paraId="4D870E6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14:paraId="513FDA1C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9F3E77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2C09FD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87EF92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FEAAE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0F6329BB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7E2F7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5ADB3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D99DE98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FD5DD5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7D05B4CD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F6299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24A5545A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A1CEC5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863FB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84856AE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A32385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A72C82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FF4E45" w:rsidRPr="00A8307A" w14:paraId="38F0B2B1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4AEBE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F0979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F59E7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CDA7DA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7CAD47DC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EAAB1D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574722D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4CD442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77AC63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1D259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37BA3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FF4E45" w:rsidRPr="00A8307A" w14:paraId="2003CA3B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405CC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5F204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65197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8F628A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0EC446B1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AD89FC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75BCCF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D8F0D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9B74CA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DC54AD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A9754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FF4E45" w:rsidRPr="00A8307A" w14:paraId="1926EECC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1F2D4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7D8E1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14:paraId="4DC1422D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14A42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EAEE12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53BC0A52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FE4C73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BAE072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A41451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0353DF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B582C8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14:paraId="1D66F45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B99F7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FF4E45" w:rsidRPr="00A8307A" w14:paraId="6846BAFA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3D0CB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8DB69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FA1A2B4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EBBEEA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07E3A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72B59D4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3C5F0F7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E2543A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C60DC8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70BB442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0F128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FF4E45" w:rsidRPr="00A8307A" w14:paraId="1B1C2B34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00546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57435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BE620D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C46E94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D3064C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AA565F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264615E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C29F25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A604E0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9EE2A7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69CE4C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FF4E45" w:rsidRPr="00A8307A" w14:paraId="2BA3E3A9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22B74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39D882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33C51F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1E248F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66D43D0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8CF4F7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5427637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1F95AA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4BD4E8A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7AA4F3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516ED8C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FF4E45" w:rsidRPr="00A8307A" w14:paraId="304C9F63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18F07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B8E81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ABBCED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7BA764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43D17242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5191A0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3F08666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4D0117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2FA55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FE81B6E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7136B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FF4E45" w:rsidRPr="00A8307A" w14:paraId="75372B8E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6672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5CFD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386A9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31B82C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5E731AFE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F6628" w14:textId="77777777" w:rsidR="00FF4E45" w:rsidRPr="00A8307A" w:rsidRDefault="00FF4E4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55EC4E1" w14:textId="77777777" w:rsidR="00FF4E45" w:rsidRPr="00A8307A" w:rsidRDefault="00FF4E4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14:paraId="6FB3B5FE" w14:textId="77777777" w:rsidR="00FF4E45" w:rsidRPr="00A8307A" w:rsidRDefault="00FF4E4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5C59B6D6" w14:textId="77777777" w:rsidR="00FF4E45" w:rsidRPr="00A8307A" w:rsidRDefault="00FF4E4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14:paraId="78C82500" w14:textId="77777777" w:rsidR="00FF4E45" w:rsidRPr="00A8307A" w:rsidRDefault="00FF4E4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14:paraId="31407B78" w14:textId="77777777" w:rsidR="00FF4E45" w:rsidRPr="00A8307A" w:rsidRDefault="00FF4E4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D77D9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B7DBA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2FD6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FE7B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38C05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FF4E45" w:rsidRPr="00A8307A" w14:paraId="079F2627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EED01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73A78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AF825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0E6227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4ED873A5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12</w:t>
            </w:r>
            <w:r>
              <w:rPr>
                <w:b/>
                <w:bCs/>
                <w:sz w:val="20"/>
              </w:rPr>
              <w:t>-16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955FC" w14:textId="77777777" w:rsidR="00FF4E45" w:rsidRPr="00A8307A" w:rsidRDefault="00FF4E4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toată </w:t>
            </w:r>
            <w:r>
              <w:rPr>
                <w:b/>
                <w:bCs/>
                <w:spacing w:val="-10"/>
                <w:sz w:val="20"/>
              </w:rPr>
              <w:br/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4849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002E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C3487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80C5C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6B0B6E2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75C0A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2DC7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0FD13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69AA0E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2ADA0FE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61C2C" w14:textId="77777777" w:rsidR="00FF4E45" w:rsidRPr="00A8307A" w:rsidRDefault="00FF4E4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7738D0B" w14:textId="77777777" w:rsidR="00FF4E45" w:rsidRPr="00A8307A" w:rsidRDefault="00FF4E4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14:paraId="46F6964B" w14:textId="77777777" w:rsidR="00FF4E45" w:rsidRPr="00A8307A" w:rsidRDefault="00FF4E4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7CF09708" w14:textId="77777777" w:rsidR="00FF4E45" w:rsidRPr="00A8307A" w:rsidRDefault="00FF4E4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14:paraId="34DEFB4D" w14:textId="77777777" w:rsidR="00FF4E45" w:rsidRPr="00A8307A" w:rsidRDefault="00FF4E4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14:paraId="695B9A4D" w14:textId="77777777" w:rsidR="00FF4E45" w:rsidRPr="00A8307A" w:rsidRDefault="00FF4E4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7A3B7A4C" w14:textId="77777777" w:rsidR="00FF4E45" w:rsidRPr="00A8307A" w:rsidRDefault="00FF4E4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14:paraId="56CFBF40" w14:textId="77777777" w:rsidR="00FF4E45" w:rsidRPr="00A8307A" w:rsidRDefault="00FF4E4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14:paraId="7AE8EE03" w14:textId="77777777" w:rsidR="00FF4E45" w:rsidRPr="00A8307A" w:rsidRDefault="00FF4E4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14:paraId="54FFDB48" w14:textId="77777777" w:rsidR="00FF4E45" w:rsidRPr="00A8307A" w:rsidRDefault="00FF4E4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C2C19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4BE3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1CC4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75FBD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70D79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FF4E45" w:rsidRPr="00A8307A" w14:paraId="76A2E8A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CE39F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5198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08CC1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14C3F9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1DAEE49A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4A3D0" w14:textId="77777777" w:rsidR="00FF4E45" w:rsidRPr="00A8307A" w:rsidRDefault="00FF4E4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D416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3A46D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4A97BB6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DDF33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86D82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03E071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F4E45" w:rsidRPr="00A8307A" w14:paraId="27353D0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42CB4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3CDBC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16285EB2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58B63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811BB3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210677C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14:paraId="0A5EE880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A31EA" w14:textId="77777777" w:rsidR="00FF4E45" w:rsidRPr="00A8307A" w:rsidRDefault="00FF4E4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9DFCA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AEC92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292FA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D654E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A0404B4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F4E45" w:rsidRPr="00A8307A" w14:paraId="23BF713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9410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3F74A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2A4AF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E4760A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10911469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8AB28" w14:textId="77777777" w:rsidR="00FF4E45" w:rsidRDefault="00FF4E4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55ADB0C" w14:textId="77777777" w:rsidR="00FF4E45" w:rsidRDefault="00FF4E4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79923A11" w14:textId="77777777" w:rsidR="00FF4E45" w:rsidRDefault="00FF4E4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14:paraId="79CA8ECA" w14:textId="77777777" w:rsidR="00FF4E45" w:rsidRDefault="00FF4E4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14:paraId="6AD4DBE2" w14:textId="77777777" w:rsidR="00FF4E45" w:rsidRPr="00A8307A" w:rsidRDefault="00FF4E4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45ABA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93B28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F401B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B1CBB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9A125E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FF4E45" w:rsidRPr="00A8307A" w14:paraId="6893204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75FB8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FB84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E9DD3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595A14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6E19479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9AC51" w14:textId="77777777" w:rsidR="00FF4E45" w:rsidRDefault="00FF4E4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9246869" w14:textId="77777777" w:rsidR="00FF4E45" w:rsidRDefault="00FF4E4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54C63479" w14:textId="77777777" w:rsidR="00FF4E45" w:rsidRPr="00A8307A" w:rsidRDefault="00FF4E4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7E5DD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A3C4E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86131" w14:textId="77777777" w:rsidR="00FF4E45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55B03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013D22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FF4E45" w:rsidRPr="00A8307A" w14:paraId="6408CA8A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A6FAD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B33EA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3596B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BA4DAB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B424CE5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CDABC" w14:textId="77777777" w:rsidR="00FF4E45" w:rsidRPr="00A8307A" w:rsidRDefault="00FF4E4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BB04D91" w14:textId="77777777" w:rsidR="00FF4E45" w:rsidRPr="00A8307A" w:rsidRDefault="00FF4E4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C836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9C41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4465A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BB3AE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FF4E45" w:rsidRPr="00A8307A" w14:paraId="01FE5622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EF00B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B9CA8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59785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E2B5E3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0D68A6E0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697F3" w14:textId="77777777" w:rsidR="00FF4E45" w:rsidRPr="00A8307A" w:rsidRDefault="00FF4E4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14:paraId="7D8FFE12" w14:textId="77777777" w:rsidR="00FF4E45" w:rsidRPr="00A8307A" w:rsidRDefault="00FF4E4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2EC9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BCEA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39610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0C2E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61B84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14:paraId="06E7B458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F4E45" w:rsidRPr="00A8307A" w14:paraId="456F8DE0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B18BE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0E1F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92F92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82DD63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07407A4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5EEF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14:paraId="61BDC2D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879A9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0342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D2A90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695D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6FA73C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FF4E45" w:rsidRPr="00A8307A" w14:paraId="07F29919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2A57C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3817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A1F34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0BBC45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3428D9E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FA54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3B3E46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14:paraId="074D9D22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1DBC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9EEA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5A329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1269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FF4E45" w:rsidRPr="00A8307A" w14:paraId="08706BB2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FB93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ADF5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5E0A5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C80469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375E349E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570A2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58ECB8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14:paraId="422290E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431D8A6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2F911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9D9B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31C54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26EE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544F3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FF4E45" w:rsidRPr="00A8307A" w14:paraId="0175C5A7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0364C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FE90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14:paraId="02EAE50C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19F61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2C118D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14:paraId="49AA195E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BFCDC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04DA8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FCF5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1337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10CD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4F656F9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:rsidRPr="00A8307A" w14:paraId="24A6586B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C3F15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CD0F0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14:paraId="29685108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966D4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EA96B6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7DA4B571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32D1B93F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14:paraId="32BC6FD8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B6FAA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77717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09F3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A2867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CBC33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1B2CE6FE" w14:textId="77777777" w:rsidR="00FF4E45" w:rsidRPr="00CA741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FF4E45" w:rsidRPr="00A8307A" w14:paraId="0B3A833A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AD8EA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04CE4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2B66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EC2C5D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6B6EC64C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13BA3BA3" w14:textId="77777777" w:rsidR="00FF4E45" w:rsidRDefault="00FF4E45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</w:p>
          <w:p w14:paraId="6A8E9096" w14:textId="77777777" w:rsidR="00FF4E45" w:rsidRPr="00A8307A" w:rsidRDefault="00FF4E45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DC96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5028A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F149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30B4CD8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C84A3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93296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52D6885F" w14:textId="77777777" w:rsidR="00FF4E45" w:rsidRPr="00CA741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FF4E45" w:rsidRPr="00A8307A" w14:paraId="21A5911D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8EBF6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1166E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66089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025B28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5470033E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9492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78B818A8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14:paraId="4996EDC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3E2CB1CD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14:paraId="53ADDC6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4FECB6C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CD0F3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8E042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FFF9E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E40B8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7F06F347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CB6D6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F1D8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C0867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3B1AC8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697F2972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14:paraId="4E65DC7F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14:paraId="34C8C50F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CB0E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A9F2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9495B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FF0E4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92396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3466478C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FD710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A6CC9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C2B0C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5C1E89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270C49EF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D3057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43D44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F345E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8CBC0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D30D0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14C1B5E6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3913D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7A0A9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1D5B428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3BAF6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F8569D" w14:textId="77777777" w:rsidR="00FF4E45" w:rsidRPr="00A8307A" w:rsidRDefault="00FF4E45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</w:t>
            </w:r>
            <w:r>
              <w:rPr>
                <w:b/>
                <w:bCs/>
                <w:sz w:val="20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</w:rPr>
              <w:t>Coţofeni  -</w:t>
            </w:r>
          </w:p>
          <w:p w14:paraId="5E1FD0C6" w14:textId="77777777" w:rsidR="00FF4E45" w:rsidRPr="00A8307A" w:rsidRDefault="00FF4E45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932F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605CD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966E8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DBF87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9716F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FF4E45" w:rsidRPr="00A8307A" w14:paraId="1F6C60ED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BF4B8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83193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2C279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DB6F48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14:paraId="7048D008" w14:textId="77777777" w:rsidR="00FF4E45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14:paraId="3461A98F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14:paraId="21B2A719" w14:textId="77777777" w:rsidR="00FF4E45" w:rsidRPr="00A8307A" w:rsidRDefault="00FF4E4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11CE2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DE9C9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E9C22" w14:textId="77777777" w:rsidR="00FF4E45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7D38B591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A6734" w14:textId="77777777" w:rsidR="00FF4E45" w:rsidRPr="00A8307A" w:rsidRDefault="00FF4E4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5DC2E" w14:textId="77777777" w:rsidR="00FF4E45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58CA395" w14:textId="77777777" w:rsidR="00FF4E45" w:rsidRPr="00A8307A" w:rsidRDefault="00FF4E4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F4E45" w:rsidRPr="00A8307A" w14:paraId="1B1A81B4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F16C0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8957E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284+800</w:t>
            </w:r>
          </w:p>
          <w:p w14:paraId="487C097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51764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DF3164" w14:textId="77777777" w:rsidR="00FF4E45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4A76AFE8" w14:textId="77777777" w:rsidR="00FF4E45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7, 11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7244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8BA0D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645E9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4D689" w14:textId="77777777" w:rsidR="00FF4E45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705E8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:rsidRPr="00A8307A" w14:paraId="50CC0D1D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EA9DC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74418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C517E" w14:textId="77777777" w:rsidR="00FF4E45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CF2385" w14:textId="77777777" w:rsidR="00FF4E45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67926980" w14:textId="77777777" w:rsidR="00FF4E45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13, 17 și 21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6389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560E0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26CC8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284+800</w:t>
            </w:r>
          </w:p>
          <w:p w14:paraId="5D8414CA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E64F2" w14:textId="77777777" w:rsidR="00FF4E45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37068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:rsidRPr="00A8307A" w14:paraId="497573C3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FE861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298B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9AFA0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E34C5C" w14:textId="77777777" w:rsidR="00FF4E45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13F57151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8E8B2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14:paraId="52D3DE50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14:paraId="2504814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F3417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E26E7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74FE0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003B0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616A636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FF4E45" w:rsidRPr="00A8307A" w14:paraId="3FCE285A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6E2E5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B49F9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1CD0C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D3F4F0" w14:textId="77777777" w:rsidR="00FF4E45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53688223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568B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469FBCFA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1A426" w14:textId="77777777" w:rsidR="00FF4E45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3442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9AFC9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966E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FF4E45" w:rsidRPr="00A8307A" w14:paraId="51F507E5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EDC82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E62F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14:paraId="7176406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126CD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8A7032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48FF1351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4EC81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20825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F7A3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14:paraId="5641474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970AD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4618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14:paraId="7D5F741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:rsidRPr="00A8307A" w14:paraId="32F8B9C4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B3EF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FA63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7CC39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D24428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4A8D74C5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5814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DCA20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00A17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14:paraId="60CFCD6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6BE7C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65005" w14:textId="77777777" w:rsidR="00FF4E45" w:rsidRPr="00B943BB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FF4E45" w:rsidRPr="00A8307A" w14:paraId="2EC94FE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B67E7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DB84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3277B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AE4931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14:paraId="703A966B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12A97ADD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B2AA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0359E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5A5E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B1911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D5BD9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7C4D72F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C047F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56E5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65F75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F90EB4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14:paraId="0AB5EB55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1CA7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1D023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AA76F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162610D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0AE78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20B7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:rsidRPr="00A8307A" w14:paraId="6764CB9B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17A07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32CD7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14:paraId="600C2D3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E78A8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D7A649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571335E1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6E02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19207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C0549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3AD57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DCB21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14:paraId="72C699C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14:paraId="48079ED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:rsidRPr="00A8307A" w14:paraId="40261D2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3FA0A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C075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310F7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9EA493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1C1C9B3C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BFBC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6D6DC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DA06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14:paraId="449F20E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D1794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E5951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EF5360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FF4E45" w:rsidRPr="00A8307A" w14:paraId="6C87E9FD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8677D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6DA7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8AA1B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82863B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306456A8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145D40FA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2776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BC0A7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A816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38291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4E451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3E708DB9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884C6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A6F2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14:paraId="6A061E9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0DD14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BE07A7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7F388521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83FB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2467E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7543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7D41E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17E01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1EFBD6E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:rsidRPr="00A8307A" w14:paraId="15857BE5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9CD51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697D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BA683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6FCB26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51D16FA8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56DC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22F48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CC6E0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14:paraId="0E068AE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B2F10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9314F" w14:textId="77777777" w:rsidR="00FF4E45" w:rsidRPr="00D0015E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FF4E45" w:rsidRPr="00A8307A" w14:paraId="7345921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EABA6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BE6A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B9AD6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3FD03F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7724C5D1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5E75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14:paraId="3B48337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C4888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7687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07082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8F0A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C65207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FF4E45" w:rsidRPr="00A8307A" w14:paraId="3E47159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32585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3482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36B56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29AF6A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4C3B41EF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D522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14:paraId="4F25845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23C0A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64E5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6FE25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0BC4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D43D7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FF4E45" w:rsidRPr="00A8307A" w14:paraId="16CDBEAD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3F209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9153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0BA6C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2CA556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29CFC7DC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300E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76B5E69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D39A7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9980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B2981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3FA3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A3750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FF4E45" w:rsidRPr="00A8307A" w14:paraId="32FB3C0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8B59B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BF571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3CCE4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D7FC53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4DF7F084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2D52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8849A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3C157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D05B1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01E09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8D04B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FF4E45" w:rsidRPr="00A8307A" w14:paraId="7C8F365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A6DBF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121B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8121F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6C0D86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14:paraId="1B4F947D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57004BD6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A351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14:paraId="2282D5B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CE58F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F54E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8CD00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D63E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2214589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581A0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AAA1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14:paraId="3F8B514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ACBDD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2BD5C5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14:paraId="0FB4C368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9224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4F227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AC5B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0E25D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8E98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:rsidRPr="00A8307A" w14:paraId="4363DEA4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712DE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B6DB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DFA7B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2EE13E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1F83CB3A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8202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14:paraId="1E97295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14:paraId="281A34B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14:paraId="10653437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14:paraId="1590CC6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DEAD2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679F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1E65A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EDA9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36B9EB7E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11DFB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80F4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01D79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776148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08DBD516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748A5CDE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9B37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7087E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D9407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4AA9C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1E2E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00E9712C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C1020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35CD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14:paraId="4E1C727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F8C48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956C37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14:paraId="0F654D74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91BF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23E0D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34D7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FB8C7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08F5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7090AA1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FF4E45" w:rsidRPr="00A8307A" w14:paraId="7A1877EE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75EAF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80DCF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14:paraId="3A667FF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762E3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A952EB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14:paraId="04DEBA8C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730A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32FF1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31B5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C12DA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BE48C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14:paraId="74FBC74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:rsidRPr="00A8307A" w14:paraId="3AAE97FB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DEBF6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1F1A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0000A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BE42FE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14:paraId="141CEF6E" w14:textId="77777777" w:rsidR="00FF4E45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351A0AD4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E45E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și </w:t>
            </w: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7B6B7A9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9DE7F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9957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7BC36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C567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0C68D426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95638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D7A9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58B75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141112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35DFCC43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14:paraId="65ABEF65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BD35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0B7FF7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0FF15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6839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35C8C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24A4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4FFC1862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F726C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5710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ED512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40C2D1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677EBD5D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0433994B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C731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09271C1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3C6D215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55DBA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96ED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E8993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080D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7AF08540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05287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AC03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14:paraId="349DAAA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9390A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FE0315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14:paraId="60C91D49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55F8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D6D25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0EE6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67D3F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FAA9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14:paraId="0E70080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:rsidRPr="00A8307A" w14:paraId="7651E828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4D57E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F3CA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7CD6D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90D638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1D76F37E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7F7B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6A98457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D8912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0632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80942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8171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8BDAB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FF4E45" w:rsidRPr="00A8307A" w14:paraId="7FDEF57F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42C49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3B9C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A9ED2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0BB97A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77D75954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AEDD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3BD23FF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CED28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2C5C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9A673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37719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2CD47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FF4E45" w:rsidRPr="00A8307A" w14:paraId="03F08E3E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D1268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7F0A2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14:paraId="711729F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14AD6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90BB73" w14:textId="77777777" w:rsidR="00FF4E45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773FE18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7DE5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8D671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7810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E7497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B866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:rsidRPr="00A8307A" w14:paraId="3A50EF4C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8C35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8A31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6BC3F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908A83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771EA452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6D92CABB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86C5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DE0D139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7311B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3918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2D523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78B89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40832767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8F912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805C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35049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ABA695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7A228674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D18A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14:paraId="54F7E36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D0393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EE79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810E8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D67D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64F7C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FF4E45" w:rsidRPr="00A8307A" w14:paraId="0A349A9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B602E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57C4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EB3FF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3C318D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3C45C7FD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5FF9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52FC078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A53B6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A3C6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BA8EA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BD1B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59B9A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FF4E45" w:rsidRPr="00A8307A" w14:paraId="1A08ECD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B0838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707C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19F40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974B2C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B804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14:paraId="20E4B421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14:paraId="00DF208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0AF0441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03CA2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2ECE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6439D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CA9C9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14:paraId="503A765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14:paraId="6DDB884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FF4E45" w:rsidRPr="00A8307A" w14:paraId="26C63A1F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36333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18CF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9E016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96653D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7CB6A64E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0616F3AD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EF8B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3CE80ED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2D8D6AA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24744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4BC1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FB325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8335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47CDCCB6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07382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BF73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7497A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AAA105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4DEFEC2C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08442609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3D6C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14:paraId="2C0349E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763A3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61E9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02713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7E1C9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2CF0A3A0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34326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3EB4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536BE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91E2ED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21BB7804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14:paraId="2FF7E3BB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8523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2A6637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3A102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4811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97ED6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3C10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2E7F9DD4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1FD8E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8EE8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47960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C15647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3717CC1E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E6B2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096158E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BCC43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8115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DF8C5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D5FF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56EAE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FF4E45" w:rsidRPr="00A8307A" w14:paraId="74018ECA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6A11C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F99D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14:paraId="26EECCA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E68B4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739E27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23871310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31EF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693A8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B964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03020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326C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14:paraId="19C34A2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:rsidRPr="00A8307A" w14:paraId="7F7C9588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FD18B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6AC9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14:paraId="4237263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C3041F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81ECCE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2F6688FB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14:paraId="0BA1DF7A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14:paraId="5C06FA13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14:paraId="12B491EF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14:paraId="344F27EF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BD8C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966FF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130C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8606F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879F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:rsidRPr="00A8307A" w14:paraId="171D3233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16C34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0F30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7980C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30FC05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14:paraId="624128CD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72A4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D8531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B607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14:paraId="6D10DA3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0957F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40C6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:rsidRPr="00A8307A" w14:paraId="1D103243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B9363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21407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7534B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433CBD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587DE5FE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14:paraId="70ED181D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2FE61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5B42B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DA2C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14:paraId="355B496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B8714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9C68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0E1449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FF4E45" w:rsidRPr="00A8307A" w14:paraId="4442219F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5080A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216F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8B9F5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B2C1F2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09C747DF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CD927" w14:textId="77777777" w:rsidR="00FF4E45" w:rsidRPr="00A8307A" w:rsidRDefault="00FF4E45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16C38E47" w14:textId="77777777" w:rsidR="00FF4E45" w:rsidRPr="00A8307A" w:rsidRDefault="00FF4E45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14:paraId="6735FCDA" w14:textId="77777777" w:rsidR="00FF4E45" w:rsidRPr="00A8307A" w:rsidRDefault="00FF4E45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1D3226D7" w14:textId="77777777" w:rsidR="00FF4E45" w:rsidRPr="00A8307A" w:rsidRDefault="00FF4E45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2808D24F" w14:textId="77777777" w:rsidR="00FF4E45" w:rsidRPr="00A8307A" w:rsidRDefault="00FF4E45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14:paraId="7578F01F" w14:textId="77777777" w:rsidR="00FF4E45" w:rsidRPr="00A8307A" w:rsidRDefault="00FF4E45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0C3C8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3A68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743FB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7D8F7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EB3AF7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FF4E45" w:rsidRPr="00A8307A" w14:paraId="3FA77C2B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0AF66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59F5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EAACB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CAEDAA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C43E9" w14:textId="77777777" w:rsidR="00FF4E45" w:rsidRPr="00A8307A" w:rsidRDefault="00FF4E45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1896217B" w14:textId="77777777" w:rsidR="00FF4E45" w:rsidRPr="00A8307A" w:rsidRDefault="00FF4E45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14:paraId="528F2B5F" w14:textId="77777777" w:rsidR="00FF4E45" w:rsidRPr="00A8307A" w:rsidRDefault="00FF4E45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FC47C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1B53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2F073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F5F5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B883D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FF4E45" w:rsidRPr="00A8307A" w14:paraId="6C30FC36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35105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7E6A9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8C3ED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C12F8A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3349B62C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E852F" w14:textId="77777777" w:rsidR="00FF4E45" w:rsidRPr="00A8307A" w:rsidRDefault="00FF4E45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4CA835B0" w14:textId="77777777" w:rsidR="00FF4E45" w:rsidRPr="00A8307A" w:rsidRDefault="00FF4E45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14:paraId="6C208411" w14:textId="77777777" w:rsidR="00FF4E45" w:rsidRPr="00A8307A" w:rsidRDefault="00FF4E45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367765EE" w14:textId="77777777" w:rsidR="00FF4E45" w:rsidRPr="00A8307A" w:rsidRDefault="00FF4E45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1D8E28B7" w14:textId="77777777" w:rsidR="00FF4E45" w:rsidRPr="00A8307A" w:rsidRDefault="00FF4E45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71BCB25E" w14:textId="77777777" w:rsidR="00FF4E45" w:rsidRPr="00A8307A" w:rsidRDefault="00FF4E45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3C1B2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ACC1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55784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B3AC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FA6CE9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FF4E45" w:rsidRPr="00A8307A" w14:paraId="3E9406FB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8E17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FE68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C2256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7E0DCB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37E3E257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14:paraId="3C6EE2EC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43DD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EC64817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8570C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0462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FCAA9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EB1B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3464A076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C94B0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1050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B606C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5ED884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28A50C28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5ED029F4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6642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D4FAA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5ED6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218B5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AB4B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529D2A68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C94A1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E9C1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6C94A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64F8CC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2CA96694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105A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62D2688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0D7F0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8E44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B878A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B6EA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B00AD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FF4E45" w:rsidRPr="00A8307A" w14:paraId="62FC97DA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0BE81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95C3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28B0F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7D8E53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21C9D1C2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0BD8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14:paraId="23F35A1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38509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386F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D32ED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7AAB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FF4E45" w:rsidRPr="00A8307A" w14:paraId="2CF48BF8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A65BB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D811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F08A2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0AF330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5B204516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7563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3483C4D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42B4D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E085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36DAB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2EE1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F4F8A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FF4E45" w:rsidRPr="00A8307A" w14:paraId="24DD957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A6663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6ADC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53530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362503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2236D53C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F1D1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F2AC67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570D2417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14:paraId="2E2E643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868DA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B543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B1787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2637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7DD83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FF4E45" w:rsidRPr="00A8307A" w14:paraId="2B2E883A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BF95A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9ECF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41EC3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7CFBAC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1CCFF7B6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ECF4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D424ED9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14:paraId="53D7D171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ACA7F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739E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670D2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310D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08E46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FF4E45" w:rsidRPr="00A8307A" w14:paraId="2791F85A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CE007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B46E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14:paraId="6EFC0E5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00F0D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0E5CF0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14:paraId="3F10164A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14:paraId="6733EA13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14:paraId="4DA7C8E6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2EBE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100A5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279D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99E13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21EB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:rsidRPr="00A8307A" w14:paraId="4C4A982E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1574F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F3789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24155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C14D6B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24C3DF4F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AA09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14:paraId="74CF478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14:paraId="4EF7BFE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94A00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89001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9646F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EC9A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4579842D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D035C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6DAC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3F5E2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ACC706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235C2EE9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072B1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14:paraId="34BCC62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14:paraId="490B3F9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14:paraId="4F93EAE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14:paraId="78A8B38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14:paraId="7AFD3B87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14:paraId="5FE1AE71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DFD63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EC517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BBC39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0D1B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AB236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FF4E45" w:rsidRPr="00A8307A" w14:paraId="33D25DA7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08BCF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07FC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1FD1B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D7E786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60D9DD1D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48EC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6620D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C6CE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BC8FF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A8CA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4851FE4C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F93A1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F57A9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2D5DE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93A001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256E37F5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5739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F590B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7CCE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C3520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ECE7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745E49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FF4E45" w:rsidRPr="00A8307A" w14:paraId="30B599CF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5730B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B20C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5131D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4B0871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14:paraId="528FA6C6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DDDF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8ECA7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B84D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3A1C4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1B3A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7A11504D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A5E02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55B5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D6EDE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B33442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14:paraId="21E89A53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52D87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089E7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7587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A4060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4669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2C214875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28DD1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7378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952FC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6188CD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0CCA1909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F2BB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CACBCD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6124C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8C77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85872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60D2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73F8E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FF4E45" w:rsidRPr="00A8307A" w14:paraId="34371F75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5785D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742A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5DE35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BA7EA8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3999BFFC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6EEE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8E5C5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3911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1964B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F6F8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FF4E45" w:rsidRPr="00A8307A" w14:paraId="2B0B429F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E9DED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D5F7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363CB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18323F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14:paraId="084C6A04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BC7B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A5E8C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A066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3E299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8F13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36B3246C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78D99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01D7E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421+800</w:t>
            </w:r>
          </w:p>
          <w:p w14:paraId="51084EB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11B3F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3F2C61" w14:textId="77777777" w:rsidR="00FF4E45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Iablaniţa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0796860B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110C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CEE98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A0A51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AC21C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5693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32D6448B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92638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BE3C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EDE73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98DDB6" w14:textId="77777777" w:rsidR="00FF4E45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14:paraId="387E5361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175E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5B5BB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975F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04773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1C6D8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660B8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FF4E45" w:rsidRPr="00A8307A" w14:paraId="62649D60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048EF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ADAC1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14:paraId="29370777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6228B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07FED2" w14:textId="77777777" w:rsidR="00FF4E45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14:paraId="0EC78D57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60E49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ECB87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2DF0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3A380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4650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0C42A221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651ED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1DA1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7D0BC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DFA13A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14:paraId="3A38FB3F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B7D2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4ECDE04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278E2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4559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33885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C43E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35928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FF4E45" w:rsidRPr="00A8307A" w14:paraId="2773C81A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28D3F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1B21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A9856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5315FA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14:paraId="6A7EDFAD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7D11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63FDC9C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3CB3D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8B01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910EA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ACCA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BB09C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FF4E45" w:rsidRPr="00A8307A" w14:paraId="1A6056A9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063FD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8B2E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35701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FD7F1B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3501FC10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FAFB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874679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674C7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AD23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FF666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CA68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A7CA20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FF4E45" w:rsidRPr="00A8307A" w14:paraId="10EDDE75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9634A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2FC2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14:paraId="41E1329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DFE47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F0D191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10A4978C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690A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92D3E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968A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1CE26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E7A12" w14:textId="77777777" w:rsidR="00FF4E45" w:rsidRPr="00A8307A" w:rsidRDefault="00FF4E45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42123E5A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BE0C9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B2DE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DABB2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40BA55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14:paraId="48393395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CB9C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F577D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C349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A916D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9ACC9" w14:textId="77777777" w:rsidR="00FF4E45" w:rsidRPr="00A8307A" w:rsidRDefault="00FF4E45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28D6589D" w14:textId="77777777" w:rsidR="00FF4E45" w:rsidRPr="00A8307A" w:rsidRDefault="00FF4E45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FF4E45" w:rsidRPr="00A8307A" w14:paraId="424B9CDC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EC8D4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B477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11033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A72D19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2C79F73E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ED339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14:paraId="79CA196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593D939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47FA5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1AAB9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F1D26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E1F8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57058FC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D8D92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CF83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B88E9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102331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0722F2C2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7BBF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14:paraId="2381E09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305F5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86BC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CBBF1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2DAE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730F779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9FC1F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9EC87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3EAE2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86B30C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378FB01F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46A2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952A8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4AD81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109B9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EF29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3CA84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FF4E45" w:rsidRPr="00A8307A" w14:paraId="4E74B4F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BBB9D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9554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90CBC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0A6BE0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42D95993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E372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7EA638A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7E03E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27D51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E819D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F412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04065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FF4E45" w:rsidRPr="00A8307A" w14:paraId="6A7AD94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E39F8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2D6A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2A727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936A1E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275AF0C5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3706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588B4FF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7388AEC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14:paraId="5DA694A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5AA2EFF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14:paraId="37DDA4C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4D069D3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11CB032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5C345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0F37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86442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B1DF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18FBA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FF4E45" w:rsidRPr="00A8307A" w14:paraId="3B2C7EB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D9D89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13B1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54657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682EAE" w14:textId="77777777" w:rsidR="00FF4E45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1BD39018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BBC1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C84BE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D4F8D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14:paraId="11E1CEF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D54DD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D5D2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2AE60AB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5CD28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C447C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483+850</w:t>
            </w:r>
          </w:p>
          <w:p w14:paraId="17FC116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56E45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D42794" w14:textId="77777777" w:rsidR="00FF4E45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2DFF42CA" w14:textId="77777777" w:rsidR="00FF4E45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21A0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E0FF5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6FC6C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EB3F2" w14:textId="77777777" w:rsidR="00FF4E45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A164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2A</w:t>
            </w:r>
          </w:p>
        </w:tc>
      </w:tr>
      <w:tr w:rsidR="00FF4E45" w:rsidRPr="00A8307A" w14:paraId="17AC6E9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71083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1443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3990D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B346BC" w14:textId="77777777" w:rsidR="00FF4E45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6FAD9148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B621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E7AE5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D971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AC0A5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D71F9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0A5D5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FF4E45" w:rsidRPr="00A8307A" w14:paraId="723AEFA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B3401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6D717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66732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01BAD7" w14:textId="77777777" w:rsidR="00FF4E45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44697D22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24F9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3AC84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E364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5BC47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4D240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4A2BD0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FF4E45" w:rsidRPr="00A8307A" w14:paraId="58634F3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92E17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A0066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14:paraId="252E0CF1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342C1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14D1B5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53BE06A9" w14:textId="77777777" w:rsidR="00FF4E45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26F8A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DDB6C" w14:textId="77777777" w:rsidR="00FF4E45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7935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CCAB8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9EBAE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FF4E45" w:rsidRPr="00A8307A" w14:paraId="49A335A9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4E21AF6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13B7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40871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84D5AF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6A064D26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A9BF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D7765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A276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729E2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EA02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FF4E45" w:rsidRPr="00A8307A" w14:paraId="496CB49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54E7C66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70D0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B9351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9F793F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14:paraId="7DFB3229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04BA7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42309C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7F3AF56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14:paraId="13E54FA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D8E69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D3CB1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E3762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F5F6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7C9C2A2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A59A09B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355A5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14:paraId="62A94DA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571D7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BCFAFB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539A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1F75E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B850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A1F27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9DFF4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194163B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FF4E45" w:rsidRPr="00A8307A" w14:paraId="78F266F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E0A8BAA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CBCB8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0AF05" w14:textId="77777777" w:rsidR="00FF4E45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4713EF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4656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64224D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CF7F7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1BC3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F2D27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40576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S21, S60 și S56</w:t>
            </w:r>
          </w:p>
        </w:tc>
      </w:tr>
      <w:tr w:rsidR="00FF4E45" w:rsidRPr="00A8307A" w14:paraId="4F620EC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6650F8A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1D3B5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515+565</w:t>
            </w:r>
          </w:p>
          <w:p w14:paraId="3CF3B7E5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2B0D1" w14:textId="77777777" w:rsidR="00FF4E45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A63FF4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0619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B96B3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10C2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BCD58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18401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9694D">
              <w:rPr>
                <w:b/>
                <w:bCs/>
                <w:i/>
                <w:iCs/>
                <w:sz w:val="20"/>
              </w:rPr>
              <w:t>Semnalizat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</w:rPr>
              <w:t>n st. Timi</w:t>
            </w:r>
            <w:r>
              <w:rPr>
                <w:b/>
                <w:bCs/>
                <w:i/>
                <w:iCs/>
                <w:sz w:val="20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>rilor Coridor IV.</w:t>
            </w:r>
          </w:p>
        </w:tc>
      </w:tr>
      <w:tr w:rsidR="00FF4E45" w:rsidRPr="00A8307A" w14:paraId="70E017D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FDEB2A6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884E4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516+600</w:t>
            </w:r>
          </w:p>
          <w:p w14:paraId="338ED899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84126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8800EE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89827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20D60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7E36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CDEB6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8A762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D3A4E7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FF4E45" w:rsidRPr="00A8307A" w14:paraId="4F5FB3A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FFFAEBB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F201C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525+050</w:t>
            </w:r>
          </w:p>
          <w:p w14:paraId="00DFCCC2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EE840" w14:textId="77777777" w:rsidR="00FF4E45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E09473" w14:textId="77777777" w:rsidR="00FF4E45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Jabăr - </w:t>
            </w:r>
            <w:r w:rsidRPr="00A8307A">
              <w:rPr>
                <w:b/>
                <w:bCs/>
                <w:sz w:val="20"/>
              </w:rPr>
              <w:t>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BE3C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DD295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48C0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D942E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A9129" w14:textId="77777777" w:rsidR="00FF4E45" w:rsidRPr="005A1053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Fără inductori. Inflexiune de trecere de pe linia existentă pe linia proiectată nou construită – lucrări Coridor IV</w:t>
            </w:r>
          </w:p>
        </w:tc>
      </w:tr>
      <w:tr w:rsidR="00FF4E45" w:rsidRPr="00A8307A" w14:paraId="4A0E6F0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57CCF43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807E5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531+800</w:t>
            </w:r>
          </w:p>
          <w:p w14:paraId="5AC3ABC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1544C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2BB623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Belinț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71DF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5E1AD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F8C3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379F1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9E97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Inflexiune de trecere de pe linia proiectată nou construită pe linia existentă.</w:t>
            </w:r>
          </w:p>
        </w:tc>
      </w:tr>
      <w:tr w:rsidR="00FF4E45" w:rsidRPr="00A8307A" w14:paraId="1D42618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C6D9A8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8C1A5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533+350</w:t>
            </w:r>
          </w:p>
          <w:p w14:paraId="4049B8F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90C3B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6717FC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 xml:space="preserve">, linia 1 directă Cap.Y și 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0159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9CD46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4DAD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C0680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256A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FF4E45" w:rsidRPr="00A8307A" w14:paraId="2DBCC86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A4B910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C4AB1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A44C4" w14:textId="77777777" w:rsidR="00FF4E45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1CCC38" w14:textId="77777777" w:rsidR="00FF4E45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38950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7479D6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E3C02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0C63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0C2E9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22E73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S7 și S4</w:t>
            </w:r>
          </w:p>
        </w:tc>
      </w:tr>
      <w:tr w:rsidR="00FF4E45" w:rsidRPr="00A8307A" w14:paraId="40CBB28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E60A3A2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248A2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92CF7" w14:textId="77777777" w:rsidR="00FF4E45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1EEFD2" w14:textId="77777777" w:rsidR="00FF4E45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>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3414D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D4D0409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097AC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7897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23862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9D561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S7 și S4</w:t>
            </w:r>
          </w:p>
        </w:tc>
      </w:tr>
      <w:tr w:rsidR="00FF4E45" w:rsidRPr="00A8307A" w14:paraId="2B9B921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18D6333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37A2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2608B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0E92AE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E036A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C75CA0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55F0B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BE84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C0B31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6579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FF4E45" w:rsidRPr="00A8307A" w14:paraId="47B9170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A3FC8A9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1A222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14:paraId="75B5C8AA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02B8D" w14:textId="77777777" w:rsidR="00FF4E45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F39B90" w14:textId="77777777" w:rsidR="00FF4E45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3A6E6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69940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201F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25923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28FF3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FF4E45" w:rsidRPr="00A8307A" w14:paraId="252AA70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2B602ED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AF03A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14:paraId="41FEA867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F4E42" w14:textId="77777777" w:rsidR="00FF4E45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BA27D2" w14:textId="77777777" w:rsidR="00FF4E45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D968811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ED9C7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58CD2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832D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39183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230E6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FF4E45" w:rsidRPr="00A8307A" w14:paraId="2E60BD8A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63EE2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75CA9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AA347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069323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25479656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F14F1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48B34821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2E704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553C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CC707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C0C1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C7CEA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14:paraId="2C50AF4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FF4E45" w:rsidRPr="00A8307A" w14:paraId="32473A5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05417F2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77D53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14:paraId="16FFADE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F14BD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8B7BBD" w14:textId="77777777" w:rsidR="00FF4E45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14:paraId="1C16DCC7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06CF9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16C84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CD88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C4F78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19BE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:rsidRPr="00A8307A" w14:paraId="4EFCDA0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1972A99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A127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41641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C6BB72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1D11B33F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63F8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FB4AC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2FEC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4FF64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69D2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46FA4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FF4E45" w:rsidRPr="00A8307A" w14:paraId="281C546E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4FCA8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DA92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E0047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0D5A7D" w14:textId="77777777" w:rsidR="00FF4E45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63555E2D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ACC59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24E50A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97DE6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FA8D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DFBA1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B2521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FF4E45" w:rsidRPr="00A8307A" w14:paraId="284FE8EF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FD9F3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91EE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2BB9D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444502" w14:textId="77777777" w:rsidR="00FF4E45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7E1848CC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DA99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05D94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2A811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681F3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3FEB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FF4E45" w:rsidRPr="00A8307A" w14:paraId="6D313328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7D79E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7841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443D2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8AAFB8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14:paraId="59841D47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41B5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8A2D4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B85E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C64BA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118C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FF4E45" w:rsidRPr="00A8307A" w14:paraId="12AA5C68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478B3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7258C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571+650</w:t>
            </w:r>
          </w:p>
          <w:p w14:paraId="7F08406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A9EE1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CE0F42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42C11A5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DC96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41B75" w14:textId="77777777" w:rsidR="00FF4E45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E235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E46D3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FE96A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FF4E45" w:rsidRPr="00A8307A" w14:paraId="6196543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7AD8A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963F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CFCF4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C11101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DB63093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24FB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96A0BC9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2D6BE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4FDC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7C0F0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1794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250DC87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97707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8387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AD671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718325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BC0F0F7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91B5B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14:paraId="00CB53F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1FA43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A9EA7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5487E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AE77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FED916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4ADAE973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4B3AAD0E" w14:textId="77777777" w:rsidR="00FF4E45" w:rsidRPr="00DC4AFE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FF4E45" w:rsidRPr="00A8307A" w14:paraId="2495213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0DAB9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39BF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3F5E6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DD7336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299C5CC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5DB28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2F56247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801FB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0B8E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241AB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E2F77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4FA2C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0523744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3C3050B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FF4E45" w:rsidRPr="00A8307A" w14:paraId="6876ADF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75528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A98C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3DB71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C64D06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185CA40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CE8BE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5869A5A7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4CF55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2DDA7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E071D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3CD4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96423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FF4E45" w:rsidRPr="00A8307A" w14:paraId="4E03814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BC35B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2348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5066A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73EA59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6F22A00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241C1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15769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3503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9AF4A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68B2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E4B51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FF4E45" w:rsidRPr="00A8307A" w14:paraId="0ACE426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45A49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8914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9A32A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354459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58BC5C1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E322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73FD0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7DE2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1BACF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865C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D631B4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4F3DA42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F4E45" w:rsidRPr="00A8307A" w14:paraId="26D48AC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56C84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0BF4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79B0E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F436C4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DE5A60A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FA74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FFF05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7223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8185B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B3173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B4F32E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4FE1DC7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FF4E45" w:rsidRPr="00A8307A" w14:paraId="47D5069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C557F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8D03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98B9A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9D6BCF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>Grupa A</w:t>
            </w:r>
            <w:r>
              <w:rPr>
                <w:b/>
                <w:bCs/>
                <w:sz w:val="20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DCE5F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522FB1C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A0850E4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40DFF" w14:textId="77777777" w:rsidR="00FF4E45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9E14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535F0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338C5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0445855B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7A19B8D7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1- 12 Cap. Y Timișoara Nord.</w:t>
            </w:r>
          </w:p>
        </w:tc>
      </w:tr>
      <w:tr w:rsidR="00FF4E45" w:rsidRPr="00A8307A" w14:paraId="183CC16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9C942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AC7F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6F4AD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D55A6D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CFAEFAC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97EC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1D50A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6A95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A5A40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50A3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85A5F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FF4E45" w:rsidRPr="00A8307A" w14:paraId="7E81AE9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39F8B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C9A9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49ACF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13B0E5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615CA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C2E9CA1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333BB9C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41491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5B466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68FF6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DA138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02AE947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FF4E45" w:rsidRPr="00A8307A" w14:paraId="79368EB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45E4E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2B9C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D6F78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BA0B36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CEE70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F63EDA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18EB1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BEBF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7A657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5220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FF4E45" w:rsidRPr="00A8307A" w14:paraId="5F7FC0D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E53E8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5B921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C1C9F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3306B5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5952CD7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5FAD7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52, 66, 68, 70, 86 </w:t>
            </w:r>
          </w:p>
          <w:p w14:paraId="3FD4CF9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BAFC3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2AD9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B882D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3F0E8" w14:textId="77777777" w:rsidR="00FF4E45" w:rsidRPr="00A8307A" w:rsidRDefault="00FF4E45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AD9D7E" w14:textId="77777777" w:rsidR="00FF4E45" w:rsidRPr="00A8307A" w:rsidRDefault="00FF4E45" w:rsidP="0050668E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FF4E45" w:rsidRPr="00A8307A" w14:paraId="37A2357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6DEA3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7F2D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B59CD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10DC72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CE5EC7C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E408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ED2C2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85A8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4F4C9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F8868" w14:textId="77777777" w:rsidR="00FF4E45" w:rsidRPr="00A8307A" w:rsidRDefault="00FF4E45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60B8E7" w14:textId="77777777" w:rsidR="00FF4E45" w:rsidRPr="00A8307A" w:rsidRDefault="00FF4E45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FF4E45" w:rsidRPr="00A8307A" w14:paraId="5B8F71F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9A48A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A369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C6339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A72FA3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4DB6751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765D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BCE84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E61C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95E71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8DE69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090EF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FF4E45" w:rsidRPr="00A8307A" w14:paraId="7D0423F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31972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3FDA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70EAA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2A7A87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4AB8707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7E64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AA16A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F3501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12482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24B19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57B69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FF4E45" w:rsidRPr="00A8307A" w14:paraId="3C930DB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43FD4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168F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52B2A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E5DD1F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760D9A2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A00D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FA5B3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4C38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EFE6B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334E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E22ADB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FF4E45" w:rsidRPr="00A8307A" w14:paraId="615A739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1BFC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B86D6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14:paraId="4F1095F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6C102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37491B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4CFC99C7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442A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D046F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0106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15553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2FCD7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:rsidRPr="00A8307A" w14:paraId="7428374D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207A7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C85A8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14:paraId="47605EC3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04BC9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083BE8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0FEEFD9D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42AB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71DDA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0DB3D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758A1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FC51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:rsidRPr="00A8307A" w14:paraId="64B5D518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E772A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E5935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14:paraId="2A00FCA7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96791" w14:textId="77777777" w:rsidR="00FF4E45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36E870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087FE477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C503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D5306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6E43F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F2147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C52D8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3C130F32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14:paraId="423ACC21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FF4E45" w:rsidRPr="00A8307A" w14:paraId="1AFA50FE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CE205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7ADA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E100D" w14:textId="77777777" w:rsidR="00FF4E45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8A8C87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623DEDA9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3455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017BF0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80772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2781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5850A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D881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FF4E45" w:rsidRPr="00A8307A" w14:paraId="576A6502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1DF11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74AE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1041E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E7ACF9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2EE3772B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F74A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40A0D51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DCB8C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67BA5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25536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BE484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4C5C25C8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DB64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A40C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2F325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C6B3C6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3AEB8AF9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F3657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4972D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85EA7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42D8B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41785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E723FA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FF4E45" w:rsidRPr="00A8307A" w14:paraId="20F2D28F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3C15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79D9C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65B6A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BDC103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72A238D9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BD5D7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7806E" w14:textId="77777777" w:rsidR="00FF4E45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6E84E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AEB34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DEEE6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4FD2A53F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48C19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F4DE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BB6C9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801523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77B7AA91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7681F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25963" w14:textId="77777777" w:rsidR="00FF4E45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BE290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F7F9C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F6095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5916F6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FF4E45" w:rsidRPr="00A8307A" w14:paraId="5393052C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3F78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1D9C7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C7273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8F605F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6270F7FF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6E986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98523" w14:textId="77777777" w:rsidR="00FF4E45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53FD2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E264A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FDE43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8EBA6E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FF4E45" w:rsidRPr="00A8307A" w14:paraId="72C1A2B3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4273" w14:textId="77777777" w:rsidR="00FF4E45" w:rsidRPr="00A75A00" w:rsidRDefault="00FF4E4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40AF9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5BA16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F0D0B5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15838D31" w14:textId="77777777" w:rsidR="00FF4E45" w:rsidRPr="00A8307A" w:rsidRDefault="00FF4E45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C57AE" w14:textId="77777777" w:rsidR="00FF4E45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CA7F9" w14:textId="77777777" w:rsidR="00FF4E45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4B561" w14:textId="77777777" w:rsidR="00FF4E45" w:rsidRPr="00A8307A" w:rsidRDefault="00FF4E45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F0D60" w14:textId="77777777" w:rsidR="00FF4E45" w:rsidRPr="00A8307A" w:rsidRDefault="00FF4E45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0EC1F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9F4FB4" w14:textId="77777777" w:rsidR="00FF4E45" w:rsidRDefault="00FF4E45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14:paraId="098BA5F7" w14:textId="77777777" w:rsidR="00FF4E45" w:rsidRPr="00A8307A" w:rsidRDefault="00FF4E45" w:rsidP="008B25EE">
      <w:pPr>
        <w:spacing w:before="40" w:after="40" w:line="192" w:lineRule="auto"/>
        <w:ind w:right="57"/>
        <w:rPr>
          <w:sz w:val="20"/>
        </w:rPr>
      </w:pPr>
    </w:p>
    <w:p w14:paraId="38F82509" w14:textId="77777777" w:rsidR="00FF4E45" w:rsidRDefault="00FF4E45" w:rsidP="004C7D25">
      <w:pPr>
        <w:pStyle w:val="Heading1"/>
        <w:spacing w:line="360" w:lineRule="auto"/>
      </w:pPr>
      <w:r>
        <w:t>LINIA 101</w:t>
      </w:r>
    </w:p>
    <w:p w14:paraId="22B19965" w14:textId="77777777" w:rsidR="00FF4E45" w:rsidRDefault="00FF4E45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F4E45" w14:paraId="1E0AA66C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68A57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5EC7F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9+455</w:t>
            </w:r>
          </w:p>
          <w:p w14:paraId="074E8328" w14:textId="77777777" w:rsidR="00FF4E45" w:rsidRDefault="00FF4E45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A3FCA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E134F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Chitila - </w:t>
            </w:r>
          </w:p>
          <w:p w14:paraId="367778E5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5AFB4" w14:textId="77777777" w:rsidR="00FF4E45" w:rsidRPr="009E41CA" w:rsidRDefault="00FF4E4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3CF1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8DE5D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77685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A92F8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5753F50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14:paraId="09D26B4D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F4638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82AD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  <w:p w14:paraId="0182E066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495A" w14:textId="77777777" w:rsidR="00FF4E45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5C031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</w:t>
            </w:r>
          </w:p>
          <w:p w14:paraId="79DAC325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D527F" w14:textId="77777777" w:rsidR="00FF4E45" w:rsidRPr="009E41CA" w:rsidRDefault="00FF4E4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B185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11DEC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C213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3167D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428D1A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2C1A86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4 - 11 și spre </w:t>
            </w:r>
          </w:p>
          <w:p w14:paraId="5B027F17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 I Chitila - Săbăreni.</w:t>
            </w:r>
          </w:p>
        </w:tc>
      </w:tr>
      <w:tr w:rsidR="00FF4E45" w14:paraId="30A4FF28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B298F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642D0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E2D08" w14:textId="77777777" w:rsidR="00FF4E45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7555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14:paraId="100C0729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+ </w:t>
            </w:r>
          </w:p>
          <w:p w14:paraId="387B7C19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49A81" w14:textId="77777777" w:rsidR="00FF4E45" w:rsidRPr="009E41CA" w:rsidRDefault="00FF4E4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3561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4C771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14+000</w:t>
            </w:r>
          </w:p>
          <w:p w14:paraId="70C427F8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40EB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D3988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14:paraId="6C733031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D78D3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10194" w14:textId="77777777" w:rsidR="00FF4E45" w:rsidRDefault="00FF4E45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67D2F" w14:textId="77777777" w:rsidR="00FF4E45" w:rsidRPr="000625F2" w:rsidRDefault="00FF4E45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D35A2" w14:textId="77777777" w:rsidR="00FF4E45" w:rsidRDefault="00FF4E45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Săbăreni </w:t>
            </w:r>
          </w:p>
          <w:p w14:paraId="17CF8596" w14:textId="77777777" w:rsidR="00FF4E45" w:rsidRDefault="00FF4E45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peste sch. 17  </w:t>
            </w:r>
          </w:p>
          <w:p w14:paraId="0F447707" w14:textId="77777777" w:rsidR="00FF4E45" w:rsidRDefault="00FF4E45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70F79" w14:textId="77777777" w:rsidR="00FF4E45" w:rsidRDefault="00FF4E45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17 </w:t>
            </w:r>
          </w:p>
          <w:p w14:paraId="4E397D2F" w14:textId="77777777" w:rsidR="00FF4E45" w:rsidRDefault="00FF4E45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440F4" w14:textId="77777777" w:rsidR="00FF4E45" w:rsidRPr="000625F2" w:rsidRDefault="00FF4E45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C920F" w14:textId="77777777" w:rsidR="00FF4E45" w:rsidRDefault="00FF4E45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BEC85" w14:textId="77777777" w:rsidR="00FF4E45" w:rsidRPr="000625F2" w:rsidRDefault="00FF4E45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D5E17" w14:textId="77777777" w:rsidR="00FF4E45" w:rsidRDefault="00FF4E45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D3F9CE7" w14:textId="77777777" w:rsidR="00FF4E45" w:rsidRDefault="00FF4E45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 abătută.</w:t>
            </w:r>
          </w:p>
        </w:tc>
      </w:tr>
      <w:tr w:rsidR="00FF4E45" w14:paraId="558F4188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CC5AF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8840B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E800D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3357C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14:paraId="5467A9D1" w14:textId="77777777" w:rsidR="00FF4E45" w:rsidRDefault="00FF4E45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A939D" w14:textId="77777777" w:rsidR="00FF4E45" w:rsidRDefault="00FF4E4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10 </w:t>
            </w:r>
          </w:p>
          <w:p w14:paraId="6D2DBBF5" w14:textId="77777777" w:rsidR="00FF4E45" w:rsidRDefault="00FF4E4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A29D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1735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6329A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42CA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şi 5.</w:t>
            </w:r>
          </w:p>
        </w:tc>
      </w:tr>
      <w:tr w:rsidR="00FF4E45" w14:paraId="5BE96D71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1EBCC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F8CE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22+500</w:t>
            </w:r>
          </w:p>
          <w:p w14:paraId="3208CEE1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51A0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93054" w14:textId="77777777" w:rsidR="00FF4E45" w:rsidRDefault="00FF4E45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7ECFF21C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X,</w:t>
            </w:r>
          </w:p>
          <w:p w14:paraId="0A881615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3EB7D" w14:textId="77777777" w:rsidR="00FF4E45" w:rsidRPr="009E41CA" w:rsidRDefault="00FF4E4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DD54D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E256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3BE5C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A7CFC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4C0C00E0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741A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C58A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0C89" w14:textId="77777777" w:rsidR="00FF4E45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2AF9A" w14:textId="77777777" w:rsidR="00FF4E45" w:rsidRDefault="00FF4E45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0A675388" w14:textId="77777777" w:rsidR="00FF4E45" w:rsidRDefault="00FF4E45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- </w:t>
            </w:r>
          </w:p>
          <w:p w14:paraId="38FC3ECE" w14:textId="77777777" w:rsidR="00FF4E45" w:rsidRDefault="00FF4E45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239BB" w14:textId="77777777" w:rsidR="00FF4E45" w:rsidRPr="009E41CA" w:rsidRDefault="00FF4E4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D8D0E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92EEB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23+700</w:t>
            </w:r>
          </w:p>
          <w:p w14:paraId="4219EF99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98EBB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58715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226B1433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A7FD3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66B16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715FD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37370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7EA05212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97A31" w14:textId="77777777" w:rsidR="00FF4E45" w:rsidRDefault="00FF4E4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9 </w:t>
            </w:r>
          </w:p>
          <w:p w14:paraId="3A519B2B" w14:textId="77777777" w:rsidR="00FF4E45" w:rsidRDefault="00FF4E4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93A4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DE4E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34D78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FED9A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2AF94B25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2A78C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501E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  <w:p w14:paraId="719879D2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65A77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92D5F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Ciocăneşti -</w:t>
            </w:r>
          </w:p>
          <w:p w14:paraId="045E5A73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0B0F4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14131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CE01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1CC5A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95B88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6D4FA172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4A302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5206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35+400</w:t>
            </w:r>
          </w:p>
          <w:p w14:paraId="3C8DA944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35D90" w14:textId="77777777" w:rsidR="00FF4E45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91836" w14:textId="77777777" w:rsidR="00FF4E45" w:rsidRDefault="00FF4E45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14:paraId="76327A40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zonă aparate de cale Cap X și Cap Y și </w:t>
            </w:r>
          </w:p>
          <w:p w14:paraId="0988D0A8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9639E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F9325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B7C1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21B44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C35D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599A0292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18A60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6575F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2B0D4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67C47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14:paraId="767A594D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4EC0D0F1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C8298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AE147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13563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9F394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23BB9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12586264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17721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3E988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14:paraId="3EC2D741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8B214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47E75" w14:textId="77777777" w:rsidR="00FF4E45" w:rsidRDefault="00FF4E45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 -</w:t>
            </w:r>
          </w:p>
          <w:p w14:paraId="0B543C81" w14:textId="77777777" w:rsidR="00FF4E45" w:rsidRDefault="00FF4E45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1C6DA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6768F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F0BDD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6F4CE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A3C4D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406C4A90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35916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D9B20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4F750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085FC" w14:textId="77777777" w:rsidR="00FF4E45" w:rsidRDefault="00FF4E45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5E611127" w14:textId="77777777" w:rsidR="00FF4E45" w:rsidRDefault="00FF4E45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BE1B4" w14:textId="77777777" w:rsidR="00FF4E45" w:rsidRPr="00A165AE" w:rsidRDefault="00FF4E45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E9CBF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00381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36DF0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D769D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64144DE6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554E0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5D1B1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47+800</w:t>
            </w:r>
          </w:p>
          <w:p w14:paraId="7E8A559A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30123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F6FDC" w14:textId="77777777" w:rsidR="00FF4E45" w:rsidRDefault="00FF4E45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14832417" w14:textId="77777777" w:rsidR="00FF4E45" w:rsidRDefault="00FF4E45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C3FAE" w14:textId="77777777" w:rsidR="00FF4E45" w:rsidRDefault="00FF4E45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3A7F7" w14:textId="77777777" w:rsidR="00FF4E45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F7996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83494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5D760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- ax stație.</w:t>
            </w:r>
          </w:p>
        </w:tc>
      </w:tr>
      <w:tr w:rsidR="00FF4E45" w14:paraId="3E7E03DE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D4A17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056E2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1DFC3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21681" w14:textId="77777777" w:rsidR="00FF4E45" w:rsidRDefault="00FF4E45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5A362475" w14:textId="77777777" w:rsidR="00FF4E45" w:rsidRDefault="00FF4E45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19549" w14:textId="77777777" w:rsidR="00FF4E45" w:rsidRDefault="00FF4E45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90A3B" w14:textId="77777777" w:rsidR="00FF4E45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A44D0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EAF11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EC7F0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0914D5" w14:textId="77777777" w:rsidR="00FF4E45" w:rsidRDefault="00FF4E4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7116A1" w14:textId="77777777" w:rsidR="00FF4E45" w:rsidRDefault="00FF4E45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FF4E45" w14:paraId="786F7538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72C46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A3DFE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8F478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76619" w14:textId="77777777" w:rsidR="00FF4E45" w:rsidRDefault="00FF4E45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64F4CA5C" w14:textId="77777777" w:rsidR="00FF4E45" w:rsidRDefault="00FF4E45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4203D" w14:textId="77777777" w:rsidR="00FF4E45" w:rsidRDefault="00FF4E45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57E75" w14:textId="77777777" w:rsidR="00FF4E45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10E1F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776E8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96C3D" w14:textId="77777777" w:rsidR="00FF4E45" w:rsidRDefault="00FF4E45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4A1E5B" w14:textId="77777777" w:rsidR="00FF4E45" w:rsidRDefault="00FF4E45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7B3365" w14:textId="77777777" w:rsidR="00FF4E45" w:rsidRDefault="00FF4E45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6, 7 și 8.</w:t>
            </w:r>
          </w:p>
        </w:tc>
      </w:tr>
      <w:tr w:rsidR="00FF4E45" w14:paraId="304EA871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0CE47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675CD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2048D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56F36" w14:textId="77777777" w:rsidR="00FF4E45" w:rsidRDefault="00FF4E45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69B84A39" w14:textId="77777777" w:rsidR="00FF4E45" w:rsidRDefault="00FF4E45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46437" w14:textId="77777777" w:rsidR="00FF4E45" w:rsidRDefault="00FF4E45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58751" w14:textId="77777777" w:rsidR="00FF4E45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51980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00CA1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1611F" w14:textId="77777777" w:rsidR="00FF4E45" w:rsidRDefault="00FF4E45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779391" w14:textId="77777777" w:rsidR="00FF4E45" w:rsidRDefault="00FF4E45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64E914" w14:textId="77777777" w:rsidR="00FF4E45" w:rsidRDefault="00FF4E45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și 8.</w:t>
            </w:r>
          </w:p>
        </w:tc>
      </w:tr>
      <w:tr w:rsidR="00FF4E45" w14:paraId="003995E3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0BA69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C334C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8CCB2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1733A" w14:textId="77777777" w:rsidR="00FF4E45" w:rsidRDefault="00FF4E45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15AE3225" w14:textId="77777777" w:rsidR="00FF4E45" w:rsidRDefault="00FF4E45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66026" w14:textId="77777777" w:rsidR="00FF4E45" w:rsidRDefault="00FF4E45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3802D" w14:textId="77777777" w:rsidR="00FF4E45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9072D" w14:textId="77777777" w:rsidR="00FF4E45" w:rsidRDefault="00FF4E4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53878" w14:textId="77777777" w:rsidR="00FF4E45" w:rsidRPr="000625F2" w:rsidRDefault="00FF4E4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41574" w14:textId="77777777" w:rsidR="00FF4E45" w:rsidRDefault="00FF4E45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C17F661" w14:textId="77777777" w:rsidR="00FF4E45" w:rsidRDefault="00FF4E45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53CF03" w14:textId="77777777" w:rsidR="00FF4E45" w:rsidRDefault="00FF4E45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și 10.</w:t>
            </w:r>
          </w:p>
        </w:tc>
      </w:tr>
      <w:tr w:rsidR="00FF4E45" w14:paraId="4927E788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7D93E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5E6B5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0850C" w14:textId="77777777" w:rsidR="00FF4E45" w:rsidRPr="000625F2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CE849" w14:textId="77777777" w:rsidR="00FF4E45" w:rsidRDefault="00FF4E4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40282AEF" w14:textId="77777777" w:rsidR="00FF4E45" w:rsidRDefault="00FF4E4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3FAAC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3B48F40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839E8" w14:textId="77777777" w:rsidR="00FF4E45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240D7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E3D7D" w14:textId="77777777" w:rsidR="00FF4E45" w:rsidRPr="000625F2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9C5E5" w14:textId="77777777" w:rsidR="00FF4E45" w:rsidRDefault="00FF4E4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F9A1BC" w14:textId="77777777" w:rsidR="00FF4E45" w:rsidRDefault="00FF4E4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BE5DF8" w14:textId="77777777" w:rsidR="00FF4E45" w:rsidRDefault="00FF4E4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FF4E45" w14:paraId="1B798370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A3097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6BEB7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F2C41" w14:textId="77777777" w:rsidR="00FF4E45" w:rsidRPr="000625F2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16ED1" w14:textId="77777777" w:rsidR="00FF4E45" w:rsidRDefault="00FF4E4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30F4FA0E" w14:textId="77777777" w:rsidR="00FF4E45" w:rsidRDefault="00FF4E4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9B26B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77AE89B6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34 / 42 </w:t>
            </w:r>
          </w:p>
          <w:p w14:paraId="7DE5F8F5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7A8CDA4B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089F62DD" w14:textId="77777777" w:rsidR="00FF4E45" w:rsidRPr="00A165AE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07640" w14:textId="77777777" w:rsidR="00FF4E45" w:rsidRPr="000625F2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55768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708AD" w14:textId="77777777" w:rsidR="00FF4E45" w:rsidRPr="000625F2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48ACB" w14:textId="77777777" w:rsidR="00FF4E45" w:rsidRDefault="00FF4E4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7D858E" w14:textId="77777777" w:rsidR="00FF4E45" w:rsidRDefault="00FF4E4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5 - 9.</w:t>
            </w:r>
          </w:p>
        </w:tc>
      </w:tr>
      <w:tr w:rsidR="00FF4E45" w14:paraId="3DEDCF55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413EA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CC2A3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BDC2" w14:textId="77777777" w:rsidR="00FF4E45" w:rsidRPr="000625F2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8D74" w14:textId="77777777" w:rsidR="00FF4E45" w:rsidRDefault="00FF4E4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Fusea</w:t>
            </w:r>
          </w:p>
          <w:p w14:paraId="229643AE" w14:textId="77777777" w:rsidR="00FF4E45" w:rsidRDefault="00FF4E4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F27F3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C88E4" w14:textId="77777777" w:rsidR="00FF4E45" w:rsidRPr="000625F2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7728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41BB1" w14:textId="77777777" w:rsidR="00FF4E45" w:rsidRPr="000625F2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06D3" w14:textId="77777777" w:rsidR="00FF4E45" w:rsidRDefault="00FF4E4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13254881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7B20A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61262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54+000</w:t>
            </w:r>
          </w:p>
          <w:p w14:paraId="09EC10E6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EC1F" w14:textId="77777777" w:rsidR="00FF4E45" w:rsidRPr="000625F2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F2D50" w14:textId="77777777" w:rsidR="00FF4E45" w:rsidRDefault="00FF4E4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Fusea -</w:t>
            </w:r>
          </w:p>
          <w:p w14:paraId="58FA3DE9" w14:textId="77777777" w:rsidR="00FF4E45" w:rsidRDefault="00FF4E4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60A8F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CD8B" w14:textId="77777777" w:rsidR="00FF4E45" w:rsidRPr="000625F2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0CD0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14DB2" w14:textId="77777777" w:rsidR="00FF4E45" w:rsidRPr="000625F2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E801B" w14:textId="77777777" w:rsidR="00FF4E45" w:rsidRDefault="00FF4E4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37E4B5F5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B3549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802BD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57+760</w:t>
            </w:r>
          </w:p>
          <w:p w14:paraId="7A2E08F7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AD2C2" w14:textId="77777777" w:rsidR="00FF4E45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42D06" w14:textId="77777777" w:rsidR="00FF4E45" w:rsidRDefault="00FF4E4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6C102322" w14:textId="77777777" w:rsidR="00FF4E45" w:rsidRDefault="00FF4E4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0B508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DBA1C" w14:textId="77777777" w:rsidR="00FF4E45" w:rsidRPr="000625F2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9CBF2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1BB7C" w14:textId="77777777" w:rsidR="00FF4E45" w:rsidRPr="000625F2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26335" w14:textId="77777777" w:rsidR="00FF4E45" w:rsidRDefault="00FF4E4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1D4CE107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53957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5A76F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50539" w14:textId="77777777" w:rsidR="00FF4E45" w:rsidRPr="000625F2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62284" w14:textId="77777777" w:rsidR="00FF4E45" w:rsidRDefault="00FF4E4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4E46EE61" w14:textId="77777777" w:rsidR="00FF4E45" w:rsidRDefault="00FF4E4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3E392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E13D4" w14:textId="77777777" w:rsidR="00FF4E45" w:rsidRPr="000625F2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BAA46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57+740</w:t>
            </w:r>
          </w:p>
          <w:p w14:paraId="5BFFF574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B8F" w14:textId="77777777" w:rsidR="00FF4E45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19D4F" w14:textId="77777777" w:rsidR="00FF4E45" w:rsidRDefault="00FF4E4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4A158FFD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190CD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CD859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99EF" w14:textId="77777777" w:rsidR="00FF4E45" w:rsidRPr="000625F2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24A3A" w14:textId="77777777" w:rsidR="00FF4E45" w:rsidRDefault="00FF4E45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13367C33" w14:textId="77777777" w:rsidR="00FF4E45" w:rsidRDefault="00FF4E45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75E03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5662" w14:textId="77777777" w:rsidR="00FF4E45" w:rsidRPr="000625F2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4B767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58+850</w:t>
            </w:r>
          </w:p>
          <w:p w14:paraId="6AACE765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60D00" w14:textId="77777777" w:rsidR="00FF4E45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D5D6A" w14:textId="77777777" w:rsidR="00FF4E45" w:rsidRDefault="00FF4E4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4D9D952C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1A6A4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2B13A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DB23" w14:textId="77777777" w:rsidR="00FF4E45" w:rsidRPr="000625F2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471C2" w14:textId="77777777" w:rsidR="00FF4E45" w:rsidRDefault="00FF4E4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CE11E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5D04FF5F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5BBF0" w14:textId="77777777" w:rsidR="00FF4E45" w:rsidRPr="000625F2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7AEDD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C5BD4" w14:textId="77777777" w:rsidR="00FF4E45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BC47B" w14:textId="77777777" w:rsidR="00FF4E45" w:rsidRDefault="00FF4E4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762792BB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0A7CE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561D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58+900</w:t>
            </w:r>
          </w:p>
          <w:p w14:paraId="0B0E6CEE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5AA7F" w14:textId="77777777" w:rsidR="00FF4E45" w:rsidRPr="000625F2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AA148" w14:textId="77777777" w:rsidR="00FF4E45" w:rsidRDefault="00FF4E4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5CAA0425" w14:textId="77777777" w:rsidR="00FF4E45" w:rsidRDefault="00FF4E4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DFA1A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0782E" w14:textId="77777777" w:rsidR="00FF4E45" w:rsidRPr="000625F2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7A84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BFE6F" w14:textId="77777777" w:rsidR="00FF4E45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CB20D" w14:textId="77777777" w:rsidR="00FF4E45" w:rsidRDefault="00FF4E4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28914B71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5135B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47AF9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63+350</w:t>
            </w:r>
          </w:p>
          <w:p w14:paraId="4A5E9865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30EF" w14:textId="77777777" w:rsidR="00FF4E45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71D49" w14:textId="77777777" w:rsidR="00FF4E45" w:rsidRDefault="00FF4E45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14:paraId="4F1B58E7" w14:textId="77777777" w:rsidR="00FF4E45" w:rsidRDefault="00FF4E45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E7886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28804" w14:textId="77777777" w:rsidR="00FF4E45" w:rsidRPr="000625F2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8EB67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BA243" w14:textId="77777777" w:rsidR="00FF4E45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CC7FF" w14:textId="77777777" w:rsidR="00FF4E45" w:rsidRDefault="00FF4E4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Se respectă doar cu primul vehicul din componența trenului.</w:t>
            </w:r>
          </w:p>
        </w:tc>
      </w:tr>
      <w:tr w:rsidR="00FF4E45" w14:paraId="31C60642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804AA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7ED0F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E4998" w14:textId="77777777" w:rsidR="00FF4E45" w:rsidRPr="000625F2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A0A7C" w14:textId="77777777" w:rsidR="00FF4E45" w:rsidRDefault="00FF4E4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14:paraId="4C910EB6" w14:textId="77777777" w:rsidR="00FF4E45" w:rsidRDefault="00FF4E4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E49E2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6747" w14:textId="77777777" w:rsidR="00FF4E45" w:rsidRPr="000625F2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7D227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66+000</w:t>
            </w:r>
          </w:p>
          <w:p w14:paraId="16360753" w14:textId="77777777" w:rsidR="00FF4E45" w:rsidRDefault="00FF4E4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3B6DF" w14:textId="77777777" w:rsidR="00FF4E45" w:rsidRPr="000625F2" w:rsidRDefault="00FF4E4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59EF" w14:textId="77777777" w:rsidR="00FF4E45" w:rsidRDefault="00FF4E4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277C4A87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AE30D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531BB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19BC3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76F5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2C1D7D28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72D98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romb bretea</w:t>
            </w:r>
          </w:p>
          <w:p w14:paraId="657CCD53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9-11-7-13 </w:t>
            </w:r>
          </w:p>
          <w:p w14:paraId="7FDDD054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B8E1BED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abate-rile </w:t>
            </w:r>
          </w:p>
          <w:p w14:paraId="15D24537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3EB61B08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7E9C1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F87E0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C7277" w14:textId="77777777" w:rsidR="00FF4E45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0341F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404415AA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3D889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6E226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EB899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CBBE5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76F112D6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C82FF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A2FCC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8AA09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FD7BD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4378B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B386B8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FF4E45" w14:paraId="29E23C18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FE5EA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3FC9B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E7B6F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222D8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7F2FAA48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488FC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D281D10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FCFC5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2940E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6AE9C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56221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02B51E4D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82FB8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B9F3B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57CD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D2440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6A545761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14:paraId="40A923EB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3CCA2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 </w:t>
            </w:r>
          </w:p>
          <w:p w14:paraId="5F5E29A8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104D2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2D09F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A1F8E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627A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03BEA2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LFI SC Mairon SA.</w:t>
            </w:r>
          </w:p>
        </w:tc>
      </w:tr>
      <w:tr w:rsidR="00FF4E45" w14:paraId="2D026F04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83474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14718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1455A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E5B2C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367C79C8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14:paraId="6058BC7B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397D2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72424AA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F4B47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9B24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77E56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65CF1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487021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FF4E45" w14:paraId="11ABD549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9BBCD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8F06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9B411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DD6AE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14:paraId="7D619744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14:paraId="23F5058A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24019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7C1C511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1E9AD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E7D26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3D27B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6A97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5 - 8.</w:t>
            </w:r>
          </w:p>
        </w:tc>
      </w:tr>
      <w:tr w:rsidR="00FF4E45" w14:paraId="19B9F3B9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20E5D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DCC25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D706B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EB5ED" w14:textId="77777777" w:rsidR="00FF4E45" w:rsidRDefault="00FF4E45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14:paraId="38062502" w14:textId="77777777" w:rsidR="00FF4E45" w:rsidRDefault="00FF4E45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68462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29</w:t>
            </w:r>
          </w:p>
          <w:p w14:paraId="00D18876" w14:textId="77777777" w:rsidR="00FF4E45" w:rsidRPr="00FA5543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în abatere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CB6B7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A4586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101E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8FF60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si 7</w:t>
            </w:r>
          </w:p>
        </w:tc>
      </w:tr>
      <w:tr w:rsidR="00FF4E45" w14:paraId="2893B6D0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7BEA0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BF5D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2384F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7339F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36C43D98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  <w:p w14:paraId="217BBA1A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F2EAB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14 </w:t>
            </w:r>
          </w:p>
          <w:p w14:paraId="4FCE2AF0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22AB4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D1C58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55DD2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12E4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EA60E3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FF4E45" w14:paraId="47DD77E0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914F1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5310D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78ED9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FED7A" w14:textId="77777777" w:rsidR="00FF4E45" w:rsidRDefault="00FF4E45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4CF64892" w14:textId="77777777" w:rsidR="00FF4E45" w:rsidRDefault="00FF4E45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AEE6B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16, 18, 20 </w:t>
            </w:r>
          </w:p>
          <w:p w14:paraId="18A94F7F" w14:textId="77777777" w:rsidR="00FF4E45" w:rsidRPr="009E41CA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B7FB3" w14:textId="77777777" w:rsidR="00FF4E45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EB138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19E37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F7AF9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4C0680E5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CA8EA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8D900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98D20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B9FA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66BE3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B25A28D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F92E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91A39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FE59A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508A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4 - 7.</w:t>
            </w:r>
          </w:p>
        </w:tc>
      </w:tr>
      <w:tr w:rsidR="00FF4E45" w14:paraId="12184679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BA4F6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44E0D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33D02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87255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0047036B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ADFDC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AD969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354E0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C1D60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310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19A694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6.</w:t>
            </w:r>
          </w:p>
        </w:tc>
      </w:tr>
      <w:tr w:rsidR="00FF4E45" w14:paraId="2D371D90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4471B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A4A8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1B6AB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99EB3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666A3E79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B9521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CC4DF6B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BC9D7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AF8E7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B6772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C5CBA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A2E1D05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1C0D4C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4 - 6.</w:t>
            </w:r>
          </w:p>
        </w:tc>
      </w:tr>
      <w:tr w:rsidR="00FF4E45" w14:paraId="2D4A8DDE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5E804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2BEF6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D794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F3E66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7289D5FF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39D16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E1BCD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53E6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882E3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FA42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27CD2F2E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159F6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03D1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02D68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EFBB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Leordeni Argeş –</w:t>
            </w:r>
          </w:p>
          <w:p w14:paraId="03ABCA01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13F82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5271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D8867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86+650</w:t>
            </w:r>
          </w:p>
          <w:p w14:paraId="06F6989C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94D32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35DAB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64C2F109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7CB2F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A8AE4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F04E0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ADA1E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Călineşti</w:t>
            </w:r>
          </w:p>
          <w:p w14:paraId="434E9B72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E497E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41E2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A7683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395C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259FC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 abătute.</w:t>
            </w:r>
          </w:p>
        </w:tc>
      </w:tr>
      <w:tr w:rsidR="00FF4E45" w14:paraId="02279782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D3F7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18192" w14:textId="77777777" w:rsidR="00FF4E45" w:rsidRDefault="00FF4E45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4ABE2" w14:textId="77777777" w:rsidR="00FF4E45" w:rsidRPr="000625F2" w:rsidRDefault="00FF4E45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E1E2" w14:textId="77777777" w:rsidR="00FF4E45" w:rsidRDefault="00FF4E45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– Goleşti și</w:t>
            </w:r>
          </w:p>
          <w:p w14:paraId="1AF05A58" w14:textId="77777777" w:rsidR="00FF4E45" w:rsidRDefault="00FF4E45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6A123" w14:textId="77777777" w:rsidR="00FF4E45" w:rsidRDefault="00FF4E45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073EA" w14:textId="77777777" w:rsidR="00FF4E45" w:rsidRPr="000625F2" w:rsidRDefault="00FF4E45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9453" w14:textId="77777777" w:rsidR="00FF4E45" w:rsidRDefault="00FF4E45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14:paraId="5B461675" w14:textId="77777777" w:rsidR="00FF4E45" w:rsidRDefault="00FF4E45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86C55" w14:textId="77777777" w:rsidR="00FF4E45" w:rsidRDefault="00FF4E45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0CCF3" w14:textId="77777777" w:rsidR="00FF4E45" w:rsidRDefault="00FF4E45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E835879" w14:textId="77777777" w:rsidR="00FF4E45" w:rsidRDefault="00FF4E45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11, 13, 17 până la călcâi sch. 70 (din TDJ 70 / 72).</w:t>
            </w:r>
          </w:p>
          <w:p w14:paraId="4FE5FDC3" w14:textId="77777777" w:rsidR="00FF4E45" w:rsidRDefault="00FF4E45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Cap X, liniile 1 - 6,  1A -7A, </w:t>
            </w:r>
          </w:p>
          <w:p w14:paraId="4544F995" w14:textId="77777777" w:rsidR="00FF4E45" w:rsidRDefault="00FF4E45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firele I și II.</w:t>
            </w:r>
          </w:p>
        </w:tc>
      </w:tr>
      <w:tr w:rsidR="00FF4E45" w14:paraId="07C0F024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C098D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75053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14:paraId="5211526C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3E401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EF459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14:paraId="4610C915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Goleşti, F 1, linia 1C și linia 3 directă </w:t>
            </w:r>
          </w:p>
          <w:p w14:paraId="0CFF00CD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E679B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96273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2B801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A0397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869D5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1, 9, 15, până la călcâi sch. 33.</w:t>
            </w:r>
          </w:p>
        </w:tc>
      </w:tr>
      <w:tr w:rsidR="00FF4E45" w14:paraId="3876C7AD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94DCD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A7835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24EB6" w14:textId="77777777" w:rsidR="00FF4E45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28491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  <w:p w14:paraId="78949074" w14:textId="77777777" w:rsidR="00FF4E45" w:rsidRDefault="00FF4E4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6B3EA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2E108ED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E203BBF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1-3</w:t>
            </w:r>
          </w:p>
          <w:p w14:paraId="45A0EB73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652E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77DB6" w14:textId="77777777" w:rsidR="00FF4E45" w:rsidRDefault="00FF4E4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8D74" w14:textId="77777777" w:rsidR="00FF4E45" w:rsidRPr="000625F2" w:rsidRDefault="00FF4E4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68EA" w14:textId="77777777" w:rsidR="00FF4E45" w:rsidRDefault="00FF4E45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FF4E45" w14:paraId="465C8D01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1C8D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F2BDC" w14:textId="77777777" w:rsidR="00FF4E45" w:rsidRDefault="00FF4E45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99+850</w:t>
            </w:r>
          </w:p>
          <w:p w14:paraId="55F25A35" w14:textId="77777777" w:rsidR="00FF4E45" w:rsidRDefault="00FF4E45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B8170" w14:textId="77777777" w:rsidR="00FF4E45" w:rsidRDefault="00FF4E45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8BE4" w14:textId="77777777" w:rsidR="00FF4E45" w:rsidRDefault="00FF4E45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 directă </w:t>
            </w:r>
          </w:p>
          <w:p w14:paraId="20007A61" w14:textId="77777777" w:rsidR="00FF4E45" w:rsidRDefault="00FF4E45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398D4" w14:textId="77777777" w:rsidR="00FF4E45" w:rsidRDefault="00FF4E45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E2B3" w14:textId="77777777" w:rsidR="00FF4E45" w:rsidRPr="000625F2" w:rsidRDefault="00FF4E45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8CCC" w14:textId="77777777" w:rsidR="00FF4E45" w:rsidRDefault="00FF4E45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1488D" w14:textId="77777777" w:rsidR="00FF4E45" w:rsidRPr="000625F2" w:rsidRDefault="00FF4E45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91161" w14:textId="77777777" w:rsidR="00FF4E45" w:rsidRDefault="00FF4E45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33, 37, 56, 50, 22, 12, si 2 St. Golești.</w:t>
            </w:r>
          </w:p>
        </w:tc>
      </w:tr>
      <w:tr w:rsidR="00FF4E45" w14:paraId="58FE881F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A463D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57B10" w14:textId="77777777" w:rsidR="00FF4E45" w:rsidRDefault="00FF4E45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ED3AE" w14:textId="77777777" w:rsidR="00FF4E45" w:rsidRDefault="00FF4E45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B7CE6" w14:textId="77777777" w:rsidR="00FF4E45" w:rsidRDefault="00FF4E45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  <w:p w14:paraId="6413505B" w14:textId="77777777" w:rsidR="00FF4E45" w:rsidRDefault="00FF4E45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E93DD" w14:textId="77777777" w:rsidR="00FF4E45" w:rsidRDefault="00FF4E45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87B7932" w14:textId="77777777" w:rsidR="00FF4E45" w:rsidRDefault="00FF4E45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3E5734A" w14:textId="77777777" w:rsidR="00FF4E45" w:rsidRDefault="00FF4E45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4CEF2" w14:textId="77777777" w:rsidR="00FF4E45" w:rsidRPr="000625F2" w:rsidRDefault="00FF4E45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41DCA" w14:textId="77777777" w:rsidR="00FF4E45" w:rsidRDefault="00FF4E45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79C3D" w14:textId="77777777" w:rsidR="00FF4E45" w:rsidRPr="000625F2" w:rsidRDefault="00FF4E45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17912" w14:textId="77777777" w:rsidR="00FF4E45" w:rsidRDefault="00FF4E45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IC Brătianu la  linia 3 directă 4, 5 și 6 primiri – expedieri St. Golești.</w:t>
            </w:r>
          </w:p>
        </w:tc>
      </w:tr>
      <w:tr w:rsidR="00FF4E45" w14:paraId="1FBD2013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EC46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CF931" w14:textId="77777777" w:rsidR="00FF4E45" w:rsidRDefault="00FF4E45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101+210</w:t>
            </w:r>
          </w:p>
          <w:p w14:paraId="4000BCBE" w14:textId="77777777" w:rsidR="00FF4E45" w:rsidRDefault="00FF4E45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5AD19" w14:textId="77777777" w:rsidR="00FF4E45" w:rsidRDefault="00FF4E45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E7D63" w14:textId="77777777" w:rsidR="00FF4E45" w:rsidRDefault="00FF4E45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D089E" w14:textId="77777777" w:rsidR="00FF4E45" w:rsidRDefault="00FF4E45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08471" w14:textId="77777777" w:rsidR="00FF4E45" w:rsidRPr="000625F2" w:rsidRDefault="00FF4E45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5C461" w14:textId="77777777" w:rsidR="00FF4E45" w:rsidRDefault="00FF4E45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BBB92" w14:textId="77777777" w:rsidR="00FF4E45" w:rsidRPr="000625F2" w:rsidRDefault="00FF4E45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8D1B" w14:textId="77777777" w:rsidR="00FF4E45" w:rsidRDefault="00FF4E45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 Peste sch. 4R Ramificație Golești  până la călcâi sch. 13 St. Pitești.</w:t>
            </w:r>
          </w:p>
        </w:tc>
      </w:tr>
      <w:tr w:rsidR="00FF4E45" w14:paraId="07C27E7E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43585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60722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14:paraId="7E4C78B1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F1A3B" w14:textId="77777777" w:rsidR="00FF4E45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E340E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44FFE922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F947F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08922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98B48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13042" w14:textId="77777777" w:rsidR="00FF4E45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52B6B" w14:textId="77777777" w:rsidR="00FF4E45" w:rsidRDefault="00FF4E45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14:paraId="320F80BD" w14:textId="77777777" w:rsidR="00FF4E45" w:rsidRDefault="00FF4E45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14:paraId="17CA9679" w14:textId="77777777" w:rsidR="00FF4E45" w:rsidRDefault="00FF4E45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1FB6231" w14:textId="77777777" w:rsidR="00FF4E45" w:rsidRDefault="00FF4E45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14:paraId="33F2E185" w14:textId="77777777" w:rsidR="00FF4E45" w:rsidRPr="002C6BE4" w:rsidRDefault="00FF4E45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FF4E45" w14:paraId="523E5D5B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B4CB6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AD103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13355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B3C83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63DD5883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3D997B26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62750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20EEFEFB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8B1A3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7837482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98535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7FDE7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742A82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şi 6</w:t>
            </w:r>
          </w:p>
          <w:p w14:paraId="658FA1C8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 expedieri.</w:t>
            </w:r>
          </w:p>
        </w:tc>
      </w:tr>
      <w:tr w:rsidR="00FF4E45" w14:paraId="19D6D167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054E2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5405C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F697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AF1A5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5CA52B45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9D839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8DA9A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6FBE4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51A4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AC511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7B989BB2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C270B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2CDE6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1E8E4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041E0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16FC206B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46E07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AADF57C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14:paraId="0EAF61F4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794D8130" w14:textId="77777777" w:rsidR="00FF4E45" w:rsidRPr="00164983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20D71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A7D65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6143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50B73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0518E3" w14:textId="77777777" w:rsidR="00FF4E45" w:rsidRPr="0058349B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FF4E45" w14:paraId="520080E0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9F6B3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EE65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B6976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9CCB9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325FD4F6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9AF98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45225F8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78D6F" w14:textId="77777777" w:rsidR="00FF4E45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BC34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611D9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78E72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10725F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 C. Brătianu - Goleşti.</w:t>
            </w:r>
          </w:p>
        </w:tc>
      </w:tr>
      <w:tr w:rsidR="00FF4E45" w14:paraId="2CD253D8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CED75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EAAC6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A3EC6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731C3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14:paraId="380CB4D2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5A81B1DB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10908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între călcâiul sch.  15 </w:t>
            </w:r>
          </w:p>
          <w:p w14:paraId="23145605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B6AF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529C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AE7E3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ED8A9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CACC7E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şi 2 </w:t>
            </w:r>
          </w:p>
          <w:p w14:paraId="2F13FCB4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FF4E45" w14:paraId="21AD65FC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73FC4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01D2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090EE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4EAC6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14:paraId="126FB8DA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32DAE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1CC45AC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4499D30B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14B3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110B5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AEF5C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D5CC9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1E2F3337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E3BA8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35DF8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8C6F1" w14:textId="77777777" w:rsidR="00FF4E45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4C8D7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Costești</w:t>
            </w:r>
          </w:p>
          <w:p w14:paraId="0879D047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7E41F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F37592C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4B3A3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C7F6F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18BAF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8818D" w14:textId="77777777" w:rsidR="00FF4E45" w:rsidRPr="00860983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2EFB48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Cap Y, liniile 3 - 5 </w:t>
            </w:r>
          </w:p>
          <w:p w14:paraId="186AB2B4" w14:textId="77777777" w:rsidR="00FF4E45" w:rsidRDefault="00FF4E45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Fâlfani L 101 și </w:t>
            </w:r>
          </w:p>
          <w:p w14:paraId="50566A0C" w14:textId="77777777" w:rsidR="00FF4E45" w:rsidRDefault="00FF4E45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>direc</w:t>
            </w:r>
            <w:r>
              <w:rPr>
                <w:b/>
                <w:bCs/>
                <w:i/>
                <w:iCs/>
                <w:sz w:val="20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L 110.</w:t>
            </w:r>
          </w:p>
        </w:tc>
      </w:tr>
      <w:tr w:rsidR="00FF4E45" w14:paraId="4ADAF044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C8B31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491D9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152+400</w:t>
            </w:r>
          </w:p>
          <w:p w14:paraId="2F5BEA67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C5093" w14:textId="77777777" w:rsidR="00FF4E45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C0B77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0BC02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96228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72AC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6F7AB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82406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4B54DB79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044BB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A694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6425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93E5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Corbu</w:t>
            </w:r>
          </w:p>
          <w:p w14:paraId="5CA4715C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DC6F7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EE6C4D3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9BD59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1F259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1333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C87B0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4</w:t>
            </w:r>
          </w:p>
          <w:p w14:paraId="31CE1DAA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FF4E45" w14:paraId="5949F6CD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48D32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81A5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5F8B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5813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Sineşti</w:t>
            </w:r>
          </w:p>
          <w:p w14:paraId="77EC9F0D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4B9EA0DF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E5B43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FE16C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7BC09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69E7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CAB71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0449D9CF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EDC5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4322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168+500</w:t>
            </w:r>
          </w:p>
          <w:p w14:paraId="33073B68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EC645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1578" w14:textId="77777777" w:rsidR="00FF4E45" w:rsidRDefault="00FF4E45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47094C3F" w14:textId="77777777" w:rsidR="00FF4E45" w:rsidRDefault="00FF4E45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si  Potcoava – Bălteni Olt</w:t>
            </w:r>
          </w:p>
          <w:p w14:paraId="4ABEFACE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89C96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BE19D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B0393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4F972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23221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14:paraId="4E516E7B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5880F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16138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B7CE7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A8C6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4B0E7B56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E700E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D8C73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1D692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15AC1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39566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1</w:t>
            </w:r>
          </w:p>
          <w:p w14:paraId="30D74A7D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FF4E45" w14:paraId="47953D44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8530E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708EA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E820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EFBC6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691DC733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366FDB6D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ADA6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EAFBD53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F1B74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D062E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31923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80219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72E20D07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C3EC8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159C5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DAF9D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6D3BB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58758187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2EF6F4A8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497FD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79F46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61C85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0D6DC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F86C4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68BDEF13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AC13F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489E4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AE144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0EE0E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Bălteni</w:t>
            </w:r>
          </w:p>
          <w:p w14:paraId="65B96EB1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15D873D0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FC18A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08FD8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B1A9A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84435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DA349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78A17920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997A6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B9CCA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AB0ED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228C6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Recea</w:t>
            </w:r>
          </w:p>
          <w:p w14:paraId="25530202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0C48A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300DCB6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0389E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8BAAD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E37F2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5191E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59C8C7D7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0A9AC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A1ECD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66DB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A4DE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2E2BB32A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515EB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6B309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F31DD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E411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258E3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3F16AA73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778F9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89137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7E3FD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24828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5B973245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07820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3FBD5584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în </w:t>
            </w:r>
          </w:p>
          <w:p w14:paraId="5D868663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7137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F803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C6B4D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2524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FF4E45" w14:paraId="2A58E24D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5C57B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5F95F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C6463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4109E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061E5166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</w:t>
            </w:r>
          </w:p>
          <w:p w14:paraId="54255AEB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DD14C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27F9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173B8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21DB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C7106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7C393B91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E65C3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AFC0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D1E48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F9F93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37F9A810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14999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27, 33,  22 </w:t>
            </w:r>
          </w:p>
          <w:p w14:paraId="4F615FFA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BDB26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33F23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DEA2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EBA2E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3 - 11  primiri - expedieri.</w:t>
            </w:r>
          </w:p>
        </w:tc>
      </w:tr>
      <w:tr w:rsidR="00FF4E45" w14:paraId="6AC29F05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F271B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C1358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EFD51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9116C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592E45F5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EAD28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285B99E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E8CF5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27371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377C3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5925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56AA18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</w:t>
            </w:r>
          </w:p>
          <w:p w14:paraId="3CC849C3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FF4E45" w14:paraId="6F190C21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B7335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FA3C7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AD5DE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B97EA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184FC5ED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8C760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9B58325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F10A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FFB3B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BDCE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6A98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5 - 11 primiri – expedieri.</w:t>
            </w:r>
          </w:p>
        </w:tc>
      </w:tr>
      <w:tr w:rsidR="00FF4E45" w14:paraId="72EDAA3E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32FB2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9941C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C4D9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8808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46567485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0F571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4FC2A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ACADF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5B158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38C3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8 - 15</w:t>
            </w:r>
          </w:p>
          <w:p w14:paraId="27FB68BC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FF4E45" w14:paraId="4C6EB470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90456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81BCD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6908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D1E6A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Slătioara</w:t>
            </w:r>
          </w:p>
          <w:p w14:paraId="71A49F6C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5384E70C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09818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7F7974E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42DB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5BC40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C449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E09D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7F55AE0E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CF884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6B2E6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205+450</w:t>
            </w:r>
          </w:p>
          <w:p w14:paraId="3029FE51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E3E52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A1E8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0445447C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14:paraId="7060FE9E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4EEBB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7552C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B5FA4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C435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16D9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9D4464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FF4E45" w14:paraId="29009EC7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34780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AA915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4B38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36CD9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6D23A1F0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85D9D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AFC1963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</w:t>
            </w:r>
          </w:p>
          <w:p w14:paraId="1466E480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35 / 39 și </w:t>
            </w:r>
          </w:p>
          <w:p w14:paraId="4A58CDCD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C205E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8965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DB9F6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3FD23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701321B2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FF4E45" w14:paraId="30382A80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80E8A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27A3B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808D2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1C89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4E1E68BE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52AF8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7E6E6626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1BBF5" w14:textId="77777777" w:rsidR="00FF4E45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4A576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524B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DEA73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FF4E45" w14:paraId="023108F1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3397A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0FA60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14DC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98D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10F62098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D2DCD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2EF5C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566C1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B4C8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B3F1D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 -  11.</w:t>
            </w:r>
          </w:p>
        </w:tc>
      </w:tr>
      <w:tr w:rsidR="00FF4E45" w14:paraId="5A4BB5FC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0AB04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D8B67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9BBD2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7331E" w14:textId="77777777" w:rsidR="00FF4E45" w:rsidRDefault="00FF4E45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23E0D8D9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BB33C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447B355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6FA3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29D0E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FD796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E637F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4B075390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15CE4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55E9C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B60F5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3927D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Balş</w:t>
            </w:r>
          </w:p>
          <w:p w14:paraId="03878614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F5761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037DADD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13B9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57177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ECEE1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FC1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1.</w:t>
            </w:r>
          </w:p>
        </w:tc>
      </w:tr>
      <w:tr w:rsidR="00FF4E45" w14:paraId="18D53BD7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D9AD8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A4103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219+775</w:t>
            </w:r>
          </w:p>
          <w:p w14:paraId="572CE356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A2C83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A885D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14:paraId="75BE2B7A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6E367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B878" w14:textId="77777777" w:rsidR="00FF4E45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7831A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D3611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FF7CD" w14:textId="77777777" w:rsidR="00FF4E45" w:rsidRPr="006064A3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14:paraId="0F325435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2342169E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55EA1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C10D2" w14:textId="77777777" w:rsidR="00FF4E45" w:rsidRPr="006064A3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221+910</w:t>
            </w:r>
          </w:p>
          <w:p w14:paraId="794E02F4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45376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2A36B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14:paraId="109419A3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84CEC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B0E1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D9BF5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4AEFD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A0776" w14:textId="77777777" w:rsidR="00FF4E45" w:rsidRPr="006064A3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14:paraId="75ED14C1" w14:textId="77777777" w:rsidR="00FF4E45" w:rsidRPr="001D28D8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3470C791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A7175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F68F9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230+550</w:t>
            </w:r>
          </w:p>
          <w:p w14:paraId="6FBAFFA1" w14:textId="77777777" w:rsidR="00FF4E45" w:rsidRPr="006064A3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DC842" w14:textId="77777777" w:rsidR="00FF4E45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88716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Robăneşti-</w:t>
            </w:r>
          </w:p>
          <w:p w14:paraId="21D31B41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9524C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7049A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85D5E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29552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5125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Fără inductori.</w:t>
            </w:r>
          </w:p>
        </w:tc>
      </w:tr>
      <w:tr w:rsidR="00FF4E45" w14:paraId="40E52FC4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4D852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A90B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0CA02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2A5B7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Pieleşti</w:t>
            </w:r>
          </w:p>
          <w:p w14:paraId="080C2FAE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3 </w:t>
            </w:r>
          </w:p>
          <w:p w14:paraId="568DE3A7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35569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9D06B85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9A702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8BB76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C7F7F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41EFA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4DB38264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64EF7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02E9F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241+900</w:t>
            </w:r>
          </w:p>
          <w:p w14:paraId="7739823E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87B8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1A025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 -</w:t>
            </w:r>
          </w:p>
          <w:p w14:paraId="14F9807D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2F51B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1E167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0908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3EDE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C7EA6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F4E45" w14:paraId="6FDE30B9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E193B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AE3A6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C0A7B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AECD9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Plaiu Vulcănești</w:t>
            </w:r>
          </w:p>
          <w:p w14:paraId="070D0459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C70B3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 </w:t>
            </w:r>
          </w:p>
          <w:p w14:paraId="702C3680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3C488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7954F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7D3F1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A68AC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2 și 3 primiri - expedieri, Cap X.</w:t>
            </w:r>
          </w:p>
        </w:tc>
      </w:tr>
      <w:tr w:rsidR="00FF4E45" w14:paraId="2D92EAA8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029C9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FD22C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14:paraId="183EA6C5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0A3AA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39143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6648B5BE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12446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95AA3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6E473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6E354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BAEEF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14:paraId="5352E11D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 în  paralelogram.</w:t>
            </w:r>
          </w:p>
        </w:tc>
      </w:tr>
      <w:tr w:rsidR="00FF4E45" w14:paraId="30CB1484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0EFB1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5022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72BDB" w14:textId="77777777" w:rsidR="00FF4E45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A1BA4" w14:textId="77777777" w:rsidR="00FF4E45" w:rsidRDefault="00FF4E45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34D6E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14:paraId="094E34BB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73 -77-</w:t>
            </w:r>
          </w:p>
          <w:p w14:paraId="18498D27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8D2E1" w14:textId="77777777" w:rsidR="00FF4E45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EE70B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5AA7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C815A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FF4E45" w14:paraId="157529C4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ED5FB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3E9B4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99168" w14:textId="77777777" w:rsidR="00FF4E45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15BB" w14:textId="77777777" w:rsidR="00FF4E45" w:rsidRDefault="00FF4E45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A5D54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14:paraId="61BB5AC5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63020" w14:textId="77777777" w:rsidR="00FF4E45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11F6D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F96B4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545D8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28 A la liniile 1 - 4B.</w:t>
            </w:r>
          </w:p>
        </w:tc>
      </w:tr>
      <w:tr w:rsidR="00FF4E45" w14:paraId="6CEECEA8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003D1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F4AEF" w14:textId="77777777" w:rsidR="00FF4E45" w:rsidRDefault="00FF4E45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A7CC8" w14:textId="77777777" w:rsidR="00FF4E45" w:rsidRPr="000625F2" w:rsidRDefault="00FF4E45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1C2D9" w14:textId="77777777" w:rsidR="00FF4E45" w:rsidRDefault="00FF4E45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2F4CCF88" w14:textId="77777777" w:rsidR="00FF4E45" w:rsidRDefault="00FF4E45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25FEF" w14:textId="77777777" w:rsidR="00FF4E45" w:rsidRDefault="00FF4E45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BE73143" w14:textId="77777777" w:rsidR="00FF4E45" w:rsidRDefault="00FF4E45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99E38" w14:textId="77777777" w:rsidR="00FF4E45" w:rsidRDefault="00FF4E45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7C41B" w14:textId="77777777" w:rsidR="00FF4E45" w:rsidRDefault="00FF4E45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F9A8" w14:textId="77777777" w:rsidR="00FF4E45" w:rsidRPr="000625F2" w:rsidRDefault="00FF4E45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85E33" w14:textId="77777777" w:rsidR="00FF4E45" w:rsidRDefault="00FF4E45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A29EE6" w14:textId="77777777" w:rsidR="00FF4E45" w:rsidRDefault="00FF4E45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2A către liniile </w:t>
            </w:r>
          </w:p>
          <w:p w14:paraId="0FB6A544" w14:textId="77777777" w:rsidR="00FF4E45" w:rsidRDefault="00FF4E45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26 și 27. </w:t>
            </w:r>
          </w:p>
        </w:tc>
      </w:tr>
      <w:tr w:rsidR="00FF4E45" w14:paraId="2DFF3080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B02A3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E794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0F3BA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140A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16D4ABF0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4C3AA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8635AC7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23, 33,  35, TDJ </w:t>
            </w:r>
          </w:p>
          <w:p w14:paraId="569E4E3F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55, 57, 59, 65, 67, 69, 145,147, 149,151 </w:t>
            </w:r>
          </w:p>
          <w:p w14:paraId="122CAB72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9DEBF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33747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C7C3B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6AA52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40B8D2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FF4E45" w14:paraId="31C3CFFF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45AAB" w14:textId="77777777" w:rsidR="00FF4E45" w:rsidRDefault="00FF4E4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267F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C777A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7D00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62E8689A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12-16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1C2AD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61B73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7D1E2" w14:textId="77777777" w:rsidR="00FF4E45" w:rsidRDefault="00FF4E4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B367" w14:textId="77777777" w:rsidR="00FF4E45" w:rsidRPr="000625F2" w:rsidRDefault="00FF4E4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4A44" w14:textId="77777777" w:rsidR="00FF4E45" w:rsidRDefault="00FF4E4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00F3371" w14:textId="77777777" w:rsidR="00FF4E45" w:rsidRDefault="00FF4E45">
      <w:pPr>
        <w:spacing w:before="40" w:after="40" w:line="192" w:lineRule="auto"/>
        <w:ind w:right="57"/>
        <w:rPr>
          <w:sz w:val="20"/>
        </w:rPr>
      </w:pPr>
    </w:p>
    <w:p w14:paraId="241A6818" w14:textId="77777777" w:rsidR="00FF4E45" w:rsidRPr="002A69B0" w:rsidRDefault="00FF4E45" w:rsidP="002A69B0">
      <w:pPr>
        <w:pStyle w:val="Heading1"/>
        <w:spacing w:line="360" w:lineRule="auto"/>
      </w:pPr>
      <w:r>
        <w:t>LINIA 102 A</w:t>
      </w:r>
    </w:p>
    <w:p w14:paraId="24182EA5" w14:textId="77777777" w:rsidR="00FF4E45" w:rsidRDefault="00FF4E45" w:rsidP="00CC7E9F">
      <w:pPr>
        <w:pStyle w:val="Heading1"/>
        <w:spacing w:line="360" w:lineRule="auto"/>
        <w:rPr>
          <w:b w:val="0"/>
          <w:bCs w:val="0"/>
          <w:sz w:val="8"/>
        </w:rPr>
      </w:pPr>
      <w:r>
        <w:t>BRADU DE SUS - BRADU RAFINĂRIE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F4E45" w14:paraId="5028C5C2" w14:textId="77777777" w:rsidTr="009A3A16">
        <w:trPr>
          <w:cantSplit/>
          <w:trHeight w:val="3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2462F" w14:textId="77777777" w:rsidR="00FF4E45" w:rsidRDefault="00FF4E4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B558A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D4827" w14:textId="77777777" w:rsidR="00FF4E45" w:rsidRPr="00052487" w:rsidRDefault="00FF4E4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5E2C6" w14:textId="77777777" w:rsidR="00FF4E45" w:rsidRDefault="00FF4E4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3779A145" w14:textId="77777777" w:rsidR="00FF4E45" w:rsidRDefault="00FF4E4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C97A7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14:paraId="59C2B55D" w14:textId="77777777" w:rsidR="00FF4E45" w:rsidRDefault="00FF4E45" w:rsidP="002A69B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1DB48681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14:paraId="3198D4E9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4F2CC483" w14:textId="77777777" w:rsidR="00FF4E45" w:rsidRDefault="00FF4E45" w:rsidP="000703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sch.   21, 23, 27, 29, 29A, 31,  33, 33A, 37 şi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B594" w14:textId="77777777" w:rsidR="00FF4E45" w:rsidRDefault="00FF4E4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19607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6B47" w14:textId="77777777" w:rsidR="00FF4E45" w:rsidRPr="00052487" w:rsidRDefault="00FF4E4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4960" w14:textId="77777777" w:rsidR="00FF4E45" w:rsidRDefault="00FF4E45" w:rsidP="002D26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liniile 1A - 14.</w:t>
            </w:r>
          </w:p>
        </w:tc>
      </w:tr>
      <w:tr w:rsidR="00FF4E45" w14:paraId="65594E18" w14:textId="77777777" w:rsidTr="00902A9B">
        <w:trPr>
          <w:cantSplit/>
          <w:trHeight w:val="6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7942B" w14:textId="77777777" w:rsidR="00FF4E45" w:rsidRDefault="00FF4E4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16A7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DE720" w14:textId="77777777" w:rsidR="00FF4E45" w:rsidRPr="00052487" w:rsidRDefault="00FF4E4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88407" w14:textId="77777777" w:rsidR="00FF4E45" w:rsidRDefault="00FF4E4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684DCC5E" w14:textId="77777777" w:rsidR="00FF4E45" w:rsidRDefault="00FF4E4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62B76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E0445" w14:textId="77777777" w:rsidR="00FF4E45" w:rsidRDefault="00FF4E4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7998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3B4B4" w14:textId="77777777" w:rsidR="00FF4E45" w:rsidRPr="00052487" w:rsidRDefault="00FF4E4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845B2" w14:textId="77777777" w:rsidR="00FF4E45" w:rsidRDefault="00FF4E45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566B25" w14:textId="77777777" w:rsidR="00FF4E45" w:rsidRDefault="00FF4E45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1 A, 2 şi 3.</w:t>
            </w:r>
          </w:p>
        </w:tc>
      </w:tr>
      <w:tr w:rsidR="00FF4E45" w14:paraId="1B5F77D7" w14:textId="77777777" w:rsidTr="009A3A16">
        <w:trPr>
          <w:cantSplit/>
          <w:trHeight w:val="3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DEE3" w14:textId="77777777" w:rsidR="00FF4E45" w:rsidRDefault="00FF4E4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48116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8DB91" w14:textId="77777777" w:rsidR="00FF4E45" w:rsidRPr="00052487" w:rsidRDefault="00FF4E4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C3AD2" w14:textId="77777777" w:rsidR="00FF4E45" w:rsidRDefault="00FF4E4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7C694867" w14:textId="77777777" w:rsidR="00FF4E45" w:rsidRDefault="00FF4E4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B8782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14, 16, 18, 20, 22, 26, 42, 42A </w:t>
            </w:r>
          </w:p>
          <w:p w14:paraId="4B5A7C3D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95D0D4B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31D3EDFC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D9A11" w14:textId="77777777" w:rsidR="00FF4E45" w:rsidRDefault="00FF4E4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3685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47CEE" w14:textId="77777777" w:rsidR="00FF4E45" w:rsidRPr="00052487" w:rsidRDefault="00FF4E4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B6E3" w14:textId="77777777" w:rsidR="00FF4E45" w:rsidRDefault="00FF4E45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9A0930" w14:textId="77777777" w:rsidR="00FF4E45" w:rsidRDefault="00FF4E45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- 24.</w:t>
            </w:r>
          </w:p>
        </w:tc>
      </w:tr>
      <w:tr w:rsidR="00FF4E45" w14:paraId="50DDD05F" w14:textId="77777777" w:rsidTr="009A3A16">
        <w:trPr>
          <w:cantSplit/>
          <w:trHeight w:val="12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5412E" w14:textId="77777777" w:rsidR="00FF4E45" w:rsidRDefault="00FF4E4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5E3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BB00D" w14:textId="77777777" w:rsidR="00FF4E45" w:rsidRPr="00052487" w:rsidRDefault="00FF4E4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D9C7E" w14:textId="77777777" w:rsidR="00FF4E45" w:rsidRDefault="00FF4E4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1DB96957" w14:textId="77777777" w:rsidR="00FF4E45" w:rsidRDefault="00FF4E4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şi 1 </w:t>
            </w:r>
          </w:p>
          <w:p w14:paraId="6D0AE0BB" w14:textId="77777777" w:rsidR="00FF4E45" w:rsidRDefault="00FF4E4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C53A1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înce-pând </w:t>
            </w:r>
          </w:p>
          <w:p w14:paraId="52011E54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14:paraId="0FF56A5D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14:paraId="54FE3033" w14:textId="77777777" w:rsidR="00FF4E45" w:rsidRDefault="00FF4E45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BFA22" w14:textId="77777777" w:rsidR="00FF4E45" w:rsidRPr="0088732A" w:rsidRDefault="00FF4E4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7A984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F0B83" w14:textId="77777777" w:rsidR="00FF4E45" w:rsidRPr="00052487" w:rsidRDefault="00FF4E4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98346" w14:textId="77777777" w:rsidR="00FF4E45" w:rsidRDefault="00FF4E45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3007AFF9" w14:textId="77777777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FB256" w14:textId="77777777" w:rsidR="00FF4E45" w:rsidRDefault="00FF4E4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987AC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6CA0B" w14:textId="77777777" w:rsidR="00FF4E45" w:rsidRPr="00052487" w:rsidRDefault="00FF4E4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1EBDF" w14:textId="77777777" w:rsidR="00FF4E45" w:rsidRDefault="00FF4E4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5652CF15" w14:textId="77777777" w:rsidR="00FF4E45" w:rsidRDefault="00FF4E4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41DF493F" w14:textId="77777777" w:rsidR="00FF4E45" w:rsidRDefault="00FF4E4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9CFF4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14:paraId="497B83DB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27E3596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A8AD7" w14:textId="77777777" w:rsidR="00FF4E45" w:rsidRPr="0088732A" w:rsidRDefault="00FF4E4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D41A9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A4EB" w14:textId="77777777" w:rsidR="00FF4E45" w:rsidRPr="00052487" w:rsidRDefault="00FF4E4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FB1E0" w14:textId="77777777" w:rsidR="00FF4E45" w:rsidRDefault="00FF4E45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1984E0EE" w14:textId="77777777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6B5E1" w14:textId="77777777" w:rsidR="00FF4E45" w:rsidRDefault="00FF4E4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C4B15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565F" w14:textId="77777777" w:rsidR="00FF4E45" w:rsidRPr="00052487" w:rsidRDefault="00FF4E4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34A02" w14:textId="77777777" w:rsidR="00FF4E45" w:rsidRDefault="00FF4E45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103B2438" w14:textId="77777777" w:rsidR="00FF4E45" w:rsidRDefault="00FF4E45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47E924A0" w14:textId="77777777" w:rsidR="00FF4E45" w:rsidRDefault="00FF4E45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EF560" w14:textId="77777777" w:rsidR="00FF4E45" w:rsidRDefault="00FF4E45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axul stației până la călcâi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84940" w14:textId="77777777" w:rsidR="00FF4E45" w:rsidRDefault="00FF4E4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F133D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1CFB8" w14:textId="77777777" w:rsidR="00FF4E45" w:rsidRPr="00052487" w:rsidRDefault="00FF4E4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AA767" w14:textId="77777777" w:rsidR="00FF4E45" w:rsidRDefault="00FF4E45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52210DE4" w14:textId="77777777" w:rsidTr="009A3A16">
        <w:trPr>
          <w:cantSplit/>
          <w:trHeight w:val="15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5BB04" w14:textId="77777777" w:rsidR="00FF4E45" w:rsidRDefault="00FF4E4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456E7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6BC93" w14:textId="77777777" w:rsidR="00FF4E45" w:rsidRPr="00052487" w:rsidRDefault="00FF4E4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D3988" w14:textId="77777777" w:rsidR="00FF4E45" w:rsidRDefault="00FF4E4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70A4DFFC" w14:textId="77777777" w:rsidR="00FF4E45" w:rsidRDefault="00FF4E4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 </w:t>
            </w:r>
          </w:p>
          <w:p w14:paraId="0031AEA0" w14:textId="77777777" w:rsidR="00FF4E45" w:rsidRDefault="00FF4E4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4EF25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14:paraId="115708B5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2F5B453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C808" w14:textId="77777777" w:rsidR="00FF4E45" w:rsidRPr="0088732A" w:rsidRDefault="00FF4E4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D9E0C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4DC3F" w14:textId="77777777" w:rsidR="00FF4E45" w:rsidRPr="00052487" w:rsidRDefault="00FF4E4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24F9" w14:textId="77777777" w:rsidR="00FF4E45" w:rsidRDefault="00FF4E45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1D4DE8A5" w14:textId="77777777" w:rsidTr="00902A9B">
        <w:trPr>
          <w:cantSplit/>
          <w:trHeight w:val="6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ECED3" w14:textId="77777777" w:rsidR="00FF4E45" w:rsidRDefault="00FF4E4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15D2E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07018" w14:textId="77777777" w:rsidR="00FF4E45" w:rsidRPr="00052487" w:rsidRDefault="00FF4E4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9465F" w14:textId="77777777" w:rsidR="00FF4E45" w:rsidRDefault="00FF4E4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417D9BE1" w14:textId="77777777" w:rsidR="00FF4E45" w:rsidRDefault="00FF4E4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 </w:t>
            </w:r>
          </w:p>
          <w:p w14:paraId="0AD1D9C3" w14:textId="77777777" w:rsidR="00FF4E45" w:rsidRDefault="00FF4E4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BCB35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8108" w14:textId="77777777" w:rsidR="00FF4E45" w:rsidRPr="0088732A" w:rsidRDefault="00FF4E4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5BC0A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A4F2" w14:textId="77777777" w:rsidR="00FF4E45" w:rsidRPr="00052487" w:rsidRDefault="00FF4E4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C588" w14:textId="77777777" w:rsidR="00FF4E45" w:rsidRDefault="00FF4E45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3C0186BA" w14:textId="77777777" w:rsidTr="009A3A16">
        <w:trPr>
          <w:cantSplit/>
          <w:trHeight w:val="3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2CDB1" w14:textId="77777777" w:rsidR="00FF4E45" w:rsidRDefault="00FF4E4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9F1A5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80176" w14:textId="77777777" w:rsidR="00FF4E45" w:rsidRPr="00052487" w:rsidRDefault="00FF4E4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CE063" w14:textId="77777777" w:rsidR="00FF4E45" w:rsidRDefault="00FF4E4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2ED90B9C" w14:textId="77777777" w:rsidR="00FF4E45" w:rsidRDefault="00FF4E4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14:paraId="579F2AC0" w14:textId="77777777" w:rsidR="00FF4E45" w:rsidRPr="0088732A" w:rsidRDefault="00FF4E4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8732A">
              <w:rPr>
                <w:b/>
                <w:bCs/>
                <w:sz w:val="20"/>
              </w:rPr>
              <w:t>primiri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7E1BE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14:paraId="4ADBEF45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276FB36" w14:textId="77777777" w:rsidR="00FF4E45" w:rsidRDefault="00FF4E45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59903BF4" w14:textId="77777777" w:rsidR="00FF4E45" w:rsidRDefault="00FF4E45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8EADE" w14:textId="77777777" w:rsidR="00FF4E45" w:rsidRPr="0088732A" w:rsidRDefault="00FF4E4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6F75B" w14:textId="77777777" w:rsidR="00FF4E45" w:rsidRDefault="00FF4E4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C1416" w14:textId="77777777" w:rsidR="00FF4E45" w:rsidRPr="00052487" w:rsidRDefault="00FF4E4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B420C" w14:textId="77777777" w:rsidR="00FF4E45" w:rsidRDefault="00FF4E45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19A592A" w14:textId="77777777" w:rsidR="00FF4E45" w:rsidRDefault="00FF4E45">
      <w:pPr>
        <w:spacing w:before="40" w:after="40" w:line="192" w:lineRule="auto"/>
        <w:ind w:right="57"/>
        <w:rPr>
          <w:sz w:val="20"/>
        </w:rPr>
      </w:pPr>
    </w:p>
    <w:p w14:paraId="5D08ADC5" w14:textId="77777777" w:rsidR="00FF4E45" w:rsidRDefault="00FF4E45" w:rsidP="00D76EC7">
      <w:pPr>
        <w:pStyle w:val="Heading1"/>
        <w:spacing w:line="360" w:lineRule="auto"/>
      </w:pPr>
      <w:r>
        <w:t>LINIA 102 B</w:t>
      </w:r>
    </w:p>
    <w:p w14:paraId="30FF3928" w14:textId="77777777" w:rsidR="00FF4E45" w:rsidRDefault="00FF4E45" w:rsidP="007E2181">
      <w:pPr>
        <w:pStyle w:val="Heading1"/>
        <w:spacing w:line="360" w:lineRule="auto"/>
        <w:rPr>
          <w:b w:val="0"/>
          <w:bCs w:val="0"/>
          <w:sz w:val="8"/>
        </w:rPr>
      </w:pPr>
      <w:r>
        <w:t>PÂRVU - BRADU RAFINĂRIE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4"/>
        <w:gridCol w:w="870"/>
        <w:gridCol w:w="753"/>
        <w:gridCol w:w="870"/>
        <w:gridCol w:w="756"/>
        <w:gridCol w:w="2490"/>
      </w:tblGrid>
      <w:tr w:rsidR="00FF4E45" w14:paraId="26B6463E" w14:textId="77777777" w:rsidTr="008B18A8">
        <w:trPr>
          <w:cantSplit/>
          <w:trHeight w:val="39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07E29" w14:textId="77777777" w:rsidR="00FF4E45" w:rsidRDefault="00FF4E4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4C170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B7A9" w14:textId="77777777" w:rsidR="00FF4E45" w:rsidRDefault="00FF4E4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B9D4C" w14:textId="77777777" w:rsidR="00FF4E45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39BE2A5A" w14:textId="77777777" w:rsidR="00FF4E45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B8BF2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14:paraId="6BE4A72A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3DEDF7CF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14:paraId="6D489C49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5A07F6E" w14:textId="77777777" w:rsidR="00FF4E45" w:rsidRDefault="00FF4E45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23,  27, 29, 29A, 31, 33, 33A, 37 şi 73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54972" w14:textId="77777777" w:rsidR="00FF4E45" w:rsidRDefault="00FF4E4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F73E2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D53EF" w14:textId="77777777" w:rsidR="00FF4E45" w:rsidRPr="002E38A0" w:rsidRDefault="00FF4E4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BF76" w14:textId="77777777" w:rsidR="00FF4E45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B2CEDA" w14:textId="77777777" w:rsidR="00FF4E45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 - 14.</w:t>
            </w:r>
          </w:p>
        </w:tc>
      </w:tr>
      <w:tr w:rsidR="00FF4E45" w14:paraId="67CA1E5C" w14:textId="77777777" w:rsidTr="006A4D05">
        <w:trPr>
          <w:cantSplit/>
          <w:trHeight w:val="11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8DCB" w14:textId="77777777" w:rsidR="00FF4E45" w:rsidRDefault="00FF4E4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7358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AE58F" w14:textId="77777777" w:rsidR="00FF4E45" w:rsidRDefault="00FF4E4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5A30C" w14:textId="77777777" w:rsidR="00FF4E45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49FCE631" w14:textId="77777777" w:rsidR="00FF4E45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7AFAF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B83CC" w14:textId="77777777" w:rsidR="00FF4E45" w:rsidRDefault="00FF4E4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BFDEE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95E9D" w14:textId="77777777" w:rsidR="00FF4E45" w:rsidRPr="002E38A0" w:rsidRDefault="00FF4E4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8DFE" w14:textId="77777777" w:rsidR="00FF4E45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1, 1 A, </w:t>
            </w:r>
          </w:p>
          <w:p w14:paraId="1A7724C3" w14:textId="77777777" w:rsidR="00FF4E45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şi 3.</w:t>
            </w:r>
          </w:p>
        </w:tc>
      </w:tr>
      <w:tr w:rsidR="00FF4E45" w14:paraId="700C5EB0" w14:textId="77777777" w:rsidTr="006A4D05">
        <w:trPr>
          <w:cantSplit/>
          <w:trHeight w:val="35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BA13D" w14:textId="77777777" w:rsidR="00FF4E45" w:rsidRDefault="00FF4E4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577A2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B267D" w14:textId="77777777" w:rsidR="00FF4E45" w:rsidRDefault="00FF4E4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82CB" w14:textId="77777777" w:rsidR="00FF4E45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7BD68979" w14:textId="77777777" w:rsidR="00FF4E45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4DE17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 14, 16, 18, 20, 22, 26, 42, 42A </w:t>
            </w:r>
          </w:p>
          <w:p w14:paraId="68A9115D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390C041D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1D069285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FC4D2" w14:textId="77777777" w:rsidR="00FF4E45" w:rsidRDefault="00FF4E4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E7139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A75BE" w14:textId="77777777" w:rsidR="00FF4E45" w:rsidRPr="002E38A0" w:rsidRDefault="00FF4E4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3D24B" w14:textId="77777777" w:rsidR="00FF4E45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1739AD" w14:textId="77777777" w:rsidR="00FF4E45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1A - 24.</w:t>
            </w:r>
          </w:p>
        </w:tc>
      </w:tr>
      <w:tr w:rsidR="00FF4E45" w14:paraId="79CA3DD9" w14:textId="77777777" w:rsidTr="006A4D05">
        <w:trPr>
          <w:cantSplit/>
          <w:trHeight w:val="2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972A9" w14:textId="77777777" w:rsidR="00FF4E45" w:rsidRDefault="00FF4E4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08674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2C76F" w14:textId="77777777" w:rsidR="00FF4E45" w:rsidRDefault="00FF4E4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EF79" w14:textId="77777777" w:rsidR="00FF4E45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1614E26E" w14:textId="77777777" w:rsidR="00FF4E45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liniile 1A şi  1</w:t>
            </w:r>
            <w:r w:rsidRPr="006F437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A3F57E6" w14:textId="77777777" w:rsidR="00FF4E45" w:rsidRPr="00473804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BE667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înce-</w:t>
            </w:r>
          </w:p>
          <w:p w14:paraId="6862BAB5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pând </w:t>
            </w:r>
          </w:p>
          <w:p w14:paraId="2EA1A1EC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14:paraId="09CDB15B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14:paraId="3319A2A3" w14:textId="77777777" w:rsidR="00FF4E45" w:rsidRDefault="00FF4E45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111FD" w14:textId="77777777" w:rsidR="00FF4E45" w:rsidRDefault="00FF4E4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C21C0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7B2EA" w14:textId="77777777" w:rsidR="00FF4E45" w:rsidRPr="002E38A0" w:rsidRDefault="00FF4E4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7B7FC" w14:textId="77777777" w:rsidR="00FF4E45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6D8EC195" w14:textId="77777777" w:rsidTr="006A4D05">
        <w:trPr>
          <w:cantSplit/>
          <w:trHeight w:val="18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39EF9" w14:textId="77777777" w:rsidR="00FF4E45" w:rsidRDefault="00FF4E4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9B16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72A8" w14:textId="77777777" w:rsidR="00FF4E45" w:rsidRDefault="00FF4E4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384CD" w14:textId="77777777" w:rsidR="00FF4E45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2BFA8A49" w14:textId="77777777" w:rsidR="00FF4E45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4597D5E1" w14:textId="77777777" w:rsidR="00FF4E45" w:rsidRPr="00473804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4FDE4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14:paraId="0DBCF5EA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532BCA5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BC6FB" w14:textId="77777777" w:rsidR="00FF4E45" w:rsidRDefault="00FF4E4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5822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AFF18" w14:textId="77777777" w:rsidR="00FF4E45" w:rsidRPr="002E38A0" w:rsidRDefault="00FF4E4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278A" w14:textId="77777777" w:rsidR="00FF4E45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20EF0E0A" w14:textId="77777777" w:rsidTr="00C43DF0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55310" w14:textId="77777777" w:rsidR="00FF4E45" w:rsidRDefault="00FF4E4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04FE0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50DA9" w14:textId="77777777" w:rsidR="00FF4E45" w:rsidRDefault="00FF4E4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9B23C" w14:textId="77777777" w:rsidR="00FF4E45" w:rsidRDefault="00FF4E45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2A977739" w14:textId="77777777" w:rsidR="00FF4E45" w:rsidRDefault="00FF4E45" w:rsidP="004C21B5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0FC58DDE" w14:textId="77777777" w:rsidR="00FF4E45" w:rsidRDefault="00FF4E45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2E0E" w14:textId="77777777" w:rsidR="00FF4E45" w:rsidRDefault="00FF4E45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3B538F9A" w14:textId="77777777" w:rsidR="00FF4E45" w:rsidRDefault="00FF4E45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axul stației până la călcâi sch. 22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8C97C" w14:textId="77777777" w:rsidR="00FF4E45" w:rsidRDefault="00FF4E4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658E9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DCBB1" w14:textId="77777777" w:rsidR="00FF4E45" w:rsidRPr="002E38A0" w:rsidRDefault="00FF4E4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C3877" w14:textId="77777777" w:rsidR="00FF4E45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1C45F9B3" w14:textId="77777777" w:rsidTr="00A74854">
        <w:trPr>
          <w:cantSplit/>
          <w:trHeight w:val="1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A6330" w14:textId="77777777" w:rsidR="00FF4E45" w:rsidRDefault="00FF4E4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BDBD6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D91D0" w14:textId="77777777" w:rsidR="00FF4E45" w:rsidRDefault="00FF4E4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F8FB6" w14:textId="77777777" w:rsidR="00FF4E45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113906F9" w14:textId="77777777" w:rsidR="00FF4E45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</w:t>
            </w:r>
          </w:p>
          <w:p w14:paraId="53CD275E" w14:textId="77777777" w:rsidR="00FF4E45" w:rsidRPr="00473804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C21BC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14:paraId="4F56E1F1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326C0AE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AA842" w14:textId="77777777" w:rsidR="00FF4E45" w:rsidRDefault="00FF4E4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5A5AB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18C15" w14:textId="77777777" w:rsidR="00FF4E45" w:rsidRPr="002E38A0" w:rsidRDefault="00FF4E4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7B7E0" w14:textId="77777777" w:rsidR="00FF4E45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22352055" w14:textId="77777777" w:rsidTr="006A4D05">
        <w:trPr>
          <w:cantSplit/>
          <w:trHeight w:val="12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8FC1A" w14:textId="77777777" w:rsidR="00FF4E45" w:rsidRDefault="00FF4E4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C547F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29149" w14:textId="77777777" w:rsidR="00FF4E45" w:rsidRDefault="00FF4E4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6ED2" w14:textId="77777777" w:rsidR="00FF4E45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5E0424D6" w14:textId="77777777" w:rsidR="00FF4E45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</w:t>
            </w:r>
          </w:p>
          <w:p w14:paraId="60060892" w14:textId="77777777" w:rsidR="00FF4E45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3B948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7DCBD" w14:textId="77777777" w:rsidR="00FF4E45" w:rsidRDefault="00FF4E4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C39D8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3DE9F" w14:textId="77777777" w:rsidR="00FF4E45" w:rsidRPr="002E38A0" w:rsidRDefault="00FF4E4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05AB9" w14:textId="77777777" w:rsidR="00FF4E45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149C78B3" w14:textId="77777777" w:rsidTr="006A4D05">
        <w:trPr>
          <w:cantSplit/>
          <w:trHeight w:val="19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62E66" w14:textId="77777777" w:rsidR="00FF4E45" w:rsidRDefault="00FF4E4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EF0DF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B718E" w14:textId="77777777" w:rsidR="00FF4E45" w:rsidRDefault="00FF4E4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0268F" w14:textId="77777777" w:rsidR="00FF4E45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7C140AD8" w14:textId="77777777" w:rsidR="00FF4E45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14:paraId="27F10AF0" w14:textId="77777777" w:rsidR="00FF4E45" w:rsidRPr="005B65A6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5B65A6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6670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14:paraId="7F8FBAF0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8038ABD" w14:textId="77777777" w:rsidR="00FF4E45" w:rsidRDefault="00FF4E45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4AEE50BF" w14:textId="77777777" w:rsidR="00FF4E45" w:rsidRDefault="00FF4E45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C924B" w14:textId="77777777" w:rsidR="00FF4E45" w:rsidRDefault="00FF4E4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51819" w14:textId="77777777" w:rsidR="00FF4E45" w:rsidRDefault="00FF4E4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A2A30" w14:textId="77777777" w:rsidR="00FF4E45" w:rsidRPr="002E38A0" w:rsidRDefault="00FF4E4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12246" w14:textId="77777777" w:rsidR="00FF4E45" w:rsidRDefault="00FF4E45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1CF3761" w14:textId="77777777" w:rsidR="00FF4E45" w:rsidRDefault="00FF4E45">
      <w:pPr>
        <w:spacing w:before="40" w:after="40" w:line="192" w:lineRule="auto"/>
        <w:ind w:right="57"/>
        <w:rPr>
          <w:sz w:val="20"/>
        </w:rPr>
      </w:pPr>
    </w:p>
    <w:p w14:paraId="44B7BCF7" w14:textId="77777777" w:rsidR="00FF4E45" w:rsidRDefault="00FF4E45" w:rsidP="00410133">
      <w:pPr>
        <w:pStyle w:val="Heading1"/>
        <w:spacing w:line="360" w:lineRule="auto"/>
      </w:pPr>
      <w:r>
        <w:t>LINIA 108</w:t>
      </w:r>
    </w:p>
    <w:p w14:paraId="57D933C2" w14:textId="77777777" w:rsidR="00FF4E45" w:rsidRDefault="00FF4E45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F4E45" w14:paraId="28C0287B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3861F" w14:textId="77777777" w:rsidR="00FF4E45" w:rsidRDefault="00FF4E4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3BA4" w14:textId="77777777" w:rsidR="00FF4E45" w:rsidRDefault="00FF4E4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14:paraId="11C5B708" w14:textId="77777777" w:rsidR="00FF4E45" w:rsidRDefault="00FF4E4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B6713" w14:textId="77777777" w:rsidR="00FF4E45" w:rsidRPr="000625F2" w:rsidRDefault="00FF4E45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E3471" w14:textId="77777777" w:rsidR="00FF4E45" w:rsidRDefault="00FF4E45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05AECC83" w14:textId="77777777" w:rsidR="00FF4E45" w:rsidRDefault="00FF4E45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88200" w14:textId="77777777" w:rsidR="00FF4E45" w:rsidRDefault="00FF4E4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00D9E" w14:textId="77777777" w:rsidR="00FF4E45" w:rsidRDefault="00FF4E45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75B82" w14:textId="77777777" w:rsidR="00FF4E45" w:rsidRDefault="00FF4E4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86D4" w14:textId="77777777" w:rsidR="00FF4E45" w:rsidRPr="000625F2" w:rsidRDefault="00FF4E45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775EB" w14:textId="77777777" w:rsidR="00FF4E45" w:rsidRDefault="00FF4E45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14:paraId="43B3785C" w14:textId="77777777" w:rsidR="00FF4E45" w:rsidRDefault="00FF4E45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14:paraId="571D3FE8" w14:textId="77777777" w:rsidR="00FF4E45" w:rsidRDefault="00FF4E45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82982FF" w14:textId="77777777" w:rsidR="00FF4E45" w:rsidRDefault="00FF4E45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14:paraId="0B9330B4" w14:textId="77777777" w:rsidR="00FF4E45" w:rsidRDefault="00FF4E45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FF4E45" w14:paraId="45D96CAD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DCE46" w14:textId="77777777" w:rsidR="00FF4E45" w:rsidRDefault="00FF4E4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F3A3B" w14:textId="77777777" w:rsidR="00FF4E45" w:rsidRDefault="00FF4E45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9CB5D" w14:textId="77777777" w:rsidR="00FF4E45" w:rsidRDefault="00FF4E45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B9823" w14:textId="77777777" w:rsidR="00FF4E45" w:rsidRDefault="00FF4E45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7F383906" w14:textId="77777777" w:rsidR="00FF4E45" w:rsidRDefault="00FF4E45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091DE" w14:textId="77777777" w:rsidR="00FF4E45" w:rsidRDefault="00FF4E45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A18C0B2" w14:textId="77777777" w:rsidR="00FF4E45" w:rsidRDefault="00FF4E45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2A55EB4" w14:textId="77777777" w:rsidR="00FF4E45" w:rsidRDefault="00FF4E45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F0AC4" w14:textId="77777777" w:rsidR="00FF4E45" w:rsidRDefault="00FF4E45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CBFD9" w14:textId="77777777" w:rsidR="00FF4E45" w:rsidRDefault="00FF4E45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8959D" w14:textId="77777777" w:rsidR="00FF4E45" w:rsidRPr="000625F2" w:rsidRDefault="00FF4E45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08134" w14:textId="77777777" w:rsidR="00FF4E45" w:rsidRDefault="00FF4E45" w:rsidP="007A10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IC Brătianu la  linia 3 directă 4, 5 și 6 primiri – expedieri St. Golești.</w:t>
            </w:r>
          </w:p>
        </w:tc>
      </w:tr>
      <w:tr w:rsidR="00FF4E45" w14:paraId="7B063EA3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F8F2" w14:textId="77777777" w:rsidR="00FF4E45" w:rsidRDefault="00FF4E4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3C6C" w14:textId="77777777" w:rsidR="00FF4E45" w:rsidRDefault="00FF4E4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3D347" w14:textId="77777777" w:rsidR="00FF4E45" w:rsidRPr="000625F2" w:rsidRDefault="00FF4E45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D0EAF" w14:textId="77777777" w:rsidR="00FF4E45" w:rsidRDefault="00FF4E45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72D8F26A" w14:textId="77777777" w:rsidR="00FF4E45" w:rsidRDefault="00FF4E45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8B81C" w14:textId="77777777" w:rsidR="00FF4E45" w:rsidRDefault="00FF4E4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01BC2E5" w14:textId="77777777" w:rsidR="00FF4E45" w:rsidRDefault="00FF4E4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14:paraId="641091EC" w14:textId="77777777" w:rsidR="00FF4E45" w:rsidRPr="00164983" w:rsidRDefault="00FF4E4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AF68E" w14:textId="77777777" w:rsidR="00FF4E45" w:rsidRPr="000625F2" w:rsidRDefault="00FF4E45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8E0A" w14:textId="77777777" w:rsidR="00FF4E45" w:rsidRDefault="00FF4E4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2D10D" w14:textId="77777777" w:rsidR="00FF4E45" w:rsidRPr="000625F2" w:rsidRDefault="00FF4E45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ABB22" w14:textId="77777777" w:rsidR="00FF4E45" w:rsidRDefault="00FF4E45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89F845" w14:textId="77777777" w:rsidR="00FF4E45" w:rsidRPr="0058349B" w:rsidRDefault="00FF4E45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FF4E45" w14:paraId="2660F23D" w14:textId="77777777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DEFAC" w14:textId="77777777" w:rsidR="00FF4E45" w:rsidRDefault="00FF4E4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06815" w14:textId="77777777" w:rsidR="00FF4E45" w:rsidRDefault="00FF4E4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DC39" w14:textId="77777777" w:rsidR="00FF4E45" w:rsidRPr="000625F2" w:rsidRDefault="00FF4E45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E5471" w14:textId="77777777" w:rsidR="00FF4E45" w:rsidRDefault="00FF4E45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19FA55CF" w14:textId="77777777" w:rsidR="00FF4E45" w:rsidRDefault="00FF4E45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AA91C" w14:textId="77777777" w:rsidR="00FF4E45" w:rsidRDefault="00FF4E4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AF678E2" w14:textId="77777777" w:rsidR="00FF4E45" w:rsidRDefault="00FF4E45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8242E" w14:textId="77777777" w:rsidR="00FF4E45" w:rsidRDefault="00FF4E45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EDC1" w14:textId="77777777" w:rsidR="00FF4E45" w:rsidRDefault="00FF4E4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DAE1A" w14:textId="77777777" w:rsidR="00FF4E45" w:rsidRPr="000625F2" w:rsidRDefault="00FF4E45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CDCA1" w14:textId="77777777" w:rsidR="00FF4E45" w:rsidRDefault="00FF4E45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090DBD" w14:textId="77777777" w:rsidR="00FF4E45" w:rsidRDefault="00FF4E45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I.C. Brătianu - Goleşti.</w:t>
            </w:r>
          </w:p>
        </w:tc>
      </w:tr>
      <w:tr w:rsidR="00FF4E45" w14:paraId="451BD237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9DB42" w14:textId="77777777" w:rsidR="00FF4E45" w:rsidRDefault="00FF4E4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D6FA7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16377" w14:textId="77777777" w:rsidR="00FF4E45" w:rsidRPr="00D16CE1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18134" w14:textId="77777777" w:rsidR="00FF4E45" w:rsidRDefault="00FF4E45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252691D7" w14:textId="77777777" w:rsidR="00FF4E45" w:rsidRDefault="00FF4E45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53B5B8CD" w14:textId="77777777" w:rsidR="00FF4E45" w:rsidRDefault="00FF4E45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F6630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1B8037DA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55C7" w14:textId="77777777" w:rsidR="00FF4E45" w:rsidRPr="00D16CE1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673E1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86E9B" w14:textId="77777777" w:rsidR="00FF4E45" w:rsidRPr="00D16CE1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117E" w14:textId="77777777" w:rsidR="00FF4E45" w:rsidRDefault="00FF4E4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</w:t>
            </w:r>
          </w:p>
          <w:p w14:paraId="0463D8CE" w14:textId="77777777" w:rsidR="00FF4E45" w:rsidRDefault="00FF4E4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4 - 6 </w:t>
            </w:r>
          </w:p>
          <w:p w14:paraId="05811C00" w14:textId="77777777" w:rsidR="00FF4E45" w:rsidRDefault="00FF4E4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FF4E45" w14:paraId="1309D17C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C53E2" w14:textId="77777777" w:rsidR="00FF4E45" w:rsidRDefault="00FF4E4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ADF05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  <w:p w14:paraId="181A7519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AEEFD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F2E83" w14:textId="77777777" w:rsidR="00FF4E45" w:rsidRDefault="00FF4E45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14:paraId="4A281FD2" w14:textId="77777777" w:rsidR="00FF4E45" w:rsidRDefault="00FF4E45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99907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05DF0" w14:textId="77777777" w:rsidR="00FF4E45" w:rsidRPr="00D16CE1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0831A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2462A" w14:textId="77777777" w:rsidR="00FF4E45" w:rsidRPr="00D16CE1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AA006" w14:textId="77777777" w:rsidR="00FF4E45" w:rsidRDefault="00FF4E4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14:paraId="74BBCCD6" w14:textId="77777777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64A93" w14:textId="77777777" w:rsidR="00FF4E45" w:rsidRDefault="00FF4E4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7E303" w14:textId="77777777" w:rsidR="00FF4E45" w:rsidRDefault="00FF4E45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101+208</w:t>
            </w:r>
          </w:p>
          <w:p w14:paraId="4CACBC70" w14:textId="77777777" w:rsidR="00FF4E45" w:rsidRPr="001571B7" w:rsidRDefault="00FF4E45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5E011" w14:textId="77777777" w:rsidR="00FF4E45" w:rsidRDefault="00FF4E45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BBAC" w14:textId="77777777" w:rsidR="00FF4E45" w:rsidRDefault="00FF4E45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14:paraId="29F9AAF9" w14:textId="77777777" w:rsidR="00FF4E45" w:rsidRDefault="00FF4E45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0E51A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FDB3" w14:textId="77777777" w:rsidR="00FF4E45" w:rsidRPr="00D16CE1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E7B0A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3259F" w14:textId="77777777" w:rsidR="00FF4E45" w:rsidRPr="00D16CE1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70952" w14:textId="77777777" w:rsidR="00FF4E45" w:rsidRDefault="00FF4E45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14:paraId="0CAD7059" w14:textId="77777777" w:rsidR="00FF4E45" w:rsidRPr="00F80ACE" w:rsidRDefault="00FF4E4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57CF1600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E2B05" w14:textId="77777777" w:rsidR="00FF4E45" w:rsidRDefault="00FF4E4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553A2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107+600</w:t>
            </w:r>
          </w:p>
          <w:p w14:paraId="66562825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EF96C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35FE0" w14:textId="77777777" w:rsidR="00FF4E45" w:rsidRDefault="00FF4E45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I.C. Brătianu - </w:t>
            </w:r>
          </w:p>
          <w:p w14:paraId="344204B2" w14:textId="77777777" w:rsidR="00FF4E45" w:rsidRDefault="00FF4E45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ADEED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72821" w14:textId="77777777" w:rsidR="00FF4E45" w:rsidRPr="00D16CE1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B4166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89D81" w14:textId="77777777" w:rsidR="00FF4E45" w:rsidRPr="00D16CE1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F2139" w14:textId="77777777" w:rsidR="00FF4E45" w:rsidRDefault="00FF4E45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</w:t>
            </w:r>
            <w:r>
              <w:rPr>
                <w:b/>
                <w:bCs/>
                <w:iCs/>
                <w:sz w:val="20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</w:rPr>
              <w:t>trenuril</w:t>
            </w:r>
            <w:r>
              <w:rPr>
                <w:b/>
                <w:bCs/>
                <w:iCs/>
                <w:sz w:val="20"/>
              </w:rPr>
              <w:t>e</w:t>
            </w:r>
            <w:r w:rsidRPr="00F80ACE">
              <w:rPr>
                <w:b/>
                <w:bCs/>
                <w:iCs/>
                <w:sz w:val="20"/>
              </w:rPr>
              <w:t xml:space="preserve"> care au în componenţă două locomotive cuplate.</w:t>
            </w:r>
          </w:p>
          <w:p w14:paraId="731A6CDC" w14:textId="77777777" w:rsidR="00FF4E45" w:rsidRDefault="00FF4E45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F1ED3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6CC1346A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BF55C" w14:textId="77777777" w:rsidR="00FF4E45" w:rsidRDefault="00FF4E4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0B1D3" w14:textId="77777777" w:rsidR="00FF4E45" w:rsidRPr="00346EDA" w:rsidRDefault="00FF4E45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B89B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0DAB0" w14:textId="77777777" w:rsidR="00FF4E45" w:rsidRDefault="00FF4E45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36427D9C" w14:textId="77777777" w:rsidR="00FF4E45" w:rsidRDefault="00FF4E45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2FD9A430" w14:textId="77777777" w:rsidR="00FF4E45" w:rsidRDefault="00FF4E45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8919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03A45EC0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53D396FC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</w:t>
            </w:r>
          </w:p>
          <w:p w14:paraId="775413F7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(de la km 113+</w:t>
            </w:r>
          </w:p>
          <w:p w14:paraId="6F8EE370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 până la km 113+</w:t>
            </w:r>
          </w:p>
          <w:p w14:paraId="57B83181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FF868" w14:textId="77777777" w:rsidR="00FF4E45" w:rsidRPr="00D16CE1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97FC1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6DE03" w14:textId="77777777" w:rsidR="00FF4E45" w:rsidRPr="00D16CE1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FFD32" w14:textId="77777777" w:rsidR="00FF4E45" w:rsidRDefault="00FF4E45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F4E45" w14:paraId="1CCAB527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4AAC3" w14:textId="77777777" w:rsidR="00FF4E45" w:rsidRDefault="00FF4E4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7D62E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0664B" w14:textId="77777777" w:rsidR="00FF4E45" w:rsidRPr="00D16CE1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454D" w14:textId="77777777" w:rsidR="00FF4E45" w:rsidRDefault="00FF4E45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6B2C970D" w14:textId="77777777" w:rsidR="00FF4E45" w:rsidRDefault="00FF4E45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28ABC622" w14:textId="77777777" w:rsidR="00FF4E45" w:rsidRDefault="00FF4E45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CDC4B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3FC1033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63E08" w14:textId="77777777" w:rsidR="00FF4E45" w:rsidRPr="00D16CE1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69A04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F4E83" w14:textId="77777777" w:rsidR="00FF4E45" w:rsidRPr="00D16CE1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3E73B" w14:textId="77777777" w:rsidR="00FF4E45" w:rsidRDefault="00FF4E4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7008E990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4502B" w14:textId="77777777" w:rsidR="00FF4E45" w:rsidRDefault="00FF4E4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4188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2FC4A" w14:textId="77777777" w:rsidR="00FF4E45" w:rsidRPr="00D16CE1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55C59" w14:textId="77777777" w:rsidR="00FF4E45" w:rsidRDefault="00FF4E45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31E4CEC0" w14:textId="77777777" w:rsidR="00FF4E45" w:rsidRDefault="00FF4E45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C5E83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E229B5B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F51C" w14:textId="77777777" w:rsidR="00FF4E45" w:rsidRPr="00D16CE1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E012D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FD232" w14:textId="77777777" w:rsidR="00FF4E45" w:rsidRPr="00D16CE1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FA082" w14:textId="77777777" w:rsidR="00FF4E45" w:rsidRDefault="00FF4E45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AD54A0" w14:textId="77777777" w:rsidR="00FF4E45" w:rsidRDefault="00FF4E45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14:paraId="2B9436D9" w14:textId="77777777" w:rsidR="00FF4E45" w:rsidRDefault="00FF4E45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</w:rPr>
              <w:t xml:space="preserve"> I.C. Brătianu.</w:t>
            </w:r>
          </w:p>
        </w:tc>
      </w:tr>
      <w:tr w:rsidR="00FF4E45" w14:paraId="516CCDC7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52523" w14:textId="77777777" w:rsidR="00FF4E45" w:rsidRDefault="00FF4E4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E71E0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38721" w14:textId="77777777" w:rsidR="00FF4E45" w:rsidRPr="00D16CE1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AE12" w14:textId="77777777" w:rsidR="00FF4E45" w:rsidRDefault="00FF4E45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7D999B0A" w14:textId="77777777" w:rsidR="00FF4E45" w:rsidRDefault="00FF4E45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DB8CF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D079F83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F34E9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DC40E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73F20" w14:textId="77777777" w:rsidR="00FF4E45" w:rsidRPr="00D16CE1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D9A26" w14:textId="77777777" w:rsidR="00FF4E45" w:rsidRDefault="00FF4E4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4F7062" w14:textId="77777777" w:rsidR="00FF4E45" w:rsidRDefault="00FF4E4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14:paraId="5B972B81" w14:textId="77777777" w:rsidR="00FF4E45" w:rsidRDefault="00FF4E4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 Stâlpeni.</w:t>
            </w:r>
          </w:p>
        </w:tc>
      </w:tr>
      <w:tr w:rsidR="00FF4E45" w14:paraId="76D7E9F8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F23EF" w14:textId="77777777" w:rsidR="00FF4E45" w:rsidRDefault="00FF4E4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25D19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A3051" w14:textId="77777777" w:rsidR="00FF4E45" w:rsidRPr="00D16CE1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C8205" w14:textId="77777777" w:rsidR="00FF4E45" w:rsidRDefault="00FF4E45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72E4D78D" w14:textId="77777777" w:rsidR="00FF4E45" w:rsidRDefault="00FF4E45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14 </w:t>
            </w:r>
          </w:p>
          <w:p w14:paraId="502E1EFA" w14:textId="77777777" w:rsidR="00FF4E45" w:rsidRDefault="00FF4E45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14:paraId="1467463F" w14:textId="77777777" w:rsidR="00FF4E45" w:rsidRDefault="00FF4E45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A82A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3C8645D3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  <w:p w14:paraId="06317F15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4EA6C" w14:textId="77777777" w:rsidR="00FF4E45" w:rsidRPr="00D16CE1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20800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9CEE1" w14:textId="77777777" w:rsidR="00FF4E45" w:rsidRPr="00D16CE1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2505A" w14:textId="77777777" w:rsidR="00FF4E45" w:rsidRDefault="00FF4E45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515288" w14:textId="77777777" w:rsidR="00FF4E45" w:rsidRDefault="00FF4E45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Uzina de Autoturisme pentru toate convoaiele de manevră.</w:t>
            </w:r>
          </w:p>
        </w:tc>
      </w:tr>
      <w:tr w:rsidR="00FF4E45" w14:paraId="492D75F0" w14:textId="77777777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7C2A2" w14:textId="77777777" w:rsidR="00FF4E45" w:rsidRDefault="00FF4E4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29E49" w14:textId="77777777" w:rsidR="00FF4E45" w:rsidRPr="00E804A9" w:rsidRDefault="00FF4E45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115+600</w:t>
            </w:r>
          </w:p>
          <w:p w14:paraId="02EF43C5" w14:textId="77777777" w:rsidR="00FF4E45" w:rsidRDefault="00FF4E45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789C0" w14:textId="77777777" w:rsidR="00FF4E45" w:rsidRPr="00D16CE1" w:rsidRDefault="00FF4E4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C5289" w14:textId="77777777" w:rsidR="00FF4E45" w:rsidRDefault="00FF4E45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14:paraId="21371CB3" w14:textId="77777777" w:rsidR="00FF4E45" w:rsidRDefault="00FF4E45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CB14" w14:textId="77777777" w:rsidR="00FF4E45" w:rsidRDefault="00FF4E4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FA61F" w14:textId="77777777" w:rsidR="00FF4E45" w:rsidRPr="00D16CE1" w:rsidRDefault="00FF4E4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49D4C" w14:textId="77777777" w:rsidR="00FF4E45" w:rsidRDefault="00FF4E4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42A2" w14:textId="77777777" w:rsidR="00FF4E45" w:rsidRPr="00D16CE1" w:rsidRDefault="00FF4E4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F90D" w14:textId="77777777" w:rsidR="00FF4E45" w:rsidRPr="00E804A9" w:rsidRDefault="00FF4E45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804A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E804A9">
              <w:rPr>
                <w:b/>
                <w:bCs/>
                <w:iCs/>
                <w:sz w:val="20"/>
              </w:rPr>
              <w:t>două locomotive cuplate.</w:t>
            </w:r>
          </w:p>
          <w:p w14:paraId="0C02240B" w14:textId="77777777" w:rsidR="00FF4E45" w:rsidRPr="00884DD1" w:rsidRDefault="00FF4E45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1045D8C7" w14:textId="77777777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25E03" w14:textId="77777777" w:rsidR="00FF4E45" w:rsidRDefault="00FF4E4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D9387" w14:textId="77777777" w:rsidR="00FF4E45" w:rsidRPr="00DD4D10" w:rsidRDefault="00FF4E45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129+535</w:t>
            </w:r>
          </w:p>
          <w:p w14:paraId="1D014E07" w14:textId="77777777" w:rsidR="00FF4E45" w:rsidRDefault="00FF4E45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B2DEB" w14:textId="77777777" w:rsidR="00FF4E45" w:rsidRPr="00D16CE1" w:rsidRDefault="00FF4E4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D863B" w14:textId="77777777" w:rsidR="00FF4E45" w:rsidRDefault="00FF4E45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14:paraId="60D37AEB" w14:textId="77777777" w:rsidR="00FF4E45" w:rsidRDefault="00FF4E45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F8262" w14:textId="77777777" w:rsidR="00FF4E45" w:rsidRDefault="00FF4E4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9AA7D" w14:textId="77777777" w:rsidR="00FF4E45" w:rsidRPr="00D16CE1" w:rsidRDefault="00FF4E4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E62C9" w14:textId="77777777" w:rsidR="00FF4E45" w:rsidRDefault="00FF4E4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0B001" w14:textId="77777777" w:rsidR="00FF4E45" w:rsidRPr="00D16CE1" w:rsidRDefault="00FF4E4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D014A" w14:textId="77777777" w:rsidR="00FF4E45" w:rsidRPr="00DD4D10" w:rsidRDefault="00FF4E45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D4D10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DD4D10">
              <w:rPr>
                <w:b/>
                <w:bCs/>
                <w:iCs/>
                <w:sz w:val="20"/>
              </w:rPr>
              <w:t>două locomotive cuplate.</w:t>
            </w:r>
          </w:p>
          <w:p w14:paraId="0E272F14" w14:textId="77777777" w:rsidR="00FF4E45" w:rsidRPr="00054DFC" w:rsidRDefault="00FF4E45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54DF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6147BFA1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9FAD8" w14:textId="77777777" w:rsidR="00FF4E45" w:rsidRDefault="00FF4E4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2548" w14:textId="77777777" w:rsidR="00FF4E45" w:rsidRPr="00535AB9" w:rsidRDefault="00FF4E45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137+685</w:t>
            </w:r>
          </w:p>
          <w:p w14:paraId="53581BD0" w14:textId="77777777" w:rsidR="00FF4E45" w:rsidRDefault="00FF4E45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FE089" w14:textId="77777777" w:rsidR="00FF4E45" w:rsidRPr="00D16CE1" w:rsidRDefault="00FF4E4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5F024" w14:textId="77777777" w:rsidR="00FF4E45" w:rsidRDefault="00FF4E45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 -</w:t>
            </w:r>
          </w:p>
          <w:p w14:paraId="359A5F09" w14:textId="77777777" w:rsidR="00FF4E45" w:rsidRDefault="00FF4E45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C9A75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E7190" w14:textId="77777777" w:rsidR="00FF4E45" w:rsidRPr="00D16CE1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79347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9EF45" w14:textId="77777777" w:rsidR="00FF4E45" w:rsidRPr="00D16CE1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D1A28" w14:textId="77777777" w:rsidR="00FF4E45" w:rsidRPr="00535AB9" w:rsidRDefault="00FF4E45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35AB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535AB9">
              <w:rPr>
                <w:b/>
                <w:bCs/>
                <w:iCs/>
                <w:sz w:val="20"/>
              </w:rPr>
              <w:t>două locomotive cuplate.</w:t>
            </w:r>
          </w:p>
          <w:p w14:paraId="4A81668B" w14:textId="77777777" w:rsidR="00FF4E45" w:rsidRPr="00884DD1" w:rsidRDefault="00FF4E45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5E83C4FD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F7B3A" w14:textId="77777777" w:rsidR="00FF4E45" w:rsidRDefault="00FF4E4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71D96" w14:textId="77777777" w:rsidR="00FF4E45" w:rsidRPr="00535AB9" w:rsidRDefault="00FF4E45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E234" w14:textId="77777777" w:rsidR="00FF4E45" w:rsidRDefault="00FF4E4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AF25" w14:textId="77777777" w:rsidR="00FF4E45" w:rsidRDefault="00FF4E45" w:rsidP="0078068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14:paraId="651BF881" w14:textId="77777777" w:rsidR="00FF4E45" w:rsidRDefault="00FF4E45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7D195370" w14:textId="77777777" w:rsidR="00FF4E45" w:rsidRDefault="00FF4E45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E314" w14:textId="77777777" w:rsidR="00FF4E45" w:rsidRDefault="00FF4E45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6EE459E" w14:textId="77777777" w:rsidR="00FF4E45" w:rsidRDefault="00FF4E45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17F95" w14:textId="77777777" w:rsidR="00FF4E45" w:rsidRPr="00D16CE1" w:rsidRDefault="00FF4E45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87861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07D1" w14:textId="77777777" w:rsidR="00FF4E45" w:rsidRPr="00D16CE1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A9F3" w14:textId="77777777" w:rsidR="00FF4E45" w:rsidRDefault="00FF4E45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F4E45" w14:paraId="1C95374F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90577" w14:textId="77777777" w:rsidR="00FF4E45" w:rsidRDefault="00FF4E4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35AC1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D849E" w14:textId="77777777" w:rsidR="00FF4E45" w:rsidRPr="00D16CE1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75D7" w14:textId="77777777" w:rsidR="00FF4E45" w:rsidRDefault="00FF4E45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14:paraId="5496AE24" w14:textId="77777777" w:rsidR="00FF4E45" w:rsidRDefault="00FF4E45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şi 3 </w:t>
            </w:r>
          </w:p>
          <w:p w14:paraId="33A390A4" w14:textId="77777777" w:rsidR="00FF4E45" w:rsidRDefault="00FF4E45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0BD32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296E3EE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30737" w14:textId="77777777" w:rsidR="00FF4E45" w:rsidRPr="00D16CE1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9615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279F1" w14:textId="77777777" w:rsidR="00FF4E45" w:rsidRPr="00D16CE1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D1C57" w14:textId="77777777" w:rsidR="00FF4E45" w:rsidRDefault="00FF4E4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6CEB5996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7955D" w14:textId="77777777" w:rsidR="00FF4E45" w:rsidRDefault="00FF4E4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C516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155+800</w:t>
            </w:r>
          </w:p>
          <w:p w14:paraId="34FAAE97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8A948" w14:textId="77777777" w:rsidR="00FF4E45" w:rsidRPr="00D16CE1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2DB24" w14:textId="77777777" w:rsidR="00FF4E45" w:rsidRDefault="00FF4E45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 -</w:t>
            </w:r>
          </w:p>
          <w:p w14:paraId="00ADBF76" w14:textId="77777777" w:rsidR="00FF4E45" w:rsidRDefault="00FF4E45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  <w:p w14:paraId="2496BB01" w14:textId="77777777" w:rsidR="00FF4E45" w:rsidRDefault="00FF4E45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</w:p>
          <w:p w14:paraId="4590E47D" w14:textId="77777777" w:rsidR="00FF4E45" w:rsidRDefault="00FF4E45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 și</w:t>
            </w:r>
          </w:p>
          <w:p w14:paraId="629A6D8E" w14:textId="77777777" w:rsidR="00FF4E45" w:rsidRDefault="00FF4E45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directă </w:t>
            </w:r>
          </w:p>
          <w:p w14:paraId="5969D686" w14:textId="77777777" w:rsidR="00FF4E45" w:rsidRDefault="00FF4E45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7A8C6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28274" w14:textId="77777777" w:rsidR="00FF4E45" w:rsidRPr="00D16CE1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383C4" w14:textId="77777777" w:rsidR="00FF4E45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2D810" w14:textId="77777777" w:rsidR="00FF4E45" w:rsidRPr="00D16CE1" w:rsidRDefault="00FF4E4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799D5" w14:textId="77777777" w:rsidR="00FF4E45" w:rsidRDefault="00FF4E4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De la vf. sch. 2 </w:t>
            </w:r>
          </w:p>
          <w:p w14:paraId="50A546D0" w14:textId="77777777" w:rsidR="00FF4E45" w:rsidRDefault="00FF4E4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st. Câmpulung până la </w:t>
            </w:r>
          </w:p>
          <w:p w14:paraId="6F9A6982" w14:textId="77777777" w:rsidR="00FF4E45" w:rsidRDefault="00FF4E4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>vf. sch. 1 st. Argeșel.</w:t>
            </w:r>
          </w:p>
          <w:p w14:paraId="11CE992A" w14:textId="77777777" w:rsidR="00FF4E45" w:rsidRPr="00326D39" w:rsidRDefault="00FF4E4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DD69A54" w14:textId="77777777" w:rsidR="00FF4E45" w:rsidRDefault="00FF4E4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19E72872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8BDDD" w14:textId="77777777" w:rsidR="00FF4E45" w:rsidRDefault="00FF4E4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89030" w14:textId="77777777" w:rsidR="00FF4E45" w:rsidRDefault="00FF4E4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07787" w14:textId="77777777" w:rsidR="00FF4E45" w:rsidRPr="00D16CE1" w:rsidRDefault="00FF4E4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33B6" w14:textId="77777777" w:rsidR="00FF4E45" w:rsidRDefault="00FF4E45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14:paraId="70EA9366" w14:textId="77777777" w:rsidR="00FF4E45" w:rsidRDefault="00FF4E45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7225986D" w14:textId="77777777" w:rsidR="00FF4E45" w:rsidRDefault="00FF4E45" w:rsidP="0092433F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8EDA" w14:textId="77777777" w:rsidR="00FF4E45" w:rsidRDefault="00FF4E4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8560169" w14:textId="77777777" w:rsidR="00FF4E45" w:rsidRDefault="00FF4E4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E62C" w14:textId="77777777" w:rsidR="00FF4E45" w:rsidRPr="00D16CE1" w:rsidRDefault="00FF4E4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AF556" w14:textId="77777777" w:rsidR="00FF4E45" w:rsidRDefault="00FF4E4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2A56E" w14:textId="77777777" w:rsidR="00FF4E45" w:rsidRPr="00D16CE1" w:rsidRDefault="00FF4E4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147DA" w14:textId="77777777" w:rsidR="00FF4E45" w:rsidRDefault="00FF4E45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6E3656" w14:textId="77777777" w:rsidR="00FF4E45" w:rsidRDefault="00FF4E45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1 - 4, peste TDJ </w:t>
            </w:r>
          </w:p>
          <w:p w14:paraId="4C27474D" w14:textId="77777777" w:rsidR="00FF4E45" w:rsidRDefault="00FF4E45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/ 21 și sch. 27, 18 și 16.</w:t>
            </w:r>
          </w:p>
        </w:tc>
      </w:tr>
      <w:tr w:rsidR="00FF4E45" w14:paraId="73C2C061" w14:textId="77777777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75E3A" w14:textId="77777777" w:rsidR="00FF4E45" w:rsidRDefault="00FF4E4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6B57B" w14:textId="77777777" w:rsidR="00FF4E45" w:rsidRDefault="00FF4E4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D046E" w14:textId="77777777" w:rsidR="00FF4E45" w:rsidRPr="00D16CE1" w:rsidRDefault="00FF4E4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FB425" w14:textId="77777777" w:rsidR="00FF4E45" w:rsidRDefault="00FF4E45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14:paraId="362ED485" w14:textId="77777777" w:rsidR="00FF4E45" w:rsidRDefault="00FF4E45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şi 7 </w:t>
            </w:r>
          </w:p>
          <w:p w14:paraId="3D9BCD6E" w14:textId="77777777" w:rsidR="00FF4E45" w:rsidRDefault="00FF4E45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4CA02" w14:textId="77777777" w:rsidR="00FF4E45" w:rsidRDefault="00FF4E4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766686C" w14:textId="77777777" w:rsidR="00FF4E45" w:rsidRDefault="00FF4E4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0CBD5" w14:textId="77777777" w:rsidR="00FF4E45" w:rsidRPr="00D16CE1" w:rsidRDefault="00FF4E4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860A0" w14:textId="77777777" w:rsidR="00FF4E45" w:rsidRDefault="00FF4E4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FC773" w14:textId="77777777" w:rsidR="00FF4E45" w:rsidRPr="00D16CE1" w:rsidRDefault="00FF4E4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33AC7" w14:textId="77777777" w:rsidR="00FF4E45" w:rsidRDefault="00FF4E45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115B2C26" w14:textId="77777777" w:rsidR="00FF4E45" w:rsidRPr="00FE25BC" w:rsidRDefault="00FF4E45" w:rsidP="00423AC0">
      <w:pPr>
        <w:spacing w:before="40" w:after="40" w:line="192" w:lineRule="auto"/>
        <w:ind w:right="57"/>
        <w:rPr>
          <w:b/>
          <w:sz w:val="20"/>
          <w:szCs w:val="20"/>
        </w:rPr>
      </w:pPr>
    </w:p>
    <w:p w14:paraId="2F7DFA6F" w14:textId="77777777" w:rsidR="00FF4E45" w:rsidRDefault="00FF4E45" w:rsidP="00815695">
      <w:pPr>
        <w:pStyle w:val="Heading1"/>
        <w:spacing w:line="360" w:lineRule="auto"/>
      </w:pPr>
      <w:r>
        <w:t>LINIA 109</w:t>
      </w:r>
    </w:p>
    <w:p w14:paraId="0EFD4A92" w14:textId="77777777" w:rsidR="00FF4E45" w:rsidRDefault="00FF4E45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FF4E45" w14:paraId="6E3FC915" w14:textId="77777777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27924" w14:textId="77777777" w:rsidR="00FF4E45" w:rsidRDefault="00FF4E4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E131A" w14:textId="77777777" w:rsidR="00FF4E45" w:rsidRDefault="00FF4E4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88B0" w14:textId="77777777" w:rsidR="00FF4E45" w:rsidRPr="001B30CD" w:rsidRDefault="00FF4E4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BA346" w14:textId="77777777" w:rsidR="00FF4E45" w:rsidRDefault="00FF4E45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14:paraId="7AA39E60" w14:textId="77777777" w:rsidR="00FF4E45" w:rsidRDefault="00FF4E45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FC2EE" w14:textId="77777777" w:rsidR="00FF4E45" w:rsidRDefault="00FF4E45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BE6209D" w14:textId="77777777" w:rsidR="00FF4E45" w:rsidRDefault="00FF4E45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E267D" w14:textId="77777777" w:rsidR="00FF4E45" w:rsidRPr="001B30CD" w:rsidRDefault="00FF4E45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76233" w14:textId="77777777" w:rsidR="00FF4E45" w:rsidRDefault="00FF4E4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21BB" w14:textId="77777777" w:rsidR="00FF4E45" w:rsidRPr="001B30CD" w:rsidRDefault="00FF4E4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DEFA8" w14:textId="77777777" w:rsidR="00FF4E45" w:rsidRDefault="00FF4E45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5DF1F6C0" w14:textId="77777777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22EA8" w14:textId="77777777" w:rsidR="00FF4E45" w:rsidRDefault="00FF4E4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4989A" w14:textId="77777777" w:rsidR="00FF4E45" w:rsidRDefault="00FF4E4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F4748" w14:textId="77777777" w:rsidR="00FF4E45" w:rsidRPr="001B30CD" w:rsidRDefault="00FF4E4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E4808" w14:textId="77777777" w:rsidR="00FF4E45" w:rsidRDefault="00FF4E45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14:paraId="342E418F" w14:textId="77777777" w:rsidR="00FF4E45" w:rsidRDefault="00FF4E45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5DF17" w14:textId="77777777" w:rsidR="00FF4E45" w:rsidRDefault="00FF4E4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99C74E3" w14:textId="77777777" w:rsidR="00FF4E45" w:rsidRDefault="00FF4E4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CE1EF" w14:textId="77777777" w:rsidR="00FF4E45" w:rsidRPr="001B30CD" w:rsidRDefault="00FF4E4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73E1" w14:textId="77777777" w:rsidR="00FF4E45" w:rsidRDefault="00FF4E4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E4180" w14:textId="77777777" w:rsidR="00FF4E45" w:rsidRPr="001B30CD" w:rsidRDefault="00FF4E4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9F45" w14:textId="77777777" w:rsidR="00FF4E45" w:rsidRDefault="00FF4E45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1CB00917" w14:textId="77777777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4180A" w14:textId="77777777" w:rsidR="00FF4E45" w:rsidRDefault="00FF4E4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0DE1" w14:textId="77777777" w:rsidR="00FF4E45" w:rsidRDefault="00FF4E4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26D7" w14:textId="77777777" w:rsidR="00FF4E45" w:rsidRPr="001B30CD" w:rsidRDefault="00FF4E4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EBF20" w14:textId="77777777" w:rsidR="00FF4E45" w:rsidRDefault="00FF4E45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Bascov </w:t>
            </w:r>
          </w:p>
          <w:p w14:paraId="7457113A" w14:textId="77777777" w:rsidR="00FF4E45" w:rsidRDefault="00FF4E45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primiri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CDFC5" w14:textId="77777777" w:rsidR="00FF4E45" w:rsidRDefault="00FF4E4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17296" w14:textId="77777777" w:rsidR="00FF4E45" w:rsidRPr="001B30CD" w:rsidRDefault="00FF4E4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5E585" w14:textId="77777777" w:rsidR="00FF4E45" w:rsidRDefault="00FF4E4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2F111" w14:textId="77777777" w:rsidR="00FF4E45" w:rsidRPr="001B30CD" w:rsidRDefault="00FF4E4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D32C" w14:textId="77777777" w:rsidR="00FF4E45" w:rsidRDefault="00FF4E45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859837C" w14:textId="77777777" w:rsidR="00FF4E45" w:rsidRDefault="00FF4E45">
      <w:pPr>
        <w:spacing w:before="40" w:after="40" w:line="192" w:lineRule="auto"/>
        <w:ind w:right="57"/>
        <w:rPr>
          <w:sz w:val="20"/>
        </w:rPr>
      </w:pPr>
    </w:p>
    <w:p w14:paraId="424DEF71" w14:textId="77777777" w:rsidR="00FF4E45" w:rsidRDefault="00FF4E45" w:rsidP="00815695">
      <w:pPr>
        <w:pStyle w:val="Heading1"/>
        <w:spacing w:line="360" w:lineRule="auto"/>
      </w:pPr>
      <w:r>
        <w:t>LINIA 109 A</w:t>
      </w:r>
    </w:p>
    <w:p w14:paraId="42E7ACF9" w14:textId="77777777" w:rsidR="00FF4E45" w:rsidRDefault="00FF4E45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VÂLCELE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FF4E45" w14:paraId="2CD458BE" w14:textId="77777777" w:rsidTr="00D61B70">
        <w:trPr>
          <w:cantSplit/>
          <w:trHeight w:val="11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3AE03" w14:textId="77777777" w:rsidR="00FF4E45" w:rsidRDefault="00FF4E4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95F6" w14:textId="77777777" w:rsidR="00FF4E45" w:rsidRDefault="00FF4E45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131+243</w:t>
            </w:r>
          </w:p>
          <w:p w14:paraId="3360D549" w14:textId="77777777" w:rsidR="00FF4E45" w:rsidRDefault="00FF4E45" w:rsidP="00F85AF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145+774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1FF9" w14:textId="77777777" w:rsidR="00FF4E45" w:rsidRPr="001B30CD" w:rsidRDefault="00FF4E45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E4DC1" w14:textId="77777777" w:rsidR="00FF4E45" w:rsidRDefault="00FF4E45" w:rsidP="005601AF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Vâlcele Y -</w:t>
            </w:r>
          </w:p>
          <w:p w14:paraId="2F09A4BB" w14:textId="77777777" w:rsidR="00FF4E45" w:rsidRDefault="00FF4E45" w:rsidP="00F85AF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Curtea de Argeș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15594" w14:textId="77777777" w:rsidR="00FF4E45" w:rsidRDefault="00FF4E45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CD8B8" w14:textId="77777777" w:rsidR="00FF4E45" w:rsidRPr="001B30CD" w:rsidRDefault="00FF4E45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2EF66" w14:textId="77777777" w:rsidR="00FF4E45" w:rsidRDefault="00FF4E45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ECE8" w14:textId="77777777" w:rsidR="00FF4E45" w:rsidRPr="001B30CD" w:rsidRDefault="00FF4E45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B3362" w14:textId="77777777" w:rsidR="00FF4E45" w:rsidRPr="007126D7" w:rsidRDefault="00FF4E45" w:rsidP="006D13E7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69DF0BCB" w14:textId="77777777" w:rsidR="00FF4E45" w:rsidRDefault="00FF4E45" w:rsidP="006D13E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3E852DCF" w14:textId="77777777" w:rsidTr="00D61B70">
        <w:trPr>
          <w:cantSplit/>
          <w:trHeight w:val="11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D3D60" w14:textId="77777777" w:rsidR="00FF4E45" w:rsidRDefault="00FF4E4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8693D" w14:textId="77777777" w:rsidR="00FF4E45" w:rsidRDefault="00FF4E45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14:paraId="12BA0914" w14:textId="77777777" w:rsidR="00FF4E45" w:rsidRDefault="00FF4E45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AF56C" w14:textId="77777777" w:rsidR="00FF4E45" w:rsidRPr="001B30CD" w:rsidRDefault="00FF4E45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5E9B5" w14:textId="77777777" w:rsidR="00FF4E45" w:rsidRDefault="00FF4E45" w:rsidP="005601AF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Bascov -</w:t>
            </w:r>
            <w:r>
              <w:rPr>
                <w:b/>
                <w:bCs/>
                <w:sz w:val="20"/>
              </w:rPr>
              <w:br/>
              <w:t>Curtea de Argeș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38472" w14:textId="77777777" w:rsidR="00FF4E45" w:rsidRDefault="00FF4E45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CC07" w14:textId="77777777" w:rsidR="00FF4E45" w:rsidRPr="001B30CD" w:rsidRDefault="00FF4E45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BEE61" w14:textId="77777777" w:rsidR="00FF4E45" w:rsidRDefault="00FF4E45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4D4CF" w14:textId="77777777" w:rsidR="00FF4E45" w:rsidRPr="001B30CD" w:rsidRDefault="00FF4E45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4CD4F" w14:textId="77777777" w:rsidR="00FF4E45" w:rsidRDefault="00FF4E45" w:rsidP="006D13E7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</w:tbl>
    <w:p w14:paraId="163B3D70" w14:textId="77777777" w:rsidR="00FF4E45" w:rsidRDefault="00FF4E45">
      <w:pPr>
        <w:spacing w:before="40" w:line="192" w:lineRule="auto"/>
        <w:ind w:right="57"/>
        <w:rPr>
          <w:sz w:val="20"/>
        </w:rPr>
      </w:pPr>
    </w:p>
    <w:p w14:paraId="333A955F" w14:textId="77777777" w:rsidR="00FF4E45" w:rsidRDefault="00FF4E45" w:rsidP="00864E90">
      <w:pPr>
        <w:pStyle w:val="Heading1"/>
        <w:spacing w:line="360" w:lineRule="auto"/>
      </w:pPr>
      <w:r>
        <w:t>LINIA 110</w:t>
      </w:r>
    </w:p>
    <w:p w14:paraId="69812D62" w14:textId="77777777" w:rsidR="00FF4E45" w:rsidRDefault="00FF4E45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COSTEŞTI - ROŞIORI NORD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4"/>
        <w:gridCol w:w="2202"/>
        <w:gridCol w:w="847"/>
        <w:gridCol w:w="21"/>
        <w:gridCol w:w="798"/>
        <w:gridCol w:w="825"/>
        <w:gridCol w:w="753"/>
        <w:gridCol w:w="2490"/>
      </w:tblGrid>
      <w:tr w:rsidR="00FF4E45" w:rsidRPr="006B23DF" w14:paraId="0993DA10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6FA92" w14:textId="77777777" w:rsidR="00FF4E45" w:rsidRPr="006B23DF" w:rsidRDefault="00FF4E4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77114" w14:textId="77777777" w:rsidR="00FF4E45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9F563" w14:textId="77777777" w:rsidR="00FF4E45" w:rsidRPr="006B23DF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7D119" w14:textId="77777777" w:rsidR="00FF4E45" w:rsidRDefault="00FF4E45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4AAD88EB" w14:textId="77777777" w:rsidR="00FF4E45" w:rsidRPr="006B23DF" w:rsidRDefault="00FF4E45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Y,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A7B3B" w14:textId="77777777" w:rsidR="00FF4E45" w:rsidRPr="006B23DF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12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67ACC" w14:textId="77777777" w:rsidR="00FF4E45" w:rsidRPr="006B23DF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C165" w14:textId="77777777" w:rsidR="00FF4E45" w:rsidRPr="006B23DF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51F00" w14:textId="77777777" w:rsidR="00FF4E45" w:rsidRPr="006B23DF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1EA4" w14:textId="77777777" w:rsidR="00FF4E45" w:rsidRPr="006A487D" w:rsidRDefault="00FF4E45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14:paraId="55BB32AC" w14:textId="77777777" w:rsidR="00FF4E45" w:rsidRDefault="00FF4E45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din Cap Y liniile 3 - 5 Costești din direcția Fâlfani L 101 și direcția </w:t>
            </w:r>
            <w:r w:rsidRPr="006A487D">
              <w:rPr>
                <w:b/>
                <w:bCs/>
                <w:i/>
                <w:sz w:val="20"/>
              </w:rPr>
              <w:t xml:space="preserve">Roşiori </w:t>
            </w:r>
            <w:r>
              <w:rPr>
                <w:b/>
                <w:bCs/>
                <w:i/>
                <w:sz w:val="20"/>
              </w:rPr>
              <w:t>Nord</w:t>
            </w:r>
            <w:r w:rsidRPr="006A487D">
              <w:rPr>
                <w:b/>
                <w:bCs/>
                <w:i/>
                <w:sz w:val="20"/>
              </w:rPr>
              <w:t xml:space="preserve"> L 110.</w:t>
            </w:r>
          </w:p>
        </w:tc>
      </w:tr>
      <w:tr w:rsidR="00FF4E45" w:rsidRPr="006B23DF" w14:paraId="7019999A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148AB" w14:textId="77777777" w:rsidR="00FF4E45" w:rsidRPr="006B23DF" w:rsidRDefault="00FF4E4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8C14" w14:textId="77777777" w:rsidR="00FF4E45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130+867</w:t>
            </w:r>
          </w:p>
          <w:p w14:paraId="5723D1CD" w14:textId="77777777" w:rsidR="00FF4E45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  <w:p w14:paraId="14348D1A" w14:textId="77777777" w:rsidR="00FF4E45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(101+</w:t>
            </w:r>
          </w:p>
          <w:p w14:paraId="3F15D9F0" w14:textId="77777777" w:rsidR="00FF4E45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307 - pentru</w:t>
            </w:r>
          </w:p>
          <w:p w14:paraId="4456AE92" w14:textId="77777777" w:rsidR="00FF4E45" w:rsidRPr="006B23DF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100)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3DD79" w14:textId="77777777" w:rsidR="00FF4E45" w:rsidRPr="006B23DF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43AE9" w14:textId="77777777" w:rsidR="00FF4E45" w:rsidRDefault="00FF4E45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0154A8DB" w14:textId="77777777" w:rsidR="00FF4E45" w:rsidRPr="006B23DF" w:rsidRDefault="00FF4E45" w:rsidP="00A97BB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Roşiori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E937B" w14:textId="77777777" w:rsidR="00FF4E45" w:rsidRPr="006B23DF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C98D3" w14:textId="77777777" w:rsidR="00FF4E45" w:rsidRPr="006B23DF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F8C09" w14:textId="77777777" w:rsidR="00FF4E45" w:rsidRPr="006B23DF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C325D" w14:textId="77777777" w:rsidR="00FF4E45" w:rsidRPr="006B23DF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4E9F6" w14:textId="77777777" w:rsidR="00FF4E45" w:rsidRPr="007126D7" w:rsidRDefault="00FF4E45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a mai mult de două locomotive cuplate.</w:t>
            </w:r>
          </w:p>
          <w:p w14:paraId="67B0437A" w14:textId="77777777" w:rsidR="00FF4E45" w:rsidRPr="006B23DF" w:rsidRDefault="00FF4E45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:rsidRPr="006B23DF" w14:paraId="2C68957A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69392" w14:textId="77777777" w:rsidR="00FF4E45" w:rsidRPr="006B23DF" w:rsidRDefault="00FF4E4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80DCC" w14:textId="77777777" w:rsidR="00FF4E45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2912" w14:textId="77777777" w:rsidR="00FF4E45" w:rsidRPr="006B23DF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268D7" w14:textId="77777777" w:rsidR="00FF4E45" w:rsidRDefault="00FF4E45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Balaci</w:t>
            </w:r>
          </w:p>
          <w:p w14:paraId="150CB6A8" w14:textId="77777777" w:rsidR="00FF4E45" w:rsidRDefault="00FF4E45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2 și 3 </w:t>
            </w:r>
          </w:p>
          <w:p w14:paraId="23C80780" w14:textId="77777777" w:rsidR="00FF4E45" w:rsidRPr="006B23DF" w:rsidRDefault="00FF4E45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48361" w14:textId="77777777" w:rsidR="00FF4E45" w:rsidRPr="006B23DF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0FDD3" w14:textId="77777777" w:rsidR="00FF4E45" w:rsidRPr="006B23DF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65C79" w14:textId="77777777" w:rsidR="00FF4E45" w:rsidRPr="006B23DF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6591D" w14:textId="77777777" w:rsidR="00FF4E45" w:rsidRPr="006B23DF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56821" w14:textId="77777777" w:rsidR="00FF4E45" w:rsidRDefault="00FF4E45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FF4E45" w:rsidRPr="006B23DF" w14:paraId="0CB09A70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B3AD8" w14:textId="77777777" w:rsidR="00FF4E45" w:rsidRPr="006B23DF" w:rsidRDefault="00FF4E4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D3BEC" w14:textId="77777777" w:rsidR="00FF4E45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157+450</w:t>
            </w:r>
          </w:p>
          <w:p w14:paraId="7800A333" w14:textId="77777777" w:rsidR="00FF4E45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1CCE5" w14:textId="77777777" w:rsidR="00FF4E45" w:rsidRPr="006B23DF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4049" w14:textId="77777777" w:rsidR="00FF4E45" w:rsidRDefault="00FF4E4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Miroși - </w:t>
            </w:r>
          </w:p>
          <w:p w14:paraId="4B151B38" w14:textId="77777777" w:rsidR="00FF4E45" w:rsidRDefault="00FF4E4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Balaci,</w:t>
            </w:r>
          </w:p>
          <w:p w14:paraId="03C20000" w14:textId="77777777" w:rsidR="00FF4E45" w:rsidRDefault="00FF4E4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 Balaci</w:t>
            </w:r>
          </w:p>
          <w:p w14:paraId="4486AC82" w14:textId="77777777" w:rsidR="00FF4E45" w:rsidRDefault="00FF4E4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Balaci -</w:t>
            </w:r>
          </w:p>
          <w:p w14:paraId="7D94CD04" w14:textId="77777777" w:rsidR="00FF4E45" w:rsidRDefault="00FF4E4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A11D5" w14:textId="77777777" w:rsidR="00FF4E45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AEA20" w14:textId="77777777" w:rsidR="00FF4E45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ADFB" w14:textId="77777777" w:rsidR="00FF4E45" w:rsidRPr="006B23DF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66A6" w14:textId="77777777" w:rsidR="00FF4E45" w:rsidRPr="006B23DF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E0E0" w14:textId="77777777" w:rsidR="00FF4E45" w:rsidRPr="006A487D" w:rsidRDefault="00FF4E45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FF4E45" w:rsidRPr="006B23DF" w14:paraId="6F5D1C00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182D7" w14:textId="77777777" w:rsidR="00FF4E45" w:rsidRPr="006B23DF" w:rsidRDefault="00FF4E4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6F3D" w14:textId="77777777" w:rsidR="00FF4E45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937D2" w14:textId="77777777" w:rsidR="00FF4E45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F6A1F" w14:textId="77777777" w:rsidR="00FF4E45" w:rsidRDefault="00FF4E45" w:rsidP="006A48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49272A9C" w14:textId="77777777" w:rsidR="00FF4E45" w:rsidRDefault="00FF4E45" w:rsidP="007418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A8C8B" w14:textId="77777777" w:rsidR="00FF4E45" w:rsidRPr="006B23DF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EA397" w14:textId="77777777" w:rsidR="00FF4E45" w:rsidRPr="006B23DF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8B54" w14:textId="77777777" w:rsidR="00FF4E45" w:rsidRPr="006B23DF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C0D8E" w14:textId="77777777" w:rsidR="00FF4E45" w:rsidRPr="006B23DF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0B3C3" w14:textId="77777777" w:rsidR="00FF4E45" w:rsidRDefault="00FF4E45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6B23DF" w14:paraId="274C5FA4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815DF" w14:textId="77777777" w:rsidR="00FF4E45" w:rsidRPr="006B23DF" w:rsidRDefault="00FF4E4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BFF2D" w14:textId="77777777" w:rsidR="00FF4E45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94227" w14:textId="77777777" w:rsidR="00FF4E45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BC616" w14:textId="77777777" w:rsidR="00FF4E45" w:rsidRDefault="00FF4E45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3F5AED78" w14:textId="77777777" w:rsidR="00FF4E45" w:rsidRDefault="00FF4E45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4E645" w14:textId="77777777" w:rsidR="00FF4E45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3A129818" w14:textId="77777777" w:rsidR="00FF4E45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diag. </w:t>
            </w:r>
          </w:p>
          <w:p w14:paraId="76619EF1" w14:textId="77777777" w:rsidR="00FF4E45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12 - 16 și </w:t>
            </w:r>
          </w:p>
          <w:p w14:paraId="1A1B75AB" w14:textId="77777777" w:rsidR="00FF4E45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20 - 30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DED2D" w14:textId="77777777" w:rsidR="00FF4E45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098D6" w14:textId="77777777" w:rsidR="00FF4E45" w:rsidRPr="006B23DF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1A23" w14:textId="77777777" w:rsidR="00FF4E45" w:rsidRPr="006B23DF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BAD19" w14:textId="77777777" w:rsidR="00FF4E45" w:rsidRDefault="00FF4E45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6B23DF" w14:paraId="7B9757CD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DDBF6" w14:textId="77777777" w:rsidR="00FF4E45" w:rsidRPr="006B23DF" w:rsidRDefault="00FF4E4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4DDA" w14:textId="77777777" w:rsidR="00FF4E45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363BD" w14:textId="77777777" w:rsidR="00FF4E45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5FE55" w14:textId="77777777" w:rsidR="00FF4E45" w:rsidRDefault="00FF4E45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3BBAF751" w14:textId="77777777" w:rsidR="00FF4E45" w:rsidRDefault="00FF4E45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EC2C2" w14:textId="77777777" w:rsidR="00FF4E45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14:paraId="61724845" w14:textId="77777777" w:rsidR="00FF4E45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inclusiv </w:t>
            </w:r>
          </w:p>
          <w:p w14:paraId="784B56F4" w14:textId="77777777" w:rsidR="00FF4E45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16, 20, 34, 40, 54 și </w:t>
            </w:r>
          </w:p>
          <w:p w14:paraId="7D53D150" w14:textId="77777777" w:rsidR="00FF4E45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1391E1E0" w14:textId="77777777" w:rsidR="00FF4E45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 / 68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312EF" w14:textId="77777777" w:rsidR="00FF4E45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A3C61" w14:textId="77777777" w:rsidR="00FF4E45" w:rsidRPr="006B23DF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B421B" w14:textId="77777777" w:rsidR="00FF4E45" w:rsidRPr="006B23DF" w:rsidRDefault="00FF4E4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40317" w14:textId="77777777" w:rsidR="00FF4E45" w:rsidRDefault="00FF4E45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14:paraId="3CBDF315" w14:textId="77777777" w:rsidTr="005E3862">
        <w:trPr>
          <w:cantSplit/>
          <w:trHeight w:val="4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05A7E" w14:textId="77777777" w:rsidR="00FF4E45" w:rsidRDefault="00FF4E4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C79E7" w14:textId="77777777" w:rsidR="00FF4E45" w:rsidRDefault="00FF4E45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D5C93" w14:textId="77777777" w:rsidR="00FF4E45" w:rsidRPr="007B601C" w:rsidRDefault="00FF4E45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53C16" w14:textId="77777777" w:rsidR="00FF4E45" w:rsidRDefault="00FF4E45" w:rsidP="007525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0B7ED2D0" w14:textId="77777777" w:rsidR="00FF4E45" w:rsidRDefault="00FF4E45" w:rsidP="00DE75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A3F98" w14:textId="77777777" w:rsidR="00FF4E45" w:rsidRDefault="00FF4E45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6166F60" w14:textId="77777777" w:rsidR="00FF4E45" w:rsidRDefault="00FF4E45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49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BA8D1" w14:textId="77777777" w:rsidR="00FF4E45" w:rsidRPr="00314600" w:rsidRDefault="00FF4E45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825D3" w14:textId="77777777" w:rsidR="00FF4E45" w:rsidRDefault="00FF4E45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0FEF" w14:textId="77777777" w:rsidR="00FF4E45" w:rsidRPr="00314600" w:rsidRDefault="00FF4E45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FF61A" w14:textId="77777777" w:rsidR="00FF4E45" w:rsidRDefault="00FF4E45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2118B7" w14:textId="77777777" w:rsidR="00FF4E45" w:rsidRDefault="00FF4E45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</w:tbl>
    <w:p w14:paraId="5E2334DC" w14:textId="77777777" w:rsidR="00FF4E45" w:rsidRDefault="00FF4E45">
      <w:pPr>
        <w:spacing w:before="40" w:after="40" w:line="192" w:lineRule="auto"/>
        <w:ind w:right="57"/>
        <w:rPr>
          <w:sz w:val="20"/>
        </w:rPr>
      </w:pPr>
    </w:p>
    <w:p w14:paraId="321F9CC3" w14:textId="77777777" w:rsidR="00FF4E45" w:rsidRDefault="00FF4E45" w:rsidP="00864E90">
      <w:pPr>
        <w:pStyle w:val="Heading1"/>
        <w:spacing w:line="360" w:lineRule="auto"/>
      </w:pPr>
      <w:r>
        <w:t>LINIA 110 A</w:t>
      </w:r>
    </w:p>
    <w:p w14:paraId="01CDBBFC" w14:textId="77777777" w:rsidR="00FF4E45" w:rsidRDefault="00FF4E45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ROŞIORI NORD - ROȘIORI 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FF4E45" w:rsidRPr="00762927" w14:paraId="133072A9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16F8A" w14:textId="77777777" w:rsidR="00FF4E45" w:rsidRPr="00762927" w:rsidRDefault="00FF4E4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D56E" w14:textId="77777777" w:rsidR="00FF4E45" w:rsidRPr="00762927" w:rsidRDefault="00FF4E45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4B3" w14:textId="77777777" w:rsidR="00FF4E45" w:rsidRPr="00762927" w:rsidRDefault="00FF4E45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92BC3" w14:textId="77777777" w:rsidR="00FF4E45" w:rsidRPr="00762927" w:rsidRDefault="00FF4E45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7930D80A" w14:textId="77777777" w:rsidR="00FF4E45" w:rsidRPr="00762927" w:rsidRDefault="00FF4E45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CEFBE" w14:textId="77777777" w:rsidR="00FF4E45" w:rsidRDefault="00FF4E45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73E62C74" w14:textId="77777777" w:rsidR="00FF4E45" w:rsidRDefault="00FF4E45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15 / 17 </w:t>
            </w:r>
          </w:p>
          <w:p w14:paraId="60445593" w14:textId="77777777" w:rsidR="00FF4E45" w:rsidRPr="00762927" w:rsidRDefault="00FF4E45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3D6EC" w14:textId="77777777" w:rsidR="00FF4E45" w:rsidRPr="00762927" w:rsidRDefault="00FF4E45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8F281" w14:textId="77777777" w:rsidR="00FF4E45" w:rsidRPr="00762927" w:rsidRDefault="00FF4E45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BFF60" w14:textId="77777777" w:rsidR="00FF4E45" w:rsidRPr="00762927" w:rsidRDefault="00FF4E45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EEC6" w14:textId="77777777" w:rsidR="00FF4E45" w:rsidRDefault="00FF4E45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0450729" w14:textId="77777777" w:rsidR="00FF4E45" w:rsidRDefault="00FF4E45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FF4E45" w:rsidRPr="00762927" w14:paraId="14ACBC14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6ACD" w14:textId="77777777" w:rsidR="00FF4E45" w:rsidRPr="00762927" w:rsidRDefault="00FF4E4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D1728" w14:textId="77777777" w:rsidR="00FF4E45" w:rsidRPr="00762927" w:rsidRDefault="00FF4E45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E4DD1" w14:textId="77777777" w:rsidR="00FF4E45" w:rsidRPr="00762927" w:rsidRDefault="00FF4E45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C4789" w14:textId="77777777" w:rsidR="00FF4E45" w:rsidRPr="00762927" w:rsidRDefault="00FF4E45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053108F2" w14:textId="77777777" w:rsidR="00FF4E45" w:rsidRPr="00762927" w:rsidRDefault="00FF4E45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0EBE7" w14:textId="77777777" w:rsidR="00FF4E45" w:rsidRPr="00762927" w:rsidRDefault="00FF4E45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peste </w:t>
            </w:r>
            <w:r>
              <w:rPr>
                <w:b/>
                <w:bCs/>
                <w:color w:val="000000"/>
                <w:sz w:val="20"/>
              </w:rPr>
              <w:t>sch. 49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6DB68" w14:textId="77777777" w:rsidR="00FF4E45" w:rsidRPr="00762927" w:rsidRDefault="00FF4E45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BDA21" w14:textId="77777777" w:rsidR="00FF4E45" w:rsidRPr="00762927" w:rsidRDefault="00FF4E45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C0A6A" w14:textId="77777777" w:rsidR="00FF4E45" w:rsidRPr="00762927" w:rsidRDefault="00FF4E45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8756D" w14:textId="77777777" w:rsidR="00FF4E45" w:rsidRDefault="00FF4E45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460DA62C" w14:textId="77777777" w:rsidR="00FF4E45" w:rsidRPr="00762927" w:rsidRDefault="00FF4E45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 Cap X.</w:t>
            </w:r>
          </w:p>
        </w:tc>
      </w:tr>
      <w:tr w:rsidR="00FF4E45" w:rsidRPr="00762927" w14:paraId="0875759B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819CA" w14:textId="77777777" w:rsidR="00FF4E45" w:rsidRPr="00762927" w:rsidRDefault="00FF4E4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24202" w14:textId="77777777" w:rsidR="00FF4E45" w:rsidRPr="00762927" w:rsidRDefault="00FF4E45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B2896" w14:textId="77777777" w:rsidR="00FF4E45" w:rsidRPr="00762927" w:rsidRDefault="00FF4E45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0BE82" w14:textId="77777777" w:rsidR="00FF4E45" w:rsidRPr="00762927" w:rsidRDefault="00FF4E45" w:rsidP="00C52D3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2E996E06" w14:textId="77777777" w:rsidR="00FF4E45" w:rsidRPr="00762927" w:rsidRDefault="00FF4E45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AC21" w14:textId="77777777" w:rsidR="00FF4E45" w:rsidRDefault="00FF4E45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  <w:r>
              <w:rPr>
                <w:b/>
                <w:bCs/>
                <w:color w:val="000000"/>
                <w:sz w:val="20"/>
              </w:rPr>
              <w:t xml:space="preserve"> inclusiv</w:t>
            </w:r>
          </w:p>
          <w:p w14:paraId="66BE408F" w14:textId="77777777" w:rsidR="00FF4E45" w:rsidRDefault="00FF4E45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16,</w:t>
            </w:r>
          </w:p>
          <w:p w14:paraId="2BBF8E3C" w14:textId="77777777" w:rsidR="00FF4E45" w:rsidRDefault="00FF4E45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20, 34, 40, 54 și </w:t>
            </w:r>
          </w:p>
          <w:p w14:paraId="6EC056EE" w14:textId="77777777" w:rsidR="00FF4E45" w:rsidRDefault="00FF4E45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63D3DF12" w14:textId="77777777" w:rsidR="00FF4E45" w:rsidRPr="00762927" w:rsidRDefault="00FF4E45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 / 68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1A40F" w14:textId="77777777" w:rsidR="00FF4E45" w:rsidRPr="00762927" w:rsidRDefault="00FF4E45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AA37" w14:textId="77777777" w:rsidR="00FF4E45" w:rsidRPr="00762927" w:rsidRDefault="00FF4E45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1E6DB" w14:textId="77777777" w:rsidR="00FF4E45" w:rsidRPr="00762927" w:rsidRDefault="00FF4E45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4888" w14:textId="77777777" w:rsidR="00FF4E45" w:rsidRDefault="00FF4E45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762927" w14:paraId="258F1A28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79E0" w14:textId="77777777" w:rsidR="00FF4E45" w:rsidRPr="00762927" w:rsidRDefault="00FF4E4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538C" w14:textId="77777777" w:rsidR="00FF4E45" w:rsidRPr="00762927" w:rsidRDefault="00FF4E4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72583" w14:textId="77777777" w:rsidR="00FF4E45" w:rsidRPr="00762927" w:rsidRDefault="00FF4E4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6CB9D" w14:textId="77777777" w:rsidR="00FF4E45" w:rsidRPr="00762927" w:rsidRDefault="00FF4E45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249E0248" w14:textId="77777777" w:rsidR="00FF4E45" w:rsidRDefault="00FF4E45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7 </w:t>
            </w:r>
          </w:p>
          <w:p w14:paraId="5CCA3921" w14:textId="77777777" w:rsidR="00FF4E45" w:rsidRPr="00762927" w:rsidRDefault="00FF4E45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E90F0" w14:textId="77777777" w:rsidR="00FF4E45" w:rsidRPr="00762927" w:rsidRDefault="00FF4E4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1AE2" w14:textId="77777777" w:rsidR="00FF4E45" w:rsidRPr="00762927" w:rsidRDefault="00FF4E4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25D2" w14:textId="77777777" w:rsidR="00FF4E45" w:rsidRPr="00762927" w:rsidRDefault="00FF4E4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EBB56" w14:textId="77777777" w:rsidR="00FF4E45" w:rsidRPr="00762927" w:rsidRDefault="00FF4E4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5A81C" w14:textId="77777777" w:rsidR="00FF4E45" w:rsidRDefault="00FF4E45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762927" w14:paraId="0731F5EC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B3E27" w14:textId="77777777" w:rsidR="00FF4E45" w:rsidRPr="00762927" w:rsidRDefault="00FF4E4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C6544" w14:textId="77777777" w:rsidR="00FF4E45" w:rsidRDefault="00FF4E4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192+700</w:t>
            </w:r>
          </w:p>
          <w:p w14:paraId="0A85A85D" w14:textId="77777777" w:rsidR="00FF4E45" w:rsidRPr="00762927" w:rsidRDefault="00FF4E4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194+000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8B647" w14:textId="77777777" w:rsidR="00FF4E45" w:rsidRPr="00762927" w:rsidRDefault="00FF4E4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58801" w14:textId="77777777" w:rsidR="00FF4E45" w:rsidRDefault="00FF4E45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Nord</w:t>
            </w:r>
            <w:r>
              <w:rPr>
                <w:b/>
                <w:bCs/>
                <w:color w:val="000000"/>
                <w:sz w:val="20"/>
              </w:rPr>
              <w:t xml:space="preserve"> –</w:t>
            </w:r>
          </w:p>
          <w:p w14:paraId="508F4968" w14:textId="77777777" w:rsidR="00FF4E45" w:rsidRPr="00762927" w:rsidRDefault="00FF4E45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Est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FF9B8" w14:textId="77777777" w:rsidR="00FF4E45" w:rsidRPr="00762927" w:rsidRDefault="00FF4E4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C0A4" w14:textId="77777777" w:rsidR="00FF4E45" w:rsidRPr="00762927" w:rsidRDefault="00FF4E4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2147" w14:textId="77777777" w:rsidR="00FF4E45" w:rsidRPr="00762927" w:rsidRDefault="00FF4E4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887E" w14:textId="77777777" w:rsidR="00FF4E45" w:rsidRPr="00762927" w:rsidRDefault="00FF4E4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0329A" w14:textId="77777777" w:rsidR="00FF4E45" w:rsidRDefault="00FF4E45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:rsidRPr="00762927" w14:paraId="6938035A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40626" w14:textId="77777777" w:rsidR="00FF4E45" w:rsidRPr="00762927" w:rsidRDefault="00FF4E4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CA81C" w14:textId="77777777" w:rsidR="00FF4E45" w:rsidRPr="00762927" w:rsidRDefault="00FF4E4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A1EE0" w14:textId="77777777" w:rsidR="00FF4E45" w:rsidRPr="00762927" w:rsidRDefault="00FF4E4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F5603" w14:textId="77777777" w:rsidR="00FF4E45" w:rsidRPr="00762927" w:rsidRDefault="00FF4E45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Est</w:t>
            </w:r>
          </w:p>
          <w:p w14:paraId="2F437460" w14:textId="77777777" w:rsidR="00FF4E45" w:rsidRPr="00762927" w:rsidRDefault="00FF4E45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14:paraId="49D4650F" w14:textId="77777777" w:rsidR="00FF4E45" w:rsidRPr="00762927" w:rsidRDefault="00FF4E45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5D6A6" w14:textId="77777777" w:rsidR="00FF4E45" w:rsidRPr="00762927" w:rsidRDefault="00FF4E4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89537" w14:textId="77777777" w:rsidR="00FF4E45" w:rsidRPr="00762927" w:rsidRDefault="00FF4E4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14303" w14:textId="77777777" w:rsidR="00FF4E45" w:rsidRPr="00762927" w:rsidRDefault="00FF4E4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05F" w14:textId="77777777" w:rsidR="00FF4E45" w:rsidRPr="00762927" w:rsidRDefault="00FF4E4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74E3" w14:textId="77777777" w:rsidR="00FF4E45" w:rsidRPr="00762927" w:rsidRDefault="00FF4E45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24E57A33" w14:textId="77777777" w:rsidR="00FF4E45" w:rsidRDefault="00FF4E45">
      <w:pPr>
        <w:spacing w:before="40" w:after="40" w:line="192" w:lineRule="auto"/>
        <w:ind w:right="57"/>
        <w:rPr>
          <w:sz w:val="20"/>
        </w:rPr>
      </w:pPr>
    </w:p>
    <w:p w14:paraId="37019497" w14:textId="77777777" w:rsidR="00FF4E45" w:rsidRDefault="00FF4E45" w:rsidP="00864E90">
      <w:pPr>
        <w:pStyle w:val="Heading1"/>
        <w:spacing w:line="360" w:lineRule="auto"/>
      </w:pPr>
      <w:r>
        <w:t>LINIA 110 B</w:t>
      </w:r>
    </w:p>
    <w:p w14:paraId="52AE358D" w14:textId="77777777" w:rsidR="00FF4E45" w:rsidRDefault="00FF4E45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ROȘIORI EST - TURNU MĂGURELE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FF4E45" w:rsidRPr="00D84313" w14:paraId="2976DE48" w14:textId="77777777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9541E" w14:textId="77777777" w:rsidR="00FF4E45" w:rsidRDefault="00FF4E4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CB9F9" w14:textId="77777777" w:rsidR="00FF4E45" w:rsidRDefault="00FF4E45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195+466</w:t>
            </w:r>
          </w:p>
          <w:p w14:paraId="06E74C58" w14:textId="77777777" w:rsidR="00FF4E45" w:rsidRPr="00D84313" w:rsidRDefault="00FF4E45" w:rsidP="005F1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240+783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875E" w14:textId="77777777" w:rsidR="00FF4E45" w:rsidRPr="00D84313" w:rsidRDefault="00FF4E45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E0469" w14:textId="77777777" w:rsidR="00FF4E45" w:rsidRDefault="00FF4E45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Roşiori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D84313">
              <w:rPr>
                <w:b/>
                <w:bCs/>
                <w:color w:val="000000"/>
                <w:sz w:val="20"/>
              </w:rPr>
              <w:t>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2D9C0557" w14:textId="77777777" w:rsidR="00FF4E45" w:rsidRPr="00D84313" w:rsidRDefault="00FF4E45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Turnu Măgurele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A23C" w14:textId="77777777" w:rsidR="00FF4E45" w:rsidRPr="00D84313" w:rsidRDefault="00FF4E45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CA84" w14:textId="77777777" w:rsidR="00FF4E45" w:rsidRPr="00D84313" w:rsidRDefault="00FF4E45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E0F3" w14:textId="77777777" w:rsidR="00FF4E45" w:rsidRPr="00D84313" w:rsidRDefault="00FF4E45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8B08E" w14:textId="77777777" w:rsidR="00FF4E45" w:rsidRPr="00D84313" w:rsidRDefault="00FF4E45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261A" w14:textId="77777777" w:rsidR="00FF4E45" w:rsidRPr="007126D7" w:rsidRDefault="00FF4E45" w:rsidP="009371B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1C84B094" w14:textId="77777777" w:rsidR="00FF4E45" w:rsidRPr="00D84313" w:rsidRDefault="00FF4E45" w:rsidP="009371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:rsidRPr="00D84313" w14:paraId="063448BE" w14:textId="77777777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A32B1" w14:textId="77777777" w:rsidR="00FF4E45" w:rsidRPr="00D84313" w:rsidRDefault="00FF4E4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79587" w14:textId="77777777" w:rsidR="00FF4E45" w:rsidRPr="00D84313" w:rsidRDefault="00FF4E45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04518" w14:textId="77777777" w:rsidR="00FF4E45" w:rsidRPr="00D84313" w:rsidRDefault="00FF4E45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7685" w14:textId="77777777" w:rsidR="00FF4E45" w:rsidRPr="00D84313" w:rsidRDefault="00FF4E45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Roşiori Est</w:t>
            </w:r>
          </w:p>
          <w:p w14:paraId="2DAAAD20" w14:textId="77777777" w:rsidR="00FF4E45" w:rsidRPr="00D84313" w:rsidRDefault="00FF4E45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14:paraId="07C0722E" w14:textId="77777777" w:rsidR="00FF4E45" w:rsidRPr="00D84313" w:rsidRDefault="00FF4E45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9021C" w14:textId="77777777" w:rsidR="00FF4E45" w:rsidRPr="00D84313" w:rsidRDefault="00FF4E45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DD3E" w14:textId="77777777" w:rsidR="00FF4E45" w:rsidRPr="00D84313" w:rsidRDefault="00FF4E45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E4AC0" w14:textId="77777777" w:rsidR="00FF4E45" w:rsidRPr="00D84313" w:rsidRDefault="00FF4E45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65634" w14:textId="77777777" w:rsidR="00FF4E45" w:rsidRPr="00D84313" w:rsidRDefault="00FF4E45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5FA69" w14:textId="77777777" w:rsidR="00FF4E45" w:rsidRPr="00D84313" w:rsidRDefault="00FF4E45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D84313" w14:paraId="00ECE523" w14:textId="77777777" w:rsidTr="00D84313">
        <w:trPr>
          <w:cantSplit/>
          <w:trHeight w:val="5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75626" w14:textId="77777777" w:rsidR="00FF4E45" w:rsidRPr="00D84313" w:rsidRDefault="00FF4E4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C154" w14:textId="77777777" w:rsidR="00FF4E45" w:rsidRPr="00D84313" w:rsidRDefault="00FF4E45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57EF9" w14:textId="77777777" w:rsidR="00FF4E45" w:rsidRPr="00D84313" w:rsidRDefault="00FF4E45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4C690" w14:textId="77777777" w:rsidR="00FF4E45" w:rsidRDefault="00FF4E45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Turnu Măgurele Oraş</w:t>
            </w:r>
          </w:p>
          <w:p w14:paraId="52F24D51" w14:textId="77777777" w:rsidR="00FF4E45" w:rsidRPr="00D84313" w:rsidRDefault="00FF4E45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1 și  4</w:t>
            </w:r>
            <w:r w:rsidRPr="00D84313"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348CEF73" w14:textId="77777777" w:rsidR="00FF4E45" w:rsidRPr="00D84313" w:rsidRDefault="00FF4E45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CC25" w14:textId="77777777" w:rsidR="00FF4E45" w:rsidRPr="00D84313" w:rsidRDefault="00FF4E45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</w:t>
            </w:r>
          </w:p>
          <w:p w14:paraId="08067838" w14:textId="77777777" w:rsidR="00FF4E45" w:rsidRPr="00D84313" w:rsidRDefault="00FF4E45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EA879" w14:textId="77777777" w:rsidR="00FF4E45" w:rsidRPr="00D84313" w:rsidRDefault="00FF4E45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229A3" w14:textId="77777777" w:rsidR="00FF4E45" w:rsidRPr="00D84313" w:rsidRDefault="00FF4E45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1978" w14:textId="77777777" w:rsidR="00FF4E45" w:rsidRPr="00D84313" w:rsidRDefault="00FF4E45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06D5" w14:textId="77777777" w:rsidR="00FF4E45" w:rsidRPr="00D84313" w:rsidRDefault="00FF4E45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1B1F1555" w14:textId="77777777" w:rsidR="00FF4E45" w:rsidRDefault="00FF4E45">
      <w:pPr>
        <w:spacing w:before="40" w:after="40" w:line="192" w:lineRule="auto"/>
        <w:ind w:right="57"/>
        <w:rPr>
          <w:sz w:val="20"/>
        </w:rPr>
      </w:pPr>
    </w:p>
    <w:p w14:paraId="13EE5127" w14:textId="77777777" w:rsidR="00FF4E45" w:rsidRDefault="00FF4E45" w:rsidP="000F4DAE">
      <w:pPr>
        <w:pStyle w:val="Heading1"/>
        <w:spacing w:line="360" w:lineRule="auto"/>
      </w:pPr>
      <w:r>
        <w:t>LINIA 111</w:t>
      </w:r>
    </w:p>
    <w:p w14:paraId="38ABF067" w14:textId="77777777" w:rsidR="00FF4E45" w:rsidRDefault="00FF4E45" w:rsidP="00FF1C05">
      <w:pPr>
        <w:pStyle w:val="Heading1"/>
        <w:spacing w:line="360" w:lineRule="auto"/>
        <w:rPr>
          <w:b w:val="0"/>
          <w:bCs w:val="0"/>
          <w:sz w:val="8"/>
        </w:rPr>
      </w:pPr>
      <w:r>
        <w:t>ROŞIORI EST - ALEXANDRIA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FF4E45" w:rsidRPr="005564C7" w14:paraId="6DC5415F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271D7" w14:textId="77777777" w:rsidR="00FF4E45" w:rsidRPr="005564C7" w:rsidRDefault="00FF4E4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1774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E8886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5D1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920C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30 în abatere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2CF5F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A3067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F9E6F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DD8F2" w14:textId="77777777" w:rsidR="00FF4E45" w:rsidRDefault="00FF4E45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518A6D7" w14:textId="77777777" w:rsidR="00FF4E45" w:rsidRPr="005564C7" w:rsidRDefault="00FF4E45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2. </w:t>
            </w:r>
          </w:p>
        </w:tc>
      </w:tr>
      <w:tr w:rsidR="00FF4E45" w:rsidRPr="005564C7" w14:paraId="3D76C8AB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9CD5A" w14:textId="77777777" w:rsidR="00FF4E45" w:rsidRPr="005564C7" w:rsidRDefault="00FF4E4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7C8A4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91857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79680" w14:textId="77777777" w:rsidR="00FF4E45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  <w:p w14:paraId="3BA57E9F" w14:textId="77777777" w:rsidR="00FF4E45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3 și 4 </w:t>
            </w:r>
          </w:p>
          <w:p w14:paraId="56F77699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DA771" w14:textId="77777777" w:rsidR="00FF4E45" w:rsidRPr="005564C7" w:rsidRDefault="00FF4E45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D8E6A" w14:textId="77777777" w:rsidR="00FF4E45" w:rsidRPr="005564C7" w:rsidRDefault="00FF4E45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D55CB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12C0D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F0BA" w14:textId="77777777" w:rsidR="00FF4E45" w:rsidRDefault="00FF4E45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5564C7" w14:paraId="05B9D080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0B56" w14:textId="77777777" w:rsidR="00FF4E45" w:rsidRPr="005564C7" w:rsidRDefault="00FF4E4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89318" w14:textId="77777777" w:rsidR="00FF4E45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195+600</w:t>
            </w:r>
          </w:p>
          <w:p w14:paraId="1C1FEA0B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200+000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2782C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8F119" w14:textId="77777777" w:rsidR="00FF4E45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1F362001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68A9F" w14:textId="77777777" w:rsidR="00FF4E45" w:rsidRPr="005564C7" w:rsidRDefault="00FF4E45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0E1CF" w14:textId="77777777" w:rsidR="00FF4E45" w:rsidRDefault="00FF4E45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39958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E81F6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C8EA9" w14:textId="77777777" w:rsidR="00FF4E45" w:rsidRDefault="00FF4E45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:rsidRPr="005564C7" w14:paraId="603CD2D3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06F94" w14:textId="77777777" w:rsidR="00FF4E45" w:rsidRPr="005564C7" w:rsidRDefault="00FF4E4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59A2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202+825</w:t>
            </w:r>
          </w:p>
          <w:p w14:paraId="158C5FAA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202+875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BEFF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205FF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-</w:t>
            </w:r>
          </w:p>
          <w:p w14:paraId="011CB473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344B8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00F60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B496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EA8BE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C8173" w14:textId="77777777" w:rsidR="00FF4E45" w:rsidRPr="005D2784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5D2784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201EFF82" w14:textId="77777777" w:rsidR="00FF4E45" w:rsidRPr="00736DB4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36DB4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F4E45" w:rsidRPr="005564C7" w14:paraId="1AB6CB68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0D620" w14:textId="77777777" w:rsidR="00FF4E45" w:rsidRPr="005564C7" w:rsidRDefault="00FF4E4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34B90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6A729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8D2F" w14:textId="77777777" w:rsidR="00FF4E45" w:rsidRDefault="00FF4E45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14:paraId="1A00343F" w14:textId="77777777" w:rsidR="00FF4E45" w:rsidRPr="005564C7" w:rsidRDefault="00FF4E45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10538" w14:textId="77777777" w:rsidR="00FF4E45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1791EEE4" w14:textId="77777777" w:rsidR="00FF4E45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3, 4 </w:t>
            </w:r>
          </w:p>
          <w:p w14:paraId="5486677C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E4E7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63821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40508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1E2D7" w14:textId="77777777" w:rsidR="00FF4E45" w:rsidRPr="00B43314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44E83144" w14:textId="77777777" w:rsidR="00FF4E45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>la liniile 2 și 3.</w:t>
            </w:r>
          </w:p>
        </w:tc>
      </w:tr>
      <w:tr w:rsidR="00FF4E45" w:rsidRPr="005564C7" w14:paraId="28709B10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6161E" w14:textId="77777777" w:rsidR="00FF4E45" w:rsidRPr="005564C7" w:rsidRDefault="00FF4E4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B65BA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A488B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CA46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14:paraId="47F5A7BC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14:paraId="3630BC00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92AA3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57281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76AF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FDC7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8BD8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5564C7" w14:paraId="200AD358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97422" w14:textId="77777777" w:rsidR="00FF4E45" w:rsidRPr="005564C7" w:rsidRDefault="00FF4E4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8DC1F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16BB4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DAC16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9DB6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22129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F1E21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919B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5DB4C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5564C7" w14:paraId="077E028C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A9D8D" w14:textId="77777777" w:rsidR="00FF4E45" w:rsidRPr="005564C7" w:rsidRDefault="00FF4E4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B081B" w14:textId="77777777" w:rsidR="00FF4E45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212+000</w:t>
            </w:r>
          </w:p>
          <w:p w14:paraId="7C52E47F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214+500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4E389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9BAF0" w14:textId="77777777" w:rsidR="00FF4E45" w:rsidRDefault="00FF4E45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2A355D8F" w14:textId="77777777" w:rsidR="00FF4E45" w:rsidRPr="005564C7" w:rsidRDefault="00FF4E45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FEA7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4659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C3EF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48E8D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9230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:rsidRPr="005564C7" w14:paraId="1F1D7804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476CD" w14:textId="77777777" w:rsidR="00FF4E45" w:rsidRPr="005564C7" w:rsidRDefault="00FF4E4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E43F4" w14:textId="77777777" w:rsidR="00FF4E45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219+000</w:t>
            </w:r>
          </w:p>
          <w:p w14:paraId="2141CB4C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0EC69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A7520" w14:textId="77777777" w:rsidR="00FF4E45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480C2591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9F675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0A49F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8317D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F7E6C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1D24B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:rsidRPr="005564C7" w14:paraId="26CE6567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1F32A" w14:textId="77777777" w:rsidR="00FF4E45" w:rsidRPr="005564C7" w:rsidRDefault="00FF4E4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A7790" w14:textId="77777777" w:rsidR="00FF4E45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224+100</w:t>
            </w:r>
          </w:p>
          <w:p w14:paraId="523998F7" w14:textId="77777777" w:rsidR="00FF4E45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224+150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E2AC7" w14:textId="77777777" w:rsidR="00FF4E45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BCF1C" w14:textId="77777777" w:rsidR="00FF4E45" w:rsidRDefault="00FF4E45" w:rsidP="008F298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74355590" w14:textId="77777777" w:rsidR="00FF4E45" w:rsidRPr="005564C7" w:rsidRDefault="00FF4E45" w:rsidP="008F298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060D6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FBE65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7FB90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991B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79D3" w14:textId="77777777" w:rsidR="00FF4E45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:rsidRPr="005564C7" w14:paraId="6F150131" w14:textId="77777777" w:rsidTr="005564C7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4DA69" w14:textId="77777777" w:rsidR="00FF4E45" w:rsidRPr="005564C7" w:rsidRDefault="00FF4E4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DE9C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F92A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88B6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FA0C2" w14:textId="77777777" w:rsidR="00FF4E45" w:rsidRDefault="00FF4E45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0CA708DF" w14:textId="77777777" w:rsidR="00FF4E45" w:rsidRDefault="00FF4E45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10, 13 </w:t>
            </w:r>
          </w:p>
          <w:p w14:paraId="7F0C170B" w14:textId="77777777" w:rsidR="00FF4E45" w:rsidRDefault="00FF4E45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0DDCFE81" w14:textId="77777777" w:rsidR="00FF4E45" w:rsidRDefault="00FF4E45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T.D.J. </w:t>
            </w:r>
          </w:p>
          <w:p w14:paraId="721C57ED" w14:textId="77777777" w:rsidR="00FF4E45" w:rsidRPr="005564C7" w:rsidRDefault="00FF4E45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620B9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3C57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94FE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DC7BC" w14:textId="77777777" w:rsidR="00FF4E45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AF4740D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>la liniile 2 și  3.</w:t>
            </w:r>
          </w:p>
        </w:tc>
      </w:tr>
      <w:tr w:rsidR="00FF4E45" w:rsidRPr="005564C7" w14:paraId="58826915" w14:textId="77777777" w:rsidTr="005564C7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BB947" w14:textId="77777777" w:rsidR="00FF4E45" w:rsidRPr="005564C7" w:rsidRDefault="00FF4E4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91A9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FB6D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6853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14:paraId="6EFC2F49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5BAEFC61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4EEA0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364B7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B8C3C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FA5C7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77DD1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5564C7" w14:paraId="14684E74" w14:textId="77777777" w:rsidTr="005564C7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62046" w14:textId="77777777" w:rsidR="00FF4E45" w:rsidRPr="005564C7" w:rsidRDefault="00FF4E4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0E881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49D37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026AA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14:paraId="33D81FE0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B9F3B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T.D.J.</w:t>
            </w:r>
          </w:p>
          <w:p w14:paraId="41285F85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19 / 21, </w:t>
            </w:r>
          </w:p>
          <w:p w14:paraId="44E536ED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12 / 14</w:t>
            </w:r>
          </w:p>
          <w:p w14:paraId="2878F21F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şi</w:t>
            </w:r>
          </w:p>
          <w:p w14:paraId="42ED68CD" w14:textId="77777777" w:rsidR="00FF4E45" w:rsidRPr="005564C7" w:rsidRDefault="00FF4E45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5CA3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09CB9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9584B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D3573" w14:textId="77777777" w:rsidR="00FF4E45" w:rsidRPr="005564C7" w:rsidRDefault="00FF4E45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00966B2C" w14:textId="77777777" w:rsidR="00FF4E45" w:rsidRDefault="00FF4E45">
      <w:pPr>
        <w:spacing w:before="40" w:after="40" w:line="192" w:lineRule="auto"/>
        <w:ind w:right="57"/>
        <w:rPr>
          <w:sz w:val="20"/>
        </w:rPr>
      </w:pPr>
    </w:p>
    <w:p w14:paraId="0B7900D1" w14:textId="77777777" w:rsidR="00FF4E45" w:rsidRDefault="00FF4E45" w:rsidP="00CB56C2">
      <w:pPr>
        <w:pStyle w:val="Heading1"/>
        <w:spacing w:line="360" w:lineRule="auto"/>
      </w:pPr>
      <w:r>
        <w:t>LINIA 111 A</w:t>
      </w:r>
    </w:p>
    <w:p w14:paraId="3C210434" w14:textId="77777777" w:rsidR="00FF4E45" w:rsidRDefault="00FF4E45" w:rsidP="00CB56C2">
      <w:pPr>
        <w:pStyle w:val="Heading1"/>
        <w:spacing w:line="360" w:lineRule="auto"/>
        <w:rPr>
          <w:b w:val="0"/>
          <w:bCs w:val="0"/>
          <w:sz w:val="8"/>
        </w:rPr>
      </w:pPr>
      <w:r>
        <w:t>ALEXANDRIA - ZIMNICEA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FF4E45" w14:paraId="5538E63C" w14:textId="77777777" w:rsidTr="009E6FEC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B1428" w14:textId="77777777" w:rsidR="00FF4E45" w:rsidRDefault="00FF4E4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1377F" w14:textId="77777777" w:rsidR="00FF4E45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ACB5E" w14:textId="77777777" w:rsidR="00FF4E45" w:rsidRPr="0067415A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8B2E3" w14:textId="77777777" w:rsidR="00FF4E45" w:rsidRDefault="00FF4E45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36ADC" w14:textId="77777777" w:rsidR="00FF4E45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0A73CD6" w14:textId="77777777" w:rsidR="00FF4E45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10, 13 </w:t>
            </w:r>
          </w:p>
          <w:p w14:paraId="7AD59915" w14:textId="77777777" w:rsidR="00FF4E45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F5EB56F" w14:textId="77777777" w:rsidR="00FF4E45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1F635871" w14:textId="77777777" w:rsidR="00FF4E45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496EE" w14:textId="77777777" w:rsidR="00FF4E45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F04EB" w14:textId="77777777" w:rsidR="00FF4E45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CB11D" w14:textId="77777777" w:rsidR="00FF4E45" w:rsidRPr="0067415A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3AE94" w14:textId="77777777" w:rsidR="00FF4E45" w:rsidRDefault="00FF4E45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BD4627" w14:textId="77777777" w:rsidR="00FF4E45" w:rsidRDefault="00FF4E45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 3.</w:t>
            </w:r>
          </w:p>
        </w:tc>
      </w:tr>
      <w:tr w:rsidR="00FF4E45" w14:paraId="09796EBA" w14:textId="77777777" w:rsidTr="009E6FEC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5821D" w14:textId="77777777" w:rsidR="00FF4E45" w:rsidRDefault="00FF4E4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D55BF" w14:textId="77777777" w:rsidR="00FF4E45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579B" w14:textId="77777777" w:rsidR="00FF4E45" w:rsidRPr="0067415A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B046" w14:textId="77777777" w:rsidR="00FF4E45" w:rsidRDefault="00FF4E45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14:paraId="66173489" w14:textId="77777777" w:rsidR="00FF4E45" w:rsidRDefault="00FF4E45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23475412" w14:textId="77777777" w:rsidR="00FF4E45" w:rsidRDefault="00FF4E45" w:rsidP="006361B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10A63" w14:textId="77777777" w:rsidR="00FF4E45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83542" w14:textId="77777777" w:rsidR="00FF4E45" w:rsidRPr="0067415A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EEC8" w14:textId="77777777" w:rsidR="00FF4E45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85C47" w14:textId="77777777" w:rsidR="00FF4E45" w:rsidRPr="0067415A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8DFAA" w14:textId="77777777" w:rsidR="00FF4E45" w:rsidRDefault="00FF4E45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07CB53B5" w14:textId="77777777" w:rsidTr="009E6FEC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9939D" w14:textId="77777777" w:rsidR="00FF4E45" w:rsidRDefault="00FF4E4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B0CC" w14:textId="77777777" w:rsidR="00FF4E45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B55E2" w14:textId="77777777" w:rsidR="00FF4E45" w:rsidRPr="0067415A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A756C" w14:textId="77777777" w:rsidR="00FF4E45" w:rsidRDefault="00FF4E45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14:paraId="03E7A488" w14:textId="77777777" w:rsidR="00FF4E45" w:rsidRDefault="00FF4E45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F95FF" w14:textId="77777777" w:rsidR="00FF4E45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D4A585D" w14:textId="77777777" w:rsidR="00FF4E45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/ 21, </w:t>
            </w:r>
          </w:p>
          <w:p w14:paraId="382CC3DF" w14:textId="77777777" w:rsidR="00FF4E45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  <w:p w14:paraId="286324EB" w14:textId="77777777" w:rsidR="00FF4E45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7E8C1C37" w14:textId="77777777" w:rsidR="00FF4E45" w:rsidRDefault="00FF4E45" w:rsidP="008F4578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69CE" w14:textId="77777777" w:rsidR="00FF4E45" w:rsidRPr="0067415A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FF8B" w14:textId="77777777" w:rsidR="00FF4E45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4D10" w14:textId="77777777" w:rsidR="00FF4E45" w:rsidRPr="0067415A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4949" w14:textId="77777777" w:rsidR="00FF4E45" w:rsidRDefault="00FF4E45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13D58A2E" w14:textId="77777777" w:rsidTr="00A028FC">
        <w:trPr>
          <w:cantSplit/>
          <w:trHeight w:val="13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70698" w14:textId="77777777" w:rsidR="00FF4E45" w:rsidRDefault="00FF4E4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4C5C5" w14:textId="77777777" w:rsidR="00FF4E45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226+444</w:t>
            </w:r>
          </w:p>
          <w:p w14:paraId="4B43D428" w14:textId="77777777" w:rsidR="00FF4E45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273+200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E837" w14:textId="77777777" w:rsidR="00FF4E45" w:rsidRPr="0067415A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F25C1" w14:textId="77777777" w:rsidR="00FF4E45" w:rsidRPr="006F2DFE" w:rsidRDefault="00FF4E45" w:rsidP="00CB56C2">
            <w:pPr>
              <w:spacing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>Alexandria -</w:t>
            </w:r>
          </w:p>
          <w:p w14:paraId="0CA81131" w14:textId="77777777" w:rsidR="00FF4E45" w:rsidRDefault="00FF4E45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 xml:space="preserve"> Zimnicea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417F" w14:textId="77777777" w:rsidR="00FF4E45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55D8F" w14:textId="77777777" w:rsidR="00FF4E45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3082C" w14:textId="77777777" w:rsidR="00FF4E45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D55ED" w14:textId="77777777" w:rsidR="00FF4E45" w:rsidRPr="0067415A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64C0C" w14:textId="77777777" w:rsidR="00FF4E45" w:rsidRDefault="00FF4E45" w:rsidP="00CB56C2">
            <w:pPr>
              <w:spacing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A028FC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14:paraId="40D0583A" w14:textId="77777777" w:rsidR="00FF4E45" w:rsidRPr="00CB56C2" w:rsidRDefault="00FF4E45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56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0B5CAB2F" w14:textId="77777777" w:rsidTr="009E6FEC">
        <w:trPr>
          <w:cantSplit/>
          <w:trHeight w:val="452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2C9C7" w14:textId="77777777" w:rsidR="00FF4E45" w:rsidRDefault="00FF4E4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7A37" w14:textId="77777777" w:rsidR="00FF4E45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435D3" w14:textId="77777777" w:rsidR="00FF4E45" w:rsidRPr="0067415A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19FB4" w14:textId="77777777" w:rsidR="00FF4E45" w:rsidRDefault="00FF4E45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Zimnicea</w:t>
            </w:r>
          </w:p>
          <w:p w14:paraId="1BB8B8F6" w14:textId="77777777" w:rsidR="00FF4E45" w:rsidRDefault="00FF4E45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2A,  2B şi 3 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C7B34" w14:textId="77777777" w:rsidR="00FF4E45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62F3875" w14:textId="77777777" w:rsidR="00FF4E45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5ADAF" w14:textId="77777777" w:rsidR="00FF4E45" w:rsidRPr="0067415A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4C97F" w14:textId="77777777" w:rsidR="00FF4E45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2EC72" w14:textId="77777777" w:rsidR="00FF4E45" w:rsidRPr="0067415A" w:rsidRDefault="00FF4E4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5AD0D" w14:textId="77777777" w:rsidR="00FF4E45" w:rsidRDefault="00FF4E45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0E90BC79" w14:textId="77777777" w:rsidR="00FF4E45" w:rsidRDefault="00FF4E45" w:rsidP="00DB78D2">
      <w:pPr>
        <w:pStyle w:val="Heading1"/>
        <w:spacing w:line="360" w:lineRule="auto"/>
      </w:pPr>
      <w:r>
        <w:lastRenderedPageBreak/>
        <w:t>LINIA 112</w:t>
      </w:r>
    </w:p>
    <w:p w14:paraId="619B37FC" w14:textId="77777777" w:rsidR="00FF4E45" w:rsidRDefault="00FF4E45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FF4E45" w14:paraId="1426638D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FAA12" w14:textId="77777777" w:rsidR="00FF4E45" w:rsidRDefault="00FF4E4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C411E" w14:textId="77777777" w:rsidR="00FF4E45" w:rsidRDefault="00FF4E4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AE7CE" w14:textId="77777777" w:rsidR="00FF4E45" w:rsidRPr="00483148" w:rsidRDefault="00FF4E4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B7D63" w14:textId="77777777" w:rsidR="00FF4E45" w:rsidRDefault="00FF4E45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2F36179B" w14:textId="77777777" w:rsidR="00FF4E45" w:rsidRDefault="00FF4E45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46A94" w14:textId="77777777" w:rsidR="00FF4E45" w:rsidRDefault="00FF4E4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AE97E5D" w14:textId="77777777" w:rsidR="00FF4E45" w:rsidRDefault="00FF4E4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35 / 39 și </w:t>
            </w:r>
          </w:p>
          <w:p w14:paraId="6AA1A461" w14:textId="77777777" w:rsidR="00FF4E45" w:rsidRDefault="00FF4E4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FAF9" w14:textId="77777777" w:rsidR="00FF4E45" w:rsidRPr="00483148" w:rsidRDefault="00FF4E4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80536" w14:textId="77777777" w:rsidR="00FF4E45" w:rsidRDefault="00FF4E4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D1E5" w14:textId="77777777" w:rsidR="00FF4E45" w:rsidRPr="00483148" w:rsidRDefault="00FF4E4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F99D" w14:textId="77777777" w:rsidR="00FF4E45" w:rsidRDefault="00FF4E45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4FD0B115" w14:textId="77777777" w:rsidR="00FF4E45" w:rsidRDefault="00FF4E45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FF4E45" w14:paraId="51E74E21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5C16F" w14:textId="77777777" w:rsidR="00FF4E45" w:rsidRDefault="00FF4E4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A956C" w14:textId="77777777" w:rsidR="00FF4E45" w:rsidRDefault="00FF4E4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2F865" w14:textId="77777777" w:rsidR="00FF4E45" w:rsidRPr="00483148" w:rsidRDefault="00FF4E4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02253" w14:textId="77777777" w:rsidR="00FF4E45" w:rsidRDefault="00FF4E45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31916ABF" w14:textId="77777777" w:rsidR="00FF4E45" w:rsidRDefault="00FF4E45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FBC1" w14:textId="77777777" w:rsidR="00FF4E45" w:rsidRDefault="00FF4E45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DC56" w14:textId="77777777" w:rsidR="00FF4E45" w:rsidRPr="00483148" w:rsidRDefault="00FF4E4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7C0CC" w14:textId="77777777" w:rsidR="00FF4E45" w:rsidRDefault="00FF4E4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C2368" w14:textId="77777777" w:rsidR="00FF4E45" w:rsidRPr="00483148" w:rsidRDefault="00FF4E4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29B1" w14:textId="77777777" w:rsidR="00FF4E45" w:rsidRDefault="00FF4E45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8 - 11.</w:t>
            </w:r>
          </w:p>
        </w:tc>
      </w:tr>
      <w:tr w:rsidR="00FF4E45" w14:paraId="2C633D0F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D383B" w14:textId="77777777" w:rsidR="00FF4E45" w:rsidRDefault="00FF4E4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30D04" w14:textId="77777777" w:rsidR="00FF4E45" w:rsidRDefault="00FF4E4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74DA2" w14:textId="77777777" w:rsidR="00FF4E45" w:rsidRPr="00483148" w:rsidRDefault="00FF4E4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A315E" w14:textId="77777777" w:rsidR="00FF4E45" w:rsidRDefault="00FF4E45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19A4C41C" w14:textId="77777777" w:rsidR="00FF4E45" w:rsidRDefault="00FF4E45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41B4B" w14:textId="77777777" w:rsidR="00FF4E45" w:rsidRDefault="00FF4E45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5980421" w14:textId="77777777" w:rsidR="00FF4E45" w:rsidRDefault="00FF4E45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57CD" w14:textId="77777777" w:rsidR="00FF4E45" w:rsidRPr="00483148" w:rsidRDefault="00FF4E4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C5061" w14:textId="77777777" w:rsidR="00FF4E45" w:rsidRDefault="00FF4E4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46B36" w14:textId="77777777" w:rsidR="00FF4E45" w:rsidRPr="00483148" w:rsidRDefault="00FF4E4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1C584" w14:textId="77777777" w:rsidR="00FF4E45" w:rsidRDefault="00FF4E45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FF4E45" w14:paraId="7C2181B1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A35B3" w14:textId="77777777" w:rsidR="00FF4E45" w:rsidRDefault="00FF4E4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AF848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3BD7E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974BA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7ABFB0E6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263A3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BE53643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F7E35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9973C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BCCCA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C1BC1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0EC9F7ED" w14:textId="77777777" w:rsidTr="003876B2">
        <w:trPr>
          <w:cantSplit/>
          <w:trHeight w:val="483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9678D" w14:textId="77777777" w:rsidR="00FF4E45" w:rsidRDefault="00FF4E4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656A0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206+600</w:t>
            </w:r>
          </w:p>
          <w:p w14:paraId="64B62020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49F6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3024" w14:textId="77777777" w:rsidR="00FF4E45" w:rsidRDefault="00FF4E45" w:rsidP="003876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Piatra Olt - 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C3BF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5B2A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03FDD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EC073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9DA56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14:paraId="20586C96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8FB0A" w14:textId="77777777" w:rsidR="00FF4E45" w:rsidRDefault="00FF4E4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9476" w14:textId="77777777" w:rsidR="00FF4E45" w:rsidRDefault="00FF4E45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34702" w14:textId="77777777" w:rsidR="00FF4E45" w:rsidRDefault="00FF4E45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81741" w14:textId="77777777" w:rsidR="00FF4E45" w:rsidRDefault="00FF4E45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Vlăduleni</w:t>
            </w:r>
          </w:p>
          <w:p w14:paraId="7C90F871" w14:textId="77777777" w:rsidR="00FF4E45" w:rsidRDefault="00FF4E45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81377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52FA55B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767D4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0CB3" w14:textId="77777777" w:rsidR="00FF4E45" w:rsidRDefault="00FF4E45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F2352" w14:textId="77777777" w:rsidR="00FF4E45" w:rsidRPr="00483148" w:rsidRDefault="00FF4E45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AB0AC" w14:textId="77777777" w:rsidR="00FF4E45" w:rsidRDefault="00FF4E45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2888ADFD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A6F82" w14:textId="77777777" w:rsidR="00FF4E45" w:rsidRDefault="00FF4E4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4D731" w14:textId="77777777" w:rsidR="00FF4E45" w:rsidRDefault="00FF4E45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222+850</w:t>
            </w:r>
          </w:p>
          <w:p w14:paraId="5BE07480" w14:textId="77777777" w:rsidR="00FF4E45" w:rsidRDefault="00FF4E45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222+950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23C86" w14:textId="77777777" w:rsidR="00FF4E45" w:rsidRDefault="00FF4E45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8BB58" w14:textId="77777777" w:rsidR="00FF4E45" w:rsidRDefault="00FF4E45" w:rsidP="0012786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Vlăduleni - 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F092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4BD18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3A6E" w14:textId="77777777" w:rsidR="00FF4E45" w:rsidRDefault="00FF4E45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964F3" w14:textId="77777777" w:rsidR="00FF4E45" w:rsidRPr="00483148" w:rsidRDefault="00FF4E45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2BA0F" w14:textId="77777777" w:rsidR="00FF4E45" w:rsidRDefault="00FF4E45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14:paraId="3B83C383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782E7" w14:textId="77777777" w:rsidR="00FF4E45" w:rsidRDefault="00FF4E4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5900A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3AB59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13566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14:paraId="265A4925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70B4E808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661B5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C4F3EB0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4A8EC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4E69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E28C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4C483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07FEA7B3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03DF9" w14:textId="77777777" w:rsidR="00FF4E45" w:rsidRDefault="00FF4E4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65AF0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B8F18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D4065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14:paraId="20EC30C5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7B362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8498AD2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7A6C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5CCD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CD69A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19947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620FA2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FF4E45" w14:paraId="6F29BBCF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43C98" w14:textId="77777777" w:rsidR="00FF4E45" w:rsidRDefault="00FF4E4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56065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231+335</w:t>
            </w:r>
          </w:p>
          <w:p w14:paraId="358FDFFA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05920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822A1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021533AA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BA494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56E7F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CFFD5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F70C3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5AF47" w14:textId="77777777" w:rsidR="00FF4E45" w:rsidRPr="00EB0A86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B0A86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EB0A86">
              <w:rPr>
                <w:b/>
                <w:bCs/>
                <w:iCs/>
                <w:sz w:val="20"/>
              </w:rPr>
              <w:t xml:space="preserve">  două locomotive cuplate.</w:t>
            </w:r>
          </w:p>
          <w:p w14:paraId="3AA1E061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2E13335E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6D47C" w14:textId="77777777" w:rsidR="00FF4E45" w:rsidRDefault="00FF4E4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5C43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231+950</w:t>
            </w:r>
          </w:p>
          <w:p w14:paraId="1BFA2732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E6D1F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D34CD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228F5D96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61769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D01C5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A854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561C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367D6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14:paraId="1862FBDE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66096" w14:textId="77777777" w:rsidR="00FF4E45" w:rsidRDefault="00FF4E4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42040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237+810</w:t>
            </w:r>
          </w:p>
          <w:p w14:paraId="22E61536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889E9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FB2EA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215FC434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6C8D8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3EB06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C1608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5E403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F5EB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20F265F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vf. sch. 22 și </w:t>
            </w:r>
          </w:p>
          <w:p w14:paraId="1A3FB081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călcâi sch. 27.</w:t>
            </w:r>
          </w:p>
        </w:tc>
      </w:tr>
      <w:tr w:rsidR="00FF4E45" w14:paraId="54109779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52434" w14:textId="77777777" w:rsidR="00FF4E45" w:rsidRDefault="00FF4E4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AD57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8C343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7C751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3F26506F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87C47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0F49458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BEB08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45D6E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148C3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27CD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FF4E45" w14:paraId="7C199E8F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FD90C" w14:textId="77777777" w:rsidR="00FF4E45" w:rsidRDefault="00FF4E4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65DE6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D37C4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33BE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268ADC30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14:paraId="382DE0F3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B9701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CDB33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22B90" w14:textId="77777777" w:rsidR="00FF4E45" w:rsidRDefault="00FF4E45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797E0CB3" w14:textId="77777777" w:rsidR="00FF4E45" w:rsidRDefault="00FF4E45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A239D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53027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7451438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259032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FF4E45" w14:paraId="77D2BBBD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4D054" w14:textId="77777777" w:rsidR="00FF4E45" w:rsidRDefault="00FF4E4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9146F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1D226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7BDE5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561CB59C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FFD16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  <w:p w14:paraId="314CFF8C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46D6E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7116B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0479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C5E30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26352B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FF4E45" w14:paraId="5F23A648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92B15" w14:textId="77777777" w:rsidR="00FF4E45" w:rsidRDefault="00FF4E4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6B459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18D80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E592A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5D3F8F3A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67E48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90784AB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 </w:t>
            </w:r>
          </w:p>
          <w:p w14:paraId="30797F45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0144A51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3CD81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FC407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0052D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377DE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5A8EC3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1 la linia 7.</w:t>
            </w:r>
          </w:p>
        </w:tc>
      </w:tr>
      <w:tr w:rsidR="00FF4E45" w14:paraId="312EA80E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EF105" w14:textId="77777777" w:rsidR="00FF4E45" w:rsidRDefault="00FF4E4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136FD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77096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6FAD2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5700F2F9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62C7F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295EF83" w14:textId="77777777" w:rsidR="00FF4E45" w:rsidRPr="000A20AF" w:rsidRDefault="00FF4E45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</w:rPr>
            </w:pPr>
            <w:r w:rsidRPr="000A20AF">
              <w:rPr>
                <w:b/>
                <w:bCs/>
                <w:sz w:val="20"/>
              </w:rPr>
              <w:t>23 -</w:t>
            </w:r>
            <w:r>
              <w:rPr>
                <w:b/>
                <w:bCs/>
                <w:sz w:val="20"/>
              </w:rPr>
              <w:t xml:space="preserve"> </w:t>
            </w:r>
            <w:r w:rsidRPr="000A20AF">
              <w:rPr>
                <w:b/>
                <w:bCs/>
                <w:sz w:val="20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2333B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43294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547EF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57271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F431FE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FF4E45" w14:paraId="5617F0CD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1DF33" w14:textId="77777777" w:rsidR="00FF4E45" w:rsidRDefault="00FF4E4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97A0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7E68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5F36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2E803ECF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5AC7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53405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98B4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903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09050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BD093C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7 - 9.</w:t>
            </w:r>
          </w:p>
        </w:tc>
      </w:tr>
      <w:tr w:rsidR="00FF4E45" w14:paraId="71848677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DD68A" w14:textId="77777777" w:rsidR="00FF4E45" w:rsidRDefault="00FF4E4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C65D1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ADC2B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1DE9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2ED147A4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29CF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406EABC3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02F34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FD627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75E2E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4AD2D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FF4E45" w14:paraId="6411B78B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776D9" w14:textId="77777777" w:rsidR="00FF4E45" w:rsidRDefault="00FF4E4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720CB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21445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04CBF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219CFF46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9E9A3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4D772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A2A53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67A02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37FFC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FF4E45" w14:paraId="342AA6C4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B36E6" w14:textId="77777777" w:rsidR="00FF4E45" w:rsidRDefault="00FF4E4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E282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5D9B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6EEFA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123AEDB3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DAFAF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D09CD99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15EB0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A8CBC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5D973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3B964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4BF60A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FF4E45" w14:paraId="125C012D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C6B77" w14:textId="77777777" w:rsidR="00FF4E45" w:rsidRDefault="00FF4E4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3B244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A7BBF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2C33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63CE63E3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și 6 </w:t>
            </w:r>
          </w:p>
          <w:p w14:paraId="7FDAE09D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7EF7C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EDB12AD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8849D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447FE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A7D4A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56B8F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0152B761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5E5F9" w14:textId="77777777" w:rsidR="00FF4E45" w:rsidRDefault="00FF4E4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47E5C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87D5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7CC52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26364CBE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</w:t>
            </w:r>
          </w:p>
          <w:p w14:paraId="0C2ADE88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7C226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5D0153B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41B8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4D5AF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69FF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D4A28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2E798F3E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1A55B" w14:textId="77777777" w:rsidR="00FF4E45" w:rsidRDefault="00FF4E4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178D7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59AD0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0D4B5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3B7D17F8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490D545E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1F6A7ABC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336F1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78FA1AD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A59CB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38276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0A7CF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279DA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7B4F84BF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8F859" w14:textId="77777777" w:rsidR="00FF4E45" w:rsidRDefault="00FF4E4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C1200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4F29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8A478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5D9A81DC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0B74AED7" w14:textId="77777777" w:rsidR="00FF4E45" w:rsidRPr="007D0C03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2063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A3B24DF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6A024D9C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4843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3670" w14:textId="77777777" w:rsidR="00FF4E45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4985" w14:textId="77777777" w:rsidR="00FF4E45" w:rsidRPr="00483148" w:rsidRDefault="00FF4E45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33D32" w14:textId="77777777" w:rsidR="00FF4E45" w:rsidRDefault="00FF4E45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</w:tbl>
    <w:p w14:paraId="34A48E92" w14:textId="77777777" w:rsidR="00FF4E45" w:rsidRDefault="00FF4E45">
      <w:pPr>
        <w:spacing w:before="40" w:after="40" w:line="192" w:lineRule="auto"/>
        <w:ind w:right="57"/>
        <w:rPr>
          <w:sz w:val="20"/>
        </w:rPr>
      </w:pPr>
    </w:p>
    <w:p w14:paraId="51F8A33A" w14:textId="77777777" w:rsidR="00FF4E45" w:rsidRPr="00341E40" w:rsidRDefault="00FF4E45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lastRenderedPageBreak/>
        <w:t>LINIA 112 A</w:t>
      </w:r>
    </w:p>
    <w:p w14:paraId="4A9AC595" w14:textId="77777777" w:rsidR="00FF4E45" w:rsidRPr="00341E40" w:rsidRDefault="00FF4E45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GRUPA TEHNICA CARACAL – CORABIA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1"/>
        <w:gridCol w:w="869"/>
        <w:gridCol w:w="753"/>
        <w:gridCol w:w="869"/>
        <w:gridCol w:w="753"/>
        <w:gridCol w:w="2490"/>
      </w:tblGrid>
      <w:tr w:rsidR="00FF4E45" w:rsidRPr="00341E40" w14:paraId="2B8537A2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AB2FB" w14:textId="77777777" w:rsidR="00FF4E45" w:rsidRPr="00341E40" w:rsidRDefault="00FF4E4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11674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6717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9614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65FC43FF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Caracal </w:t>
            </w:r>
          </w:p>
          <w:p w14:paraId="19C97976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614565F4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5236C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14:paraId="490CC1A6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DC7DD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10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9127F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7683B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4166DF5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341E40" w14:paraId="6079F8E2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3FD59" w14:textId="77777777" w:rsidR="00FF4E45" w:rsidRPr="00341E40" w:rsidRDefault="00FF4E4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FB5B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97221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C2BEF" w14:textId="77777777" w:rsidR="00FF4E45" w:rsidRDefault="00FF4E45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44AE68C2" w14:textId="77777777" w:rsidR="00FF4E45" w:rsidRDefault="00FF4E45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71F5BAC2" w14:textId="77777777" w:rsidR="00FF4E45" w:rsidRPr="00341E40" w:rsidRDefault="00FF4E45" w:rsidP="009903E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A8DF9" w14:textId="77777777" w:rsidR="00FF4E45" w:rsidRDefault="00FF4E45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EF58011" w14:textId="77777777" w:rsidR="00FF4E45" w:rsidRDefault="00FF4E45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0B3EFAB3" w14:textId="77777777" w:rsidR="00FF4E45" w:rsidRPr="00341E40" w:rsidRDefault="00FF4E45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556F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E43D7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D51A5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521E5CE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  <w:tr w:rsidR="00FF4E45" w:rsidRPr="00341E40" w14:paraId="53051408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DE944" w14:textId="77777777" w:rsidR="00FF4E45" w:rsidRPr="00341E40" w:rsidRDefault="00FF4E4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AB683" w14:textId="77777777" w:rsidR="00FF4E45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242+950</w:t>
            </w:r>
          </w:p>
          <w:p w14:paraId="4A388D24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282+229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B77D7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1642C" w14:textId="77777777" w:rsidR="00FF4E45" w:rsidRPr="00341E40" w:rsidRDefault="00FF4E45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01ECC993" w14:textId="77777777" w:rsidR="00FF4E45" w:rsidRPr="00341E40" w:rsidRDefault="00FF4E45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73FDBADB" w14:textId="77777777" w:rsidR="00FF4E45" w:rsidRPr="00341E40" w:rsidRDefault="00FF4E45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65513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AB1DC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63DB5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A1B19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5DE7FD3" w14:textId="77777777" w:rsidR="00FF4E45" w:rsidRDefault="00FF4E45" w:rsidP="002A0159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mai mult de două locomotive cuplate.</w:t>
            </w:r>
          </w:p>
          <w:p w14:paraId="63DA914D" w14:textId="77777777" w:rsidR="00FF4E45" w:rsidRPr="002A0159" w:rsidRDefault="00FF4E45" w:rsidP="002A0159">
            <w:pPr>
              <w:spacing w:before="40" w:after="40" w:line="360" w:lineRule="auto"/>
              <w:ind w:left="82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F4E45" w:rsidRPr="00341E40" w14:paraId="2EB60516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E67AD" w14:textId="77777777" w:rsidR="00FF4E45" w:rsidRPr="00341E40" w:rsidRDefault="00FF4E4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C197C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252+690</w:t>
            </w:r>
          </w:p>
          <w:p w14:paraId="13AA8862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252+740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EE561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2828B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0D86F334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0D2CCA2A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4708C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62AE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C9369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01A0E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E346F1E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0C97982F" w14:textId="77777777" w:rsidR="00FF4E45" w:rsidRPr="00083153" w:rsidRDefault="00FF4E45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F4E45" w:rsidRPr="00341E40" w14:paraId="59F78EF9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DF7CF" w14:textId="77777777" w:rsidR="00FF4E45" w:rsidRPr="00341E40" w:rsidRDefault="00FF4E4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8795F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257+075</w:t>
            </w:r>
          </w:p>
          <w:p w14:paraId="3A64FBB1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257+125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88865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57563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4CE549FB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1353F522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FCFC1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1CDA6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B0511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E13A6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C84A32B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4774769F" w14:textId="77777777" w:rsidR="00FF4E45" w:rsidRPr="00083153" w:rsidRDefault="00FF4E45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F4E45" w:rsidRPr="00341E40" w14:paraId="149FB5C9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BECD" w14:textId="77777777" w:rsidR="00FF4E45" w:rsidRPr="00341E40" w:rsidRDefault="00FF4E4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877DE" w14:textId="77777777" w:rsidR="00FF4E45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267+875</w:t>
            </w:r>
          </w:p>
          <w:p w14:paraId="596B5EBB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267+925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E1908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30D5E" w14:textId="77777777" w:rsidR="00FF4E45" w:rsidRPr="00341E40" w:rsidRDefault="00FF4E45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7814913B" w14:textId="77777777" w:rsidR="00FF4E45" w:rsidRPr="00341E40" w:rsidRDefault="00FF4E45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48148C94" w14:textId="77777777" w:rsidR="00FF4E45" w:rsidRPr="00341E40" w:rsidRDefault="00FF4E45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1E541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C022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BCA2C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AA17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484FF5C" w14:textId="77777777" w:rsidR="00FF4E45" w:rsidRPr="009B36D7" w:rsidRDefault="00FF4E45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9B36D7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6D453F71" w14:textId="77777777" w:rsidR="00FF4E45" w:rsidRDefault="00FF4E45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:rsidRPr="00341E40" w14:paraId="0D1821FB" w14:textId="77777777" w:rsidTr="005A1DE4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8A81" w14:textId="77777777" w:rsidR="00FF4E45" w:rsidRPr="00341E40" w:rsidRDefault="00FF4E4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75053" w14:textId="77777777" w:rsidR="00FF4E45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277+250</w:t>
            </w:r>
          </w:p>
          <w:p w14:paraId="7A217BB5" w14:textId="77777777" w:rsidR="00FF4E45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BCD2" w14:textId="77777777" w:rsidR="00FF4E45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BE0C" w14:textId="77777777" w:rsidR="00FF4E45" w:rsidRPr="00341E40" w:rsidRDefault="00FF4E45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15EAB2A5" w14:textId="77777777" w:rsidR="00FF4E45" w:rsidRPr="00341E40" w:rsidRDefault="00FF4E45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67D42713" w14:textId="77777777" w:rsidR="00FF4E45" w:rsidRPr="00341E40" w:rsidRDefault="00FF4E45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BFA83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6620A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BC312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4E2C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ED682" w14:textId="77777777" w:rsidR="00FF4E45" w:rsidRPr="005A1DE4" w:rsidRDefault="00FF4E45" w:rsidP="005A1D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A1DE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:rsidRPr="00341E40" w14:paraId="6E8D729F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C4B42" w14:textId="77777777" w:rsidR="00FF4E45" w:rsidRPr="00341E40" w:rsidRDefault="00FF4E4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02235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D0F36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D8128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St. Corabia</w:t>
            </w:r>
          </w:p>
          <w:p w14:paraId="22809CA5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3B0639DD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6978B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14:paraId="41509B8B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BFAA3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B2291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A0F55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15B16FC" w14:textId="77777777" w:rsidR="00FF4E45" w:rsidRPr="00341E40" w:rsidRDefault="00FF4E45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43733CFD" w14:textId="77777777" w:rsidR="00FF4E45" w:rsidRPr="00341E40" w:rsidRDefault="00FF4E45" w:rsidP="00341E40">
      <w:pPr>
        <w:rPr>
          <w:color w:val="000000"/>
        </w:rPr>
      </w:pPr>
    </w:p>
    <w:p w14:paraId="5FB9846F" w14:textId="77777777" w:rsidR="00FF4E45" w:rsidRDefault="00FF4E45" w:rsidP="00671189">
      <w:pPr>
        <w:pStyle w:val="Heading1"/>
        <w:spacing w:line="360" w:lineRule="auto"/>
      </w:pPr>
      <w:r>
        <w:t>LINIA 113</w:t>
      </w:r>
    </w:p>
    <w:p w14:paraId="6B1A7269" w14:textId="77777777" w:rsidR="00FF4E45" w:rsidRDefault="00FF4E45" w:rsidP="007D0571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CRAIOVA - CALAFAT</w:t>
      </w:r>
      <w:r>
        <w:rPr>
          <w:caps/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880"/>
        <w:gridCol w:w="747"/>
        <w:gridCol w:w="2176"/>
        <w:gridCol w:w="981"/>
        <w:gridCol w:w="747"/>
        <w:gridCol w:w="850"/>
        <w:gridCol w:w="736"/>
        <w:gridCol w:w="2464"/>
      </w:tblGrid>
      <w:tr w:rsidR="00FF4E45" w14:paraId="15D6F6D7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4090C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0892" w14:textId="77777777" w:rsidR="00FF4E45" w:rsidRDefault="00FF4E45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14:paraId="62E1A294" w14:textId="77777777" w:rsidR="00FF4E45" w:rsidRDefault="00FF4E45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6E3EE" w14:textId="77777777" w:rsidR="00FF4E45" w:rsidRDefault="00FF4E45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2E4F9" w14:textId="77777777" w:rsidR="00FF4E45" w:rsidRDefault="00FF4E45" w:rsidP="009C0B3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4A16F12F" w14:textId="77777777" w:rsidR="00FF4E45" w:rsidRDefault="00FF4E45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 + 3B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F71E9" w14:textId="77777777" w:rsidR="00FF4E45" w:rsidRDefault="00FF4E45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1EFAE" w14:textId="77777777" w:rsidR="00FF4E45" w:rsidRDefault="00FF4E45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BFC1" w14:textId="77777777" w:rsidR="00FF4E45" w:rsidRDefault="00FF4E45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D04E9" w14:textId="77777777" w:rsidR="00FF4E45" w:rsidRPr="00CC1231" w:rsidRDefault="00FF4E45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4884" w14:textId="77777777" w:rsidR="00FF4E45" w:rsidRDefault="00FF4E45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14:paraId="2794E30B" w14:textId="77777777" w:rsidR="00FF4E45" w:rsidRDefault="00FF4E45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în paralelogram.</w:t>
            </w:r>
          </w:p>
        </w:tc>
      </w:tr>
      <w:tr w:rsidR="00FF4E45" w14:paraId="2135A798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84169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258E7" w14:textId="77777777" w:rsidR="00FF4E45" w:rsidRDefault="00FF4E45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3DDB" w14:textId="77777777" w:rsidR="00FF4E45" w:rsidRDefault="00FF4E45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6CD47" w14:textId="77777777" w:rsidR="00FF4E45" w:rsidRDefault="00FF4E45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7C5E0B02" w14:textId="77777777" w:rsidR="00FF4E45" w:rsidRDefault="00FF4E45" w:rsidP="00317EC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95359" w14:textId="77777777" w:rsidR="00FF4E45" w:rsidRDefault="00FF4E45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25F4E7B" w14:textId="77777777" w:rsidR="00FF4E45" w:rsidRDefault="00FF4E45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93A9" w14:textId="77777777" w:rsidR="00FF4E45" w:rsidRDefault="00FF4E45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77F1B" w14:textId="77777777" w:rsidR="00FF4E45" w:rsidRDefault="00FF4E45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F7F0" w14:textId="77777777" w:rsidR="00FF4E45" w:rsidRPr="00CC1231" w:rsidRDefault="00FF4E45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B96D1" w14:textId="77777777" w:rsidR="00FF4E45" w:rsidRDefault="00FF4E45" w:rsidP="00AB7D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linia 2 A la liniile 26 și 27.</w:t>
            </w:r>
          </w:p>
        </w:tc>
      </w:tr>
      <w:tr w:rsidR="00FF4E45" w14:paraId="33F946AA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B39A1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E8CF0" w14:textId="77777777" w:rsidR="00FF4E45" w:rsidRDefault="00FF4E45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1968D" w14:textId="77777777" w:rsidR="00FF4E45" w:rsidRDefault="00FF4E45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95E04" w14:textId="77777777" w:rsidR="00FF4E45" w:rsidRDefault="00FF4E45" w:rsidP="00043A6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87B2B" w14:textId="77777777" w:rsidR="00FF4E45" w:rsidRDefault="00FF4E45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57A17E7" w14:textId="77777777" w:rsidR="00FF4E45" w:rsidRDefault="00FF4E45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FFB6" w14:textId="77777777" w:rsidR="00FF4E45" w:rsidRDefault="00FF4E45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E0A1" w14:textId="77777777" w:rsidR="00FF4E45" w:rsidRDefault="00FF4E45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4F76" w14:textId="77777777" w:rsidR="00FF4E45" w:rsidRPr="00CC1231" w:rsidRDefault="00FF4E45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04CF0" w14:textId="77777777" w:rsidR="00FF4E45" w:rsidRDefault="00FF4E45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B482C2" w14:textId="77777777" w:rsidR="00FF4E45" w:rsidRDefault="00FF4E45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 A la liniile </w:t>
            </w:r>
          </w:p>
          <w:p w14:paraId="610911B5" w14:textId="77777777" w:rsidR="00FF4E45" w:rsidRDefault="00FF4E45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1 - 4B.</w:t>
            </w:r>
          </w:p>
        </w:tc>
      </w:tr>
      <w:tr w:rsidR="00FF4E45" w14:paraId="21DA156E" w14:textId="77777777" w:rsidTr="00BB5CB5">
        <w:trPr>
          <w:cantSplit/>
          <w:trHeight w:val="60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8AF89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1B6C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FD36D" w14:textId="77777777" w:rsidR="00FF4E45" w:rsidRPr="00073CD9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EEA98" w14:textId="77777777" w:rsidR="00FF4E45" w:rsidRDefault="00FF4E45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3FEA9592" w14:textId="77777777" w:rsidR="00FF4E45" w:rsidRDefault="00FF4E45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8DF67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291F3255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 / 79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ABE66" w14:textId="77777777" w:rsidR="00FF4E45" w:rsidRPr="00CC1231" w:rsidRDefault="00FF4E45" w:rsidP="007079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70886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EE2BC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08E9" w14:textId="77777777" w:rsidR="00FF4E45" w:rsidRDefault="00FF4E45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FB987B" w14:textId="77777777" w:rsidR="00FF4E45" w:rsidRDefault="00FF4E45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28A către liniile </w:t>
            </w:r>
          </w:p>
          <w:p w14:paraId="7A15653F" w14:textId="77777777" w:rsidR="00FF4E45" w:rsidRDefault="00FF4E45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1 - 4B, 26 și 27.</w:t>
            </w:r>
          </w:p>
        </w:tc>
      </w:tr>
      <w:tr w:rsidR="00FF4E45" w14:paraId="043982C5" w14:textId="77777777" w:rsidTr="00BB5CB5">
        <w:trPr>
          <w:cantSplit/>
          <w:trHeight w:val="45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4D408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72428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2BF90" w14:textId="77777777" w:rsidR="00FF4E45" w:rsidRPr="00073CD9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BD786" w14:textId="77777777" w:rsidR="00FF4E45" w:rsidRDefault="00FF4E45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29B7EBD9" w14:textId="77777777" w:rsidR="00FF4E45" w:rsidRDefault="00FF4E45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FB834" w14:textId="77777777" w:rsidR="00FF4E45" w:rsidRDefault="00FF4E45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14AA6A9A" w14:textId="77777777" w:rsidR="00FF4E45" w:rsidRDefault="00FF4E45" w:rsidP="00566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842E6" w14:textId="77777777" w:rsidR="00FF4E45" w:rsidRPr="00CC1231" w:rsidRDefault="00FF4E45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B7128" w14:textId="77777777" w:rsidR="00FF4E45" w:rsidRDefault="00FF4E45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F22E" w14:textId="77777777" w:rsidR="00FF4E45" w:rsidRPr="00CC1231" w:rsidRDefault="00FF4E45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7C911" w14:textId="77777777" w:rsidR="00FF4E45" w:rsidRDefault="00FF4E45" w:rsidP="002006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liniile 1A, 2A și 28A către liniile 26 și 27.</w:t>
            </w:r>
          </w:p>
        </w:tc>
      </w:tr>
      <w:tr w:rsidR="00FF4E45" w14:paraId="107C20A7" w14:textId="77777777" w:rsidTr="00BB5CB5">
        <w:trPr>
          <w:cantSplit/>
          <w:trHeight w:val="22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A8121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8A65C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2C2F5" w14:textId="77777777" w:rsidR="00FF4E45" w:rsidRPr="00073CD9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F8F0" w14:textId="77777777" w:rsidR="00FF4E45" w:rsidRDefault="00FF4E45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5873D10C" w14:textId="77777777" w:rsidR="00FF4E45" w:rsidRDefault="00FF4E45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7AC99" w14:textId="77777777" w:rsidR="00FF4E45" w:rsidRDefault="00FF4E45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315515D" w14:textId="77777777" w:rsidR="00FF4E45" w:rsidRDefault="00FF4E45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63DEFFED" w14:textId="77777777" w:rsidR="00FF4E45" w:rsidRDefault="00FF4E45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23, 33,  35, </w:t>
            </w:r>
          </w:p>
          <w:p w14:paraId="7D0D0834" w14:textId="77777777" w:rsidR="00FF4E45" w:rsidRDefault="00FF4E45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800B351" w14:textId="77777777" w:rsidR="00FF4E45" w:rsidRDefault="00FF4E45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</w:t>
            </w:r>
          </w:p>
          <w:p w14:paraId="4DEC1127" w14:textId="77777777" w:rsidR="00FF4E45" w:rsidRDefault="00FF4E45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55, 57, 59, 65, 67, 69, 145,147, 149,151 </w:t>
            </w:r>
          </w:p>
          <w:p w14:paraId="745AE034" w14:textId="77777777" w:rsidR="00FF4E45" w:rsidRDefault="00FF4E45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81F54" w14:textId="77777777" w:rsidR="00FF4E45" w:rsidRPr="000625F2" w:rsidRDefault="00FF4E45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BDD9" w14:textId="77777777" w:rsidR="00FF4E45" w:rsidRDefault="00FF4E45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DE9A0" w14:textId="77777777" w:rsidR="00FF4E45" w:rsidRPr="000625F2" w:rsidRDefault="00FF4E45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87705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9AB0C3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FF4E45" w14:paraId="5136B609" w14:textId="77777777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D6B3B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771A1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F3FE" w14:textId="77777777" w:rsidR="00FF4E45" w:rsidRPr="00073CD9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3548D" w14:textId="77777777" w:rsidR="00FF4E45" w:rsidRDefault="00FF4E45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58CF9A09" w14:textId="77777777" w:rsidR="00FF4E45" w:rsidRDefault="00FF4E45" w:rsidP="000F77D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12-16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2BEE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1830913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FFFE9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95799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26D23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1A86A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62E0F186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254B5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6AA2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FC29C" w14:textId="77777777" w:rsidR="00FF4E45" w:rsidRPr="00073CD9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9BAF5" w14:textId="77777777" w:rsidR="00FF4E45" w:rsidRDefault="00FF4E45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Jiu Nou</w:t>
            </w:r>
          </w:p>
          <w:p w14:paraId="4E760C24" w14:textId="77777777" w:rsidR="00FF4E45" w:rsidRDefault="00FF4E45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4,  Cap X, </w:t>
            </w:r>
          </w:p>
          <w:p w14:paraId="21BC9154" w14:textId="77777777" w:rsidR="00FF4E45" w:rsidRDefault="00FF4E45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500 m, </w:t>
            </w:r>
          </w:p>
          <w:p w14:paraId="5A200B98" w14:textId="77777777" w:rsidR="00FF4E45" w:rsidRDefault="00FF4E45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23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9BC62" w14:textId="77777777" w:rsidR="00FF4E45" w:rsidRPr="00A91FA4" w:rsidRDefault="00FF4E45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91FA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CC03C" w14:textId="77777777" w:rsidR="00FF4E45" w:rsidRDefault="00FF4E45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7A653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4808A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4056C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260607B2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9418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4491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76571" w14:textId="77777777" w:rsidR="00FF4E45" w:rsidRPr="00073CD9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B4FB6" w14:textId="77777777" w:rsidR="00FF4E45" w:rsidRDefault="00FF4E45" w:rsidP="006F152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Jiu Nou Cap X + Y </w:t>
            </w:r>
          </w:p>
          <w:p w14:paraId="189D9A50" w14:textId="77777777" w:rsidR="00FF4E45" w:rsidRDefault="00FF4E45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5B472" w14:textId="77777777" w:rsidR="00FF4E45" w:rsidRDefault="00FF4E45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4586944" w14:textId="77777777" w:rsidR="00FF4E45" w:rsidRDefault="00FF4E45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10 și diag. </w:t>
            </w:r>
          </w:p>
          <w:p w14:paraId="3ECB1851" w14:textId="77777777" w:rsidR="00FF4E45" w:rsidRPr="00A91FA4" w:rsidRDefault="00FF4E45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0"/>
              </w:rPr>
              <w:t xml:space="preserve">15-23 </w:t>
            </w:r>
            <w:r>
              <w:rPr>
                <w:b/>
                <w:bCs/>
                <w:sz w:val="20"/>
              </w:rPr>
              <w:br/>
              <w:t>și 10-8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0A143" w14:textId="77777777" w:rsidR="00FF4E45" w:rsidRDefault="00FF4E45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745E8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1A276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23FCA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3 Jiu Nou.</w:t>
            </w:r>
          </w:p>
        </w:tc>
      </w:tr>
      <w:tr w:rsidR="00FF4E45" w14:paraId="11345500" w14:textId="77777777" w:rsidTr="00BB5CB5">
        <w:trPr>
          <w:cantSplit/>
          <w:trHeight w:val="768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203F1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0AF1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259+900</w:t>
            </w:r>
          </w:p>
          <w:p w14:paraId="7636A9F2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2A66C" w14:textId="77777777" w:rsidR="00FF4E45" w:rsidRPr="00073CD9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73A4E" w14:textId="77777777" w:rsidR="00FF4E45" w:rsidRDefault="00FF4E45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Jiu Nou -</w:t>
            </w:r>
          </w:p>
          <w:p w14:paraId="4364773C" w14:textId="77777777" w:rsidR="00FF4E45" w:rsidRDefault="00FF4E45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Podari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1BC8" w14:textId="77777777" w:rsidR="00FF4E45" w:rsidRPr="00A91FA4" w:rsidRDefault="00FF4E45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9791D" w14:textId="77777777" w:rsidR="00FF4E45" w:rsidRDefault="00FF4E45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7FC84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37E4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FED02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14:paraId="6798A6D2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D8A5D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1CF73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05B6C" w14:textId="77777777" w:rsidR="00FF4E45" w:rsidRPr="00073CD9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0269B" w14:textId="77777777" w:rsidR="00FF4E45" w:rsidRDefault="00FF4E45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14:paraId="1136097D" w14:textId="77777777" w:rsidR="00FF4E45" w:rsidRDefault="00FF4E45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6B994" w14:textId="77777777" w:rsidR="00FF4E45" w:rsidRDefault="00FF4E45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FDA534F" w14:textId="77777777" w:rsidR="00FF4E45" w:rsidRDefault="00FF4E45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7, 9, 11, 13, 15 </w:t>
            </w:r>
          </w:p>
          <w:p w14:paraId="35BAD0CC" w14:textId="77777777" w:rsidR="00FF4E45" w:rsidRDefault="00FF4E45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8E671" w14:textId="77777777" w:rsidR="00FF4E45" w:rsidRDefault="00FF4E45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D7011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10F0C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B1526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77522E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2 - 4.</w:t>
            </w:r>
          </w:p>
        </w:tc>
      </w:tr>
      <w:tr w:rsidR="00FF4E45" w14:paraId="523CEB95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A6A5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F868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BA045" w14:textId="77777777" w:rsidR="00FF4E45" w:rsidRPr="00073CD9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065E3" w14:textId="77777777" w:rsidR="00FF4E45" w:rsidRDefault="00FF4E45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14:paraId="281181BE" w14:textId="77777777" w:rsidR="00FF4E45" w:rsidRDefault="00FF4E45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B2C6A" w14:textId="77777777" w:rsidR="00FF4E45" w:rsidRDefault="00FF4E45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BD3C8E8" w14:textId="77777777" w:rsidR="00FF4E45" w:rsidRDefault="00FF4E45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14:paraId="46CF436C" w14:textId="77777777" w:rsidR="00FF4E45" w:rsidRDefault="00FF4E45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 și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A6998" w14:textId="77777777" w:rsidR="00FF4E45" w:rsidRDefault="00FF4E45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19A26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AE7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BDBA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6F3B25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FF4E45" w14:paraId="3EEF6E3B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697C3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C525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FE3D9" w14:textId="77777777" w:rsidR="00FF4E45" w:rsidRPr="00073CD9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D9A5" w14:textId="77777777" w:rsidR="00FF4E45" w:rsidRDefault="00FF4E45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Sălcuța Cap X +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E524D" w14:textId="77777777" w:rsidR="00FF4E45" w:rsidRDefault="00FF4E45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3 și diag. 1-3 și Cap Y peste sch. 4 și diag 2-4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83920" w14:textId="77777777" w:rsidR="00FF4E45" w:rsidRDefault="00FF4E45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462B5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B8AAE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3EF49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2 Sălcuța</w:t>
            </w:r>
          </w:p>
        </w:tc>
      </w:tr>
      <w:tr w:rsidR="00FF4E45" w14:paraId="724EB92A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49572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D8E1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1EDC" w14:textId="77777777" w:rsidR="00FF4E45" w:rsidRPr="00073CD9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2B6B7" w14:textId="77777777" w:rsidR="00FF4E45" w:rsidRDefault="00FF4E45" w:rsidP="001A702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14:paraId="09784753" w14:textId="77777777" w:rsidR="00FF4E45" w:rsidRDefault="00FF4E45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50182" w14:textId="77777777" w:rsidR="00FF4E45" w:rsidRDefault="00FF4E45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3, TDJ</w:t>
            </w:r>
          </w:p>
          <w:p w14:paraId="6627C791" w14:textId="77777777" w:rsidR="00FF4E45" w:rsidRDefault="00FF4E45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9,</w:t>
            </w:r>
          </w:p>
          <w:p w14:paraId="1F2002BC" w14:textId="77777777" w:rsidR="00FF4E45" w:rsidRDefault="00FF4E45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10, TDJ</w:t>
            </w:r>
          </w:p>
          <w:p w14:paraId="2A159FD8" w14:textId="77777777" w:rsidR="00FF4E45" w:rsidRDefault="00FF4E45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 și diag. 1-3, 3-7/9,</w:t>
            </w:r>
          </w:p>
          <w:p w14:paraId="1AA1E821" w14:textId="77777777" w:rsidR="00FF4E45" w:rsidRDefault="00FF4E45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4-10 și 10-12/14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2F87A" w14:textId="77777777" w:rsidR="00FF4E45" w:rsidRDefault="00FF4E45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34CE5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9A83B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7E4BB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2 și 3.</w:t>
            </w:r>
          </w:p>
        </w:tc>
      </w:tr>
      <w:tr w:rsidR="00FF4E45" w14:paraId="08C2FA74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7B4A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0A99D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7BCCE" w14:textId="77777777" w:rsidR="00FF4E45" w:rsidRPr="00073CD9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323B2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14:paraId="562D3D0D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 </w:t>
            </w:r>
          </w:p>
          <w:p w14:paraId="208C1050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A98D1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555E8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D5FCE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10FFE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F58EB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36D3F07E" w14:textId="77777777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E7C4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E29D0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6E1B5" w14:textId="77777777" w:rsidR="00FF4E45" w:rsidRPr="00073CD9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DD217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</w:t>
            </w:r>
          </w:p>
          <w:p w14:paraId="76B1A793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</w:t>
            </w:r>
          </w:p>
          <w:p w14:paraId="1876AFE9" w14:textId="77777777" w:rsidR="00FF4E45" w:rsidRPr="001B3BD6" w:rsidRDefault="00FF4E45" w:rsidP="000C5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73AB7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3361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3F337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6833D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5712F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4C9E7427" w14:textId="77777777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DD222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63AE" w14:textId="77777777" w:rsidR="00FF4E45" w:rsidRDefault="00FF4E45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3D178" w14:textId="77777777" w:rsidR="00FF4E45" w:rsidRPr="00073CD9" w:rsidRDefault="00FF4E45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B877" w14:textId="77777777" w:rsidR="00FF4E45" w:rsidRDefault="00FF4E45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Portăreşti,</w:t>
            </w:r>
          </w:p>
          <w:p w14:paraId="193C9F33" w14:textId="77777777" w:rsidR="00FF4E45" w:rsidRPr="002617B2" w:rsidRDefault="00FF4E45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X + </w:t>
            </w:r>
            <w:r>
              <w:rPr>
                <w:b/>
                <w:bCs/>
                <w:sz w:val="20"/>
                <w:lang w:val="en-US"/>
              </w:rPr>
              <w:t>Cap Y</w:t>
            </w:r>
          </w:p>
          <w:p w14:paraId="45B42591" w14:textId="77777777" w:rsidR="00FF4E45" w:rsidRDefault="00FF4E45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14CD" w14:textId="77777777" w:rsidR="00FF4E45" w:rsidRDefault="00FF4E45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FB4D03D" w14:textId="77777777" w:rsidR="00FF4E45" w:rsidRDefault="00FF4E45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3, </w:t>
            </w:r>
          </w:p>
          <w:p w14:paraId="06A5B737" w14:textId="77777777" w:rsidR="00FF4E45" w:rsidRDefault="00FF4E45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5 / 7, </w:t>
            </w:r>
          </w:p>
          <w:p w14:paraId="1E72609F" w14:textId="77777777" w:rsidR="00FF4E45" w:rsidRDefault="00FF4E45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diagonala 1 - 3, </w:t>
            </w:r>
          </w:p>
          <w:p w14:paraId="24F16A9C" w14:textId="77777777" w:rsidR="00FF4E45" w:rsidRDefault="00FF4E45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/ 7, sch. 4,  TDJ 6 / 8, </w:t>
            </w:r>
          </w:p>
          <w:p w14:paraId="5C93BB03" w14:textId="77777777" w:rsidR="00FF4E45" w:rsidRDefault="00FF4E45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 2 - 4 și 4 - 6 / 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41DA" w14:textId="77777777" w:rsidR="00FF4E45" w:rsidRDefault="00FF4E45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A577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D00EB" w14:textId="77777777" w:rsidR="00FF4E45" w:rsidRDefault="00FF4E45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8FE1A" w14:textId="77777777" w:rsidR="00FF4E45" w:rsidRPr="00CC1231" w:rsidRDefault="00FF4E45" w:rsidP="0081200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91745" w14:textId="77777777" w:rsidR="00FF4E45" w:rsidRDefault="00FF4E45" w:rsidP="0081200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093A952B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ADDF2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18EB0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E6DB" w14:textId="77777777" w:rsidR="00FF4E45" w:rsidRPr="00073CD9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2F21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13F10172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1FD14104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7FEAF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2B25D4F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28274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3856B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1549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7934C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3D00CF05" w14:textId="77777777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93BD5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93078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5607C" w14:textId="77777777" w:rsidR="00FF4E45" w:rsidRPr="00073CD9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3650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4117568E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376067F8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15B88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65A119FD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06EF7D7" w14:textId="77777777" w:rsidR="00FF4E45" w:rsidRDefault="00FF4E45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6F9C0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2453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5B72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EF58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26AB3DB5" w14:textId="77777777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2DAAA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A284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69E56" w14:textId="77777777" w:rsidR="00FF4E45" w:rsidRPr="00073CD9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510CC" w14:textId="77777777" w:rsidR="00FF4E45" w:rsidRDefault="00FF4E45" w:rsidP="003E45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13824DDC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1AC32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11/13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7A147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F397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7B6AE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0E59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3, 7 și 8 Cap X.</w:t>
            </w:r>
          </w:p>
        </w:tc>
      </w:tr>
      <w:tr w:rsidR="00FF4E45" w14:paraId="5C0328A7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B0646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C63C7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C938C" w14:textId="77777777" w:rsidR="00FF4E45" w:rsidRPr="00073CD9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53BED" w14:textId="77777777" w:rsidR="00FF4E45" w:rsidRDefault="00FF4E45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5A38B34F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14:paraId="4C43D117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92EB4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B4196F1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87670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48D31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956DB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60964" w14:textId="77777777" w:rsidR="00FF4E45" w:rsidRDefault="00FF4E45" w:rsidP="00B408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peste sch. 3, 4, 5 şi 6.</w:t>
            </w:r>
          </w:p>
        </w:tc>
      </w:tr>
      <w:tr w:rsidR="00FF4E45" w14:paraId="44F362A5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B7B05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B14F5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FBFF0" w14:textId="77777777" w:rsidR="00FF4E45" w:rsidRPr="00073CD9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34699" w14:textId="77777777" w:rsidR="00FF4E45" w:rsidRDefault="00FF4E45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20781834" w14:textId="77777777" w:rsidR="00FF4E45" w:rsidRDefault="00FF4E45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53458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BF5E951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</w:t>
            </w:r>
          </w:p>
          <w:p w14:paraId="740477A1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A6E45F6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CC8E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A236D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DDD26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B865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F3E05F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FF4E45" w14:paraId="5B115ED7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C2E61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C224A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C7608" w14:textId="77777777" w:rsidR="00FF4E45" w:rsidRPr="00073CD9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8E233" w14:textId="77777777" w:rsidR="00FF4E45" w:rsidRDefault="00FF4E45" w:rsidP="003E455B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67CAC1CD" w14:textId="77777777" w:rsidR="00FF4E45" w:rsidRDefault="00FF4E45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linia 3,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9B84D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 de la călcâi sch.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238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E591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9C07F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A934B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01A947D0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3998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E4DBE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93D7A" w14:textId="77777777" w:rsidR="00FF4E45" w:rsidRPr="00073CD9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847CA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. Calafat</w:t>
            </w:r>
          </w:p>
          <w:p w14:paraId="5F86DB62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1A</w:t>
            </w:r>
          </w:p>
          <w:p w14:paraId="539B37FC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A248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14E91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FE32D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AE84D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E993C" w14:textId="77777777" w:rsidR="00FF4E45" w:rsidRPr="00946C19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FF4E45" w14:paraId="49173F04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4AA73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BE298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0C2A0" w14:textId="77777777" w:rsidR="00FF4E45" w:rsidRPr="00073CD9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75310" w14:textId="77777777" w:rsidR="00FF4E45" w:rsidRDefault="00FF4E45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2BAA459C" w14:textId="77777777" w:rsidR="00FF4E45" w:rsidRDefault="00FF4E45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3E3D3F5F" w14:textId="77777777" w:rsidR="00FF4E45" w:rsidRDefault="00FF4E45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50736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28B72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C50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85FDE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2BA70" w14:textId="77777777" w:rsidR="00FF4E45" w:rsidRPr="00946C19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FF4E45" w14:paraId="3B713F6D" w14:textId="77777777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95E9D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5E8F" w14:textId="77777777" w:rsidR="00FF4E45" w:rsidRDefault="00FF4E45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96A0" w14:textId="77777777" w:rsidR="00FF4E45" w:rsidRPr="00073CD9" w:rsidRDefault="00FF4E45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4993" w14:textId="77777777" w:rsidR="00FF4E45" w:rsidRDefault="00FF4E45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251950E4" w14:textId="77777777" w:rsidR="00FF4E45" w:rsidRDefault="00FF4E45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5740EF0D" w14:textId="77777777" w:rsidR="00FF4E45" w:rsidRDefault="00FF4E45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B6B6" w14:textId="77777777" w:rsidR="00FF4E45" w:rsidRDefault="00FF4E45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6105" w14:textId="77777777" w:rsidR="00FF4E45" w:rsidRPr="00CC1231" w:rsidRDefault="00FF4E45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3F539" w14:textId="77777777" w:rsidR="00FF4E45" w:rsidRDefault="00FF4E45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387EF" w14:textId="77777777" w:rsidR="00FF4E45" w:rsidRPr="00CC1231" w:rsidRDefault="00FF4E45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2E252" w14:textId="77777777" w:rsidR="00FF4E45" w:rsidRPr="00946C19" w:rsidRDefault="00FF4E45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Afectează intrări - ieşiri peste sch. 5, 9, 16 şi 18. </w:t>
            </w:r>
          </w:p>
        </w:tc>
      </w:tr>
      <w:tr w:rsidR="00FF4E45" w14:paraId="67EC0695" w14:textId="77777777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B180F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6BAAA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3BC9E" w14:textId="77777777" w:rsidR="00FF4E45" w:rsidRPr="00073CD9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7ADFF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1FEAFD1C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7a</w:t>
            </w:r>
          </w:p>
          <w:p w14:paraId="14FCDD30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2EE3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999FF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5BC2D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103F5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A046" w14:textId="77777777" w:rsidR="00FF4E45" w:rsidRPr="00946C19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Şi peste schimbătorii</w:t>
            </w:r>
          </w:p>
          <w:p w14:paraId="66EE8833" w14:textId="77777777" w:rsidR="00FF4E45" w:rsidRPr="00946C19" w:rsidRDefault="00FF4E45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25</w:t>
            </w:r>
            <w:r>
              <w:rPr>
                <w:b/>
                <w:bCs/>
                <w:i/>
                <w:sz w:val="20"/>
              </w:rPr>
              <w:t xml:space="preserve"> și </w:t>
            </w:r>
            <w:r w:rsidRPr="00946C19">
              <w:rPr>
                <w:b/>
                <w:bCs/>
                <w:i/>
                <w:sz w:val="20"/>
              </w:rPr>
              <w:t xml:space="preserve"> 10.</w:t>
            </w:r>
          </w:p>
        </w:tc>
      </w:tr>
      <w:tr w:rsidR="00FF4E45" w14:paraId="3D6DE34C" w14:textId="77777777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57E35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7AFAB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E29F" w14:textId="77777777" w:rsidR="00FF4E45" w:rsidRPr="00073CD9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4F41C" w14:textId="77777777" w:rsidR="00FF4E45" w:rsidRDefault="00FF4E45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5D95A3DF" w14:textId="77777777" w:rsidR="00FF4E45" w:rsidRDefault="00FF4E45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89B6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BF3F1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A42D0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1EC85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B84AF" w14:textId="77777777" w:rsidR="00FF4E45" w:rsidRPr="00946C19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FF4E45" w14:paraId="3596BED9" w14:textId="77777777" w:rsidTr="00BB5CB5">
        <w:trPr>
          <w:cantSplit/>
          <w:trHeight w:val="222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5BD85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458CE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FA73B" w14:textId="77777777" w:rsidR="00FF4E45" w:rsidRPr="00073CD9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F7ED0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21B0DF7C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A5D6F" w14:textId="77777777" w:rsidR="00FF4E45" w:rsidRDefault="00FF4E45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F2672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2A2F5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245AD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7F24A" w14:textId="77777777" w:rsidR="00FF4E45" w:rsidRPr="00946C19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FF4E45" w14:paraId="4B10C323" w14:textId="77777777" w:rsidTr="00BB5CB5">
        <w:trPr>
          <w:cantSplit/>
          <w:trHeight w:val="181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46CFC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5FDCD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67DDB" w14:textId="77777777" w:rsidR="00FF4E45" w:rsidRPr="00073CD9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3955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1F0F7EF9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6 </w:t>
            </w:r>
          </w:p>
          <w:p w14:paraId="3086CB22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BA56D" w14:textId="77777777" w:rsidR="00FF4E45" w:rsidRDefault="00FF4E45" w:rsidP="00982BC0">
            <w:pPr>
              <w:spacing w:before="12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B762AC7" w14:textId="77777777" w:rsidR="00FF4E45" w:rsidRDefault="00FF4E45" w:rsidP="00982BC0">
            <w:pPr>
              <w:spacing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E883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BC9BA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699D8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8D2ED" w14:textId="77777777" w:rsidR="00FF4E45" w:rsidRPr="00946C19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375403D5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AE510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27E5C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690AD" w14:textId="77777777" w:rsidR="00FF4E45" w:rsidRPr="00073CD9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8FD0F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62811BD6" w14:textId="77777777" w:rsidR="00FF4E45" w:rsidRDefault="00FF4E45" w:rsidP="00E65B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D675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76D107B0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4C20EC30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 13,  17</w:t>
            </w:r>
          </w:p>
          <w:p w14:paraId="2611D404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19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F6A7B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4C009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DA75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9564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15B51676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3C870" w14:textId="77777777" w:rsidR="00FF4E45" w:rsidRDefault="00FF4E4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D4428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C99B4" w14:textId="77777777" w:rsidR="00FF4E45" w:rsidRPr="00073CD9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19329" w14:textId="77777777" w:rsidR="00FF4E45" w:rsidRDefault="00FF4E45" w:rsidP="000C2E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8700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  <w:p w14:paraId="39E2F5A0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Pa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C0E2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57C10" w14:textId="77777777" w:rsidR="00FF4E45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5431C" w14:textId="77777777" w:rsidR="00FF4E45" w:rsidRPr="00CC1231" w:rsidRDefault="00FF4E4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C6616" w14:textId="77777777" w:rsidR="00FF4E45" w:rsidRDefault="00FF4E4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21 și 23.</w:t>
            </w:r>
          </w:p>
        </w:tc>
      </w:tr>
    </w:tbl>
    <w:p w14:paraId="5F2B76BF" w14:textId="77777777" w:rsidR="00FF4E45" w:rsidRDefault="00FF4E45">
      <w:pPr>
        <w:spacing w:before="40" w:after="40" w:line="192" w:lineRule="auto"/>
        <w:ind w:right="57"/>
        <w:rPr>
          <w:sz w:val="20"/>
        </w:rPr>
      </w:pPr>
    </w:p>
    <w:p w14:paraId="060D0F27" w14:textId="77777777" w:rsidR="00FF4E45" w:rsidRPr="005905D7" w:rsidRDefault="00FF4E45" w:rsidP="006B4CB8">
      <w:pPr>
        <w:pStyle w:val="Heading1"/>
        <w:spacing w:line="360" w:lineRule="auto"/>
      </w:pPr>
      <w:r w:rsidRPr="005905D7">
        <w:lastRenderedPageBreak/>
        <w:t>LINIA 116</w:t>
      </w:r>
    </w:p>
    <w:p w14:paraId="3E0AF008" w14:textId="77777777" w:rsidR="00FF4E45" w:rsidRPr="005905D7" w:rsidRDefault="00FF4E45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FF4E45" w:rsidRPr="00743905" w14:paraId="6A4EEAF9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74AD5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EA4BE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30549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E8973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33CBE901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6983E" w14:textId="77777777" w:rsidR="00FF4E45" w:rsidRDefault="00FF4E45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</w:t>
            </w:r>
          </w:p>
          <w:p w14:paraId="67FB43EF" w14:textId="77777777" w:rsidR="00FF4E45" w:rsidRPr="00743905" w:rsidRDefault="00FF4E45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A179E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8E289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78F52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1DF55" w14:textId="77777777" w:rsidR="00FF4E45" w:rsidRDefault="00FF4E45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AE18F9A" w14:textId="77777777" w:rsidR="00FF4E45" w:rsidRPr="00743905" w:rsidRDefault="00FF4E45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>1.</w:t>
            </w:r>
          </w:p>
        </w:tc>
      </w:tr>
      <w:tr w:rsidR="00FF4E45" w:rsidRPr="00743905" w14:paraId="57CDC33D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93F2D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990B1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AD2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F2BED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6094E183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C4431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de la</w:t>
            </w:r>
          </w:p>
          <w:p w14:paraId="67F0F15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0214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77596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B770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80327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FF4E45" w:rsidRPr="00743905" w14:paraId="231AEE71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7CD5C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DFFDE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D9907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46FEA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21166410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3</w:t>
            </w:r>
          </w:p>
          <w:p w14:paraId="73097D9F" w14:textId="77777777" w:rsidR="00FF4E45" w:rsidRPr="00743905" w:rsidRDefault="00FF4E45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255C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2A25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87A3F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6B48E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8B20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743905" w14:paraId="4CD93CA2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3826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8E52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B8008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B603D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Gilort</w:t>
            </w:r>
          </w:p>
          <w:p w14:paraId="58A7D9E0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E5EC9" w14:textId="77777777" w:rsidR="00FF4E45" w:rsidRPr="00743905" w:rsidRDefault="00FF4E45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71AE3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F5672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44767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41B27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Cu acces la linia 2 </w:t>
            </w:r>
          </w:p>
          <w:p w14:paraId="1D226DC1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FF4E45" w:rsidRPr="00743905" w14:paraId="48BA57FD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8038B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CCC86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17+830</w:t>
            </w:r>
          </w:p>
          <w:p w14:paraId="752F397F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DB10D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990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14:paraId="38677AFC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5EEEF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C3B6A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01D42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F5F52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8874F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17EBB639" w14:textId="77777777" w:rsidR="00FF4E45" w:rsidRPr="0007721B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F4E45" w:rsidRPr="00743905" w14:paraId="01665FBD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E4FFD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F76E7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18+190</w:t>
            </w:r>
          </w:p>
          <w:p w14:paraId="4FE1352A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15D69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92DC1" w14:textId="77777777" w:rsidR="00FF4E45" w:rsidRPr="00743905" w:rsidRDefault="00FF4E45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14:paraId="1CCD3030" w14:textId="77777777" w:rsidR="00FF4E45" w:rsidRPr="00743905" w:rsidRDefault="00FF4E45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E6A92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B214E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98501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3EC5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4E961" w14:textId="77777777" w:rsidR="00FF4E45" w:rsidRPr="00743905" w:rsidRDefault="00FF4E45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3E69F199" w14:textId="77777777" w:rsidR="00FF4E45" w:rsidRDefault="00FF4E45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F4E45" w:rsidRPr="00743905" w14:paraId="50F80780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9161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D072A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20+645</w:t>
            </w:r>
          </w:p>
          <w:p w14:paraId="66289BCA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D83CD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62D22" w14:textId="77777777" w:rsidR="00FF4E45" w:rsidRPr="00743905" w:rsidRDefault="00FF4E45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14:paraId="715E4D23" w14:textId="77777777" w:rsidR="00FF4E45" w:rsidRPr="00743905" w:rsidRDefault="00FF4E45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2251C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68481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620D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6484B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058EF" w14:textId="77777777" w:rsidR="00FF4E45" w:rsidRPr="00743905" w:rsidRDefault="00FF4E45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77B0B40B" w14:textId="77777777" w:rsidR="00FF4E45" w:rsidRPr="00743905" w:rsidRDefault="00FF4E45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F4E45" w:rsidRPr="00743905" w14:paraId="506A8C47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49CEE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531BA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21+600</w:t>
            </w:r>
          </w:p>
          <w:p w14:paraId="7691692F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D2E41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448F5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14:paraId="064FB493" w14:textId="77777777" w:rsidR="00FF4E45" w:rsidRPr="00743905" w:rsidRDefault="00FF4E45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F2F83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E92B3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BC42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92B03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3CF75" w14:textId="77777777" w:rsidR="00FF4E45" w:rsidRPr="00537749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FF4E45" w:rsidRPr="00743905" w14:paraId="44FE5212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4524B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5BA33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25+470</w:t>
            </w:r>
          </w:p>
          <w:p w14:paraId="5564FDC8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D7E5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F37CB" w14:textId="77777777" w:rsidR="00FF4E45" w:rsidRDefault="00FF4E45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Bibesti</w:t>
            </w:r>
          </w:p>
          <w:p w14:paraId="297C4B27" w14:textId="77777777" w:rsidR="00FF4E45" w:rsidRPr="00743905" w:rsidRDefault="00FF4E45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BD9EE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4533A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9DB1F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8024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A18D" w14:textId="77777777" w:rsidR="00FF4E4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</w:rPr>
              <w:t>pentru trenurile care au în componență două locomotive cuplate.</w:t>
            </w:r>
          </w:p>
          <w:p w14:paraId="7C11768F" w14:textId="77777777" w:rsidR="00FF4E45" w:rsidRPr="005A7670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F4E45" w:rsidRPr="00743905" w14:paraId="3008D8AF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F5BC5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8F99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1C450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501D7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Bibeşti</w:t>
            </w:r>
          </w:p>
          <w:p w14:paraId="6794413C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3D979A7A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0193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405F5AA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51155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6B5DC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B7370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88A93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743905" w14:paraId="2325642C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7CA7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3ECA9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AC8A5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0CBA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Musculeşti</w:t>
            </w:r>
          </w:p>
          <w:p w14:paraId="43550A8B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26192" w14:textId="77777777" w:rsidR="00FF4E45" w:rsidRPr="00743905" w:rsidRDefault="00FF4E45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5E72C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24140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E0BEA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BFDC7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Cu acces la linia 1</w:t>
            </w:r>
          </w:p>
          <w:p w14:paraId="7553991A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FF4E45" w:rsidRPr="00743905" w14:paraId="27BEFD5E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0AAD9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72FE2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4BE0E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BE777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Bărbăteşti</w:t>
            </w:r>
          </w:p>
          <w:p w14:paraId="7B4BABE6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14:paraId="210E976F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440FC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14:paraId="34CDDE36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14:paraId="58D28F37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20CD0367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5, 7 </w:t>
            </w:r>
          </w:p>
          <w:p w14:paraId="740858C3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14:paraId="7F42229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27357DC8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186E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10555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671C2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6FE2F" w14:textId="77777777" w:rsidR="00FF4E4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CA241B0" w14:textId="77777777" w:rsidR="00FF4E45" w:rsidRPr="00743905" w:rsidRDefault="00FF4E45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şi 4.</w:t>
            </w:r>
          </w:p>
        </w:tc>
      </w:tr>
      <w:tr w:rsidR="00FF4E45" w:rsidRPr="00743905" w14:paraId="711909E9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ABF83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1DF8D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A11B2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59B9A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 Bărbăteşti</w:t>
            </w:r>
          </w:p>
          <w:p w14:paraId="03FF36CB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70E5C709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9470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de la Cap X la </w:t>
            </w:r>
          </w:p>
          <w:p w14:paraId="4F786361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96025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A5877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8BB9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FE6B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FF4E45" w:rsidRPr="00743905" w14:paraId="45677998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E34F1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1E0CA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953AF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C6A8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Jupâneşti</w:t>
            </w:r>
          </w:p>
          <w:p w14:paraId="345F333A" w14:textId="77777777" w:rsidR="00FF4E45" w:rsidRPr="00743905" w:rsidRDefault="00FF4E45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D19C7" w14:textId="77777777" w:rsidR="00FF4E45" w:rsidRPr="00743905" w:rsidRDefault="00FF4E45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2BBBD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91055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48270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D02AA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Afectează intrări - ieşiri</w:t>
            </w:r>
          </w:p>
          <w:p w14:paraId="7D5C16E2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la linia 2</w:t>
            </w:r>
          </w:p>
          <w:p w14:paraId="50E6E837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FF4E45" w:rsidRPr="00743905" w14:paraId="5B8B738B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0A079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1D2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45+660</w:t>
            </w:r>
          </w:p>
          <w:p w14:paraId="34AFF07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86E1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3CA3C" w14:textId="77777777" w:rsidR="00FF4E45" w:rsidRPr="00743905" w:rsidRDefault="00FF4E45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74C238E2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D352E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E01F3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91C1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D8816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A67D7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687E979E" w14:textId="77777777" w:rsidR="00FF4E45" w:rsidRPr="001D7D9E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:rsidRPr="00743905" w14:paraId="29675A06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C91F6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448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2DA1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63BD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104712DE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B93E3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7E5518A5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 / 7,</w:t>
            </w:r>
          </w:p>
          <w:p w14:paraId="219F6017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sch. 11, 17, 24, 26, 30 şi TDJ </w:t>
            </w:r>
          </w:p>
          <w:p w14:paraId="7A36066D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18D05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BB16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1021F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B5353" w14:textId="77777777" w:rsidR="00FF4E4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3387EDB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3 - 8.</w:t>
            </w:r>
          </w:p>
        </w:tc>
      </w:tr>
      <w:tr w:rsidR="00FF4E45" w:rsidRPr="00743905" w14:paraId="518C5F20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55013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DED13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CDBA1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26E48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5A9D7BDF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6114C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0BF2710C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78411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26E8C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7B9C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E63EE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743905" w14:paraId="2405A0FA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A3B46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0B9E8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8CC1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EA17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</w:t>
            </w:r>
            <w:r>
              <w:rPr>
                <w:b/>
                <w:bCs/>
                <w:color w:val="000000"/>
                <w:sz w:val="20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517F" w14:textId="77777777" w:rsidR="00FF4E45" w:rsidRPr="00743905" w:rsidRDefault="00FF4E45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61612025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/ 5</w:t>
            </w:r>
          </w:p>
          <w:p w14:paraId="661B0F52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14:paraId="37279B80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547C2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912D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51EC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BE21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acces la linia 2.</w:t>
            </w:r>
          </w:p>
        </w:tc>
      </w:tr>
      <w:tr w:rsidR="00FF4E45" w:rsidRPr="00743905" w14:paraId="6F359FB6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D5803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62B1E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51+565</w:t>
            </w:r>
          </w:p>
          <w:p w14:paraId="1350ECB0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4E25F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D2676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14:paraId="27794F71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5BF8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A2297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DF178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550AD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4CCA5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424BC0F0" w14:textId="77777777" w:rsidR="00FF4E45" w:rsidRPr="0007721B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F4E45" w:rsidRPr="00743905" w14:paraId="5C300EBF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CF1DD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A916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53+270</w:t>
            </w:r>
          </w:p>
          <w:p w14:paraId="3EBEB04C" w14:textId="77777777" w:rsidR="00FF4E45" w:rsidRPr="00743905" w:rsidRDefault="00FF4E45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32</w:t>
            </w:r>
            <w:r w:rsidRPr="0074390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E1E77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38050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14:paraId="353E6909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4E4B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86CC9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2372F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BC995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14C39" w14:textId="77777777" w:rsidR="00FF4E4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1925DA2F" w14:textId="77777777" w:rsidR="00FF4E45" w:rsidRPr="00951746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51746">
              <w:rPr>
                <w:b/>
                <w:bCs/>
                <w:i/>
                <w:color w:val="000000"/>
                <w:sz w:val="20"/>
              </w:rPr>
              <w:t>Nesemnalizată pe teren.</w:t>
            </w:r>
          </w:p>
        </w:tc>
      </w:tr>
      <w:tr w:rsidR="00FF4E45" w:rsidRPr="00743905" w14:paraId="0D038690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28EC7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C3684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63+600</w:t>
            </w:r>
          </w:p>
          <w:p w14:paraId="28645812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37698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66B5" w14:textId="77777777" w:rsidR="00FF4E4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Lunca Budieni </w:t>
            </w:r>
          </w:p>
          <w:p w14:paraId="2525FE27" w14:textId="77777777" w:rsidR="00FF4E4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3F430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9CFE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2A806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4A972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E41" w14:textId="77777777" w:rsidR="00FF4E4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FF4E45" w:rsidRPr="00743905" w14:paraId="23D5DAEC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DF8B6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B3302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68+900</w:t>
            </w:r>
          </w:p>
          <w:p w14:paraId="34F0CC36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71075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F0E01" w14:textId="77777777" w:rsidR="00FF4E4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Lunca Budieni -</w:t>
            </w:r>
          </w:p>
          <w:p w14:paraId="05E90A5E" w14:textId="77777777" w:rsidR="00FF4E45" w:rsidRPr="00743905" w:rsidRDefault="00FF4E45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F6EFF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04FB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5CA9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96ED9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E67EE" w14:textId="77777777" w:rsidR="00FF4E4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:rsidRPr="00743905" w14:paraId="040C95B1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C51D2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BC712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0D8F5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FD332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14:paraId="6CD5F4BC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</w:t>
            </w:r>
            <w:r>
              <w:rPr>
                <w:b/>
                <w:bCs/>
                <w:color w:val="000000"/>
                <w:sz w:val="20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CCC0" w14:textId="77777777" w:rsidR="00FF4E45" w:rsidRDefault="00FF4E45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27,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22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0A2DD6B7" w14:textId="77777777" w:rsidR="00FF4E45" w:rsidRPr="00743905" w:rsidRDefault="00FF4E45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2F2B7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60DDA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E46F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4C1B4" w14:textId="77777777" w:rsidR="00FF4E45" w:rsidRDefault="00FF4E45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7B7DFAC" w14:textId="77777777" w:rsidR="00FF4E45" w:rsidRPr="00743905" w:rsidRDefault="00FF4E45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- 10.</w:t>
            </w:r>
          </w:p>
        </w:tc>
      </w:tr>
      <w:tr w:rsidR="00FF4E45" w:rsidRPr="00743905" w14:paraId="0D410C65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7505C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2C7F0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D3F6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5CD40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14:paraId="6FFFD5B5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44B6693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D1D3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78F44EA3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9ABE4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41A3B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EF917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AEE9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743905" w14:paraId="379A633B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39F6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D5FD7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77+685</w:t>
            </w:r>
          </w:p>
          <w:p w14:paraId="1122B445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6399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BEF0D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Ec. Teodoroiu -</w:t>
            </w:r>
          </w:p>
          <w:p w14:paraId="1C8E92FA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93EB7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7A74F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A3758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A2D45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7851D" w14:textId="77777777" w:rsidR="00FF4E45" w:rsidRPr="00351657" w:rsidRDefault="00FF4E45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FF4E45" w:rsidRPr="00743905" w14:paraId="3B553941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DA307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42028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2657D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C46C6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Valea Sadului</w:t>
            </w:r>
          </w:p>
          <w:p w14:paraId="27C3F605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23C1DA5C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2CC45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3DC34C88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BD29A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B259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D6B1E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33B42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743905" w14:paraId="2608A36F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24A21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2B3D2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91+800</w:t>
            </w:r>
          </w:p>
          <w:p w14:paraId="69996557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1A395" w14:textId="77777777" w:rsidR="00FF4E45" w:rsidRPr="00743905" w:rsidRDefault="00FF4E45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50F6" w14:textId="77777777" w:rsidR="00FF4E4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Valea Sadului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</w:p>
          <w:p w14:paraId="4F97D24C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B7ACA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24E4E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E5A6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0C693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EFB3A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:rsidRPr="00743905" w14:paraId="4DA1CA23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2981D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2729E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E853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7238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</w:t>
            </w:r>
            <w:r>
              <w:rPr>
                <w:b/>
                <w:bCs/>
                <w:color w:val="000000"/>
                <w:sz w:val="20"/>
              </w:rPr>
              <w:t>Meri</w:t>
            </w:r>
          </w:p>
          <w:p w14:paraId="297EC5C8" w14:textId="77777777" w:rsidR="00FF4E45" w:rsidRPr="00743905" w:rsidRDefault="00FF4E45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51CF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792D6F5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4D08A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1350B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CAF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B1F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743905" w14:paraId="2748BE6A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47B27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6A39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95+700</w:t>
            </w:r>
          </w:p>
          <w:p w14:paraId="6548EB7D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11FF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23994" w14:textId="77777777" w:rsidR="00FF4E45" w:rsidRDefault="00FF4E45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33C7C9B8" w14:textId="77777777" w:rsidR="00FF4E45" w:rsidRPr="00743905" w:rsidRDefault="00FF4E45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2615A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D7471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8D61C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ADFD1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92122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:rsidRPr="00743905" w14:paraId="3F001D75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DB0AA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F4087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96+250</w:t>
            </w:r>
          </w:p>
          <w:p w14:paraId="23CB3B8F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89F7C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B3D47" w14:textId="77777777" w:rsidR="00FF4E4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16FA8F7B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F2E7D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72BDB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A3E1D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D91F0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46EE4" w14:textId="77777777" w:rsidR="00FF4E45" w:rsidRDefault="00FF4E45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2BCEFE57" w14:textId="77777777" w:rsidR="00FF4E45" w:rsidRPr="003B409E" w:rsidRDefault="00FF4E45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F4E45" w:rsidRPr="00743905" w14:paraId="03FB6946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6E0C8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A12E1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98+600</w:t>
            </w:r>
          </w:p>
          <w:p w14:paraId="22D2FA63" w14:textId="77777777" w:rsidR="00FF4E45" w:rsidRDefault="00FF4E45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C7EBC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B2D0" w14:textId="77777777" w:rsidR="00FF4E45" w:rsidRDefault="00FF4E45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2636981A" w14:textId="77777777" w:rsidR="00FF4E45" w:rsidRPr="00743905" w:rsidRDefault="00FF4E45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DC50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ABC0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B18D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64F09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2B375" w14:textId="77777777" w:rsidR="00FF4E45" w:rsidRDefault="00FF4E45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:rsidRPr="00743905" w14:paraId="489A5867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246C5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1D113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100+420</w:t>
            </w:r>
          </w:p>
          <w:p w14:paraId="449EBA1E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6E040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5B870" w14:textId="77777777" w:rsidR="00FF4E45" w:rsidRDefault="00FF4E45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22E17B94" w14:textId="77777777" w:rsidR="00FF4E45" w:rsidRPr="00743905" w:rsidRDefault="00FF4E45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E9CE8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63657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F7B1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16F1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F30AD" w14:textId="77777777" w:rsidR="00FF4E45" w:rsidRDefault="00FF4E45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3EAB3198" w14:textId="77777777" w:rsidR="00FF4E45" w:rsidRPr="00743905" w:rsidRDefault="00FF4E45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F4E45" w:rsidRPr="00743905" w14:paraId="3226CA07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E4C7F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7F40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38F4C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D104E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14:paraId="5EE754EE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6BB20B12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F9EDC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775E385B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0479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99B40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5EBD8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B89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743905" w14:paraId="3C75BD2C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1343B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6C10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930</w:t>
            </w:r>
          </w:p>
          <w:p w14:paraId="0A87773C" w14:textId="77777777" w:rsidR="00FF4E45" w:rsidRPr="00743905" w:rsidRDefault="00FF4E45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104+</w:t>
            </w:r>
            <w:r>
              <w:rPr>
                <w:b/>
                <w:bCs/>
                <w:color w:val="000000"/>
                <w:sz w:val="20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5EEF9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8672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 –</w:t>
            </w:r>
          </w:p>
          <w:p w14:paraId="5F7BA1E6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ED045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8A721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08271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00A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A7A60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FF4E45" w:rsidRPr="00743905" w14:paraId="1A26451B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7040C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309A4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5A4C7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F5C15" w14:textId="77777777" w:rsidR="00FF4E45" w:rsidRDefault="00FF4E45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  <w:p w14:paraId="00AC59CA" w14:textId="77777777" w:rsidR="00FF4E45" w:rsidRDefault="00FF4E45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liniile 1 și 2</w:t>
            </w:r>
          </w:p>
          <w:p w14:paraId="6EFD4AC9" w14:textId="77777777" w:rsidR="00FF4E45" w:rsidRDefault="00FF4E45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AE7E7" w14:textId="77777777" w:rsidR="00FF4E45" w:rsidRPr="00743905" w:rsidRDefault="00FF4E45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370F30B5" w14:textId="77777777" w:rsidR="00FF4E45" w:rsidRPr="00743905" w:rsidRDefault="00FF4E45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5489" w14:textId="77777777" w:rsidR="00FF4E45" w:rsidRPr="00743905" w:rsidRDefault="00FF4E45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4023C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71F1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E0297" w14:textId="77777777" w:rsidR="00FF4E4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743905" w14:paraId="3AEDD78F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5E603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ECB0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110+250</w:t>
            </w:r>
          </w:p>
          <w:p w14:paraId="4B15EF7B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110+350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12FD5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4B24F" w14:textId="77777777" w:rsidR="00FF4E45" w:rsidRDefault="00FF4E45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</w:rPr>
              <w:t>Strâmbuţa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92F74" w14:textId="77777777" w:rsidR="00FF4E45" w:rsidRPr="00743905" w:rsidRDefault="00FF4E45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E5C2A" w14:textId="77777777" w:rsidR="00FF4E45" w:rsidRPr="00743905" w:rsidRDefault="00FF4E45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2AE18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DABB5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10230" w14:textId="77777777" w:rsidR="00FF4E4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:rsidRPr="00743905" w14:paraId="4EC8D5FF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366FC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2A9D0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695A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B84E7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</w:p>
          <w:p w14:paraId="2DB65847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476564C6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7D6A0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4E5171AB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29A25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03BEF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80608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4251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743905" w14:paraId="5D54A929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676CD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83DD0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115+600</w:t>
            </w:r>
          </w:p>
          <w:p w14:paraId="25F815E7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0161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C480" w14:textId="77777777" w:rsidR="00FF4E4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Strâmbuţa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54B1294E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A8821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517F3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4CDCB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7E326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21321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:rsidRPr="00743905" w14:paraId="0283F27D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A7160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C1D6F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1EF95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1132D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14:paraId="5CA97C7D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9AAC3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14:paraId="0CB8F580" w14:textId="77777777" w:rsidR="00FF4E45" w:rsidRPr="00743905" w:rsidRDefault="00FF4E45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EF050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60B7A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2F5B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BE93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Între km 84+000 şi călcâiul schimbătorului numărul 12 este porţiune închisă.</w:t>
            </w:r>
          </w:p>
        </w:tc>
      </w:tr>
      <w:tr w:rsidR="00FF4E45" w:rsidRPr="00743905" w14:paraId="19F7F589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A4ACD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46675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B41AA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2E235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14:paraId="16AD0816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BFF26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80F66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3978B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98105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76845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schimbătorul numărul 22.</w:t>
            </w:r>
          </w:p>
        </w:tc>
      </w:tr>
      <w:tr w:rsidR="00FF4E45" w:rsidRPr="00743905" w14:paraId="3326CD63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353C6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1A5F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83F03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60080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E00FF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90FF4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5CAE5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79+510</w:t>
            </w:r>
          </w:p>
          <w:p w14:paraId="5555A96D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1ACB6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BB476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 Stație paralelogram. Afectează intrări - ieşiri la liniile 1 - 3 Cap X.</w:t>
            </w:r>
          </w:p>
        </w:tc>
      </w:tr>
      <w:tr w:rsidR="00FF4E45" w:rsidRPr="00743905" w14:paraId="12C70E3F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2237B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821B0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4E73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B991A" w14:textId="77777777" w:rsidR="00FF4E4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D2FB8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854E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2C48C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0614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F13A" w14:textId="77777777" w:rsidR="00FF4E4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liniile 1-12 Cap X.</w:t>
            </w:r>
          </w:p>
        </w:tc>
      </w:tr>
      <w:tr w:rsidR="00FF4E45" w:rsidRPr="00743905" w14:paraId="77A5E5CF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A47FF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8FBEB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50FF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10C53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Petroşani </w:t>
            </w:r>
          </w:p>
          <w:p w14:paraId="63127CC7" w14:textId="77777777" w:rsidR="00FF4E45" w:rsidRPr="00743905" w:rsidRDefault="00FF4E45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</w:t>
            </w:r>
            <w:r w:rsidRPr="00743905">
              <w:rPr>
                <w:b/>
                <w:bCs/>
                <w:color w:val="000000"/>
                <w:sz w:val="20"/>
              </w:rPr>
              <w:t xml:space="preserve"> 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 xml:space="preserve">B, </w:t>
            </w:r>
            <w:r>
              <w:rPr>
                <w:b/>
                <w:bCs/>
                <w:color w:val="000000"/>
                <w:sz w:val="20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</w:rPr>
              <w:t>9, 12</w:t>
            </w:r>
            <w:r>
              <w:rPr>
                <w:b/>
                <w:bCs/>
                <w:color w:val="000000"/>
                <w:sz w:val="20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9DA13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473FFE71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11255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94C8E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A98DD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70F62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743905" w14:paraId="7B296CA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E3F48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7FCD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C2B9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1897" w14:textId="77777777" w:rsidR="00FF4E45" w:rsidRPr="00743905" w:rsidRDefault="00FF4E45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 Călători</w:t>
            </w:r>
          </w:p>
          <w:p w14:paraId="1FAC0331" w14:textId="77777777" w:rsidR="00FF4E45" w:rsidRPr="00D73778" w:rsidRDefault="00FF4E45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</w:t>
            </w:r>
            <w:r>
              <w:rPr>
                <w:b/>
                <w:bCs/>
                <w:color w:val="000000"/>
                <w:sz w:val="20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33A55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07E185F4" w14:textId="77777777" w:rsidR="00FF4E45" w:rsidRPr="00743905" w:rsidRDefault="00FF4E45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CA885" w14:textId="77777777" w:rsidR="00FF4E45" w:rsidRPr="00D73778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9F013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BE92F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D999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743905" w14:paraId="1FE35C2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A0ABF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B37B2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A0AC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4CDD0" w14:textId="77777777" w:rsidR="00FF4E45" w:rsidRPr="00743905" w:rsidRDefault="00FF4E45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86A8C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C495D" w14:textId="77777777" w:rsidR="00FF4E4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739B8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E25E2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00100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liniile 1-3 Cap Y.</w:t>
            </w:r>
          </w:p>
        </w:tc>
      </w:tr>
      <w:tr w:rsidR="00FF4E45" w:rsidRPr="00743905" w14:paraId="38AD29BB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32772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D341B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4B4AC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3DB2F" w14:textId="77777777" w:rsidR="00FF4E45" w:rsidRDefault="00FF4E45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79AC9CD2" w14:textId="77777777" w:rsidR="00FF4E45" w:rsidRPr="00743905" w:rsidRDefault="00FF4E45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92311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14:paraId="6F9329E6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10 - 16,</w:t>
            </w:r>
          </w:p>
          <w:p w14:paraId="7BBB5DF4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20 - 24</w:t>
            </w:r>
          </w:p>
          <w:p w14:paraId="5E104E27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14:paraId="32931964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1E865" w14:textId="77777777" w:rsidR="00FF4E4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D4715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CA2AE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D3F0" w14:textId="77777777" w:rsidR="00FF4E4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9647927" w14:textId="77777777" w:rsidR="00FF4E4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liniile 1 - 12 abătute </w:t>
            </w:r>
          </w:p>
          <w:p w14:paraId="5E889446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Cap Y.</w:t>
            </w:r>
          </w:p>
        </w:tc>
      </w:tr>
      <w:tr w:rsidR="00FF4E45" w:rsidRPr="00743905" w14:paraId="0031F25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6BEC7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1BBF2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78+100</w:t>
            </w:r>
          </w:p>
          <w:p w14:paraId="6144231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B353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630B3" w14:textId="77777777" w:rsidR="00FF4E45" w:rsidRDefault="00FF4E45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3AA709AF" w14:textId="77777777" w:rsidR="00FF4E45" w:rsidRPr="00743905" w:rsidRDefault="00FF4E45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B636E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2392B" w14:textId="77777777" w:rsidR="00FF4E4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80806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8D379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CE8D" w14:textId="77777777" w:rsidR="00FF4E4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Stație paralelogram. </w:t>
            </w:r>
          </w:p>
        </w:tc>
      </w:tr>
      <w:tr w:rsidR="00FF4E45" w:rsidRPr="00743905" w14:paraId="56DFE84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A6B24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09C3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C6332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67406" w14:textId="77777777" w:rsidR="00FF4E45" w:rsidRDefault="00FF4E45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7B1DAB38" w14:textId="77777777" w:rsidR="00FF4E45" w:rsidRPr="00743905" w:rsidRDefault="00FF4E45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E8785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1D3C1" w14:textId="77777777" w:rsidR="00FF4E4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5762C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77+830</w:t>
            </w:r>
          </w:p>
          <w:p w14:paraId="32132E68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81D01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D854E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Stație paralelogram. </w:t>
            </w:r>
          </w:p>
        </w:tc>
      </w:tr>
      <w:tr w:rsidR="00FF4E45" w:rsidRPr="00743905" w14:paraId="4DB86BE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F2889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FED1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652BE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1336A" w14:textId="77777777" w:rsidR="00FF4E45" w:rsidRDefault="00FF4E45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Petroşani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204E5508" w14:textId="77777777" w:rsidR="00FF4E45" w:rsidRPr="00743905" w:rsidRDefault="00FF4E45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0E07B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0C0F4" w14:textId="77777777" w:rsidR="00FF4E4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70444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74+500</w:t>
            </w:r>
          </w:p>
          <w:p w14:paraId="093B8451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FC236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A6097" w14:textId="77777777" w:rsidR="00FF4E4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:rsidRPr="00743905" w14:paraId="0F577A91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15298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A4F7C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14:paraId="70E81FB6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576E4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EC05A" w14:textId="77777777" w:rsidR="00FF4E45" w:rsidRPr="00743905" w:rsidRDefault="00FF4E45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17A60707" w14:textId="77777777" w:rsidR="00FF4E45" w:rsidRPr="00743905" w:rsidRDefault="00FF4E45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85236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6C412" w14:textId="77777777" w:rsidR="00FF4E4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DA4D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14:paraId="538FAE2A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95434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02BA7" w14:textId="77777777" w:rsidR="00FF4E4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:rsidRPr="00743905" w14:paraId="42C8602B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5B870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15729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99BC1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92F7B" w14:textId="77777777" w:rsidR="00FF4E45" w:rsidRPr="00743905" w:rsidRDefault="00FF4E45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54FF3888" w14:textId="77777777" w:rsidR="00FF4E45" w:rsidRPr="00743905" w:rsidRDefault="00FF4E45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891BF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14:paraId="556C2C25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1 - 5 / 7</w:t>
            </w:r>
          </w:p>
          <w:p w14:paraId="31E66687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6EF80FC6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20AC1" w14:textId="77777777" w:rsidR="00FF4E4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35046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762D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19A00" w14:textId="77777777" w:rsidR="00FF4E4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4FBDE35E" w14:textId="77777777" w:rsidR="00FF4E4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FF4E45" w:rsidRPr="00743905" w14:paraId="5B68178A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E355A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18E78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6417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39FAD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5D2150BD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358E6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6522A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ACA3B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D2362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345C4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743905" w14:paraId="2A3EC31F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BF0D6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30FAB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CE95C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1713E" w14:textId="77777777" w:rsidR="00FF4E45" w:rsidRDefault="00FF4E45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Bănița -</w:t>
            </w:r>
          </w:p>
          <w:p w14:paraId="0D225D6C" w14:textId="77777777" w:rsidR="00FF4E45" w:rsidRDefault="00FF4E45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Merișor </w:t>
            </w:r>
          </w:p>
          <w:p w14:paraId="7A66C27C" w14:textId="77777777" w:rsidR="00FF4E45" w:rsidRDefault="00FF4E45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st. Merișor </w:t>
            </w:r>
          </w:p>
          <w:p w14:paraId="53400F79" w14:textId="77777777" w:rsidR="00FF4E45" w:rsidRDefault="00FF4E45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E7BAF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BC389" w14:textId="77777777" w:rsidR="00FF4E45" w:rsidRPr="00743905" w:rsidRDefault="00FF4E4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94C3D" w14:textId="77777777" w:rsidR="00FF4E4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65+700</w:t>
            </w:r>
          </w:p>
          <w:p w14:paraId="003EA877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18AB5" w14:textId="77777777" w:rsidR="00FF4E45" w:rsidRPr="00743905" w:rsidRDefault="00FF4E4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4BC6" w14:textId="77777777" w:rsidR="00FF4E45" w:rsidRDefault="00FF4E4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:rsidRPr="00743905" w14:paraId="741E489D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04E15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062F5" w14:textId="77777777" w:rsidR="00FF4E45" w:rsidRPr="00743905" w:rsidRDefault="00FF4E4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116FC" w14:textId="77777777" w:rsidR="00FF4E45" w:rsidRPr="00743905" w:rsidRDefault="00FF4E4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B46A" w14:textId="77777777" w:rsidR="00FF4E45" w:rsidRPr="00743905" w:rsidRDefault="00FF4E45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Baru Mare</w:t>
            </w:r>
          </w:p>
          <w:p w14:paraId="1C150B72" w14:textId="77777777" w:rsidR="00FF4E45" w:rsidRPr="00743905" w:rsidRDefault="00FF4E45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CC15" w14:textId="77777777" w:rsidR="00FF4E45" w:rsidRDefault="00FF4E4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între </w:t>
            </w:r>
          </w:p>
          <w:p w14:paraId="2BF64042" w14:textId="77777777" w:rsidR="00FF4E45" w:rsidRDefault="00FF4E4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ax stație și </w:t>
            </w:r>
          </w:p>
          <w:p w14:paraId="210BFCEB" w14:textId="77777777" w:rsidR="00FF4E45" w:rsidRPr="00743905" w:rsidRDefault="00FF4E4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28E26" w14:textId="77777777" w:rsidR="00FF4E45" w:rsidRPr="00743905" w:rsidRDefault="00FF4E45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42C48" w14:textId="77777777" w:rsidR="00FF4E45" w:rsidRPr="00743905" w:rsidRDefault="00FF4E4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3B640" w14:textId="77777777" w:rsidR="00FF4E45" w:rsidRPr="00743905" w:rsidRDefault="00FF4E4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384E6" w14:textId="77777777" w:rsidR="00FF4E45" w:rsidRPr="00743905" w:rsidRDefault="00FF4E45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743905" w14:paraId="110E1855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49FCD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638D" w14:textId="77777777" w:rsidR="00FF4E45" w:rsidRPr="00743905" w:rsidRDefault="00FF4E4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ED72A" w14:textId="77777777" w:rsidR="00FF4E45" w:rsidRPr="00743905" w:rsidRDefault="00FF4E4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12FE9" w14:textId="77777777" w:rsidR="00FF4E45" w:rsidRDefault="00FF4E45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Pui -</w:t>
            </w:r>
          </w:p>
          <w:p w14:paraId="1477ECB1" w14:textId="77777777" w:rsidR="00FF4E45" w:rsidRPr="00743905" w:rsidRDefault="00FF4E45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FFD45" w14:textId="77777777" w:rsidR="00FF4E45" w:rsidRPr="00743905" w:rsidRDefault="00FF4E4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41807" w14:textId="77777777" w:rsidR="00FF4E45" w:rsidRPr="00743905" w:rsidRDefault="00FF4E45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CE30" w14:textId="77777777" w:rsidR="00FF4E45" w:rsidRDefault="00FF4E4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38+600</w:t>
            </w:r>
          </w:p>
          <w:p w14:paraId="35C4D4D7" w14:textId="77777777" w:rsidR="00FF4E45" w:rsidRPr="00743905" w:rsidRDefault="00FF4E4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607EE" w14:textId="77777777" w:rsidR="00FF4E45" w:rsidRPr="00743905" w:rsidRDefault="00FF4E4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B2EC5" w14:textId="77777777" w:rsidR="00FF4E45" w:rsidRPr="00743905" w:rsidRDefault="00FF4E45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:rsidRPr="00743905" w14:paraId="306C42A3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82368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34543" w14:textId="77777777" w:rsidR="00FF4E45" w:rsidRDefault="00FF4E4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36+100</w:t>
            </w:r>
          </w:p>
          <w:p w14:paraId="31851E8A" w14:textId="77777777" w:rsidR="00FF4E45" w:rsidRPr="00743905" w:rsidRDefault="00FF4E4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17012" w14:textId="77777777" w:rsidR="00FF4E45" w:rsidRPr="00743905" w:rsidRDefault="00FF4E4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53781" w14:textId="77777777" w:rsidR="00FF4E45" w:rsidRDefault="00FF4E4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 -</w:t>
            </w:r>
          </w:p>
          <w:p w14:paraId="750F4F50" w14:textId="77777777" w:rsidR="00FF4E45" w:rsidRDefault="00FF4E4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2AF37" w14:textId="77777777" w:rsidR="00FF4E45" w:rsidRDefault="00FF4E4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B443" w14:textId="77777777" w:rsidR="00FF4E45" w:rsidRDefault="00FF4E45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83BAB" w14:textId="77777777" w:rsidR="00FF4E45" w:rsidRPr="00743905" w:rsidRDefault="00FF4E4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5D3FB" w14:textId="77777777" w:rsidR="00FF4E45" w:rsidRPr="00743905" w:rsidRDefault="00FF4E4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1B3F" w14:textId="77777777" w:rsidR="00FF4E45" w:rsidRDefault="00FF4E45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:rsidRPr="00743905" w14:paraId="75682CA9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53FB5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9CA16" w14:textId="77777777" w:rsidR="00FF4E45" w:rsidRDefault="00FF4E4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30+050</w:t>
            </w:r>
          </w:p>
          <w:p w14:paraId="1FBA84D6" w14:textId="77777777" w:rsidR="00FF4E45" w:rsidRDefault="00FF4E4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6CD39" w14:textId="77777777" w:rsidR="00FF4E45" w:rsidRDefault="00FF4E4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BE87C" w14:textId="77777777" w:rsidR="00FF4E45" w:rsidRDefault="00FF4E4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14:paraId="1B92C2A7" w14:textId="77777777" w:rsidR="00FF4E45" w:rsidRDefault="00FF4E4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23FD5" w14:textId="77777777" w:rsidR="00FF4E45" w:rsidRDefault="00FF4E4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7ACF0" w14:textId="77777777" w:rsidR="00FF4E45" w:rsidRDefault="00FF4E45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255DE" w14:textId="77777777" w:rsidR="00FF4E45" w:rsidRPr="00743905" w:rsidRDefault="00FF4E4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507F4" w14:textId="77777777" w:rsidR="00FF4E45" w:rsidRPr="00743905" w:rsidRDefault="00FF4E4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F0177" w14:textId="77777777" w:rsidR="00FF4E45" w:rsidRDefault="00FF4E45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:rsidRPr="00743905" w14:paraId="7EED3373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6481B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8FF44" w14:textId="77777777" w:rsidR="00FF4E45" w:rsidRPr="00743905" w:rsidRDefault="00FF4E4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583CF" w14:textId="77777777" w:rsidR="00FF4E45" w:rsidRPr="00743905" w:rsidRDefault="00FF4E4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E6734" w14:textId="77777777" w:rsidR="00FF4E45" w:rsidRDefault="00FF4E4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14:paraId="541A08E9" w14:textId="77777777" w:rsidR="00FF4E45" w:rsidRDefault="00FF4E4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4B661" w14:textId="77777777" w:rsidR="00FF4E45" w:rsidRDefault="00FF4E4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51A6" w14:textId="77777777" w:rsidR="00FF4E45" w:rsidRDefault="00FF4E45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A1FCC" w14:textId="77777777" w:rsidR="00FF4E45" w:rsidRPr="00743905" w:rsidRDefault="00FF4E4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2D4C9" w14:textId="77777777" w:rsidR="00FF4E45" w:rsidRPr="00743905" w:rsidRDefault="00FF4E4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A10A4" w14:textId="77777777" w:rsidR="00FF4E45" w:rsidRDefault="00FF4E45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743905" w14:paraId="5B366678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BB4BE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1C181" w14:textId="77777777" w:rsidR="00FF4E4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12+450</w:t>
            </w:r>
          </w:p>
          <w:p w14:paraId="15593BAC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2E5BE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45C99" w14:textId="77777777" w:rsidR="00FF4E45" w:rsidRDefault="00FF4E4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- </w:t>
            </w:r>
          </w:p>
          <w:p w14:paraId="17A14ABA" w14:textId="77777777" w:rsidR="00FF4E45" w:rsidRDefault="00FF4E4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Băi și </w:t>
            </w:r>
          </w:p>
          <w:p w14:paraId="21BC7FB0" w14:textId="77777777" w:rsidR="00FF4E45" w:rsidRDefault="00FF4E4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Călan Băi </w:t>
            </w:r>
          </w:p>
          <w:p w14:paraId="577B4CAA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0BC5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561A1" w14:textId="77777777" w:rsidR="00FF4E45" w:rsidRPr="00743905" w:rsidRDefault="00FF4E4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F27E4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A3DD4" w14:textId="77777777" w:rsidR="00FF4E4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2CC5A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:rsidRPr="00743905" w14:paraId="625FEB8D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5F843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2070B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50FA1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57D36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Călan Băi</w:t>
            </w:r>
          </w:p>
          <w:p w14:paraId="64B165C5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A18A7" w14:textId="77777777" w:rsidR="00FF4E4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14:paraId="26B0693B" w14:textId="77777777" w:rsidR="00FF4E4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ax staţie şi </w:t>
            </w:r>
          </w:p>
          <w:p w14:paraId="58C1B680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343F0" w14:textId="77777777" w:rsidR="00FF4E45" w:rsidRPr="00743905" w:rsidRDefault="00FF4E4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21632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A44FE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5B365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închisă.</w:t>
            </w:r>
          </w:p>
        </w:tc>
      </w:tr>
      <w:tr w:rsidR="00FF4E45" w:rsidRPr="00743905" w14:paraId="5BF93A24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C7377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65DA4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4C5E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B2A7" w14:textId="77777777" w:rsidR="00FF4E45" w:rsidRDefault="00FF4E4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Băcia linia 2 directă </w:t>
            </w:r>
          </w:p>
          <w:p w14:paraId="617377EC" w14:textId="77777777" w:rsidR="00FF4E45" w:rsidRPr="00CD295A" w:rsidRDefault="00FF4E4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C8EF9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5B210" w14:textId="77777777" w:rsidR="00FF4E45" w:rsidRPr="00743905" w:rsidRDefault="00FF4E4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CCDDB" w14:textId="77777777" w:rsidR="00FF4E4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6+270</w:t>
            </w:r>
          </w:p>
          <w:p w14:paraId="01D20D53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5D68E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508A3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:rsidRPr="00743905" w14:paraId="485D58B8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86A9F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F0CB0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674E3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EF4BF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69AFF36A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14:paraId="1E1A13E9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A826C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1BEA4C98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137 -</w:t>
            </w:r>
          </w:p>
          <w:p w14:paraId="06891127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C5E8" w14:textId="77777777" w:rsidR="00FF4E45" w:rsidRPr="00743905" w:rsidRDefault="00FF4E4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C2CB9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C8E13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332B7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743905" w14:paraId="3D1EBFB3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15433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7FBB2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FCD55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4FE6A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0E40D565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14:paraId="68472F99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9EB5C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47C6D5AE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042F6" w14:textId="77777777" w:rsidR="00FF4E45" w:rsidRPr="00743905" w:rsidRDefault="00FF4E4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5AD89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F3644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18BD9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743905" w14:paraId="6A4C148A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D14E3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20A9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9EDA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6F886" w14:textId="77777777" w:rsidR="00FF4E45" w:rsidRDefault="00FF4E4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14:paraId="54D8F2A9" w14:textId="77777777" w:rsidR="00FF4E45" w:rsidRDefault="00FF4E4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23043" w14:textId="77777777" w:rsidR="00FF4E4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23F45" w14:textId="77777777" w:rsidR="00FF4E45" w:rsidRDefault="00FF4E4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23E77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33392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E47CD" w14:textId="77777777" w:rsidR="00FF4E45" w:rsidRDefault="00FF4E4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2F353C32" w14:textId="77777777" w:rsidR="00FF4E45" w:rsidRDefault="00FF4E4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285310E6" w14:textId="77777777" w:rsidR="00FF4E45" w:rsidRDefault="00FF4E4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15BC0D04" w14:textId="77777777" w:rsidR="00FF4E45" w:rsidRDefault="00FF4E4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FF4E45" w:rsidRPr="00743905" w14:paraId="3FA55CB1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CD3EB" w14:textId="77777777" w:rsidR="00FF4E45" w:rsidRPr="00743905" w:rsidRDefault="00FF4E4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A936B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660C9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BF509" w14:textId="77777777" w:rsidR="00FF4E45" w:rsidRDefault="00FF4E4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14:paraId="35C410F8" w14:textId="77777777" w:rsidR="00FF4E45" w:rsidRDefault="00FF4E4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BC47F" w14:textId="77777777" w:rsidR="00FF4E4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13 </w:t>
            </w:r>
          </w:p>
          <w:p w14:paraId="4D3E2423" w14:textId="77777777" w:rsidR="00FF4E4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63FD310C" w14:textId="77777777" w:rsidR="00FF4E4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034F8D81" w14:textId="77777777" w:rsidR="00FF4E4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42FCF" w14:textId="77777777" w:rsidR="00FF4E45" w:rsidRDefault="00FF4E4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AD68B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561C5" w14:textId="77777777" w:rsidR="00FF4E45" w:rsidRPr="00743905" w:rsidRDefault="00FF4E4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4A327" w14:textId="77777777" w:rsidR="00FF4E45" w:rsidRDefault="00FF4E4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08D3C7D1" w14:textId="77777777" w:rsidR="00FF4E45" w:rsidRDefault="00FF4E4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45E1BBE1" w14:textId="77777777" w:rsidR="00FF4E45" w:rsidRPr="005905D7" w:rsidRDefault="00FF4E45" w:rsidP="00B773E9">
      <w:pPr>
        <w:spacing w:before="40" w:after="40" w:line="192" w:lineRule="auto"/>
        <w:ind w:right="57"/>
        <w:rPr>
          <w:b/>
          <w:sz w:val="20"/>
        </w:rPr>
      </w:pPr>
    </w:p>
    <w:p w14:paraId="173B03EE" w14:textId="77777777" w:rsidR="00FF4E45" w:rsidRDefault="00FF4E45" w:rsidP="00740BAB">
      <w:pPr>
        <w:pStyle w:val="Heading1"/>
        <w:spacing w:line="360" w:lineRule="auto"/>
      </w:pPr>
      <w:r>
        <w:t>LINIA 136</w:t>
      </w:r>
    </w:p>
    <w:p w14:paraId="4E127A42" w14:textId="77777777" w:rsidR="00FF4E45" w:rsidRDefault="00FF4E45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FF4E45" w14:paraId="08FCACD5" w14:textId="77777777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903AE" w14:textId="77777777" w:rsidR="00FF4E45" w:rsidRDefault="00FF4E4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EEB8C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42AF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11D6" w14:textId="77777777" w:rsidR="00FF4E45" w:rsidRDefault="00FF4E45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31CF058D" w14:textId="77777777" w:rsidR="00FF4E45" w:rsidRDefault="00FF4E45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4BEA6" w14:textId="77777777" w:rsidR="00FF4E45" w:rsidRDefault="00FF4E45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CE2CAA3" w14:textId="77777777" w:rsidR="00FF4E45" w:rsidRDefault="00FF4E45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12 </w:t>
            </w:r>
          </w:p>
          <w:p w14:paraId="13848B16" w14:textId="77777777" w:rsidR="00FF4E45" w:rsidRDefault="00FF4E45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837D" w14:textId="77777777" w:rsidR="00FF4E45" w:rsidRDefault="00FF4E45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92A9A" w14:textId="77777777" w:rsidR="00FF4E45" w:rsidRDefault="00FF4E45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427C5" w14:textId="77777777" w:rsidR="00FF4E45" w:rsidRDefault="00FF4E45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7188" w14:textId="77777777" w:rsidR="00FF4E45" w:rsidRDefault="00FF4E45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0E3464" w14:textId="77777777" w:rsidR="00FF4E45" w:rsidRDefault="00FF4E45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2 - 5 către staţia Jirov.</w:t>
            </w:r>
          </w:p>
        </w:tc>
      </w:tr>
      <w:tr w:rsidR="00FF4E45" w14:paraId="65AC8D3E" w14:textId="77777777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F2C50" w14:textId="77777777" w:rsidR="00FF4E45" w:rsidRDefault="00FF4E4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3D71A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FB25A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D91F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652B5D77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8AF3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BB87B9F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B5974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970C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69461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73218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63198913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linia 1.</w:t>
            </w:r>
          </w:p>
        </w:tc>
      </w:tr>
      <w:tr w:rsidR="00FF4E45" w14:paraId="5FBE3873" w14:textId="77777777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38095" w14:textId="77777777" w:rsidR="00FF4E45" w:rsidRDefault="00FF4E4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88DAD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FEC81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0F5B8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71BF5A0D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8621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D9C7EEC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E02E4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1D8E5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8A88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145DE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DF233E8" w14:textId="77777777" w:rsidR="00FF4E45" w:rsidRDefault="00FF4E45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și 5 direcţia Jirov.</w:t>
            </w:r>
          </w:p>
        </w:tc>
      </w:tr>
      <w:tr w:rsidR="00FF4E45" w14:paraId="143A74D9" w14:textId="77777777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88692" w14:textId="77777777" w:rsidR="00FF4E45" w:rsidRDefault="00FF4E4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4D01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12+240</w:t>
            </w:r>
          </w:p>
          <w:p w14:paraId="215A0186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12+290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2336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8491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Jirov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28020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A101D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8DCC3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9EF78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A523" w14:textId="77777777" w:rsidR="00FF4E45" w:rsidRDefault="00FF4E45" w:rsidP="00CD1781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14:paraId="514001B0" w14:textId="77777777" w:rsidR="00FF4E45" w:rsidRDefault="00FF4E45" w:rsidP="00CD1781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F8D8BD7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7A1A6112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17616" w14:textId="77777777" w:rsidR="00FF4E45" w:rsidRDefault="00FF4E4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BE7E2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BA449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A86E5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Jirov</w:t>
            </w:r>
          </w:p>
          <w:p w14:paraId="02B5DB22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15A455F6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27118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13399571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6BCDC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80F3A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CEC9A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DA331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7EF967DE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ADA4F" w14:textId="77777777" w:rsidR="00FF4E45" w:rsidRDefault="00FF4E4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602C1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27+250</w:t>
            </w:r>
          </w:p>
          <w:p w14:paraId="7C84A231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F2A37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32F90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121467E7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2D26D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F7159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C1D54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DE9A0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844E3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11.</w:t>
            </w:r>
          </w:p>
          <w:p w14:paraId="3297A749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14:paraId="64DEBFC1" w14:textId="77777777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B35F" w14:textId="77777777" w:rsidR="00FF4E45" w:rsidRDefault="00FF4E4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29F1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DC1A3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A882B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5BB6C07F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3B10A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1AB8B7F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37031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3AE3D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03AF8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309A4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66F5D8B4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7 şi 8 </w:t>
            </w:r>
          </w:p>
          <w:p w14:paraId="0087629D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FF4E45" w14:paraId="4BFBC2A5" w14:textId="77777777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3B16" w14:textId="77777777" w:rsidR="00FF4E45" w:rsidRDefault="00FF4E4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A967B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BBE35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CC2B4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39B67039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C05DD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9A9E1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6F83A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D9A99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084AC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8AE90F5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– 13, Cap X.</w:t>
            </w:r>
          </w:p>
        </w:tc>
      </w:tr>
      <w:tr w:rsidR="00FF4E45" w14:paraId="25C908D6" w14:textId="77777777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72443" w14:textId="77777777" w:rsidR="00FF4E45" w:rsidRDefault="00FF4E4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6DC88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71E1A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ABD56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607E69AD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  <w:p w14:paraId="6CA8FF17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F0F1E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603ABD2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35A6D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D7D9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67EA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4BCE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5FD749B4" w14:textId="77777777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4BBE8" w14:textId="77777777" w:rsidR="00FF4E45" w:rsidRDefault="00FF4E4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975AB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3F86A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C570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765C25BD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0AB83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8609124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CFAC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B8CC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9569A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52C0" w14:textId="77777777" w:rsidR="00FF4E45" w:rsidRDefault="00FF4E45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6F4C85" w14:textId="77777777" w:rsidR="00FF4E45" w:rsidRDefault="00FF4E45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FF4E45" w14:paraId="1821F2BE" w14:textId="77777777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371DA" w14:textId="77777777" w:rsidR="00FF4E45" w:rsidRDefault="00FF4E4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3B4E1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ED8CE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3219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2B7ECC10" w14:textId="77777777" w:rsidR="00FF4E45" w:rsidRDefault="00FF4E4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759A1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22 / 26 şi </w:t>
            </w:r>
          </w:p>
          <w:p w14:paraId="29E64AD5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02D1A2F3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30, 38, 40 </w:t>
            </w:r>
          </w:p>
          <w:p w14:paraId="3F650863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F9C14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37B23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7DFAF" w14:textId="77777777" w:rsidR="00FF4E45" w:rsidRDefault="00FF4E4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CFA9D" w14:textId="77777777" w:rsidR="00FF4E45" w:rsidRDefault="00FF4E45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274229" w14:textId="77777777" w:rsidR="00FF4E45" w:rsidRDefault="00FF4E45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1 - 13.</w:t>
            </w:r>
          </w:p>
        </w:tc>
      </w:tr>
    </w:tbl>
    <w:p w14:paraId="696A2050" w14:textId="77777777" w:rsidR="00FF4E45" w:rsidRDefault="00FF4E45">
      <w:pPr>
        <w:spacing w:line="192" w:lineRule="auto"/>
        <w:ind w:right="57"/>
        <w:rPr>
          <w:sz w:val="20"/>
        </w:rPr>
      </w:pPr>
    </w:p>
    <w:p w14:paraId="6C1673EA" w14:textId="77777777" w:rsidR="00FF4E45" w:rsidRDefault="00FF4E45" w:rsidP="002A3C7A">
      <w:pPr>
        <w:pStyle w:val="Heading1"/>
        <w:spacing w:line="360" w:lineRule="auto"/>
      </w:pPr>
      <w:r>
        <w:t>LINIA 138</w:t>
      </w:r>
    </w:p>
    <w:p w14:paraId="3469BE70" w14:textId="77777777" w:rsidR="00FF4E45" w:rsidRDefault="00FF4E45" w:rsidP="00FE4C1D">
      <w:pPr>
        <w:pStyle w:val="Heading1"/>
        <w:spacing w:line="360" w:lineRule="auto"/>
        <w:rPr>
          <w:b w:val="0"/>
          <w:bCs w:val="0"/>
          <w:sz w:val="8"/>
        </w:rPr>
      </w:pPr>
      <w:r>
        <w:t>AMARADIA - BÂRSEŞTI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6"/>
        <w:gridCol w:w="2200"/>
        <w:gridCol w:w="869"/>
        <w:gridCol w:w="756"/>
        <w:gridCol w:w="869"/>
        <w:gridCol w:w="756"/>
        <w:gridCol w:w="2494"/>
      </w:tblGrid>
      <w:tr w:rsidR="00FF4E45" w14:paraId="0ECA40EC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B8DDA" w14:textId="77777777" w:rsidR="00FF4E45" w:rsidRDefault="00FF4E4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DC2C1" w14:textId="77777777" w:rsidR="00FF4E45" w:rsidRDefault="00FF4E45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0+840</w:t>
            </w:r>
          </w:p>
          <w:p w14:paraId="496548CB" w14:textId="77777777" w:rsidR="00FF4E45" w:rsidRDefault="00FF4E45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6760D" w14:textId="77777777" w:rsidR="00FF4E45" w:rsidRPr="008B4C96" w:rsidRDefault="00FF4E45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BB68E" w14:textId="77777777" w:rsidR="00FF4E45" w:rsidRDefault="00FF4E45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Amaradia -</w:t>
            </w:r>
          </w:p>
          <w:p w14:paraId="0A67134C" w14:textId="77777777" w:rsidR="00FF4E45" w:rsidRDefault="00FF4E45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Bârseşti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BF672" w14:textId="77777777" w:rsidR="00FF4E45" w:rsidRDefault="00FF4E45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30DA" w14:textId="77777777" w:rsidR="00FF4E45" w:rsidRPr="008B4C96" w:rsidRDefault="00FF4E45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0001194E" w14:textId="77777777" w:rsidR="00FF4E45" w:rsidRDefault="00FF4E45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5346D6C" w14:textId="77777777" w:rsidR="00FF4E45" w:rsidRPr="008B4C96" w:rsidRDefault="00FF4E45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6A8E6" w14:textId="77777777" w:rsidR="00FF4E45" w:rsidRPr="007126D7" w:rsidRDefault="00FF4E45" w:rsidP="00DD2F25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29A26AB" w14:textId="77777777" w:rsidR="00FF4E45" w:rsidRDefault="00FF4E45" w:rsidP="00DD2F2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6F67F9A5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94633" w14:textId="77777777" w:rsidR="00FF4E45" w:rsidRDefault="00FF4E4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6C94D" w14:textId="77777777" w:rsidR="00FF4E45" w:rsidRDefault="00FF4E45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4+700</w:t>
            </w:r>
          </w:p>
          <w:p w14:paraId="4A156059" w14:textId="77777777" w:rsidR="00FF4E45" w:rsidRDefault="00FF4E45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E023C" w14:textId="77777777" w:rsidR="00FF4E45" w:rsidRPr="008B4C96" w:rsidRDefault="00FF4E45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891B5" w14:textId="77777777" w:rsidR="00FF4E45" w:rsidRDefault="00FF4E45" w:rsidP="00E02E2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Amaradia -</w:t>
            </w:r>
          </w:p>
          <w:p w14:paraId="660ACBC1" w14:textId="77777777" w:rsidR="00FF4E45" w:rsidRDefault="00FF4E45" w:rsidP="00E02E2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Bârseşti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7A6BF" w14:textId="77777777" w:rsidR="00FF4E45" w:rsidRDefault="00FF4E45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4BBFD" w14:textId="77777777" w:rsidR="00FF4E45" w:rsidRPr="008B4C96" w:rsidRDefault="00FF4E45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79ACA123" w14:textId="77777777" w:rsidR="00FF4E45" w:rsidRDefault="00FF4E45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EAEBFD0" w14:textId="77777777" w:rsidR="00FF4E45" w:rsidRPr="008B4C96" w:rsidRDefault="00FF4E45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17165" w14:textId="77777777" w:rsidR="00FF4E45" w:rsidRDefault="00FF4E45" w:rsidP="00DD2F25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FF4E45" w14:paraId="276F54B2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11380" w14:textId="77777777" w:rsidR="00FF4E45" w:rsidRDefault="00FF4E4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5BFFD" w14:textId="77777777" w:rsidR="00FF4E45" w:rsidRDefault="00FF4E45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0003" w14:textId="77777777" w:rsidR="00FF4E45" w:rsidRPr="008B4C96" w:rsidRDefault="00FF4E45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45F4A" w14:textId="77777777" w:rsidR="00FF4E45" w:rsidRDefault="00FF4E45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14:paraId="7F785872" w14:textId="77777777" w:rsidR="00FF4E45" w:rsidRDefault="00FF4E45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46E600F4" w14:textId="77777777" w:rsidR="00FF4E45" w:rsidRDefault="00FF4E45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F6E15" w14:textId="77777777" w:rsidR="00FF4E45" w:rsidRDefault="00FF4E45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AEEBC26" w14:textId="77777777" w:rsidR="00FF4E45" w:rsidRDefault="00FF4E45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4D133" w14:textId="77777777" w:rsidR="00FF4E45" w:rsidRPr="008B4C96" w:rsidRDefault="00FF4E45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0ACA7D34" w14:textId="77777777" w:rsidR="00FF4E45" w:rsidRDefault="00FF4E45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531E80B" w14:textId="77777777" w:rsidR="00FF4E45" w:rsidRPr="008B4C96" w:rsidRDefault="00FF4E45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FB1A8" w14:textId="77777777" w:rsidR="00FF4E45" w:rsidRDefault="00FF4E45" w:rsidP="008B4C9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31, 30.</w:t>
            </w:r>
          </w:p>
        </w:tc>
      </w:tr>
      <w:tr w:rsidR="00FF4E45" w14:paraId="47F502C6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10242" w14:textId="77777777" w:rsidR="00FF4E45" w:rsidRDefault="00FF4E4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096C3" w14:textId="77777777" w:rsidR="00FF4E45" w:rsidRDefault="00FF4E45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892F" w14:textId="77777777" w:rsidR="00FF4E45" w:rsidRPr="008B4C96" w:rsidRDefault="00FF4E45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FC1D1" w14:textId="77777777" w:rsidR="00FF4E45" w:rsidRDefault="00FF4E45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14:paraId="5DFB3E6C" w14:textId="77777777" w:rsidR="00FF4E45" w:rsidRDefault="00FF4E45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0A96AABA" w14:textId="77777777" w:rsidR="00FF4E45" w:rsidRDefault="00FF4E45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 și</w:t>
            </w:r>
          </w:p>
          <w:p w14:paraId="51204DDA" w14:textId="77777777" w:rsidR="00FF4E45" w:rsidRDefault="00FF4E45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30, 31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8B72" w14:textId="77777777" w:rsidR="00FF4E45" w:rsidRDefault="00FF4E45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C8D79CB" w14:textId="77777777" w:rsidR="00FF4E45" w:rsidRDefault="00FF4E45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6315F" w14:textId="77777777" w:rsidR="00FF4E45" w:rsidRPr="008B4C96" w:rsidRDefault="00FF4E45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2920CE13" w14:textId="77777777" w:rsidR="00FF4E45" w:rsidRDefault="00FF4E45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A8E6A18" w14:textId="77777777" w:rsidR="00FF4E45" w:rsidRPr="008B4C96" w:rsidRDefault="00FF4E45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90796" w14:textId="77777777" w:rsidR="00FF4E45" w:rsidRDefault="00FF4E45" w:rsidP="002324E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17, 31, 30, 26.</w:t>
            </w:r>
          </w:p>
        </w:tc>
      </w:tr>
    </w:tbl>
    <w:p w14:paraId="1D783462" w14:textId="77777777" w:rsidR="00FF4E45" w:rsidRDefault="00FF4E45">
      <w:pPr>
        <w:tabs>
          <w:tab w:val="left" w:pos="4320"/>
        </w:tabs>
        <w:rPr>
          <w:sz w:val="20"/>
        </w:rPr>
      </w:pPr>
    </w:p>
    <w:p w14:paraId="0903E9F7" w14:textId="77777777" w:rsidR="00FF4E45" w:rsidRDefault="00FF4E45" w:rsidP="00C83010">
      <w:pPr>
        <w:pStyle w:val="Heading1"/>
        <w:spacing w:line="360" w:lineRule="auto"/>
      </w:pPr>
      <w:r>
        <w:lastRenderedPageBreak/>
        <w:t>LINIA 143</w:t>
      </w:r>
    </w:p>
    <w:p w14:paraId="76335922" w14:textId="77777777" w:rsidR="00FF4E45" w:rsidRDefault="00FF4E45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FF4E45" w14:paraId="5A032003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F543B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F1E0C" w14:textId="77777777" w:rsidR="00FF4E45" w:rsidRDefault="00FF4E4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14:paraId="39B07831" w14:textId="77777777" w:rsidR="00FF4E45" w:rsidRDefault="00FF4E4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FD4BB" w14:textId="77777777" w:rsidR="00FF4E45" w:rsidRPr="00984839" w:rsidRDefault="00FF4E45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D71D" w14:textId="77777777" w:rsidR="00FF4E45" w:rsidRDefault="00FF4E45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5992A75" w14:textId="77777777" w:rsidR="00FF4E45" w:rsidRDefault="00FF4E45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EA9D0" w14:textId="77777777" w:rsidR="00FF4E45" w:rsidRDefault="00FF4E4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56C34" w14:textId="77777777" w:rsidR="00FF4E45" w:rsidRDefault="00FF4E4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4BFFC" w14:textId="77777777" w:rsidR="00FF4E45" w:rsidRDefault="00FF4E4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61020" w14:textId="77777777" w:rsidR="00FF4E45" w:rsidRPr="00984839" w:rsidRDefault="00FF4E4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54C7B" w14:textId="77777777" w:rsidR="00FF4E45" w:rsidRDefault="00FF4E45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14:paraId="4DC3CEA5" w14:textId="77777777" w:rsidR="00FF4E45" w:rsidRDefault="00FF4E45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47.</w:t>
            </w:r>
          </w:p>
          <w:p w14:paraId="6BDB601D" w14:textId="77777777" w:rsidR="00FF4E45" w:rsidRDefault="00FF4E45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14:paraId="74A91044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FE716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10238" w14:textId="77777777" w:rsidR="00FF4E45" w:rsidRDefault="00FF4E4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F0644" w14:textId="77777777" w:rsidR="00FF4E45" w:rsidRDefault="00FF4E4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05C70" w14:textId="77777777" w:rsidR="00FF4E45" w:rsidRDefault="00FF4E45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14:paraId="5046E038" w14:textId="77777777" w:rsidR="00FF4E45" w:rsidRDefault="00FF4E45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4B2A3" w14:textId="77777777" w:rsidR="00FF4E45" w:rsidRDefault="00FF4E4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5FF71" w14:textId="77777777" w:rsidR="00FF4E45" w:rsidRDefault="00FF4E4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55EED" w14:textId="77777777" w:rsidR="00FF4E45" w:rsidRDefault="00FF4E4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14:paraId="7D4791DF" w14:textId="77777777" w:rsidR="00FF4E45" w:rsidRDefault="00FF4E4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07CE" w14:textId="77777777" w:rsidR="00FF4E45" w:rsidRPr="00984839" w:rsidRDefault="00FF4E4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C43FA" w14:textId="77777777" w:rsidR="00FF4E45" w:rsidRDefault="00FF4E45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BE89501" w14:textId="77777777" w:rsidR="00FF4E45" w:rsidRDefault="00FF4E45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FF4E45" w14:paraId="66040916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1F6CB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5876A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8B3CB" w14:textId="77777777" w:rsidR="00FF4E45" w:rsidRPr="00984839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634C2" w14:textId="77777777" w:rsidR="00FF4E45" w:rsidRDefault="00FF4E45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D62D14A" w14:textId="77777777" w:rsidR="00FF4E45" w:rsidRDefault="00FF4E45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  <w:p w14:paraId="0303E36C" w14:textId="77777777" w:rsidR="00FF4E45" w:rsidRDefault="00FF4E45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84A20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87B1" w14:textId="77777777" w:rsidR="00FF4E45" w:rsidRDefault="00FF4E4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26885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14:paraId="0ED07A48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FC5F7" w14:textId="77777777" w:rsidR="00FF4E45" w:rsidRPr="00984839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7C34" w14:textId="77777777" w:rsidR="00FF4E45" w:rsidRDefault="00FF4E45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CBD13F" w14:textId="77777777" w:rsidR="00FF4E45" w:rsidRDefault="00FF4E45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 28, 18, 14, 12, 6 </w:t>
            </w:r>
          </w:p>
          <w:p w14:paraId="6C274F8D" w14:textId="77777777" w:rsidR="00FF4E45" w:rsidRDefault="00FF4E45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14:paraId="3B23C331" w14:textId="77777777" w:rsidR="00FF4E45" w:rsidRDefault="00FF4E45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14:paraId="058AF325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D8C79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2E4FC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6805" w14:textId="77777777" w:rsidR="00FF4E45" w:rsidRPr="00984839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64CD" w14:textId="77777777" w:rsidR="00FF4E45" w:rsidRDefault="00FF4E45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B4DF645" w14:textId="77777777" w:rsidR="00FF4E45" w:rsidRDefault="00FF4E45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DA12F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F4D8C79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2D64C" w14:textId="77777777" w:rsidR="00FF4E45" w:rsidRDefault="00FF4E4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015F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55262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64E45" w14:textId="77777777" w:rsidR="00FF4E45" w:rsidRDefault="00FF4E45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0590A6" w14:textId="77777777" w:rsidR="00FF4E45" w:rsidRDefault="00FF4E45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FF4E45" w14:paraId="58C69F35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E86D1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6D87D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C2813" w14:textId="77777777" w:rsidR="00FF4E45" w:rsidRPr="00984839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A339F" w14:textId="77777777" w:rsidR="00FF4E45" w:rsidRDefault="00FF4E4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20B48FC" w14:textId="77777777" w:rsidR="00FF4E45" w:rsidRDefault="00FF4E4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BA684" w14:textId="77777777" w:rsidR="00FF4E45" w:rsidRDefault="00FF4E4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22FEDEC" w14:textId="77777777" w:rsidR="00FF4E45" w:rsidRDefault="00FF4E45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733A6" w14:textId="77777777" w:rsidR="00FF4E45" w:rsidRDefault="00FF4E4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5AFF" w14:textId="77777777" w:rsidR="00FF4E45" w:rsidRDefault="00FF4E4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0AD80" w14:textId="77777777" w:rsidR="00FF4E45" w:rsidRDefault="00FF4E4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CB835" w14:textId="77777777" w:rsidR="00FF4E45" w:rsidRDefault="00FF4E45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D37F46" w14:textId="77777777" w:rsidR="00FF4E45" w:rsidRDefault="00FF4E45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FF4E45" w14:paraId="353FABAD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69AFB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46A27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FAE8" w14:textId="77777777" w:rsidR="00FF4E45" w:rsidRPr="00984839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EA4F3" w14:textId="77777777" w:rsidR="00FF4E45" w:rsidRDefault="00FF4E45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BBAC2D6" w14:textId="77777777" w:rsidR="00FF4E45" w:rsidRDefault="00FF4E45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16D4D" w14:textId="77777777" w:rsidR="00FF4E45" w:rsidRDefault="00FF4E45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B5AE97B" w14:textId="77777777" w:rsidR="00FF4E45" w:rsidRDefault="00FF4E45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9BBEA99" w14:textId="77777777" w:rsidR="00FF4E45" w:rsidRDefault="00FF4E45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3E465" w14:textId="77777777" w:rsidR="00FF4E45" w:rsidRDefault="00FF4E4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DD76D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E372F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7BD99" w14:textId="77777777" w:rsidR="00FF4E45" w:rsidRDefault="00FF4E45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9160EA" w14:textId="77777777" w:rsidR="00FF4E45" w:rsidRDefault="00FF4E45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FF4E45" w14:paraId="3270B88C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9EE4D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7F3BD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E657D" w14:textId="77777777" w:rsidR="00FF4E45" w:rsidRPr="00984839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83F5C" w14:textId="77777777" w:rsidR="00FF4E45" w:rsidRDefault="00FF4E45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4B362D2" w14:textId="77777777" w:rsidR="00FF4E45" w:rsidRDefault="00FF4E45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2E730" w14:textId="77777777" w:rsidR="00FF4E45" w:rsidRDefault="00FF4E45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BCBC833" w14:textId="77777777" w:rsidR="00FF4E45" w:rsidRDefault="00FF4E45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3CC0300" w14:textId="77777777" w:rsidR="00FF4E45" w:rsidRDefault="00FF4E45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FE5C" w14:textId="77777777" w:rsidR="00FF4E45" w:rsidRDefault="00FF4E4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A1279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379F6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8937" w14:textId="77777777" w:rsidR="00FF4E45" w:rsidRDefault="00FF4E45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3EDB53" w14:textId="77777777" w:rsidR="00FF4E45" w:rsidRDefault="00FF4E45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FF4E45" w14:paraId="740510BF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4B1F2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B57A6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E40C4" w14:textId="77777777" w:rsidR="00FF4E45" w:rsidRPr="00984839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7614A" w14:textId="77777777" w:rsidR="00FF4E45" w:rsidRDefault="00FF4E45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4DC35A9" w14:textId="77777777" w:rsidR="00FF4E45" w:rsidRDefault="00FF4E45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963F" w14:textId="77777777" w:rsidR="00FF4E45" w:rsidRDefault="00FF4E4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7A7C07D" w14:textId="77777777" w:rsidR="00FF4E45" w:rsidRDefault="00FF4E4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49902778" w14:textId="77777777" w:rsidR="00FF4E45" w:rsidRDefault="00FF4E4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3A46F8F1" w14:textId="77777777" w:rsidR="00FF4E45" w:rsidRDefault="00FF4E4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4FC900EE" w14:textId="77777777" w:rsidR="00FF4E45" w:rsidRDefault="00FF4E4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59</w:t>
            </w:r>
          </w:p>
          <w:p w14:paraId="6D3579F5" w14:textId="77777777" w:rsidR="00FF4E45" w:rsidRDefault="00FF4E4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794A17E" w14:textId="77777777" w:rsidR="00FF4E45" w:rsidRDefault="00FF4E45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C04316B" w14:textId="77777777" w:rsidR="00FF4E45" w:rsidRDefault="00FF4E45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8BD20" w14:textId="77777777" w:rsidR="00FF4E45" w:rsidRDefault="00FF4E4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C33A4" w14:textId="77777777" w:rsidR="00FF4E45" w:rsidRDefault="00FF4E4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EB34" w14:textId="77777777" w:rsidR="00FF4E45" w:rsidRDefault="00FF4E4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CEE74" w14:textId="77777777" w:rsidR="00FF4E45" w:rsidRDefault="00FF4E45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349355" w14:textId="77777777" w:rsidR="00FF4E45" w:rsidRDefault="00FF4E45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FF4E45" w14:paraId="243122C4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06CAC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5AA92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D83B4" w14:textId="77777777" w:rsidR="00FF4E45" w:rsidRPr="00984839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352E" w14:textId="77777777" w:rsidR="00FF4E45" w:rsidRDefault="00FF4E45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28F06AA" w14:textId="77777777" w:rsidR="00FF4E45" w:rsidRDefault="00FF4E45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FA99B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47 </w:t>
            </w:r>
          </w:p>
          <w:p w14:paraId="321A9745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0490" w14:textId="77777777" w:rsidR="00FF4E45" w:rsidRDefault="00FF4E4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DE1A2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5A4BF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0342" w14:textId="77777777" w:rsidR="00FF4E45" w:rsidRDefault="00FF4E45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DFECF1" w14:textId="77777777" w:rsidR="00FF4E45" w:rsidRDefault="00FF4E45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4 până la </w:t>
            </w:r>
          </w:p>
          <w:p w14:paraId="5A91BDF4" w14:textId="77777777" w:rsidR="00FF4E45" w:rsidRDefault="00FF4E45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axa staţiei Turceni.</w:t>
            </w:r>
          </w:p>
        </w:tc>
      </w:tr>
      <w:tr w:rsidR="00FF4E45" w14:paraId="3F6A3264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F8CFA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00925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B9E5E" w14:textId="77777777" w:rsidR="00FF4E45" w:rsidRPr="00984839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75264" w14:textId="77777777" w:rsidR="00FF4E45" w:rsidRDefault="00FF4E45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330A2CB" w14:textId="77777777" w:rsidR="00FF4E45" w:rsidRDefault="00FF4E45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1FEC4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7F787CF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1EB8A" w14:textId="77777777" w:rsidR="00FF4E45" w:rsidRDefault="00FF4E4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5D0B7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4F68B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E1D9" w14:textId="77777777" w:rsidR="00FF4E45" w:rsidRDefault="00FF4E45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FF3A3E" w14:textId="77777777" w:rsidR="00FF4E45" w:rsidRDefault="00FF4E45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FF4E45" w14:paraId="4757C7D6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C064F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AF8B1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358AC" w14:textId="77777777" w:rsidR="00FF4E45" w:rsidRPr="00984839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D8510" w14:textId="77777777" w:rsidR="00FF4E45" w:rsidRDefault="00FF4E4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5A6BB10" w14:textId="77777777" w:rsidR="00FF4E45" w:rsidRDefault="00FF4E4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31F38" w14:textId="77777777" w:rsidR="00FF4E45" w:rsidRDefault="00FF4E45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DB168FB" w14:textId="77777777" w:rsidR="00FF4E45" w:rsidRDefault="00FF4E45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54384" w14:textId="77777777" w:rsidR="00FF4E45" w:rsidRDefault="00FF4E45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C1318" w14:textId="77777777" w:rsidR="00FF4E45" w:rsidRDefault="00FF4E4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5482C" w14:textId="77777777" w:rsidR="00FF4E45" w:rsidRDefault="00FF4E4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EB2A0" w14:textId="77777777" w:rsidR="00FF4E45" w:rsidRDefault="00FF4E4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077A85" w14:textId="77777777" w:rsidR="00FF4E45" w:rsidRDefault="00FF4E4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 și 3 </w:t>
            </w:r>
          </w:p>
          <w:p w14:paraId="57F4045A" w14:textId="77777777" w:rsidR="00FF4E45" w:rsidRDefault="00FF4E4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direcția Borăscu.</w:t>
            </w:r>
          </w:p>
        </w:tc>
      </w:tr>
      <w:tr w:rsidR="00FF4E45" w14:paraId="463B178E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A401A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9D360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EF0FA" w14:textId="77777777" w:rsidR="00FF4E45" w:rsidRPr="00984839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F7E43" w14:textId="77777777" w:rsidR="00FF4E45" w:rsidRDefault="00FF4E45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61BA935" w14:textId="77777777" w:rsidR="00FF4E45" w:rsidRDefault="00FF4E45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71A11" w14:textId="77777777" w:rsidR="00FF4E45" w:rsidRDefault="00FF4E4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2EFC069" w14:textId="77777777" w:rsidR="00FF4E45" w:rsidRDefault="00FF4E45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56BDC" w14:textId="77777777" w:rsidR="00FF4E45" w:rsidRDefault="00FF4E4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7D088" w14:textId="77777777" w:rsidR="00FF4E45" w:rsidRDefault="00FF4E4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7C3C1" w14:textId="77777777" w:rsidR="00FF4E45" w:rsidRDefault="00FF4E4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D8E7E" w14:textId="77777777" w:rsidR="00FF4E45" w:rsidRDefault="00FF4E4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804746" w14:textId="77777777" w:rsidR="00FF4E45" w:rsidRDefault="00FF4E4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FF4E45" w14:paraId="446A7289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3753B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53FAF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01F5" w14:textId="77777777" w:rsidR="00FF4E45" w:rsidRPr="00984839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CBE56" w14:textId="77777777" w:rsidR="00FF4E45" w:rsidRDefault="00FF4E4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E0EDB22" w14:textId="77777777" w:rsidR="00FF4E45" w:rsidRDefault="00FF4E4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984CA" w14:textId="77777777" w:rsidR="00FF4E45" w:rsidRDefault="00FF4E4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1680044" w14:textId="77777777" w:rsidR="00FF4E45" w:rsidRDefault="00FF4E45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10 - 12 și </w:t>
            </w:r>
          </w:p>
          <w:p w14:paraId="2DDF041A" w14:textId="77777777" w:rsidR="00FF4E45" w:rsidRDefault="00FF4E45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D134A" w14:textId="77777777" w:rsidR="00FF4E45" w:rsidRDefault="00FF4E4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9E06B" w14:textId="77777777" w:rsidR="00FF4E45" w:rsidRDefault="00FF4E4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316E1" w14:textId="77777777" w:rsidR="00FF4E45" w:rsidRDefault="00FF4E4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17D72" w14:textId="77777777" w:rsidR="00FF4E45" w:rsidRDefault="00FF4E4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B651BC" w14:textId="77777777" w:rsidR="00FF4E45" w:rsidRDefault="00FF4E4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FF4E45" w14:paraId="73C36D59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8D86C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37B3B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B51A9" w14:textId="77777777" w:rsidR="00FF4E45" w:rsidRPr="00984839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8A852" w14:textId="77777777" w:rsidR="00FF4E45" w:rsidRDefault="00FF4E4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20E2928" w14:textId="77777777" w:rsidR="00FF4E45" w:rsidRDefault="00FF4E4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B56E" w14:textId="77777777" w:rsidR="00FF4E45" w:rsidRDefault="00FF4E4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43604E5" w14:textId="77777777" w:rsidR="00FF4E45" w:rsidRDefault="00FF4E45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6870E" w14:textId="77777777" w:rsidR="00FF4E45" w:rsidRDefault="00FF4E45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7F0F6" w14:textId="77777777" w:rsidR="00FF4E45" w:rsidRDefault="00FF4E4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3F525" w14:textId="77777777" w:rsidR="00FF4E45" w:rsidRDefault="00FF4E4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055DF" w14:textId="77777777" w:rsidR="00FF4E45" w:rsidRDefault="00FF4E4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0B2627" w14:textId="77777777" w:rsidR="00FF4E45" w:rsidRDefault="00FF4E4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FF4E45" w14:paraId="0267A68C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6DE9A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689BE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2906" w14:textId="77777777" w:rsidR="00FF4E45" w:rsidRPr="00984839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58D57" w14:textId="77777777" w:rsidR="00FF4E45" w:rsidRDefault="00FF4E45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68C2B5B" w14:textId="77777777" w:rsidR="00FF4E45" w:rsidRDefault="00FF4E45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1980" w14:textId="77777777" w:rsidR="00FF4E45" w:rsidRDefault="00FF4E4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14:paraId="46A71C5D" w14:textId="77777777" w:rsidR="00FF4E45" w:rsidRDefault="00FF4E4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și 24 </w:t>
            </w:r>
          </w:p>
          <w:p w14:paraId="13F805F6" w14:textId="77777777" w:rsidR="00FF4E45" w:rsidRDefault="00FF4E4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9709B" w14:textId="77777777" w:rsidR="00FF4E45" w:rsidRDefault="00FF4E45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1B3A9" w14:textId="77777777" w:rsidR="00FF4E45" w:rsidRDefault="00FF4E4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653EE" w14:textId="77777777" w:rsidR="00FF4E45" w:rsidRDefault="00FF4E4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E9CC3" w14:textId="77777777" w:rsidR="00FF4E45" w:rsidRDefault="00FF4E45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20D3BC" w14:textId="77777777" w:rsidR="00FF4E45" w:rsidRDefault="00FF4E45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FF4E45" w14:paraId="0C93ED88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CF4C4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6EDFB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47A72" w14:textId="77777777" w:rsidR="00FF4E45" w:rsidRPr="00984839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2D1A" w14:textId="77777777" w:rsidR="00FF4E45" w:rsidRDefault="00FF4E45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690EF13" w14:textId="77777777" w:rsidR="00FF4E45" w:rsidRDefault="00FF4E45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8153" w14:textId="77777777" w:rsidR="00FF4E45" w:rsidRDefault="00FF4E45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  <w:p w14:paraId="5CDE0353" w14:textId="77777777" w:rsidR="00FF4E45" w:rsidRDefault="00FF4E45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26D81" w14:textId="77777777" w:rsidR="00FF4E45" w:rsidRDefault="00FF4E45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FCC59" w14:textId="77777777" w:rsidR="00FF4E45" w:rsidRDefault="00FF4E4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F4E0C" w14:textId="77777777" w:rsidR="00FF4E45" w:rsidRDefault="00FF4E4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1E26D" w14:textId="77777777" w:rsidR="00FF4E45" w:rsidRDefault="00FF4E45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282EB0" w14:textId="77777777" w:rsidR="00FF4E45" w:rsidRDefault="00FF4E45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FF4E45" w14:paraId="1DA5ECEC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C3AD9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5266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7FC68" w14:textId="77777777" w:rsidR="00FF4E45" w:rsidRPr="00984839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AE418" w14:textId="77777777" w:rsidR="00FF4E45" w:rsidRDefault="00FF4E45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AAD3D0B" w14:textId="77777777" w:rsidR="00FF4E45" w:rsidRDefault="00FF4E45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B9E0B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FBAFE09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43B08AA4" w14:textId="77777777" w:rsidR="00FF4E45" w:rsidRDefault="00FF4E45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9AA8" w14:textId="77777777" w:rsidR="00FF4E45" w:rsidRPr="00B53EFA" w:rsidRDefault="00FF4E4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0FA24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9327D" w14:textId="77777777" w:rsidR="00FF4E45" w:rsidRPr="00984839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29F2E" w14:textId="77777777" w:rsidR="00FF4E45" w:rsidRDefault="00FF4E45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D18346" w14:textId="77777777" w:rsidR="00FF4E45" w:rsidRDefault="00FF4E45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4 - 13, Cap Y.</w:t>
            </w:r>
          </w:p>
        </w:tc>
      </w:tr>
      <w:tr w:rsidR="00FF4E45" w14:paraId="7B0F7504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EE112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D2004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274C" w14:textId="77777777" w:rsidR="00FF4E45" w:rsidRPr="00984839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A7EEE" w14:textId="77777777" w:rsidR="00FF4E45" w:rsidRDefault="00FF4E45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D642EBB" w14:textId="77777777" w:rsidR="00FF4E45" w:rsidRDefault="00FF4E45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16D3C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FA88491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8C7D" w14:textId="77777777" w:rsidR="00FF4E45" w:rsidRPr="00B53EFA" w:rsidRDefault="00FF4E4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45AC6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B1CB8" w14:textId="77777777" w:rsidR="00FF4E45" w:rsidRPr="00984839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9A0EC" w14:textId="77777777" w:rsidR="00FF4E45" w:rsidRDefault="00FF4E45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0F48F290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92140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D6566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7C907" w14:textId="77777777" w:rsidR="00FF4E45" w:rsidRPr="00984839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7FC9D" w14:textId="77777777" w:rsidR="00FF4E45" w:rsidRDefault="00FF4E45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0130288" w14:textId="77777777" w:rsidR="00FF4E45" w:rsidRDefault="00FF4E45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D9AC" w14:textId="77777777" w:rsidR="00FF4E45" w:rsidRDefault="00FF4E45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62F7328" w14:textId="77777777" w:rsidR="00FF4E45" w:rsidRDefault="00FF4E45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6693" w14:textId="77777777" w:rsidR="00FF4E45" w:rsidRPr="00B53EFA" w:rsidRDefault="00FF4E4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8F336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74857" w14:textId="77777777" w:rsidR="00FF4E45" w:rsidRPr="00984839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F16C3" w14:textId="77777777" w:rsidR="00FF4E45" w:rsidRDefault="00FF4E45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469E2B1B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E28DE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2D371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68D8F" w14:textId="77777777" w:rsidR="00FF4E45" w:rsidRPr="00984839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9C5C" w14:textId="77777777" w:rsidR="00FF4E45" w:rsidRDefault="00FF4E45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E386789" w14:textId="77777777" w:rsidR="00FF4E45" w:rsidRDefault="00FF4E45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8E51D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5AA4433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76159" w14:textId="77777777" w:rsidR="00FF4E45" w:rsidRPr="00B53EFA" w:rsidRDefault="00FF4E4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E60E2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797DD" w14:textId="77777777" w:rsidR="00FF4E45" w:rsidRPr="00984839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9EA59" w14:textId="77777777" w:rsidR="00FF4E45" w:rsidRDefault="00FF4E45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C05C35" w14:textId="77777777" w:rsidR="00FF4E45" w:rsidRDefault="00FF4E45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9 - 13, Cap Y.</w:t>
            </w:r>
          </w:p>
        </w:tc>
      </w:tr>
      <w:tr w:rsidR="00FF4E45" w14:paraId="789205DF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87A15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05836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4EEA0" w14:textId="77777777" w:rsidR="00FF4E45" w:rsidRPr="00984839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35640" w14:textId="77777777" w:rsidR="00FF4E45" w:rsidRDefault="00FF4E45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8B0C532" w14:textId="77777777" w:rsidR="00FF4E45" w:rsidRDefault="00FF4E45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9D106" w14:textId="77777777" w:rsidR="00FF4E45" w:rsidRDefault="00FF4E4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224C66B" w14:textId="77777777" w:rsidR="00FF4E45" w:rsidRDefault="00FF4E4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07DCDECD" w14:textId="77777777" w:rsidR="00FF4E45" w:rsidRDefault="00FF4E4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14:paraId="3F5C0F8D" w14:textId="77777777" w:rsidR="00FF4E45" w:rsidRDefault="00FF4E4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49CD6D16" w14:textId="77777777" w:rsidR="00FF4E45" w:rsidRDefault="00FF4E4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ECF2A" w14:textId="77777777" w:rsidR="00FF4E45" w:rsidRDefault="00FF4E4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E66DC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CF48" w14:textId="77777777" w:rsidR="00FF4E45" w:rsidRPr="00984839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8A9F6" w14:textId="77777777" w:rsidR="00FF4E45" w:rsidRDefault="00FF4E45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0D3409" w14:textId="77777777" w:rsidR="00FF4E45" w:rsidRDefault="00FF4E45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FF4E45" w14:paraId="50F6766A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83C97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93B02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38998083" w14:textId="77777777" w:rsidR="00FF4E45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F1AF" w14:textId="77777777" w:rsidR="00FF4E45" w:rsidRPr="00984839" w:rsidRDefault="00FF4E4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BCD73" w14:textId="77777777" w:rsidR="00FF4E45" w:rsidRDefault="00FF4E45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14:paraId="61C56674" w14:textId="77777777" w:rsidR="00FF4E45" w:rsidRDefault="00FF4E45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85A63" w14:textId="77777777" w:rsidR="00FF4E45" w:rsidRDefault="00FF4E4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07789" w14:textId="77777777" w:rsidR="00FF4E45" w:rsidRDefault="00FF4E4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68815" w14:textId="77777777" w:rsidR="00FF4E45" w:rsidRDefault="00FF4E45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00FF41C8" w14:textId="77777777" w:rsidR="00FF4E45" w:rsidRDefault="00FF4E45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5951" w14:textId="77777777" w:rsidR="00FF4E45" w:rsidRPr="00984839" w:rsidRDefault="00FF4E45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E5318" w14:textId="77777777" w:rsidR="00FF4E45" w:rsidRDefault="00FF4E45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14:paraId="0227198A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9B147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2B26E" w14:textId="77777777" w:rsidR="00FF4E45" w:rsidRDefault="00FF4E4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14:paraId="4D04044C" w14:textId="77777777" w:rsidR="00FF4E45" w:rsidRDefault="00FF4E4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5A563" w14:textId="77777777" w:rsidR="00FF4E45" w:rsidRDefault="00FF4E4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68F45" w14:textId="77777777" w:rsidR="00FF4E45" w:rsidRDefault="00FF4E45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2EF32EC5" w14:textId="77777777" w:rsidR="00FF4E45" w:rsidRDefault="00FF4E45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61A33" w14:textId="77777777" w:rsidR="00FF4E45" w:rsidRDefault="00FF4E4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002C" w14:textId="77777777" w:rsidR="00FF4E45" w:rsidRDefault="00FF4E4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B9C89" w14:textId="77777777" w:rsidR="00FF4E45" w:rsidRDefault="00FF4E4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0F3AF" w14:textId="77777777" w:rsidR="00FF4E45" w:rsidRDefault="00FF4E4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15817" w14:textId="77777777" w:rsidR="00FF4E45" w:rsidRDefault="00FF4E45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4D4A2F" w14:textId="77777777" w:rsidR="00FF4E45" w:rsidRDefault="00FF4E45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1, 31, 35, 40, 36, 6.</w:t>
            </w:r>
          </w:p>
          <w:p w14:paraId="5F23F97D" w14:textId="77777777" w:rsidR="00FF4E45" w:rsidRDefault="00FF4E45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14:paraId="15560B2F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B708A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3AD3" w14:textId="77777777" w:rsidR="00FF4E45" w:rsidRDefault="00FF4E4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26F37" w14:textId="77777777" w:rsidR="00FF4E45" w:rsidRDefault="00FF4E4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8485" w14:textId="77777777" w:rsidR="00FF4E45" w:rsidRDefault="00FF4E45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2E75BFC1" w14:textId="77777777" w:rsidR="00FF4E45" w:rsidRDefault="00FF4E45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A15FE" w14:textId="77777777" w:rsidR="00FF4E45" w:rsidRDefault="00FF4E4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AB09" w14:textId="77777777" w:rsidR="00FF4E45" w:rsidRDefault="00FF4E4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03230" w14:textId="77777777" w:rsidR="00FF4E45" w:rsidRDefault="00FF4E4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14:paraId="045244F1" w14:textId="77777777" w:rsidR="00FF4E45" w:rsidRDefault="00FF4E4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B7B6F" w14:textId="77777777" w:rsidR="00FF4E45" w:rsidRDefault="00FF4E4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B3FC5" w14:textId="77777777" w:rsidR="00FF4E45" w:rsidRDefault="00FF4E45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3A385E" w14:textId="77777777" w:rsidR="00FF4E45" w:rsidRDefault="00FF4E45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7, 23, 26, 22, 18, 14, 10.</w:t>
            </w:r>
          </w:p>
          <w:p w14:paraId="189132C9" w14:textId="77777777" w:rsidR="00FF4E45" w:rsidRDefault="00FF4E45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14:paraId="2783D930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7CC77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BA228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C9D4" w14:textId="77777777" w:rsidR="00FF4E45" w:rsidRPr="00984839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36FB4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0F01343F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  <w:p w14:paraId="3C3DFF12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F397F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Y 5 </w:t>
            </w:r>
          </w:p>
          <w:p w14:paraId="12FD7C74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C3447" w14:textId="77777777" w:rsidR="00FF4E45" w:rsidRPr="00B53EFA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E3BDF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B96B4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562D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09A0C3BE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FBBF1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9B431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272A5" w14:textId="77777777" w:rsidR="00FF4E45" w:rsidRPr="00984839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522A5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584EF3B3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 şi 8</w:t>
            </w:r>
          </w:p>
          <w:p w14:paraId="67E7F91C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C9444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E087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25D21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B9CC5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0CFA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2B9E9C9A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1F93B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48E4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216E" w14:textId="77777777" w:rsidR="00FF4E45" w:rsidRPr="00984839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F4131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1314D28A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DB487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361F3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1AF59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37+100</w:t>
            </w:r>
          </w:p>
          <w:p w14:paraId="72A0BDC6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D49F8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7E71" w14:textId="77777777" w:rsidR="00FF4E45" w:rsidRPr="006611B7" w:rsidRDefault="00FF4E45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611B7">
              <w:rPr>
                <w:b/>
                <w:bCs/>
                <w:i/>
                <w:color w:val="000000"/>
                <w:sz w:val="20"/>
              </w:rPr>
              <w:t>Interzis circulația  locomotivelor cuplate.</w:t>
            </w:r>
          </w:p>
        </w:tc>
      </w:tr>
      <w:tr w:rsidR="00FF4E45" w14:paraId="1D2D70A0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A9AFB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883A0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E4F17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D0782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5DF6047B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BF12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EDF3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1905D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41+550</w:t>
            </w:r>
          </w:p>
          <w:p w14:paraId="7E7C412F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9C96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D11B6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14:paraId="3BB04FF8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66730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19E10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  <w:p w14:paraId="4649AEF1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93962" w14:textId="77777777" w:rsidR="00FF4E45" w:rsidRPr="00984839" w:rsidRDefault="00FF4E45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B124F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22EA32E6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F5F00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C3461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23B9C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5CFB9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ED64F" w14:textId="77777777" w:rsidR="00FF4E45" w:rsidRPr="003B25AA" w:rsidRDefault="00FF4E4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14:paraId="7D9DD041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8AA91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475D5" w14:textId="77777777" w:rsidR="00FF4E45" w:rsidRPr="00CB3DC4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120</w:t>
            </w:r>
          </w:p>
          <w:p w14:paraId="291961A5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3B4AF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6AD3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19CA04E9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B1377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6BE9A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B1C3F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771EE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A9785" w14:textId="77777777" w:rsidR="00FF4E45" w:rsidRPr="00CB3DC4" w:rsidRDefault="00FF4E45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B3DC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CB3DC4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A139DEA" w14:textId="77777777" w:rsidR="00FF4E45" w:rsidRPr="00F11CE2" w:rsidRDefault="00FF4E4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11CE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468CA076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3AEF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0BD44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9665" w14:textId="77777777" w:rsidR="00FF4E45" w:rsidRPr="00984839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B7F7A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14:paraId="2BB63C8B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2 </w:t>
            </w:r>
          </w:p>
          <w:p w14:paraId="093D7671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8DA4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8479616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584BD" w14:textId="77777777" w:rsidR="00FF4E45" w:rsidRPr="00B53EFA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09B9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BC77C" w14:textId="77777777" w:rsidR="00FF4E45" w:rsidRPr="00984839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0D29D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67B25B6E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49707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297F3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C05CB" w14:textId="77777777" w:rsidR="00FF4E45" w:rsidRPr="00984839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6FF49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14:paraId="2FCC5263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62A7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AB26D79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4A1E7567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22</w:t>
            </w:r>
          </w:p>
          <w:p w14:paraId="0D8ABDF9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1EA6ACDC" w14:textId="77777777" w:rsidR="00FF4E45" w:rsidRPr="00260477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23E9F" w14:textId="77777777" w:rsidR="00FF4E45" w:rsidRPr="00B53EFA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95DA3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A0410" w14:textId="77777777" w:rsidR="00FF4E45" w:rsidRPr="00984839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ACF74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B54F5D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FF4E45" w14:paraId="7FB5FDDC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A7117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148EF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7E0E6" w14:textId="77777777" w:rsidR="00FF4E45" w:rsidRPr="00984839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BBCDD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7CE90D93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AAF73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989BE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63C5A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51+000</w:t>
            </w:r>
          </w:p>
          <w:p w14:paraId="0C562C21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A2E3" w14:textId="77777777" w:rsidR="00FF4E45" w:rsidRPr="00984839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0C172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sch. nr. 5, 9, TDJ 13 / 17, sch. nr. 21 și diagonalele </w:t>
            </w:r>
          </w:p>
          <w:p w14:paraId="67EA0A3A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3 - 5 și 17 - 23.</w:t>
            </w:r>
          </w:p>
          <w:p w14:paraId="18974EC8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FF4E45" w14:paraId="54EB77F9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CB66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FBFE1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0DA94" w14:textId="77777777" w:rsidR="00FF4E45" w:rsidRPr="00984839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E3051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3C105104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0EC21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36F9A7D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6617C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6B51B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E853A" w14:textId="77777777" w:rsidR="00FF4E45" w:rsidRPr="00984839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F9A9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3 primiri - expedieri. </w:t>
            </w:r>
          </w:p>
        </w:tc>
      </w:tr>
      <w:tr w:rsidR="00FF4E45" w14:paraId="49B832AF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67268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EFA6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14:paraId="58D99469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F6992" w14:textId="77777777" w:rsidR="00FF4E45" w:rsidRPr="00984839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1CF53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 -</w:t>
            </w:r>
          </w:p>
          <w:p w14:paraId="5A1B48FD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și</w:t>
            </w:r>
          </w:p>
          <w:p w14:paraId="63CC07B2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2550262F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5AFD8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7B1FC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D316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5B1DB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5079B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41B89F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3 și 23 și diagonalele 23 - 17 și 3 - 5.</w:t>
            </w:r>
          </w:p>
          <w:p w14:paraId="75549A81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FF4E45" w14:paraId="73E38991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D4C1A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43D4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56+500</w:t>
            </w:r>
          </w:p>
          <w:p w14:paraId="0A8019AD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5A67C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0DC6F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-</w:t>
            </w:r>
          </w:p>
          <w:p w14:paraId="01054BB2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9613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2965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012D6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F5B0E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1496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14:paraId="4DD36544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18006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6C3A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9C542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16D29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Cârbeşti</w:t>
            </w:r>
          </w:p>
          <w:p w14:paraId="2495A539" w14:textId="77777777" w:rsidR="00FF4E45" w:rsidRDefault="00FF4E45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</w:t>
            </w:r>
          </w:p>
          <w:p w14:paraId="1BF041B1" w14:textId="77777777" w:rsidR="00FF4E45" w:rsidRDefault="00FF4E45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4EFCD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D4076C6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9419A" w14:textId="77777777" w:rsidR="00FF4E45" w:rsidRPr="00B53EFA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68936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B567" w14:textId="77777777" w:rsidR="00FF4E45" w:rsidRPr="00984839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39FC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0B7F422B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0D10C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0900D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22A2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46781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Amaradia </w:t>
            </w:r>
          </w:p>
          <w:p w14:paraId="0173CB16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5242AAFC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14:paraId="62A674E4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F30FC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B670B70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A400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66572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EB142" w14:textId="77777777" w:rsidR="00FF4E45" w:rsidRPr="00984839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331EE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5789BEED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A22C5" w14:textId="77777777" w:rsidR="00FF4E45" w:rsidRDefault="00FF4E4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4AD6C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DB126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1B908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Jiu</w:t>
            </w:r>
          </w:p>
          <w:p w14:paraId="3094112F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405E1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7425877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</w:t>
            </w:r>
          </w:p>
          <w:p w14:paraId="17488AE6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55FD6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7D1E" w14:textId="77777777" w:rsidR="00FF4E45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EC2B6" w14:textId="77777777" w:rsidR="00FF4E45" w:rsidRPr="00984839" w:rsidRDefault="00FF4E4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09FA7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5993DA" w14:textId="77777777" w:rsidR="00FF4E45" w:rsidRDefault="00FF4E4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4 - 10.</w:t>
            </w:r>
          </w:p>
        </w:tc>
      </w:tr>
    </w:tbl>
    <w:p w14:paraId="5A6E74CB" w14:textId="77777777" w:rsidR="00FF4E45" w:rsidRDefault="00FF4E45">
      <w:pPr>
        <w:spacing w:after="40" w:line="192" w:lineRule="auto"/>
        <w:ind w:right="57"/>
        <w:rPr>
          <w:sz w:val="20"/>
        </w:rPr>
      </w:pPr>
    </w:p>
    <w:p w14:paraId="1D8C5D06" w14:textId="77777777" w:rsidR="00FF4E45" w:rsidRDefault="00FF4E45" w:rsidP="00EF6A64">
      <w:pPr>
        <w:pStyle w:val="Heading1"/>
        <w:spacing w:line="360" w:lineRule="auto"/>
      </w:pPr>
      <w:r>
        <w:lastRenderedPageBreak/>
        <w:t>LINIA 144</w:t>
      </w:r>
    </w:p>
    <w:p w14:paraId="2CD97FF4" w14:textId="77777777" w:rsidR="00FF4E45" w:rsidRDefault="00FF4E45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FF4E45" w14:paraId="2ABE0D17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E8623" w14:textId="77777777" w:rsidR="00FF4E45" w:rsidRDefault="00FF4E4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CC607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14:paraId="4585E82A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6322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FDAF4" w14:textId="77777777" w:rsidR="00FF4E45" w:rsidRDefault="00FF4E45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B2FA70B" w14:textId="77777777" w:rsidR="00FF4E45" w:rsidRDefault="00FF4E45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83A1E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A8B08" w14:textId="77777777" w:rsidR="00FF4E45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48EBF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4EAE3" w14:textId="77777777" w:rsidR="00FF4E45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3D477" w14:textId="77777777" w:rsidR="00FF4E45" w:rsidRDefault="00FF4E45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14:paraId="538AB671" w14:textId="77777777" w:rsidR="00FF4E45" w:rsidRDefault="00FF4E45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 47.</w:t>
            </w:r>
          </w:p>
          <w:p w14:paraId="0B85E565" w14:textId="77777777" w:rsidR="00FF4E45" w:rsidRDefault="00FF4E45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FF4E45" w14:paraId="1297695A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8E413" w14:textId="77777777" w:rsidR="00FF4E45" w:rsidRDefault="00FF4E4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299FF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AB776" w14:textId="77777777" w:rsidR="00FF4E45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EBF5" w14:textId="77777777" w:rsidR="00FF4E45" w:rsidRDefault="00FF4E45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14:paraId="1E54D16D" w14:textId="77777777" w:rsidR="00FF4E45" w:rsidRDefault="00FF4E45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2F7A6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365DC" w14:textId="77777777" w:rsidR="00FF4E45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7787F" w14:textId="77777777" w:rsidR="00FF4E45" w:rsidRDefault="00FF4E45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14:paraId="3416763B" w14:textId="77777777" w:rsidR="00FF4E45" w:rsidRDefault="00FF4E45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283F5" w14:textId="77777777" w:rsidR="00FF4E45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D35A2" w14:textId="77777777" w:rsidR="00FF4E45" w:rsidRDefault="00FF4E45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60F4359" w14:textId="77777777" w:rsidR="00FF4E45" w:rsidRDefault="00FF4E45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FF4E45" w14:paraId="6A852037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16820" w14:textId="77777777" w:rsidR="00FF4E45" w:rsidRDefault="00FF4E4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89F1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C8EC2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D88C3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7D4640D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0A0F1DF1" w14:textId="77777777" w:rsidR="00FF4E45" w:rsidRDefault="00FF4E45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C6A84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F3C3" w14:textId="77777777" w:rsidR="00FF4E45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6750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14:paraId="5ECA6DF5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940A0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0EDD4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28, 18, 14, 12, 6 </w:t>
            </w:r>
          </w:p>
          <w:p w14:paraId="5A909E3A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14:paraId="79130A75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14:paraId="1D97E0CB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1C59C" w14:textId="77777777" w:rsidR="00FF4E45" w:rsidRDefault="00FF4E4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AD2A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06A4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18803" w14:textId="77777777" w:rsidR="00FF4E45" w:rsidRDefault="00FF4E45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0BBAB0A" w14:textId="77777777" w:rsidR="00FF4E45" w:rsidRDefault="00FF4E45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D7135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50CB82C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2597D" w14:textId="77777777" w:rsidR="00FF4E45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FBA4B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BDB0" w14:textId="77777777" w:rsidR="00FF4E45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BFF1A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164D15" w14:textId="77777777" w:rsidR="00FF4E45" w:rsidRDefault="00FF4E45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direcția Borăscu.</w:t>
            </w:r>
          </w:p>
        </w:tc>
      </w:tr>
      <w:tr w:rsidR="00FF4E45" w14:paraId="5AAF8E63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78E21" w14:textId="77777777" w:rsidR="00FF4E45" w:rsidRDefault="00FF4E4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85A4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7D5DE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49810" w14:textId="77777777" w:rsidR="00FF4E45" w:rsidRDefault="00FF4E45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8DA85BD" w14:textId="77777777" w:rsidR="00FF4E45" w:rsidRDefault="00FF4E45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97B07" w14:textId="77777777" w:rsidR="00FF4E45" w:rsidRDefault="00FF4E45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8018D70" w14:textId="77777777" w:rsidR="00FF4E45" w:rsidRDefault="00FF4E45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BEFFC" w14:textId="77777777" w:rsidR="00FF4E45" w:rsidRDefault="00FF4E45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5868" w14:textId="77777777" w:rsidR="00FF4E45" w:rsidRDefault="00FF4E45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8105" w14:textId="77777777" w:rsidR="00FF4E45" w:rsidRDefault="00FF4E45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08497" w14:textId="77777777" w:rsidR="00FF4E45" w:rsidRDefault="00FF4E45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CB84B9" w14:textId="77777777" w:rsidR="00FF4E45" w:rsidRDefault="00FF4E45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FF4E45" w14:paraId="47E5DF5C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65C5C" w14:textId="77777777" w:rsidR="00FF4E45" w:rsidRDefault="00FF4E4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1FA94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6F2B4" w14:textId="77777777" w:rsidR="00FF4E45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9D5A8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65667F2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E878D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47</w:t>
            </w:r>
          </w:p>
          <w:p w14:paraId="230327DB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CCB4F" w14:textId="77777777" w:rsidR="00FF4E45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06BDE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F924" w14:textId="77777777" w:rsidR="00FF4E45" w:rsidRPr="00984839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0BD95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linia 4 până la axa staţiei Turceni. </w:t>
            </w:r>
          </w:p>
        </w:tc>
      </w:tr>
      <w:tr w:rsidR="00FF4E45" w14:paraId="2A37ED57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6AB5B" w14:textId="77777777" w:rsidR="00FF4E45" w:rsidRDefault="00FF4E4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8A137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DAF0B" w14:textId="77777777" w:rsidR="00FF4E45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120C5" w14:textId="77777777" w:rsidR="00FF4E45" w:rsidRDefault="00FF4E45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EF3156E" w14:textId="77777777" w:rsidR="00FF4E45" w:rsidRDefault="00FF4E45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A246E" w14:textId="77777777" w:rsidR="00FF4E45" w:rsidRDefault="00FF4E45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4A47963" w14:textId="77777777" w:rsidR="00FF4E45" w:rsidRDefault="00FF4E45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1943E" w14:textId="77777777" w:rsidR="00FF4E45" w:rsidRDefault="00FF4E45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10118" w14:textId="77777777" w:rsidR="00FF4E45" w:rsidRDefault="00FF4E45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39EC7" w14:textId="77777777" w:rsidR="00FF4E45" w:rsidRPr="00984839" w:rsidRDefault="00FF4E45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F26CF" w14:textId="77777777" w:rsidR="00FF4E45" w:rsidRDefault="00FF4E45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B0D067" w14:textId="77777777" w:rsidR="00FF4E45" w:rsidRDefault="00FF4E45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FF4E45" w14:paraId="4F5B2591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8E7FD" w14:textId="77777777" w:rsidR="00FF4E45" w:rsidRDefault="00FF4E4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8B665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A003A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7B278" w14:textId="77777777" w:rsidR="00FF4E45" w:rsidRDefault="00FF4E45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E869A09" w14:textId="77777777" w:rsidR="00FF4E45" w:rsidRDefault="00FF4E45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0093B" w14:textId="77777777" w:rsidR="00FF4E45" w:rsidRDefault="00FF4E45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3FF24F4" w14:textId="77777777" w:rsidR="00FF4E45" w:rsidRDefault="00FF4E45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97CAE" w14:textId="77777777" w:rsidR="00FF4E45" w:rsidRPr="00DA0087" w:rsidRDefault="00FF4E45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10975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BD39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C06F3" w14:textId="77777777" w:rsidR="00FF4E45" w:rsidRDefault="00FF4E45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8390EA" w14:textId="77777777" w:rsidR="00FF4E45" w:rsidRDefault="00FF4E45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FF4E45" w14:paraId="5B96A6B6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D0D3B" w14:textId="77777777" w:rsidR="00FF4E45" w:rsidRDefault="00FF4E4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7D4E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0F054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9BEF" w14:textId="77777777" w:rsidR="00FF4E45" w:rsidRDefault="00FF4E45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95AFC5D" w14:textId="77777777" w:rsidR="00FF4E45" w:rsidRDefault="00FF4E45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03BC7" w14:textId="77777777" w:rsidR="00FF4E45" w:rsidRDefault="00FF4E45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251F969" w14:textId="77777777" w:rsidR="00FF4E45" w:rsidRDefault="00FF4E45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A3339" w14:textId="77777777" w:rsidR="00FF4E45" w:rsidRDefault="00FF4E45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BE8D9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0B02F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F5BC" w14:textId="77777777" w:rsidR="00FF4E45" w:rsidRDefault="00FF4E45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76EE09" w14:textId="77777777" w:rsidR="00FF4E45" w:rsidRDefault="00FF4E45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FF4E45" w14:paraId="5A68545F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66CFC" w14:textId="77777777" w:rsidR="00FF4E45" w:rsidRDefault="00FF4E4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FC35B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62A9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B6C1" w14:textId="77777777" w:rsidR="00FF4E45" w:rsidRDefault="00FF4E45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C46B6EC" w14:textId="77777777" w:rsidR="00FF4E45" w:rsidRDefault="00FF4E45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4470A" w14:textId="77777777" w:rsidR="00FF4E45" w:rsidRDefault="00FF4E4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3862A2C" w14:textId="77777777" w:rsidR="00FF4E45" w:rsidRDefault="00FF4E4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4D0C7DCD" w14:textId="77777777" w:rsidR="00FF4E45" w:rsidRDefault="00FF4E4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7342F491" w14:textId="77777777" w:rsidR="00FF4E45" w:rsidRDefault="00FF4E4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6AAD495F" w14:textId="77777777" w:rsidR="00FF4E45" w:rsidRDefault="00FF4E4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4E4B488" w14:textId="77777777" w:rsidR="00FF4E45" w:rsidRDefault="00FF4E4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53 / 59 și </w:t>
            </w:r>
          </w:p>
          <w:p w14:paraId="24EE71EA" w14:textId="77777777" w:rsidR="00FF4E45" w:rsidRDefault="00FF4E4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6A94F3CC" w14:textId="77777777" w:rsidR="00FF4E45" w:rsidRDefault="00FF4E4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9D87C" w14:textId="77777777" w:rsidR="00FF4E45" w:rsidRPr="00DA0087" w:rsidRDefault="00FF4E45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30528" w14:textId="77777777" w:rsidR="00FF4E45" w:rsidRDefault="00FF4E4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9AFF8" w14:textId="77777777" w:rsidR="00FF4E45" w:rsidRPr="00DA0087" w:rsidRDefault="00FF4E45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67CD" w14:textId="77777777" w:rsidR="00FF4E45" w:rsidRDefault="00FF4E45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7B11D8" w14:textId="77777777" w:rsidR="00FF4E45" w:rsidRDefault="00FF4E45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FF4E45" w14:paraId="1EE8E7EA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9B699" w14:textId="77777777" w:rsidR="00FF4E45" w:rsidRDefault="00FF4E4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EEF9D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B2064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68BAC" w14:textId="77777777" w:rsidR="00FF4E45" w:rsidRDefault="00FF4E45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9191C54" w14:textId="77777777" w:rsidR="00FF4E45" w:rsidRDefault="00FF4E45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89FF" w14:textId="77777777" w:rsidR="00FF4E45" w:rsidRDefault="00FF4E45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99AE06A" w14:textId="77777777" w:rsidR="00FF4E45" w:rsidRDefault="00FF4E45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281C" w14:textId="77777777" w:rsidR="00FF4E45" w:rsidRDefault="00FF4E45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9FB4" w14:textId="77777777" w:rsidR="00FF4E45" w:rsidRDefault="00FF4E4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74A9" w14:textId="77777777" w:rsidR="00FF4E45" w:rsidRPr="00DA0087" w:rsidRDefault="00FF4E45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E610B" w14:textId="77777777" w:rsidR="00FF4E45" w:rsidRDefault="00FF4E45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FDC12F" w14:textId="77777777" w:rsidR="00FF4E45" w:rsidRDefault="00FF4E45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FF4E45" w14:paraId="65FA4D69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5CC8E" w14:textId="77777777" w:rsidR="00FF4E45" w:rsidRDefault="00FF4E4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478B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65ED0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017B2" w14:textId="77777777" w:rsidR="00FF4E45" w:rsidRDefault="00FF4E45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CE9E21B" w14:textId="77777777" w:rsidR="00FF4E45" w:rsidRDefault="00FF4E45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3E281" w14:textId="77777777" w:rsidR="00FF4E45" w:rsidRDefault="00FF4E45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52748" w14:textId="77777777" w:rsidR="00FF4E45" w:rsidRDefault="00FF4E45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0ECBD" w14:textId="77777777" w:rsidR="00FF4E45" w:rsidRDefault="00FF4E4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70AF8" w14:textId="77777777" w:rsidR="00FF4E45" w:rsidRPr="00DA0087" w:rsidRDefault="00FF4E45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C8CC1" w14:textId="77777777" w:rsidR="00FF4E45" w:rsidRDefault="00FF4E45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90BEF3" w14:textId="77777777" w:rsidR="00FF4E45" w:rsidRDefault="00FF4E45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FF4E45" w14:paraId="22B4EF44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8ACE1" w14:textId="77777777" w:rsidR="00FF4E45" w:rsidRDefault="00FF4E4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D179F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FE71B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1E76D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4781ABE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68BD8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64FA660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58AE8099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8519D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FBA52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9DCE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19C4A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457C0E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 Cap Y.</w:t>
            </w:r>
          </w:p>
        </w:tc>
      </w:tr>
      <w:tr w:rsidR="00FF4E45" w14:paraId="18BC2F5C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BD6CD" w14:textId="77777777" w:rsidR="00FF4E45" w:rsidRDefault="00FF4E4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3AD0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8E3D9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9F511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0BB7A0C" w14:textId="77777777" w:rsidR="00FF4E45" w:rsidRDefault="00FF4E45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5F559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DE2531D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5C12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804E4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07D50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441C6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2EAA2DA4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19B84" w14:textId="77777777" w:rsidR="00FF4E45" w:rsidRDefault="00FF4E4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C82E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7383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74A86" w14:textId="77777777" w:rsidR="00FF4E45" w:rsidRDefault="00FF4E45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712B9AB" w14:textId="77777777" w:rsidR="00FF4E45" w:rsidRDefault="00FF4E45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9976F" w14:textId="77777777" w:rsidR="00FF4E45" w:rsidRDefault="00FF4E45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1E34DA6" w14:textId="77777777" w:rsidR="00FF4E45" w:rsidRDefault="00FF4E45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A85B" w14:textId="77777777" w:rsidR="00FF4E45" w:rsidRPr="00DA0087" w:rsidRDefault="00FF4E45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576BC" w14:textId="77777777" w:rsidR="00FF4E45" w:rsidRDefault="00FF4E45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F5AB" w14:textId="77777777" w:rsidR="00FF4E45" w:rsidRPr="00DA0087" w:rsidRDefault="00FF4E45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58633" w14:textId="77777777" w:rsidR="00FF4E45" w:rsidRDefault="00FF4E45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7393DAB8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5C19F" w14:textId="77777777" w:rsidR="00FF4E45" w:rsidRDefault="00FF4E4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1D0D1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DCE2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AA6B7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E2A8170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4800E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AA14ECF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93E1B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62A7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5A07F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AFD7B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CB2D41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 Cap Y.</w:t>
            </w:r>
          </w:p>
        </w:tc>
      </w:tr>
      <w:tr w:rsidR="00FF4E45" w14:paraId="4C248537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AC952" w14:textId="77777777" w:rsidR="00FF4E45" w:rsidRDefault="00FF4E4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A07AA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4B311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5065" w14:textId="77777777" w:rsidR="00FF4E45" w:rsidRDefault="00FF4E45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0E6F587" w14:textId="77777777" w:rsidR="00FF4E45" w:rsidRDefault="00FF4E45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616C9" w14:textId="77777777" w:rsidR="00FF4E45" w:rsidRDefault="00FF4E45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284CF39" w14:textId="77777777" w:rsidR="00FF4E45" w:rsidRDefault="00FF4E45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7C0E8C01" w14:textId="77777777" w:rsidR="00FF4E45" w:rsidRDefault="00FF4E45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14:paraId="551DFB72" w14:textId="77777777" w:rsidR="00FF4E45" w:rsidRDefault="00FF4E45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7A4432A1" w14:textId="77777777" w:rsidR="00FF4E45" w:rsidRDefault="00FF4E45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521C" w14:textId="77777777" w:rsidR="00FF4E45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5CD52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91C3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ED0EA" w14:textId="77777777" w:rsidR="00FF4E45" w:rsidRDefault="00FF4E45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116A37" w14:textId="77777777" w:rsidR="00FF4E45" w:rsidRDefault="00FF4E45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FF4E45" w14:paraId="1DF7DEB6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76287" w14:textId="77777777" w:rsidR="00FF4E45" w:rsidRDefault="00FF4E4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B9CD4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18+150</w:t>
            </w:r>
          </w:p>
          <w:p w14:paraId="002C24F2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206AC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6B526" w14:textId="77777777" w:rsidR="00FF4E45" w:rsidRDefault="00FF4E45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14:paraId="633051A9" w14:textId="77777777" w:rsidR="00FF4E45" w:rsidRPr="00B61351" w:rsidRDefault="00FF4E45" w:rsidP="00A2419C">
            <w:pPr>
              <w:spacing w:before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Borăscu și linia 2 directă St. 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9BEF3" w14:textId="77777777" w:rsidR="00FF4E45" w:rsidRDefault="00FF4E45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F421A" w14:textId="77777777" w:rsidR="00FF4E45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7A068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A221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987E" w14:textId="77777777" w:rsidR="00FF4E45" w:rsidRDefault="00FF4E45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14:paraId="412E08ED" w14:textId="77777777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A3CA" w14:textId="77777777" w:rsidR="00FF4E45" w:rsidRDefault="00FF4E4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354A7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33D19" w14:textId="77777777" w:rsidR="00FF4E45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BA4ED" w14:textId="77777777" w:rsidR="00FF4E45" w:rsidRDefault="00FF4E45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14:paraId="3D12DE75" w14:textId="77777777" w:rsidR="00FF4E45" w:rsidRDefault="00FF4E45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CF77D" w14:textId="77777777" w:rsidR="00FF4E45" w:rsidRDefault="00FF4E45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78DF26BC" w14:textId="77777777" w:rsidR="00FF4E45" w:rsidRDefault="00FF4E45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E0092" w14:textId="77777777" w:rsidR="00FF4E45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8A7B3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3C85" w14:textId="77777777" w:rsidR="00FF4E45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C8085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3B7616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FF4E45" w14:paraId="1D708CE0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94B42" w14:textId="77777777" w:rsidR="00FF4E45" w:rsidRDefault="00FF4E4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8F0AD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6048D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957AE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14:paraId="6AB5B2D5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579A82B3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4E764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47DC36B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E9C69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5F5B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FF86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574846BF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93503" w14:textId="77777777" w:rsidR="00FF4E45" w:rsidRDefault="00FF4E4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35A15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26+100</w:t>
            </w:r>
          </w:p>
          <w:p w14:paraId="3B338EA1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38D65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44137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79C6DFE6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883BF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93326B4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0ABF2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1339E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5D98F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14:paraId="2F79430A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EFAB6" w14:textId="77777777" w:rsidR="00FF4E45" w:rsidRDefault="00FF4E4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4CC1E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  <w:p w14:paraId="38C776FC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C8473" w14:textId="77777777" w:rsidR="00FF4E45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226FD" w14:textId="77777777" w:rsidR="00FF4E45" w:rsidRDefault="00FF4E45" w:rsidP="002B796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3BFE9160" w14:textId="77777777" w:rsidR="00FF4E45" w:rsidRDefault="00FF4E45" w:rsidP="002B796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E512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92FAB2C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68355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5799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2955F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F4E45" w14:paraId="41D26C84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DB531" w14:textId="77777777" w:rsidR="00FF4E45" w:rsidRDefault="00FF4E4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CFB7B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28+350</w:t>
            </w:r>
          </w:p>
          <w:p w14:paraId="50787FFD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F2BD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710BA" w14:textId="77777777" w:rsidR="00FF4E45" w:rsidRDefault="00FF4E45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4609A821" w14:textId="77777777" w:rsidR="00FF4E45" w:rsidRDefault="00FF4E45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3DDDD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CE36C5C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0CFAE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BF9E8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F4639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995C5CF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interzice circulația cu două locomotive cuplate.</w:t>
            </w:r>
          </w:p>
        </w:tc>
      </w:tr>
      <w:tr w:rsidR="00FF4E45" w14:paraId="439CD119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9E762" w14:textId="77777777" w:rsidR="00FF4E45" w:rsidRDefault="00FF4E4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E75DD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40+000</w:t>
            </w:r>
          </w:p>
          <w:p w14:paraId="3C0C8244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E4298" w14:textId="77777777" w:rsidR="00FF4E45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D9D88" w14:textId="77777777" w:rsidR="00FF4E45" w:rsidRDefault="00FF4E45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17113BDB" w14:textId="77777777" w:rsidR="00FF4E45" w:rsidRDefault="00FF4E45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2050C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8F85196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EB220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425CF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21CF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14:paraId="41B96888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E902F" w14:textId="77777777" w:rsidR="00FF4E45" w:rsidRDefault="00FF4E4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E4EB1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D9A45" w14:textId="77777777" w:rsidR="00FF4E45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404DD" w14:textId="77777777" w:rsidR="00FF4E45" w:rsidRDefault="00FF4E45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  <w:p w14:paraId="63EB43D0" w14:textId="77777777" w:rsidR="00FF4E45" w:rsidRDefault="00FF4E4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55EE0" w14:textId="77777777" w:rsidR="00FF4E45" w:rsidRDefault="00FF4E45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46588D3" w14:textId="77777777" w:rsidR="00FF4E45" w:rsidRDefault="00FF4E45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11, 15 17, 19 </w:t>
            </w:r>
          </w:p>
          <w:p w14:paraId="663ECB23" w14:textId="77777777" w:rsidR="00FF4E45" w:rsidRDefault="00FF4E45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3D84E" w14:textId="77777777" w:rsidR="00FF4E45" w:rsidRPr="00DA0087" w:rsidRDefault="00FF4E45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2F7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C446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C8367" w14:textId="77777777" w:rsidR="00FF4E45" w:rsidRDefault="00FF4E45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39D552" w14:textId="77777777" w:rsidR="00FF4E45" w:rsidRDefault="00FF4E45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și 7.</w:t>
            </w:r>
          </w:p>
        </w:tc>
      </w:tr>
      <w:tr w:rsidR="00FF4E45" w14:paraId="260F060A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BF6A9" w14:textId="77777777" w:rsidR="00FF4E45" w:rsidRDefault="00FF4E4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6F48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41EB6" w14:textId="77777777" w:rsidR="00FF4E45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AED61" w14:textId="77777777" w:rsidR="00FF4E45" w:rsidRDefault="00FF4E45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18418" w14:textId="77777777" w:rsidR="00FF4E45" w:rsidRDefault="00FF4E45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</w:t>
            </w:r>
          </w:p>
          <w:p w14:paraId="7F956F19" w14:textId="77777777" w:rsidR="00FF4E45" w:rsidRDefault="00FF4E45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</w:t>
            </w:r>
          </w:p>
          <w:p w14:paraId="22D3FEF4" w14:textId="77777777" w:rsidR="00FF4E45" w:rsidRDefault="00FF4E45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diag. </w:t>
            </w:r>
          </w:p>
          <w:p w14:paraId="39E8ADA2" w14:textId="77777777" w:rsidR="00FF4E45" w:rsidRDefault="00FF4E45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4 - 8 </w:t>
            </w:r>
          </w:p>
          <w:p w14:paraId="2E59F545" w14:textId="77777777" w:rsidR="00FF4E45" w:rsidRDefault="00FF4E45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C23349A" w14:textId="77777777" w:rsidR="00FF4E45" w:rsidRDefault="00FF4E45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7DA5DE4B" w14:textId="77777777" w:rsidR="00FF4E45" w:rsidRDefault="00FF4E45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DE818" w14:textId="77777777" w:rsidR="00FF4E45" w:rsidRDefault="00FF4E45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BC81" w14:textId="77777777" w:rsidR="00FF4E45" w:rsidRDefault="00FF4E4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58E42" w14:textId="77777777" w:rsidR="00FF4E45" w:rsidRPr="00DA0087" w:rsidRDefault="00FF4E4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F5B4F" w14:textId="77777777" w:rsidR="00FF4E45" w:rsidRDefault="00FF4E45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8EBDAA" w14:textId="77777777" w:rsidR="00FF4E45" w:rsidRDefault="00FF4E45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 3 - 5 și 7.</w:t>
            </w:r>
          </w:p>
        </w:tc>
      </w:tr>
    </w:tbl>
    <w:p w14:paraId="29677AF6" w14:textId="77777777" w:rsidR="00FF4E45" w:rsidRDefault="00FF4E45">
      <w:pPr>
        <w:spacing w:before="40" w:line="192" w:lineRule="auto"/>
        <w:ind w:right="57"/>
        <w:rPr>
          <w:sz w:val="20"/>
        </w:rPr>
      </w:pPr>
    </w:p>
    <w:p w14:paraId="2F57A0A1" w14:textId="77777777" w:rsidR="00FF4E45" w:rsidRDefault="00FF4E45" w:rsidP="00E56A6A">
      <w:pPr>
        <w:pStyle w:val="Heading1"/>
        <w:spacing w:line="360" w:lineRule="auto"/>
      </w:pPr>
      <w:r>
        <w:t>LINIA 200</w:t>
      </w:r>
    </w:p>
    <w:p w14:paraId="4FBA1D53" w14:textId="77777777" w:rsidR="00FF4E45" w:rsidRDefault="00FF4E45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F4E45" w14:paraId="34243AF5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3D504" w14:textId="77777777" w:rsidR="00FF4E45" w:rsidRDefault="00FF4E4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FC874" w14:textId="77777777" w:rsidR="00FF4E45" w:rsidRDefault="00FF4E4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449+507</w:t>
            </w:r>
          </w:p>
          <w:p w14:paraId="7089E759" w14:textId="77777777" w:rsidR="00FF4E45" w:rsidRDefault="00FF4E4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D4008" w14:textId="77777777" w:rsidR="00FF4E45" w:rsidRPr="00032DF2" w:rsidRDefault="00FF4E4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E791A" w14:textId="77777777" w:rsidR="00FF4E45" w:rsidRDefault="00FF4E4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Orăştie -</w:t>
            </w:r>
          </w:p>
          <w:p w14:paraId="0348C094" w14:textId="77777777" w:rsidR="00FF4E45" w:rsidRDefault="00FF4E4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090FC" w14:textId="77777777" w:rsidR="00FF4E45" w:rsidRDefault="00FF4E4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6D543" w14:textId="77777777" w:rsidR="00FF4E45" w:rsidRDefault="00FF4E4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04148" w14:textId="77777777" w:rsidR="00FF4E45" w:rsidRDefault="00FF4E4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54E1B" w14:textId="77777777" w:rsidR="00FF4E45" w:rsidRPr="00032DF2" w:rsidRDefault="00FF4E4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251AC" w14:textId="77777777" w:rsidR="00FF4E45" w:rsidRPr="00F716C0" w:rsidRDefault="00FF4E4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Pozițiile kilometrice reprezintă axele stațiilor.</w:t>
            </w:r>
          </w:p>
        </w:tc>
      </w:tr>
      <w:tr w:rsidR="00FF4E45" w14:paraId="69AB875C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68C10" w14:textId="77777777" w:rsidR="00FF4E45" w:rsidRDefault="00FF4E4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83175" w14:textId="77777777" w:rsidR="00FF4E45" w:rsidRDefault="00FF4E4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459+200</w:t>
            </w:r>
          </w:p>
          <w:p w14:paraId="3D3E21DB" w14:textId="77777777" w:rsidR="00FF4E45" w:rsidRDefault="00FF4E45" w:rsidP="002508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5ABEC" w14:textId="77777777" w:rsidR="00FF4E45" w:rsidRDefault="00FF4E4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13CA6" w14:textId="77777777" w:rsidR="00FF4E45" w:rsidRDefault="00FF4E45" w:rsidP="002508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Orăştie -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083D1" w14:textId="77777777" w:rsidR="00FF4E45" w:rsidRDefault="00FF4E4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DEF1F" w14:textId="77777777" w:rsidR="00FF4E45" w:rsidRDefault="00FF4E4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B5E63" w14:textId="77777777" w:rsidR="00FF4E45" w:rsidRDefault="00FF4E4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0EBE8" w14:textId="77777777" w:rsidR="00FF4E45" w:rsidRPr="00032DF2" w:rsidRDefault="00FF4E4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70B5A" w14:textId="77777777" w:rsidR="00FF4E45" w:rsidRDefault="00FF4E4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F4E45" w14:paraId="42C912BB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4C470" w14:textId="77777777" w:rsidR="00FF4E45" w:rsidRDefault="00FF4E4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0EBBB" w14:textId="77777777" w:rsidR="00FF4E45" w:rsidRDefault="00FF4E4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4644" w14:textId="77777777" w:rsidR="00FF4E45" w:rsidRDefault="00FF4E4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76AB" w14:textId="77777777" w:rsidR="00FF4E45" w:rsidRDefault="00FF4E4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Mintia</w:t>
            </w:r>
          </w:p>
          <w:p w14:paraId="5E196166" w14:textId="77777777" w:rsidR="00FF4E45" w:rsidRDefault="00FF4E4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A79BF" w14:textId="77777777" w:rsidR="00FF4E45" w:rsidRDefault="00FF4E4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93F" w14:textId="77777777" w:rsidR="00FF4E45" w:rsidRDefault="00FF4E4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59CF5" w14:textId="77777777" w:rsidR="00FF4E45" w:rsidRDefault="00FF4E4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31906" w14:textId="77777777" w:rsidR="00FF4E45" w:rsidRPr="00032DF2" w:rsidRDefault="00FF4E4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3F9F5" w14:textId="77777777" w:rsidR="00FF4E45" w:rsidRDefault="00FF4E4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F4E45" w14:paraId="13398022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06AF9" w14:textId="77777777" w:rsidR="00FF4E45" w:rsidRDefault="00FF4E4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4A088" w14:textId="77777777" w:rsidR="00FF4E45" w:rsidRDefault="00FF4E4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491+650</w:t>
            </w:r>
          </w:p>
          <w:p w14:paraId="473F6596" w14:textId="77777777" w:rsidR="00FF4E45" w:rsidRDefault="00FF4E4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8FFB6" w14:textId="77777777" w:rsidR="00FF4E45" w:rsidRPr="00032DF2" w:rsidRDefault="00FF4E4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C940" w14:textId="77777777" w:rsidR="00FF4E45" w:rsidRDefault="00FF4E4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Mintia -</w:t>
            </w:r>
          </w:p>
          <w:p w14:paraId="29C377D0" w14:textId="77777777" w:rsidR="00FF4E45" w:rsidRDefault="00FF4E4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83F0D" w14:textId="77777777" w:rsidR="00FF4E45" w:rsidRDefault="00FF4E4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C36A" w14:textId="77777777" w:rsidR="00FF4E45" w:rsidRDefault="00FF4E4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0B6B7" w14:textId="77777777" w:rsidR="00FF4E45" w:rsidRDefault="00FF4E4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492+000</w:t>
            </w:r>
          </w:p>
          <w:p w14:paraId="6C3E51F6" w14:textId="77777777" w:rsidR="00FF4E45" w:rsidRDefault="00FF4E4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B2F26" w14:textId="77777777" w:rsidR="00FF4E45" w:rsidRPr="00032DF2" w:rsidRDefault="00FF4E4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C841E" w14:textId="77777777" w:rsidR="00FF4E45" w:rsidRPr="00C2058A" w:rsidRDefault="00FF4E4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11555F66" w14:textId="77777777" w:rsidR="00FF4E45" w:rsidRPr="00F716C0" w:rsidRDefault="00FF4E4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provizoriu. Inflexiune din fir I în fir II.</w:t>
            </w:r>
          </w:p>
        </w:tc>
      </w:tr>
      <w:tr w:rsidR="00FF4E45" w14:paraId="4DAF1704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5550C" w14:textId="77777777" w:rsidR="00FF4E45" w:rsidRDefault="00FF4E4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C65C8" w14:textId="77777777" w:rsidR="00FF4E45" w:rsidRDefault="00FF4E4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496+700</w:t>
            </w:r>
          </w:p>
          <w:p w14:paraId="39697AE1" w14:textId="77777777" w:rsidR="00FF4E45" w:rsidRDefault="00FF4E4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BDFAF" w14:textId="77777777" w:rsidR="00FF4E45" w:rsidRPr="00032DF2" w:rsidRDefault="00FF4E4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FD29" w14:textId="77777777" w:rsidR="00FF4E45" w:rsidRDefault="00FF4E4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 -</w:t>
            </w:r>
          </w:p>
          <w:p w14:paraId="3E5CFDC3" w14:textId="77777777" w:rsidR="00FF4E45" w:rsidRDefault="00FF4E4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002F3" w14:textId="77777777" w:rsidR="00FF4E45" w:rsidRDefault="00FF4E4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E757" w14:textId="77777777" w:rsidR="00FF4E45" w:rsidRDefault="00FF4E4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BDE3" w14:textId="77777777" w:rsidR="00FF4E45" w:rsidRDefault="00FF4E4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179AA" w14:textId="77777777" w:rsidR="00FF4E45" w:rsidRDefault="00FF4E4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5648C" w14:textId="77777777" w:rsidR="00FF4E45" w:rsidRDefault="00FF4E4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F4E45" w14:paraId="497F9716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2CB38" w14:textId="77777777" w:rsidR="00FF4E45" w:rsidRDefault="00FF4E4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0A38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504+800</w:t>
            </w:r>
          </w:p>
          <w:p w14:paraId="1793EF3F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E02C1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C68CD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D4D46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A573D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18CB5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FBE2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ED7F4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F4E45" w14:paraId="4ED9AC72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4131D" w14:textId="77777777" w:rsidR="00FF4E45" w:rsidRDefault="00FF4E4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E1D7E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E6270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3193D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BF5A2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F7AEB5E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45E3C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FD94D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0069C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6BE2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FF4E45" w14:paraId="1E775629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96842" w14:textId="77777777" w:rsidR="00FF4E45" w:rsidRDefault="00FF4E4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7375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73449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93C2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Câmpuri Surduc</w:t>
            </w:r>
          </w:p>
          <w:p w14:paraId="285A5F02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B8800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D2B4A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26DB5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77898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A2FC4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F4E45" w14:paraId="3A00C202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12235" w14:textId="77777777" w:rsidR="00FF4E45" w:rsidRDefault="00FF4E4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A37BF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99B31" w14:textId="77777777" w:rsidR="00FF4E45" w:rsidRPr="00032DF2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36392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14:paraId="560F976D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2410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B415022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E56B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1522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09C55" w14:textId="77777777" w:rsidR="00FF4E45" w:rsidRPr="00032DF2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40B2" w14:textId="77777777" w:rsidR="00FF4E45" w:rsidRPr="00F716C0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F4E45" w14:paraId="180081F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F9C4B" w14:textId="77777777" w:rsidR="00FF4E45" w:rsidRDefault="00FF4E4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BD3B8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14:paraId="75B617F3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1CADF" w14:textId="77777777" w:rsidR="00FF4E45" w:rsidRPr="00032DF2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C81E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0B5A1173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C277F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3E7E2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C482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14:paraId="0F568F5D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697FD" w14:textId="77777777" w:rsidR="00FF4E45" w:rsidRPr="00032DF2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1770A" w14:textId="77777777" w:rsidR="00FF4E45" w:rsidRPr="00F716C0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F4E45" w14:paraId="4808CBC3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6B792" w14:textId="77777777" w:rsidR="00FF4E45" w:rsidRDefault="00FF4E4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D49E2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847E2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A6858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4B81B722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B71E9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12DDA54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8475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F6255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C2AF4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87E79" w14:textId="77777777" w:rsidR="00FF4E45" w:rsidRPr="00F716C0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FF4E45" w14:paraId="62767303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DCF95" w14:textId="77777777" w:rsidR="00FF4E45" w:rsidRDefault="00FF4E4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15581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A0F8E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37E53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1D91F16C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789B7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79ADDEB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028D5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B6782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C59B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D446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09F8321" w14:textId="77777777" w:rsidR="00FF4E45" w:rsidRPr="00F716C0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X.</w:t>
            </w:r>
          </w:p>
        </w:tc>
      </w:tr>
      <w:tr w:rsidR="00FF4E45" w14:paraId="069B8767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714C0" w14:textId="77777777" w:rsidR="00FF4E45" w:rsidRDefault="00FF4E4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401B5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2759C" w14:textId="77777777" w:rsidR="00FF4E45" w:rsidRPr="00032DF2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E16C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7A32E0E5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AAA47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32DA7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1A90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6D750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ED919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F4E45" w14:paraId="6C43F8A7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61C83" w14:textId="77777777" w:rsidR="00FF4E45" w:rsidRDefault="00FF4E4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099DE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BB00A" w14:textId="77777777" w:rsidR="00FF4E45" w:rsidRPr="00032DF2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D5A08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70D3BC0C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1FBB8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9826FED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CA5C6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06C20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1079A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8213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FF4E45" w14:paraId="5694A6BA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71223" w14:textId="77777777" w:rsidR="00FF4E45" w:rsidRDefault="00FF4E4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F78BE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FB6D" w14:textId="77777777" w:rsidR="00FF4E45" w:rsidRPr="00032DF2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53561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1C0D873C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9B6BA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5B3E4AB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871ED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69F6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EC8B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752D0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8209F86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Y.</w:t>
            </w:r>
          </w:p>
        </w:tc>
      </w:tr>
      <w:tr w:rsidR="00FF4E45" w14:paraId="7AD27475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D1F9D" w14:textId="77777777" w:rsidR="00FF4E45" w:rsidRDefault="00FF4E4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28F0C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67DFF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9A25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Săvîrșin</w:t>
            </w:r>
          </w:p>
          <w:p w14:paraId="6B42569B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157FD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8377" w14:textId="77777777" w:rsidR="00FF4E45" w:rsidRPr="00032DF2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53E20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3FEB" w14:textId="77777777" w:rsidR="00FF4E45" w:rsidRPr="00032DF2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A0298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F4E45" w14:paraId="478E00A3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A9447" w14:textId="77777777" w:rsidR="00FF4E45" w:rsidRDefault="00FF4E4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57A9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CF94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A2ACC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Săvîrșin -</w:t>
            </w:r>
          </w:p>
          <w:p w14:paraId="11289945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B8A4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45DD7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0162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546+950</w:t>
            </w:r>
          </w:p>
          <w:p w14:paraId="5AFEE53E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D50CA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4A59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 - variantă provizorie.</w:t>
            </w:r>
          </w:p>
        </w:tc>
      </w:tr>
      <w:tr w:rsidR="00FF4E45" w14:paraId="494B2378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B51EB" w14:textId="77777777" w:rsidR="00FF4E45" w:rsidRDefault="00FF4E4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28302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8A703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BFC47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Vărădia</w:t>
            </w:r>
          </w:p>
          <w:p w14:paraId="49A9EFA2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EA67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F2F03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4568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26CE9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92771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F4E45" w14:paraId="2669DD57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C9187" w14:textId="77777777" w:rsidR="00FF4E45" w:rsidRDefault="00FF4E4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7C734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559+300</w:t>
            </w:r>
          </w:p>
          <w:p w14:paraId="12F1E398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4FF8E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CD36A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 -</w:t>
            </w:r>
          </w:p>
          <w:p w14:paraId="7D074167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4F997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7E25C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3A85B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E8918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E35FD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F4E45" w14:paraId="566DC2C6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D0F72" w14:textId="77777777" w:rsidR="00FF4E45" w:rsidRDefault="00FF4E4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67522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888B3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EB81" w14:textId="77777777" w:rsidR="00FF4E45" w:rsidRDefault="00FF4E45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 -</w:t>
            </w:r>
          </w:p>
          <w:p w14:paraId="0167A1B6" w14:textId="77777777" w:rsidR="00FF4E45" w:rsidRDefault="00FF4E45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381AE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E3C1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2593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554+600</w:t>
            </w:r>
          </w:p>
          <w:p w14:paraId="527656A9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77E91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F4D1A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F4E45" w14:paraId="05AE9329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60829" w14:textId="77777777" w:rsidR="00FF4E45" w:rsidRDefault="00FF4E4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3EBC0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8234E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F393B" w14:textId="77777777" w:rsidR="00FF4E45" w:rsidRDefault="00FF4E45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 -</w:t>
            </w:r>
          </w:p>
          <w:p w14:paraId="5D737ABA" w14:textId="77777777" w:rsidR="00FF4E45" w:rsidRDefault="00FF4E45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819CC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273FD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87252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564+350</w:t>
            </w:r>
          </w:p>
          <w:p w14:paraId="66F6A394" w14:textId="77777777" w:rsidR="00FF4E45" w:rsidRDefault="00FF4E45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E6545" w14:textId="77777777" w:rsidR="00FF4E45" w:rsidRDefault="00FF4E45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FCF40" w14:textId="77777777" w:rsidR="00FF4E45" w:rsidRDefault="00FF4E45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15503542" w14:textId="77777777" w:rsidR="00FF4E45" w:rsidRDefault="00FF4E45" w:rsidP="00623FF6">
      <w:pPr>
        <w:spacing w:before="40" w:after="40" w:line="192" w:lineRule="auto"/>
        <w:ind w:right="57"/>
      </w:pPr>
    </w:p>
    <w:p w14:paraId="5A461997" w14:textId="77777777" w:rsidR="00FF4E45" w:rsidRDefault="00FF4E45" w:rsidP="00C53936">
      <w:pPr>
        <w:pStyle w:val="Heading1"/>
        <w:spacing w:line="360" w:lineRule="auto"/>
      </w:pPr>
      <w:r>
        <w:lastRenderedPageBreak/>
        <w:t>LINIA 200 B</w:t>
      </w:r>
    </w:p>
    <w:p w14:paraId="4E50A6EC" w14:textId="77777777" w:rsidR="00FF4E45" w:rsidRDefault="00FF4E45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VĂRĂDIA – BĂTUȚA – BÂRZAVA – BÂRZAVA NOUĂ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2492"/>
      </w:tblGrid>
      <w:tr w:rsidR="00FF4E45" w14:paraId="21813437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08940" w14:textId="77777777" w:rsidR="00FF4E45" w:rsidRDefault="00FF4E4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E03BE" w14:textId="77777777" w:rsidR="00FF4E45" w:rsidRDefault="00FF4E45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238F0" w14:textId="77777777" w:rsidR="00FF4E45" w:rsidRPr="00874940" w:rsidRDefault="00FF4E45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F0967" w14:textId="77777777" w:rsidR="00FF4E45" w:rsidRDefault="00FF4E45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14:paraId="1048B9CB" w14:textId="77777777" w:rsidR="00FF4E45" w:rsidRDefault="00FF4E45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C6082" w14:textId="77777777" w:rsidR="00FF4E45" w:rsidRDefault="00FF4E45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2DF4B2B" w14:textId="77777777" w:rsidR="00FF4E45" w:rsidRDefault="00FF4E45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3 - 11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398B3" w14:textId="77777777" w:rsidR="00FF4E45" w:rsidRPr="0048429E" w:rsidRDefault="00FF4E45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5C9F8" w14:textId="77777777" w:rsidR="00FF4E45" w:rsidRDefault="00FF4E45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1F8BF" w14:textId="77777777" w:rsidR="00FF4E45" w:rsidRDefault="00FF4E45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A66F" w14:textId="77777777" w:rsidR="00FF4E45" w:rsidRDefault="00FF4E45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15DAB4C" w14:textId="77777777" w:rsidR="00FF4E45" w:rsidRDefault="00FF4E45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din firul I în firul II.</w:t>
            </w:r>
          </w:p>
        </w:tc>
      </w:tr>
      <w:tr w:rsidR="00FF4E45" w14:paraId="53AD923C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CDEE5" w14:textId="77777777" w:rsidR="00FF4E45" w:rsidRDefault="00FF4E4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FEAE2" w14:textId="77777777" w:rsidR="00FF4E45" w:rsidRDefault="00FF4E45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2A4F6" w14:textId="77777777" w:rsidR="00FF4E45" w:rsidRPr="00874940" w:rsidRDefault="00FF4E45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F486F" w14:textId="77777777" w:rsidR="00FF4E45" w:rsidRDefault="00FF4E45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14:paraId="0CAAA6B7" w14:textId="77777777" w:rsidR="00FF4E45" w:rsidRDefault="00FF4E45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A6C89" w14:textId="77777777" w:rsidR="00FF4E45" w:rsidRDefault="00FF4E45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13 și </w:t>
            </w:r>
          </w:p>
          <w:p w14:paraId="35B28422" w14:textId="77777777" w:rsidR="00FF4E45" w:rsidRDefault="00FF4E45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562+960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3E751" w14:textId="77777777" w:rsidR="00FF4E45" w:rsidRDefault="00FF4E45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32D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DD589" w14:textId="77777777" w:rsidR="00FF4E45" w:rsidRDefault="00FF4E45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AAB5" w14:textId="77777777" w:rsidR="00FF4E45" w:rsidRDefault="00FF4E45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B59A" w14:textId="77777777" w:rsidR="00FF4E45" w:rsidRDefault="00FF4E45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Inclusiv peste sch. nr. 13.</w:t>
            </w:r>
          </w:p>
        </w:tc>
      </w:tr>
    </w:tbl>
    <w:p w14:paraId="44CFF7F7" w14:textId="77777777" w:rsidR="00FF4E45" w:rsidRDefault="00FF4E45">
      <w:pPr>
        <w:spacing w:before="40" w:after="40" w:line="192" w:lineRule="auto"/>
        <w:ind w:right="57"/>
        <w:rPr>
          <w:sz w:val="20"/>
        </w:rPr>
      </w:pPr>
    </w:p>
    <w:p w14:paraId="6BBA56D0" w14:textId="77777777" w:rsidR="00FF4E45" w:rsidRDefault="00FF4E45" w:rsidP="006D4098">
      <w:pPr>
        <w:pStyle w:val="Heading1"/>
        <w:spacing w:line="360" w:lineRule="auto"/>
      </w:pPr>
      <w:r>
        <w:t>LINIA 201</w:t>
      </w:r>
    </w:p>
    <w:p w14:paraId="66A150D0" w14:textId="77777777" w:rsidR="00FF4E45" w:rsidRDefault="00FF4E45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FF4E45" w14:paraId="1C8E421A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62117" w14:textId="77777777" w:rsidR="00FF4E45" w:rsidRDefault="00FF4E4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04DEA" w14:textId="77777777" w:rsidR="00FF4E45" w:rsidRDefault="00FF4E4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9ECB0" w14:textId="77777777" w:rsidR="00FF4E45" w:rsidRPr="00C937B4" w:rsidRDefault="00FF4E4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9FE3E" w14:textId="77777777" w:rsidR="00FF4E45" w:rsidRDefault="00FF4E45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71EB7659" w14:textId="77777777" w:rsidR="00FF4E45" w:rsidRDefault="00FF4E45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82EC3" w14:textId="77777777" w:rsidR="00FF4E45" w:rsidRDefault="00FF4E4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14:paraId="2D96E78D" w14:textId="77777777" w:rsidR="00FF4E45" w:rsidRDefault="00FF4E4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maca-</w:t>
            </w:r>
          </w:p>
          <w:p w14:paraId="113DD7AE" w14:textId="77777777" w:rsidR="00FF4E45" w:rsidRDefault="00FF4E4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zul extrem</w:t>
            </w:r>
          </w:p>
          <w:p w14:paraId="0C87DE52" w14:textId="77777777" w:rsidR="00FF4E45" w:rsidRDefault="00FF4E4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946E" w14:textId="77777777" w:rsidR="00FF4E45" w:rsidRPr="00C937B4" w:rsidRDefault="00FF4E4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937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312FB" w14:textId="77777777" w:rsidR="00FF4E45" w:rsidRDefault="00FF4E4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0AE9" w14:textId="77777777" w:rsidR="00FF4E45" w:rsidRPr="00C937B4" w:rsidRDefault="00FF4E4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83DA" w14:textId="77777777" w:rsidR="00FF4E45" w:rsidRDefault="00FF4E45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36467D5B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A9552" w14:textId="77777777" w:rsidR="00FF4E45" w:rsidRDefault="00FF4E4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F3545" w14:textId="77777777" w:rsidR="00FF4E45" w:rsidRDefault="00FF4E4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B60AB" w14:textId="77777777" w:rsidR="00FF4E45" w:rsidRPr="00C937B4" w:rsidRDefault="00FF4E4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880B3" w14:textId="77777777" w:rsidR="00FF4E45" w:rsidRDefault="00FF4E45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322E212E" w14:textId="77777777" w:rsidR="00FF4E45" w:rsidRDefault="00FF4E45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BA67F" w14:textId="77777777" w:rsidR="00FF4E45" w:rsidRDefault="00FF4E4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FEF263C" w14:textId="77777777" w:rsidR="00FF4E45" w:rsidRDefault="00FF4E4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AAC4E" w14:textId="77777777" w:rsidR="00FF4E45" w:rsidRDefault="00FF4E4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10460" w14:textId="77777777" w:rsidR="00FF4E45" w:rsidRDefault="00FF4E4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1C11F" w14:textId="77777777" w:rsidR="00FF4E45" w:rsidRPr="00C937B4" w:rsidRDefault="00FF4E4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AB1FB" w14:textId="77777777" w:rsidR="00FF4E45" w:rsidRDefault="00FF4E45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0ABD6D" w14:textId="77777777" w:rsidR="00FF4E45" w:rsidRDefault="00FF4E45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11F73B" w14:textId="77777777" w:rsidR="00FF4E45" w:rsidRDefault="00FF4E45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şi 10.</w:t>
            </w:r>
          </w:p>
        </w:tc>
      </w:tr>
    </w:tbl>
    <w:p w14:paraId="4943EDB1" w14:textId="77777777" w:rsidR="00FF4E45" w:rsidRDefault="00FF4E45">
      <w:pPr>
        <w:spacing w:before="40" w:after="40" w:line="192" w:lineRule="auto"/>
        <w:ind w:right="57"/>
        <w:rPr>
          <w:sz w:val="20"/>
        </w:rPr>
      </w:pPr>
    </w:p>
    <w:p w14:paraId="4D153377" w14:textId="77777777" w:rsidR="00FF4E45" w:rsidRDefault="00FF4E45" w:rsidP="00C53936">
      <w:pPr>
        <w:pStyle w:val="Heading1"/>
        <w:spacing w:line="360" w:lineRule="auto"/>
      </w:pPr>
      <w:r>
        <w:t>LINIA 202 A</w:t>
      </w:r>
    </w:p>
    <w:p w14:paraId="41644774" w14:textId="77777777" w:rsidR="00FF4E45" w:rsidRDefault="00FF4E45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FF4E45" w14:paraId="16D5B335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60435" w14:textId="77777777" w:rsidR="00FF4E45" w:rsidRDefault="00FF4E4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C41A4" w14:textId="77777777" w:rsidR="00FF4E45" w:rsidRDefault="00FF4E4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F08FE" w14:textId="77777777" w:rsidR="00FF4E45" w:rsidRPr="00874940" w:rsidRDefault="00FF4E4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8DF00" w14:textId="77777777" w:rsidR="00FF4E45" w:rsidRDefault="00FF4E45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FDDF6" w14:textId="77777777" w:rsidR="00FF4E45" w:rsidRDefault="00FF4E4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4B313D6" w14:textId="77777777" w:rsidR="00FF4E45" w:rsidRDefault="00FF4E4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CE11F" w14:textId="77777777" w:rsidR="00FF4E45" w:rsidRPr="0048429E" w:rsidRDefault="00FF4E4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429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516CA" w14:textId="77777777" w:rsidR="00FF4E45" w:rsidRDefault="00FF4E4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0385" w14:textId="77777777" w:rsidR="00FF4E45" w:rsidRDefault="00FF4E4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BF1BD" w14:textId="77777777" w:rsidR="00FF4E45" w:rsidRDefault="00FF4E45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1D, 2D şi 3D.</w:t>
            </w:r>
          </w:p>
        </w:tc>
      </w:tr>
      <w:tr w:rsidR="00FF4E45" w14:paraId="1791AB5C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8C00A" w14:textId="77777777" w:rsidR="00FF4E45" w:rsidRDefault="00FF4E4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BF38F" w14:textId="77777777" w:rsidR="00FF4E45" w:rsidRDefault="00FF4E4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B8A12" w14:textId="77777777" w:rsidR="00FF4E45" w:rsidRPr="00874940" w:rsidRDefault="00FF4E4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C9535" w14:textId="77777777" w:rsidR="00FF4E45" w:rsidRDefault="00FF4E45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4BC5D" w14:textId="77777777" w:rsidR="00FF4E45" w:rsidRDefault="00FF4E45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B18C6" w14:textId="77777777" w:rsidR="00FF4E45" w:rsidRPr="0048429E" w:rsidRDefault="00FF4E4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2275D" w14:textId="77777777" w:rsidR="00FF4E45" w:rsidRDefault="00FF4E4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D06E9" w14:textId="77777777" w:rsidR="00FF4E45" w:rsidRDefault="00FF4E4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ED03F" w14:textId="77777777" w:rsidR="00FF4E45" w:rsidRDefault="00FF4E45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 abătută Cap Y.</w:t>
            </w:r>
          </w:p>
          <w:p w14:paraId="6087ABD2" w14:textId="77777777" w:rsidR="00FF4E45" w:rsidRDefault="00FF4E45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FD77433" w14:textId="77777777" w:rsidR="00FF4E45" w:rsidRDefault="00FF4E45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FF4E45" w:rsidRPr="00743905" w14:paraId="35122FE1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7B24D" w14:textId="77777777" w:rsidR="00FF4E45" w:rsidRPr="00743905" w:rsidRDefault="00FF4E4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01190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3+200</w:t>
            </w:r>
          </w:p>
          <w:p w14:paraId="5A1E6FC4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A3B8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FAACD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418855F6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</w:t>
            </w:r>
          </w:p>
          <w:p w14:paraId="26568FE4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5D directă, cuprinsă între </w:t>
            </w:r>
          </w:p>
          <w:p w14:paraId="61DAE947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T.D.J. 64 / 72 şi </w:t>
            </w:r>
          </w:p>
          <w:p w14:paraId="263445A0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FD621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68301" w14:textId="77777777" w:rsidR="00FF4E45" w:rsidRPr="00743905" w:rsidRDefault="00FF4E45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CC774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CA45A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9EA3C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4E5BDBF5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Staţie paralelogram.</w:t>
            </w:r>
          </w:p>
        </w:tc>
      </w:tr>
      <w:tr w:rsidR="00FF4E45" w:rsidRPr="00743905" w14:paraId="1C5EFDF4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39778" w14:textId="77777777" w:rsidR="00FF4E45" w:rsidRPr="00743905" w:rsidRDefault="00FF4E4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8A13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BA636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43F01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50D1FDF3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14:paraId="23084565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AFFAC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310F2401" w14:textId="77777777" w:rsidR="00FF4E45" w:rsidRPr="00743905" w:rsidRDefault="00FF4E45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50EE2" w14:textId="77777777" w:rsidR="00FF4E45" w:rsidRPr="00743905" w:rsidRDefault="00FF4E45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8C9BE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06F77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10238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743905" w14:paraId="5572929C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14ACB" w14:textId="77777777" w:rsidR="00FF4E45" w:rsidRPr="00743905" w:rsidRDefault="00FF4E4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EF65B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DEC22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8B47D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48B0D49C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14:paraId="42D93D2A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3B97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2756E6B3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2882" w14:textId="77777777" w:rsidR="00FF4E45" w:rsidRPr="00743905" w:rsidRDefault="00FF4E45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7E800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53F7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E1042" w14:textId="77777777" w:rsidR="00FF4E45" w:rsidRPr="00743905" w:rsidRDefault="00FF4E45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276F5466" w14:textId="77777777" w:rsidR="00FF4E45" w:rsidRDefault="00FF4E45">
      <w:pPr>
        <w:spacing w:before="40" w:after="40" w:line="192" w:lineRule="auto"/>
        <w:ind w:right="57"/>
        <w:rPr>
          <w:sz w:val="20"/>
        </w:rPr>
      </w:pPr>
    </w:p>
    <w:p w14:paraId="31086B15" w14:textId="77777777" w:rsidR="00FF4E45" w:rsidRDefault="00FF4E45" w:rsidP="002A4CB1">
      <w:pPr>
        <w:pStyle w:val="Heading1"/>
        <w:spacing w:line="360" w:lineRule="auto"/>
      </w:pPr>
      <w:r>
        <w:t>LINIA 203</w:t>
      </w:r>
    </w:p>
    <w:p w14:paraId="2B00C37F" w14:textId="77777777" w:rsidR="00FF4E45" w:rsidRDefault="00FF4E45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FF4E45" w:rsidRPr="007126D7" w14:paraId="2217D7A8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8A1D2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E873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68AF3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D59D5" w14:textId="77777777" w:rsidR="00FF4E45" w:rsidRPr="007126D7" w:rsidRDefault="00FF4E45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14:paraId="2E4BF3C8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40A5C" w14:textId="77777777" w:rsidR="00FF4E45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0B9E48F0" w14:textId="77777777" w:rsidR="00FF4E45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27 / 29, 35 / 39 </w:t>
            </w:r>
          </w:p>
          <w:p w14:paraId="5260C6AD" w14:textId="77777777" w:rsidR="00FF4E45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65B2AA1F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47D9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2087B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C1672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6035B" w14:textId="77777777" w:rsidR="00FF4E45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acces la liniile de la </w:t>
            </w:r>
          </w:p>
          <w:p w14:paraId="5FCBA222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4 la 11.</w:t>
            </w:r>
          </w:p>
        </w:tc>
      </w:tr>
      <w:tr w:rsidR="00FF4E45" w:rsidRPr="007126D7" w14:paraId="4A8C13A1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911B1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8559E" w14:textId="77777777" w:rsidR="00FF4E45" w:rsidRPr="007126D7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96F95" w14:textId="77777777" w:rsidR="00FF4E45" w:rsidRPr="007126D7" w:rsidRDefault="00FF4E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A7129" w14:textId="77777777" w:rsidR="00FF4E45" w:rsidRDefault="00FF4E4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14:paraId="66C3F70D" w14:textId="77777777" w:rsidR="00FF4E45" w:rsidRPr="007126D7" w:rsidRDefault="00FF4E4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9A0AB" w14:textId="77777777" w:rsidR="00FF4E45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4BC565A9" w14:textId="77777777" w:rsidR="00FF4E45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/ 22,</w:t>
            </w:r>
          </w:p>
          <w:p w14:paraId="6ED9DE4E" w14:textId="77777777" w:rsidR="00FF4E45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26 32, 34,</w:t>
            </w:r>
          </w:p>
          <w:p w14:paraId="37325557" w14:textId="77777777" w:rsidR="00FF4E45" w:rsidRPr="007126D7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BFF3" w14:textId="77777777" w:rsidR="00FF4E45" w:rsidRPr="007126D7" w:rsidRDefault="00FF4E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0A2D9" w14:textId="77777777" w:rsidR="00FF4E45" w:rsidRPr="007126D7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422F1" w14:textId="77777777" w:rsidR="00FF4E45" w:rsidRPr="007126D7" w:rsidRDefault="00FF4E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D55AA" w14:textId="77777777" w:rsidR="00FF4E45" w:rsidRPr="007126D7" w:rsidRDefault="00FF4E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afectarea liniilor 4 - 11.</w:t>
            </w:r>
          </w:p>
        </w:tc>
      </w:tr>
      <w:tr w:rsidR="00FF4E45" w:rsidRPr="007126D7" w14:paraId="1FF487E4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9DC27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FCE1D" w14:textId="77777777" w:rsidR="00FF4E45" w:rsidRPr="007126D7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F173" w14:textId="77777777" w:rsidR="00FF4E45" w:rsidRPr="007126D7" w:rsidRDefault="00FF4E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5841F" w14:textId="77777777" w:rsidR="00FF4E45" w:rsidRDefault="00FF4E45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14:paraId="6F4A6DB4" w14:textId="77777777" w:rsidR="00FF4E45" w:rsidRDefault="00FF4E4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F876E" w14:textId="77777777" w:rsidR="00FF4E45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toata</w:t>
            </w:r>
          </w:p>
          <w:p w14:paraId="0CDB5650" w14:textId="77777777" w:rsidR="00FF4E45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AFC40" w14:textId="77777777" w:rsidR="00FF4E45" w:rsidRDefault="00FF4E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FE23" w14:textId="77777777" w:rsidR="00FF4E45" w:rsidRPr="007126D7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16B38" w14:textId="77777777" w:rsidR="00FF4E45" w:rsidRPr="007126D7" w:rsidRDefault="00FF4E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B0966" w14:textId="77777777" w:rsidR="00FF4E45" w:rsidRDefault="00FF4E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7126D7" w14:paraId="69A736AA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DF6CC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18FBB" w14:textId="77777777" w:rsidR="00FF4E45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206+400</w:t>
            </w:r>
          </w:p>
          <w:p w14:paraId="21B3C571" w14:textId="77777777" w:rsidR="00FF4E45" w:rsidRPr="007126D7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A35A1" w14:textId="77777777" w:rsidR="00FF4E45" w:rsidRPr="007126D7" w:rsidRDefault="00FF4E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81019" w14:textId="77777777" w:rsidR="00FF4E45" w:rsidRPr="007126D7" w:rsidRDefault="00FF4E45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 xml:space="preserve">Cap X, peste TDJ 15 / 17 </w:t>
            </w:r>
          </w:p>
          <w:p w14:paraId="6FEE41CE" w14:textId="77777777" w:rsidR="00FF4E45" w:rsidRDefault="00FF4E45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F7AEB" w14:textId="77777777" w:rsidR="00FF4E45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3F3F" w14:textId="77777777" w:rsidR="00FF4E45" w:rsidRDefault="00FF4E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1E5E" w14:textId="77777777" w:rsidR="00FF4E45" w:rsidRPr="007126D7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7C4C2" w14:textId="77777777" w:rsidR="00FF4E45" w:rsidRPr="007126D7" w:rsidRDefault="00FF4E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3FA54" w14:textId="77777777" w:rsidR="00FF4E45" w:rsidRDefault="00FF4E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:rsidRPr="007126D7" w14:paraId="7B98547A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902E8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14E61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214+880</w:t>
            </w:r>
          </w:p>
          <w:p w14:paraId="04C8BFC0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0DA6E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871D9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Piatra Olt -</w:t>
            </w:r>
          </w:p>
          <w:p w14:paraId="5FB45B09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553DE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F3F32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828F3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7A635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FEE03" w14:textId="77777777" w:rsidR="00FF4E45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604AA9C0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B5F2196" w14:textId="77777777" w:rsidR="00FF4E45" w:rsidRPr="00744E1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F4E45" w:rsidRPr="007126D7" w14:paraId="7907B214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DB61F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08905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220+445</w:t>
            </w:r>
          </w:p>
          <w:p w14:paraId="4F4562C7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B3D97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6A6C4" w14:textId="77777777" w:rsidR="00FF4E45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2E589009" w14:textId="77777777" w:rsidR="00FF4E45" w:rsidRPr="007126D7" w:rsidRDefault="00FF4E45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A7327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05664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0F26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4EFF6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6AF6" w14:textId="77777777" w:rsidR="00FF4E45" w:rsidRDefault="00FF4E4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3EA23ADB" w14:textId="77777777" w:rsidR="00FF4E45" w:rsidRPr="007126D7" w:rsidRDefault="00FF4E4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70B8B514" w14:textId="77777777" w:rsidR="00FF4E45" w:rsidRPr="00744E1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F4E45" w:rsidRPr="007126D7" w14:paraId="1A12D6B2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7A62C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EB808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221+075</w:t>
            </w:r>
          </w:p>
          <w:p w14:paraId="79A6E0C5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9EBEA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C3DB6" w14:textId="77777777" w:rsidR="00FF4E45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67C83074" w14:textId="77777777" w:rsidR="00FF4E45" w:rsidRPr="007126D7" w:rsidRDefault="00FF4E45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7BAF8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C73FE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A9E15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F580F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1F56A" w14:textId="77777777" w:rsidR="00FF4E45" w:rsidRDefault="00FF4E4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7570C5A9" w14:textId="77777777" w:rsidR="00FF4E45" w:rsidRPr="007126D7" w:rsidRDefault="00FF4E4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025BE2A7" w14:textId="77777777" w:rsidR="00FF4E45" w:rsidRPr="008F5A6B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F4E45" w:rsidRPr="007126D7" w14:paraId="2C82B8C1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31CB8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19635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228+720</w:t>
            </w:r>
          </w:p>
          <w:p w14:paraId="185C6784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FAE3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49853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Strejeşti -</w:t>
            </w:r>
          </w:p>
          <w:p w14:paraId="02E49B65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A3342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D1BFB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75516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7EBDB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0199B" w14:textId="77777777" w:rsidR="00FF4E45" w:rsidRDefault="00FF4E4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1083427A" w14:textId="77777777" w:rsidR="00FF4E45" w:rsidRPr="007126D7" w:rsidRDefault="00FF4E4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1699FCC4" w14:textId="77777777" w:rsidR="00FF4E45" w:rsidRPr="00744E1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F4E45" w:rsidRPr="007126D7" w14:paraId="1A13046F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69DE1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38B71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241+940</w:t>
            </w:r>
          </w:p>
          <w:p w14:paraId="2DD94B90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4A12B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79787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0E1D1CFE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F4FF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CA15E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77EF9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ED89F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90E25" w14:textId="77777777" w:rsidR="00FF4E45" w:rsidRDefault="00FF4E4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6D709F18" w14:textId="77777777" w:rsidR="00FF4E45" w:rsidRPr="007126D7" w:rsidRDefault="00FF4E4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1494587A" w14:textId="77777777" w:rsidR="00FF4E45" w:rsidRPr="00744E1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F4E45" w:rsidRPr="007126D7" w14:paraId="15B138EF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DCE12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767C6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243+000</w:t>
            </w:r>
          </w:p>
          <w:p w14:paraId="0454EB9A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F3029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7E18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12BD3976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1613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57ED6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D0D5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B2B43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5F70" w14:textId="77777777" w:rsidR="00FF4E45" w:rsidRDefault="00FF4E4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0E553693" w14:textId="77777777" w:rsidR="00FF4E45" w:rsidRPr="007126D7" w:rsidRDefault="00FF4E4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761B7054" w14:textId="77777777" w:rsidR="00FF4E45" w:rsidRPr="00744E1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F4E45" w:rsidRPr="007126D7" w14:paraId="1EAA13BE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1EA63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9AF55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249+040</w:t>
            </w:r>
          </w:p>
          <w:p w14:paraId="3AF821C7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49739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A4DEE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02AC96B4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E38CE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0044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521D8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03FF4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21701" w14:textId="77777777" w:rsidR="00FF4E45" w:rsidRDefault="00FF4E4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7A79775F" w14:textId="77777777" w:rsidR="00FF4E45" w:rsidRPr="007126D7" w:rsidRDefault="00FF4E4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0E57AF0" w14:textId="77777777" w:rsidR="00FF4E45" w:rsidRPr="00744E1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F4E45" w:rsidRPr="007126D7" w14:paraId="2A02EB33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42F98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D6AC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249+500</w:t>
            </w:r>
          </w:p>
          <w:p w14:paraId="6CD27972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9F902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29F77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1C4C54A0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74109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6D7FA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86643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0D61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1170" w14:textId="77777777" w:rsidR="00FF4E45" w:rsidRDefault="00FF4E45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3477CF4E" w14:textId="77777777" w:rsidR="00FF4E45" w:rsidRPr="007126D7" w:rsidRDefault="00FF4E45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7358A01A" w14:textId="77777777" w:rsidR="00FF4E45" w:rsidRPr="00744E1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F4E45" w:rsidRPr="007126D7" w14:paraId="34087124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5D0C7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7468B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251+060</w:t>
            </w:r>
          </w:p>
          <w:p w14:paraId="44CA440C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15C73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46452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14:paraId="39696EA3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3CAF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2B467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FC169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BCBDC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8945C" w14:textId="77777777" w:rsidR="00FF4E45" w:rsidRDefault="00FF4E45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3940544E" w14:textId="77777777" w:rsidR="00FF4E45" w:rsidRPr="007126D7" w:rsidRDefault="00FF4E45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73EF07BA" w14:textId="77777777" w:rsidR="00FF4E45" w:rsidRPr="00744E1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F4E45" w:rsidRPr="007126D7" w14:paraId="251AFF4D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9549C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B90B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251+665</w:t>
            </w:r>
          </w:p>
          <w:p w14:paraId="4F4AA2B4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0A6B5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86D5C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14:paraId="362822C9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B53FC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1B1A7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93BF8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6CF1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16D7" w14:textId="77777777" w:rsidR="00FF4E45" w:rsidRDefault="00FF4E45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61F72645" w14:textId="77777777" w:rsidR="00FF4E45" w:rsidRPr="007126D7" w:rsidRDefault="00FF4E45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6184220C" w14:textId="77777777" w:rsidR="00FF4E45" w:rsidRPr="00744E1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F4E45" w:rsidRPr="007126D7" w14:paraId="7A610277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0F7C1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D653A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1522B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9E4E8" w14:textId="77777777" w:rsidR="00FF4E45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  <w:p w14:paraId="3C5F7558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57B60" w14:textId="77777777" w:rsidR="00FF4E45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79FAD382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126ED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F1FF3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97C8C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C0DCE" w14:textId="77777777" w:rsidR="00FF4E45" w:rsidRPr="00993BAB" w:rsidRDefault="00FF4E45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14:paraId="676A76EB" w14:textId="77777777" w:rsidR="00FF4E45" w:rsidRDefault="00FF4E45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-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expedieri.</w:t>
            </w:r>
          </w:p>
        </w:tc>
      </w:tr>
      <w:tr w:rsidR="00FF4E45" w:rsidRPr="007126D7" w14:paraId="4A77F46D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87B0D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58A40" w14:textId="77777777" w:rsidR="00FF4E45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267+020</w:t>
            </w:r>
          </w:p>
          <w:p w14:paraId="76157BB5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7D361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4F732" w14:textId="77777777" w:rsidR="00FF4E45" w:rsidRPr="007126D7" w:rsidRDefault="00FF4E45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4A7C1387" w14:textId="77777777" w:rsidR="00FF4E45" w:rsidRPr="007126D7" w:rsidRDefault="00FF4E45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5FE22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31AE5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B940B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B1D1A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1D47" w14:textId="77777777" w:rsidR="00FF4E45" w:rsidRPr="00F13EC0" w:rsidRDefault="00FF4E45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:rsidRPr="007126D7" w14:paraId="4F0D12AC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8DCF3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150EF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267+020</w:t>
            </w:r>
          </w:p>
          <w:p w14:paraId="3C3AC800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78669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3EE4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02557504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D92C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621BD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91558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4A7F6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C5DCA" w14:textId="77777777" w:rsidR="00FF4E45" w:rsidRDefault="00FF4E45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37C6C48F" w14:textId="77777777" w:rsidR="00FF4E45" w:rsidRPr="007126D7" w:rsidRDefault="00FF4E45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F6F61F0" w14:textId="77777777" w:rsidR="00FF4E45" w:rsidRPr="00744E1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F4E45" w:rsidRPr="007126D7" w14:paraId="5946AE2D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22C32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66097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268+225</w:t>
            </w:r>
          </w:p>
          <w:p w14:paraId="44A4664F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5BC4A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549AE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2C28A082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25E4A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062A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14576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8F4C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FF867" w14:textId="77777777" w:rsidR="00FF4E45" w:rsidRDefault="00FF4E45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53D95E2F" w14:textId="77777777" w:rsidR="00FF4E45" w:rsidRPr="007126D7" w:rsidRDefault="00FF4E45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4FF17F3" w14:textId="77777777" w:rsidR="00FF4E45" w:rsidRPr="00744E1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F4E45" w:rsidRPr="007126D7" w14:paraId="5818A137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4D994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BC573" w14:textId="77777777" w:rsidR="00FF4E45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268+700</w:t>
            </w:r>
          </w:p>
          <w:p w14:paraId="6582BFF1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616E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8B3D7" w14:textId="77777777" w:rsidR="00FF4E45" w:rsidRPr="007126D7" w:rsidRDefault="00FF4E45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69283B1C" w14:textId="77777777" w:rsidR="00FF4E45" w:rsidRPr="007126D7" w:rsidRDefault="00FF4E45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92B0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84AE5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E0EAD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5FABC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0C9C1" w14:textId="77777777" w:rsidR="00FF4E45" w:rsidRDefault="00FF4E45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FF4E45" w:rsidRPr="007126D7" w14:paraId="1BB1A3ED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DAC59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A55B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269+145</w:t>
            </w:r>
          </w:p>
          <w:p w14:paraId="7749516C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935F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7629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7FC8C3C7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B509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CF681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9A3B5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A1F5B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1E6A3" w14:textId="77777777" w:rsidR="00FF4E45" w:rsidRDefault="00FF4E45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40D9C95E" w14:textId="77777777" w:rsidR="00FF4E45" w:rsidRPr="007126D7" w:rsidRDefault="00FF4E45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7E0EDFEE" w14:textId="77777777" w:rsidR="00FF4E45" w:rsidRPr="00744E1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F4E45" w:rsidRPr="007126D7" w14:paraId="4E6A2E74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A7552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8370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270+560</w:t>
            </w:r>
          </w:p>
          <w:p w14:paraId="0CF61F74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16EB8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170EB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3675CCAD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9D280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D678C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A20AE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47D3E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78AF" w14:textId="77777777" w:rsidR="00FF4E45" w:rsidRDefault="00FF4E45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22C39E27" w14:textId="77777777" w:rsidR="00FF4E45" w:rsidRPr="007126D7" w:rsidRDefault="00FF4E45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5970A12" w14:textId="77777777" w:rsidR="00FF4E45" w:rsidRPr="00744E1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F4E45" w:rsidRPr="007126D7" w14:paraId="130F3F18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4F0C8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5FDED" w14:textId="77777777" w:rsidR="00FF4E45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272+750</w:t>
            </w:r>
          </w:p>
          <w:p w14:paraId="1BBB3BB3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E0A41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63B6" w14:textId="77777777" w:rsidR="00FF4E45" w:rsidRPr="007126D7" w:rsidRDefault="00FF4E45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795A1FF2" w14:textId="77777777" w:rsidR="00FF4E45" w:rsidRPr="007126D7" w:rsidRDefault="00FF4E45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87729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01744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6E76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F67C7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D1F00" w14:textId="77777777" w:rsidR="00FF4E45" w:rsidRPr="00E9314B" w:rsidRDefault="00FF4E45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Peste sch. 5 și 11.</w:t>
            </w:r>
          </w:p>
          <w:p w14:paraId="208B1772" w14:textId="77777777" w:rsidR="00FF4E45" w:rsidRDefault="00FF4E45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FF4E45" w:rsidRPr="007126D7" w14:paraId="3BF774DA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4248E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B3534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4C8A7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BAC8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12B47E46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X, liniile 4, 5 şi 6</w:t>
            </w:r>
          </w:p>
          <w:p w14:paraId="315D0166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B61D9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de la </w:t>
            </w:r>
          </w:p>
          <w:p w14:paraId="47B599B9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axa staţiei </w:t>
            </w:r>
          </w:p>
          <w:p w14:paraId="1CD72A85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la </w:t>
            </w:r>
          </w:p>
          <w:p w14:paraId="058701C4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marca </w:t>
            </w:r>
          </w:p>
          <w:p w14:paraId="275B80B0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4BA86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97AC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B7807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87685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7126D7" w14:paraId="3C2C5017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AB34D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D5E3A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494F6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37C8E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3FFE2F99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DC86" w14:textId="77777777" w:rsidR="00FF4E45" w:rsidRPr="007126D7" w:rsidRDefault="00FF4E45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14:paraId="3F3CAF49" w14:textId="77777777" w:rsidR="00FF4E45" w:rsidRPr="007126D7" w:rsidRDefault="00FF4E45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sch.  10, </w:t>
            </w:r>
          </w:p>
          <w:p w14:paraId="161D5C9D" w14:textId="77777777" w:rsidR="00FF4E45" w:rsidRPr="007126D7" w:rsidRDefault="00FF4E45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12, 26 </w:t>
            </w:r>
          </w:p>
          <w:p w14:paraId="7F76A562" w14:textId="77777777" w:rsidR="00FF4E45" w:rsidRPr="007126D7" w:rsidRDefault="00FF4E45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A335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8CC71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800FD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AC001" w14:textId="77777777" w:rsidR="00FF4E45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Cu afectarea liniilor CET </w:t>
            </w:r>
          </w:p>
          <w:p w14:paraId="35D4B4E4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şi de la 4 - 7.</w:t>
            </w:r>
          </w:p>
        </w:tc>
      </w:tr>
      <w:tr w:rsidR="00FF4E45" w:rsidRPr="007126D7" w14:paraId="0ACE9CAE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96437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64E01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1C6F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E9E47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14:paraId="7B8ACD00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77695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48BCF617" w14:textId="77777777" w:rsidR="00FF4E45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1439A088" w14:textId="77777777" w:rsidR="00FF4E45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5, 7, </w:t>
            </w:r>
          </w:p>
          <w:p w14:paraId="01D04286" w14:textId="77777777" w:rsidR="00FF4E45" w:rsidRPr="007126D7" w:rsidRDefault="00FF4E45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4BC3D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346C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5EFED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FEA9" w14:textId="77777777" w:rsidR="00FF4E45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CB36FA2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6, Cap X.</w:t>
            </w:r>
          </w:p>
        </w:tc>
      </w:tr>
      <w:tr w:rsidR="00FF4E45" w:rsidRPr="007126D7" w14:paraId="5588E6DC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D7862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011C8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6F8C0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1C873" w14:textId="77777777" w:rsidR="00FF4E45" w:rsidRPr="007126D7" w:rsidRDefault="00FF4E45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14:paraId="4E83B06E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43ED5" w14:textId="77777777" w:rsidR="00FF4E45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7CBB472B" w14:textId="77777777" w:rsidR="00FF4E45" w:rsidRDefault="00FF4E45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37A63C00" w14:textId="77777777" w:rsidR="00FF4E45" w:rsidRDefault="00FF4E45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2, 6, </w:t>
            </w:r>
          </w:p>
          <w:p w14:paraId="7F589DBE" w14:textId="77777777" w:rsidR="00FF4E45" w:rsidRDefault="00FF4E45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12, 14, 18, 20, 22, 24, 28, </w:t>
            </w:r>
          </w:p>
          <w:p w14:paraId="05A888C0" w14:textId="77777777" w:rsidR="00FF4E45" w:rsidRDefault="00FF4E45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2D92D1A4" w14:textId="77777777" w:rsidR="00FF4E45" w:rsidRDefault="00FF4E45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/ 34,</w:t>
            </w:r>
          </w:p>
          <w:p w14:paraId="74815AA4" w14:textId="77777777" w:rsidR="00FF4E45" w:rsidRDefault="00FF4E45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217F2C28" w14:textId="77777777" w:rsidR="00FF4E45" w:rsidRPr="007126D7" w:rsidRDefault="00FF4E45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C7A2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0682B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91D0D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56FD" w14:textId="77777777" w:rsidR="00FF4E45" w:rsidRDefault="00FF4E45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B61E487" w14:textId="77777777" w:rsidR="00FF4E45" w:rsidRPr="007126D7" w:rsidRDefault="00FF4E45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linile 5 - 20. </w:t>
            </w:r>
          </w:p>
        </w:tc>
      </w:tr>
      <w:tr w:rsidR="00FF4E45" w:rsidRPr="007126D7" w14:paraId="5B77F397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D5B45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31546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3E28B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B3E2" w14:textId="77777777" w:rsidR="00FF4E45" w:rsidRDefault="00FF4E45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Râureni</w:t>
            </w:r>
          </w:p>
          <w:p w14:paraId="22FFA039" w14:textId="77777777" w:rsidR="00FF4E45" w:rsidRPr="007126D7" w:rsidRDefault="00FF4E45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26A3F" w14:textId="77777777" w:rsidR="00FF4E45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2EA2CDED" w14:textId="77777777" w:rsidR="00FF4E45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36C2CB2C" w14:textId="77777777" w:rsidR="00FF4E45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 și 16, </w:t>
            </w:r>
          </w:p>
          <w:p w14:paraId="69F93B29" w14:textId="77777777" w:rsidR="00FF4E45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 6/8,</w:t>
            </w:r>
          </w:p>
          <w:p w14:paraId="195F8E7B" w14:textId="77777777" w:rsidR="00FF4E45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10/12 </w:t>
            </w:r>
          </w:p>
          <w:p w14:paraId="01E9BE75" w14:textId="77777777" w:rsidR="00FF4E45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7F3C43B3" w14:textId="77777777" w:rsidR="00FF4E45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E28E2" w14:textId="77777777" w:rsidR="00FF4E45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34470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54A76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67F89" w14:textId="77777777" w:rsidR="00FF4E45" w:rsidRDefault="00FF4E45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1E78F78" w14:textId="77777777" w:rsidR="00FF4E45" w:rsidRDefault="00FF4E45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2 - 6,  Cap Y.</w:t>
            </w:r>
          </w:p>
        </w:tc>
      </w:tr>
      <w:tr w:rsidR="00FF4E45" w:rsidRPr="007126D7" w14:paraId="48FEB5A9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8D195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FFEB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BC73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7F11" w14:textId="77777777" w:rsidR="00FF4E45" w:rsidRDefault="00FF4E45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Bujoreni</w:t>
            </w:r>
          </w:p>
          <w:p w14:paraId="599B693E" w14:textId="77777777" w:rsidR="00FF4E45" w:rsidRDefault="00FF4E45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linia 4 </w:t>
            </w:r>
          </w:p>
          <w:p w14:paraId="3A2166F6" w14:textId="77777777" w:rsidR="00FF4E45" w:rsidRDefault="00FF4E45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7B360" w14:textId="77777777" w:rsidR="00FF4E45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412932B5" w14:textId="77777777" w:rsidR="00FF4E45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B1282" w14:textId="77777777" w:rsidR="00FF4E45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ED60" w14:textId="77777777" w:rsidR="00FF4E45" w:rsidRPr="007126D7" w:rsidRDefault="00FF4E4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C6825" w14:textId="77777777" w:rsidR="00FF4E45" w:rsidRPr="007126D7" w:rsidRDefault="00FF4E4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43F58" w14:textId="77777777" w:rsidR="00FF4E45" w:rsidRDefault="00FF4E45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7126D7" w14:paraId="77110409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BF20D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1DEE0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FFE7B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29CFC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Bujoreni -</w:t>
            </w:r>
          </w:p>
          <w:p w14:paraId="733D4364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F36FC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D2B80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B20F" w14:textId="77777777" w:rsidR="00FF4E45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300+654</w:t>
            </w:r>
          </w:p>
          <w:p w14:paraId="4E0D93C8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B518B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4454B" w14:textId="77777777" w:rsidR="00FF4E45" w:rsidRDefault="00FF4E45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locomotive cuplate.</w:t>
            </w:r>
          </w:p>
          <w:p w14:paraId="60033B91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F4E45" w:rsidRPr="007126D7" w14:paraId="7A12BE5B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4CFB8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1A8D4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67E78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E96F0" w14:textId="77777777" w:rsidR="00FF4E45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  <w:p w14:paraId="7C814AC1" w14:textId="77777777" w:rsidR="00FF4E45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071DB897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30AE" w14:textId="77777777" w:rsidR="00FF4E45" w:rsidRDefault="00FF4E45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053B430E" w14:textId="77777777" w:rsidR="00FF4E45" w:rsidRDefault="00FF4E45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15,</w:t>
            </w:r>
          </w:p>
          <w:p w14:paraId="4D881A45" w14:textId="77777777" w:rsidR="00FF4E45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7964AD04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7E7F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79459" w14:textId="77777777" w:rsidR="00FF4E45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2D560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A2CF" w14:textId="77777777" w:rsidR="00FF4E45" w:rsidRDefault="00FF4E45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FF4E45" w:rsidRPr="007126D7" w14:paraId="4E5376A4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D9D20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9609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835</w:t>
            </w:r>
          </w:p>
          <w:p w14:paraId="3E85C710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28AF4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979D4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Cozia -</w:t>
            </w:r>
          </w:p>
          <w:p w14:paraId="11935C90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A9AC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40F83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4013D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0432C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C9CC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:rsidRPr="007126D7" w14:paraId="0FB8374D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B621E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0125C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D17D6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819FF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Câineni</w:t>
            </w:r>
          </w:p>
          <w:p w14:paraId="0C5A40C1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7D72DBFD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E7BBC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14:paraId="3B8DBAD5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5478F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70C0B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5ECB2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3551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7126D7" w14:paraId="650135A8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E3467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D2C6E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E7012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E42F8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Valea Mărului</w:t>
            </w:r>
          </w:p>
          <w:p w14:paraId="01BC1B89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8F890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48315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59425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12F47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F767B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F4E45" w:rsidRPr="007126D7" w14:paraId="17D81FBE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45A39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647FF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4F540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17C80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Podu Olt -</w:t>
            </w:r>
          </w:p>
          <w:p w14:paraId="7BC23C0C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69ACF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DDA2D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7EE86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55</w:t>
            </w:r>
            <w:r w:rsidRPr="007126D7">
              <w:rPr>
                <w:b/>
                <w:bCs/>
                <w:color w:val="000000"/>
                <w:sz w:val="20"/>
              </w:rPr>
              <w:t>0</w:t>
            </w:r>
          </w:p>
          <w:p w14:paraId="48E68663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E599B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080BF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:rsidRPr="007126D7" w14:paraId="24D97D45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67558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08915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7DBD9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9D8FF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14:paraId="0EB654DA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Sibiu</w:t>
            </w:r>
            <w:r w:rsidRPr="007126D7">
              <w:rPr>
                <w:b/>
                <w:bCs/>
                <w:color w:val="000000"/>
                <w:sz w:val="20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1FB1A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AC800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75A48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382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050</w:t>
            </w:r>
          </w:p>
          <w:p w14:paraId="799F2B0F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3D369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51D0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:rsidRPr="007126D7" w14:paraId="52A19177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77856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64E5" w14:textId="77777777" w:rsidR="00FF4E45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5D03" w14:textId="77777777" w:rsidR="00FF4E45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224B" w14:textId="77777777" w:rsidR="00FF4E45" w:rsidRDefault="00FF4E45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Tălmaciu - </w:t>
            </w:r>
          </w:p>
          <w:p w14:paraId="159C67CC" w14:textId="77777777" w:rsidR="00FF4E45" w:rsidRDefault="00FF4E45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Sibiu Triaj </w:t>
            </w:r>
          </w:p>
          <w:p w14:paraId="2C46BAB4" w14:textId="77777777" w:rsidR="00FF4E45" w:rsidRPr="007126D7" w:rsidRDefault="00FF4E45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54AB5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FC7E4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29E7" w14:textId="77777777" w:rsidR="00FF4E45" w:rsidRDefault="00FF4E45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386+000</w:t>
            </w:r>
          </w:p>
          <w:p w14:paraId="23A865FA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CE03F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37BC0" w14:textId="77777777" w:rsidR="00FF4E45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inductori de 1000 Hz </w:t>
            </w:r>
          </w:p>
          <w:p w14:paraId="327F2455" w14:textId="77777777" w:rsidR="00FF4E45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în Cap X.</w:t>
            </w:r>
          </w:p>
        </w:tc>
      </w:tr>
      <w:tr w:rsidR="00FF4E45" w:rsidRPr="007126D7" w14:paraId="10041EBD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6721A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40A30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7BCDD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53390" w14:textId="77777777" w:rsidR="00FF4E45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1 directă </w:t>
            </w:r>
          </w:p>
          <w:p w14:paraId="08D80DE2" w14:textId="77777777" w:rsidR="00FF4E45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Sibiu Triaj</w:t>
            </w:r>
          </w:p>
          <w:p w14:paraId="63994029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F536B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FE046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BC44F" w14:textId="77777777" w:rsidR="00FF4E45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  <w:p w14:paraId="00A6CD3D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C5C07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33B3B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F4E45" w:rsidRPr="007126D7" w14:paraId="135CE954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C01CB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D8704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155C1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BAE2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 Triaj</w:t>
            </w:r>
          </w:p>
          <w:p w14:paraId="25954DFD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DAD3D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BDE32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7E055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5F140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4EBF4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F4E45" w:rsidRPr="007126D7" w14:paraId="27CEA748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FEE64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958FB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76955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94AE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St. Sibiu </w:t>
            </w:r>
          </w:p>
          <w:p w14:paraId="2924B6E6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95E50" w14:textId="77777777" w:rsidR="00FF4E45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toate apara-tele </w:t>
            </w:r>
          </w:p>
          <w:p w14:paraId="30F3E4DA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F451B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AEDD8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34F2D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12918" w14:textId="77777777" w:rsidR="00FF4E45" w:rsidRPr="007126D7" w:rsidRDefault="00FF4E45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5B025CF4" w14:textId="77777777" w:rsidR="00FF4E45" w:rsidRDefault="00FF4E45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4B4D150" w14:textId="77777777" w:rsidR="00FF4E45" w:rsidRPr="007126D7" w:rsidRDefault="00FF4E45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liniile 1 - 10 Sibiu.</w:t>
            </w:r>
          </w:p>
        </w:tc>
      </w:tr>
      <w:tr w:rsidR="00FF4E45" w:rsidRPr="007126D7" w14:paraId="5AA8018A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437FE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4E603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8D9A9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2D056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</w:t>
            </w:r>
          </w:p>
          <w:p w14:paraId="550F1F99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1ECD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67FBA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EF9EF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706DD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F193C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F4E45" w:rsidRPr="007126D7" w14:paraId="45A19FA1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FF6CD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C1759" w14:textId="77777777" w:rsidR="00FF4E45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392+200</w:t>
            </w:r>
          </w:p>
          <w:p w14:paraId="12D89B5C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402+292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CCB9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70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6A6CE" w14:textId="77777777" w:rsidR="00FF4E45" w:rsidRPr="007126D7" w:rsidRDefault="00FF4E45" w:rsidP="00922DF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Ax </w:t>
            </w:r>
            <w:r w:rsidRPr="007126D7">
              <w:rPr>
                <w:b/>
                <w:bCs/>
                <w:color w:val="000000"/>
                <w:sz w:val="20"/>
              </w:rPr>
              <w:t>St. Sibiu</w:t>
            </w:r>
            <w:r>
              <w:rPr>
                <w:b/>
                <w:bCs/>
                <w:color w:val="000000"/>
                <w:sz w:val="20"/>
              </w:rPr>
              <w:t xml:space="preserve"> – Ax St. Ocna Sibiului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9FF41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25952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909B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D60C7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67D4C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 Fără inductori.</w:t>
            </w:r>
          </w:p>
        </w:tc>
      </w:tr>
      <w:tr w:rsidR="00FF4E45" w:rsidRPr="007126D7" w14:paraId="4864D602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5C737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8801F" w14:textId="77777777" w:rsidR="00FF4E45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404+100</w:t>
            </w:r>
          </w:p>
          <w:p w14:paraId="6507D164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E901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FB8FC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Ocna Sibiului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86B7F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0B9B5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1350A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C83C6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7ECD0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 Semnalizată ca limitare de viteză.</w:t>
            </w:r>
          </w:p>
        </w:tc>
      </w:tr>
      <w:tr w:rsidR="00FF4E45" w:rsidRPr="007126D7" w14:paraId="1657F7C1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2DAAC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BF16B" w14:textId="77777777" w:rsidR="00FF4E45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435+375</w:t>
            </w:r>
          </w:p>
          <w:p w14:paraId="1AA97628" w14:textId="77777777" w:rsidR="00FF4E45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435+425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69FAA" w14:textId="77777777" w:rsidR="00FF4E45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20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8335E" w14:textId="77777777" w:rsidR="00FF4E45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</w:rPr>
              <w:t>Șeica Mare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– </w:t>
            </w:r>
          </w:p>
          <w:p w14:paraId="71678BAA" w14:textId="77777777" w:rsidR="00FF4E45" w:rsidRPr="00037854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</w:rPr>
              <w:t>Copșa Mică</w:t>
            </w:r>
          </w:p>
          <w:p w14:paraId="2C65F5E4" w14:textId="77777777" w:rsidR="00FF4E45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6EC7D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B6E3F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43DF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5ABD0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1051" w14:textId="77777777" w:rsidR="00FF4E45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 Cu inductori de 2000 Hz. Valabil doar pentru trenurile tip automotor</w:t>
            </w:r>
          </w:p>
        </w:tc>
      </w:tr>
      <w:tr w:rsidR="00FF4E45" w:rsidRPr="007126D7" w14:paraId="47A4C78C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85232" w14:textId="77777777" w:rsidR="00FF4E45" w:rsidRPr="007126D7" w:rsidRDefault="00FF4E4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3302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FD4AD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EE1EB" w14:textId="77777777" w:rsidR="00FF4E45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Copșa Mică</w:t>
            </w:r>
          </w:p>
          <w:p w14:paraId="375DAB85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9DB2B" w14:textId="77777777" w:rsidR="00FF4E45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14:paraId="06A9CFE6" w14:textId="77777777" w:rsidR="00FF4E45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sch. 22 </w:t>
            </w:r>
          </w:p>
          <w:p w14:paraId="3B9964C6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BDEF1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48350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E8401" w14:textId="77777777" w:rsidR="00FF4E45" w:rsidRPr="007126D7" w:rsidRDefault="00FF4E4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B0296" w14:textId="77777777" w:rsidR="00FF4E45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10CF27BC" w14:textId="77777777" w:rsidR="00FF4E45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63418B5" w14:textId="77777777" w:rsidR="00FF4E45" w:rsidRPr="007126D7" w:rsidRDefault="00FF4E4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5 - 9.</w:t>
            </w:r>
          </w:p>
        </w:tc>
      </w:tr>
    </w:tbl>
    <w:p w14:paraId="17882000" w14:textId="77777777" w:rsidR="00FF4E45" w:rsidRDefault="00FF4E45" w:rsidP="000039F1">
      <w:pPr>
        <w:spacing w:before="40" w:after="40" w:line="192" w:lineRule="auto"/>
        <w:ind w:right="57"/>
        <w:rPr>
          <w:sz w:val="20"/>
        </w:rPr>
      </w:pPr>
    </w:p>
    <w:p w14:paraId="05DCBB9D" w14:textId="77777777" w:rsidR="00FF4E45" w:rsidRDefault="00FF4E45" w:rsidP="00D0730E">
      <w:pPr>
        <w:pStyle w:val="Heading1"/>
        <w:spacing w:line="360" w:lineRule="auto"/>
      </w:pPr>
      <w:r>
        <w:t xml:space="preserve">LINIA 204 </w:t>
      </w:r>
    </w:p>
    <w:p w14:paraId="00163069" w14:textId="77777777" w:rsidR="00FF4E45" w:rsidRDefault="00FF4E45" w:rsidP="0055419D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BĂBENI - ALUNU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FF4E45" w14:paraId="2AD0F736" w14:textId="77777777" w:rsidTr="00085693">
        <w:trPr>
          <w:cantSplit/>
          <w:trHeight w:val="17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CC5C" w14:textId="77777777" w:rsidR="00FF4E45" w:rsidRDefault="00FF4E4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E9AB" w14:textId="77777777" w:rsidR="00FF4E45" w:rsidRDefault="00FF4E45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1+150</w:t>
            </w:r>
          </w:p>
          <w:p w14:paraId="31704387" w14:textId="77777777" w:rsidR="00FF4E45" w:rsidRDefault="00FF4E45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40+125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B5601" w14:textId="77777777" w:rsidR="00FF4E45" w:rsidRPr="004467F9" w:rsidRDefault="00FF4E45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F348A" w14:textId="77777777" w:rsidR="00FF4E45" w:rsidRDefault="00FF4E45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Băbeni -</w:t>
            </w:r>
          </w:p>
          <w:p w14:paraId="2A0F533F" w14:textId="77777777" w:rsidR="00FF4E45" w:rsidRDefault="00FF4E45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96BCF" w14:textId="77777777" w:rsidR="00FF4E45" w:rsidRDefault="00FF4E45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9A877" w14:textId="77777777" w:rsidR="00FF4E45" w:rsidRPr="00D2006A" w:rsidRDefault="00FF4E45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07C8E" w14:textId="77777777" w:rsidR="00FF4E45" w:rsidRDefault="00FF4E45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70436" w14:textId="77777777" w:rsidR="00FF4E45" w:rsidRPr="004467F9" w:rsidRDefault="00FF4E45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98766" w14:textId="77777777" w:rsidR="00FF4E45" w:rsidRPr="007126D7" w:rsidRDefault="00FF4E45" w:rsidP="00EF3726">
            <w:pPr>
              <w:spacing w:before="40" w:after="40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AAC3098" w14:textId="77777777" w:rsidR="00FF4E45" w:rsidRDefault="00FF4E45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0D4FDCC9" w14:textId="77777777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88ABD" w14:textId="77777777" w:rsidR="00FF4E45" w:rsidRDefault="00FF4E4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F5060" w14:textId="77777777" w:rsidR="00FF4E45" w:rsidRDefault="00FF4E45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B32F0" w14:textId="77777777" w:rsidR="00FF4E45" w:rsidRPr="004467F9" w:rsidRDefault="00FF4E45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E06A4" w14:textId="77777777" w:rsidR="00FF4E45" w:rsidRDefault="00FF4E45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Băbeni</w:t>
            </w:r>
          </w:p>
          <w:p w14:paraId="5ED1992B" w14:textId="77777777" w:rsidR="00FF4E45" w:rsidRDefault="00FF4E45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4 - 6 </w:t>
            </w:r>
          </w:p>
          <w:p w14:paraId="29EDED6D" w14:textId="77777777" w:rsidR="00FF4E45" w:rsidRDefault="00FF4E45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A2A2B" w14:textId="77777777" w:rsidR="00FF4E45" w:rsidRDefault="00FF4E45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14:paraId="2BF0769C" w14:textId="77777777" w:rsidR="00FF4E45" w:rsidRDefault="00FF4E45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marca de siguran-ţă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300FC" w14:textId="77777777" w:rsidR="00FF4E45" w:rsidRPr="00D2006A" w:rsidRDefault="00FF4E45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993DE" w14:textId="77777777" w:rsidR="00FF4E45" w:rsidRDefault="00FF4E45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AA10F" w14:textId="77777777" w:rsidR="00FF4E45" w:rsidRPr="004467F9" w:rsidRDefault="00FF4E45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1AE7D" w14:textId="77777777" w:rsidR="00FF4E45" w:rsidRDefault="00FF4E45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FF4E45" w14:paraId="6386BA4E" w14:textId="77777777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5C9A9" w14:textId="77777777" w:rsidR="00FF4E45" w:rsidRDefault="00FF4E4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62C8A" w14:textId="77777777" w:rsidR="00FF4E45" w:rsidRDefault="00FF4E45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27+000</w:t>
            </w:r>
          </w:p>
          <w:p w14:paraId="7907834B" w14:textId="77777777" w:rsidR="00FF4E45" w:rsidRDefault="00FF4E45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4DA4B" w14:textId="77777777" w:rsidR="00FF4E45" w:rsidRPr="004467F9" w:rsidRDefault="00FF4E45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7476F" w14:textId="77777777" w:rsidR="00FF4E45" w:rsidRDefault="00FF4E45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Popești -</w:t>
            </w:r>
          </w:p>
          <w:p w14:paraId="66FC6582" w14:textId="77777777" w:rsidR="00FF4E45" w:rsidRDefault="00FF4E45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Berbeşti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F138D" w14:textId="77777777" w:rsidR="00FF4E45" w:rsidRDefault="00FF4E45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DF491" w14:textId="77777777" w:rsidR="00FF4E45" w:rsidRPr="00D2006A" w:rsidRDefault="00FF4E45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C51B1" w14:textId="77777777" w:rsidR="00FF4E45" w:rsidRDefault="00FF4E45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C62D" w14:textId="77777777" w:rsidR="00FF4E45" w:rsidRPr="004467F9" w:rsidRDefault="00FF4E45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5BC6" w14:textId="77777777" w:rsidR="00FF4E45" w:rsidRDefault="00FF4E45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Trenurile circulă numai la lumina zilei.</w:t>
            </w:r>
          </w:p>
        </w:tc>
      </w:tr>
      <w:tr w:rsidR="00FF4E45" w14:paraId="3F2486B3" w14:textId="77777777" w:rsidTr="000304BA">
        <w:trPr>
          <w:cantSplit/>
          <w:trHeight w:val="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63A72" w14:textId="77777777" w:rsidR="00FF4E45" w:rsidRDefault="00FF4E4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07C5" w14:textId="77777777" w:rsidR="00FF4E45" w:rsidRDefault="00FF4E45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00109" w14:textId="77777777" w:rsidR="00FF4E45" w:rsidRPr="004467F9" w:rsidRDefault="00FF4E45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48278" w14:textId="77777777" w:rsidR="00FF4E45" w:rsidRDefault="00FF4E45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Berbeşti</w:t>
            </w:r>
          </w:p>
          <w:p w14:paraId="293E2B62" w14:textId="77777777" w:rsidR="00FF4E45" w:rsidRDefault="00FF4E45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și 3 </w:t>
            </w:r>
          </w:p>
          <w:p w14:paraId="511316C2" w14:textId="77777777" w:rsidR="00FF4E45" w:rsidRDefault="00FF4E45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CE73E" w14:textId="77777777" w:rsidR="00FF4E45" w:rsidRDefault="00FF4E45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01C66" w14:textId="77777777" w:rsidR="00FF4E45" w:rsidRPr="00D2006A" w:rsidRDefault="00FF4E45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E5DF3" w14:textId="77777777" w:rsidR="00FF4E45" w:rsidRDefault="00FF4E45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73EDE" w14:textId="77777777" w:rsidR="00FF4E45" w:rsidRPr="004467F9" w:rsidRDefault="00FF4E45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B3C5" w14:textId="77777777" w:rsidR="00FF4E45" w:rsidRDefault="00FF4E45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</w:tbl>
    <w:p w14:paraId="77505DDC" w14:textId="77777777" w:rsidR="00FF4E45" w:rsidRDefault="00FF4E45">
      <w:pPr>
        <w:spacing w:before="40" w:after="40" w:line="192" w:lineRule="auto"/>
        <w:ind w:right="57"/>
        <w:rPr>
          <w:sz w:val="20"/>
        </w:rPr>
      </w:pPr>
    </w:p>
    <w:p w14:paraId="7391B142" w14:textId="77777777" w:rsidR="00FF4E45" w:rsidRDefault="00FF4E45" w:rsidP="005B00A7">
      <w:pPr>
        <w:pStyle w:val="Heading1"/>
        <w:spacing w:line="360" w:lineRule="auto"/>
      </w:pPr>
      <w:r>
        <w:t>LINIA 218</w:t>
      </w:r>
    </w:p>
    <w:p w14:paraId="374A3839" w14:textId="77777777" w:rsidR="00FF4E45" w:rsidRDefault="00FF4E45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F4E45" w14:paraId="45B4FB6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BB74D" w14:textId="77777777" w:rsidR="00FF4E45" w:rsidRDefault="00FF4E4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E196" w14:textId="77777777" w:rsidR="00FF4E45" w:rsidRDefault="00FF4E4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1FE73" w14:textId="77777777" w:rsidR="00FF4E45" w:rsidRPr="00CF787F" w:rsidRDefault="00FF4E4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B5C25" w14:textId="77777777" w:rsidR="00FF4E45" w:rsidRDefault="00FF4E45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Timişoara Nord</w:t>
            </w:r>
          </w:p>
          <w:p w14:paraId="409AAD2A" w14:textId="77777777" w:rsidR="00FF4E45" w:rsidRDefault="00FF4E45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2072B" w14:textId="77777777" w:rsidR="00FF4E45" w:rsidRPr="00465A98" w:rsidRDefault="00FF4E4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</w:t>
            </w:r>
          </w:p>
          <w:p w14:paraId="4809A71B" w14:textId="77777777" w:rsidR="00FF4E45" w:rsidRPr="00465A98" w:rsidRDefault="00FF4E4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C9046" w14:textId="77777777" w:rsidR="00FF4E45" w:rsidRPr="00CF787F" w:rsidRDefault="00FF4E4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F787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7A2A0" w14:textId="77777777" w:rsidR="00FF4E45" w:rsidRDefault="00FF4E4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69BC2" w14:textId="77777777" w:rsidR="00FF4E45" w:rsidRPr="00984D71" w:rsidRDefault="00FF4E4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2DD5" w14:textId="77777777" w:rsidR="00FF4E45" w:rsidRDefault="00FF4E4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:rsidRPr="00A8307A" w14:paraId="468B9D7A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C7827" w14:textId="77777777" w:rsidR="00FF4E45" w:rsidRPr="00A75A00" w:rsidRDefault="00FF4E45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A47B0" w14:textId="77777777" w:rsidR="00FF4E45" w:rsidRPr="00A8307A" w:rsidRDefault="00FF4E4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CE468" w14:textId="77777777" w:rsidR="00FF4E45" w:rsidRPr="00A8307A" w:rsidRDefault="00FF4E4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34FD6" w14:textId="77777777" w:rsidR="00FF4E45" w:rsidRPr="00A8307A" w:rsidRDefault="00FF4E45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88A875B" w14:textId="77777777" w:rsidR="00FF4E45" w:rsidRPr="00A8307A" w:rsidRDefault="00FF4E45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773E4" w14:textId="77777777" w:rsidR="00FF4E45" w:rsidRDefault="00FF4E4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peste sch. 11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</w:rPr>
              <w:t>51</w:t>
            </w:r>
            <w:r>
              <w:rPr>
                <w:b/>
                <w:bCs/>
                <w:sz w:val="20"/>
                <w:szCs w:val="20"/>
              </w:rPr>
              <w:t xml:space="preserve">, 97 </w:t>
            </w:r>
          </w:p>
          <w:p w14:paraId="32A5E242" w14:textId="77777777" w:rsidR="00FF4E45" w:rsidRPr="00664FA3" w:rsidRDefault="00FF4E4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5D9D7" w14:textId="77777777" w:rsidR="00FF4E45" w:rsidRPr="00A8307A" w:rsidRDefault="00FF4E4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2DB1B" w14:textId="77777777" w:rsidR="00FF4E45" w:rsidRPr="00A8307A" w:rsidRDefault="00FF4E4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7806" w14:textId="77777777" w:rsidR="00FF4E45" w:rsidRPr="00A8307A" w:rsidRDefault="00FF4E4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53029" w14:textId="77777777" w:rsidR="00FF4E45" w:rsidRPr="00A8307A" w:rsidRDefault="00FF4E4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654E4B" w14:textId="77777777" w:rsidR="00FF4E45" w:rsidRDefault="00FF4E4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00794BF9" w14:textId="77777777" w:rsidR="00FF4E45" w:rsidRDefault="00FF4E4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48642FD3" w14:textId="77777777" w:rsidR="00FF4E45" w:rsidRPr="00664FA3" w:rsidRDefault="00FF4E4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</w:rPr>
              <w:t>Lugoj.</w:t>
            </w:r>
          </w:p>
        </w:tc>
      </w:tr>
      <w:tr w:rsidR="00FF4E45" w:rsidRPr="00A8307A" w14:paraId="0B13EF58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51EDE" w14:textId="77777777" w:rsidR="00FF4E45" w:rsidRPr="00A75A00" w:rsidRDefault="00FF4E45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2AC7" w14:textId="77777777" w:rsidR="00FF4E45" w:rsidRPr="00A8307A" w:rsidRDefault="00FF4E4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BDF26" w14:textId="77777777" w:rsidR="00FF4E45" w:rsidRPr="00A8307A" w:rsidRDefault="00FF4E4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C79E4" w14:textId="77777777" w:rsidR="00FF4E45" w:rsidRPr="00A8307A" w:rsidRDefault="00FF4E45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72CE570" w14:textId="77777777" w:rsidR="00FF4E45" w:rsidRPr="00A8307A" w:rsidRDefault="00FF4E45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AC9B7" w14:textId="77777777" w:rsidR="00FF4E45" w:rsidRPr="00664FA3" w:rsidRDefault="00FF4E4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 xml:space="preserve">peste sch. </w:t>
            </w:r>
          </w:p>
          <w:p w14:paraId="1BC924A9" w14:textId="77777777" w:rsidR="00FF4E45" w:rsidRPr="00664FA3" w:rsidRDefault="00FF4E4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1D33" w14:textId="77777777" w:rsidR="00FF4E45" w:rsidRPr="00A8307A" w:rsidRDefault="00FF4E4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CD62D" w14:textId="77777777" w:rsidR="00FF4E45" w:rsidRPr="00A8307A" w:rsidRDefault="00FF4E4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157B8" w14:textId="77777777" w:rsidR="00FF4E45" w:rsidRPr="00A8307A" w:rsidRDefault="00FF4E4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F2E6B" w14:textId="77777777" w:rsidR="00FF4E45" w:rsidRPr="00A8307A" w:rsidRDefault="00FF4E4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E4B363" w14:textId="77777777" w:rsidR="00FF4E45" w:rsidRPr="00A8307A" w:rsidRDefault="00FF4E4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15C2A1C0" w14:textId="77777777" w:rsidR="00FF4E45" w:rsidRPr="00A8307A" w:rsidRDefault="00FF4E4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66C412D9" w14:textId="77777777" w:rsidR="00FF4E45" w:rsidRPr="00A8307A" w:rsidRDefault="00FF4E4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FF4E45" w:rsidRPr="00A8307A" w14:paraId="536BE836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1B4A6" w14:textId="77777777" w:rsidR="00FF4E45" w:rsidRPr="00A75A00" w:rsidRDefault="00FF4E45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0832" w14:textId="77777777" w:rsidR="00FF4E45" w:rsidRPr="00A8307A" w:rsidRDefault="00FF4E4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0902" w14:textId="77777777" w:rsidR="00FF4E45" w:rsidRPr="003F40D2" w:rsidRDefault="00FF4E4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D56F7" w14:textId="77777777" w:rsidR="00FF4E45" w:rsidRPr="00A8307A" w:rsidRDefault="00FF4E45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A1DEEEA" w14:textId="77777777" w:rsidR="00FF4E45" w:rsidRPr="00A8307A" w:rsidRDefault="00FF4E45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34ECA" w14:textId="77777777" w:rsidR="00FF4E45" w:rsidRPr="00A8307A" w:rsidRDefault="00FF4E4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275AB" w14:textId="77777777" w:rsidR="00FF4E45" w:rsidRPr="003F40D2" w:rsidRDefault="00FF4E4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3F40D2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91C9A" w14:textId="77777777" w:rsidR="00FF4E45" w:rsidRPr="00A8307A" w:rsidRDefault="00FF4E4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B26F9" w14:textId="77777777" w:rsidR="00FF4E45" w:rsidRPr="003F40D2" w:rsidRDefault="00FF4E4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2EEEF" w14:textId="77777777" w:rsidR="00FF4E45" w:rsidRPr="00A8307A" w:rsidRDefault="00FF4E45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B4FD72" w14:textId="77777777" w:rsidR="00FF4E45" w:rsidRPr="00A8307A" w:rsidRDefault="00FF4E45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FF4E45" w:rsidRPr="00A8307A" w14:paraId="1EC3C751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84BBC" w14:textId="77777777" w:rsidR="00FF4E45" w:rsidRPr="00A75A00" w:rsidRDefault="00FF4E45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E6F9F" w14:textId="77777777" w:rsidR="00FF4E45" w:rsidRPr="00A8307A" w:rsidRDefault="00FF4E4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F836" w14:textId="77777777" w:rsidR="00FF4E45" w:rsidRPr="003F40D2" w:rsidRDefault="00FF4E4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AF41A" w14:textId="77777777" w:rsidR="00FF4E45" w:rsidRPr="00A8307A" w:rsidRDefault="00FF4E45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1D36408" w14:textId="77777777" w:rsidR="00FF4E45" w:rsidRPr="00A8307A" w:rsidRDefault="00FF4E45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77E7" w14:textId="77777777" w:rsidR="00FF4E45" w:rsidRDefault="00FF4E4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451891A" w14:textId="77777777" w:rsidR="00FF4E45" w:rsidRPr="00A8307A" w:rsidRDefault="00FF4E4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5560E" w14:textId="77777777" w:rsidR="00FF4E45" w:rsidRPr="003F40D2" w:rsidRDefault="00FF4E4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3F40D2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25FD" w14:textId="77777777" w:rsidR="00FF4E45" w:rsidRPr="00A8307A" w:rsidRDefault="00FF4E4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518A8" w14:textId="77777777" w:rsidR="00FF4E45" w:rsidRPr="003F40D2" w:rsidRDefault="00FF4E4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F8BEC" w14:textId="77777777" w:rsidR="00FF4E45" w:rsidRPr="00A8307A" w:rsidRDefault="00FF4E45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079AA0" w14:textId="77777777" w:rsidR="00FF4E45" w:rsidRPr="00A8307A" w:rsidRDefault="00FF4E45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FF4E45" w:rsidRPr="00A8307A" w14:paraId="7EEE006F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22413" w14:textId="77777777" w:rsidR="00FF4E45" w:rsidRPr="00A75A00" w:rsidRDefault="00FF4E45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C8D7" w14:textId="77777777" w:rsidR="00FF4E45" w:rsidRPr="00A8307A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BB513" w14:textId="77777777" w:rsidR="00FF4E45" w:rsidRPr="00732832" w:rsidRDefault="00FF4E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72FE" w14:textId="77777777" w:rsidR="00FF4E45" w:rsidRPr="00A8307A" w:rsidRDefault="00FF4E45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A0E52FC" w14:textId="77777777" w:rsidR="00FF4E45" w:rsidRPr="00A8307A" w:rsidRDefault="00FF4E45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29026" w14:textId="77777777" w:rsidR="00FF4E45" w:rsidRPr="00A8307A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0CC5C" w14:textId="77777777" w:rsidR="00FF4E45" w:rsidRPr="007B4F6A" w:rsidRDefault="00FF4E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7B4F6A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CB4FE" w14:textId="77777777" w:rsidR="00FF4E45" w:rsidRPr="00A8307A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70BA" w14:textId="77777777" w:rsidR="00FF4E45" w:rsidRPr="00732832" w:rsidRDefault="00FF4E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98476" w14:textId="77777777" w:rsidR="00FF4E45" w:rsidRDefault="00FF4E4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0B6421" w14:textId="77777777" w:rsidR="00FF4E45" w:rsidRDefault="00FF4E4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și de la st. Timișoara Sud, Timișoara Vest și Ronaț Triaj.</w:t>
            </w:r>
          </w:p>
          <w:p w14:paraId="5F0D27D8" w14:textId="77777777" w:rsidR="00FF4E45" w:rsidRDefault="00FF4E4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BE6BDA" w14:textId="77777777" w:rsidR="00FF4E45" w:rsidRDefault="00FF4E4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223C50A1" w14:textId="77777777" w:rsidR="00FF4E45" w:rsidRPr="00A8307A" w:rsidRDefault="00FF4E4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FF4E45" w:rsidRPr="00A8307A" w14:paraId="63FD7E5E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39B43" w14:textId="77777777" w:rsidR="00FF4E45" w:rsidRPr="00A75A00" w:rsidRDefault="00FF4E45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81369" w14:textId="77777777" w:rsidR="00FF4E45" w:rsidRPr="00A8307A" w:rsidRDefault="00FF4E45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D7438" w14:textId="77777777" w:rsidR="00FF4E45" w:rsidRPr="00B26991" w:rsidRDefault="00FF4E45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05059" w14:textId="77777777" w:rsidR="00FF4E45" w:rsidRPr="00A8307A" w:rsidRDefault="00FF4E45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A475587" w14:textId="77777777" w:rsidR="00FF4E45" w:rsidRPr="00A8307A" w:rsidRDefault="00FF4E45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8E4CC" w14:textId="77777777" w:rsidR="00FF4E45" w:rsidRPr="00A8307A" w:rsidRDefault="00FF4E45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4E43" w14:textId="77777777" w:rsidR="00FF4E45" w:rsidRPr="00B26991" w:rsidRDefault="00FF4E45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B26991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D263F" w14:textId="77777777" w:rsidR="00FF4E45" w:rsidRPr="00A8307A" w:rsidRDefault="00FF4E45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12AC8" w14:textId="77777777" w:rsidR="00FF4E45" w:rsidRPr="00B26991" w:rsidRDefault="00FF4E45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2A14" w14:textId="77777777" w:rsidR="00FF4E45" w:rsidRPr="00A8307A" w:rsidRDefault="00FF4E45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E1F8A4" w14:textId="77777777" w:rsidR="00FF4E45" w:rsidRDefault="00FF4E45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510C67F8" w14:textId="77777777" w:rsidR="00FF4E45" w:rsidRPr="00A8307A" w:rsidRDefault="00FF4E45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F4E45" w:rsidRPr="00A8307A" w14:paraId="12FA41E8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5BDDC" w14:textId="77777777" w:rsidR="00FF4E45" w:rsidRPr="00A75A00" w:rsidRDefault="00FF4E45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4F01" w14:textId="77777777" w:rsidR="00FF4E45" w:rsidRPr="00A8307A" w:rsidRDefault="00FF4E45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0A80B" w14:textId="77777777" w:rsidR="00FF4E45" w:rsidRPr="00B26991" w:rsidRDefault="00FF4E45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56D5" w14:textId="77777777" w:rsidR="00FF4E45" w:rsidRPr="00A8307A" w:rsidRDefault="00FF4E45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F02FE" w14:textId="77777777" w:rsidR="00FF4E45" w:rsidRDefault="00FF4E45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A92AD66" w14:textId="77777777" w:rsidR="00FF4E45" w:rsidRDefault="00FF4E45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68132E2B" w14:textId="77777777" w:rsidR="00FF4E45" w:rsidRPr="00A8307A" w:rsidRDefault="00FF4E45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F1B3C" w14:textId="77777777" w:rsidR="00FF4E45" w:rsidRDefault="00FF4E45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4B10E" w14:textId="77777777" w:rsidR="00FF4E45" w:rsidRPr="00A8307A" w:rsidRDefault="00FF4E45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91AEA" w14:textId="77777777" w:rsidR="00FF4E45" w:rsidRPr="00B26991" w:rsidRDefault="00FF4E45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A38A9" w14:textId="77777777" w:rsidR="00FF4E45" w:rsidRDefault="00FF4E45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53DC60F8" w14:textId="77777777" w:rsidR="00FF4E45" w:rsidRDefault="00FF4E45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</w:rPr>
              <w:t xml:space="preserve">Vest și liniile 1 - 6 Reșița, liniile </w:t>
            </w:r>
          </w:p>
          <w:p w14:paraId="4880DF10" w14:textId="77777777" w:rsidR="00FF4E45" w:rsidRPr="00A8307A" w:rsidRDefault="00FF4E45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F4E45" w:rsidRPr="00A8307A" w14:paraId="515C2D29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F13A3" w14:textId="77777777" w:rsidR="00FF4E45" w:rsidRPr="00A75A00" w:rsidRDefault="00FF4E45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10A17" w14:textId="77777777" w:rsidR="00FF4E45" w:rsidRPr="00A8307A" w:rsidRDefault="00FF4E45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DED5" w14:textId="77777777" w:rsidR="00FF4E45" w:rsidRPr="00B26991" w:rsidRDefault="00FF4E45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D8059" w14:textId="77777777" w:rsidR="00FF4E45" w:rsidRPr="00A8307A" w:rsidRDefault="00FF4E45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1B08C" w14:textId="77777777" w:rsidR="00FF4E45" w:rsidRDefault="00FF4E45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25EB903" w14:textId="77777777" w:rsidR="00FF4E45" w:rsidRDefault="00FF4E45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46EC6CE0" w14:textId="77777777" w:rsidR="00FF4E45" w:rsidRPr="00A8307A" w:rsidRDefault="00FF4E45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99D78" w14:textId="77777777" w:rsidR="00FF4E45" w:rsidRDefault="00FF4E45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0B77" w14:textId="77777777" w:rsidR="00FF4E45" w:rsidRPr="00A8307A" w:rsidRDefault="00FF4E45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3AC46" w14:textId="77777777" w:rsidR="00FF4E45" w:rsidRPr="00B26991" w:rsidRDefault="00FF4E45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4BD50" w14:textId="77777777" w:rsidR="00FF4E45" w:rsidRDefault="00FF4E45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7B3F95A1" w14:textId="77777777" w:rsidR="00FF4E45" w:rsidRPr="00A8307A" w:rsidRDefault="00FF4E45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FF4E45" w:rsidRPr="00A8307A" w14:paraId="04D3C84E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D587B" w14:textId="77777777" w:rsidR="00FF4E45" w:rsidRPr="00A75A00" w:rsidRDefault="00FF4E45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857AD" w14:textId="77777777" w:rsidR="00FF4E45" w:rsidRPr="00A8307A" w:rsidRDefault="00FF4E45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85E64" w14:textId="77777777" w:rsidR="00FF4E45" w:rsidRPr="00B26991" w:rsidRDefault="00FF4E45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9F44D" w14:textId="77777777" w:rsidR="00FF4E45" w:rsidRPr="00A8307A" w:rsidRDefault="00FF4E45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DFCE0" w14:textId="77777777" w:rsidR="00FF4E45" w:rsidRDefault="00FF4E45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ADB1E" w14:textId="77777777" w:rsidR="00FF4E45" w:rsidRDefault="00FF4E45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4DB26" w14:textId="77777777" w:rsidR="00FF4E45" w:rsidRPr="00A8307A" w:rsidRDefault="00FF4E45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8250E" w14:textId="77777777" w:rsidR="00FF4E45" w:rsidRPr="00B26991" w:rsidRDefault="00FF4E45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8BA3" w14:textId="77777777" w:rsidR="00FF4E45" w:rsidRDefault="00FF4E45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F4E45" w:rsidRPr="00A8307A" w14:paraId="3C23AC67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814E1" w14:textId="77777777" w:rsidR="00FF4E45" w:rsidRPr="00A75A00" w:rsidRDefault="00FF4E45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5CC95" w14:textId="77777777" w:rsidR="00FF4E45" w:rsidRPr="00A8307A" w:rsidRDefault="00FF4E45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66FF5" w14:textId="77777777" w:rsidR="00FF4E45" w:rsidRPr="000D3BBC" w:rsidRDefault="00FF4E45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1DF59" w14:textId="77777777" w:rsidR="00FF4E45" w:rsidRPr="00A8307A" w:rsidRDefault="00FF4E45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2622EE7" w14:textId="77777777" w:rsidR="00FF4E45" w:rsidRPr="00A8307A" w:rsidRDefault="00FF4E45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E1808" w14:textId="77777777" w:rsidR="00FF4E45" w:rsidRDefault="00FF4E45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0DCA2A8" w14:textId="77777777" w:rsidR="00FF4E45" w:rsidRPr="00A8307A" w:rsidRDefault="00FF4E45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D6E6" w14:textId="77777777" w:rsidR="00FF4E45" w:rsidRPr="000D3BBC" w:rsidRDefault="00FF4E45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0D3BBC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F1E9" w14:textId="77777777" w:rsidR="00FF4E45" w:rsidRPr="00A8307A" w:rsidRDefault="00FF4E45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54A41" w14:textId="77777777" w:rsidR="00FF4E45" w:rsidRPr="000D3BBC" w:rsidRDefault="00FF4E45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E703D" w14:textId="77777777" w:rsidR="00FF4E45" w:rsidRPr="00A8307A" w:rsidRDefault="00FF4E45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C498B9" w14:textId="77777777" w:rsidR="00FF4E45" w:rsidRPr="00A8307A" w:rsidRDefault="00FF4E45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FF4E45" w:rsidRPr="00A8307A" w14:paraId="5A9BA809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9B1ED" w14:textId="77777777" w:rsidR="00FF4E45" w:rsidRPr="00A75A00" w:rsidRDefault="00FF4E45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BA805" w14:textId="77777777" w:rsidR="00FF4E45" w:rsidRPr="00A8307A" w:rsidRDefault="00FF4E45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96FE8" w14:textId="77777777" w:rsidR="00FF4E45" w:rsidRPr="009658E6" w:rsidRDefault="00FF4E45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6D194" w14:textId="77777777" w:rsidR="00FF4E45" w:rsidRPr="00A8307A" w:rsidRDefault="00FF4E45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662DA61" w14:textId="77777777" w:rsidR="00FF4E45" w:rsidRPr="00A8307A" w:rsidRDefault="00FF4E45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09D40" w14:textId="77777777" w:rsidR="00FF4E45" w:rsidRPr="00A8307A" w:rsidRDefault="00FF4E45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D43D7" w14:textId="77777777" w:rsidR="00FF4E45" w:rsidRPr="009658E6" w:rsidRDefault="00FF4E45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9658E6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073AA" w14:textId="77777777" w:rsidR="00FF4E45" w:rsidRPr="00A8307A" w:rsidRDefault="00FF4E45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1EB18" w14:textId="77777777" w:rsidR="00FF4E45" w:rsidRPr="009658E6" w:rsidRDefault="00FF4E45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C340" w14:textId="77777777" w:rsidR="00FF4E45" w:rsidRPr="00A8307A" w:rsidRDefault="00FF4E45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632553" w14:textId="77777777" w:rsidR="00FF4E45" w:rsidRPr="00A8307A" w:rsidRDefault="00FF4E45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FF4E45" w:rsidRPr="00A8307A" w14:paraId="72EB414F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A4BAC" w14:textId="77777777" w:rsidR="00FF4E45" w:rsidRPr="00A75A00" w:rsidRDefault="00FF4E45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5B643" w14:textId="77777777" w:rsidR="00FF4E45" w:rsidRPr="00A8307A" w:rsidRDefault="00FF4E45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0BB2" w14:textId="77777777" w:rsidR="00FF4E45" w:rsidRPr="00472E19" w:rsidRDefault="00FF4E45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3801B" w14:textId="77777777" w:rsidR="00FF4E45" w:rsidRPr="00A8307A" w:rsidRDefault="00FF4E45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95680D9" w14:textId="77777777" w:rsidR="00FF4E45" w:rsidRPr="00A8307A" w:rsidRDefault="00FF4E45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9D408" w14:textId="77777777" w:rsidR="00FF4E45" w:rsidRPr="00A8307A" w:rsidRDefault="00FF4E45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81084" w14:textId="77777777" w:rsidR="00FF4E45" w:rsidRPr="00472E19" w:rsidRDefault="00FF4E45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472E19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EA173" w14:textId="77777777" w:rsidR="00FF4E45" w:rsidRPr="00A8307A" w:rsidRDefault="00FF4E45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783F" w14:textId="77777777" w:rsidR="00FF4E45" w:rsidRPr="00472E19" w:rsidRDefault="00FF4E45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5B698" w14:textId="77777777" w:rsidR="00FF4E45" w:rsidRPr="00A8307A" w:rsidRDefault="00FF4E45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CAB76A" w14:textId="77777777" w:rsidR="00FF4E45" w:rsidRPr="00A8307A" w:rsidRDefault="00FF4E45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FF4E45" w:rsidRPr="00A8307A" w14:paraId="6525BCDC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571CE" w14:textId="77777777" w:rsidR="00FF4E45" w:rsidRPr="00A75A00" w:rsidRDefault="00FF4E45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BBA4A" w14:textId="77777777" w:rsidR="00FF4E45" w:rsidRPr="00A8307A" w:rsidRDefault="00FF4E4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632D" w14:textId="77777777" w:rsidR="00FF4E45" w:rsidRPr="00530A8D" w:rsidRDefault="00FF4E4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79B53" w14:textId="77777777" w:rsidR="00FF4E45" w:rsidRPr="00A8307A" w:rsidRDefault="00FF4E45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5AEA128" w14:textId="77777777" w:rsidR="00FF4E45" w:rsidRPr="00A8307A" w:rsidRDefault="00FF4E45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96BDA" w14:textId="77777777" w:rsidR="00FF4E45" w:rsidRPr="00A8307A" w:rsidRDefault="00FF4E4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B4864" w14:textId="77777777" w:rsidR="00FF4E45" w:rsidRPr="00530A8D" w:rsidRDefault="00FF4E4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530A8D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4CEA9" w14:textId="77777777" w:rsidR="00FF4E45" w:rsidRPr="00A8307A" w:rsidRDefault="00FF4E4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91B4A" w14:textId="77777777" w:rsidR="00FF4E45" w:rsidRPr="00530A8D" w:rsidRDefault="00FF4E4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89CF5" w14:textId="77777777" w:rsidR="00FF4E45" w:rsidRPr="00A8307A" w:rsidRDefault="00FF4E4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FA29E3" w14:textId="77777777" w:rsidR="00FF4E45" w:rsidRPr="00A8307A" w:rsidRDefault="00FF4E4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FF4E45" w:rsidRPr="00A8307A" w14:paraId="7A3275F9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B2421" w14:textId="77777777" w:rsidR="00FF4E45" w:rsidRPr="00A75A00" w:rsidRDefault="00FF4E45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5E885" w14:textId="77777777" w:rsidR="00FF4E45" w:rsidRPr="00A8307A" w:rsidRDefault="00FF4E4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60AC2" w14:textId="77777777" w:rsidR="00FF4E45" w:rsidRPr="00530A8D" w:rsidRDefault="00FF4E4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7A985" w14:textId="77777777" w:rsidR="00FF4E45" w:rsidRPr="00A8307A" w:rsidRDefault="00FF4E45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5AEFC26" w14:textId="77777777" w:rsidR="00FF4E45" w:rsidRPr="00A8307A" w:rsidRDefault="00FF4E45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3DC9" w14:textId="77777777" w:rsidR="00FF4E45" w:rsidRPr="00A8307A" w:rsidRDefault="00FF4E4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B04C9" w14:textId="77777777" w:rsidR="00FF4E45" w:rsidRPr="00530A8D" w:rsidRDefault="00FF4E4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530A8D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378C5" w14:textId="77777777" w:rsidR="00FF4E45" w:rsidRPr="00A8307A" w:rsidRDefault="00FF4E4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D1108" w14:textId="77777777" w:rsidR="00FF4E45" w:rsidRPr="00530A8D" w:rsidRDefault="00FF4E4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3363A" w14:textId="77777777" w:rsidR="00FF4E45" w:rsidRPr="00A8307A" w:rsidRDefault="00FF4E4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640C23" w14:textId="77777777" w:rsidR="00FF4E45" w:rsidRPr="00A8307A" w:rsidRDefault="00FF4E4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FF4E45" w:rsidRPr="00A8307A" w14:paraId="7D8767C2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4DACC" w14:textId="77777777" w:rsidR="00FF4E45" w:rsidRPr="00A75A00" w:rsidRDefault="00FF4E45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AC25C" w14:textId="77777777" w:rsidR="00FF4E45" w:rsidRDefault="00FF4E4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1BEF462D" w14:textId="77777777" w:rsidR="00FF4E45" w:rsidRPr="00A8307A" w:rsidRDefault="00FF4E4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DE7A" w14:textId="77777777" w:rsidR="00FF4E45" w:rsidRPr="00530A8D" w:rsidRDefault="00FF4E4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AB5A7" w14:textId="77777777" w:rsidR="00FF4E45" w:rsidRPr="00A8307A" w:rsidRDefault="00FF4E45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Timişoara Nord</w:t>
            </w:r>
            <w:r>
              <w:rPr>
                <w:b/>
                <w:bCs/>
                <w:sz w:val="20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79E82" w14:textId="77777777" w:rsidR="00FF4E45" w:rsidRPr="00A8307A" w:rsidRDefault="00FF4E4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8CF12" w14:textId="77777777" w:rsidR="00FF4E45" w:rsidRDefault="00FF4E4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CCA52" w14:textId="77777777" w:rsidR="00FF4E45" w:rsidRPr="00A8307A" w:rsidRDefault="00FF4E4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A6B08" w14:textId="77777777" w:rsidR="00FF4E45" w:rsidRPr="00530A8D" w:rsidRDefault="00FF4E4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8D112" w14:textId="77777777" w:rsidR="00FF4E45" w:rsidRDefault="00FF4E4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23C78">
              <w:rPr>
                <w:b/>
                <w:bCs/>
                <w:i/>
                <w:iCs/>
                <w:sz w:val="20"/>
              </w:rPr>
              <w:t>Semnalizat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n st. Aradu Nou. </w:t>
            </w:r>
          </w:p>
          <w:p w14:paraId="4A997E19" w14:textId="77777777" w:rsidR="00FF4E45" w:rsidRPr="00A8307A" w:rsidRDefault="00FF4E4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</w:rPr>
              <w:t>n st. Timi</w:t>
            </w:r>
            <w:r>
              <w:rPr>
                <w:b/>
                <w:bCs/>
                <w:i/>
                <w:iCs/>
                <w:sz w:val="20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>rilor Coridor IV.</w:t>
            </w:r>
          </w:p>
        </w:tc>
      </w:tr>
      <w:tr w:rsidR="00FF4E45" w:rsidRPr="00A8307A" w14:paraId="664F0742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48625" w14:textId="77777777" w:rsidR="00FF4E45" w:rsidRPr="00A75A00" w:rsidRDefault="00FF4E45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B1F46" w14:textId="77777777" w:rsidR="00FF4E45" w:rsidRDefault="00FF4E4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14:paraId="5DAB6E22" w14:textId="77777777" w:rsidR="00FF4E45" w:rsidRPr="00A8307A" w:rsidRDefault="00FF4E4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D06EA" w14:textId="77777777" w:rsidR="00FF4E45" w:rsidRPr="00530A8D" w:rsidRDefault="00FF4E4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EFC73" w14:textId="77777777" w:rsidR="00FF4E45" w:rsidRDefault="00FF4E45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07579F86" w14:textId="77777777" w:rsidR="00FF4E45" w:rsidRDefault="00FF4E45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Ronaţ Triaj</w:t>
            </w:r>
          </w:p>
          <w:p w14:paraId="478F7FB1" w14:textId="77777777" w:rsidR="00FF4E45" w:rsidRPr="00A8307A" w:rsidRDefault="00FF4E45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282FD" w14:textId="77777777" w:rsidR="00FF4E45" w:rsidRPr="00A8307A" w:rsidRDefault="00FF4E4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0E03" w14:textId="77777777" w:rsidR="00FF4E45" w:rsidRDefault="00FF4E4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E445B" w14:textId="77777777" w:rsidR="00FF4E45" w:rsidRPr="00A8307A" w:rsidRDefault="00FF4E4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14AE7" w14:textId="77777777" w:rsidR="00FF4E45" w:rsidRPr="00530A8D" w:rsidRDefault="00FF4E4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32C7F" w14:textId="77777777" w:rsidR="00FF4E45" w:rsidRPr="00A8307A" w:rsidRDefault="00FF4E4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14:paraId="571F07C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66A63" w14:textId="77777777" w:rsidR="00FF4E45" w:rsidRDefault="00FF4E4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C11A9" w14:textId="77777777" w:rsidR="00FF4E45" w:rsidRDefault="00FF4E4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E54FE" w14:textId="77777777" w:rsidR="00FF4E45" w:rsidRPr="00CF787F" w:rsidRDefault="00FF4E4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F55FC" w14:textId="77777777" w:rsidR="00FF4E45" w:rsidRDefault="00FF4E45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3C6289DA" w14:textId="77777777" w:rsidR="00FF4E45" w:rsidRDefault="00FF4E45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 </w:t>
            </w:r>
          </w:p>
          <w:p w14:paraId="2B4F39DA" w14:textId="77777777" w:rsidR="00FF4E45" w:rsidRDefault="00FF4E45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B28E1" w14:textId="77777777" w:rsidR="00FF4E45" w:rsidRDefault="00FF4E45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toate apara-tele de cale din stația </w:t>
            </w:r>
            <w:r>
              <w:rPr>
                <w:b/>
                <w:bCs/>
                <w:sz w:val="20"/>
              </w:rPr>
              <w:t>Ronaţ Triaj</w:t>
            </w:r>
          </w:p>
          <w:p w14:paraId="3F0BFA8F" w14:textId="77777777" w:rsidR="00FF4E45" w:rsidRPr="00465A98" w:rsidRDefault="00FF4E45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809FA" w14:textId="77777777" w:rsidR="00FF4E45" w:rsidRPr="00CF787F" w:rsidRDefault="00FF4E4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3A757" w14:textId="77777777" w:rsidR="00FF4E45" w:rsidRDefault="00FF4E4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7A78C" w14:textId="77777777" w:rsidR="00FF4E45" w:rsidRPr="00984D71" w:rsidRDefault="00FF4E4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371C4" w14:textId="77777777" w:rsidR="00FF4E45" w:rsidRDefault="00FF4E4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901FC0" w14:textId="77777777" w:rsidR="00FF4E45" w:rsidRDefault="00FF4E4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3 - 8 abătute.</w:t>
            </w:r>
          </w:p>
        </w:tc>
      </w:tr>
      <w:tr w:rsidR="00FF4E45" w14:paraId="06B6136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94C75" w14:textId="77777777" w:rsidR="00FF4E45" w:rsidRDefault="00FF4E4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6FA13" w14:textId="77777777" w:rsidR="00FF4E45" w:rsidRDefault="00FF4E4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6F03" w14:textId="77777777" w:rsidR="00FF4E45" w:rsidRPr="00CF787F" w:rsidRDefault="00FF4E4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3A433" w14:textId="77777777" w:rsidR="00FF4E45" w:rsidRDefault="00FF4E45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59BF17C3" w14:textId="77777777" w:rsidR="00FF4E45" w:rsidRDefault="00FF4E45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12FF6883" w14:textId="77777777" w:rsidR="00FF4E45" w:rsidRDefault="00FF4E45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926CE" w14:textId="77777777" w:rsidR="00FF4E45" w:rsidRPr="00465A98" w:rsidRDefault="00FF4E4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29609" w14:textId="77777777" w:rsidR="00FF4E45" w:rsidRDefault="00FF4E4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2B201" w14:textId="77777777" w:rsidR="00FF4E45" w:rsidRDefault="00FF4E4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3CF4A" w14:textId="77777777" w:rsidR="00FF4E45" w:rsidRPr="00984D71" w:rsidRDefault="00FF4E4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43EB2" w14:textId="77777777" w:rsidR="00FF4E45" w:rsidRDefault="00FF4E4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diagonala 2 - 4 Ronaţ Triaj Grupa A.</w:t>
            </w:r>
          </w:p>
        </w:tc>
      </w:tr>
      <w:tr w:rsidR="00FF4E45" w14:paraId="2BB6C80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2F6A4" w14:textId="77777777" w:rsidR="00FF4E45" w:rsidRDefault="00FF4E4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CA919" w14:textId="77777777" w:rsidR="00FF4E45" w:rsidRDefault="00FF4E4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014C6" w14:textId="77777777" w:rsidR="00FF4E45" w:rsidRPr="00CF787F" w:rsidRDefault="00FF4E4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9D0F7" w14:textId="77777777" w:rsidR="00FF4E45" w:rsidRDefault="00FF4E45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0A824FD4" w14:textId="77777777" w:rsidR="00FF4E45" w:rsidRDefault="00FF4E45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1F0E" w14:textId="77777777" w:rsidR="00FF4E45" w:rsidRPr="00465A98" w:rsidRDefault="00FF4E4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D27E9" w14:textId="77777777" w:rsidR="00FF4E45" w:rsidRDefault="00FF4E4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10EF3" w14:textId="77777777" w:rsidR="00FF4E45" w:rsidRDefault="00FF4E4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7837B" w14:textId="77777777" w:rsidR="00FF4E45" w:rsidRPr="00984D71" w:rsidRDefault="00FF4E4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BBB42" w14:textId="77777777" w:rsidR="00FF4E45" w:rsidRDefault="00FF4E4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8BA7F1" w14:textId="77777777" w:rsidR="00FF4E45" w:rsidRDefault="00FF4E4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3, Cap Y.</w:t>
            </w:r>
          </w:p>
        </w:tc>
      </w:tr>
      <w:tr w:rsidR="00FF4E45" w14:paraId="16433F7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3A728" w14:textId="77777777" w:rsidR="00FF4E45" w:rsidRDefault="00FF4E4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0665F" w14:textId="77777777" w:rsidR="00FF4E45" w:rsidRDefault="00FF4E4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373B" w14:textId="77777777" w:rsidR="00FF4E45" w:rsidRPr="00CF787F" w:rsidRDefault="00FF4E4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C1C7" w14:textId="77777777" w:rsidR="00FF4E45" w:rsidRDefault="00FF4E45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37D1C5FC" w14:textId="77777777" w:rsidR="00FF4E45" w:rsidRDefault="00FF4E45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3475" w14:textId="77777777" w:rsidR="00FF4E45" w:rsidRPr="00465A98" w:rsidRDefault="00FF4E4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332A" w14:textId="77777777" w:rsidR="00FF4E45" w:rsidRDefault="00FF4E4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990C0" w14:textId="77777777" w:rsidR="00FF4E45" w:rsidRDefault="00FF4E4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DBF5" w14:textId="77777777" w:rsidR="00FF4E45" w:rsidRPr="00984D71" w:rsidRDefault="00FF4E4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D276A" w14:textId="77777777" w:rsidR="00FF4E45" w:rsidRDefault="00FF4E45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FDC613" w14:textId="77777777" w:rsidR="00FF4E45" w:rsidRDefault="00FF4E45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 și </w:t>
            </w:r>
          </w:p>
          <w:p w14:paraId="5DA4CC6C" w14:textId="77777777" w:rsidR="00FF4E45" w:rsidRDefault="00FF4E45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Ronaț Triaj Grupa A. </w:t>
            </w:r>
          </w:p>
        </w:tc>
      </w:tr>
      <w:tr w:rsidR="00FF4E45" w14:paraId="5A74927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5EE0E" w14:textId="77777777" w:rsidR="00FF4E45" w:rsidRDefault="00FF4E4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494F" w14:textId="77777777" w:rsidR="00FF4E45" w:rsidRDefault="00FF4E4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360B1459" w14:textId="77777777" w:rsidR="00FF4E45" w:rsidRDefault="00FF4E4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5A18" w14:textId="77777777" w:rsidR="00FF4E45" w:rsidRPr="00CF787F" w:rsidRDefault="00FF4E4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53AA9" w14:textId="77777777" w:rsidR="00FF4E45" w:rsidRDefault="00FF4E45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09E84D79" w14:textId="77777777" w:rsidR="00FF4E45" w:rsidRDefault="00FF4E45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0D9E6" w14:textId="77777777" w:rsidR="00FF4E45" w:rsidRDefault="00FF4E4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1636" w14:textId="77777777" w:rsidR="00FF4E45" w:rsidRDefault="00FF4E4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4DE4C" w14:textId="77777777" w:rsidR="00FF4E45" w:rsidRDefault="00FF4E4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0EACB" w14:textId="77777777" w:rsidR="00FF4E45" w:rsidRPr="00984D71" w:rsidRDefault="00FF4E4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C37C7" w14:textId="77777777" w:rsidR="00FF4E45" w:rsidRDefault="00FF4E45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14:paraId="19A7B99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338B8" w14:textId="77777777" w:rsidR="00FF4E45" w:rsidRDefault="00FF4E4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B6BE" w14:textId="77777777" w:rsidR="00FF4E45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6974E" w14:textId="77777777" w:rsidR="00FF4E45" w:rsidRDefault="00FF4E4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73D9C" w14:textId="77777777" w:rsidR="00FF4E45" w:rsidRDefault="00FF4E4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14:paraId="72F3854D" w14:textId="77777777" w:rsidR="00FF4E45" w:rsidRDefault="00FF4E4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DCFF1" w14:textId="77777777" w:rsidR="00FF4E45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EF27E" w14:textId="77777777" w:rsidR="00FF4E45" w:rsidRDefault="00FF4E4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9B07B" w14:textId="77777777" w:rsidR="00FF4E45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42DF4" w14:textId="77777777" w:rsidR="00FF4E45" w:rsidRPr="00984D71" w:rsidRDefault="00FF4E4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3F095" w14:textId="77777777" w:rsidR="00FF4E45" w:rsidRDefault="00FF4E4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218993" w14:textId="77777777" w:rsidR="00FF4E45" w:rsidRDefault="00FF4E4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Cap X.</w:t>
            </w:r>
          </w:p>
        </w:tc>
      </w:tr>
      <w:tr w:rsidR="00FF4E45" w14:paraId="5DFB1A9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708D4" w14:textId="77777777" w:rsidR="00FF4E45" w:rsidRDefault="00FF4E4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A9159" w14:textId="77777777" w:rsidR="00FF4E45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6BF21" w14:textId="77777777" w:rsidR="00FF4E45" w:rsidRPr="00CF787F" w:rsidRDefault="00FF4E4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F0683" w14:textId="77777777" w:rsidR="00FF4E45" w:rsidRDefault="00FF4E4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14:paraId="6ED9D243" w14:textId="77777777" w:rsidR="00FF4E45" w:rsidRDefault="00FF4E4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44C27" w14:textId="77777777" w:rsidR="00FF4E45" w:rsidRPr="00465A98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63CA38BA" w14:textId="77777777" w:rsidR="00FF4E45" w:rsidRPr="00465A98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F1920" w14:textId="77777777" w:rsidR="00FF4E45" w:rsidRDefault="00FF4E4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3CD7E" w14:textId="77777777" w:rsidR="00FF4E45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580F" w14:textId="77777777" w:rsidR="00FF4E45" w:rsidRPr="00984D71" w:rsidRDefault="00FF4E4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1DF8A" w14:textId="77777777" w:rsidR="00FF4E45" w:rsidRDefault="00FF4E4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D96B6E" w14:textId="77777777" w:rsidR="00FF4E45" w:rsidRDefault="00FF4E4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abătută. </w:t>
            </w:r>
          </w:p>
        </w:tc>
      </w:tr>
      <w:tr w:rsidR="00FF4E45" w14:paraId="132823A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75B6A" w14:textId="77777777" w:rsidR="00FF4E45" w:rsidRDefault="00FF4E4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9519" w14:textId="77777777" w:rsidR="00FF4E45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14+600</w:t>
            </w:r>
          </w:p>
          <w:p w14:paraId="0BF6C4A4" w14:textId="77777777" w:rsidR="00FF4E45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271EA" w14:textId="77777777" w:rsidR="00FF4E45" w:rsidRPr="00CF787F" w:rsidRDefault="00FF4E4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8E989" w14:textId="77777777" w:rsidR="00FF4E45" w:rsidRDefault="00FF4E45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Sânandrei -</w:t>
            </w:r>
          </w:p>
          <w:p w14:paraId="78640A34" w14:textId="77777777" w:rsidR="00FF4E45" w:rsidRDefault="00FF4E4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85A23" w14:textId="77777777" w:rsidR="00FF4E45" w:rsidRPr="00465A98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6C442" w14:textId="77777777" w:rsidR="00FF4E45" w:rsidRDefault="00FF4E4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4061F" w14:textId="77777777" w:rsidR="00FF4E45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BAD8E" w14:textId="77777777" w:rsidR="00FF4E45" w:rsidRPr="00984D71" w:rsidRDefault="00FF4E4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DCF57" w14:textId="77777777" w:rsidR="00FF4E45" w:rsidRDefault="00FF4E4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14:paraId="101E197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CE67" w14:textId="77777777" w:rsidR="00FF4E45" w:rsidRDefault="00FF4E4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A0302" w14:textId="77777777" w:rsidR="00FF4E45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16+050</w:t>
            </w:r>
          </w:p>
          <w:p w14:paraId="12324968" w14:textId="77777777" w:rsidR="00FF4E45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6E0EA" w14:textId="77777777" w:rsidR="00FF4E45" w:rsidRDefault="00FF4E4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4B73" w14:textId="77777777" w:rsidR="00FF4E45" w:rsidRDefault="00FF4E45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Sânandrei -</w:t>
            </w:r>
          </w:p>
          <w:p w14:paraId="04DE3779" w14:textId="77777777" w:rsidR="00FF4E45" w:rsidRDefault="00FF4E45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D560" w14:textId="77777777" w:rsidR="00FF4E45" w:rsidRPr="00465A98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0BB75" w14:textId="77777777" w:rsidR="00FF4E45" w:rsidRDefault="00FF4E4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473CF" w14:textId="77777777" w:rsidR="00FF4E45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BB33A" w14:textId="77777777" w:rsidR="00FF4E45" w:rsidRPr="00984D71" w:rsidRDefault="00FF4E4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7888B" w14:textId="77777777" w:rsidR="00FF4E45" w:rsidRDefault="00FF4E4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IV.</w:t>
            </w:r>
          </w:p>
        </w:tc>
      </w:tr>
      <w:tr w:rsidR="00FF4E45" w14:paraId="04F5C9E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46D7B" w14:textId="77777777" w:rsidR="00FF4E45" w:rsidRDefault="00FF4E4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8F3CF" w14:textId="77777777" w:rsidR="00FF4E45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20+900</w:t>
            </w:r>
          </w:p>
          <w:p w14:paraId="239E03DF" w14:textId="77777777" w:rsidR="00FF4E45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75A48" w14:textId="77777777" w:rsidR="00FF4E45" w:rsidRDefault="00FF4E4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F2E96" w14:textId="77777777" w:rsidR="00FF4E45" w:rsidRDefault="00FF4E45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Calacea, linia 3 directă și Băile Calacea -Orțișoara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AED57" w14:textId="77777777" w:rsidR="00FF4E45" w:rsidRPr="00465A98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FD03D" w14:textId="77777777" w:rsidR="00FF4E45" w:rsidRDefault="00FF4E4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7F63" w14:textId="77777777" w:rsidR="00FF4E45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7E0E5" w14:textId="77777777" w:rsidR="00FF4E45" w:rsidRPr="00984D71" w:rsidRDefault="00FF4E4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6245" w14:textId="77777777" w:rsidR="00FF4E45" w:rsidRDefault="00FF4E4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</w:rPr>
              <w:br/>
              <w:t>Podețe provizorii.</w:t>
            </w:r>
          </w:p>
        </w:tc>
      </w:tr>
      <w:tr w:rsidR="00FF4E45" w14:paraId="0053ED2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99A2" w14:textId="77777777" w:rsidR="00FF4E45" w:rsidRDefault="00FF4E4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C475" w14:textId="77777777" w:rsidR="00FF4E45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75F7E" w14:textId="77777777" w:rsidR="00FF4E45" w:rsidRPr="00CF787F" w:rsidRDefault="00FF4E4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75E4F" w14:textId="77777777" w:rsidR="00FF4E45" w:rsidRDefault="00FF4E4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9DF02" w14:textId="77777777" w:rsidR="00FF4E45" w:rsidRPr="00465A98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D0F30" w14:textId="77777777" w:rsidR="00FF4E45" w:rsidRDefault="00FF4E4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C9EDF" w14:textId="77777777" w:rsidR="00FF4E45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7A335" w14:textId="77777777" w:rsidR="00FF4E45" w:rsidRPr="00984D71" w:rsidRDefault="00FF4E4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0C0F" w14:textId="77777777" w:rsidR="00FF4E45" w:rsidRDefault="00FF4E4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D47330" w14:textId="77777777" w:rsidR="00FF4E45" w:rsidRDefault="00FF4E4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 Cap X.</w:t>
            </w:r>
          </w:p>
        </w:tc>
      </w:tr>
      <w:tr w:rsidR="00FF4E45" w14:paraId="4922496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EB10A" w14:textId="77777777" w:rsidR="00FF4E45" w:rsidRDefault="00FF4E4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A905E" w14:textId="77777777" w:rsidR="00FF4E45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562B" w14:textId="77777777" w:rsidR="00FF4E45" w:rsidRPr="00CF787F" w:rsidRDefault="00FF4E4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3784E" w14:textId="77777777" w:rsidR="00FF4E45" w:rsidRDefault="00FF4E4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  <w:p w14:paraId="68DB0327" w14:textId="77777777" w:rsidR="00FF4E45" w:rsidRDefault="00FF4E4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DF90" w14:textId="77777777" w:rsidR="00FF4E45" w:rsidRPr="00465A98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7CD167EF" w14:textId="77777777" w:rsidR="00FF4E45" w:rsidRPr="00465A98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D26C0" w14:textId="77777777" w:rsidR="00FF4E45" w:rsidRDefault="00FF4E4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44F05" w14:textId="77777777" w:rsidR="00FF4E45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404A" w14:textId="77777777" w:rsidR="00FF4E45" w:rsidRPr="00984D71" w:rsidRDefault="00FF4E4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7500A" w14:textId="77777777" w:rsidR="00FF4E45" w:rsidRDefault="00FF4E4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0684D2" w14:textId="77777777" w:rsidR="00FF4E45" w:rsidRDefault="00FF4E4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FF4E45" w14:paraId="428AF369" w14:textId="77777777" w:rsidTr="00DB255A">
        <w:trPr>
          <w:cantSplit/>
          <w:trHeight w:val="11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7ABF8" w14:textId="77777777" w:rsidR="00FF4E45" w:rsidRDefault="00FF4E4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D2CF8" w14:textId="77777777" w:rsidR="00FF4E45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25+100</w:t>
            </w:r>
          </w:p>
          <w:p w14:paraId="74F32B2A" w14:textId="77777777" w:rsidR="00FF4E45" w:rsidRDefault="00FF4E45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BDAE0" w14:textId="77777777" w:rsidR="00FF4E45" w:rsidRPr="00CF787F" w:rsidRDefault="00FF4E45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9D84" w14:textId="77777777" w:rsidR="00FF4E45" w:rsidRDefault="00FF4E4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Băile Calacea -Orțișoara și </w:t>
            </w:r>
          </w:p>
          <w:p w14:paraId="0BDF9823" w14:textId="77777777" w:rsidR="00FF4E45" w:rsidRDefault="00FF4E4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1BDC3F9F" w14:textId="77777777" w:rsidR="00FF4E45" w:rsidRDefault="00FF4E4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867C" w14:textId="77777777" w:rsidR="00FF4E45" w:rsidRPr="00465A98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12713" w14:textId="77777777" w:rsidR="00FF4E45" w:rsidRDefault="00FF4E4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4F0A0" w14:textId="77777777" w:rsidR="00FF4E45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FF31B" w14:textId="77777777" w:rsidR="00FF4E45" w:rsidRPr="00984D71" w:rsidRDefault="00FF4E4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E2980" w14:textId="77777777" w:rsidR="00FF4E45" w:rsidRDefault="00FF4E4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</w:rPr>
              <w:br/>
              <w:t>Podețe provizorii.</w:t>
            </w:r>
          </w:p>
        </w:tc>
      </w:tr>
      <w:tr w:rsidR="00FF4E45" w14:paraId="6C1AC07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C9CD" w14:textId="77777777" w:rsidR="00FF4E45" w:rsidRDefault="00FF4E4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2A253" w14:textId="77777777" w:rsidR="00FF4E45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36B9" w14:textId="77777777" w:rsidR="00FF4E45" w:rsidRPr="00CF787F" w:rsidRDefault="00FF4E4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2389C" w14:textId="77777777" w:rsidR="00FF4E45" w:rsidRDefault="00FF4E4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4EC2BDF8" w14:textId="77777777" w:rsidR="00FF4E45" w:rsidRDefault="00FF4E4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EB254" w14:textId="77777777" w:rsidR="00FF4E45" w:rsidRPr="00465A98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sch. </w:t>
            </w:r>
          </w:p>
          <w:p w14:paraId="090C1530" w14:textId="77777777" w:rsidR="00FF4E45" w:rsidRPr="00465A98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58FA8" w14:textId="77777777" w:rsidR="00FF4E45" w:rsidRDefault="00FF4E4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E2DF" w14:textId="77777777" w:rsidR="00FF4E45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03964" w14:textId="77777777" w:rsidR="00FF4E45" w:rsidRPr="00984D71" w:rsidRDefault="00FF4E4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6388" w14:textId="77777777" w:rsidR="00FF4E45" w:rsidRDefault="00FF4E4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3526B5" w14:textId="77777777" w:rsidR="00FF4E45" w:rsidRDefault="00FF4E4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Cap X.</w:t>
            </w:r>
          </w:p>
        </w:tc>
      </w:tr>
      <w:tr w:rsidR="00FF4E45" w14:paraId="0B22AD8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6D02D" w14:textId="77777777" w:rsidR="00FF4E45" w:rsidRDefault="00FF4E4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D2FAD" w14:textId="77777777" w:rsidR="00FF4E45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AFE2D" w14:textId="77777777" w:rsidR="00FF4E45" w:rsidRPr="00CF787F" w:rsidRDefault="00FF4E4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5E7C8" w14:textId="77777777" w:rsidR="00FF4E45" w:rsidRDefault="00FF4E4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0369988F" w14:textId="77777777" w:rsidR="00FF4E45" w:rsidRDefault="00FF4E4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E6292" w14:textId="77777777" w:rsidR="00FF4E45" w:rsidRPr="00465A98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peste sch. 10</w:t>
            </w:r>
            <w:r>
              <w:rPr>
                <w:b/>
                <w:bCs/>
                <w:sz w:val="20"/>
                <w:szCs w:val="20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82C7F" w14:textId="77777777" w:rsidR="00FF4E45" w:rsidRDefault="00FF4E4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FB31E" w14:textId="77777777" w:rsidR="00FF4E45" w:rsidRDefault="00FF4E4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5B78" w14:textId="77777777" w:rsidR="00FF4E45" w:rsidRPr="00984D71" w:rsidRDefault="00FF4E4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CEB4" w14:textId="77777777" w:rsidR="00FF4E45" w:rsidRDefault="00FF4E4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și 4 abătute, Cap Y.</w:t>
            </w:r>
          </w:p>
        </w:tc>
      </w:tr>
      <w:tr w:rsidR="00FF4E45" w14:paraId="1B562B03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6E6BC" w14:textId="77777777" w:rsidR="00FF4E45" w:rsidRDefault="00FF4E4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E8EF8" w14:textId="77777777" w:rsidR="00FF4E45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31+300</w:t>
            </w:r>
          </w:p>
          <w:p w14:paraId="1DAF7D50" w14:textId="77777777" w:rsidR="00FF4E45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728E5" w14:textId="77777777" w:rsidR="00FF4E45" w:rsidRDefault="00FF4E4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8DA4B" w14:textId="77777777" w:rsidR="00FF4E45" w:rsidRDefault="00FF4E4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Orțișoara - </w:t>
            </w:r>
          </w:p>
          <w:p w14:paraId="42FB47E3" w14:textId="77777777" w:rsidR="00FF4E45" w:rsidRDefault="00FF4E4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 și St. Vinga</w:t>
            </w:r>
          </w:p>
          <w:p w14:paraId="3D01A4BC" w14:textId="77777777" w:rsidR="00FF4E45" w:rsidRDefault="00FF4E45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8EE7" w14:textId="77777777" w:rsidR="00FF4E45" w:rsidRPr="00465A98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D5CA" w14:textId="77777777" w:rsidR="00FF4E45" w:rsidRDefault="00FF4E4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55DC2" w14:textId="77777777" w:rsidR="00FF4E45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AAEDD" w14:textId="77777777" w:rsidR="00FF4E45" w:rsidRPr="00984D71" w:rsidRDefault="00FF4E4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2535" w14:textId="77777777" w:rsidR="00FF4E45" w:rsidRDefault="00FF4E4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74C742AF" w14:textId="77777777" w:rsidR="00FF4E45" w:rsidRDefault="00FF4E4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4ABBC23A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CDA3F" w14:textId="77777777" w:rsidR="00FF4E45" w:rsidRDefault="00FF4E4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D79A8" w14:textId="77777777" w:rsidR="00FF4E45" w:rsidRDefault="00FF4E45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0E28C" w14:textId="77777777" w:rsidR="00FF4E45" w:rsidRDefault="00FF4E45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FD766" w14:textId="77777777" w:rsidR="00FF4E45" w:rsidRDefault="00FF4E45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Vinga</w:t>
            </w:r>
          </w:p>
          <w:p w14:paraId="28F722EC" w14:textId="77777777" w:rsidR="00FF4E45" w:rsidRDefault="00FF4E45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7A6C" w14:textId="77777777" w:rsidR="00FF4E45" w:rsidRDefault="00FF4E45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1C7C4E0A" w14:textId="77777777" w:rsidR="00FF4E45" w:rsidRPr="00465A98" w:rsidRDefault="00FF4E45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9013" w14:textId="77777777" w:rsidR="00FF4E45" w:rsidRDefault="00FF4E45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61CD1" w14:textId="77777777" w:rsidR="00FF4E45" w:rsidRDefault="00FF4E45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C57B1" w14:textId="77777777" w:rsidR="00FF4E45" w:rsidRPr="00984D71" w:rsidRDefault="00FF4E45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CEC02" w14:textId="77777777" w:rsidR="00FF4E45" w:rsidRDefault="00FF4E45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C6BFE0" w14:textId="77777777" w:rsidR="00FF4E45" w:rsidRDefault="00FF4E45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FF4E45" w14:paraId="45139E8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6FA59" w14:textId="77777777" w:rsidR="00FF4E45" w:rsidRDefault="00FF4E4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EE28E" w14:textId="77777777" w:rsidR="00FF4E45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61A3C" w14:textId="77777777" w:rsidR="00FF4E45" w:rsidRDefault="00FF4E4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92F90" w14:textId="77777777" w:rsidR="00FF4E45" w:rsidRDefault="00FF4E4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270E4" w14:textId="77777777" w:rsidR="00FF4E45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CE68" w14:textId="77777777" w:rsidR="00FF4E45" w:rsidRDefault="00FF4E4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3967" w14:textId="77777777" w:rsidR="00FF4E45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F2B84" w14:textId="77777777" w:rsidR="00FF4E45" w:rsidRPr="00984D71" w:rsidRDefault="00FF4E4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2D9B" w14:textId="77777777" w:rsidR="00FF4E45" w:rsidRDefault="00FF4E4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X.</w:t>
            </w:r>
          </w:p>
        </w:tc>
      </w:tr>
      <w:tr w:rsidR="00FF4E45" w14:paraId="0F26DC7C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56767" w14:textId="77777777" w:rsidR="00FF4E45" w:rsidRDefault="00FF4E4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CA365" w14:textId="77777777" w:rsidR="00FF4E45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556BE" w14:textId="77777777" w:rsidR="00FF4E45" w:rsidRDefault="00FF4E4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DBD5F" w14:textId="77777777" w:rsidR="00FF4E45" w:rsidRDefault="00FF4E4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6B336" w14:textId="77777777" w:rsidR="00FF4E45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60652" w14:textId="77777777" w:rsidR="00FF4E45" w:rsidRDefault="00FF4E4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D3A40" w14:textId="77777777" w:rsidR="00FF4E45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08783" w14:textId="77777777" w:rsidR="00FF4E45" w:rsidRPr="00984D71" w:rsidRDefault="00FF4E4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B7366" w14:textId="77777777" w:rsidR="00FF4E45" w:rsidRDefault="00FF4E4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Cap X.</w:t>
            </w:r>
          </w:p>
        </w:tc>
      </w:tr>
      <w:tr w:rsidR="00FF4E45" w14:paraId="3446FD12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53F03" w14:textId="77777777" w:rsidR="00FF4E45" w:rsidRDefault="00FF4E4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F383F" w14:textId="77777777" w:rsidR="00FF4E45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DA0C7" w14:textId="77777777" w:rsidR="00FF4E45" w:rsidRDefault="00FF4E4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DCE9B" w14:textId="77777777" w:rsidR="00FF4E45" w:rsidRDefault="00FF4E4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BE1C1" w14:textId="77777777" w:rsidR="00FF4E45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93F6" w14:textId="77777777" w:rsidR="00FF4E45" w:rsidRDefault="00FF4E4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91F1B" w14:textId="77777777" w:rsidR="00FF4E45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2760" w14:textId="77777777" w:rsidR="00FF4E45" w:rsidRPr="00984D71" w:rsidRDefault="00FF4E4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25C2C" w14:textId="77777777" w:rsidR="00FF4E45" w:rsidRDefault="00FF4E4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Y.</w:t>
            </w:r>
          </w:p>
        </w:tc>
      </w:tr>
      <w:tr w:rsidR="00FF4E45" w14:paraId="2F4B07D5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76366" w14:textId="77777777" w:rsidR="00FF4E45" w:rsidRDefault="00FF4E4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FAF2" w14:textId="77777777" w:rsidR="00FF4E45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40D46" w14:textId="77777777" w:rsidR="00FF4E45" w:rsidRDefault="00FF4E4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E1DE9" w14:textId="77777777" w:rsidR="00FF4E45" w:rsidRDefault="00FF4E4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Valea Viilor </w:t>
            </w:r>
          </w:p>
          <w:p w14:paraId="14DE2134" w14:textId="77777777" w:rsidR="00FF4E45" w:rsidRDefault="00FF4E4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8C27" w14:textId="77777777" w:rsidR="00FF4E45" w:rsidRPr="00465A98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979D9" w14:textId="77777777" w:rsidR="00FF4E45" w:rsidRDefault="00FF4E4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772F" w14:textId="77777777" w:rsidR="00FF4E45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41EE" w14:textId="77777777" w:rsidR="00FF4E45" w:rsidRPr="00984D71" w:rsidRDefault="00FF4E4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2B0A" w14:textId="77777777" w:rsidR="00FF4E45" w:rsidRDefault="00FF4E4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0432C448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8511D" w14:textId="77777777" w:rsidR="00FF4E45" w:rsidRDefault="00FF4E4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C476" w14:textId="77777777" w:rsidR="00FF4E45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9D7AE" w14:textId="77777777" w:rsidR="00FF4E45" w:rsidRDefault="00FF4E4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40EDE" w14:textId="77777777" w:rsidR="00FF4E45" w:rsidRDefault="00FF4E4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Viilor</w:t>
            </w:r>
          </w:p>
          <w:p w14:paraId="25EB40C7" w14:textId="77777777" w:rsidR="00FF4E45" w:rsidRDefault="00FF4E4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0DBDF" w14:textId="77777777" w:rsidR="00FF4E45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E217" w14:textId="77777777" w:rsidR="00FF4E45" w:rsidRDefault="00FF4E4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14B4C" w14:textId="77777777" w:rsidR="00FF4E45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26C43" w14:textId="77777777" w:rsidR="00FF4E45" w:rsidRPr="00984D71" w:rsidRDefault="00FF4E4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40E2" w14:textId="77777777" w:rsidR="00FF4E45" w:rsidRDefault="00FF4E4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660DF8" w14:textId="77777777" w:rsidR="00FF4E45" w:rsidRDefault="00FF4E4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Cap Y.</w:t>
            </w:r>
          </w:p>
        </w:tc>
      </w:tr>
      <w:tr w:rsidR="00FF4E45" w14:paraId="5B46948F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0A1D3" w14:textId="77777777" w:rsidR="00FF4E45" w:rsidRDefault="00FF4E4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CE0CF" w14:textId="77777777" w:rsidR="00FF4E45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95824" w14:textId="77777777" w:rsidR="00FF4E45" w:rsidRDefault="00FF4E4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72920" w14:textId="77777777" w:rsidR="00FF4E45" w:rsidRDefault="00FF4E4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53B1BED7" w14:textId="77777777" w:rsidR="00FF4E45" w:rsidRDefault="00FF4E4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30EA7" w14:textId="77777777" w:rsidR="00FF4E45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</w:t>
            </w:r>
          </w:p>
          <w:p w14:paraId="5B86009F" w14:textId="77777777" w:rsidR="00FF4E45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 7</w:t>
            </w:r>
          </w:p>
          <w:p w14:paraId="3ED2B971" w14:textId="77777777" w:rsidR="00FF4E45" w:rsidRDefault="00FF4E45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EA2F" w14:textId="77777777" w:rsidR="00FF4E45" w:rsidRDefault="00FF4E4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4E783" w14:textId="77777777" w:rsidR="00FF4E45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6FA4" w14:textId="77777777" w:rsidR="00FF4E45" w:rsidRPr="00984D71" w:rsidRDefault="00FF4E4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1EBBA" w14:textId="77777777" w:rsidR="00FF4E45" w:rsidRDefault="00FF4E4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AD0FDF" w14:textId="77777777" w:rsidR="00FF4E45" w:rsidRDefault="00FF4E4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219 Aradul Nou - Periam.</w:t>
            </w:r>
          </w:p>
        </w:tc>
      </w:tr>
      <w:tr w:rsidR="00FF4E45" w14:paraId="4AAC6D82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E14C8" w14:textId="77777777" w:rsidR="00FF4E45" w:rsidRDefault="00FF4E4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00689" w14:textId="77777777" w:rsidR="00FF4E45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7935C" w14:textId="77777777" w:rsidR="00FF4E45" w:rsidRDefault="00FF4E4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CDEE1" w14:textId="77777777" w:rsidR="00FF4E45" w:rsidRDefault="00FF4E4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68DF28E4" w14:textId="77777777" w:rsidR="00FF4E45" w:rsidRDefault="00FF4E4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093C9" w14:textId="77777777" w:rsidR="00FF4E45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6181" w14:textId="77777777" w:rsidR="00FF4E45" w:rsidRDefault="00FF4E4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389BF" w14:textId="77777777" w:rsidR="00FF4E45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85635" w14:textId="77777777" w:rsidR="00FF4E45" w:rsidRPr="00984D71" w:rsidRDefault="00FF4E4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FDF6F" w14:textId="77777777" w:rsidR="00FF4E45" w:rsidRDefault="00FF4E4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CB774B" w14:textId="77777777" w:rsidR="00FF4E45" w:rsidRDefault="00FF4E4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  <w:tr w:rsidR="00FF4E45" w14:paraId="4007762E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1F854" w14:textId="77777777" w:rsidR="00FF4E45" w:rsidRDefault="00FF4E4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0A222" w14:textId="77777777" w:rsidR="00FF4E45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B03E" w14:textId="77777777" w:rsidR="00FF4E45" w:rsidRDefault="00FF4E4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15B6" w14:textId="77777777" w:rsidR="00FF4E45" w:rsidRDefault="00FF4E4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6E53C320" w14:textId="77777777" w:rsidR="00FF4E45" w:rsidRDefault="00FF4E4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1A4ED" w14:textId="77777777" w:rsidR="00FF4E45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0ED25" w14:textId="77777777" w:rsidR="00FF4E45" w:rsidRDefault="00FF4E4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65E23" w14:textId="77777777" w:rsidR="00FF4E45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63950" w14:textId="77777777" w:rsidR="00FF4E45" w:rsidRPr="00984D71" w:rsidRDefault="00FF4E4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6850" w14:textId="77777777" w:rsidR="00FF4E45" w:rsidRDefault="00FF4E4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0B8C04" w14:textId="77777777" w:rsidR="00FF4E45" w:rsidRDefault="00FF4E4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 abătută Cap X.</w:t>
            </w:r>
          </w:p>
        </w:tc>
      </w:tr>
      <w:tr w:rsidR="00FF4E45" w14:paraId="629CB533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D9EF2" w14:textId="77777777" w:rsidR="00FF4E45" w:rsidRDefault="00FF4E4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79AC2" w14:textId="77777777" w:rsidR="00FF4E45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8CD3C" w14:textId="77777777" w:rsidR="00FF4E45" w:rsidRDefault="00FF4E4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63895" w14:textId="77777777" w:rsidR="00FF4E45" w:rsidRDefault="00FF4E45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23759867" w14:textId="77777777" w:rsidR="00FF4E45" w:rsidRDefault="00FF4E45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46CF3" w14:textId="77777777" w:rsidR="00FF4E45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95B2" w14:textId="77777777" w:rsidR="00FF4E45" w:rsidRDefault="00FF4E4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FAB67" w14:textId="77777777" w:rsidR="00FF4E45" w:rsidRDefault="00FF4E4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F4AD0" w14:textId="77777777" w:rsidR="00FF4E45" w:rsidRPr="00984D71" w:rsidRDefault="00FF4E4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5D07A" w14:textId="77777777" w:rsidR="00FF4E45" w:rsidRDefault="00FF4E4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3B93AA" w14:textId="77777777" w:rsidR="00FF4E45" w:rsidRDefault="00FF4E4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  <w:tr w:rsidR="00FF4E45" w14:paraId="6577744E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05A91" w14:textId="77777777" w:rsidR="00FF4E45" w:rsidRDefault="00FF4E4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3BE0" w14:textId="77777777" w:rsidR="00FF4E45" w:rsidRDefault="00FF4E4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8D9FD" w14:textId="77777777" w:rsidR="00FF4E45" w:rsidRDefault="00FF4E45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A20A" w14:textId="77777777" w:rsidR="00FF4E45" w:rsidRDefault="00FF4E45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11B83F63" w14:textId="77777777" w:rsidR="00FF4E45" w:rsidRDefault="00FF4E45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48610" w14:textId="77777777" w:rsidR="00FF4E45" w:rsidRDefault="00FF4E4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107D" w14:textId="77777777" w:rsidR="00FF4E45" w:rsidRDefault="00FF4E45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D9534" w14:textId="77777777" w:rsidR="00FF4E45" w:rsidRDefault="00FF4E4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1C73A" w14:textId="77777777" w:rsidR="00FF4E45" w:rsidRPr="00984D71" w:rsidRDefault="00FF4E45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4E605" w14:textId="77777777" w:rsidR="00FF4E45" w:rsidRDefault="00FF4E45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A92184" w14:textId="77777777" w:rsidR="00FF4E45" w:rsidRDefault="00FF4E45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  <w:tr w:rsidR="00FF4E45" w14:paraId="07E00002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5CCBF" w14:textId="77777777" w:rsidR="00FF4E45" w:rsidRDefault="00FF4E4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C9142" w14:textId="77777777" w:rsidR="00FF4E45" w:rsidRDefault="00FF4E45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4A98" w14:textId="77777777" w:rsidR="00FF4E45" w:rsidRDefault="00FF4E45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39D36" w14:textId="77777777" w:rsidR="00FF4E45" w:rsidRDefault="00FF4E45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4432DAFD" w14:textId="77777777" w:rsidR="00FF4E45" w:rsidRDefault="00FF4E45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7E27D" w14:textId="77777777" w:rsidR="00FF4E45" w:rsidRDefault="00FF4E45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8D9A9" w14:textId="77777777" w:rsidR="00FF4E45" w:rsidRDefault="00FF4E45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2F2CD" w14:textId="77777777" w:rsidR="00FF4E45" w:rsidRDefault="00FF4E45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641B" w14:textId="77777777" w:rsidR="00FF4E45" w:rsidRPr="00984D71" w:rsidRDefault="00FF4E45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26483" w14:textId="77777777" w:rsidR="00FF4E45" w:rsidRDefault="00FF4E45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56AAB7" w14:textId="77777777" w:rsidR="00FF4E45" w:rsidRDefault="00FF4E45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Cap Y.</w:t>
            </w:r>
          </w:p>
        </w:tc>
      </w:tr>
    </w:tbl>
    <w:p w14:paraId="376CF1D1" w14:textId="77777777" w:rsidR="00FF4E45" w:rsidRDefault="00FF4E45">
      <w:pPr>
        <w:spacing w:before="40" w:after="40" w:line="192" w:lineRule="auto"/>
        <w:ind w:right="57"/>
        <w:rPr>
          <w:sz w:val="20"/>
        </w:rPr>
      </w:pPr>
    </w:p>
    <w:p w14:paraId="33CEE0A5" w14:textId="77777777" w:rsidR="00FF4E45" w:rsidRDefault="00FF4E45" w:rsidP="001D4EEA">
      <w:pPr>
        <w:pStyle w:val="Heading1"/>
        <w:spacing w:line="360" w:lineRule="auto"/>
      </w:pPr>
      <w:r>
        <w:t>LINIA 301 Eb</w:t>
      </w:r>
    </w:p>
    <w:p w14:paraId="228CE087" w14:textId="77777777" w:rsidR="00FF4E45" w:rsidRDefault="00FF4E45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F4E45" w14:paraId="2D50E292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5291" w14:textId="77777777" w:rsidR="00FF4E45" w:rsidRDefault="00FF4E4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24F02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DBA66" w14:textId="77777777" w:rsidR="00FF4E45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49727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28275A35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24</w:t>
            </w:r>
          </w:p>
          <w:p w14:paraId="08BC6F16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E5714" w14:textId="77777777" w:rsidR="00FF4E45" w:rsidRDefault="00FF4E45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F5F51" w14:textId="77777777" w:rsidR="00FF4E45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85555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72+528</w:t>
            </w:r>
          </w:p>
          <w:p w14:paraId="6A4E6C7A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472EA" w14:textId="77777777" w:rsidR="00FF4E45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958BF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2E53C8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FF4E45" w14:paraId="16470EC7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0B663" w14:textId="77777777" w:rsidR="00FF4E45" w:rsidRDefault="00FF4E4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1A20D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7509" w14:textId="77777777" w:rsidR="00FF4E45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A979" w14:textId="77777777" w:rsidR="00FF4E45" w:rsidRDefault="00FF4E45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14:paraId="11A25137" w14:textId="77777777" w:rsidR="00FF4E45" w:rsidRDefault="00FF4E45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25EAF" w14:textId="77777777" w:rsidR="00FF4E45" w:rsidRDefault="00FF4E45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71FCA" w14:textId="77777777" w:rsidR="00FF4E45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B5569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71+900</w:t>
            </w:r>
          </w:p>
          <w:p w14:paraId="17A86C7F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70553" w14:textId="77777777" w:rsidR="00FF4E45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1C0B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649222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pod metalic Km. 71+350 și sch. 2 Cap. Y Chiajna Km. 71+900.</w:t>
            </w:r>
          </w:p>
        </w:tc>
      </w:tr>
      <w:tr w:rsidR="00FF4E45" w14:paraId="4E976ED5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E957A" w14:textId="77777777" w:rsidR="00FF4E45" w:rsidRDefault="00FF4E4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9311A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68+850</w:t>
            </w:r>
          </w:p>
          <w:p w14:paraId="032D8CBD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CDD6B" w14:textId="77777777" w:rsidR="00FF4E45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128A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14:paraId="1B9EF93D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5DD5" w14:textId="77777777" w:rsidR="00FF4E45" w:rsidRDefault="00FF4E45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8D36" w14:textId="77777777" w:rsidR="00FF4E45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DFDBA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8963" w14:textId="77777777" w:rsidR="00FF4E45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5302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71E7F7A0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3CBEE" w14:textId="77777777" w:rsidR="00FF4E45" w:rsidRDefault="00FF4E4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3282D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92177" w14:textId="77777777" w:rsidR="00FF4E45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580E9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574F4AB4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1AFFD" w14:textId="77777777" w:rsidR="00FF4E45" w:rsidRDefault="00FF4E45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DF93329" w14:textId="77777777" w:rsidR="00FF4E45" w:rsidRDefault="00FF4E45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C72DA" w14:textId="77777777" w:rsidR="00FF4E45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EF8F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1D09" w14:textId="77777777" w:rsidR="00FF4E45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BC52C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9A82031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 Cap X.</w:t>
            </w:r>
          </w:p>
        </w:tc>
      </w:tr>
      <w:tr w:rsidR="00FF4E45" w14:paraId="4F207C97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3B0AE" w14:textId="77777777" w:rsidR="00FF4E45" w:rsidRDefault="00FF4E4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F147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E2A8E" w14:textId="77777777" w:rsidR="00FF4E45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34381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0481955E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BE108" w14:textId="77777777" w:rsidR="00FF4E45" w:rsidRDefault="00FF4E45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C04DE5A" w14:textId="77777777" w:rsidR="00FF4E45" w:rsidRDefault="00FF4E45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F2A4" w14:textId="77777777" w:rsidR="00FF4E45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37683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66006" w14:textId="77777777" w:rsidR="00FF4E45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E9741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6D609F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7 - 10.</w:t>
            </w:r>
          </w:p>
        </w:tc>
      </w:tr>
      <w:tr w:rsidR="00FF4E45" w14:paraId="120F4E6D" w14:textId="77777777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89BFA" w14:textId="77777777" w:rsidR="00FF4E45" w:rsidRDefault="00FF4E4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4879B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33194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E6A9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2C7AD0D0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9938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7FB7E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FE3E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178D2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0A80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CC08DDE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  linia 7 abătută.</w:t>
            </w:r>
          </w:p>
        </w:tc>
      </w:tr>
      <w:tr w:rsidR="00FF4E45" w14:paraId="32A70ECE" w14:textId="77777777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057BA" w14:textId="77777777" w:rsidR="00FF4E45" w:rsidRDefault="00FF4E4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27A3F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8B082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83B2D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5572FFEB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0BAA8" w14:textId="77777777" w:rsidR="00FF4E45" w:rsidRDefault="00FF4E45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5D95822A" w14:textId="77777777" w:rsidR="00FF4E45" w:rsidRDefault="00FF4E45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F7BDE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FE218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18285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8ECF3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52419237" w14:textId="77777777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FB739" w14:textId="77777777" w:rsidR="00FF4E45" w:rsidRDefault="00FF4E4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4DD01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F13ED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C5D84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06BC60D5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B709F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C41CE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53E98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F475A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12487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B35145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 abătute.</w:t>
            </w:r>
          </w:p>
        </w:tc>
      </w:tr>
      <w:tr w:rsidR="00FF4E45" w14:paraId="6FCFD3F4" w14:textId="77777777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33321" w14:textId="77777777" w:rsidR="00FF4E45" w:rsidRDefault="00FF4E4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D4917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9B180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B538C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5170D662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D541A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5F055DD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AF932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6BB05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9012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0F9E6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25C753DA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32AF5" w14:textId="77777777" w:rsidR="00FF4E45" w:rsidRDefault="00FF4E4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C175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9824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699FD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27AE2A98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4DF16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F2EF9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9FA73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9C826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02062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1ED6404D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89C99" w14:textId="77777777" w:rsidR="00FF4E45" w:rsidRDefault="00FF4E4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C8194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59+280</w:t>
            </w:r>
          </w:p>
          <w:p w14:paraId="58940F76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21615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5F2E8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14:paraId="18346881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2D99D583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0C25C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CE6A4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8E34B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47EAF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FE3E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2259A7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 și III.</w:t>
            </w:r>
          </w:p>
        </w:tc>
      </w:tr>
      <w:tr w:rsidR="00FF4E45" w14:paraId="214977BD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D7B5A" w14:textId="77777777" w:rsidR="00FF4E45" w:rsidRDefault="00FF4E4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1FA12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60+300</w:t>
            </w:r>
          </w:p>
          <w:p w14:paraId="45835E3A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2C12B" w14:textId="77777777" w:rsidR="00FF4E45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97040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14:paraId="22D43B17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BB427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B0AFE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8F6A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8084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A2BD5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806917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1, 2 și 3 directă </w:t>
            </w:r>
          </w:p>
          <w:p w14:paraId="244C619D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FF4E45" w14:paraId="45AF2658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34DE0" w14:textId="77777777" w:rsidR="00FF4E45" w:rsidRDefault="00FF4E4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F5767" w14:textId="77777777" w:rsidR="00FF4E45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53+300</w:t>
            </w:r>
          </w:p>
          <w:p w14:paraId="10D8D9C5" w14:textId="77777777" w:rsidR="00FF4E45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71BC0" w14:textId="77777777" w:rsidR="00FF4E45" w:rsidRPr="00521173" w:rsidRDefault="00FF4E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09600" w14:textId="77777777" w:rsidR="00FF4E45" w:rsidRDefault="00FF4E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14:paraId="09676481" w14:textId="77777777" w:rsidR="00FF4E45" w:rsidRDefault="00FF4E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76EEB" w14:textId="77777777" w:rsidR="00FF4E45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72735" w14:textId="77777777" w:rsidR="00FF4E45" w:rsidRPr="00521173" w:rsidRDefault="00FF4E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7DD11" w14:textId="77777777" w:rsidR="00FF4E45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8B396" w14:textId="77777777" w:rsidR="00FF4E45" w:rsidRPr="00521173" w:rsidRDefault="00FF4E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563D" w14:textId="77777777" w:rsidR="00FF4E45" w:rsidRDefault="00FF4E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00BF00C1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EE30B" w14:textId="77777777" w:rsidR="00FF4E45" w:rsidRDefault="00FF4E4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91E79" w14:textId="77777777" w:rsidR="00FF4E45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2DD00" w14:textId="77777777" w:rsidR="00FF4E45" w:rsidRPr="00521173" w:rsidRDefault="00FF4E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52910" w14:textId="77777777" w:rsidR="00FF4E45" w:rsidRDefault="00FF4E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14:paraId="1D34F90C" w14:textId="77777777" w:rsidR="00FF4E45" w:rsidRDefault="00FF4E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2F79C" w14:textId="77777777" w:rsidR="00FF4E45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1E2A0" w14:textId="77777777" w:rsidR="00FF4E45" w:rsidRPr="00521173" w:rsidRDefault="00FF4E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14D9" w14:textId="77777777" w:rsidR="00FF4E45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  <w:p w14:paraId="592CCB48" w14:textId="77777777" w:rsidR="00FF4E45" w:rsidRDefault="00FF4E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F6C23" w14:textId="77777777" w:rsidR="00FF4E45" w:rsidRPr="00521173" w:rsidRDefault="00FF4E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45289" w14:textId="77777777" w:rsidR="00FF4E45" w:rsidRDefault="00FF4E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59D44B60" w14:textId="77777777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C9B52" w14:textId="77777777" w:rsidR="00FF4E45" w:rsidRDefault="00FF4E4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6866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4E6DA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EBD9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B595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E2ECF1F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74CCC8BA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7A0F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8045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A36A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B1D3B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3D46DC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1, 2, 3 primiri - expedieri.</w:t>
            </w:r>
          </w:p>
        </w:tc>
      </w:tr>
      <w:tr w:rsidR="00FF4E45" w14:paraId="7807EB27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C7977" w14:textId="77777777" w:rsidR="00FF4E45" w:rsidRDefault="00FF4E4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CB108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61D7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63818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1522B309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B0A3A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53FC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6C4FD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DA9A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224BC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407BE5F5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53379" w14:textId="77777777" w:rsidR="00FF4E45" w:rsidRDefault="00FF4E4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48FFC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48706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A7CE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47AE4D45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73C31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CDB66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9A95A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2BE9C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72323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205336BD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1C596" w14:textId="77777777" w:rsidR="00FF4E45" w:rsidRDefault="00FF4E4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06AD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AE600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66EF5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2C5B887E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01B4B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3FE11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68248" w14:textId="77777777" w:rsidR="00FF4E45" w:rsidRDefault="00FF4E4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0CF29" w14:textId="77777777" w:rsidR="00FF4E45" w:rsidRPr="00521173" w:rsidRDefault="00FF4E4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82AEA" w14:textId="77777777" w:rsidR="00FF4E45" w:rsidRDefault="00FF4E4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367C16F" w14:textId="77777777" w:rsidR="00FF4E45" w:rsidRPr="007972D9" w:rsidRDefault="00FF4E45">
      <w:pPr>
        <w:spacing w:before="40" w:after="40" w:line="192" w:lineRule="auto"/>
        <w:ind w:right="57"/>
        <w:rPr>
          <w:sz w:val="20"/>
          <w:szCs w:val="20"/>
        </w:rPr>
      </w:pPr>
    </w:p>
    <w:p w14:paraId="0D45276E" w14:textId="77777777" w:rsidR="00FF4E45" w:rsidRDefault="00FF4E45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31066527" w14:textId="77777777" w:rsidR="00FF4E45" w:rsidRPr="005D215B" w:rsidRDefault="00FF4E45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F4E45" w14:paraId="40C60EB4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359DD" w14:textId="77777777" w:rsidR="00FF4E45" w:rsidRDefault="00FF4E45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652D" w14:textId="77777777" w:rsidR="00FF4E45" w:rsidRDefault="00FF4E4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4CC8" w14:textId="77777777" w:rsidR="00FF4E45" w:rsidRPr="00B3607C" w:rsidRDefault="00FF4E4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F81E6" w14:textId="77777777" w:rsidR="00FF4E45" w:rsidRDefault="00FF4E45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74E50" w14:textId="77777777" w:rsidR="00FF4E45" w:rsidRDefault="00FF4E4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3359" w14:textId="77777777" w:rsidR="00FF4E45" w:rsidRDefault="00FF4E4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A077" w14:textId="77777777" w:rsidR="00FF4E45" w:rsidRDefault="00FF4E4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14:paraId="2A72EBD8" w14:textId="77777777" w:rsidR="00FF4E45" w:rsidRDefault="00FF4E4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E85A1" w14:textId="77777777" w:rsidR="00FF4E45" w:rsidRDefault="00FF4E4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921E5" w14:textId="77777777" w:rsidR="00FF4E45" w:rsidRDefault="00FF4E45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FF4E45" w14:paraId="279CF8F0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EF84B" w14:textId="77777777" w:rsidR="00FF4E45" w:rsidRDefault="00FF4E45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8141C" w14:textId="77777777" w:rsidR="00FF4E45" w:rsidRDefault="00FF4E4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5F38" w14:textId="77777777" w:rsidR="00FF4E45" w:rsidRPr="00B3607C" w:rsidRDefault="00FF4E4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9DA82" w14:textId="77777777" w:rsidR="00FF4E45" w:rsidRDefault="00FF4E45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08E1D" w14:textId="77777777" w:rsidR="00FF4E45" w:rsidRDefault="00FF4E4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2A789CB1" w14:textId="77777777" w:rsidR="00FF4E45" w:rsidRDefault="00FF4E4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007F1" w14:textId="77777777" w:rsidR="00FF4E45" w:rsidRDefault="00FF4E4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DA57F" w14:textId="77777777" w:rsidR="00FF4E45" w:rsidRDefault="00FF4E4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2BB73" w14:textId="77777777" w:rsidR="00FF4E45" w:rsidRDefault="00FF4E4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DFB1A" w14:textId="77777777" w:rsidR="00FF4E45" w:rsidRDefault="00FF4E45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16E380" w14:textId="77777777" w:rsidR="00FF4E45" w:rsidRDefault="00FF4E45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14:paraId="7D224AD0" w14:textId="77777777" w:rsidR="00FF4E45" w:rsidRDefault="00FF4E45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FF4E45" w14:paraId="0BDBB98A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6CDE7" w14:textId="77777777" w:rsidR="00FF4E45" w:rsidRDefault="00FF4E45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F208" w14:textId="77777777" w:rsidR="00FF4E45" w:rsidRDefault="00FF4E4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2F1F3" w14:textId="77777777" w:rsidR="00FF4E45" w:rsidRPr="00B3607C" w:rsidRDefault="00FF4E4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8D755" w14:textId="77777777" w:rsidR="00FF4E45" w:rsidRDefault="00FF4E45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14:paraId="66A9D2D6" w14:textId="77777777" w:rsidR="00FF4E45" w:rsidRDefault="00FF4E45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A386E" w14:textId="77777777" w:rsidR="00FF4E45" w:rsidRDefault="00FF4E4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4F23A1E3" w14:textId="77777777" w:rsidR="00FF4E45" w:rsidRDefault="00FF4E4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657B6" w14:textId="77777777" w:rsidR="00FF4E45" w:rsidRDefault="00FF4E4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F9736" w14:textId="77777777" w:rsidR="00FF4E45" w:rsidRDefault="00FF4E4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8F85E" w14:textId="77777777" w:rsidR="00FF4E45" w:rsidRDefault="00FF4E4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CEA77" w14:textId="77777777" w:rsidR="00FF4E45" w:rsidRDefault="00FF4E45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FF4E45" w14:paraId="39E3AC43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9A29A" w14:textId="77777777" w:rsidR="00FF4E45" w:rsidRDefault="00FF4E45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F9BA6" w14:textId="77777777" w:rsidR="00FF4E45" w:rsidRDefault="00FF4E4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327DD" w14:textId="77777777" w:rsidR="00FF4E45" w:rsidRPr="00B3607C" w:rsidRDefault="00FF4E4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D2D29" w14:textId="77777777" w:rsidR="00FF4E45" w:rsidRDefault="00FF4E45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0F2A830C" w14:textId="77777777" w:rsidR="00FF4E45" w:rsidRDefault="00FF4E45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6CF20E4A" w14:textId="77777777" w:rsidR="00FF4E45" w:rsidRDefault="00FF4E45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B3029" w14:textId="77777777" w:rsidR="00FF4E45" w:rsidRDefault="00FF4E4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515D" w14:textId="77777777" w:rsidR="00FF4E45" w:rsidRDefault="00FF4E4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526A9" w14:textId="77777777" w:rsidR="00FF4E45" w:rsidRDefault="00FF4E4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14:paraId="5B492558" w14:textId="77777777" w:rsidR="00FF4E45" w:rsidRDefault="00FF4E4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A75DD" w14:textId="77777777" w:rsidR="00FF4E45" w:rsidRDefault="00FF4E4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87169" w14:textId="77777777" w:rsidR="00FF4E45" w:rsidRDefault="00FF4E45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237F9E" w14:textId="77777777" w:rsidR="00FF4E45" w:rsidRDefault="00FF4E45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14:paraId="6E545456" w14:textId="77777777" w:rsidR="00FF4E45" w:rsidRDefault="00FF4E45">
      <w:pPr>
        <w:spacing w:before="40" w:after="40" w:line="192" w:lineRule="auto"/>
        <w:ind w:right="57"/>
        <w:rPr>
          <w:sz w:val="20"/>
          <w:lang w:val="en-US"/>
        </w:rPr>
      </w:pPr>
    </w:p>
    <w:p w14:paraId="6E3CC08F" w14:textId="77777777" w:rsidR="00FF4E45" w:rsidRDefault="00FF4E45" w:rsidP="00F14E3C">
      <w:pPr>
        <w:pStyle w:val="Heading1"/>
        <w:spacing w:line="360" w:lineRule="auto"/>
      </w:pPr>
      <w:r>
        <w:t>LINIA 301 F1</w:t>
      </w:r>
    </w:p>
    <w:p w14:paraId="2BB417E6" w14:textId="77777777" w:rsidR="00FF4E45" w:rsidRDefault="00FF4E45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FF4E45" w14:paraId="7137930F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5A666" w14:textId="77777777" w:rsidR="00FF4E45" w:rsidRDefault="00FF4E4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D7AB5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961EC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E716E" w14:textId="77777777" w:rsidR="00FF4E45" w:rsidRDefault="00FF4E45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9324281" w14:textId="77777777" w:rsidR="00FF4E45" w:rsidRDefault="00FF4E45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E3BE3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3208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82A16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344EB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7A451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0DE59054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1AC45" w14:textId="77777777" w:rsidR="00FF4E45" w:rsidRDefault="00FF4E4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ABCCA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769D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827B9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B28B102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B7A89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8A751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CE8E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E871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0FC23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463EA29E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902D" w14:textId="77777777" w:rsidR="00FF4E45" w:rsidRDefault="00FF4E4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E7E4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CBA0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1A301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A7703B9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6D068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1DD1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2B478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1565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B8734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52A30CA7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1613C" w14:textId="77777777" w:rsidR="00FF4E45" w:rsidRDefault="00FF4E4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32D5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6EEEC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8989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9311048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A66E2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0359C5F2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14:paraId="260B8039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2E419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5614E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DF74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3132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15E6B363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93311" w14:textId="77777777" w:rsidR="00FF4E45" w:rsidRDefault="00FF4E4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8E931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6EAB8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78098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B6D0257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F8326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6FD7A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725C3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067A7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56C41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5A8ACB66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C922A" w14:textId="77777777" w:rsidR="00FF4E45" w:rsidRDefault="00FF4E4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02DC0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E615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28A78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9370B70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EAC77" w14:textId="77777777" w:rsidR="00FF4E45" w:rsidRDefault="00FF4E4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B36D6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6EE8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298D6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E52C9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48E0C5B8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9F4DA" w14:textId="77777777" w:rsidR="00FF4E45" w:rsidRDefault="00FF4E4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31F25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EA103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3D060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1FDB603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C6157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06F0EB0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345BD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284B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1ADC6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44751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51AD6DDD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DEEC5" w14:textId="77777777" w:rsidR="00FF4E45" w:rsidRDefault="00FF4E4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DEDFC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F9E1C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16F8A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B70D308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CA1D6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6B976F8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14:paraId="5415D4F8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649815DE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BD571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2A31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760FC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6C74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58E80867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C9B51" w14:textId="77777777" w:rsidR="00FF4E45" w:rsidRDefault="00FF4E4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38B5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6021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7ACCE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8BD1401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55AE9" w14:textId="77777777" w:rsidR="00FF4E45" w:rsidRDefault="00FF4E4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D4987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9250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BF1D7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97271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3C7D5170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74FD4" w14:textId="77777777" w:rsidR="00FF4E45" w:rsidRDefault="00FF4E4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E4DE2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EB716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2949F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22C5221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7A8F0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2F8B6B7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14:paraId="1A862E73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AC73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8AE0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077B6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D4DC4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579D8855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A0B7B" w14:textId="77777777" w:rsidR="00FF4E45" w:rsidRDefault="00FF4E4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746B3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012C5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D164B" w14:textId="77777777" w:rsidR="00FF4E45" w:rsidRDefault="00FF4E45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BDCDF24" w14:textId="77777777" w:rsidR="00FF4E45" w:rsidRDefault="00FF4E45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91BC8" w14:textId="77777777" w:rsidR="00FF4E45" w:rsidRDefault="00FF4E45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B87DE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8430A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0A5FB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C75BC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6F4D3C08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41951" w14:textId="77777777" w:rsidR="00FF4E45" w:rsidRDefault="00FF4E4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1C9B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23A87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C2D2D" w14:textId="77777777" w:rsidR="00FF4E45" w:rsidRDefault="00FF4E45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C9DF2E8" w14:textId="77777777" w:rsidR="00FF4E45" w:rsidRDefault="00FF4E45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AD24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DF20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8613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6142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1EDD2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1E755C6E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503F2" w14:textId="77777777" w:rsidR="00FF4E45" w:rsidRDefault="00FF4E4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50E8A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BA3BD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58CA3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871102B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6425A" w14:textId="77777777" w:rsidR="00FF4E45" w:rsidRDefault="00FF4E4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C2C91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6A784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561ED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74F3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1814BAD4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7ACBF" w14:textId="77777777" w:rsidR="00FF4E45" w:rsidRDefault="00FF4E4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AEB7B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8D48E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F23A1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C969B60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37B15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14:paraId="342599DD" w14:textId="77777777" w:rsidR="00FF4E45" w:rsidRDefault="00FF4E4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C86D5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D6129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53C2F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AC32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3B5CE1CB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0277C" w14:textId="77777777" w:rsidR="00FF4E45" w:rsidRDefault="00FF4E4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7C366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FE392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9FE68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6118F42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1A8A6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14:paraId="6C9FC1B1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14:paraId="47D697E4" w14:textId="77777777" w:rsidR="00FF4E45" w:rsidRDefault="00FF4E4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DD195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E0D1A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A5B1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64BE5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EA6CCE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FF4E45" w14:paraId="7E0CD8EF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31B" w14:textId="77777777" w:rsidR="00FF4E45" w:rsidRDefault="00FF4E4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2542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D37F5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889E6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A4EF280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A1050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14:paraId="1A1091A0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8AF6252" w14:textId="77777777" w:rsidR="00FF4E45" w:rsidRDefault="00FF4E4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BAA4C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0FC87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4957E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7E36D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FF4E45" w14:paraId="0189EEF0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B5145" w14:textId="77777777" w:rsidR="00FF4E45" w:rsidRDefault="00FF4E4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99510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86E37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900EF" w14:textId="77777777" w:rsidR="00FF4E45" w:rsidRDefault="00FF4E45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0959935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34B90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6ADD4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761AD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0482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8E72F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560DAD4D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02024" w14:textId="77777777" w:rsidR="00FF4E45" w:rsidRDefault="00FF4E4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CC56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4DA9E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3B99C" w14:textId="77777777" w:rsidR="00FF4E45" w:rsidRDefault="00FF4E45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E448A2F" w14:textId="77777777" w:rsidR="00FF4E45" w:rsidRDefault="00FF4E45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6184C" w14:textId="77777777" w:rsidR="00FF4E45" w:rsidRDefault="00FF4E45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EF2C1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931C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F471A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978B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2DBD2ED1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E3BE9" w14:textId="77777777" w:rsidR="00FF4E45" w:rsidRDefault="00FF4E4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4AC9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AE57F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3293B" w14:textId="77777777" w:rsidR="00FF4E45" w:rsidRDefault="00FF4E45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D918C14" w14:textId="77777777" w:rsidR="00FF4E45" w:rsidRDefault="00FF4E45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7DEB2" w14:textId="77777777" w:rsidR="00FF4E45" w:rsidRDefault="00FF4E45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6F6DB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8FF23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09171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90F1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7DF5BE26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9C36B" w14:textId="77777777" w:rsidR="00FF4E45" w:rsidRDefault="00FF4E4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AC240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AFE0B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0E24F" w14:textId="77777777" w:rsidR="00FF4E45" w:rsidRDefault="00FF4E45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CF6C345" w14:textId="77777777" w:rsidR="00FF4E45" w:rsidRDefault="00FF4E45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E0E5A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955D6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9CA2" w14:textId="77777777" w:rsidR="00FF4E45" w:rsidRDefault="00FF4E4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BAB92" w14:textId="77777777" w:rsidR="00FF4E45" w:rsidRDefault="00FF4E4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1ED22" w14:textId="77777777" w:rsidR="00FF4E45" w:rsidRDefault="00FF4E4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14:paraId="11C31D2D" w14:textId="77777777" w:rsidR="00FF4E45" w:rsidRDefault="00FF4E4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14:paraId="05430983" w14:textId="77777777" w:rsidR="00FF4E45" w:rsidRDefault="00FF4E4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14:paraId="77D0A8F9" w14:textId="77777777" w:rsidR="00FF4E45" w:rsidRDefault="00FF4E4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1AEF561D" w14:textId="77777777" w:rsidR="00FF4E45" w:rsidRDefault="00FF4E4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14:paraId="6AC76189" w14:textId="77777777" w:rsidR="00FF4E45" w:rsidRDefault="00FF4E4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14:paraId="578CC1E5" w14:textId="77777777" w:rsidR="00FF4E45" w:rsidRDefault="00FF4E45">
      <w:pPr>
        <w:spacing w:before="40" w:after="40" w:line="192" w:lineRule="auto"/>
        <w:ind w:right="57"/>
        <w:rPr>
          <w:sz w:val="20"/>
        </w:rPr>
      </w:pPr>
    </w:p>
    <w:p w14:paraId="3B13A488" w14:textId="77777777" w:rsidR="00FF4E45" w:rsidRDefault="00FF4E45" w:rsidP="007E3B63">
      <w:pPr>
        <w:pStyle w:val="Heading1"/>
        <w:spacing w:line="360" w:lineRule="auto"/>
      </w:pPr>
      <w:r>
        <w:t>LINIA 301 G</w:t>
      </w:r>
    </w:p>
    <w:p w14:paraId="7B9BCAE5" w14:textId="77777777" w:rsidR="00FF4E45" w:rsidRDefault="00FF4E45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FF4E45" w14:paraId="53178099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C3BD10" w14:textId="77777777" w:rsidR="00FF4E45" w:rsidRDefault="00FF4E4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8CAAE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45411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A0EBB" w14:textId="77777777" w:rsidR="00FF4E45" w:rsidRDefault="00FF4E45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D73EDD5" w14:textId="77777777" w:rsidR="00FF4E45" w:rsidRDefault="00FF4E45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7CC4F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5E5DAED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14:paraId="4E0C82F9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5109723B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03139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D5835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DD6DF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91F40" w14:textId="77777777" w:rsidR="00FF4E45" w:rsidRDefault="00FF4E45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F0A5DA" w14:textId="77777777" w:rsidR="00FF4E45" w:rsidRDefault="00FF4E45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FF4E45" w14:paraId="77981678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AD56B5" w14:textId="77777777" w:rsidR="00FF4E45" w:rsidRDefault="00FF4E4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43186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CBE5E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FEA13" w14:textId="77777777" w:rsidR="00FF4E45" w:rsidRDefault="00FF4E4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833B125" w14:textId="77777777" w:rsidR="00FF4E45" w:rsidRDefault="00FF4E4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FB4E8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56BE14D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6AF2995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14:paraId="08DAEE1B" w14:textId="77777777" w:rsidR="00FF4E45" w:rsidRDefault="00FF4E4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D4565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C0764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436B0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2A99F" w14:textId="77777777" w:rsidR="00FF4E45" w:rsidRDefault="00FF4E4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220EA2" w14:textId="77777777" w:rsidR="00FF4E45" w:rsidRDefault="00FF4E4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FF4E45" w14:paraId="0F6C1C2F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A2ED96" w14:textId="77777777" w:rsidR="00FF4E45" w:rsidRDefault="00FF4E4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14DDD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4DDDD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06B89" w14:textId="77777777" w:rsidR="00FF4E45" w:rsidRDefault="00FF4E4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EFA312C" w14:textId="77777777" w:rsidR="00FF4E45" w:rsidRDefault="00FF4E4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D4CFC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DBF3DE2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CB5D4E1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4840C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A7EB3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B77AA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A780B" w14:textId="77777777" w:rsidR="00FF4E45" w:rsidRDefault="00FF4E4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3F449EB3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81F6EA" w14:textId="77777777" w:rsidR="00FF4E45" w:rsidRDefault="00FF4E4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A3F8F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50E8B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BA9D0" w14:textId="77777777" w:rsidR="00FF4E45" w:rsidRDefault="00FF4E4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68E56B2" w14:textId="77777777" w:rsidR="00FF4E45" w:rsidRDefault="00FF4E4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0DC1B" w14:textId="77777777" w:rsidR="00FF4E45" w:rsidRDefault="00FF4E4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8D1F3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B1E75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C5DC5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644A7" w14:textId="77777777" w:rsidR="00FF4E45" w:rsidRDefault="00FF4E4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563B034A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88FF4F" w14:textId="77777777" w:rsidR="00FF4E45" w:rsidRDefault="00FF4E4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76214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A4DB7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44503" w14:textId="77777777" w:rsidR="00FF4E45" w:rsidRDefault="00FF4E45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59874A2" w14:textId="77777777" w:rsidR="00FF4E45" w:rsidRDefault="00FF4E45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F3DF3" w14:textId="77777777" w:rsidR="00FF4E45" w:rsidRDefault="00FF4E4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8579D" w14:textId="77777777" w:rsidR="00FF4E45" w:rsidRDefault="00FF4E45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5EEAF" w14:textId="77777777" w:rsidR="00FF4E45" w:rsidRDefault="00FF4E45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2A8D0" w14:textId="77777777" w:rsidR="00FF4E45" w:rsidRDefault="00FF4E45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2E2FE" w14:textId="77777777" w:rsidR="00FF4E45" w:rsidRDefault="00FF4E45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2D95F38C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F9FFA1" w14:textId="77777777" w:rsidR="00FF4E45" w:rsidRDefault="00FF4E4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0A3DA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A85F0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11451" w14:textId="77777777" w:rsidR="00FF4E45" w:rsidRDefault="00FF4E45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55546E3" w14:textId="77777777" w:rsidR="00FF4E45" w:rsidRDefault="00FF4E45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D35AE" w14:textId="77777777" w:rsidR="00FF4E45" w:rsidRDefault="00FF4E4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10510" w14:textId="77777777" w:rsidR="00FF4E45" w:rsidRDefault="00FF4E45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C2123" w14:textId="77777777" w:rsidR="00FF4E45" w:rsidRDefault="00FF4E45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00BE3" w14:textId="77777777" w:rsidR="00FF4E45" w:rsidRDefault="00FF4E45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4EAF2" w14:textId="77777777" w:rsidR="00FF4E45" w:rsidRDefault="00FF4E45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375F08D5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D0D16" w14:textId="77777777" w:rsidR="00FF4E45" w:rsidRDefault="00FF4E4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BECEB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CAD1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666D" w14:textId="77777777" w:rsidR="00FF4E45" w:rsidRDefault="00FF4E4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96F4DC5" w14:textId="77777777" w:rsidR="00FF4E45" w:rsidRDefault="00FF4E4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672B" w14:textId="77777777" w:rsidR="00FF4E45" w:rsidRDefault="00FF4E45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D0DA5FA" w14:textId="77777777" w:rsidR="00FF4E45" w:rsidRDefault="00FF4E45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53AFD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4ED94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B0F4C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6A9DA" w14:textId="77777777" w:rsidR="00FF4E45" w:rsidRDefault="00FF4E4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36756B21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297CA" w14:textId="77777777" w:rsidR="00FF4E45" w:rsidRDefault="00FF4E4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5F401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991D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C3B4" w14:textId="77777777" w:rsidR="00FF4E45" w:rsidRDefault="00FF4E4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B64A5E2" w14:textId="77777777" w:rsidR="00FF4E45" w:rsidRDefault="00FF4E4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CB29C" w14:textId="77777777" w:rsidR="00FF4E45" w:rsidRDefault="00FF4E45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69CC68B" w14:textId="77777777" w:rsidR="00FF4E45" w:rsidRDefault="00FF4E45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67797AFD" w14:textId="77777777" w:rsidR="00FF4E45" w:rsidRDefault="00FF4E45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03A77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FB90C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B0F0D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D2BC8" w14:textId="77777777" w:rsidR="00FF4E45" w:rsidRDefault="00FF4E4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0BF0FBF7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B91CD" w14:textId="77777777" w:rsidR="00FF4E45" w:rsidRDefault="00FF4E4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543E2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A09D9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88E03" w14:textId="77777777" w:rsidR="00FF4E45" w:rsidRDefault="00FF4E4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0CD1488" w14:textId="77777777" w:rsidR="00FF4E45" w:rsidRDefault="00FF4E4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98098" w14:textId="77777777" w:rsidR="00FF4E45" w:rsidRDefault="00FF4E45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9E7233B" w14:textId="77777777" w:rsidR="00FF4E45" w:rsidRDefault="00FF4E45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F6A5E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937B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6AEEC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17A63" w14:textId="77777777" w:rsidR="00FF4E45" w:rsidRDefault="00FF4E4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374F9477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ED799" w14:textId="77777777" w:rsidR="00FF4E45" w:rsidRDefault="00FF4E4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1CA24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4C4CE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F0B19" w14:textId="77777777" w:rsidR="00FF4E45" w:rsidRDefault="00FF4E4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1A98616" w14:textId="77777777" w:rsidR="00FF4E45" w:rsidRDefault="00FF4E4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9E930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8C39F32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14:paraId="73BF02F3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108E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4B6D5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6D968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F34F6" w14:textId="77777777" w:rsidR="00FF4E45" w:rsidRDefault="00FF4E4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1BF56CC2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F5D92" w14:textId="77777777" w:rsidR="00FF4E45" w:rsidRDefault="00FF4E4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5055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7963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8B7C2" w14:textId="77777777" w:rsidR="00FF4E45" w:rsidRDefault="00FF4E4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A8E83CB" w14:textId="77777777" w:rsidR="00FF4E45" w:rsidRDefault="00FF4E4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2AF08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186CC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CFF21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3F40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B3ECE" w14:textId="77777777" w:rsidR="00FF4E45" w:rsidRDefault="00FF4E4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1BD12012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A1523" w14:textId="77777777" w:rsidR="00FF4E45" w:rsidRDefault="00FF4E4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99E34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71D77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1945" w14:textId="77777777" w:rsidR="00FF4E45" w:rsidRDefault="00FF4E4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AF0715D" w14:textId="77777777" w:rsidR="00FF4E45" w:rsidRDefault="00FF4E4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9DC05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7BA807D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FF8A1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1FB54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379E3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7F866" w14:textId="77777777" w:rsidR="00FF4E45" w:rsidRDefault="00FF4E4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7374C3E7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8232A" w14:textId="77777777" w:rsidR="00FF4E45" w:rsidRDefault="00FF4E4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9C6D1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D217D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588F" w14:textId="77777777" w:rsidR="00FF4E45" w:rsidRDefault="00FF4E4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2F41681" w14:textId="77777777" w:rsidR="00FF4E45" w:rsidRDefault="00FF4E4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02CD0" w14:textId="77777777" w:rsidR="00FF4E45" w:rsidRDefault="00FF4E4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416DE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E2900" w14:textId="77777777" w:rsidR="00FF4E45" w:rsidRDefault="00FF4E4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7C37C" w14:textId="77777777" w:rsidR="00FF4E45" w:rsidRDefault="00FF4E4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347C1" w14:textId="77777777" w:rsidR="00FF4E45" w:rsidRDefault="00FF4E4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18C5A72" w14:textId="77777777" w:rsidR="00FF4E45" w:rsidRDefault="00FF4E45">
      <w:pPr>
        <w:spacing w:before="40" w:line="192" w:lineRule="auto"/>
        <w:ind w:right="57"/>
        <w:rPr>
          <w:sz w:val="20"/>
        </w:rPr>
      </w:pPr>
    </w:p>
    <w:p w14:paraId="6EBA6E8D" w14:textId="77777777" w:rsidR="00FF4E45" w:rsidRDefault="00FF4E45" w:rsidP="00956F37">
      <w:pPr>
        <w:pStyle w:val="Heading1"/>
        <w:spacing w:line="360" w:lineRule="auto"/>
      </w:pPr>
      <w:r>
        <w:t>LINIA 301 N</w:t>
      </w:r>
    </w:p>
    <w:p w14:paraId="0130055F" w14:textId="77777777" w:rsidR="00FF4E45" w:rsidRDefault="00FF4E45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FF4E45" w14:paraId="6DB2BFEF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AC197" w14:textId="77777777" w:rsidR="00FF4E45" w:rsidRDefault="00FF4E4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7A8D" w14:textId="77777777" w:rsidR="00FF4E45" w:rsidRDefault="00FF4E45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73726" w14:textId="77777777" w:rsidR="00FF4E45" w:rsidRDefault="00FF4E4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B6651" w14:textId="77777777" w:rsidR="00FF4E45" w:rsidRDefault="00FF4E4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560E16A" w14:textId="77777777" w:rsidR="00FF4E45" w:rsidRDefault="00FF4E4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999A" w14:textId="77777777" w:rsidR="00FF4E45" w:rsidRDefault="00FF4E45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5954B" w14:textId="77777777" w:rsidR="00FF4E45" w:rsidRDefault="00FF4E4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2AC0" w14:textId="77777777" w:rsidR="00FF4E45" w:rsidRDefault="00FF4E45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CCAF" w14:textId="77777777" w:rsidR="00FF4E45" w:rsidRPr="0022092F" w:rsidRDefault="00FF4E4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2339C" w14:textId="77777777" w:rsidR="00FF4E45" w:rsidRDefault="00FF4E45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604519D6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32F9" w14:textId="77777777" w:rsidR="00FF4E45" w:rsidRDefault="00FF4E4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8419" w14:textId="77777777" w:rsidR="00FF4E45" w:rsidRDefault="00FF4E4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A6D8" w14:textId="77777777" w:rsidR="00FF4E45" w:rsidRDefault="00FF4E4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79EA9" w14:textId="77777777" w:rsidR="00FF4E45" w:rsidRDefault="00FF4E4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D2E8C56" w14:textId="77777777" w:rsidR="00FF4E45" w:rsidRDefault="00FF4E4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AC25D" w14:textId="77777777" w:rsidR="00FF4E45" w:rsidRDefault="00FF4E4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F6531" w14:textId="77777777" w:rsidR="00FF4E45" w:rsidRDefault="00FF4E4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9E8F0" w14:textId="77777777" w:rsidR="00FF4E45" w:rsidRDefault="00FF4E4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9F463" w14:textId="77777777" w:rsidR="00FF4E45" w:rsidRPr="0022092F" w:rsidRDefault="00FF4E4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15275" w14:textId="77777777" w:rsidR="00FF4E45" w:rsidRDefault="00FF4E4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3E6E197D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CFD95" w14:textId="77777777" w:rsidR="00FF4E45" w:rsidRDefault="00FF4E4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92AF9" w14:textId="77777777" w:rsidR="00FF4E45" w:rsidRDefault="00FF4E4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773C" w14:textId="77777777" w:rsidR="00FF4E45" w:rsidRDefault="00FF4E4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51E67" w14:textId="77777777" w:rsidR="00FF4E45" w:rsidRDefault="00FF4E4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B1C1495" w14:textId="77777777" w:rsidR="00FF4E45" w:rsidRDefault="00FF4E4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E76B1" w14:textId="77777777" w:rsidR="00FF4E45" w:rsidRDefault="00FF4E4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C20C4" w14:textId="77777777" w:rsidR="00FF4E45" w:rsidRDefault="00FF4E4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EF72" w14:textId="77777777" w:rsidR="00FF4E45" w:rsidRDefault="00FF4E4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C626" w14:textId="77777777" w:rsidR="00FF4E45" w:rsidRPr="0022092F" w:rsidRDefault="00FF4E4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D828F" w14:textId="77777777" w:rsidR="00FF4E45" w:rsidRDefault="00FF4E4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369139" w14:textId="77777777" w:rsidR="00FF4E45" w:rsidRPr="00474FB0" w:rsidRDefault="00FF4E4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FF4E45" w14:paraId="65E46517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4ABE6" w14:textId="77777777" w:rsidR="00FF4E45" w:rsidRDefault="00FF4E4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36814" w14:textId="77777777" w:rsidR="00FF4E45" w:rsidRDefault="00FF4E4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92B8" w14:textId="77777777" w:rsidR="00FF4E45" w:rsidRDefault="00FF4E4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57350" w14:textId="77777777" w:rsidR="00FF4E45" w:rsidRDefault="00FF4E4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8458F10" w14:textId="77777777" w:rsidR="00FF4E45" w:rsidRDefault="00FF4E4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E5233" w14:textId="77777777" w:rsidR="00FF4E45" w:rsidRDefault="00FF4E4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42BE5" w14:textId="77777777" w:rsidR="00FF4E45" w:rsidRDefault="00FF4E4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4C0F6" w14:textId="77777777" w:rsidR="00FF4E45" w:rsidRDefault="00FF4E4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B963B" w14:textId="77777777" w:rsidR="00FF4E45" w:rsidRPr="0022092F" w:rsidRDefault="00FF4E4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F0876" w14:textId="77777777" w:rsidR="00FF4E45" w:rsidRDefault="00FF4E4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09A1C4DE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7157A" w14:textId="77777777" w:rsidR="00FF4E45" w:rsidRDefault="00FF4E4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8EEF" w14:textId="77777777" w:rsidR="00FF4E45" w:rsidRDefault="00FF4E4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B47B5" w14:textId="77777777" w:rsidR="00FF4E45" w:rsidRDefault="00FF4E4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BF46" w14:textId="77777777" w:rsidR="00FF4E45" w:rsidRDefault="00FF4E4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EB8B613" w14:textId="77777777" w:rsidR="00FF4E45" w:rsidRDefault="00FF4E4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DC1FA" w14:textId="77777777" w:rsidR="00FF4E45" w:rsidRDefault="00FF4E4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1977942D" w14:textId="77777777" w:rsidR="00FF4E45" w:rsidRDefault="00FF4E4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1B7C3BAC" w14:textId="77777777" w:rsidR="00FF4E45" w:rsidRDefault="00FF4E4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E73E" w14:textId="77777777" w:rsidR="00FF4E45" w:rsidRDefault="00FF4E4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8DA03" w14:textId="77777777" w:rsidR="00FF4E45" w:rsidRDefault="00FF4E4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0908A" w14:textId="77777777" w:rsidR="00FF4E45" w:rsidRPr="0022092F" w:rsidRDefault="00FF4E4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5C3E3" w14:textId="77777777" w:rsidR="00FF4E45" w:rsidRDefault="00FF4E4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3E78DFCA" w14:textId="77777777" w:rsidR="00FF4E45" w:rsidRDefault="00FF4E4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3E2E19D5" w14:textId="77777777" w:rsidR="00FF4E45" w:rsidRDefault="00FF4E4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FF4E45" w14:paraId="045F4127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A2CE0" w14:textId="77777777" w:rsidR="00FF4E45" w:rsidRDefault="00FF4E4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85802" w14:textId="77777777" w:rsidR="00FF4E45" w:rsidRDefault="00FF4E4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4904F4E8" w14:textId="77777777" w:rsidR="00FF4E45" w:rsidRDefault="00FF4E4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3A40" w14:textId="77777777" w:rsidR="00FF4E45" w:rsidRDefault="00FF4E4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B9E84" w14:textId="77777777" w:rsidR="00FF4E45" w:rsidRDefault="00FF4E4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16ECEBB2" w14:textId="77777777" w:rsidR="00FF4E45" w:rsidRDefault="00FF4E4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AD8EB" w14:textId="77777777" w:rsidR="00FF4E45" w:rsidRDefault="00FF4E4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06D44" w14:textId="77777777" w:rsidR="00FF4E45" w:rsidRDefault="00FF4E4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C7E88" w14:textId="77777777" w:rsidR="00FF4E45" w:rsidRDefault="00FF4E4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EDD0E" w14:textId="77777777" w:rsidR="00FF4E45" w:rsidRPr="0022092F" w:rsidRDefault="00FF4E4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33E05" w14:textId="77777777" w:rsidR="00FF4E45" w:rsidRDefault="00FF4E4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0023FD76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3280B" w14:textId="77777777" w:rsidR="00FF4E45" w:rsidRDefault="00FF4E4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414A5" w14:textId="77777777" w:rsidR="00FF4E45" w:rsidRDefault="00FF4E4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8F84C" w14:textId="77777777" w:rsidR="00FF4E45" w:rsidRDefault="00FF4E4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6D47" w14:textId="77777777" w:rsidR="00FF4E45" w:rsidRDefault="00FF4E4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68AF0552" w14:textId="77777777" w:rsidR="00FF4E45" w:rsidRDefault="00FF4E4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C1466" w14:textId="77777777" w:rsidR="00FF4E45" w:rsidRDefault="00FF4E4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6575F53" w14:textId="77777777" w:rsidR="00FF4E45" w:rsidRDefault="00FF4E4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DDEC" w14:textId="77777777" w:rsidR="00FF4E45" w:rsidRDefault="00FF4E4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EA0B7" w14:textId="77777777" w:rsidR="00FF4E45" w:rsidRDefault="00FF4E4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8199" w14:textId="77777777" w:rsidR="00FF4E45" w:rsidRPr="0022092F" w:rsidRDefault="00FF4E4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07A62" w14:textId="77777777" w:rsidR="00FF4E45" w:rsidRDefault="00FF4E4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FBF5514" w14:textId="77777777" w:rsidR="00FF4E45" w:rsidRDefault="00FF4E45">
      <w:pPr>
        <w:spacing w:before="40" w:after="40" w:line="192" w:lineRule="auto"/>
        <w:ind w:right="57"/>
        <w:rPr>
          <w:sz w:val="20"/>
        </w:rPr>
      </w:pPr>
    </w:p>
    <w:p w14:paraId="0531965B" w14:textId="77777777" w:rsidR="00FF4E45" w:rsidRDefault="00FF4E45" w:rsidP="007F72A5">
      <w:pPr>
        <w:pStyle w:val="Heading1"/>
        <w:spacing w:line="360" w:lineRule="auto"/>
      </w:pPr>
      <w:r>
        <w:t>LINIA 301 O</w:t>
      </w:r>
    </w:p>
    <w:p w14:paraId="5A61CA91" w14:textId="77777777" w:rsidR="00FF4E45" w:rsidRDefault="00FF4E45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F4E45" w14:paraId="2D6CB73E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0EA4" w14:textId="77777777" w:rsidR="00FF4E45" w:rsidRDefault="00FF4E4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F8DFB" w14:textId="77777777" w:rsidR="00FF4E45" w:rsidRDefault="00FF4E4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6BF4E" w14:textId="77777777" w:rsidR="00FF4E45" w:rsidRPr="00F1029A" w:rsidRDefault="00FF4E4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60D8C" w14:textId="77777777" w:rsidR="00FF4E45" w:rsidRDefault="00FF4E4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03027128" w14:textId="77777777" w:rsidR="00FF4E45" w:rsidRDefault="00FF4E4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BAEFA" w14:textId="77777777" w:rsidR="00FF4E45" w:rsidRDefault="00FF4E4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47413" w14:textId="77777777" w:rsidR="00FF4E45" w:rsidRPr="00F1029A" w:rsidRDefault="00FF4E4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5C527" w14:textId="77777777" w:rsidR="00FF4E45" w:rsidRDefault="00FF4E4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3F09" w14:textId="77777777" w:rsidR="00FF4E45" w:rsidRPr="00F1029A" w:rsidRDefault="00FF4E4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41C41" w14:textId="77777777" w:rsidR="00FF4E45" w:rsidRDefault="00FF4E4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61539723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E7FE5" w14:textId="77777777" w:rsidR="00FF4E45" w:rsidRDefault="00FF4E4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D3AC6" w14:textId="77777777" w:rsidR="00FF4E45" w:rsidRDefault="00FF4E4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49BD1" w14:textId="77777777" w:rsidR="00FF4E45" w:rsidRPr="00F1029A" w:rsidRDefault="00FF4E4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A6B41" w14:textId="77777777" w:rsidR="00FF4E45" w:rsidRDefault="00FF4E4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7E517DA4" w14:textId="77777777" w:rsidR="00FF4E45" w:rsidRDefault="00FF4E4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E0566" w14:textId="77777777" w:rsidR="00FF4E45" w:rsidRDefault="00FF4E4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1E79B" w14:textId="77777777" w:rsidR="00FF4E45" w:rsidRPr="00F1029A" w:rsidRDefault="00FF4E4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EFF13" w14:textId="77777777" w:rsidR="00FF4E45" w:rsidRDefault="00FF4E4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C469B" w14:textId="77777777" w:rsidR="00FF4E45" w:rsidRPr="00F1029A" w:rsidRDefault="00FF4E4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85D2" w14:textId="77777777" w:rsidR="00FF4E45" w:rsidRDefault="00FF4E4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44AB4995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A0F5A" w14:textId="77777777" w:rsidR="00FF4E45" w:rsidRDefault="00FF4E4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D046" w14:textId="77777777" w:rsidR="00FF4E45" w:rsidRDefault="00FF4E4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212CE" w14:textId="77777777" w:rsidR="00FF4E45" w:rsidRPr="00F1029A" w:rsidRDefault="00FF4E4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8289A" w14:textId="77777777" w:rsidR="00FF4E45" w:rsidRDefault="00FF4E4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651A6586" w14:textId="77777777" w:rsidR="00FF4E45" w:rsidRDefault="00FF4E45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5ADC1" w14:textId="77777777" w:rsidR="00FF4E45" w:rsidRDefault="00FF4E4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7AA6B" w14:textId="77777777" w:rsidR="00FF4E45" w:rsidRPr="00F1029A" w:rsidRDefault="00FF4E4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19487" w14:textId="77777777" w:rsidR="00FF4E45" w:rsidRDefault="00FF4E4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BC7BA" w14:textId="77777777" w:rsidR="00FF4E45" w:rsidRPr="00F1029A" w:rsidRDefault="00FF4E4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9E564" w14:textId="77777777" w:rsidR="00FF4E45" w:rsidRDefault="00FF4E4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3F1F75C" w14:textId="77777777" w:rsidR="00FF4E45" w:rsidRDefault="00FF4E4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FF4E45" w14:paraId="7007AC41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2A5B4" w14:textId="77777777" w:rsidR="00FF4E45" w:rsidRDefault="00FF4E4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BDCA9" w14:textId="77777777" w:rsidR="00FF4E45" w:rsidRDefault="00FF4E4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CF305" w14:textId="77777777" w:rsidR="00FF4E45" w:rsidRPr="00F1029A" w:rsidRDefault="00FF4E4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3E66D" w14:textId="77777777" w:rsidR="00FF4E45" w:rsidRDefault="00FF4E45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3DCBB4BF" w14:textId="77777777" w:rsidR="00FF4E45" w:rsidRDefault="00FF4E45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1D25C" w14:textId="77777777" w:rsidR="00FF4E45" w:rsidRDefault="00FF4E45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44FFE7E" w14:textId="77777777" w:rsidR="00FF4E45" w:rsidRDefault="00FF4E45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31745" w14:textId="77777777" w:rsidR="00FF4E45" w:rsidRPr="00F1029A" w:rsidRDefault="00FF4E45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07054" w14:textId="77777777" w:rsidR="00FF4E45" w:rsidRDefault="00FF4E45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2448C" w14:textId="77777777" w:rsidR="00FF4E45" w:rsidRPr="00F1029A" w:rsidRDefault="00FF4E45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C766B" w14:textId="77777777" w:rsidR="00FF4E45" w:rsidRDefault="00FF4E45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25BF0AF6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81B18" w14:textId="77777777" w:rsidR="00FF4E45" w:rsidRDefault="00FF4E4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4DB2" w14:textId="77777777" w:rsidR="00FF4E45" w:rsidRDefault="00FF4E4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587BE" w14:textId="77777777" w:rsidR="00FF4E45" w:rsidRPr="00F1029A" w:rsidRDefault="00FF4E4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57B50" w14:textId="77777777" w:rsidR="00FF4E45" w:rsidRDefault="00FF4E4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34486622" w14:textId="77777777" w:rsidR="00FF4E45" w:rsidRDefault="00FF4E4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2F76C" w14:textId="77777777" w:rsidR="00FF4E45" w:rsidRDefault="00FF4E4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35AD89B" w14:textId="77777777" w:rsidR="00FF4E45" w:rsidRDefault="00FF4E4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47B24" w14:textId="77777777" w:rsidR="00FF4E45" w:rsidRPr="00F1029A" w:rsidRDefault="00FF4E4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4DCD5" w14:textId="77777777" w:rsidR="00FF4E45" w:rsidRDefault="00FF4E4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8BF87" w14:textId="77777777" w:rsidR="00FF4E45" w:rsidRPr="00F1029A" w:rsidRDefault="00FF4E4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8A50" w14:textId="77777777" w:rsidR="00FF4E45" w:rsidRDefault="00FF4E4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23E45F17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4486C" w14:textId="77777777" w:rsidR="00FF4E45" w:rsidRDefault="00FF4E4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34E4" w14:textId="77777777" w:rsidR="00FF4E45" w:rsidRDefault="00FF4E4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910FA" w14:textId="77777777" w:rsidR="00FF4E45" w:rsidRPr="00F1029A" w:rsidRDefault="00FF4E4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344B" w14:textId="77777777" w:rsidR="00FF4E45" w:rsidRDefault="00FF4E4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0A3BE330" w14:textId="77777777" w:rsidR="00FF4E45" w:rsidRDefault="00FF4E4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755EB" w14:textId="77777777" w:rsidR="00FF4E45" w:rsidRDefault="00FF4E4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0F7FC08" w14:textId="77777777" w:rsidR="00FF4E45" w:rsidRDefault="00FF4E4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C6259" w14:textId="77777777" w:rsidR="00FF4E45" w:rsidRPr="00F1029A" w:rsidRDefault="00FF4E4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5C6F3" w14:textId="77777777" w:rsidR="00FF4E45" w:rsidRDefault="00FF4E4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E3CAE" w14:textId="77777777" w:rsidR="00FF4E45" w:rsidRPr="00F1029A" w:rsidRDefault="00FF4E4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AC857" w14:textId="77777777" w:rsidR="00FF4E45" w:rsidRDefault="00FF4E4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353A78BE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0B2A6" w14:textId="77777777" w:rsidR="00FF4E45" w:rsidRDefault="00FF4E4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2541D" w14:textId="77777777" w:rsidR="00FF4E45" w:rsidRDefault="00FF4E4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18CCA" w14:textId="77777777" w:rsidR="00FF4E45" w:rsidRPr="00F1029A" w:rsidRDefault="00FF4E4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2FA52" w14:textId="77777777" w:rsidR="00FF4E45" w:rsidRDefault="00FF4E4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3B5A1865" w14:textId="77777777" w:rsidR="00FF4E45" w:rsidRDefault="00FF4E4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6B728" w14:textId="77777777" w:rsidR="00FF4E45" w:rsidRDefault="00FF4E4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18D328E" w14:textId="77777777" w:rsidR="00FF4E45" w:rsidRDefault="00FF4E45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92DD4" w14:textId="77777777" w:rsidR="00FF4E45" w:rsidRPr="00F1029A" w:rsidRDefault="00FF4E4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FF95A" w14:textId="77777777" w:rsidR="00FF4E45" w:rsidRDefault="00FF4E4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DDBA4" w14:textId="77777777" w:rsidR="00FF4E45" w:rsidRPr="00F1029A" w:rsidRDefault="00FF4E4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01CA4" w14:textId="77777777" w:rsidR="00FF4E45" w:rsidRDefault="00FF4E4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076F03" w14:textId="77777777" w:rsidR="00FF4E45" w:rsidRDefault="00FF4E4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FF4E45" w14:paraId="3DBC7A4B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6E2C6" w14:textId="77777777" w:rsidR="00FF4E45" w:rsidRDefault="00FF4E4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67FED" w14:textId="77777777" w:rsidR="00FF4E45" w:rsidRDefault="00FF4E4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7133" w14:textId="77777777" w:rsidR="00FF4E45" w:rsidRPr="00F1029A" w:rsidRDefault="00FF4E4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1A404" w14:textId="77777777" w:rsidR="00FF4E45" w:rsidRDefault="00FF4E45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E1C45" w14:textId="77777777" w:rsidR="00FF4E45" w:rsidRDefault="00FF4E4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BBF75B5" w14:textId="77777777" w:rsidR="00FF4E45" w:rsidRDefault="00FF4E4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3774D" w14:textId="77777777" w:rsidR="00FF4E45" w:rsidRPr="00F1029A" w:rsidRDefault="00FF4E4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47096" w14:textId="77777777" w:rsidR="00FF4E45" w:rsidRDefault="00FF4E4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D307" w14:textId="77777777" w:rsidR="00FF4E45" w:rsidRPr="00F1029A" w:rsidRDefault="00FF4E4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F97A5" w14:textId="77777777" w:rsidR="00FF4E45" w:rsidRDefault="00FF4E45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CE9888E" w14:textId="77777777" w:rsidR="00FF4E45" w:rsidRDefault="00FF4E45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2893D7" w14:textId="77777777" w:rsidR="00FF4E45" w:rsidRDefault="00FF4E45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FF4E45" w14:paraId="6208E50D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6B43" w14:textId="77777777" w:rsidR="00FF4E45" w:rsidRDefault="00FF4E4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B9EEA" w14:textId="77777777" w:rsidR="00FF4E45" w:rsidRDefault="00FF4E4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C4BFB" w14:textId="77777777" w:rsidR="00FF4E45" w:rsidRPr="00F1029A" w:rsidRDefault="00FF4E4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A5EA" w14:textId="77777777" w:rsidR="00FF4E45" w:rsidRDefault="00FF4E45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8D1A8" w14:textId="77777777" w:rsidR="00FF4E45" w:rsidRDefault="00FF4E45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14:paraId="691FF717" w14:textId="77777777" w:rsidR="00FF4E45" w:rsidRDefault="00FF4E45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14:paraId="0A571E20" w14:textId="77777777" w:rsidR="00FF4E45" w:rsidRDefault="00FF4E45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7343" w14:textId="77777777" w:rsidR="00FF4E45" w:rsidRPr="00F1029A" w:rsidRDefault="00FF4E45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1AFAC" w14:textId="77777777" w:rsidR="00FF4E45" w:rsidRDefault="00FF4E45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D4DA0" w14:textId="77777777" w:rsidR="00FF4E45" w:rsidRPr="00F1029A" w:rsidRDefault="00FF4E45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7BB6F" w14:textId="77777777" w:rsidR="00FF4E45" w:rsidRDefault="00FF4E45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6E4FA9" w14:textId="77777777" w:rsidR="00FF4E45" w:rsidRDefault="00FF4E45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14:paraId="17F30B65" w14:textId="77777777" w:rsidR="00FF4E45" w:rsidRDefault="00FF4E45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14:paraId="0A4808E1" w14:textId="77777777" w:rsidR="00FF4E45" w:rsidRDefault="00FF4E45">
      <w:pPr>
        <w:spacing w:before="40" w:after="40" w:line="192" w:lineRule="auto"/>
        <w:ind w:right="57"/>
        <w:rPr>
          <w:sz w:val="20"/>
        </w:rPr>
      </w:pPr>
    </w:p>
    <w:p w14:paraId="46D134B2" w14:textId="77777777" w:rsidR="00FF4E45" w:rsidRDefault="00FF4E45" w:rsidP="003260D9">
      <w:pPr>
        <w:pStyle w:val="Heading1"/>
        <w:spacing w:line="360" w:lineRule="auto"/>
      </w:pPr>
      <w:r>
        <w:t>LINIA 301 P</w:t>
      </w:r>
    </w:p>
    <w:p w14:paraId="62DF6927" w14:textId="77777777" w:rsidR="00FF4E45" w:rsidRDefault="00FF4E45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F4E45" w14:paraId="54228349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1EADD" w14:textId="77777777" w:rsidR="00FF4E45" w:rsidRDefault="00FF4E4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BF721" w14:textId="77777777" w:rsidR="00FF4E45" w:rsidRDefault="00FF4E45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7478" w14:textId="77777777" w:rsidR="00FF4E45" w:rsidRPr="001B37B8" w:rsidRDefault="00FF4E45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045F" w14:textId="77777777" w:rsidR="00FF4E45" w:rsidRDefault="00FF4E4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5E5961E" w14:textId="77777777" w:rsidR="00FF4E45" w:rsidRDefault="00FF4E4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CBC10" w14:textId="77777777" w:rsidR="00FF4E45" w:rsidRDefault="00FF4E45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9060" w14:textId="77777777" w:rsidR="00FF4E45" w:rsidRDefault="00FF4E45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A6F32" w14:textId="77777777" w:rsidR="00FF4E45" w:rsidRDefault="00FF4E45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8D1B" w14:textId="77777777" w:rsidR="00FF4E45" w:rsidRPr="001B37B8" w:rsidRDefault="00FF4E45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A2AA3" w14:textId="77777777" w:rsidR="00FF4E45" w:rsidRDefault="00FF4E45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012DF6D2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359B7" w14:textId="77777777" w:rsidR="00FF4E45" w:rsidRDefault="00FF4E4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5A549" w14:textId="77777777" w:rsidR="00FF4E45" w:rsidRDefault="00FF4E45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2B943" w14:textId="77777777" w:rsidR="00FF4E45" w:rsidRPr="001B37B8" w:rsidRDefault="00FF4E4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A0DB7" w14:textId="77777777" w:rsidR="00FF4E45" w:rsidRDefault="00FF4E4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CBCFF2C" w14:textId="77777777" w:rsidR="00FF4E45" w:rsidRDefault="00FF4E4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5FEB8" w14:textId="77777777" w:rsidR="00FF4E45" w:rsidRDefault="00FF4E4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9BA7A" w14:textId="77777777" w:rsidR="00FF4E45" w:rsidRDefault="00FF4E4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3A7CB" w14:textId="77777777" w:rsidR="00FF4E45" w:rsidRDefault="00FF4E4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90FE8" w14:textId="77777777" w:rsidR="00FF4E45" w:rsidRPr="001B37B8" w:rsidRDefault="00FF4E4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4062E" w14:textId="77777777" w:rsidR="00FF4E45" w:rsidRDefault="00FF4E4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3525201C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27D2D" w14:textId="77777777" w:rsidR="00FF4E45" w:rsidRDefault="00FF4E4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90B9A" w14:textId="77777777" w:rsidR="00FF4E45" w:rsidRDefault="00FF4E45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EF99A" w14:textId="77777777" w:rsidR="00FF4E45" w:rsidRPr="001B37B8" w:rsidRDefault="00FF4E4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36BA" w14:textId="77777777" w:rsidR="00FF4E45" w:rsidRDefault="00FF4E4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56BC" w14:textId="77777777" w:rsidR="00FF4E45" w:rsidRDefault="00FF4E4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649FC" w14:textId="77777777" w:rsidR="00FF4E45" w:rsidRDefault="00FF4E4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FA4D" w14:textId="77777777" w:rsidR="00FF4E45" w:rsidRDefault="00FF4E4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F26D4" w14:textId="77777777" w:rsidR="00FF4E45" w:rsidRPr="001B37B8" w:rsidRDefault="00FF4E4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5819" w14:textId="77777777" w:rsidR="00FF4E45" w:rsidRDefault="00FF4E4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BBDA30D" w14:textId="77777777" w:rsidR="00FF4E45" w:rsidRDefault="00FF4E4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FF4E45" w:rsidRPr="00A8307A" w14:paraId="39564B60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DABB5" w14:textId="77777777" w:rsidR="00FF4E45" w:rsidRPr="00A75A00" w:rsidRDefault="00FF4E45">
            <w:pPr>
              <w:numPr>
                <w:ilvl w:val="0"/>
                <w:numId w:val="26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14147" w14:textId="77777777" w:rsidR="00FF4E45" w:rsidRPr="00A8307A" w:rsidRDefault="00FF4E45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22AD1" w14:textId="77777777" w:rsidR="00FF4E45" w:rsidRPr="00A8307A" w:rsidRDefault="00FF4E45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6EA9" w14:textId="77777777" w:rsidR="00FF4E45" w:rsidRDefault="00FF4E45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57DF4852" w14:textId="77777777" w:rsidR="00FF4E45" w:rsidRPr="00A8307A" w:rsidRDefault="00FF4E45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669B" w14:textId="77777777" w:rsidR="00FF4E45" w:rsidRDefault="00FF4E45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029A" w14:textId="77777777" w:rsidR="00FF4E45" w:rsidRDefault="00FF4E45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FB3EB" w14:textId="77777777" w:rsidR="00FF4E45" w:rsidRPr="00A8307A" w:rsidRDefault="00FF4E45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646BE" w14:textId="77777777" w:rsidR="00FF4E45" w:rsidRPr="00A8307A" w:rsidRDefault="00FF4E45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4B0FA" w14:textId="77777777" w:rsidR="00FF4E45" w:rsidRPr="00A8307A" w:rsidRDefault="00FF4E45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02ED3981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7293" w14:textId="77777777" w:rsidR="00FF4E45" w:rsidRDefault="00FF4E4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63CEE" w14:textId="77777777" w:rsidR="00FF4E45" w:rsidRDefault="00FF4E45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C53E5" w14:textId="77777777" w:rsidR="00FF4E45" w:rsidRPr="001B37B8" w:rsidRDefault="00FF4E4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B6571" w14:textId="77777777" w:rsidR="00FF4E45" w:rsidRDefault="00FF4E4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16AF4D16" w14:textId="77777777" w:rsidR="00FF4E45" w:rsidRDefault="00FF4E4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FED6" w14:textId="77777777" w:rsidR="00FF4E45" w:rsidRDefault="00FF4E4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7F393A45" w14:textId="77777777" w:rsidR="00FF4E45" w:rsidRDefault="00FF4E4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63CC" w14:textId="77777777" w:rsidR="00FF4E45" w:rsidRDefault="00FF4E4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A7754" w14:textId="77777777" w:rsidR="00FF4E45" w:rsidRDefault="00FF4E4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0B2C5" w14:textId="77777777" w:rsidR="00FF4E45" w:rsidRPr="001B37B8" w:rsidRDefault="00FF4E4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726ED" w14:textId="77777777" w:rsidR="00FF4E45" w:rsidRDefault="00FF4E45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340FFC0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3B073" w14:textId="77777777" w:rsidR="00FF4E45" w:rsidRDefault="00FF4E4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51A86" w14:textId="77777777" w:rsidR="00FF4E45" w:rsidRDefault="00FF4E45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762FD" w14:textId="77777777" w:rsidR="00FF4E45" w:rsidRPr="001B37B8" w:rsidRDefault="00FF4E4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D7BB9" w14:textId="77777777" w:rsidR="00FF4E45" w:rsidRDefault="00FF4E4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B102CC3" w14:textId="77777777" w:rsidR="00FF4E45" w:rsidRDefault="00FF4E4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CC3" w14:textId="77777777" w:rsidR="00FF4E45" w:rsidRDefault="00FF4E4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331CB80" w14:textId="77777777" w:rsidR="00FF4E45" w:rsidRDefault="00FF4E4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ABFD" w14:textId="77777777" w:rsidR="00FF4E45" w:rsidRPr="001B37B8" w:rsidRDefault="00FF4E4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AF57C" w14:textId="77777777" w:rsidR="00FF4E45" w:rsidRDefault="00FF4E4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85117" w14:textId="77777777" w:rsidR="00FF4E45" w:rsidRPr="001B37B8" w:rsidRDefault="00FF4E4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BBE4A" w14:textId="77777777" w:rsidR="00FF4E45" w:rsidRDefault="00FF4E45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FF4E45" w14:paraId="678C5B6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4FFB2" w14:textId="77777777" w:rsidR="00FF4E45" w:rsidRDefault="00FF4E4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2375D" w14:textId="77777777" w:rsidR="00FF4E45" w:rsidRDefault="00FF4E4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2D39C" w14:textId="77777777" w:rsidR="00FF4E45" w:rsidRPr="001B37B8" w:rsidRDefault="00FF4E4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E5EE" w14:textId="77777777" w:rsidR="00FF4E45" w:rsidRDefault="00FF4E4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86DC8A3" w14:textId="77777777" w:rsidR="00FF4E45" w:rsidRDefault="00FF4E4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6BB5A" w14:textId="77777777" w:rsidR="00FF4E45" w:rsidRDefault="00FF4E4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B3E56FE" w14:textId="77777777" w:rsidR="00FF4E45" w:rsidRDefault="00FF4E4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C2C50" w14:textId="77777777" w:rsidR="00FF4E45" w:rsidRDefault="00FF4E4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CAAF7" w14:textId="77777777" w:rsidR="00FF4E45" w:rsidRDefault="00FF4E4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79E87" w14:textId="77777777" w:rsidR="00FF4E45" w:rsidRPr="001B37B8" w:rsidRDefault="00FF4E4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42FD" w14:textId="77777777" w:rsidR="00FF4E45" w:rsidRDefault="00FF4E4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FBA241" w14:textId="77777777" w:rsidR="00FF4E45" w:rsidRDefault="00FF4E4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FF4E45" w14:paraId="3BF1ADD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A9FE9" w14:textId="77777777" w:rsidR="00FF4E45" w:rsidRDefault="00FF4E4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557D4" w14:textId="77777777" w:rsidR="00FF4E45" w:rsidRDefault="00FF4E4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743F8" w14:textId="77777777" w:rsidR="00FF4E45" w:rsidRPr="001B37B8" w:rsidRDefault="00FF4E4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66C6" w14:textId="77777777" w:rsidR="00FF4E45" w:rsidRDefault="00FF4E45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26E8010" w14:textId="77777777" w:rsidR="00FF4E45" w:rsidRDefault="00FF4E45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3C041" w14:textId="77777777" w:rsidR="00FF4E45" w:rsidRDefault="00FF4E45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70633A4D" w14:textId="77777777" w:rsidR="00FF4E45" w:rsidRDefault="00FF4E4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0A11F" w14:textId="77777777" w:rsidR="00FF4E45" w:rsidRDefault="00FF4E4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1F38F" w14:textId="77777777" w:rsidR="00FF4E45" w:rsidRDefault="00FF4E4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991DD" w14:textId="77777777" w:rsidR="00FF4E45" w:rsidRPr="001B37B8" w:rsidRDefault="00FF4E4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D87C1" w14:textId="77777777" w:rsidR="00FF4E45" w:rsidRDefault="00FF4E45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4DC0FE" w14:textId="77777777" w:rsidR="00FF4E45" w:rsidRDefault="00FF4E45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FF4E45" w14:paraId="743E078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7A5BE" w14:textId="77777777" w:rsidR="00FF4E45" w:rsidRDefault="00FF4E4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E352D" w14:textId="77777777" w:rsidR="00FF4E45" w:rsidRDefault="00FF4E4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AE04F" w14:textId="77777777" w:rsidR="00FF4E45" w:rsidRPr="001B37B8" w:rsidRDefault="00FF4E4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BEBD3" w14:textId="77777777" w:rsidR="00FF4E45" w:rsidRDefault="00FF4E4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5B2CF2C" w14:textId="77777777" w:rsidR="00FF4E45" w:rsidRDefault="00FF4E4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2BCCC" w14:textId="77777777" w:rsidR="00FF4E45" w:rsidRDefault="00FF4E4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4D1DB04" w14:textId="77777777" w:rsidR="00FF4E45" w:rsidRDefault="00FF4E4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FA6C" w14:textId="77777777" w:rsidR="00FF4E45" w:rsidRDefault="00FF4E4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2F67F" w14:textId="77777777" w:rsidR="00FF4E45" w:rsidRDefault="00FF4E4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74A51" w14:textId="77777777" w:rsidR="00FF4E45" w:rsidRPr="001B37B8" w:rsidRDefault="00FF4E4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AD9A4" w14:textId="77777777" w:rsidR="00FF4E45" w:rsidRDefault="00FF4E4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9FC6F13" w14:textId="77777777" w:rsidR="00FF4E45" w:rsidRDefault="00FF4E4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FF4E45" w14:paraId="49B6540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41898" w14:textId="77777777" w:rsidR="00FF4E45" w:rsidRDefault="00FF4E4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4294" w14:textId="77777777" w:rsidR="00FF4E45" w:rsidRDefault="00FF4E4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70CEC" w14:textId="77777777" w:rsidR="00FF4E45" w:rsidRPr="001B37B8" w:rsidRDefault="00FF4E4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77573" w14:textId="77777777" w:rsidR="00FF4E45" w:rsidRDefault="00FF4E45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C51B410" w14:textId="77777777" w:rsidR="00FF4E45" w:rsidRDefault="00FF4E45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5C13F" w14:textId="77777777" w:rsidR="00FF4E45" w:rsidRDefault="00FF4E4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1837C67" w14:textId="77777777" w:rsidR="00FF4E45" w:rsidRDefault="00FF4E4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8788C" w14:textId="77777777" w:rsidR="00FF4E45" w:rsidRDefault="00FF4E4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579E2" w14:textId="77777777" w:rsidR="00FF4E45" w:rsidRDefault="00FF4E4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1C9EF" w14:textId="77777777" w:rsidR="00FF4E45" w:rsidRPr="001B37B8" w:rsidRDefault="00FF4E4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CD92C" w14:textId="77777777" w:rsidR="00FF4E45" w:rsidRDefault="00FF4E4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37456DC" w14:textId="77777777" w:rsidR="00FF4E45" w:rsidRDefault="00FF4E4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3502B9" w14:textId="77777777" w:rsidR="00FF4E45" w:rsidRDefault="00FF4E4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FF4E45" w14:paraId="458FC57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1EB00" w14:textId="77777777" w:rsidR="00FF4E45" w:rsidRDefault="00FF4E4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15F21" w14:textId="77777777" w:rsidR="00FF4E45" w:rsidRDefault="00FF4E45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B3FD7" w14:textId="77777777" w:rsidR="00FF4E45" w:rsidRPr="001B37B8" w:rsidRDefault="00FF4E45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D068D" w14:textId="77777777" w:rsidR="00FF4E45" w:rsidRDefault="00FF4E45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F913B59" w14:textId="77777777" w:rsidR="00FF4E45" w:rsidRDefault="00FF4E45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E7CEE" w14:textId="77777777" w:rsidR="00FF4E45" w:rsidRDefault="00FF4E4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82B87C2" w14:textId="77777777" w:rsidR="00FF4E45" w:rsidRDefault="00FF4E4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4903FA63" w14:textId="77777777" w:rsidR="00FF4E45" w:rsidRDefault="00FF4E4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98ACC" w14:textId="77777777" w:rsidR="00FF4E45" w:rsidRDefault="00FF4E45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7DFD" w14:textId="77777777" w:rsidR="00FF4E45" w:rsidRDefault="00FF4E4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43080" w14:textId="77777777" w:rsidR="00FF4E45" w:rsidRPr="001B37B8" w:rsidRDefault="00FF4E45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54CF5" w14:textId="77777777" w:rsidR="00FF4E45" w:rsidRDefault="00FF4E45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2161E29" w14:textId="77777777" w:rsidR="00FF4E45" w:rsidRDefault="00FF4E45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FF4E45" w14:paraId="0E44FAB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827E6" w14:textId="77777777" w:rsidR="00FF4E45" w:rsidRDefault="00FF4E4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F7413" w14:textId="77777777" w:rsidR="00FF4E45" w:rsidRDefault="00FF4E4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4EEB9" w14:textId="77777777" w:rsidR="00FF4E45" w:rsidRPr="001B37B8" w:rsidRDefault="00FF4E4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DF50" w14:textId="77777777" w:rsidR="00FF4E45" w:rsidRDefault="00FF4E4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4C1CB11" w14:textId="77777777" w:rsidR="00FF4E45" w:rsidRDefault="00FF4E4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81E33" w14:textId="77777777" w:rsidR="00FF4E45" w:rsidRDefault="00FF4E4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BCB47E5" w14:textId="77777777" w:rsidR="00FF4E45" w:rsidRDefault="00FF4E4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ECF7" w14:textId="77777777" w:rsidR="00FF4E45" w:rsidRDefault="00FF4E4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C9239" w14:textId="77777777" w:rsidR="00FF4E45" w:rsidRDefault="00FF4E4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9462" w14:textId="77777777" w:rsidR="00FF4E45" w:rsidRPr="001B37B8" w:rsidRDefault="00FF4E4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6138" w14:textId="77777777" w:rsidR="00FF4E45" w:rsidRDefault="00FF4E4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759794" w14:textId="77777777" w:rsidR="00FF4E45" w:rsidRDefault="00FF4E4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FF4E45" w14:paraId="3F822F2F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3BC57" w14:textId="77777777" w:rsidR="00FF4E45" w:rsidRDefault="00FF4E4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D185E" w14:textId="77777777" w:rsidR="00FF4E45" w:rsidRDefault="00FF4E4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CA1EC" w14:textId="77777777" w:rsidR="00FF4E45" w:rsidRPr="001B37B8" w:rsidRDefault="00FF4E4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C910E" w14:textId="77777777" w:rsidR="00FF4E45" w:rsidRDefault="00FF4E4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A85BA61" w14:textId="77777777" w:rsidR="00FF4E45" w:rsidRDefault="00FF4E4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BCB1F" w14:textId="77777777" w:rsidR="00FF4E45" w:rsidRDefault="00FF4E4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51BC1A5C" w14:textId="77777777" w:rsidR="00FF4E45" w:rsidRDefault="00FF4E4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C1ACE" w14:textId="77777777" w:rsidR="00FF4E45" w:rsidRDefault="00FF4E4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D3371" w14:textId="77777777" w:rsidR="00FF4E45" w:rsidRDefault="00FF4E4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B5163" w14:textId="77777777" w:rsidR="00FF4E45" w:rsidRPr="001B37B8" w:rsidRDefault="00FF4E4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E2CE9" w14:textId="77777777" w:rsidR="00FF4E45" w:rsidRDefault="00FF4E4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5DE0B4" w14:textId="77777777" w:rsidR="00FF4E45" w:rsidRDefault="00FF4E4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FF4E45" w14:paraId="7CD33C42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8F718" w14:textId="77777777" w:rsidR="00FF4E45" w:rsidRDefault="00FF4E4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FF1A" w14:textId="77777777" w:rsidR="00FF4E45" w:rsidRDefault="00FF4E4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668CF" w14:textId="77777777" w:rsidR="00FF4E45" w:rsidRPr="001B37B8" w:rsidRDefault="00FF4E4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F7F55" w14:textId="77777777" w:rsidR="00FF4E45" w:rsidRDefault="00FF4E4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03480D9" w14:textId="77777777" w:rsidR="00FF4E45" w:rsidRDefault="00FF4E4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FDBAE" w14:textId="77777777" w:rsidR="00FF4E45" w:rsidRDefault="00FF4E4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B5A54" w14:textId="77777777" w:rsidR="00FF4E45" w:rsidRDefault="00FF4E4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4A98" w14:textId="77777777" w:rsidR="00FF4E45" w:rsidRDefault="00FF4E4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B6948" w14:textId="77777777" w:rsidR="00FF4E45" w:rsidRPr="001B37B8" w:rsidRDefault="00FF4E4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2D49D" w14:textId="77777777" w:rsidR="00FF4E45" w:rsidRDefault="00FF4E4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67FEED64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BBD24" w14:textId="77777777" w:rsidR="00FF4E45" w:rsidRDefault="00FF4E4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3F003" w14:textId="77777777" w:rsidR="00FF4E45" w:rsidRDefault="00FF4E4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B6614" w14:textId="77777777" w:rsidR="00FF4E45" w:rsidRPr="001B37B8" w:rsidRDefault="00FF4E4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CF94" w14:textId="77777777" w:rsidR="00FF4E45" w:rsidRDefault="00FF4E4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2E33117" w14:textId="77777777" w:rsidR="00FF4E45" w:rsidRDefault="00FF4E4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F0E67" w14:textId="77777777" w:rsidR="00FF4E45" w:rsidRDefault="00FF4E4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8387776" w14:textId="77777777" w:rsidR="00FF4E45" w:rsidRDefault="00FF4E4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BAF06" w14:textId="77777777" w:rsidR="00FF4E45" w:rsidRDefault="00FF4E4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66C1F" w14:textId="77777777" w:rsidR="00FF4E45" w:rsidRDefault="00FF4E4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EAD2B" w14:textId="77777777" w:rsidR="00FF4E45" w:rsidRPr="001B37B8" w:rsidRDefault="00FF4E4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5FE2C" w14:textId="77777777" w:rsidR="00FF4E45" w:rsidRDefault="00FF4E4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A4B6A0" w14:textId="77777777" w:rsidR="00FF4E45" w:rsidRDefault="00FF4E4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FF4E45" w14:paraId="39016FF9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60A4B" w14:textId="77777777" w:rsidR="00FF4E45" w:rsidRDefault="00FF4E4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5A77A" w14:textId="77777777" w:rsidR="00FF4E45" w:rsidRDefault="00FF4E45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6D10E" w14:textId="77777777" w:rsidR="00FF4E45" w:rsidRPr="001B37B8" w:rsidRDefault="00FF4E4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EE8D7" w14:textId="77777777" w:rsidR="00FF4E45" w:rsidRDefault="00FF4E4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A976961" w14:textId="77777777" w:rsidR="00FF4E45" w:rsidRDefault="00FF4E4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28FF2" w14:textId="77777777" w:rsidR="00FF4E45" w:rsidRDefault="00FF4E4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6490B5C" w14:textId="77777777" w:rsidR="00FF4E45" w:rsidRDefault="00FF4E4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59719" w14:textId="77777777" w:rsidR="00FF4E45" w:rsidRDefault="00FF4E4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26948" w14:textId="77777777" w:rsidR="00FF4E45" w:rsidRDefault="00FF4E4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C8C5" w14:textId="77777777" w:rsidR="00FF4E45" w:rsidRPr="001B37B8" w:rsidRDefault="00FF4E4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C10B3" w14:textId="77777777" w:rsidR="00FF4E45" w:rsidRDefault="00FF4E4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EB9626B" w14:textId="77777777" w:rsidR="00FF4E45" w:rsidRDefault="00FF4E4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FF4E45" w14:paraId="6B84709A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179C7" w14:textId="77777777" w:rsidR="00FF4E45" w:rsidRDefault="00FF4E4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9845D" w14:textId="77777777" w:rsidR="00FF4E45" w:rsidRDefault="00FF4E4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798AF" w14:textId="77777777" w:rsidR="00FF4E45" w:rsidRPr="001B37B8" w:rsidRDefault="00FF4E4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9548E" w14:textId="77777777" w:rsidR="00FF4E45" w:rsidRDefault="00FF4E4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11DA367" w14:textId="77777777" w:rsidR="00FF4E45" w:rsidRDefault="00FF4E4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27BC4" w14:textId="77777777" w:rsidR="00FF4E45" w:rsidRDefault="00FF4E45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2522BD69" w14:textId="77777777" w:rsidR="00FF4E45" w:rsidRDefault="00FF4E45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40C92941" w14:textId="77777777" w:rsidR="00FF4E45" w:rsidRDefault="00FF4E45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80BA" w14:textId="77777777" w:rsidR="00FF4E45" w:rsidRPr="001B37B8" w:rsidRDefault="00FF4E4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1871" w14:textId="77777777" w:rsidR="00FF4E45" w:rsidRDefault="00FF4E4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17BB8" w14:textId="77777777" w:rsidR="00FF4E45" w:rsidRPr="001B37B8" w:rsidRDefault="00FF4E4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433CE" w14:textId="77777777" w:rsidR="00FF4E45" w:rsidRDefault="00FF4E4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7E809DE0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0AD12" w14:textId="77777777" w:rsidR="00FF4E45" w:rsidRDefault="00FF4E4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C5F63" w14:textId="77777777" w:rsidR="00FF4E45" w:rsidRDefault="00FF4E4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41642" w14:textId="77777777" w:rsidR="00FF4E45" w:rsidRPr="001B37B8" w:rsidRDefault="00FF4E4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6ABC7" w14:textId="77777777" w:rsidR="00FF4E45" w:rsidRDefault="00FF4E45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6A48EE45" w14:textId="77777777" w:rsidR="00FF4E45" w:rsidRDefault="00FF4E4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0AE9CC60" w14:textId="77777777" w:rsidR="00FF4E45" w:rsidRDefault="00FF4E4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2234A" w14:textId="77777777" w:rsidR="00FF4E45" w:rsidRDefault="00FF4E4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820B25C" w14:textId="77777777" w:rsidR="00FF4E45" w:rsidRDefault="00FF4E4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6383" w14:textId="77777777" w:rsidR="00FF4E45" w:rsidRPr="001B37B8" w:rsidRDefault="00FF4E4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18E9B" w14:textId="77777777" w:rsidR="00FF4E45" w:rsidRDefault="00FF4E4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88715" w14:textId="77777777" w:rsidR="00FF4E45" w:rsidRPr="001B37B8" w:rsidRDefault="00FF4E4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30201" w14:textId="77777777" w:rsidR="00FF4E45" w:rsidRDefault="00FF4E4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5233CC5D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59F73" w14:textId="77777777" w:rsidR="00FF4E45" w:rsidRDefault="00FF4E4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2C908" w14:textId="77777777" w:rsidR="00FF4E45" w:rsidRDefault="00FF4E4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711F8" w14:textId="77777777" w:rsidR="00FF4E45" w:rsidRPr="001B37B8" w:rsidRDefault="00FF4E4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93DAC" w14:textId="77777777" w:rsidR="00FF4E45" w:rsidRDefault="00FF4E4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F9FBC82" w14:textId="77777777" w:rsidR="00FF4E45" w:rsidRDefault="00FF4E4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FBCF1" w14:textId="77777777" w:rsidR="00FF4E45" w:rsidRDefault="00FF4E4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CD02ABE" w14:textId="77777777" w:rsidR="00FF4E45" w:rsidRDefault="00FF4E4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46F8D" w14:textId="77777777" w:rsidR="00FF4E45" w:rsidRPr="001B37B8" w:rsidRDefault="00FF4E4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8345D" w14:textId="77777777" w:rsidR="00FF4E45" w:rsidRDefault="00FF4E4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D99D8" w14:textId="77777777" w:rsidR="00FF4E45" w:rsidRPr="001B37B8" w:rsidRDefault="00FF4E4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3C6F0" w14:textId="77777777" w:rsidR="00FF4E45" w:rsidRDefault="00FF4E4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41D3112A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3EA32" w14:textId="77777777" w:rsidR="00FF4E45" w:rsidRDefault="00FF4E4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C54E8" w14:textId="77777777" w:rsidR="00FF4E45" w:rsidRDefault="00FF4E4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32D4" w14:textId="77777777" w:rsidR="00FF4E45" w:rsidRPr="001B37B8" w:rsidRDefault="00FF4E4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4D418" w14:textId="77777777" w:rsidR="00FF4E45" w:rsidRDefault="00FF4E4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C6977E7" w14:textId="77777777" w:rsidR="00FF4E45" w:rsidRDefault="00FF4E4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DB4C" w14:textId="77777777" w:rsidR="00FF4E45" w:rsidRDefault="00FF4E4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1CEA82F" w14:textId="77777777" w:rsidR="00FF4E45" w:rsidRDefault="00FF4E4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E80C" w14:textId="77777777" w:rsidR="00FF4E45" w:rsidRPr="001B37B8" w:rsidRDefault="00FF4E4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0C717" w14:textId="77777777" w:rsidR="00FF4E45" w:rsidRDefault="00FF4E4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6FB6" w14:textId="77777777" w:rsidR="00FF4E45" w:rsidRPr="001B37B8" w:rsidRDefault="00FF4E4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45CA6" w14:textId="77777777" w:rsidR="00FF4E45" w:rsidRDefault="00FF4E4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519B61F1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64F53" w14:textId="77777777" w:rsidR="00FF4E45" w:rsidRDefault="00FF4E4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DFF89" w14:textId="77777777" w:rsidR="00FF4E45" w:rsidRDefault="00FF4E4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298D" w14:textId="77777777" w:rsidR="00FF4E45" w:rsidRPr="001B37B8" w:rsidRDefault="00FF4E4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3C696" w14:textId="77777777" w:rsidR="00FF4E45" w:rsidRDefault="00FF4E4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0264376" w14:textId="77777777" w:rsidR="00FF4E45" w:rsidRDefault="00FF4E4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6A69C" w14:textId="77777777" w:rsidR="00FF4E45" w:rsidRDefault="00FF4E4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F6296F9" w14:textId="77777777" w:rsidR="00FF4E45" w:rsidRDefault="00FF4E4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B0B1" w14:textId="77777777" w:rsidR="00FF4E45" w:rsidRPr="001B37B8" w:rsidRDefault="00FF4E4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52ECB" w14:textId="77777777" w:rsidR="00FF4E45" w:rsidRDefault="00FF4E4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1204D" w14:textId="77777777" w:rsidR="00FF4E45" w:rsidRPr="001B37B8" w:rsidRDefault="00FF4E4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0FBDF" w14:textId="77777777" w:rsidR="00FF4E45" w:rsidRDefault="00FF4E4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5FFA0C4D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942C6" w14:textId="77777777" w:rsidR="00FF4E45" w:rsidRDefault="00FF4E4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3992B" w14:textId="77777777" w:rsidR="00FF4E45" w:rsidRDefault="00FF4E4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7EE67" w14:textId="77777777" w:rsidR="00FF4E45" w:rsidRPr="001B37B8" w:rsidRDefault="00FF4E4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1888E" w14:textId="77777777" w:rsidR="00FF4E45" w:rsidRDefault="00FF4E4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410B70F" w14:textId="77777777" w:rsidR="00FF4E45" w:rsidRDefault="00FF4E4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B890C" w14:textId="77777777" w:rsidR="00FF4E45" w:rsidRDefault="00FF4E4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CD57FF4" w14:textId="77777777" w:rsidR="00FF4E45" w:rsidRDefault="00FF4E4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A9160" w14:textId="77777777" w:rsidR="00FF4E45" w:rsidRPr="001B37B8" w:rsidRDefault="00FF4E4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7F2A2" w14:textId="77777777" w:rsidR="00FF4E45" w:rsidRDefault="00FF4E4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F3C3" w14:textId="77777777" w:rsidR="00FF4E45" w:rsidRPr="001B37B8" w:rsidRDefault="00FF4E4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B618C" w14:textId="77777777" w:rsidR="00FF4E45" w:rsidRDefault="00FF4E4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16B6DB03" w14:textId="77777777" w:rsidR="00FF4E45" w:rsidRDefault="00FF4E45">
      <w:pPr>
        <w:spacing w:before="40" w:after="40" w:line="192" w:lineRule="auto"/>
        <w:ind w:right="57"/>
        <w:rPr>
          <w:sz w:val="20"/>
        </w:rPr>
      </w:pPr>
    </w:p>
    <w:p w14:paraId="039FB9CF" w14:textId="77777777" w:rsidR="00FF4E45" w:rsidRDefault="00FF4E45" w:rsidP="00100E16">
      <w:pPr>
        <w:pStyle w:val="Heading1"/>
        <w:spacing w:line="360" w:lineRule="auto"/>
      </w:pPr>
      <w:r>
        <w:lastRenderedPageBreak/>
        <w:t>LINIA 301 Z2</w:t>
      </w:r>
    </w:p>
    <w:p w14:paraId="21A7EB21" w14:textId="77777777" w:rsidR="00FF4E45" w:rsidRDefault="00FF4E45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F4E45" w14:paraId="49620DCE" w14:textId="77777777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1BEB" w14:textId="77777777" w:rsidR="00FF4E45" w:rsidRDefault="00FF4E4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FD26C" w14:textId="77777777" w:rsidR="00FF4E45" w:rsidRDefault="00FF4E45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86116" w14:textId="77777777" w:rsidR="00FF4E45" w:rsidRPr="00353356" w:rsidRDefault="00FF4E45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15965" w14:textId="77777777" w:rsidR="00FF4E45" w:rsidRDefault="00FF4E45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Bucureştii Noi</w:t>
            </w:r>
          </w:p>
          <w:p w14:paraId="335F2759" w14:textId="77777777" w:rsidR="00FF4E45" w:rsidRDefault="00FF4E45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548E3" w14:textId="77777777" w:rsidR="00FF4E45" w:rsidRDefault="00FF4E45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27A1837" w14:textId="77777777" w:rsidR="00FF4E45" w:rsidRDefault="00FF4E45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</w:t>
            </w:r>
          </w:p>
          <w:p w14:paraId="20FFB11A" w14:textId="77777777" w:rsidR="00FF4E45" w:rsidRDefault="00FF4E45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C39F1FE" w14:textId="77777777" w:rsidR="00FF4E45" w:rsidRDefault="00FF4E45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54297" w14:textId="77777777" w:rsidR="00FF4E45" w:rsidRPr="00353356" w:rsidRDefault="00FF4E45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85FDE" w14:textId="77777777" w:rsidR="00FF4E45" w:rsidRDefault="00FF4E45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864A" w14:textId="77777777" w:rsidR="00FF4E45" w:rsidRPr="00353356" w:rsidRDefault="00FF4E45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69907" w14:textId="77777777" w:rsidR="00FF4E45" w:rsidRDefault="00FF4E45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697AB5" w14:textId="77777777" w:rsidR="00FF4E45" w:rsidRDefault="00FF4E45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955170" w14:textId="77777777" w:rsidR="00FF4E45" w:rsidRDefault="00FF4E45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Grupa C Bucureștii Noi în direcția Post Rudeni.</w:t>
            </w:r>
          </w:p>
        </w:tc>
      </w:tr>
    </w:tbl>
    <w:p w14:paraId="51B862B0" w14:textId="77777777" w:rsidR="00FF4E45" w:rsidRDefault="00FF4E45">
      <w:pPr>
        <w:spacing w:before="40" w:line="192" w:lineRule="auto"/>
        <w:ind w:right="57"/>
        <w:rPr>
          <w:sz w:val="20"/>
        </w:rPr>
      </w:pPr>
    </w:p>
    <w:p w14:paraId="17AC778B" w14:textId="77777777" w:rsidR="00FF4E45" w:rsidRDefault="00FF4E45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14:paraId="4E72D57B" w14:textId="77777777" w:rsidR="00FF4E45" w:rsidRDefault="00FF4E45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F4E45" w14:paraId="3CD94219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49C30" w14:textId="77777777" w:rsidR="00FF4E45" w:rsidRDefault="00FF4E4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8A25F" w14:textId="77777777" w:rsidR="00FF4E45" w:rsidRDefault="00FF4E4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9F48D" w14:textId="77777777" w:rsidR="00FF4E45" w:rsidRPr="00594E5B" w:rsidRDefault="00FF4E4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7771F" w14:textId="77777777" w:rsidR="00FF4E45" w:rsidRDefault="00FF4E45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5DB1DF6A" w14:textId="77777777" w:rsidR="00FF4E45" w:rsidRDefault="00FF4E45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0BD4C8CB" w14:textId="77777777" w:rsidR="00FF4E45" w:rsidRDefault="00FF4E45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7BAB5" w14:textId="77777777" w:rsidR="00FF4E45" w:rsidRDefault="00FF4E4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78329CF9" w14:textId="77777777" w:rsidR="00FF4E45" w:rsidRDefault="00FF4E4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14:paraId="48BCF9F6" w14:textId="77777777" w:rsidR="00FF4E45" w:rsidRDefault="00FF4E4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4CE35CD" w14:textId="77777777" w:rsidR="00FF4E45" w:rsidRDefault="00FF4E4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2AE5F" w14:textId="77777777" w:rsidR="00FF4E45" w:rsidRPr="00594E5B" w:rsidRDefault="00FF4E4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557F" w14:textId="77777777" w:rsidR="00FF4E45" w:rsidRDefault="00FF4E4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49A96" w14:textId="77777777" w:rsidR="00FF4E45" w:rsidRPr="00594E5B" w:rsidRDefault="00FF4E4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B6832" w14:textId="77777777" w:rsidR="00FF4E45" w:rsidRDefault="00FF4E45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677A9171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97D57" w14:textId="77777777" w:rsidR="00FF4E45" w:rsidRDefault="00FF4E4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A5EA7" w14:textId="77777777" w:rsidR="00FF4E45" w:rsidRDefault="00FF4E4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E03CF" w14:textId="77777777" w:rsidR="00FF4E45" w:rsidRPr="00594E5B" w:rsidRDefault="00FF4E4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FF8F" w14:textId="77777777" w:rsidR="00FF4E45" w:rsidRDefault="00FF4E45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3F1CBEE1" w14:textId="77777777" w:rsidR="00FF4E45" w:rsidRDefault="00FF4E45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4CD3A4D7" w14:textId="77777777" w:rsidR="00FF4E45" w:rsidRDefault="00FF4E45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7A38B" w14:textId="77777777" w:rsidR="00FF4E45" w:rsidRDefault="00FF4E4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A0ABA" w14:textId="77777777" w:rsidR="00FF4E45" w:rsidRPr="00594E5B" w:rsidRDefault="00FF4E4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A4588" w14:textId="77777777" w:rsidR="00FF4E45" w:rsidRDefault="00FF4E4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A4295" w14:textId="77777777" w:rsidR="00FF4E45" w:rsidRPr="00594E5B" w:rsidRDefault="00FF4E4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0F3D" w14:textId="77777777" w:rsidR="00FF4E45" w:rsidRDefault="00FF4E45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7D8BEE4F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A86AC" w14:textId="77777777" w:rsidR="00FF4E45" w:rsidRDefault="00FF4E4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D6088" w14:textId="77777777" w:rsidR="00FF4E45" w:rsidRDefault="00FF4E4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D1866" w14:textId="77777777" w:rsidR="00FF4E45" w:rsidRPr="00594E5B" w:rsidRDefault="00FF4E4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D679" w14:textId="77777777" w:rsidR="00FF4E45" w:rsidRDefault="00FF4E45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57A9BC7E" w14:textId="77777777" w:rsidR="00FF4E45" w:rsidRDefault="00FF4E45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25B11421" w14:textId="77777777" w:rsidR="00FF4E45" w:rsidRDefault="00FF4E45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14:paraId="155DEE1D" w14:textId="77777777" w:rsidR="00FF4E45" w:rsidRDefault="00FF4E45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483E2" w14:textId="77777777" w:rsidR="00FF4E45" w:rsidRDefault="00FF4E4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45B88" w14:textId="77777777" w:rsidR="00FF4E45" w:rsidRDefault="00FF4E4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82F7E" w14:textId="77777777" w:rsidR="00FF4E45" w:rsidRDefault="00FF4E4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2F2BB" w14:textId="77777777" w:rsidR="00FF4E45" w:rsidRPr="00594E5B" w:rsidRDefault="00FF4E4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6B073" w14:textId="77777777" w:rsidR="00FF4E45" w:rsidRDefault="00FF4E45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7520C6D1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2584A" w14:textId="77777777" w:rsidR="00FF4E45" w:rsidRDefault="00FF4E4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1F803" w14:textId="77777777" w:rsidR="00FF4E45" w:rsidRDefault="00FF4E45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3893" w14:textId="77777777" w:rsidR="00FF4E45" w:rsidRPr="00594E5B" w:rsidRDefault="00FF4E45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B1CB2" w14:textId="77777777" w:rsidR="00FF4E45" w:rsidRDefault="00FF4E45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58D8A278" w14:textId="77777777" w:rsidR="00FF4E45" w:rsidRDefault="00FF4E45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14:paraId="09DDAC37" w14:textId="77777777" w:rsidR="00FF4E45" w:rsidRDefault="00FF4E45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46C8F" w14:textId="77777777" w:rsidR="00FF4E45" w:rsidRDefault="00FF4E45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486574BA" w14:textId="77777777" w:rsidR="00FF4E45" w:rsidRDefault="00FF4E45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BE80C" w14:textId="77777777" w:rsidR="00FF4E45" w:rsidRDefault="00FF4E45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20474" w14:textId="77777777" w:rsidR="00FF4E45" w:rsidRDefault="00FF4E45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1A5CB" w14:textId="77777777" w:rsidR="00FF4E45" w:rsidRPr="00594E5B" w:rsidRDefault="00FF4E45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21372" w14:textId="77777777" w:rsidR="00FF4E45" w:rsidRDefault="00FF4E45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74BCCD1B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827EE" w14:textId="77777777" w:rsidR="00FF4E45" w:rsidRDefault="00FF4E4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08D6E" w14:textId="77777777" w:rsidR="00FF4E45" w:rsidRDefault="00FF4E45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EA91A" w14:textId="77777777" w:rsidR="00FF4E45" w:rsidRPr="00594E5B" w:rsidRDefault="00FF4E45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A12E7" w14:textId="77777777" w:rsidR="00FF4E45" w:rsidRDefault="00FF4E45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4903F432" w14:textId="77777777" w:rsidR="00FF4E45" w:rsidRDefault="00FF4E45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F88F" w14:textId="77777777" w:rsidR="00FF4E45" w:rsidRDefault="00FF4E45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14:paraId="413B49FC" w14:textId="77777777" w:rsidR="00FF4E45" w:rsidRDefault="00FF4E45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21FB1" w14:textId="77777777" w:rsidR="00FF4E45" w:rsidRDefault="00FF4E45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6864A" w14:textId="77777777" w:rsidR="00FF4E45" w:rsidRDefault="00FF4E45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ABF8B" w14:textId="77777777" w:rsidR="00FF4E45" w:rsidRPr="00594E5B" w:rsidRDefault="00FF4E45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F850" w14:textId="77777777" w:rsidR="00FF4E45" w:rsidRDefault="00FF4E45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21C288A0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57FEB" w14:textId="77777777" w:rsidR="00FF4E45" w:rsidRDefault="00FF4E4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91EA1" w14:textId="77777777" w:rsidR="00FF4E45" w:rsidRDefault="00FF4E45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8F289" w14:textId="77777777" w:rsidR="00FF4E45" w:rsidRPr="00594E5B" w:rsidRDefault="00FF4E45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D48EA" w14:textId="77777777" w:rsidR="00FF4E45" w:rsidRDefault="00FF4E45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2EE2F600" w14:textId="77777777" w:rsidR="00FF4E45" w:rsidRDefault="00FF4E45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14:paraId="5404324B" w14:textId="77777777" w:rsidR="00FF4E45" w:rsidRDefault="00FF4E45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A4E59" w14:textId="77777777" w:rsidR="00FF4E45" w:rsidRDefault="00FF4E45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666C83C5" w14:textId="77777777" w:rsidR="00FF4E45" w:rsidRDefault="00FF4E45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81BCB" w14:textId="77777777" w:rsidR="00FF4E45" w:rsidRDefault="00FF4E45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24EC" w14:textId="77777777" w:rsidR="00FF4E45" w:rsidRDefault="00FF4E45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340B" w14:textId="77777777" w:rsidR="00FF4E45" w:rsidRPr="00594E5B" w:rsidRDefault="00FF4E45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180B0" w14:textId="77777777" w:rsidR="00FF4E45" w:rsidRDefault="00FF4E45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F002DCE" w14:textId="77777777" w:rsidR="00FF4E45" w:rsidRDefault="00FF4E45">
      <w:pPr>
        <w:spacing w:before="40" w:after="40" w:line="192" w:lineRule="auto"/>
        <w:ind w:right="57"/>
        <w:rPr>
          <w:sz w:val="20"/>
          <w:lang w:val="en-US"/>
        </w:rPr>
      </w:pPr>
    </w:p>
    <w:p w14:paraId="13C521FB" w14:textId="77777777" w:rsidR="00FF4E45" w:rsidRDefault="00FF4E45" w:rsidP="00F0370D">
      <w:pPr>
        <w:pStyle w:val="Heading1"/>
        <w:spacing w:line="360" w:lineRule="auto"/>
      </w:pPr>
      <w:r>
        <w:t>LINIA 800</w:t>
      </w:r>
    </w:p>
    <w:p w14:paraId="0CB551EF" w14:textId="77777777" w:rsidR="00FF4E45" w:rsidRDefault="00FF4E45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F4E45" w14:paraId="31C579AE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4F6B2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8DF54" w14:textId="77777777" w:rsidR="00FF4E45" w:rsidRDefault="00FF4E45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CA375" w14:textId="77777777" w:rsidR="00FF4E45" w:rsidRPr="001161EA" w:rsidRDefault="00FF4E45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7A8C7" w14:textId="77777777" w:rsidR="00FF4E45" w:rsidRDefault="00FF4E4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6E2BC01" w14:textId="77777777" w:rsidR="00FF4E45" w:rsidRDefault="00FF4E4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32072" w14:textId="77777777" w:rsidR="00FF4E45" w:rsidRDefault="00FF4E45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08416" w14:textId="77777777" w:rsidR="00FF4E45" w:rsidRPr="001161EA" w:rsidRDefault="00FF4E45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8358E" w14:textId="77777777" w:rsidR="00FF4E45" w:rsidRDefault="00FF4E45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B6247" w14:textId="77777777" w:rsidR="00FF4E45" w:rsidRPr="008D08DE" w:rsidRDefault="00FF4E45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60187" w14:textId="77777777" w:rsidR="00FF4E45" w:rsidRDefault="00FF4E45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7914B4E5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9C653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A4E3E" w14:textId="77777777" w:rsidR="00FF4E45" w:rsidRDefault="00FF4E4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8968A" w14:textId="77777777" w:rsidR="00FF4E45" w:rsidRPr="001161EA" w:rsidRDefault="00FF4E4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3E2D5" w14:textId="77777777" w:rsidR="00FF4E45" w:rsidRDefault="00FF4E4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6D1CFC9" w14:textId="77777777" w:rsidR="00FF4E45" w:rsidRDefault="00FF4E4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D13A9" w14:textId="77777777" w:rsidR="00FF4E45" w:rsidRDefault="00FF4E45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7F25E" w14:textId="77777777" w:rsidR="00FF4E45" w:rsidRPr="001161EA" w:rsidRDefault="00FF4E4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9CDED" w14:textId="77777777" w:rsidR="00FF4E45" w:rsidRDefault="00FF4E4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DC568" w14:textId="77777777" w:rsidR="00FF4E45" w:rsidRPr="008D08DE" w:rsidRDefault="00FF4E4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AE51F" w14:textId="77777777" w:rsidR="00FF4E45" w:rsidRDefault="00FF4E45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636E0F76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C9ED8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67C71" w14:textId="77777777" w:rsidR="00FF4E45" w:rsidRDefault="00FF4E4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0C8D4" w14:textId="77777777" w:rsidR="00FF4E45" w:rsidRPr="001161EA" w:rsidRDefault="00FF4E4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53552" w14:textId="77777777" w:rsidR="00FF4E45" w:rsidRDefault="00FF4E4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2AB6F7F" w14:textId="77777777" w:rsidR="00FF4E45" w:rsidRDefault="00FF4E4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11368" w14:textId="77777777" w:rsidR="00FF4E45" w:rsidRDefault="00FF4E45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2666E" w14:textId="77777777" w:rsidR="00FF4E45" w:rsidRPr="001161EA" w:rsidRDefault="00FF4E4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06825" w14:textId="77777777" w:rsidR="00FF4E45" w:rsidRDefault="00FF4E4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839A6" w14:textId="77777777" w:rsidR="00FF4E45" w:rsidRPr="008D08DE" w:rsidRDefault="00FF4E4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83F7D" w14:textId="77777777" w:rsidR="00FF4E45" w:rsidRDefault="00FF4E45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B8825E" w14:textId="77777777" w:rsidR="00FF4E45" w:rsidRDefault="00FF4E45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FF4E45" w:rsidRPr="00A8307A" w14:paraId="0B2735E8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40E5E" w14:textId="77777777" w:rsidR="00FF4E45" w:rsidRPr="00A75A00" w:rsidRDefault="00FF4E45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7E03A" w14:textId="77777777" w:rsidR="00FF4E45" w:rsidRPr="00A8307A" w:rsidRDefault="00FF4E4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1CDC3" w14:textId="77777777" w:rsidR="00FF4E45" w:rsidRPr="00A8307A" w:rsidRDefault="00FF4E4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F909F" w14:textId="77777777" w:rsidR="00FF4E45" w:rsidRPr="00A8307A" w:rsidRDefault="00FF4E45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C1B58" w14:textId="77777777" w:rsidR="00FF4E45" w:rsidRDefault="00FF4E4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D71FB47" w14:textId="77777777" w:rsidR="00FF4E45" w:rsidRDefault="00FF4E4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38C19375" w14:textId="77777777" w:rsidR="00FF4E45" w:rsidRDefault="00FF4E4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542BFF9" w14:textId="77777777" w:rsidR="00FF4E45" w:rsidRDefault="00FF4E4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BB6CF" w14:textId="77777777" w:rsidR="00FF4E45" w:rsidRDefault="00FF4E4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0E6B6" w14:textId="77777777" w:rsidR="00FF4E45" w:rsidRPr="00A8307A" w:rsidRDefault="00FF4E4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FA0D8" w14:textId="77777777" w:rsidR="00FF4E45" w:rsidRPr="00A8307A" w:rsidRDefault="00FF4E4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A5850" w14:textId="77777777" w:rsidR="00FF4E45" w:rsidRDefault="00FF4E4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3AA05F" w14:textId="77777777" w:rsidR="00FF4E45" w:rsidRPr="00A8307A" w:rsidRDefault="00FF4E4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FF4E45" w:rsidRPr="00A8307A" w14:paraId="28473D78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BAD24" w14:textId="77777777" w:rsidR="00FF4E45" w:rsidRPr="00A75A00" w:rsidRDefault="00FF4E45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E3032" w14:textId="77777777" w:rsidR="00FF4E45" w:rsidRDefault="00FF4E4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20CBBA38" w14:textId="77777777" w:rsidR="00FF4E45" w:rsidRPr="00A8307A" w:rsidRDefault="00FF4E4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3B7D5" w14:textId="77777777" w:rsidR="00FF4E45" w:rsidRPr="00A8307A" w:rsidRDefault="00FF4E4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036C8" w14:textId="77777777" w:rsidR="00FF4E45" w:rsidRDefault="00FF4E4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34624650" w14:textId="77777777" w:rsidR="00FF4E45" w:rsidRDefault="00FF4E4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0329F" w14:textId="77777777" w:rsidR="00FF4E45" w:rsidRDefault="00FF4E45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2C326" w14:textId="77777777" w:rsidR="00FF4E45" w:rsidRDefault="00FF4E4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543ED" w14:textId="77777777" w:rsidR="00FF4E45" w:rsidRDefault="00FF4E4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239B9AA4" w14:textId="77777777" w:rsidR="00FF4E45" w:rsidRPr="00A8307A" w:rsidRDefault="00FF4E4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83A41" w14:textId="77777777" w:rsidR="00FF4E45" w:rsidRPr="00A8307A" w:rsidRDefault="00FF4E4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F9DB0" w14:textId="77777777" w:rsidR="00FF4E45" w:rsidRDefault="00FF4E4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9C14D1F" w14:textId="77777777" w:rsidR="00FF4E45" w:rsidRDefault="00FF4E45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57B84C1E" w14:textId="77777777" w:rsidR="00FF4E45" w:rsidRDefault="00FF4E45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544CFB08" w14:textId="77777777" w:rsidR="00FF4E45" w:rsidRDefault="00FF4E45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FF4E45" w14:paraId="455C1893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DFD15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2FC53" w14:textId="77777777" w:rsidR="00FF4E45" w:rsidRDefault="00FF4E4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6D2FF" w14:textId="77777777" w:rsidR="00FF4E45" w:rsidRPr="001161EA" w:rsidRDefault="00FF4E4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9481F" w14:textId="77777777" w:rsidR="00FF4E45" w:rsidRDefault="00FF4E4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13308BAE" w14:textId="77777777" w:rsidR="00FF4E45" w:rsidRDefault="00FF4E4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173" w14:textId="77777777" w:rsidR="00FF4E45" w:rsidRDefault="00FF4E4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8208E4E" w14:textId="77777777" w:rsidR="00FF4E45" w:rsidRDefault="00FF4E4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024E5" w14:textId="77777777" w:rsidR="00FF4E45" w:rsidRPr="001161EA" w:rsidRDefault="00FF4E4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447DF" w14:textId="77777777" w:rsidR="00FF4E45" w:rsidRDefault="00FF4E4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1865" w14:textId="77777777" w:rsidR="00FF4E45" w:rsidRPr="008D08DE" w:rsidRDefault="00FF4E4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2A120" w14:textId="77777777" w:rsidR="00FF4E45" w:rsidRDefault="00FF4E4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FF4E45" w14:paraId="24E24828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791F8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7DDBD" w14:textId="77777777" w:rsidR="00FF4E45" w:rsidRDefault="00FF4E4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2853B" w14:textId="77777777" w:rsidR="00FF4E45" w:rsidRPr="001161EA" w:rsidRDefault="00FF4E4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E2617" w14:textId="77777777" w:rsidR="00FF4E45" w:rsidRDefault="00FF4E4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7A680B5B" w14:textId="77777777" w:rsidR="00FF4E45" w:rsidRDefault="00FF4E4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89B72" w14:textId="77777777" w:rsidR="00FF4E45" w:rsidRDefault="00FF4E4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07C021C9" w14:textId="77777777" w:rsidR="00FF4E45" w:rsidRDefault="00FF4E4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70DCC66D" w14:textId="77777777" w:rsidR="00FF4E45" w:rsidRDefault="00FF4E4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60B53C75" w14:textId="77777777" w:rsidR="00FF4E45" w:rsidRDefault="00FF4E4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23DD2DE5" w14:textId="77777777" w:rsidR="00FF4E45" w:rsidRDefault="00FF4E4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7736786A" w14:textId="77777777" w:rsidR="00FF4E45" w:rsidRDefault="00FF4E4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66C9F" w14:textId="77777777" w:rsidR="00FF4E45" w:rsidRPr="001161EA" w:rsidRDefault="00FF4E4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022E" w14:textId="77777777" w:rsidR="00FF4E45" w:rsidRDefault="00FF4E4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A6045" w14:textId="77777777" w:rsidR="00FF4E45" w:rsidRPr="008D08DE" w:rsidRDefault="00FF4E4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C34CD" w14:textId="77777777" w:rsidR="00FF4E45" w:rsidRDefault="00FF4E4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3D60C823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6FC67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DB509" w14:textId="77777777" w:rsidR="00FF4E45" w:rsidRDefault="00FF4E4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70E42" w14:textId="77777777" w:rsidR="00FF4E45" w:rsidRPr="001161EA" w:rsidRDefault="00FF4E4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ADAB5" w14:textId="77777777" w:rsidR="00FF4E45" w:rsidRDefault="00FF4E4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53EB3" w14:textId="77777777" w:rsidR="00FF4E45" w:rsidRDefault="00FF4E4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336E9" w14:textId="77777777" w:rsidR="00FF4E45" w:rsidRPr="001161EA" w:rsidRDefault="00FF4E4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E7957" w14:textId="77777777" w:rsidR="00FF4E45" w:rsidRDefault="00FF4E4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1B946" w14:textId="77777777" w:rsidR="00FF4E45" w:rsidRPr="008D08DE" w:rsidRDefault="00FF4E4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D94E2" w14:textId="77777777" w:rsidR="00FF4E45" w:rsidRDefault="00FF4E4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C595DE" w14:textId="77777777" w:rsidR="00FF4E45" w:rsidRDefault="00FF4E4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13318D" w14:textId="77777777" w:rsidR="00FF4E45" w:rsidRDefault="00FF4E4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FF4E45" w14:paraId="76EA229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ABF5B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BDB53" w14:textId="77777777" w:rsidR="00FF4E45" w:rsidRDefault="00FF4E4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9F41D" w14:textId="77777777" w:rsidR="00FF4E45" w:rsidRPr="001161EA" w:rsidRDefault="00FF4E4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EB34" w14:textId="77777777" w:rsidR="00FF4E45" w:rsidRDefault="00FF4E4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A0E99" w14:textId="77777777" w:rsidR="00FF4E45" w:rsidRDefault="00FF4E4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EBBDA" w14:textId="77777777" w:rsidR="00FF4E45" w:rsidRDefault="00FF4E4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983D9" w14:textId="77777777" w:rsidR="00FF4E45" w:rsidRDefault="00FF4E4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3D3A7" w14:textId="77777777" w:rsidR="00FF4E45" w:rsidRPr="008D08DE" w:rsidRDefault="00FF4E4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B93DF" w14:textId="77777777" w:rsidR="00FF4E45" w:rsidRDefault="00FF4E4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304A28F" w14:textId="77777777" w:rsidR="00FF4E45" w:rsidRDefault="00FF4E4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DD2BE8" w14:textId="77777777" w:rsidR="00FF4E45" w:rsidRDefault="00FF4E4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FF4E45" w14:paraId="16614E7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E0DB8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0FFEB" w14:textId="77777777" w:rsidR="00FF4E45" w:rsidRDefault="00FF4E4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6BD6D" w14:textId="77777777" w:rsidR="00FF4E45" w:rsidRPr="001161EA" w:rsidRDefault="00FF4E4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DDD61" w14:textId="77777777" w:rsidR="00FF4E45" w:rsidRDefault="00FF4E45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C9E6" w14:textId="77777777" w:rsidR="00FF4E45" w:rsidRDefault="00FF4E4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5977" w14:textId="77777777" w:rsidR="00FF4E45" w:rsidRDefault="00FF4E4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0D10" w14:textId="77777777" w:rsidR="00FF4E45" w:rsidRDefault="00FF4E4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E8B1" w14:textId="77777777" w:rsidR="00FF4E45" w:rsidRPr="008D08DE" w:rsidRDefault="00FF4E4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ABE3" w14:textId="77777777" w:rsidR="00FF4E45" w:rsidRDefault="00FF4E4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87F84A" w14:textId="77777777" w:rsidR="00FF4E45" w:rsidRDefault="00FF4E4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4CD3AC" w14:textId="77777777" w:rsidR="00FF4E45" w:rsidRDefault="00FF4E4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FF4E45" w14:paraId="6CFF3A6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B2C01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EBDD" w14:textId="77777777" w:rsidR="00FF4E45" w:rsidRDefault="00FF4E4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149C84C2" w14:textId="77777777" w:rsidR="00FF4E45" w:rsidRDefault="00FF4E4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DC989" w14:textId="77777777" w:rsidR="00FF4E45" w:rsidRPr="001161EA" w:rsidRDefault="00FF4E4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7C69" w14:textId="77777777" w:rsidR="00FF4E45" w:rsidRDefault="00FF4E45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6BAB7" w14:textId="77777777" w:rsidR="00FF4E45" w:rsidRDefault="00FF4E4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5A78B" w14:textId="77777777" w:rsidR="00FF4E45" w:rsidRDefault="00FF4E4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947A7" w14:textId="77777777" w:rsidR="00FF4E45" w:rsidRDefault="00FF4E4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EA86F" w14:textId="77777777" w:rsidR="00FF4E45" w:rsidRPr="008D08DE" w:rsidRDefault="00FF4E4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9134" w14:textId="77777777" w:rsidR="00FF4E45" w:rsidRDefault="00FF4E4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2738E7A8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14CD4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D23C8" w14:textId="77777777" w:rsidR="00FF4E45" w:rsidRDefault="00FF4E4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25D11" w14:textId="77777777" w:rsidR="00FF4E45" w:rsidRPr="001161EA" w:rsidRDefault="00FF4E4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90B7F" w14:textId="77777777" w:rsidR="00FF4E45" w:rsidRDefault="00FF4E4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AFB6D" w14:textId="77777777" w:rsidR="00FF4E45" w:rsidRDefault="00FF4E4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DBC5AD7" w14:textId="77777777" w:rsidR="00FF4E45" w:rsidRDefault="00FF4E4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5C690" w14:textId="77777777" w:rsidR="00FF4E45" w:rsidRDefault="00FF4E4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880F" w14:textId="77777777" w:rsidR="00FF4E45" w:rsidRDefault="00FF4E4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38A22" w14:textId="77777777" w:rsidR="00FF4E45" w:rsidRPr="008D08DE" w:rsidRDefault="00FF4E4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6F64C" w14:textId="77777777" w:rsidR="00FF4E45" w:rsidRDefault="00FF4E4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538113" w14:textId="77777777" w:rsidR="00FF4E45" w:rsidRDefault="00FF4E4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8B89F8" w14:textId="77777777" w:rsidR="00FF4E45" w:rsidRDefault="00FF4E4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FF4E45" w14:paraId="765F2D9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BD58C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C3A92" w14:textId="77777777" w:rsidR="00FF4E45" w:rsidRDefault="00FF4E4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FBD4A" w14:textId="77777777" w:rsidR="00FF4E45" w:rsidRPr="001161EA" w:rsidRDefault="00FF4E4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DC050" w14:textId="77777777" w:rsidR="00FF4E45" w:rsidRDefault="00FF4E45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77D6E" w14:textId="77777777" w:rsidR="00FF4E45" w:rsidRDefault="00FF4E4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3998F" w14:textId="77777777" w:rsidR="00FF4E45" w:rsidRDefault="00FF4E4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6F06B" w14:textId="77777777" w:rsidR="00FF4E45" w:rsidRDefault="00FF4E4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2212C" w14:textId="77777777" w:rsidR="00FF4E45" w:rsidRPr="008D08DE" w:rsidRDefault="00FF4E4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F68D5" w14:textId="77777777" w:rsidR="00FF4E45" w:rsidRDefault="00FF4E4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7570AB" w14:textId="77777777" w:rsidR="00FF4E45" w:rsidRDefault="00FF4E4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70404B" w14:textId="77777777" w:rsidR="00FF4E45" w:rsidRDefault="00FF4E4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FF4E45" w14:paraId="2C96D5A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44050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403B8" w14:textId="77777777" w:rsidR="00FF4E45" w:rsidRDefault="00FF4E4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F8EB2" w14:textId="77777777" w:rsidR="00FF4E45" w:rsidRPr="001161EA" w:rsidRDefault="00FF4E4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22F63" w14:textId="77777777" w:rsidR="00FF4E45" w:rsidRDefault="00FF4E4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0B1F3" w14:textId="77777777" w:rsidR="00FF4E45" w:rsidRDefault="00FF4E4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7679A" w14:textId="77777777" w:rsidR="00FF4E45" w:rsidRDefault="00FF4E4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E8538" w14:textId="77777777" w:rsidR="00FF4E45" w:rsidRDefault="00FF4E4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97C01" w14:textId="77777777" w:rsidR="00FF4E45" w:rsidRPr="008D08DE" w:rsidRDefault="00FF4E4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6F0DC" w14:textId="77777777" w:rsidR="00FF4E45" w:rsidRDefault="00FF4E4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82C7C3" w14:textId="77777777" w:rsidR="00FF4E45" w:rsidRDefault="00FF4E4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368B9D" w14:textId="77777777" w:rsidR="00FF4E45" w:rsidRDefault="00FF4E4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FF4E45" w14:paraId="4BAB67C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077A3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A729F" w14:textId="77777777" w:rsidR="00FF4E45" w:rsidRDefault="00FF4E4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BFF66" w14:textId="77777777" w:rsidR="00FF4E45" w:rsidRPr="001161EA" w:rsidRDefault="00FF4E4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1CA64" w14:textId="77777777" w:rsidR="00FF4E45" w:rsidRDefault="00FF4E4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Pasărea - Brănești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E2C1C" w14:textId="77777777" w:rsidR="00FF4E45" w:rsidRDefault="00FF4E4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ED01E" w14:textId="77777777" w:rsidR="00FF4E45" w:rsidRDefault="00FF4E4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2CD3E" w14:textId="77777777" w:rsidR="00FF4E45" w:rsidRDefault="00FF4E4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26+100</w:t>
            </w:r>
          </w:p>
          <w:p w14:paraId="49587BCB" w14:textId="77777777" w:rsidR="00FF4E45" w:rsidRDefault="00FF4E4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20465" w14:textId="77777777" w:rsidR="00FF4E45" w:rsidRPr="008D08DE" w:rsidRDefault="00FF4E4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F8058" w14:textId="77777777" w:rsidR="00FF4E45" w:rsidRDefault="00FF4E4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7B27DF1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99697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2C90B" w14:textId="77777777" w:rsidR="00FF4E45" w:rsidRDefault="00FF4E4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76896" w14:textId="77777777" w:rsidR="00FF4E45" w:rsidRPr="001161EA" w:rsidRDefault="00FF4E4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282C" w14:textId="77777777" w:rsidR="00FF4E45" w:rsidRDefault="00FF4E4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5E61E" w14:textId="77777777" w:rsidR="00FF4E45" w:rsidRDefault="00FF4E4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3549E756" w14:textId="77777777" w:rsidR="00FF4E45" w:rsidRDefault="00FF4E4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CB14B" w14:textId="77777777" w:rsidR="00FF4E45" w:rsidRDefault="00FF4E4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A8F66" w14:textId="77777777" w:rsidR="00FF4E45" w:rsidRDefault="00FF4E4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BE6FD" w14:textId="77777777" w:rsidR="00FF4E45" w:rsidRPr="008D08DE" w:rsidRDefault="00FF4E4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954D3" w14:textId="77777777" w:rsidR="00FF4E45" w:rsidRDefault="00FF4E4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2AE43E6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77224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2B835" w14:textId="77777777" w:rsidR="00FF4E45" w:rsidRDefault="00FF4E4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176A8" w14:textId="77777777" w:rsidR="00FF4E45" w:rsidRPr="001161EA" w:rsidRDefault="00FF4E4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20E16" w14:textId="77777777" w:rsidR="00FF4E45" w:rsidRDefault="00FF4E4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79C309A0" w14:textId="77777777" w:rsidR="00FF4E45" w:rsidRDefault="00FF4E4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542B3" w14:textId="77777777" w:rsidR="00FF4E45" w:rsidRDefault="00FF4E4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CA55E" w14:textId="77777777" w:rsidR="00FF4E45" w:rsidRDefault="00FF4E4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E6E8" w14:textId="77777777" w:rsidR="00FF4E45" w:rsidRDefault="00FF4E4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19F7315E" w14:textId="77777777" w:rsidR="00FF4E45" w:rsidRDefault="00FF4E4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DA9E2" w14:textId="77777777" w:rsidR="00FF4E45" w:rsidRDefault="00FF4E4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B088F" w14:textId="77777777" w:rsidR="00FF4E45" w:rsidRDefault="00FF4E4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F4E45" w14:paraId="4DE81714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AB0D7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EDD28" w14:textId="77777777" w:rsidR="00FF4E45" w:rsidRDefault="00FF4E4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71216" w14:textId="77777777" w:rsidR="00FF4E45" w:rsidRDefault="00FF4E4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DA591" w14:textId="77777777" w:rsidR="00FF4E45" w:rsidRDefault="00FF4E4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10E581C6" w14:textId="77777777" w:rsidR="00FF4E45" w:rsidRDefault="00FF4E4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03117" w14:textId="77777777" w:rsidR="00FF4E45" w:rsidRDefault="00FF4E4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826FB" w14:textId="77777777" w:rsidR="00FF4E45" w:rsidRDefault="00FF4E4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C4D0B" w14:textId="77777777" w:rsidR="00FF4E45" w:rsidRDefault="00FF4E4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4B845B03" w14:textId="77777777" w:rsidR="00FF4E45" w:rsidRDefault="00FF4E4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46EE3" w14:textId="77777777" w:rsidR="00FF4E45" w:rsidRDefault="00FF4E4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ECA6A" w14:textId="77777777" w:rsidR="00FF4E45" w:rsidRDefault="00FF4E4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F4E45" w14:paraId="600BE3CB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A3A8C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65B" w14:textId="77777777" w:rsidR="00FF4E45" w:rsidRDefault="00FF4E4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22DBF7AC" w14:textId="77777777" w:rsidR="00FF4E45" w:rsidRDefault="00FF4E4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949A3" w14:textId="77777777" w:rsidR="00FF4E45" w:rsidRDefault="00FF4E4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AEF58" w14:textId="77777777" w:rsidR="00FF4E45" w:rsidRDefault="00FF4E45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5BCCE9FE" w14:textId="77777777" w:rsidR="00FF4E45" w:rsidRDefault="00FF4E45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9AC1C" w14:textId="77777777" w:rsidR="00FF4E45" w:rsidRDefault="00FF4E4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C8B28" w14:textId="77777777" w:rsidR="00FF4E45" w:rsidRDefault="00FF4E4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36755" w14:textId="77777777" w:rsidR="00FF4E45" w:rsidRDefault="00FF4E4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EDA2" w14:textId="77777777" w:rsidR="00FF4E45" w:rsidRDefault="00FF4E4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C642D" w14:textId="77777777" w:rsidR="00FF4E45" w:rsidRDefault="00FF4E4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07D0">
              <w:rPr>
                <w:b/>
                <w:bCs/>
                <w:i/>
                <w:iCs/>
                <w:sz w:val="20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FF4E45" w14:paraId="47D67E13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ECD98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1ACE" w14:textId="77777777" w:rsidR="00FF4E45" w:rsidRDefault="00FF4E4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41D5" w14:textId="77777777" w:rsidR="00FF4E45" w:rsidRDefault="00FF4E4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93890" w14:textId="77777777" w:rsidR="00FF4E45" w:rsidRDefault="00FF4E45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15BB97ED" w14:textId="77777777" w:rsidR="00FF4E45" w:rsidRDefault="00FF4E45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01322" w14:textId="77777777" w:rsidR="00FF4E45" w:rsidRDefault="00FF4E4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AF21A" w14:textId="77777777" w:rsidR="00FF4E45" w:rsidRDefault="00FF4E4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6C36F" w14:textId="77777777" w:rsidR="00FF4E45" w:rsidRDefault="00FF4E4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2C545A0F" w14:textId="77777777" w:rsidR="00FF4E45" w:rsidRDefault="00FF4E4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FB808" w14:textId="77777777" w:rsidR="00FF4E45" w:rsidRDefault="00FF4E4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E8CA" w14:textId="77777777" w:rsidR="00FF4E45" w:rsidRDefault="00FF4E4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F4E45" w14:paraId="27645B14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F7FF0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BD649" w14:textId="77777777" w:rsidR="00FF4E45" w:rsidRDefault="00FF4E4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558E" w14:textId="77777777" w:rsidR="00FF4E45" w:rsidRDefault="00FF4E4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71AC7" w14:textId="77777777" w:rsidR="00FF4E45" w:rsidRDefault="00FF4E4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363B173D" w14:textId="77777777" w:rsidR="00FF4E45" w:rsidRDefault="00FF4E4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75BED" w14:textId="77777777" w:rsidR="00FF4E45" w:rsidRDefault="00FF4E4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38E41A2" w14:textId="77777777" w:rsidR="00FF4E45" w:rsidRDefault="00FF4E4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F9C" w14:textId="77777777" w:rsidR="00FF4E45" w:rsidRDefault="00FF4E4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A3082" w14:textId="77777777" w:rsidR="00FF4E45" w:rsidRDefault="00FF4E4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3C717" w14:textId="77777777" w:rsidR="00FF4E45" w:rsidRDefault="00FF4E4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98B5C" w14:textId="77777777" w:rsidR="00FF4E45" w:rsidRDefault="00FF4E4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73FF46" w14:textId="77777777" w:rsidR="00FF4E45" w:rsidRDefault="00FF4E4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14D268" w14:textId="77777777" w:rsidR="00FF4E45" w:rsidRDefault="00FF4E4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56D8BF8A" w14:textId="77777777" w:rsidR="00FF4E45" w:rsidRDefault="00FF4E4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5438F037" w14:textId="77777777" w:rsidR="00FF4E45" w:rsidRDefault="00FF4E4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FF4E45" w14:paraId="37850E0E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6D3B9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548A9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136D0" w14:textId="77777777" w:rsidR="00FF4E45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0A4F9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4B55D560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9373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D1078DE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9D18A" w14:textId="77777777" w:rsidR="00FF4E45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85C66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D708C" w14:textId="77777777" w:rsidR="00FF4E45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38D3E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E8E49F5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B80BF4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56AF6236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215791E7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FF4E45" w14:paraId="7181CEB6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8FF57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4E52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195F3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27659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177323E7" w14:textId="77777777" w:rsidR="00FF4E45" w:rsidRPr="008B2519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51A27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B391DB7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5BD43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A8DA2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82E9B" w14:textId="77777777" w:rsidR="00FF4E45" w:rsidRPr="008D08DE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0D756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FF4E45" w14:paraId="3F68BE75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41F78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021B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77959288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36B9C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116C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D7D163B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A9F8A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3D43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5FBCD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98D63" w14:textId="77777777" w:rsidR="00FF4E45" w:rsidRPr="008D08DE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1E55B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F4E45" w14:paraId="27E69102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F65A6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B4E4C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78DE7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BBE04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9959D43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EC5EB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B9326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8FD48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5EE9A353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B7DC5" w14:textId="77777777" w:rsidR="00FF4E45" w:rsidRPr="008D08DE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4C781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F4E45" w14:paraId="1526103C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B7D7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AA333" w14:textId="77777777" w:rsidR="00FF4E45" w:rsidRDefault="00FF4E4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AB2C" w14:textId="77777777" w:rsidR="00FF4E45" w:rsidRPr="001161EA" w:rsidRDefault="00FF4E4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ABA68" w14:textId="77777777" w:rsidR="00FF4E45" w:rsidRDefault="00FF4E4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6FAE18B2" w14:textId="77777777" w:rsidR="00FF4E45" w:rsidRDefault="00FF4E45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65AAE" w14:textId="77777777" w:rsidR="00FF4E45" w:rsidRDefault="00FF4E4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7A017BFB" w14:textId="77777777" w:rsidR="00FF4E45" w:rsidRDefault="00FF4E4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E43EC" w14:textId="77777777" w:rsidR="00FF4E45" w:rsidRPr="001161EA" w:rsidRDefault="00FF4E4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07267" w14:textId="77777777" w:rsidR="00FF4E45" w:rsidRDefault="00FF4E4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19FB4" w14:textId="77777777" w:rsidR="00FF4E45" w:rsidRPr="008D08DE" w:rsidRDefault="00FF4E4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87E67" w14:textId="77777777" w:rsidR="00FF4E45" w:rsidRDefault="00FF4E4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FF4E45" w14:paraId="53590A8E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986F7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A246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2AAD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011E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F66C6AD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881A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2428E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3E30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EBA44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C7BDF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FF4E45" w14:paraId="75BECAA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6BCAF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149E9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D3C4D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F027B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2FEFE7B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56756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520A1FFD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A0D44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BDA2D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961E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49EFD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4E54428D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1189FD15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FF4E45" w14:paraId="5A64BFC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108BD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90A9D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8D53E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98BCE" w14:textId="77777777" w:rsidR="00FF4E45" w:rsidRDefault="00FF4E4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C654755" w14:textId="77777777" w:rsidR="00FF4E45" w:rsidRDefault="00FF4E4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E7E7D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76FEE" w14:textId="77777777" w:rsidR="00FF4E45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DD43B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39BF2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7BD0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17D6491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E916E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E1C20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9D86F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0E7E0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2CC5624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16DC8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1BAD6F2B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E9278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5FB3B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E705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26376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BE8C00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630D7F37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FF4E45" w14:paraId="15E0D4F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D9A65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8D548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AF4AA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D881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D668FED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C4061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452E9571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7DF7A" w14:textId="77777777" w:rsidR="00FF4E45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5137A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90617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B60DE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300D8D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849916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4BF1CA0B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FF4E45" w14:paraId="7B3E834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636A8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BB6B5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F1FA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F4D0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36BA61A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02BC8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42C668E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739B1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088E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DED7A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C3C82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DA2EB5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FF4E45" w14:paraId="7FB1F54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05853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92DE9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3219A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D089C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FDFFF4B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1CA0B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F41E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0DD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7C938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F4641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B70E71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FF4E45" w14:paraId="46015BA5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C1BFB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A4F03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67661655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989D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2A1CB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AF5ABA8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1DC72DBD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2801A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5A7C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11666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5083E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0D6A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F4E45" w14:paraId="3A947C82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5B55D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8441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8CA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5BCB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95D4F7E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2BBF58F6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49415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1C4BE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58212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3BABA63C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52064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878F1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F4E45" w14:paraId="1EEFD69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96196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1B9F1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73588" w14:textId="77777777" w:rsidR="00FF4E45" w:rsidRPr="001161EA" w:rsidRDefault="00FF4E4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D7A39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35C6B20D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9724B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59926B5B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612D602B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F30DB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2163A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B92A6" w14:textId="77777777" w:rsidR="00FF4E45" w:rsidRPr="001161EA" w:rsidRDefault="00FF4E4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D381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F4E45" w14:paraId="226BEC66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8AA82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231E4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0CAA1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A2AF4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69BE8969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A78E1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1FEC339F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4385131C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AE36D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3A6A9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D87FA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6287C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485E843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8C63F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1369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789A6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86B5D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5DFBA241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7ECB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8E9CB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DE57E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D6F5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5A15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A4B2BF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69F811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FF4E45" w14:paraId="4463E36F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3C663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EC6F1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2D282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29F98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5413FF1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EE376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8E75A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05E74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48499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FB01C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0EE29E89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8FB2E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8F618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5BD26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511D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502BE78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E207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8F79E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03067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DCE9E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25CA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668EC47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8B3D4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9F7C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E3F38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C4C1D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850EFA5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65120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31DB4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5D94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DD2C6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BF83B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558C6333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45C62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8C9D5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3CCFE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BF33C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55EF8CD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8633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1A92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327F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1BB5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9EC56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469ACAB4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69211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E574A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785CD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4F419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5F528C4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6929BE31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25996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385AB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BB11D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66928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D0DE5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7208155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F444A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BB01C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0B39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B5683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8A29A08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C18D2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0A0E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B85CB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873E4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2E60B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900346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20DA4EA7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FF4E45" w14:paraId="1A75FC8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68431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A1574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5F22F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8D642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3FB06C02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C4DE2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CA0B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7D40D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254EB836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C004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C2F79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F4E45" w14:paraId="13C8B14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51956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9D9BA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2741C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D3136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8B5B2B1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5147B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B3F86E6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4F272C0D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CA5D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0AE2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4350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2B47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85F2D1E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52A826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7C0981E2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FF4E45" w14:paraId="522FC82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5426A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1A5A4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C42D8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D3022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5DC761F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C6127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117B922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2E62" w14:textId="77777777" w:rsidR="00FF4E45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E480F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F34DA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5B06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1442FB0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D5064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1BADD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A5C0A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9EED4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54C3D52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92178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1CE5D8A7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55343" w14:textId="77777777" w:rsidR="00FF4E45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80DF4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1099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97F2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53FD6AF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411E7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FC220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74575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487B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E39929D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7BA8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4A26C814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CD67E42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BB67F65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0342223B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7F16D" w14:textId="77777777" w:rsidR="00FF4E45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9AB8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D778F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0864F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43DA57E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D056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E5314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5E5F4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3AA9D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E75354E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ADD4F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6758EFCC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4459E" w14:textId="77777777" w:rsidR="00FF4E45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F9671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B30EF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13064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1134DC0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BF2A5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86BBA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97280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A4741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CDC6FA4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3B70D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24AB6" w14:textId="77777777" w:rsidR="00FF4E45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8EB8D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16C58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4A02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E1E0A1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11735948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FF4E45" w14:paraId="7E9FCEBA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8B25C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F3C68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D121C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C9C14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BFCA3C0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2D996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2022B5A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61010" w14:textId="77777777" w:rsidR="00FF4E45" w:rsidRPr="001161EA" w:rsidRDefault="00FF4E4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2ECAA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DE7BC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FF710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7F45CA2B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3369DE04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7F771CBC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17965DF9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FF4E45" w14:paraId="4E6E203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ABB64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3D50E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138E1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CB75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B6D186D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EEE07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60E79FA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46A5A30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2D2A2" w14:textId="77777777" w:rsidR="00FF4E45" w:rsidRPr="001161EA" w:rsidRDefault="00FF4E4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599B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7775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4AFC6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E382AD3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CFD012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FF4E45" w14:paraId="0997AB2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62050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28A75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68BD5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F68B6" w14:textId="77777777" w:rsidR="00FF4E45" w:rsidRDefault="00FF4E45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D70CB2F" w14:textId="77777777" w:rsidR="00FF4E45" w:rsidRDefault="00FF4E45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FA556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B739" w14:textId="77777777" w:rsidR="00FF4E45" w:rsidRDefault="00FF4E4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DD86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3306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42C0" w14:textId="77777777" w:rsidR="00FF4E45" w:rsidRDefault="00FF4E45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777983DB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 814 la liniile </w:t>
            </w:r>
          </w:p>
          <w:p w14:paraId="0BC46D09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</w:rPr>
              <w:br/>
              <w:t>Și liniile 1-11 Grupa A.</w:t>
            </w:r>
          </w:p>
        </w:tc>
      </w:tr>
      <w:tr w:rsidR="00FF4E45" w14:paraId="65D09E43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D58C0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27AF8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43EED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F0B33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00D7C2B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152E4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0B5C36D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1B32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B0488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9DE86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AA41B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30C6692A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BD436E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FF4E45" w14:paraId="6C1E96C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45F3D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6540B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FC44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4A779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149C6F2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1DA4E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3009223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77F35011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386CC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2C3B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166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A40FD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777C06D2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FF4E45" w14:paraId="2C462CA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A5CAD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24EB7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26B51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BDC0B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3F54EC4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B7497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5214B852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FF81A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073D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88A80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1416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34DD63B0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FF4E45" w14:paraId="4009287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BFB15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C0423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76C55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3ECDF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672ECD9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01F4FF67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B93B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4A2CE9B9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F2E28" w14:textId="77777777" w:rsidR="00FF4E45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A871A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D0BA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D5911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DED7CA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FF4E45" w14:paraId="15016066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22D08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508A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CA6A8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63C8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1BAC6F2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F2335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6744F" w14:textId="77777777" w:rsidR="00FF4E45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8BC31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4DD7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EE0C2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50EA481F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BEE70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7202B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F799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C8A98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CFD8CCF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FC5C1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6224DF6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5AFD5" w14:textId="77777777" w:rsidR="00FF4E45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75393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DF609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839F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154E42EF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DB38A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D8CA6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99C23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7D0C4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610D82D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2229E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736F34D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073AA" w14:textId="77777777" w:rsidR="00FF4E45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1E6C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5CAA8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C7C6D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22EDB165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A7C6C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444E0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33923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E5FB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6CAA81A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F9FB8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F517A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58411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87CB4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50140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F4E45" w14:paraId="1A3B1E53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B2B90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2EBD0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D3C64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9A26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9A6865">
              <w:rPr>
                <w:b/>
                <w:bCs/>
                <w:sz w:val="20"/>
              </w:rPr>
              <w:t>Stația Constanta Oras  prelungire Linia IV directa Cap Y  si sch.:40, 32, 30, 6 si sch.4, pe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08B21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65D57" w14:textId="77777777" w:rsidR="00FF4E45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78E6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BC11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C879B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6865">
              <w:rPr>
                <w:b/>
                <w:bCs/>
                <w:i/>
                <w:iCs/>
                <w:sz w:val="20"/>
              </w:rPr>
              <w:t>Semnalizată pe teren , fără inductori la paleta galbenă. Afectează intrări  L 814 A  Bucla Palas-Cta Oras - Linia IV directa Constanța  Oraș Cap Y .</w:t>
            </w:r>
          </w:p>
        </w:tc>
      </w:tr>
      <w:tr w:rsidR="00FF4E45" w14:paraId="2515BA3F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727E6" w14:textId="77777777" w:rsidR="00FF4E45" w:rsidRDefault="00FF4E4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282E9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5151C" w14:textId="77777777" w:rsidR="00FF4E45" w:rsidRPr="001161EA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7C5AA" w14:textId="77777777" w:rsidR="00FF4E45" w:rsidRDefault="00FF4E4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9A6865">
              <w:rPr>
                <w:b/>
                <w:bCs/>
                <w:sz w:val="20"/>
              </w:rPr>
              <w:t>Stația Constanța Oraș prelungire Linia II directa Cap Y si sch.: 38,34 si sch. 2 , pe directa.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6D337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1B141" w14:textId="77777777" w:rsidR="00FF4E45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A075F" w14:textId="77777777" w:rsidR="00FF4E45" w:rsidRDefault="00FF4E4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98B9F" w14:textId="77777777" w:rsidR="00FF4E45" w:rsidRPr="008D08DE" w:rsidRDefault="00FF4E4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30DF" w14:textId="77777777" w:rsidR="00FF4E45" w:rsidRDefault="00FF4E4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6865">
              <w:rPr>
                <w:b/>
                <w:bCs/>
                <w:i/>
                <w:iCs/>
                <w:sz w:val="20"/>
              </w:rPr>
              <w:t>Semnalizată pe teren, fără inductori la paleta galbenă. Afectează intrări  L 814 A  Bucla Palas-Cta Oras - Linia  II  directă Constanța Oraș Cap Y .</w:t>
            </w:r>
          </w:p>
        </w:tc>
      </w:tr>
    </w:tbl>
    <w:p w14:paraId="4D96D78E" w14:textId="77777777" w:rsidR="00FF4E45" w:rsidRDefault="00FF4E45">
      <w:pPr>
        <w:spacing w:before="40" w:after="40" w:line="192" w:lineRule="auto"/>
        <w:ind w:right="57"/>
        <w:rPr>
          <w:sz w:val="20"/>
        </w:rPr>
      </w:pPr>
    </w:p>
    <w:p w14:paraId="2E4E8A1D" w14:textId="77777777" w:rsidR="00FF4E45" w:rsidRDefault="00FF4E4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9D78487" w14:textId="77777777" w:rsidR="00132FBC" w:rsidRDefault="00132FB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2A76E54" w14:textId="77777777" w:rsidR="00132FBC" w:rsidRPr="00C21F42" w:rsidRDefault="00132FB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6153D99" w14:textId="77777777" w:rsidR="00FF4E45" w:rsidRPr="00C21F42" w:rsidRDefault="00FF4E4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47E8DFDD" w14:textId="77777777" w:rsidR="00FF4E45" w:rsidRPr="00C21F42" w:rsidRDefault="00FF4E4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4BE0ED7D" w14:textId="77777777" w:rsidR="00FF4E45" w:rsidRPr="00C21F42" w:rsidRDefault="00FF4E45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0F03A3D6" w14:textId="77777777" w:rsidR="00FF4E45" w:rsidRDefault="00FF4E45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19B110E7" w14:textId="77777777" w:rsidR="00FF4E45" w:rsidRPr="00C21F42" w:rsidRDefault="00FF4E45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38E21E53" w14:textId="77777777" w:rsidR="00FF4E45" w:rsidRPr="00C21F42" w:rsidRDefault="00FF4E45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55B216AA" w14:textId="77777777" w:rsidR="00FF4E45" w:rsidRPr="00C21F42" w:rsidRDefault="00FF4E45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2C1C60A9" w14:textId="77777777" w:rsidR="00FF4E45" w:rsidRPr="00C21F42" w:rsidRDefault="00FF4E45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6D2D3D3D" w14:textId="77777777" w:rsidR="001513BB" w:rsidRPr="00886384" w:rsidRDefault="001513BB" w:rsidP="00886384"/>
    <w:sectPr w:rsidR="001513BB" w:rsidRPr="00886384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9118D" w14:textId="77777777" w:rsidR="0063326A" w:rsidRDefault="0063326A">
      <w:r>
        <w:separator/>
      </w:r>
    </w:p>
  </w:endnote>
  <w:endnote w:type="continuationSeparator" w:id="0">
    <w:p w14:paraId="10576972" w14:textId="77777777" w:rsidR="0063326A" w:rsidRDefault="0063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Vrinda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6EF8D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DA7D1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C031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8B715" w14:textId="77777777" w:rsidR="0063326A" w:rsidRDefault="0063326A">
      <w:r>
        <w:separator/>
      </w:r>
    </w:p>
  </w:footnote>
  <w:footnote w:type="continuationSeparator" w:id="0">
    <w:p w14:paraId="7B9569EC" w14:textId="77777777" w:rsidR="0063326A" w:rsidRDefault="0063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BC33D" w14:textId="77777777" w:rsidR="00615117" w:rsidRDefault="008D3BB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4423">
      <w:rPr>
        <w:rStyle w:val="PageNumber"/>
      </w:rPr>
      <w:t>2</w:t>
    </w:r>
    <w:r>
      <w:rPr>
        <w:rStyle w:val="PageNumber"/>
      </w:rPr>
      <w:fldChar w:fldCharType="end"/>
    </w:r>
  </w:p>
  <w:p w14:paraId="11BDE99C" w14:textId="77C30EC7" w:rsidR="00615117" w:rsidRDefault="005D1033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374A52">
      <w:rPr>
        <w:b/>
        <w:bCs/>
        <w:i/>
        <w:iCs/>
        <w:sz w:val="22"/>
      </w:rPr>
      <w:t>decada 21-31 iulie 2025</w:t>
    </w:r>
  </w:p>
  <w:p w14:paraId="3DB7AF1C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0C321935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4AC589CE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7448C5D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3BC98E2C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3E600547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04B73FBA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5146843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7AF093D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7A63FC6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68D7449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256F968C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4EF411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29A0ED1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1DB46E1D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2DF11173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1437242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2718DB5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956276D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79337628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4648DC95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74432A4D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4FBAB49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8AE34C2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5E2AC9A5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A86B09C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25EFA2CF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78FDB322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7CE17FD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87B0977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23272227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2F55F8D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0379B8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055906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D92D3B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4D18BD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7545AD0C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095F" w14:textId="77777777" w:rsidR="00615117" w:rsidRDefault="008D3BB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4FC3">
      <w:rPr>
        <w:rStyle w:val="PageNumber"/>
      </w:rPr>
      <w:t>3</w:t>
    </w:r>
    <w:r>
      <w:rPr>
        <w:rStyle w:val="PageNumber"/>
      </w:rPr>
      <w:fldChar w:fldCharType="end"/>
    </w:r>
  </w:p>
  <w:p w14:paraId="04AB4819" w14:textId="4FDD6751" w:rsidR="00D66BBF" w:rsidRPr="00A048AC" w:rsidRDefault="005D1033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374A52">
      <w:rPr>
        <w:b/>
        <w:bCs/>
        <w:i/>
        <w:iCs/>
        <w:sz w:val="22"/>
      </w:rPr>
      <w:t>decada 21-31 iulie 2025</w:t>
    </w:r>
  </w:p>
  <w:p w14:paraId="39F99E9B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8466AA3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0075D040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42C2E358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4998745F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78B537CD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5B2AA4C3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1E282237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DFFBF42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27590877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1DA68DA2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9942F82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64EF55C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CBAC567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3433E1E7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456E1A7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2BF9D58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2A820393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58CFDC3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3940249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6CC78871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3DCA58FA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16C4477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02F64F24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3E46C051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3B4CABA9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076240C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F5B9F41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58F96AB6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737FA9BF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039FF83B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B029C04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01C7B836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04B56CE1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F1E9F7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4D9A7FA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7D0DD751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70A32C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D4B4CAA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CC91B6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A2E269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378B9B0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65F2A078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84D7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4408"/>
    <w:multiLevelType w:val="hybridMultilevel"/>
    <w:tmpl w:val="3C04BB94"/>
    <w:lvl w:ilvl="0" w:tplc="DF9E5628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76CD"/>
    <w:multiLevelType w:val="hybridMultilevel"/>
    <w:tmpl w:val="8854935C"/>
    <w:lvl w:ilvl="0" w:tplc="A6D4BBA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F2E43"/>
    <w:multiLevelType w:val="hybridMultilevel"/>
    <w:tmpl w:val="BBC04924"/>
    <w:lvl w:ilvl="0" w:tplc="8E700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F123F0"/>
    <w:multiLevelType w:val="hybridMultilevel"/>
    <w:tmpl w:val="C4E662F4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0D81428A"/>
    <w:multiLevelType w:val="hybridMultilevel"/>
    <w:tmpl w:val="83D61018"/>
    <w:lvl w:ilvl="0" w:tplc="F742337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0DCE4F15"/>
    <w:multiLevelType w:val="hybridMultilevel"/>
    <w:tmpl w:val="41D84BE4"/>
    <w:lvl w:ilvl="0" w:tplc="DF9E5628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BC5F5C"/>
    <w:multiLevelType w:val="hybridMultilevel"/>
    <w:tmpl w:val="1CBEF2AE"/>
    <w:lvl w:ilvl="0" w:tplc="DF9E5628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7D0840"/>
    <w:multiLevelType w:val="hybridMultilevel"/>
    <w:tmpl w:val="4E6AC9D2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 w15:restartNumberingAfterBreak="0">
    <w:nsid w:val="1F29223C"/>
    <w:multiLevelType w:val="hybridMultilevel"/>
    <w:tmpl w:val="A97A1A8A"/>
    <w:lvl w:ilvl="0" w:tplc="082E405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1FE00D15"/>
    <w:multiLevelType w:val="hybridMultilevel"/>
    <w:tmpl w:val="1646CA26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 w15:restartNumberingAfterBreak="0">
    <w:nsid w:val="28BC7E02"/>
    <w:multiLevelType w:val="hybridMultilevel"/>
    <w:tmpl w:val="63E6CBEA"/>
    <w:lvl w:ilvl="0" w:tplc="E1DE9424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554FF"/>
    <w:multiLevelType w:val="hybridMultilevel"/>
    <w:tmpl w:val="43DCCE3A"/>
    <w:lvl w:ilvl="0" w:tplc="F61C5308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2B7A1D6E"/>
    <w:multiLevelType w:val="hybridMultilevel"/>
    <w:tmpl w:val="05DC0D3E"/>
    <w:lvl w:ilvl="0" w:tplc="22E62D8A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83224"/>
    <w:multiLevelType w:val="hybridMultilevel"/>
    <w:tmpl w:val="AEF80C88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3E562D1E"/>
    <w:multiLevelType w:val="hybridMultilevel"/>
    <w:tmpl w:val="3FEE16D6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4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5" w15:restartNumberingAfterBreak="0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99354ED"/>
    <w:multiLevelType w:val="hybridMultilevel"/>
    <w:tmpl w:val="290E5CC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 w15:restartNumberingAfterBreak="0">
    <w:nsid w:val="576162D3"/>
    <w:multiLevelType w:val="hybridMultilevel"/>
    <w:tmpl w:val="E3CED892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 w15:restartNumberingAfterBreak="0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 w15:restartNumberingAfterBreak="0">
    <w:nsid w:val="76FC7336"/>
    <w:multiLevelType w:val="hybridMultilevel"/>
    <w:tmpl w:val="4434E71E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5" w15:restartNumberingAfterBreak="0">
    <w:nsid w:val="7ED173F0"/>
    <w:multiLevelType w:val="hybridMultilevel"/>
    <w:tmpl w:val="18B8A2CC"/>
    <w:lvl w:ilvl="0" w:tplc="373A3346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277107865">
    <w:abstractNumId w:val="26"/>
  </w:num>
  <w:num w:numId="2" w16cid:durableId="765229852">
    <w:abstractNumId w:val="25"/>
  </w:num>
  <w:num w:numId="3" w16cid:durableId="1379433946">
    <w:abstractNumId w:val="7"/>
  </w:num>
  <w:num w:numId="4" w16cid:durableId="1537279061">
    <w:abstractNumId w:val="21"/>
  </w:num>
  <w:num w:numId="5" w16cid:durableId="698431999">
    <w:abstractNumId w:val="28"/>
  </w:num>
  <w:num w:numId="6" w16cid:durableId="635840581">
    <w:abstractNumId w:val="12"/>
  </w:num>
  <w:num w:numId="7" w16cid:durableId="777484799">
    <w:abstractNumId w:val="8"/>
  </w:num>
  <w:num w:numId="8" w16cid:durableId="1782987979">
    <w:abstractNumId w:val="17"/>
  </w:num>
  <w:num w:numId="9" w16cid:durableId="1139684058">
    <w:abstractNumId w:val="18"/>
  </w:num>
  <w:num w:numId="10" w16cid:durableId="1039742535">
    <w:abstractNumId w:val="20"/>
  </w:num>
  <w:num w:numId="11" w16cid:durableId="567109309">
    <w:abstractNumId w:val="35"/>
  </w:num>
  <w:num w:numId="12" w16cid:durableId="694968736">
    <w:abstractNumId w:val="15"/>
  </w:num>
  <w:num w:numId="13" w16cid:durableId="759913594">
    <w:abstractNumId w:val="24"/>
  </w:num>
  <w:num w:numId="14" w16cid:durableId="911308363">
    <w:abstractNumId w:val="33"/>
  </w:num>
  <w:num w:numId="15" w16cid:durableId="188035861">
    <w:abstractNumId w:val="2"/>
  </w:num>
  <w:num w:numId="16" w16cid:durableId="1352027240">
    <w:abstractNumId w:val="13"/>
  </w:num>
  <w:num w:numId="17" w16cid:durableId="1646230504">
    <w:abstractNumId w:val="1"/>
  </w:num>
  <w:num w:numId="18" w16cid:durableId="528417192">
    <w:abstractNumId w:val="32"/>
  </w:num>
  <w:num w:numId="19" w16cid:durableId="1228418764">
    <w:abstractNumId w:val="29"/>
  </w:num>
  <w:num w:numId="20" w16cid:durableId="1853566201">
    <w:abstractNumId w:val="11"/>
  </w:num>
  <w:num w:numId="21" w16cid:durableId="665937118">
    <w:abstractNumId w:val="4"/>
  </w:num>
  <w:num w:numId="22" w16cid:durableId="1599749297">
    <w:abstractNumId w:val="27"/>
  </w:num>
  <w:num w:numId="23" w16cid:durableId="985084398">
    <w:abstractNumId w:val="3"/>
  </w:num>
  <w:num w:numId="24" w16cid:durableId="353460626">
    <w:abstractNumId w:val="31"/>
  </w:num>
  <w:num w:numId="25" w16cid:durableId="274218594">
    <w:abstractNumId w:val="36"/>
  </w:num>
  <w:num w:numId="26" w16cid:durableId="1814326426">
    <w:abstractNumId w:val="19"/>
  </w:num>
  <w:num w:numId="27" w16cid:durableId="73864117">
    <w:abstractNumId w:val="22"/>
  </w:num>
  <w:num w:numId="28" w16cid:durableId="750153080">
    <w:abstractNumId w:val="30"/>
  </w:num>
  <w:num w:numId="29" w16cid:durableId="1129013899">
    <w:abstractNumId w:val="6"/>
  </w:num>
  <w:num w:numId="30" w16cid:durableId="1360624677">
    <w:abstractNumId w:val="34"/>
  </w:num>
  <w:num w:numId="31" w16cid:durableId="1133132317">
    <w:abstractNumId w:val="16"/>
  </w:num>
  <w:num w:numId="32" w16cid:durableId="1526210241">
    <w:abstractNumId w:val="10"/>
  </w:num>
  <w:num w:numId="33" w16cid:durableId="662440509">
    <w:abstractNumId w:val="0"/>
  </w:num>
  <w:num w:numId="34" w16cid:durableId="1151018393">
    <w:abstractNumId w:val="9"/>
  </w:num>
  <w:num w:numId="35" w16cid:durableId="615330036">
    <w:abstractNumId w:val="23"/>
  </w:num>
  <w:num w:numId="36" w16cid:durableId="545987398">
    <w:abstractNumId w:val="5"/>
  </w:num>
  <w:num w:numId="37" w16cid:durableId="743796487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MGgYziEZtRURXirkHltb+sIc/Cm2+qYMwwz0k9hhqYvWtHRnSn6mZO8isDTJJcmRoItGH2f4ToWwsam0GNFrAA==" w:salt="UcGrWHxNf54YgwhrZPdKpA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5D44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89D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5D58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BEF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615"/>
    <w:rsid w:val="00042783"/>
    <w:rsid w:val="00042BA8"/>
    <w:rsid w:val="00042CB7"/>
    <w:rsid w:val="00042E36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48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EEF"/>
    <w:rsid w:val="0006363B"/>
    <w:rsid w:val="0006421E"/>
    <w:rsid w:val="0006443E"/>
    <w:rsid w:val="00065908"/>
    <w:rsid w:val="00065F7E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604B"/>
    <w:rsid w:val="0007605B"/>
    <w:rsid w:val="000766EC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5FCC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9F9"/>
    <w:rsid w:val="00095C84"/>
    <w:rsid w:val="00095D0F"/>
    <w:rsid w:val="00096999"/>
    <w:rsid w:val="00096DDA"/>
    <w:rsid w:val="0009720C"/>
    <w:rsid w:val="000973C0"/>
    <w:rsid w:val="00097607"/>
    <w:rsid w:val="0009769E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286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3F11"/>
    <w:rsid w:val="000B4000"/>
    <w:rsid w:val="000B4391"/>
    <w:rsid w:val="000B46DD"/>
    <w:rsid w:val="000B5649"/>
    <w:rsid w:val="000B5731"/>
    <w:rsid w:val="000B5AEF"/>
    <w:rsid w:val="000B628B"/>
    <w:rsid w:val="000B64CD"/>
    <w:rsid w:val="000B6B47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0CC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4D9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2324"/>
    <w:rsid w:val="000F29E5"/>
    <w:rsid w:val="000F3620"/>
    <w:rsid w:val="000F386E"/>
    <w:rsid w:val="000F3DB5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5B2"/>
    <w:rsid w:val="00101B24"/>
    <w:rsid w:val="00102272"/>
    <w:rsid w:val="00102807"/>
    <w:rsid w:val="00102E15"/>
    <w:rsid w:val="001031D9"/>
    <w:rsid w:val="0010330B"/>
    <w:rsid w:val="001033FE"/>
    <w:rsid w:val="001043C0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A1E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468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2FBC"/>
    <w:rsid w:val="00133015"/>
    <w:rsid w:val="0013391B"/>
    <w:rsid w:val="00133A2C"/>
    <w:rsid w:val="00133C8F"/>
    <w:rsid w:val="00133D37"/>
    <w:rsid w:val="00134077"/>
    <w:rsid w:val="00134380"/>
    <w:rsid w:val="00135957"/>
    <w:rsid w:val="0013615A"/>
    <w:rsid w:val="00136D6A"/>
    <w:rsid w:val="00136EC7"/>
    <w:rsid w:val="001375EC"/>
    <w:rsid w:val="0013767B"/>
    <w:rsid w:val="0014066F"/>
    <w:rsid w:val="00140A9F"/>
    <w:rsid w:val="001413DB"/>
    <w:rsid w:val="00141761"/>
    <w:rsid w:val="0014199A"/>
    <w:rsid w:val="00141E4A"/>
    <w:rsid w:val="0014214D"/>
    <w:rsid w:val="001427BF"/>
    <w:rsid w:val="00142C7C"/>
    <w:rsid w:val="00142D64"/>
    <w:rsid w:val="00143804"/>
    <w:rsid w:val="00143BDF"/>
    <w:rsid w:val="00143C07"/>
    <w:rsid w:val="00143CB7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95A"/>
    <w:rsid w:val="00151C5A"/>
    <w:rsid w:val="00151D94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61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662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F49"/>
    <w:rsid w:val="00181BE8"/>
    <w:rsid w:val="00182758"/>
    <w:rsid w:val="00182917"/>
    <w:rsid w:val="0018439E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1A63"/>
    <w:rsid w:val="00192072"/>
    <w:rsid w:val="00192328"/>
    <w:rsid w:val="00192375"/>
    <w:rsid w:val="00192CC3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68A9"/>
    <w:rsid w:val="00197AD7"/>
    <w:rsid w:val="00197C6B"/>
    <w:rsid w:val="00197E12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9A8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084"/>
    <w:rsid w:val="001D371E"/>
    <w:rsid w:val="001D3BA4"/>
    <w:rsid w:val="001D4226"/>
    <w:rsid w:val="001D437D"/>
    <w:rsid w:val="001D4421"/>
    <w:rsid w:val="001D4BA8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73A4"/>
    <w:rsid w:val="001F0579"/>
    <w:rsid w:val="001F1061"/>
    <w:rsid w:val="001F279F"/>
    <w:rsid w:val="001F2B93"/>
    <w:rsid w:val="001F2D22"/>
    <w:rsid w:val="001F36A8"/>
    <w:rsid w:val="001F3943"/>
    <w:rsid w:val="001F4057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102ED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A"/>
    <w:rsid w:val="0021503F"/>
    <w:rsid w:val="0021573F"/>
    <w:rsid w:val="0021614B"/>
    <w:rsid w:val="00216431"/>
    <w:rsid w:val="002168A6"/>
    <w:rsid w:val="00216CDB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F34"/>
    <w:rsid w:val="002278C9"/>
    <w:rsid w:val="00230044"/>
    <w:rsid w:val="00230625"/>
    <w:rsid w:val="00230914"/>
    <w:rsid w:val="00230BDE"/>
    <w:rsid w:val="00230EBF"/>
    <w:rsid w:val="0023107A"/>
    <w:rsid w:val="00231483"/>
    <w:rsid w:val="00231AC6"/>
    <w:rsid w:val="00231D6F"/>
    <w:rsid w:val="002320EC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3AB5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E79"/>
    <w:rsid w:val="00244051"/>
    <w:rsid w:val="00244373"/>
    <w:rsid w:val="00244401"/>
    <w:rsid w:val="002445E9"/>
    <w:rsid w:val="00244815"/>
    <w:rsid w:val="00244862"/>
    <w:rsid w:val="00244FC3"/>
    <w:rsid w:val="00245253"/>
    <w:rsid w:val="00245EAB"/>
    <w:rsid w:val="00246C28"/>
    <w:rsid w:val="0024738E"/>
    <w:rsid w:val="00247A22"/>
    <w:rsid w:val="00247A7E"/>
    <w:rsid w:val="002500AC"/>
    <w:rsid w:val="002505F4"/>
    <w:rsid w:val="00250758"/>
    <w:rsid w:val="0025075E"/>
    <w:rsid w:val="00250A05"/>
    <w:rsid w:val="00250F32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325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87CDA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6CD"/>
    <w:rsid w:val="002B272A"/>
    <w:rsid w:val="002B2A1E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11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480"/>
    <w:rsid w:val="002D5533"/>
    <w:rsid w:val="002D55B2"/>
    <w:rsid w:val="002D56FC"/>
    <w:rsid w:val="002D6252"/>
    <w:rsid w:val="002D7E9B"/>
    <w:rsid w:val="002D7F8D"/>
    <w:rsid w:val="002E0F68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817"/>
    <w:rsid w:val="002E398C"/>
    <w:rsid w:val="002E3CDB"/>
    <w:rsid w:val="002E4255"/>
    <w:rsid w:val="002E4A9E"/>
    <w:rsid w:val="002E5077"/>
    <w:rsid w:val="002E51C4"/>
    <w:rsid w:val="002E544D"/>
    <w:rsid w:val="002E5479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18B4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8D0"/>
    <w:rsid w:val="002F7D73"/>
    <w:rsid w:val="00300A21"/>
    <w:rsid w:val="00300E84"/>
    <w:rsid w:val="003017E1"/>
    <w:rsid w:val="003028CA"/>
    <w:rsid w:val="00302F78"/>
    <w:rsid w:val="00303053"/>
    <w:rsid w:val="00303744"/>
    <w:rsid w:val="00303A69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976"/>
    <w:rsid w:val="003232A5"/>
    <w:rsid w:val="0032357E"/>
    <w:rsid w:val="00323BEA"/>
    <w:rsid w:val="00323C5A"/>
    <w:rsid w:val="00324352"/>
    <w:rsid w:val="00324A26"/>
    <w:rsid w:val="00324ADE"/>
    <w:rsid w:val="003250F4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069"/>
    <w:rsid w:val="0033147C"/>
    <w:rsid w:val="00331497"/>
    <w:rsid w:val="00331FAD"/>
    <w:rsid w:val="0033214A"/>
    <w:rsid w:val="003321BF"/>
    <w:rsid w:val="003323A6"/>
    <w:rsid w:val="003327DF"/>
    <w:rsid w:val="00332B6E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95F"/>
    <w:rsid w:val="00336A66"/>
    <w:rsid w:val="00336FD2"/>
    <w:rsid w:val="003370A0"/>
    <w:rsid w:val="0033782A"/>
    <w:rsid w:val="00337974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44F"/>
    <w:rsid w:val="00371573"/>
    <w:rsid w:val="00371756"/>
    <w:rsid w:val="003719B0"/>
    <w:rsid w:val="00371C41"/>
    <w:rsid w:val="00372908"/>
    <w:rsid w:val="00373139"/>
    <w:rsid w:val="003735AE"/>
    <w:rsid w:val="0037456F"/>
    <w:rsid w:val="00374A52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CF2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2A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36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75A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31C"/>
    <w:rsid w:val="003E045D"/>
    <w:rsid w:val="003E04AF"/>
    <w:rsid w:val="003E083D"/>
    <w:rsid w:val="003E0B79"/>
    <w:rsid w:val="003E0E71"/>
    <w:rsid w:val="003E0EC2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55A6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30E5"/>
    <w:rsid w:val="0040427F"/>
    <w:rsid w:val="004049AB"/>
    <w:rsid w:val="004049AE"/>
    <w:rsid w:val="004049BC"/>
    <w:rsid w:val="00404E26"/>
    <w:rsid w:val="00404E8A"/>
    <w:rsid w:val="00405A07"/>
    <w:rsid w:val="00406F11"/>
    <w:rsid w:val="004076FE"/>
    <w:rsid w:val="00407725"/>
    <w:rsid w:val="00407791"/>
    <w:rsid w:val="004079E9"/>
    <w:rsid w:val="00407C63"/>
    <w:rsid w:val="00407E57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92"/>
    <w:rsid w:val="0041481C"/>
    <w:rsid w:val="004148FD"/>
    <w:rsid w:val="004150DA"/>
    <w:rsid w:val="00415426"/>
    <w:rsid w:val="00415976"/>
    <w:rsid w:val="00415B54"/>
    <w:rsid w:val="00415FFA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27A2B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098"/>
    <w:rsid w:val="004418F2"/>
    <w:rsid w:val="00441DE4"/>
    <w:rsid w:val="00441F0C"/>
    <w:rsid w:val="00442AC3"/>
    <w:rsid w:val="00442E96"/>
    <w:rsid w:val="00442EAD"/>
    <w:rsid w:val="0044319A"/>
    <w:rsid w:val="00443666"/>
    <w:rsid w:val="004439F0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C0E"/>
    <w:rsid w:val="00456F3B"/>
    <w:rsid w:val="0045756F"/>
    <w:rsid w:val="00457684"/>
    <w:rsid w:val="004578F5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0EDA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1B33"/>
    <w:rsid w:val="00492093"/>
    <w:rsid w:val="00492D59"/>
    <w:rsid w:val="00493005"/>
    <w:rsid w:val="004931AE"/>
    <w:rsid w:val="00494814"/>
    <w:rsid w:val="00495259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3ED8"/>
    <w:rsid w:val="004A4015"/>
    <w:rsid w:val="004A5279"/>
    <w:rsid w:val="004A52C8"/>
    <w:rsid w:val="004A538D"/>
    <w:rsid w:val="004A55E6"/>
    <w:rsid w:val="004A5B76"/>
    <w:rsid w:val="004A5E52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44A"/>
    <w:rsid w:val="004B3B61"/>
    <w:rsid w:val="004B3B68"/>
    <w:rsid w:val="004B40FE"/>
    <w:rsid w:val="004B4332"/>
    <w:rsid w:val="004B4990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2F8"/>
    <w:rsid w:val="004C2AE2"/>
    <w:rsid w:val="004C34B9"/>
    <w:rsid w:val="004C3AE3"/>
    <w:rsid w:val="004C3EEF"/>
    <w:rsid w:val="004C40FB"/>
    <w:rsid w:val="004C453A"/>
    <w:rsid w:val="004C5094"/>
    <w:rsid w:val="004C5110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580"/>
    <w:rsid w:val="004D060C"/>
    <w:rsid w:val="004D0C97"/>
    <w:rsid w:val="004D0F1F"/>
    <w:rsid w:val="004D0FC8"/>
    <w:rsid w:val="004D16AD"/>
    <w:rsid w:val="004D1AE6"/>
    <w:rsid w:val="004D1C55"/>
    <w:rsid w:val="004D2163"/>
    <w:rsid w:val="004D2191"/>
    <w:rsid w:val="004D254C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6B"/>
    <w:rsid w:val="004D58F5"/>
    <w:rsid w:val="004D65DB"/>
    <w:rsid w:val="004D6B0D"/>
    <w:rsid w:val="004E0240"/>
    <w:rsid w:val="004E0C04"/>
    <w:rsid w:val="004E0EED"/>
    <w:rsid w:val="004E19C7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6B4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48B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156"/>
    <w:rsid w:val="005134F9"/>
    <w:rsid w:val="00513926"/>
    <w:rsid w:val="005139A3"/>
    <w:rsid w:val="00513C2F"/>
    <w:rsid w:val="00513FC6"/>
    <w:rsid w:val="005140A0"/>
    <w:rsid w:val="005146D1"/>
    <w:rsid w:val="005148E9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CB3"/>
    <w:rsid w:val="005220CC"/>
    <w:rsid w:val="005222E9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C14"/>
    <w:rsid w:val="00524F01"/>
    <w:rsid w:val="00525620"/>
    <w:rsid w:val="005256C4"/>
    <w:rsid w:val="00525AAB"/>
    <w:rsid w:val="00525C28"/>
    <w:rsid w:val="00525CEF"/>
    <w:rsid w:val="005263DA"/>
    <w:rsid w:val="00526504"/>
    <w:rsid w:val="00526664"/>
    <w:rsid w:val="005266A2"/>
    <w:rsid w:val="005268ED"/>
    <w:rsid w:val="00526993"/>
    <w:rsid w:val="00526BC3"/>
    <w:rsid w:val="005300FA"/>
    <w:rsid w:val="005310D3"/>
    <w:rsid w:val="005310F3"/>
    <w:rsid w:val="00531301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0A4B"/>
    <w:rsid w:val="0055107C"/>
    <w:rsid w:val="00551F08"/>
    <w:rsid w:val="00552433"/>
    <w:rsid w:val="00552B9C"/>
    <w:rsid w:val="00552F44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97A"/>
    <w:rsid w:val="00561AB2"/>
    <w:rsid w:val="00562232"/>
    <w:rsid w:val="00562B7E"/>
    <w:rsid w:val="005631BF"/>
    <w:rsid w:val="005631F5"/>
    <w:rsid w:val="00563426"/>
    <w:rsid w:val="00563823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18F"/>
    <w:rsid w:val="00567464"/>
    <w:rsid w:val="00567AA8"/>
    <w:rsid w:val="00567B12"/>
    <w:rsid w:val="00570BC5"/>
    <w:rsid w:val="005724D8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AED"/>
    <w:rsid w:val="00584CFD"/>
    <w:rsid w:val="00584EEE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2670"/>
    <w:rsid w:val="00593608"/>
    <w:rsid w:val="00593AD1"/>
    <w:rsid w:val="00594150"/>
    <w:rsid w:val="0059435F"/>
    <w:rsid w:val="005943C1"/>
    <w:rsid w:val="005946C4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13C9"/>
    <w:rsid w:val="005A1A74"/>
    <w:rsid w:val="005A20BC"/>
    <w:rsid w:val="005A2138"/>
    <w:rsid w:val="005A24D2"/>
    <w:rsid w:val="005A305E"/>
    <w:rsid w:val="005A32B2"/>
    <w:rsid w:val="005A3F70"/>
    <w:rsid w:val="005A42D0"/>
    <w:rsid w:val="005A4589"/>
    <w:rsid w:val="005A48C4"/>
    <w:rsid w:val="005A4960"/>
    <w:rsid w:val="005A4987"/>
    <w:rsid w:val="005A4A41"/>
    <w:rsid w:val="005A55B4"/>
    <w:rsid w:val="005A5CF5"/>
    <w:rsid w:val="005A5DD0"/>
    <w:rsid w:val="005A60C0"/>
    <w:rsid w:val="005A6657"/>
    <w:rsid w:val="005A6EC5"/>
    <w:rsid w:val="005A6FBB"/>
    <w:rsid w:val="005A7537"/>
    <w:rsid w:val="005A7BBA"/>
    <w:rsid w:val="005A7C77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104"/>
    <w:rsid w:val="005B5206"/>
    <w:rsid w:val="005B526A"/>
    <w:rsid w:val="005B5776"/>
    <w:rsid w:val="005B5A78"/>
    <w:rsid w:val="005B6434"/>
    <w:rsid w:val="005B65EC"/>
    <w:rsid w:val="005B68E7"/>
    <w:rsid w:val="005B6AC7"/>
    <w:rsid w:val="005B7700"/>
    <w:rsid w:val="005B7A45"/>
    <w:rsid w:val="005B7FC0"/>
    <w:rsid w:val="005C012D"/>
    <w:rsid w:val="005C0677"/>
    <w:rsid w:val="005C0A12"/>
    <w:rsid w:val="005C0C16"/>
    <w:rsid w:val="005C0D93"/>
    <w:rsid w:val="005C0E39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033"/>
    <w:rsid w:val="005D11D0"/>
    <w:rsid w:val="005D156F"/>
    <w:rsid w:val="005D16F9"/>
    <w:rsid w:val="005D2034"/>
    <w:rsid w:val="005D3460"/>
    <w:rsid w:val="005D4086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D12"/>
    <w:rsid w:val="005E3FE1"/>
    <w:rsid w:val="005E4018"/>
    <w:rsid w:val="005E460D"/>
    <w:rsid w:val="005E4F8B"/>
    <w:rsid w:val="005E55B8"/>
    <w:rsid w:val="005E5AB3"/>
    <w:rsid w:val="005E6128"/>
    <w:rsid w:val="005E643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3FF"/>
    <w:rsid w:val="005F266D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0EE"/>
    <w:rsid w:val="00615117"/>
    <w:rsid w:val="0061536D"/>
    <w:rsid w:val="00615713"/>
    <w:rsid w:val="00615789"/>
    <w:rsid w:val="00615BCE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21B9"/>
    <w:rsid w:val="00623070"/>
    <w:rsid w:val="00623F91"/>
    <w:rsid w:val="0062454E"/>
    <w:rsid w:val="00624D11"/>
    <w:rsid w:val="00625275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26A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7B1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47B"/>
    <w:rsid w:val="006529AF"/>
    <w:rsid w:val="00652D49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47C"/>
    <w:rsid w:val="00671797"/>
    <w:rsid w:val="006721DE"/>
    <w:rsid w:val="00672723"/>
    <w:rsid w:val="00672937"/>
    <w:rsid w:val="00672DB6"/>
    <w:rsid w:val="00672FA6"/>
    <w:rsid w:val="0067473B"/>
    <w:rsid w:val="00674859"/>
    <w:rsid w:val="00675254"/>
    <w:rsid w:val="00675AB6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A4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8E"/>
    <w:rsid w:val="00693953"/>
    <w:rsid w:val="0069426B"/>
    <w:rsid w:val="006943E5"/>
    <w:rsid w:val="006944FC"/>
    <w:rsid w:val="00694787"/>
    <w:rsid w:val="00695368"/>
    <w:rsid w:val="00695774"/>
    <w:rsid w:val="0069681D"/>
    <w:rsid w:val="00696A5D"/>
    <w:rsid w:val="00696D94"/>
    <w:rsid w:val="0069739F"/>
    <w:rsid w:val="00697A3A"/>
    <w:rsid w:val="006A00CD"/>
    <w:rsid w:val="006A07B6"/>
    <w:rsid w:val="006A0A45"/>
    <w:rsid w:val="006A0AB3"/>
    <w:rsid w:val="006A0DE0"/>
    <w:rsid w:val="006A0E30"/>
    <w:rsid w:val="006A0E75"/>
    <w:rsid w:val="006A1301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B3"/>
    <w:rsid w:val="006B0D39"/>
    <w:rsid w:val="006B0D90"/>
    <w:rsid w:val="006B10B7"/>
    <w:rsid w:val="006B24E4"/>
    <w:rsid w:val="006B2553"/>
    <w:rsid w:val="006B2ACB"/>
    <w:rsid w:val="006B2EF6"/>
    <w:rsid w:val="006B30C3"/>
    <w:rsid w:val="006B3356"/>
    <w:rsid w:val="006B33FC"/>
    <w:rsid w:val="006B34F4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1E2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2B71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292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91"/>
    <w:rsid w:val="006F07BA"/>
    <w:rsid w:val="006F11AB"/>
    <w:rsid w:val="006F1253"/>
    <w:rsid w:val="006F1537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1760"/>
    <w:rsid w:val="00711AC7"/>
    <w:rsid w:val="00712059"/>
    <w:rsid w:val="0071240F"/>
    <w:rsid w:val="007129CB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4C6E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396"/>
    <w:rsid w:val="00743521"/>
    <w:rsid w:val="00743DBF"/>
    <w:rsid w:val="007446E8"/>
    <w:rsid w:val="0074474C"/>
    <w:rsid w:val="00744B32"/>
    <w:rsid w:val="007451F2"/>
    <w:rsid w:val="00745219"/>
    <w:rsid w:val="00745272"/>
    <w:rsid w:val="0074604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FD3"/>
    <w:rsid w:val="00751475"/>
    <w:rsid w:val="007526AF"/>
    <w:rsid w:val="007527AC"/>
    <w:rsid w:val="00752CD0"/>
    <w:rsid w:val="007530F1"/>
    <w:rsid w:val="00753293"/>
    <w:rsid w:val="00753776"/>
    <w:rsid w:val="007537BB"/>
    <w:rsid w:val="00753993"/>
    <w:rsid w:val="00754288"/>
    <w:rsid w:val="00754A6D"/>
    <w:rsid w:val="00754EDD"/>
    <w:rsid w:val="00755194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15A8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AE9"/>
    <w:rsid w:val="007C302E"/>
    <w:rsid w:val="007C30D7"/>
    <w:rsid w:val="007C3397"/>
    <w:rsid w:val="007C36E2"/>
    <w:rsid w:val="007C3E59"/>
    <w:rsid w:val="007C3E6A"/>
    <w:rsid w:val="007C40FF"/>
    <w:rsid w:val="007C43EF"/>
    <w:rsid w:val="007C4411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0CC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349E"/>
    <w:rsid w:val="007E438C"/>
    <w:rsid w:val="007E4EC4"/>
    <w:rsid w:val="007E5E14"/>
    <w:rsid w:val="007E5E2B"/>
    <w:rsid w:val="007E5EC3"/>
    <w:rsid w:val="007E7677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C46"/>
    <w:rsid w:val="007F3F02"/>
    <w:rsid w:val="007F4250"/>
    <w:rsid w:val="007F42AE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BC5"/>
    <w:rsid w:val="007F7F8C"/>
    <w:rsid w:val="00800907"/>
    <w:rsid w:val="008009E3"/>
    <w:rsid w:val="00800BFB"/>
    <w:rsid w:val="00800C45"/>
    <w:rsid w:val="00801BE3"/>
    <w:rsid w:val="008023D7"/>
    <w:rsid w:val="00802AED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0EC9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256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10BA"/>
    <w:rsid w:val="0084119D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914"/>
    <w:rsid w:val="00853211"/>
    <w:rsid w:val="0085377D"/>
    <w:rsid w:val="00853A12"/>
    <w:rsid w:val="00853D5E"/>
    <w:rsid w:val="00854423"/>
    <w:rsid w:val="008546C7"/>
    <w:rsid w:val="008553D5"/>
    <w:rsid w:val="00856220"/>
    <w:rsid w:val="00856A3A"/>
    <w:rsid w:val="00856D7F"/>
    <w:rsid w:val="00856E61"/>
    <w:rsid w:val="00857EBB"/>
    <w:rsid w:val="008602A5"/>
    <w:rsid w:val="00861069"/>
    <w:rsid w:val="00861664"/>
    <w:rsid w:val="00861CDA"/>
    <w:rsid w:val="00862729"/>
    <w:rsid w:val="00862AAE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1CB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17D"/>
    <w:rsid w:val="00885200"/>
    <w:rsid w:val="00886067"/>
    <w:rsid w:val="00886384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827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4A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4E"/>
    <w:rsid w:val="008D059D"/>
    <w:rsid w:val="008D0CCC"/>
    <w:rsid w:val="008D120B"/>
    <w:rsid w:val="008D13F2"/>
    <w:rsid w:val="008D1993"/>
    <w:rsid w:val="008D2CA8"/>
    <w:rsid w:val="008D2FE5"/>
    <w:rsid w:val="008D3BBA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299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5EB4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0F3B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876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88A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51E1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AB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4D23"/>
    <w:rsid w:val="00935C51"/>
    <w:rsid w:val="00936035"/>
    <w:rsid w:val="00936688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04"/>
    <w:rsid w:val="0095166F"/>
    <w:rsid w:val="0095183B"/>
    <w:rsid w:val="00951C49"/>
    <w:rsid w:val="00951D45"/>
    <w:rsid w:val="00951FCA"/>
    <w:rsid w:val="009527FE"/>
    <w:rsid w:val="00952953"/>
    <w:rsid w:val="009529D0"/>
    <w:rsid w:val="00952BF7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717"/>
    <w:rsid w:val="00960992"/>
    <w:rsid w:val="00961216"/>
    <w:rsid w:val="00961BE5"/>
    <w:rsid w:val="00961C6C"/>
    <w:rsid w:val="00961EB8"/>
    <w:rsid w:val="009622BD"/>
    <w:rsid w:val="009624C7"/>
    <w:rsid w:val="009628DF"/>
    <w:rsid w:val="00962F60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0DAC"/>
    <w:rsid w:val="009819D7"/>
    <w:rsid w:val="00981EBC"/>
    <w:rsid w:val="00982CDD"/>
    <w:rsid w:val="00982CED"/>
    <w:rsid w:val="00983448"/>
    <w:rsid w:val="009834EF"/>
    <w:rsid w:val="0098369E"/>
    <w:rsid w:val="009836D9"/>
    <w:rsid w:val="00983AAA"/>
    <w:rsid w:val="00983BE6"/>
    <w:rsid w:val="00983CF4"/>
    <w:rsid w:val="0098433D"/>
    <w:rsid w:val="0098507A"/>
    <w:rsid w:val="009850BB"/>
    <w:rsid w:val="009856C3"/>
    <w:rsid w:val="00985F2A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061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D20"/>
    <w:rsid w:val="009B008B"/>
    <w:rsid w:val="009B074E"/>
    <w:rsid w:val="009B0A02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1B4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3D7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448"/>
    <w:rsid w:val="009D4B4E"/>
    <w:rsid w:val="009D4F07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4C0E"/>
    <w:rsid w:val="009E607F"/>
    <w:rsid w:val="009E6ECC"/>
    <w:rsid w:val="009E7814"/>
    <w:rsid w:val="009E7EC2"/>
    <w:rsid w:val="009F0081"/>
    <w:rsid w:val="009F0850"/>
    <w:rsid w:val="009F1622"/>
    <w:rsid w:val="009F18B4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572"/>
    <w:rsid w:val="009F486B"/>
    <w:rsid w:val="009F498A"/>
    <w:rsid w:val="009F4A73"/>
    <w:rsid w:val="009F4C96"/>
    <w:rsid w:val="009F54EC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1F7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2004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86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D60"/>
    <w:rsid w:val="00A36E47"/>
    <w:rsid w:val="00A37AC0"/>
    <w:rsid w:val="00A37CB9"/>
    <w:rsid w:val="00A40AAB"/>
    <w:rsid w:val="00A41866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678"/>
    <w:rsid w:val="00A508F8"/>
    <w:rsid w:val="00A524A9"/>
    <w:rsid w:val="00A538F2"/>
    <w:rsid w:val="00A5391C"/>
    <w:rsid w:val="00A540B9"/>
    <w:rsid w:val="00A540BB"/>
    <w:rsid w:val="00A54494"/>
    <w:rsid w:val="00A54946"/>
    <w:rsid w:val="00A55A69"/>
    <w:rsid w:val="00A55DBD"/>
    <w:rsid w:val="00A5619B"/>
    <w:rsid w:val="00A568C5"/>
    <w:rsid w:val="00A56BDD"/>
    <w:rsid w:val="00A60088"/>
    <w:rsid w:val="00A6078A"/>
    <w:rsid w:val="00A60F23"/>
    <w:rsid w:val="00A60FCD"/>
    <w:rsid w:val="00A611AA"/>
    <w:rsid w:val="00A61267"/>
    <w:rsid w:val="00A613E4"/>
    <w:rsid w:val="00A61691"/>
    <w:rsid w:val="00A618DC"/>
    <w:rsid w:val="00A61AF8"/>
    <w:rsid w:val="00A61D66"/>
    <w:rsid w:val="00A61DD3"/>
    <w:rsid w:val="00A61F0D"/>
    <w:rsid w:val="00A621C1"/>
    <w:rsid w:val="00A630C4"/>
    <w:rsid w:val="00A630FF"/>
    <w:rsid w:val="00A639CC"/>
    <w:rsid w:val="00A64EA8"/>
    <w:rsid w:val="00A64F1D"/>
    <w:rsid w:val="00A65B38"/>
    <w:rsid w:val="00A662B7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77EC9"/>
    <w:rsid w:val="00A80D33"/>
    <w:rsid w:val="00A80DBE"/>
    <w:rsid w:val="00A80FD5"/>
    <w:rsid w:val="00A81E69"/>
    <w:rsid w:val="00A827A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7C4"/>
    <w:rsid w:val="00AA08AF"/>
    <w:rsid w:val="00AA0ABF"/>
    <w:rsid w:val="00AA0FB9"/>
    <w:rsid w:val="00AA12C7"/>
    <w:rsid w:val="00AA3AE4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AD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92E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258"/>
    <w:rsid w:val="00B21367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59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59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9FC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41B"/>
    <w:rsid w:val="00B745F9"/>
    <w:rsid w:val="00B74C03"/>
    <w:rsid w:val="00B75224"/>
    <w:rsid w:val="00B75967"/>
    <w:rsid w:val="00B76437"/>
    <w:rsid w:val="00B7682A"/>
    <w:rsid w:val="00B76B56"/>
    <w:rsid w:val="00B778A2"/>
    <w:rsid w:val="00B80641"/>
    <w:rsid w:val="00B8067A"/>
    <w:rsid w:val="00B80938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3F0F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6BE"/>
    <w:rsid w:val="00B96EE7"/>
    <w:rsid w:val="00B97054"/>
    <w:rsid w:val="00B9735A"/>
    <w:rsid w:val="00B97C7B"/>
    <w:rsid w:val="00BA0B29"/>
    <w:rsid w:val="00BA0D06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301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DE8"/>
    <w:rsid w:val="00BB3FF6"/>
    <w:rsid w:val="00BB49F0"/>
    <w:rsid w:val="00BB51D6"/>
    <w:rsid w:val="00BB5425"/>
    <w:rsid w:val="00BB59AC"/>
    <w:rsid w:val="00BB5A42"/>
    <w:rsid w:val="00BB6623"/>
    <w:rsid w:val="00BB67ED"/>
    <w:rsid w:val="00BB7281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111"/>
    <w:rsid w:val="00BC26A8"/>
    <w:rsid w:val="00BC27E3"/>
    <w:rsid w:val="00BC2967"/>
    <w:rsid w:val="00BC2D1D"/>
    <w:rsid w:val="00BC2E31"/>
    <w:rsid w:val="00BC3262"/>
    <w:rsid w:val="00BC35E3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C7076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205"/>
    <w:rsid w:val="00C02D9A"/>
    <w:rsid w:val="00C03217"/>
    <w:rsid w:val="00C03472"/>
    <w:rsid w:val="00C04DFF"/>
    <w:rsid w:val="00C05612"/>
    <w:rsid w:val="00C05D26"/>
    <w:rsid w:val="00C0615B"/>
    <w:rsid w:val="00C06728"/>
    <w:rsid w:val="00C06B86"/>
    <w:rsid w:val="00C06D05"/>
    <w:rsid w:val="00C06D75"/>
    <w:rsid w:val="00C07E77"/>
    <w:rsid w:val="00C07FCE"/>
    <w:rsid w:val="00C1005E"/>
    <w:rsid w:val="00C1071D"/>
    <w:rsid w:val="00C107C5"/>
    <w:rsid w:val="00C10FC3"/>
    <w:rsid w:val="00C116C3"/>
    <w:rsid w:val="00C11B40"/>
    <w:rsid w:val="00C120FB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0FD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4E8C"/>
    <w:rsid w:val="00C46283"/>
    <w:rsid w:val="00C46753"/>
    <w:rsid w:val="00C46C8F"/>
    <w:rsid w:val="00C4740A"/>
    <w:rsid w:val="00C4780D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71F"/>
    <w:rsid w:val="00C54903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7087"/>
    <w:rsid w:val="00C57BF9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77E56"/>
    <w:rsid w:val="00C8012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6EB0"/>
    <w:rsid w:val="00C8717F"/>
    <w:rsid w:val="00C87B7B"/>
    <w:rsid w:val="00C905F5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313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89F"/>
    <w:rsid w:val="00CA7A60"/>
    <w:rsid w:val="00CA7EB0"/>
    <w:rsid w:val="00CB03DD"/>
    <w:rsid w:val="00CB058E"/>
    <w:rsid w:val="00CB0CD1"/>
    <w:rsid w:val="00CB0E1C"/>
    <w:rsid w:val="00CB0E30"/>
    <w:rsid w:val="00CB1C46"/>
    <w:rsid w:val="00CB3C19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5FB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ACA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38A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3873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2292"/>
    <w:rsid w:val="00D02620"/>
    <w:rsid w:val="00D0262A"/>
    <w:rsid w:val="00D0280F"/>
    <w:rsid w:val="00D030FA"/>
    <w:rsid w:val="00D031D4"/>
    <w:rsid w:val="00D035E2"/>
    <w:rsid w:val="00D04262"/>
    <w:rsid w:val="00D04C5A"/>
    <w:rsid w:val="00D05158"/>
    <w:rsid w:val="00D0579F"/>
    <w:rsid w:val="00D061DE"/>
    <w:rsid w:val="00D07255"/>
    <w:rsid w:val="00D07B33"/>
    <w:rsid w:val="00D103AF"/>
    <w:rsid w:val="00D109DC"/>
    <w:rsid w:val="00D10BA4"/>
    <w:rsid w:val="00D10C24"/>
    <w:rsid w:val="00D11481"/>
    <w:rsid w:val="00D114CE"/>
    <w:rsid w:val="00D117DB"/>
    <w:rsid w:val="00D11D0E"/>
    <w:rsid w:val="00D12BB6"/>
    <w:rsid w:val="00D12FA3"/>
    <w:rsid w:val="00D13233"/>
    <w:rsid w:val="00D1350D"/>
    <w:rsid w:val="00D13B52"/>
    <w:rsid w:val="00D13E83"/>
    <w:rsid w:val="00D14076"/>
    <w:rsid w:val="00D14A56"/>
    <w:rsid w:val="00D15192"/>
    <w:rsid w:val="00D153E7"/>
    <w:rsid w:val="00D15949"/>
    <w:rsid w:val="00D15CEF"/>
    <w:rsid w:val="00D15F5C"/>
    <w:rsid w:val="00D1614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98F"/>
    <w:rsid w:val="00D23D63"/>
    <w:rsid w:val="00D23DCC"/>
    <w:rsid w:val="00D23DCD"/>
    <w:rsid w:val="00D23E37"/>
    <w:rsid w:val="00D24146"/>
    <w:rsid w:val="00D24D43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34B5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F49"/>
    <w:rsid w:val="00D540F9"/>
    <w:rsid w:val="00D5422E"/>
    <w:rsid w:val="00D54632"/>
    <w:rsid w:val="00D54685"/>
    <w:rsid w:val="00D546DD"/>
    <w:rsid w:val="00D54721"/>
    <w:rsid w:val="00D54CC3"/>
    <w:rsid w:val="00D54D28"/>
    <w:rsid w:val="00D55187"/>
    <w:rsid w:val="00D55CEB"/>
    <w:rsid w:val="00D56456"/>
    <w:rsid w:val="00D56A39"/>
    <w:rsid w:val="00D56EF1"/>
    <w:rsid w:val="00D56F13"/>
    <w:rsid w:val="00D57F05"/>
    <w:rsid w:val="00D600A4"/>
    <w:rsid w:val="00D601F0"/>
    <w:rsid w:val="00D605BE"/>
    <w:rsid w:val="00D60850"/>
    <w:rsid w:val="00D60EC9"/>
    <w:rsid w:val="00D60F72"/>
    <w:rsid w:val="00D61E98"/>
    <w:rsid w:val="00D62746"/>
    <w:rsid w:val="00D62B23"/>
    <w:rsid w:val="00D631FF"/>
    <w:rsid w:val="00D633D9"/>
    <w:rsid w:val="00D63807"/>
    <w:rsid w:val="00D63A16"/>
    <w:rsid w:val="00D63BB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67E10"/>
    <w:rsid w:val="00D700E4"/>
    <w:rsid w:val="00D70761"/>
    <w:rsid w:val="00D714FD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0B8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6AA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51"/>
    <w:rsid w:val="00DC22A8"/>
    <w:rsid w:val="00DC22CA"/>
    <w:rsid w:val="00DC293D"/>
    <w:rsid w:val="00DC29BA"/>
    <w:rsid w:val="00DC2CB4"/>
    <w:rsid w:val="00DC3109"/>
    <w:rsid w:val="00DC3342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AE0"/>
    <w:rsid w:val="00DC6B48"/>
    <w:rsid w:val="00DC71EE"/>
    <w:rsid w:val="00DC76D6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154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67"/>
    <w:rsid w:val="00DE49AF"/>
    <w:rsid w:val="00DE49BB"/>
    <w:rsid w:val="00DE5D22"/>
    <w:rsid w:val="00DE6264"/>
    <w:rsid w:val="00DE6621"/>
    <w:rsid w:val="00DE6EB5"/>
    <w:rsid w:val="00DE76BD"/>
    <w:rsid w:val="00DE7742"/>
    <w:rsid w:val="00DE79BE"/>
    <w:rsid w:val="00DE7BE5"/>
    <w:rsid w:val="00DF0124"/>
    <w:rsid w:val="00DF08D0"/>
    <w:rsid w:val="00DF1506"/>
    <w:rsid w:val="00DF1571"/>
    <w:rsid w:val="00DF16BD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13A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6BC6"/>
    <w:rsid w:val="00E17355"/>
    <w:rsid w:val="00E203DD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A38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42D"/>
    <w:rsid w:val="00E25A13"/>
    <w:rsid w:val="00E25BA7"/>
    <w:rsid w:val="00E25BBD"/>
    <w:rsid w:val="00E25D48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3BFB"/>
    <w:rsid w:val="00E53C36"/>
    <w:rsid w:val="00E54B80"/>
    <w:rsid w:val="00E54B92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6B"/>
    <w:rsid w:val="00E60AA9"/>
    <w:rsid w:val="00E61786"/>
    <w:rsid w:val="00E61D8D"/>
    <w:rsid w:val="00E62E49"/>
    <w:rsid w:val="00E62F28"/>
    <w:rsid w:val="00E636E8"/>
    <w:rsid w:val="00E65105"/>
    <w:rsid w:val="00E65988"/>
    <w:rsid w:val="00E65B00"/>
    <w:rsid w:val="00E65C1F"/>
    <w:rsid w:val="00E66020"/>
    <w:rsid w:val="00E665BD"/>
    <w:rsid w:val="00E667BF"/>
    <w:rsid w:val="00E66D5C"/>
    <w:rsid w:val="00E66F39"/>
    <w:rsid w:val="00E66F81"/>
    <w:rsid w:val="00E6723A"/>
    <w:rsid w:val="00E672BF"/>
    <w:rsid w:val="00E67418"/>
    <w:rsid w:val="00E675BF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501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474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5F6C"/>
    <w:rsid w:val="00E864F7"/>
    <w:rsid w:val="00E86623"/>
    <w:rsid w:val="00E866EB"/>
    <w:rsid w:val="00E87D68"/>
    <w:rsid w:val="00E9020A"/>
    <w:rsid w:val="00E92416"/>
    <w:rsid w:val="00E92423"/>
    <w:rsid w:val="00E9271F"/>
    <w:rsid w:val="00E928EA"/>
    <w:rsid w:val="00E92C26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1E6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3C44"/>
    <w:rsid w:val="00EA4306"/>
    <w:rsid w:val="00EA4C5A"/>
    <w:rsid w:val="00EA4EF5"/>
    <w:rsid w:val="00EA5034"/>
    <w:rsid w:val="00EA5263"/>
    <w:rsid w:val="00EA542F"/>
    <w:rsid w:val="00EA55AE"/>
    <w:rsid w:val="00EA5703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104"/>
    <w:rsid w:val="00EB73BE"/>
    <w:rsid w:val="00EB7D7E"/>
    <w:rsid w:val="00EB7EBA"/>
    <w:rsid w:val="00EC0038"/>
    <w:rsid w:val="00EC01C6"/>
    <w:rsid w:val="00EC03D7"/>
    <w:rsid w:val="00EC0533"/>
    <w:rsid w:val="00EC0609"/>
    <w:rsid w:val="00EC161B"/>
    <w:rsid w:val="00EC241F"/>
    <w:rsid w:val="00EC2483"/>
    <w:rsid w:val="00EC2629"/>
    <w:rsid w:val="00EC2824"/>
    <w:rsid w:val="00EC285B"/>
    <w:rsid w:val="00EC2C7F"/>
    <w:rsid w:val="00EC3470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BCB"/>
    <w:rsid w:val="00EE5D3C"/>
    <w:rsid w:val="00EE61A9"/>
    <w:rsid w:val="00EE61B5"/>
    <w:rsid w:val="00EE6C74"/>
    <w:rsid w:val="00EE6ED7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58A7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24CB"/>
    <w:rsid w:val="00F12D88"/>
    <w:rsid w:val="00F13052"/>
    <w:rsid w:val="00F13191"/>
    <w:rsid w:val="00F13DB8"/>
    <w:rsid w:val="00F14544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31EF"/>
    <w:rsid w:val="00F23298"/>
    <w:rsid w:val="00F23765"/>
    <w:rsid w:val="00F23821"/>
    <w:rsid w:val="00F2440A"/>
    <w:rsid w:val="00F24AA5"/>
    <w:rsid w:val="00F24BF9"/>
    <w:rsid w:val="00F25375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0A66"/>
    <w:rsid w:val="00F40E9B"/>
    <w:rsid w:val="00F411C5"/>
    <w:rsid w:val="00F412B5"/>
    <w:rsid w:val="00F413DA"/>
    <w:rsid w:val="00F41D84"/>
    <w:rsid w:val="00F435CB"/>
    <w:rsid w:val="00F43BF7"/>
    <w:rsid w:val="00F43FB0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06C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553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2CBA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287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5E8"/>
    <w:rsid w:val="00FB0DBF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25D"/>
    <w:rsid w:val="00FB4313"/>
    <w:rsid w:val="00FB48BE"/>
    <w:rsid w:val="00FB4FB6"/>
    <w:rsid w:val="00FB55B6"/>
    <w:rsid w:val="00FB5896"/>
    <w:rsid w:val="00FB5FBB"/>
    <w:rsid w:val="00FB60BB"/>
    <w:rsid w:val="00FB6BF9"/>
    <w:rsid w:val="00FB727E"/>
    <w:rsid w:val="00FB769C"/>
    <w:rsid w:val="00FB7A80"/>
    <w:rsid w:val="00FC017F"/>
    <w:rsid w:val="00FC0952"/>
    <w:rsid w:val="00FC1430"/>
    <w:rsid w:val="00FC18A9"/>
    <w:rsid w:val="00FC1944"/>
    <w:rsid w:val="00FC1A80"/>
    <w:rsid w:val="00FC24D2"/>
    <w:rsid w:val="00FC25ED"/>
    <w:rsid w:val="00FC26F1"/>
    <w:rsid w:val="00FC33CA"/>
    <w:rsid w:val="00FC34F5"/>
    <w:rsid w:val="00FC3506"/>
    <w:rsid w:val="00FC395C"/>
    <w:rsid w:val="00FC3A37"/>
    <w:rsid w:val="00FC44CF"/>
    <w:rsid w:val="00FC51E1"/>
    <w:rsid w:val="00FC582D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4ACF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948"/>
    <w:rsid w:val="00FE4D36"/>
    <w:rsid w:val="00FE4ECB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45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8A06E92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A3A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697A3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97A3A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697A3A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697A3A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697A3A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697A3A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697A3A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697A3A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697A3A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697A3A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697A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A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A3A"/>
  </w:style>
  <w:style w:type="paragraph" w:styleId="BlockText">
    <w:name w:val="Block Text"/>
    <w:basedOn w:val="Normal"/>
    <w:rsid w:val="00697A3A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697A3A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697A3A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697A3A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A61F0D"/>
    <w:rPr>
      <w:color w:val="0000FF"/>
      <w:u w:val="single"/>
    </w:rPr>
  </w:style>
  <w:style w:type="character" w:styleId="FollowedHyperlink">
    <w:name w:val="FollowedHyperlink"/>
    <w:rsid w:val="00A61F0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1</Pages>
  <Words>15211</Words>
  <Characters>86706</Characters>
  <Application>Microsoft Office Word</Application>
  <DocSecurity>0</DocSecurity>
  <Lines>722</Lines>
  <Paragraphs>203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2012-08-09T06:05:00Z</cp:lastPrinted>
  <dcterms:created xsi:type="dcterms:W3CDTF">2025-07-11T06:36:00Z</dcterms:created>
  <dcterms:modified xsi:type="dcterms:W3CDTF">2025-07-11T08:13:00Z</dcterms:modified>
</cp:coreProperties>
</file>