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1707" w14:textId="77777777" w:rsidR="00A65A1B" w:rsidRPr="00E41207" w:rsidRDefault="00A65A1B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460582B0" w14:textId="56D8A419" w:rsidR="00A65A1B" w:rsidRPr="00E41207" w:rsidRDefault="00A65A1B" w:rsidP="00996A1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14:paraId="5C736CBB" w14:textId="77777777" w:rsidR="00A65A1B" w:rsidRDefault="00A65A1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531F371F" w14:textId="77777777" w:rsidR="00A65A1B" w:rsidRDefault="00A65A1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6F927D65" w14:textId="77777777" w:rsidR="00A65A1B" w:rsidRDefault="00A65A1B">
      <w:pPr>
        <w:jc w:val="center"/>
        <w:rPr>
          <w:sz w:val="28"/>
        </w:rPr>
      </w:pPr>
    </w:p>
    <w:p w14:paraId="61E1836D" w14:textId="77777777" w:rsidR="00A65A1B" w:rsidRDefault="00A65A1B">
      <w:pPr>
        <w:jc w:val="center"/>
        <w:rPr>
          <w:sz w:val="28"/>
        </w:rPr>
      </w:pPr>
    </w:p>
    <w:p w14:paraId="5FFF76C5" w14:textId="77777777" w:rsidR="00A65A1B" w:rsidRDefault="00A65A1B">
      <w:pPr>
        <w:jc w:val="center"/>
        <w:rPr>
          <w:sz w:val="28"/>
        </w:rPr>
      </w:pPr>
    </w:p>
    <w:p w14:paraId="667C4BF1" w14:textId="77777777" w:rsidR="00A65A1B" w:rsidRDefault="00A65A1B">
      <w:pPr>
        <w:jc w:val="center"/>
        <w:rPr>
          <w:b/>
          <w:bCs/>
          <w:spacing w:val="80"/>
          <w:sz w:val="32"/>
          <w:lang w:val="en-US"/>
        </w:rPr>
      </w:pPr>
    </w:p>
    <w:p w14:paraId="497A375D" w14:textId="77777777" w:rsidR="00A65A1B" w:rsidRDefault="00A65A1B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CRAIOVA</w:t>
      </w:r>
    </w:p>
    <w:p w14:paraId="70AACA51" w14:textId="77777777" w:rsidR="00A65A1B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5AB5B6D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632075F7" w14:textId="77777777" w:rsidR="00A65A1B" w:rsidRDefault="00A65A1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F5A7E56" w14:textId="77777777" w:rsidR="00A65A1B" w:rsidRDefault="00A65A1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august 2025</w:t>
      </w:r>
    </w:p>
    <w:p w14:paraId="7DADA1E0" w14:textId="77777777" w:rsidR="00A65A1B" w:rsidRDefault="00A65A1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65A1B" w14:paraId="12D794E1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927F94D" w14:textId="77777777" w:rsidR="00A65A1B" w:rsidRDefault="00A65A1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D93BA3D" w14:textId="77777777" w:rsidR="00A65A1B" w:rsidRDefault="00A65A1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075CAA01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8F294CD" w14:textId="77777777" w:rsidR="00A65A1B" w:rsidRDefault="00A65A1B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5D4324EF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3ECC1F5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CD9CBBD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2A69F5B1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E034D95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FC43582" w14:textId="77777777" w:rsidR="00A65A1B" w:rsidRDefault="00A65A1B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454570AD" w14:textId="77777777" w:rsidR="00A65A1B" w:rsidRDefault="00A65A1B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14007C62" w14:textId="77777777" w:rsidR="00A65A1B" w:rsidRDefault="00A65A1B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71B085C7" w14:textId="77777777" w:rsidR="00A65A1B" w:rsidRDefault="00A65A1B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1C091CC1" w14:textId="77777777" w:rsidR="00A65A1B" w:rsidRDefault="00A65A1B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4A0DC86" w14:textId="77777777" w:rsidR="00A65A1B" w:rsidRDefault="00A65A1B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A38D44D" w14:textId="77777777" w:rsidR="00A65A1B" w:rsidRDefault="00A65A1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01355CBA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732FB5F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9E2675E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DA47043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2873C8EE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CF01F69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22F1EDE4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3640094A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1B11DF8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A65A1B" w14:paraId="5904067F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37730C9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E977FF0" w14:textId="77777777" w:rsidR="00A65A1B" w:rsidRDefault="00A65A1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5513E9D6" w14:textId="77777777" w:rsidR="00A65A1B" w:rsidRDefault="00A65A1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7FE93CD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C79103D" w14:textId="77777777" w:rsidR="00A65A1B" w:rsidRDefault="00A65A1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B70DC3C" w14:textId="77777777" w:rsidR="00A65A1B" w:rsidRDefault="00A65A1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3BDCF2D" w14:textId="77777777" w:rsidR="00A65A1B" w:rsidRDefault="00A65A1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3C1C1F8" w14:textId="77777777" w:rsidR="00A65A1B" w:rsidRDefault="00A65A1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1B3B3205" w14:textId="77777777" w:rsidR="00A65A1B" w:rsidRDefault="00A65A1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8FAA502" w14:textId="77777777" w:rsidR="00A65A1B" w:rsidRDefault="00A65A1B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2992A99" w14:textId="77777777" w:rsidR="00A65A1B" w:rsidRDefault="00A65A1B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0A7A2AF4" w14:textId="77777777" w:rsidR="00A65A1B" w:rsidRDefault="00A65A1B">
      <w:pPr>
        <w:spacing w:line="192" w:lineRule="auto"/>
        <w:jc w:val="center"/>
      </w:pPr>
    </w:p>
    <w:p w14:paraId="0BCE8CF0" w14:textId="77777777" w:rsidR="00A65A1B" w:rsidRDefault="00A65A1B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0E0192CE" w14:textId="77777777" w:rsidR="00A65A1B" w:rsidRPr="00EA47EA" w:rsidRDefault="00A65A1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D69A47A" w14:textId="77777777" w:rsidR="00A65A1B" w:rsidRPr="00EA47EA" w:rsidRDefault="00A65A1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8D7CCA4" w14:textId="77777777" w:rsidR="00A65A1B" w:rsidRPr="00EA47EA" w:rsidRDefault="00A65A1B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666A75A" w14:textId="77777777" w:rsidR="00A65A1B" w:rsidRPr="00A8307A" w:rsidRDefault="00A65A1B" w:rsidP="00516DD3">
      <w:pPr>
        <w:pStyle w:val="Heading1"/>
        <w:spacing w:line="360" w:lineRule="auto"/>
      </w:pPr>
      <w:r w:rsidRPr="00A8307A">
        <w:t>LINIA 100</w:t>
      </w:r>
    </w:p>
    <w:p w14:paraId="4B2EE729" w14:textId="77777777" w:rsidR="00A65A1B" w:rsidRPr="00A8307A" w:rsidRDefault="00A65A1B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A65A1B" w:rsidRPr="00A8307A" w14:paraId="22B7EDE0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E3F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44CED" w14:textId="77777777" w:rsidR="00A65A1B" w:rsidRPr="00A8307A" w:rsidRDefault="00A65A1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803E7" w14:textId="77777777" w:rsidR="00A65A1B" w:rsidRPr="00A8307A" w:rsidRDefault="00A65A1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A8CA9" w14:textId="77777777" w:rsidR="00A65A1B" w:rsidRPr="00A8307A" w:rsidRDefault="00A65A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482FDC5" w14:textId="77777777" w:rsidR="00A65A1B" w:rsidRPr="00A8307A" w:rsidRDefault="00A65A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E4841" w14:textId="77777777" w:rsidR="00A65A1B" w:rsidRPr="00A8307A" w:rsidRDefault="00A65A1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636CFB7" w14:textId="77777777" w:rsidR="00A65A1B" w:rsidRPr="00A8307A" w:rsidRDefault="00A65A1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B5ABF" w14:textId="77777777" w:rsidR="00A65A1B" w:rsidRPr="00A8307A" w:rsidRDefault="00A65A1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5453A" w14:textId="77777777" w:rsidR="00A65A1B" w:rsidRPr="00A8307A" w:rsidRDefault="00A65A1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D9504" w14:textId="77777777" w:rsidR="00A65A1B" w:rsidRPr="00A8307A" w:rsidRDefault="00A65A1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A9736" w14:textId="77777777" w:rsidR="00A65A1B" w:rsidRPr="00A8307A" w:rsidRDefault="00A65A1B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42B41C9F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7C8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DF0F9" w14:textId="77777777" w:rsidR="00A65A1B" w:rsidRPr="00A8307A" w:rsidRDefault="00A65A1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25C51" w14:textId="77777777" w:rsidR="00A65A1B" w:rsidRPr="00A8307A" w:rsidRDefault="00A65A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FC83CA" w14:textId="77777777" w:rsidR="00A65A1B" w:rsidRPr="00A8307A" w:rsidRDefault="00A65A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4A58B998" w14:textId="77777777" w:rsidR="00A65A1B" w:rsidRPr="00A8307A" w:rsidRDefault="00A65A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4D48F" w14:textId="77777777" w:rsidR="00A65A1B" w:rsidRPr="00A8307A" w:rsidRDefault="00A65A1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7EB51B6" w14:textId="77777777" w:rsidR="00A65A1B" w:rsidRPr="00A8307A" w:rsidRDefault="00A65A1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A6BD7" w14:textId="77777777" w:rsidR="00A65A1B" w:rsidRPr="00A8307A" w:rsidRDefault="00A65A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7DDD6" w14:textId="77777777" w:rsidR="00A65A1B" w:rsidRPr="00A8307A" w:rsidRDefault="00A65A1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64690" w14:textId="77777777" w:rsidR="00A65A1B" w:rsidRPr="00A8307A" w:rsidRDefault="00A65A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DEAC3" w14:textId="77777777" w:rsidR="00A65A1B" w:rsidRPr="00A8307A" w:rsidRDefault="00A65A1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2DF9409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DB2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717E7" w14:textId="77777777" w:rsidR="00A65A1B" w:rsidRPr="00A8307A" w:rsidRDefault="00A65A1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CC87D" w14:textId="77777777" w:rsidR="00A65A1B" w:rsidRPr="00A8307A" w:rsidRDefault="00A65A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045FDF" w14:textId="77777777" w:rsidR="00A65A1B" w:rsidRPr="00A8307A" w:rsidRDefault="00A65A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3DE962D" w14:textId="77777777" w:rsidR="00A65A1B" w:rsidRPr="00A8307A" w:rsidRDefault="00A65A1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3FD9C" w14:textId="77777777" w:rsidR="00A65A1B" w:rsidRPr="00A8307A" w:rsidRDefault="00A65A1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2E952B88" w14:textId="77777777" w:rsidR="00A65A1B" w:rsidRPr="00A8307A" w:rsidRDefault="00A65A1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3BC6D" w14:textId="77777777" w:rsidR="00A65A1B" w:rsidRPr="00A8307A" w:rsidRDefault="00A65A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06808" w14:textId="77777777" w:rsidR="00A65A1B" w:rsidRPr="00A8307A" w:rsidRDefault="00A65A1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3CADC" w14:textId="77777777" w:rsidR="00A65A1B" w:rsidRPr="00A8307A" w:rsidRDefault="00A65A1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A0621" w14:textId="77777777" w:rsidR="00A65A1B" w:rsidRPr="00A8307A" w:rsidRDefault="00A65A1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4A0046" w14:textId="77777777" w:rsidR="00A65A1B" w:rsidRPr="00A8307A" w:rsidRDefault="00A65A1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A65A1B" w:rsidRPr="00A8307A" w14:paraId="0B9B570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ECAE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BAE2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5EA8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2684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E281B1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4991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1459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6B97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5284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7DC4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2C53A2C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A3D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A7CB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E5E2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8DEAE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07AAF9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EE28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193581D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34C2769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D1B4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C867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FD0A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5A5A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641274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C8D85D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A65A1B" w:rsidRPr="00A8307A" w14:paraId="727C3BC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79B4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DED5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6A23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BA8ECB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2A04E82D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194BC57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2314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9579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24427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2E2D4F2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273D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2F5C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A65A1B" w:rsidRPr="00A8307A" w14:paraId="248A222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ECCC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3268C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047A6F1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3F7C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673BF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58D36564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40E582A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2D60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A9B3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0AB47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77BA9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FFD6D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42978B2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E018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E329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0107F02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4B01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34CE87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63E40AC3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3E7DCAD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C229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84F2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06F1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2B7D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3C84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00E0C3F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27A4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A2CE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A0A8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226F3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6E4CE63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1728665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B888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06F5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D2CF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48529BA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B328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E80D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0247B3F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AC61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EB874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4C96F36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3EE1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D2B483" w14:textId="77777777" w:rsidR="00A65A1B" w:rsidRDefault="00A65A1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0163E79A" w14:textId="77777777" w:rsidR="00A65A1B" w:rsidRDefault="00A65A1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8A28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0465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6BA64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958E2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3A5AC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1CF8245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EF32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2E76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428C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1DCD6F" w14:textId="77777777" w:rsidR="00A65A1B" w:rsidRDefault="00A65A1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4F5F056C" w14:textId="77777777" w:rsidR="00A65A1B" w:rsidRDefault="00A65A1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FE1D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8CF1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ED16B" w14:textId="77777777" w:rsidR="00A65A1B" w:rsidRDefault="00A65A1B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  <w:p w14:paraId="6A14EB22" w14:textId="77777777" w:rsidR="00A65A1B" w:rsidRDefault="00A65A1B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D5B75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A64C2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479A56B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8055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1904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7E98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79B3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49797FE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C268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F7EB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DBCC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FE6E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9DFC4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6138DCD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D95A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2119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9880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F3400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3ECA9E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E0C4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C6AF7E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2EB65F5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2575875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7026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420C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A59B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FCE9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264BD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A65A1B" w:rsidRPr="00A8307A" w14:paraId="137775AA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CD42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306C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6CAE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22702F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32368F5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6F03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B9EB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3C53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2A64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2BC74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0477D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65A1B" w:rsidRPr="00A8307A" w14:paraId="4545235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9B17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99FE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6B886F4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1FB7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B9DE9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B9E6F7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38275C9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7A20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102C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534C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6D36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985F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4D53457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93C1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3DBE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8360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8DE08B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9EC1635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111C9D57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CBAE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B989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8F2A8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7DD1D3C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71ED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7DCE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A65A1B" w:rsidRPr="00A8307A" w14:paraId="279E394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BD59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EF8E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E611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60C17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6EBF9C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B3791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35EF8673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4105BC4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4A2B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440A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0C9D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B22AE" w14:textId="77777777" w:rsidR="00A65A1B" w:rsidRPr="006E7012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A65A1B" w:rsidRPr="00A8307A" w14:paraId="6FE422E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7A73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5D33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421A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A9F4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3AD9B2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7625BC4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591F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E83C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2669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6125E3D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302E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42B0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6044FB0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B026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916F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3F0B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A7035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B37C613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6737B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7938CE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0C85323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6CE554A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D8C9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77BD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77C3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43268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8E61A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A65A1B" w:rsidRPr="00A8307A" w14:paraId="7002967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F916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96C3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A41D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DB618" w14:textId="77777777" w:rsidR="00A65A1B" w:rsidRPr="00A8307A" w:rsidRDefault="00A65A1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79F8565" w14:textId="77777777" w:rsidR="00A65A1B" w:rsidRPr="00A8307A" w:rsidRDefault="00A65A1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D42E3" w14:textId="77777777" w:rsidR="00A65A1B" w:rsidRDefault="00A65A1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68BFE71" w14:textId="77777777" w:rsidR="00A65A1B" w:rsidRDefault="00A65A1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D182F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5827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ADC5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37F33" w14:textId="77777777" w:rsidR="00A65A1B" w:rsidRDefault="00A65A1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038499" w14:textId="77777777" w:rsidR="00A65A1B" w:rsidRDefault="00A65A1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A65A1B" w:rsidRPr="00A8307A" w14:paraId="3CA2FBD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3CFA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284A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7B09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F6ED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74C3F5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5E104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362129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7AA2D90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D48D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07C2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8D84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D5D61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44204F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98813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A65A1B" w:rsidRPr="00A8307A" w14:paraId="4D16E88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3681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D8BDB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544B254D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2E585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C0465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E9171C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7C0E0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F57CD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801D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BF2B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C481A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5B9B87D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48AF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51256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018D1B7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3E49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44994C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EB9B8F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8937D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ED866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082C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6EE7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63FD4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3CA6C86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75E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2481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3ED2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E9CE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BC5532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4033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B4A9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949F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74AA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855F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6AB5710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247C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8273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40F0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B0D73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D3DD6E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A98B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25A4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F65C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FB43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2968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4261209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D743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0C3B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20E5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EDE46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260C68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CBA81" w14:textId="77777777" w:rsidR="00A65A1B" w:rsidRPr="00A8307A" w:rsidRDefault="00A65A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BA6B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717F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E362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FE8C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345501A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CDB1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EA43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F23D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1F59C7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2C4239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68B88" w14:textId="77777777" w:rsidR="00A65A1B" w:rsidRPr="00A8307A" w:rsidRDefault="00A65A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F73D06C" w14:textId="77777777" w:rsidR="00A65A1B" w:rsidRPr="00A8307A" w:rsidRDefault="00A65A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FAE4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DBAF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AD2D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7BA5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59AD336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C961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7D6D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8C23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4F1A2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EAB657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1815E" w14:textId="77777777" w:rsidR="00A65A1B" w:rsidRPr="00A8307A" w:rsidRDefault="00A65A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CD0E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650D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8CAD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A2F1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31993A9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B1E5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8A4F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E312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80D507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71792CE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D99ED" w14:textId="77777777" w:rsidR="00A65A1B" w:rsidRPr="00A8307A" w:rsidRDefault="00A65A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6EF7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E78C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27CD745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510F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881A9" w14:textId="77777777" w:rsidR="00A65A1B" w:rsidRPr="00A8307A" w:rsidRDefault="00A65A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40B3177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5B47CC7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918A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2C2A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1652B5F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CC0F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24AEF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0A5853E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7997A486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FA03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146D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7E4E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42A6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AD69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16EB647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B574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12B0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C370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87198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08EBF730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5F76B27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67AA859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4727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8DD7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4A64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19BAA97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2EC6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4068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15184A5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96FE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7193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EDEC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40CB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6B78C5A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4C3E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501D01D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03DC451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233E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D1A0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B54F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7F90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7735352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8E78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75D3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0F1A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92B317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73ED27A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761F9" w14:textId="77777777" w:rsidR="00A65A1B" w:rsidRPr="00A8307A" w:rsidRDefault="00A65A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8168245" w14:textId="77777777" w:rsidR="00A65A1B" w:rsidRPr="00A8307A" w:rsidRDefault="00A65A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729071CC" w14:textId="77777777" w:rsidR="00A65A1B" w:rsidRPr="00A8307A" w:rsidRDefault="00A65A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2A6A8C0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548BD31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F248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927D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9F99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8B5D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4CF4381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5D60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11D9E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84A040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93AE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5E998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0FF23B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AFA5A" w14:textId="77777777" w:rsidR="00A65A1B" w:rsidRPr="00A8307A" w:rsidRDefault="00A65A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32FB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AE07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3072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66B0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883E44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7C62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AC307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8C81A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E137C8" w14:textId="77777777" w:rsidR="00A65A1B" w:rsidRDefault="00A65A1B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625BF30" w14:textId="77777777" w:rsidR="00A65A1B" w:rsidRPr="00A8307A" w:rsidRDefault="00A65A1B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44B82" w14:textId="77777777" w:rsidR="00A65A1B" w:rsidRPr="00A8307A" w:rsidRDefault="00A65A1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1A77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2A080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40443CA5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7603C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38C8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415CFFE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3BB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8053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C129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1263B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3487CE5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423F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EE5A43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881E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C6B2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7E17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2009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3426E20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844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D59D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C34B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03A3D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1746E82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4667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C0F0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9DFBB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7288CE6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2BAC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4463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4CE808A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1BC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4D82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5924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AAC73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6AA31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357C01A7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71583410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FD24631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20DBB3B9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78A859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3D35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F7025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E167A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13AC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6BF9B9B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E94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13363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48BD2F9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85AE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24F51D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2BDC2A29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A2B74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1E2B3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2B388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E65AF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FDF64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6D1F90A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CE9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414B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B3C0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3A649C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14327184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99B4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8150B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C1DD6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49B18896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1C745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687AC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18BF3EC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D0ED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0171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3A3D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E1C6D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195645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6655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40DACCC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F49D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0522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CCA4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A034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9BA42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F69BA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A65A1B" w:rsidRPr="00A8307A" w14:paraId="67066A2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70BB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A302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5D73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EB976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0FDEB8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2CB5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580260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F5DF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59A6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09BF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BF79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3DFBEBF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E4C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0AB1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0A61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0893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646BBF3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2A2F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2308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D56C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6198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E541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340D60D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829C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6FF2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812F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FBD78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2C895647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FA6A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72692BB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FA7A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0BD1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1FC8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0DE1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C4200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0D449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A65A1B" w:rsidRPr="00A8307A" w14:paraId="588041B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83DD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8597C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1A0DCCB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3EC5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E873E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9D733D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D4CB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4375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B9C9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2DEC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8C87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5625704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70A2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DB590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022B3A05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D8A16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757A5" w14:textId="77777777" w:rsidR="00A65A1B" w:rsidRDefault="00A65A1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2D3A23C4" w14:textId="77777777" w:rsidR="00A65A1B" w:rsidRDefault="00A65A1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2A7AF357" w14:textId="77777777" w:rsidR="00A65A1B" w:rsidRPr="00A8307A" w:rsidRDefault="00A65A1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621F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257B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B4CB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BB8E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1C31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16C957F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0BBA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C563B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66C4D77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A0B3B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DD8F9A" w14:textId="77777777" w:rsidR="00A65A1B" w:rsidRDefault="00A65A1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18DAF77E" w14:textId="77777777" w:rsidR="00A65A1B" w:rsidRDefault="00A65A1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23554982" w14:textId="77777777" w:rsidR="00A65A1B" w:rsidRDefault="00A65A1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1C49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E94F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59A9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8DBE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87A6B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8DD2460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A65A1B" w:rsidRPr="00A8307A" w14:paraId="3E98BA4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1219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326F3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A2AD7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7A6FF7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0F264C3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6D2F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91B2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3D946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7523232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7748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DC964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F3C836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63549303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4E33C09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FD82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3B173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B507B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8B785F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38958764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7C79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1CC6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B09EC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7D38644B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C8EF9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5DEDF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17C508A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047C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F99B5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72386F7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A448F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C511AA" w14:textId="77777777" w:rsidR="00A65A1B" w:rsidRDefault="00A65A1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0F43A05F" w14:textId="77777777" w:rsidR="00A65A1B" w:rsidRDefault="00A65A1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C086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BDBA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61C8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28F0F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72F0E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6CF943E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8A21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01106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2EB9C89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1A95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A4FF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55398227" w14:textId="77777777" w:rsidR="00A65A1B" w:rsidRPr="0032656D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2F57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F0A1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372A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2E13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5CAD2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052D911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5E47E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A65A1B" w:rsidRPr="00A8307A" w14:paraId="1CA1F67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FC3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165A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4AC4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2E58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304B766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A5DE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AC0625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218AA3F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EC1F3B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F359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74BE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7AE4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630C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09878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A65A1B" w:rsidRPr="00A8307A" w14:paraId="564A49E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9806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F162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2AFB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CB503" w14:textId="77777777" w:rsidR="00A65A1B" w:rsidRPr="00A8307A" w:rsidRDefault="00A65A1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3798F547" w14:textId="77777777" w:rsidR="00A65A1B" w:rsidRPr="00A8307A" w:rsidRDefault="00A65A1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67FA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E5D1CB6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5235E8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EBE9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31E6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CE1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9B67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A65A1B" w:rsidRPr="00A8307A" w14:paraId="66E8A93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1E5C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7F7D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C3ED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136D03" w14:textId="77777777" w:rsidR="00A65A1B" w:rsidRPr="00A8307A" w:rsidRDefault="00A65A1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Gălăteni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9DAB0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79788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D3784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68+300</w:t>
            </w:r>
          </w:p>
          <w:p w14:paraId="0427873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B0EA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E66C0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43C07C5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1930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255C6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16BC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0FC9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6EB6653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62308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18AD655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D27F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3D5BA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AF89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09A2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7641A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A65A1B" w:rsidRPr="00A8307A" w14:paraId="4CAFE78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F71B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B7931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5073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C3C971" w14:textId="77777777" w:rsidR="00A65A1B" w:rsidRPr="00A8307A" w:rsidRDefault="00A65A1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6513A773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BD7D8" w14:textId="77777777" w:rsidR="00A65A1B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76456FA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9A90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68D8B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0EE1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A544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A65A1B" w:rsidRPr="00A8307A" w14:paraId="21239D9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3228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07D1E" w14:textId="77777777" w:rsidR="00A65A1B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4BACCD33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90D8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97C8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4B4B9B5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23C88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8F98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9C53A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00E5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342B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14960248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21A7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9122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599C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79F5C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6DD6EF5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9D0C6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B1DD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56A45" w14:textId="77777777" w:rsidR="00A65A1B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667AC1BD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7665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E336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021A483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2492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DB543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F9F7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563136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AAAC44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99616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FBB3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DCBB3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0E7C7E01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960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A3DB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0FE980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A8307A" w14:paraId="044916B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218E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1964E" w14:textId="77777777" w:rsidR="00A65A1B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61401702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F9E7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2FF76E" w14:textId="77777777" w:rsidR="00A65A1B" w:rsidRDefault="00A65A1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733FE85" w14:textId="77777777" w:rsidR="00A65A1B" w:rsidRPr="00A8307A" w:rsidRDefault="00A65A1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7F9B3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3298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C4621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B3B0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4499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A65A1B" w:rsidRPr="00A8307A" w14:paraId="131811B2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9BFB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D1A76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CFD2F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F9B62A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3CE24A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1DC42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BD7E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65937" w14:textId="77777777" w:rsidR="00A65A1B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1BB95179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7552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B0DAB" w14:textId="77777777" w:rsidR="00A65A1B" w:rsidRPr="008907B7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A8307A" w14:paraId="02E3F2C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B927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E8691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D506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15BB3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807C05C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3C6B7D9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02BCC59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6231B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D7B1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7AEEC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6BDE427D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99C7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3453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A8307A" w14:paraId="710BC17B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4956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56319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11F7813D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5BBC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A0B69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18A037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66B3DE0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A48D4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8B80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86AD7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7777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F2DB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D9A486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02D99A9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A8307A" w14:paraId="1CE862E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A81D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43D79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7042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6302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62B2B4B7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BBB2D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ED8A05D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478CE2BB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2E2FCB3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50D8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5F913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11B6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42B0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983C71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1F79C0D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A8307A" w14:paraId="4DA09D63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8285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07051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19DA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0AF647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3F96C20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D93C2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93A3019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285418E2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3D4B5BDC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FE4E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C8365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9BCF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3329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E27883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A65A1B" w:rsidRPr="00A8307A" w14:paraId="1372273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2B3D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AD10B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26FD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791A3D" w14:textId="77777777" w:rsidR="00A65A1B" w:rsidRPr="00A8307A" w:rsidRDefault="00A65A1B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08A86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F13E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AEA2C" w14:textId="77777777" w:rsidR="00A65A1B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94+000</w:t>
            </w:r>
          </w:p>
          <w:p w14:paraId="14E65362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98F5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C40E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A65A1B" w:rsidRPr="00A8307A" w14:paraId="042EA8A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7789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B271B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80B4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48B4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3AD0651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2B03E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01DA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E756C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7FDB7D55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4229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EAB6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5A51838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A8307A" w14:paraId="061B699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0E3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72DA1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E297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C8B77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6F33C4F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75AE5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6DB1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F90F1" w14:textId="77777777" w:rsidR="00A65A1B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6D383EFF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5A77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71ACA" w14:textId="77777777" w:rsidR="00A65A1B" w:rsidRPr="00653AC2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65A1B" w:rsidRPr="00A8307A" w14:paraId="07F0C74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E6DC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6D778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4DE7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6C30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5F5014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E751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E1F59C2" w14:textId="77777777" w:rsidR="00A65A1B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3C35639" w14:textId="77777777" w:rsidR="00A65A1B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47CF8E2A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DC9B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00689" w14:textId="77777777" w:rsidR="00A65A1B" w:rsidRPr="00A8307A" w:rsidRDefault="00A65A1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7912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98E1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2CF64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A65A1B" w:rsidRPr="00A8307A" w14:paraId="39BB1FE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8CAC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7F6A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F488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D47C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CB802C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50340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1E914A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5C9831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7B77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6387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0AD6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84A2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4204B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A65A1B" w:rsidRPr="00A8307A" w14:paraId="0E64F4D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3580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3F79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EB59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98293" w14:textId="77777777" w:rsidR="00A65A1B" w:rsidRPr="00A8307A" w:rsidRDefault="00A65A1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7F332FF" w14:textId="77777777" w:rsidR="00A65A1B" w:rsidRPr="00A8307A" w:rsidRDefault="00A65A1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F82FD7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74FFE5B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2DDCC31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01EF333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08BABE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E933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35F3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92CA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2005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78E0191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2662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6A66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AF0B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1B63B" w14:textId="77777777" w:rsidR="00A65A1B" w:rsidRPr="00A8307A" w:rsidRDefault="00A65A1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DF8EB26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1D1FF" w14:textId="77777777" w:rsidR="00A65A1B" w:rsidRPr="00A8307A" w:rsidRDefault="00A65A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0C1D829" w14:textId="77777777" w:rsidR="00A65A1B" w:rsidRDefault="00A65A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678E8365" w14:textId="77777777" w:rsidR="00A65A1B" w:rsidRDefault="00A65A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6153A61C" w14:textId="77777777" w:rsidR="00A65A1B" w:rsidRDefault="00A65A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1187A01" w14:textId="77777777" w:rsidR="00A65A1B" w:rsidRDefault="00A65A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030D5F8B" w14:textId="77777777" w:rsidR="00A65A1B" w:rsidRDefault="00A65A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3170F8B" w14:textId="77777777" w:rsidR="00A65A1B" w:rsidRPr="00A8307A" w:rsidRDefault="00A65A1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C1C3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451B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F8F2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2C0E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614E3BD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E7A4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55B7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3D3F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C80A8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5493F7A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2615022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0CCB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CBB537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CD54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F5D6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F63B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0D31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7A0ABB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AB34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D3EA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2E7A6B6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7589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E4A3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07C2AE2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52A0A7A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4D5B9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F44C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DBA6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4681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A2B6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05A2E34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98C3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5CF6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3B5E9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C6645E" w14:textId="77777777" w:rsidR="00A65A1B" w:rsidRPr="00A8307A" w:rsidRDefault="00A65A1B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740530E1" w14:textId="77777777" w:rsidR="00A65A1B" w:rsidRPr="00A8307A" w:rsidRDefault="00A65A1B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311390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3C83D7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B33B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B7E0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F5D4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AABF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A65A1B" w:rsidRPr="00A8307A" w14:paraId="1B1AFD8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643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EDBF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9214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7E10B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1552E16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79D8EA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7320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1C8073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8E74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D47A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3196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34E2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50DC857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BE9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5CC25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1D759C4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84A5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8FEEB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366834E5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56C1FF85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6B747259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D53A2C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8ECE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666A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D596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CAA5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00CE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5BADD6E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D86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F2ED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50F5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AC558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BC165A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6C49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FA7E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9D9E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0C98821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2FDF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628F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3916F65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59F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986B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0C56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912A54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311974E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04E66D6C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170072D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3960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03DA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ADE3B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6D1C42B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94D8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06ACB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AEDC87C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31159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A65A1B" w:rsidRPr="00A8307A" w14:paraId="49A9BC2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513F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BB29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F05B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C67C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35C4F1D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F7F3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93FD88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205A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F153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D67A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F0E0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3291936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49C1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5938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93BB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5CD7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735898E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F097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54A3C5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3BF9E55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7CDF3D3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B3D9E8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6CE8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EAB3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B85C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89FA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019A8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A65A1B" w:rsidRPr="00A8307A" w14:paraId="321EEF0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1451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364C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F258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06F9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2BA58D6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EA64D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DAE917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E821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2086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9DD1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2BA1B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7A767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65A1B" w:rsidRPr="00A8307A" w14:paraId="408ECE3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56DF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83E9A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6926515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A732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194FC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BED695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E9701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3D2E4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E19E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522D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65D1C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2250F21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9118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25F2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A3A3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7DC91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4B5944C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5506F77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11BA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E93B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56FE1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1AF1DE8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1FDE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6C7F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3C6C024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352A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6169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DCE3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5BE2C6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2717AFE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2C31E9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91DC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1B7871D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76B3824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F996A0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4999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4AE3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C399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A25E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5EC13B3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039F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C2F8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7A7A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8980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523DFC6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8881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5595BDA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025AC5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4050451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516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721C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693F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78D6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58690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A65A1B" w:rsidRPr="00A8307A" w14:paraId="3819AC3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A278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BC28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3B13A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32F0A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10466CB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577A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D27D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DACC9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6D1A5A68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B3B3F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CB647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695C75B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FAAF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DC2E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27AB129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4788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FC44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28DABD3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6A9937B3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12FAB6A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D07D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2BCA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BAAE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768A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5E219" w14:textId="77777777" w:rsidR="00A65A1B" w:rsidRDefault="00A65A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3FFAB5B" w14:textId="77777777" w:rsidR="00A65A1B" w:rsidRDefault="00A65A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025D8679" w14:textId="77777777" w:rsidR="00A65A1B" w:rsidRDefault="00A65A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8FC7D36" w14:textId="77777777" w:rsidR="00A65A1B" w:rsidRPr="00A8307A" w:rsidRDefault="00A65A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301448E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D741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BFC3C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05086E2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5A3C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19078C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E43622D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4A1A036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3027DCF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148C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2380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BA1A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495D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48E8E" w14:textId="77777777" w:rsidR="00A65A1B" w:rsidRDefault="00A65A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555D9B53" w14:textId="77777777" w:rsidR="00A65A1B" w:rsidRDefault="00A65A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31CB2C6" w14:textId="77777777" w:rsidR="00A65A1B" w:rsidRDefault="00A65A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7F02F8EB" w14:textId="77777777" w:rsidR="00A65A1B" w:rsidRPr="00A8307A" w:rsidRDefault="00A65A1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715F665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DCEA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E163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625C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B30966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17C4EF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D58EE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6479731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0E30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359F7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F3651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3963F" w14:textId="77777777" w:rsidR="00A65A1B" w:rsidRDefault="00A65A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467BA0B" w14:textId="77777777" w:rsidR="00A65A1B" w:rsidRDefault="00A65A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6A58F296" w14:textId="77777777" w:rsidR="00A65A1B" w:rsidRDefault="00A65A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A65A1B" w:rsidRPr="00A8307A" w14:paraId="753093F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60F7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D203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A279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CE840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2AAB0FA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3513A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011AF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34AE8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D6226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B2AAB" w14:textId="77777777" w:rsidR="00A65A1B" w:rsidRDefault="00A65A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A65A1B" w:rsidRPr="00A8307A" w14:paraId="5EAF019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8A31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5DD68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BCB21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FC7D7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7670FB5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27D270C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DCDA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7321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9A5EC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5EFF3B74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8C07D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D2BBC" w14:textId="77777777" w:rsidR="00A65A1B" w:rsidRDefault="00A65A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D23D192" w14:textId="77777777" w:rsidR="00A65A1B" w:rsidRDefault="00A65A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2BA03D" w14:textId="77777777" w:rsidR="00A65A1B" w:rsidRDefault="00A65A1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A65A1B" w:rsidRPr="00A8307A" w14:paraId="33375E2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D48A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A6D5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08D1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B2D02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6E8459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3123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19DB53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D1F5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9620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3147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401B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930BC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A65A1B" w:rsidRPr="00A8307A" w14:paraId="4CC5B1A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4EDD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536D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6632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A7733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6FCC65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2205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BAFABE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2B84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3485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B0A5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7C80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917F1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A65A1B" w:rsidRPr="00A8307A" w14:paraId="5191BDA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D501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7AA2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75B6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CB6CD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E1A705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3589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37AAD8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545F62D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6A5EB8C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4783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5F8A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055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414E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71C4A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A65A1B" w:rsidRPr="00A8307A" w14:paraId="52752CB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606C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F39A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4172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84E2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40B80C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8B60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E4AF81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B646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71D5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DFB6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2AC5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B1A13C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A65A1B" w:rsidRPr="00A8307A" w14:paraId="12AEFE0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0E1C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3BC0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1663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BD1D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1DE9207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4FDB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28D665D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ED05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A75A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0C41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05FB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746E0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A65A1B" w:rsidRPr="00A8307A" w14:paraId="77E0FB7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5394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40D2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8496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25113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B13580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502F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EE82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D5C7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1068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4B6A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9FC1F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65A1B" w:rsidRPr="00A8307A" w14:paraId="410DEC0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C032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20A5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3B2A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288A1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D46E986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9B10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9B40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C8A3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F751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BB8D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A65A1B" w:rsidRPr="00A8307A" w14:paraId="4877B91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410D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8166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11E2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E8DB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EB0881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2B56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6D7D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3F4C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258A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0AB4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A65A1B" w:rsidRPr="00A8307A" w14:paraId="7D339586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5136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5508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EE7D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000D2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B063F6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C2EC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35AB37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117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F847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86D9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2115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FF8F9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A65A1B" w:rsidRPr="00A8307A" w14:paraId="7A03965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2C7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1C12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B76F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2FC95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34C89E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A53B88A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B5A8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CE9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08A5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8C4A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D6E0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948E43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EC4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4947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FB0D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009A6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6310B6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528F7D6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9E1F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E472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D54A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5533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59EC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15571EA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634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95497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5F0F19F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4154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9080D5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DAB4EE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E165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B99BE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5BFD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DE00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7E0C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214FFE2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461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0588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09026A5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6B0A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4963E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024A79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ED26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AA53E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1FD9C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B2B75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EDC8D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0440F5D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7AB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20EA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8274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6D09D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08DF56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B16C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4AA67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A056B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626E8A3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A165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9125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5A86377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CE7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27BE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76B37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48D5DA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5240E0D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F61D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A447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223C9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3823AE96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D7ECB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60477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3989D7E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181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BC224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170+200</w:t>
            </w:r>
          </w:p>
          <w:p w14:paraId="15639BF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452F7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F9298" w14:textId="77777777" w:rsidR="00A65A1B" w:rsidRDefault="00A65A1B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1E3781ED" w14:textId="77777777" w:rsidR="00A65A1B" w:rsidRDefault="00A65A1B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0171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3D8A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C4B94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C215D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8DA42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5504FC9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FFD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031D9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12654227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7906F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CC9FE" w14:textId="77777777" w:rsidR="00A65A1B" w:rsidRPr="00A8307A" w:rsidRDefault="00A65A1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16BDDCAF" w14:textId="77777777" w:rsidR="00A65A1B" w:rsidRDefault="00A65A1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3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7DD0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6F28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37D49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A3B99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D53F2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46CA2BF4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433DF8C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1B9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EA841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9A020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10D5A7" w14:textId="77777777" w:rsidR="00A65A1B" w:rsidRPr="00A8307A" w:rsidRDefault="00A65A1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4DE11BF8" w14:textId="77777777" w:rsidR="00A65A1B" w:rsidRDefault="00A65A1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2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ACAB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EBAB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E1D8D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7F109BF6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C2261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FC061" w14:textId="77777777" w:rsidR="00A65A1B" w:rsidRDefault="00A65A1B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1, 7, 11, 2, 8 și 10.</w:t>
            </w:r>
          </w:p>
          <w:p w14:paraId="4A83F43F" w14:textId="77777777" w:rsidR="00A65A1B" w:rsidRDefault="00A65A1B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2E7A117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55E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5BC4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4306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61C60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7AF594A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A550D1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4AC6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EB8002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BC73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769E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63DE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173F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74BCB59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A49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F962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414F846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7F6A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DD5EB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6B53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2138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4367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AB9A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0A1D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09A2192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C2C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7E2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E19F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738B5" w14:textId="77777777" w:rsidR="00A65A1B" w:rsidRDefault="00A65A1B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4C723BC" w14:textId="77777777" w:rsidR="00A65A1B" w:rsidRPr="00A8307A" w:rsidRDefault="00A65A1B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2D50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3B02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8D78D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6F6215D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C95E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E71D7" w14:textId="77777777" w:rsidR="00A65A1B" w:rsidRPr="00713461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A65A1B" w:rsidRPr="00A8307A" w14:paraId="6AE3C5F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A58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7A94D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0A06C6B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228D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E63340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3C48E1FC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5312622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D4C3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0A03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FECA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583E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1FD39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A5C5869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B892C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A65A1B" w:rsidRPr="00A8307A" w14:paraId="1BDBBFB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8CB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CEE93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954EB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9B9B34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89DFFF2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5070A9AD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259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1FB1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A48EA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410C359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1A49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35B63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95E9D1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3D37AC5A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37C2732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23E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92CE3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BBD61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6D25EE" w14:textId="77777777" w:rsidR="00A65A1B" w:rsidRDefault="00A65A1B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C54E051" w14:textId="77777777" w:rsidR="00A65A1B" w:rsidRDefault="00A65A1B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E80DB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122E1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F351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D205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D0BE4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E1042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A65A1B" w:rsidRPr="00A8307A" w14:paraId="44D802D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0AA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CF1E5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8C080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2DADF6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377B0CD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67AD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66295A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4909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CF2F7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1A0FC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9A051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522D4B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D90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2B7DD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4814565A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195F5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22BAFC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C2D5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51E2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1AD8E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C0B10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11C90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ED1792E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7537659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609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EDD25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6AF2D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5B5047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3823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8652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E7BB0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3EBBF0F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73DDE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D5234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A65A1B" w:rsidRPr="00A8307A" w14:paraId="6F1B341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1D6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1160B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64874483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C4F5A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5D008B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AADF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08B8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6DAF1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A4245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D0811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A65A1B" w:rsidRPr="00A8307A" w14:paraId="5205C7D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2DE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EA3D8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07B85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F91D4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A5D29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944E481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12FF176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0E15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2BA06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76115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4217E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A65A1B" w:rsidRPr="00A8307A" w14:paraId="41D155E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B69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D20B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BEB9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8A9A2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4E49E71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384C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864F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6E9F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1A0AA17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0378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E265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1B319BF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922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A92F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5EB0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66FDDB" w14:textId="77777777" w:rsidR="00A65A1B" w:rsidRPr="00A8307A" w:rsidRDefault="00A65A1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402593E0" w14:textId="77777777" w:rsidR="00A65A1B" w:rsidRPr="00A8307A" w:rsidRDefault="00A65A1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6BFA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279B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4A05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3F175C21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63F04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C854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7B2ACDA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C5F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BDCF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983F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1975F2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78CEBAA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A73C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76EA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DF290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46CF40A0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F0A73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0ACD4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5A30CB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16E932B9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1247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81A38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6C57C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6F409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80D7A2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151FB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1D6D68D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095C125F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2C39693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185CD8D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752B760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1F5B182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B93E9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A3252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D65F5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14F36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77C9E1D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761782B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B996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48049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E4F35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582C6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6ABE5B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98CB8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3FC5451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0DF8B35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05C41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41516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DC66C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5EFCD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6159895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DF3C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7D0E2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94BC5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095AA7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5E7695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C23DE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BCD790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A988B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EDC52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B0E3E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24B98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EDBC3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A65A1B" w:rsidRPr="00A8307A" w14:paraId="457D5D7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63A1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1ECD9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C1AF6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41B2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D427B3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7EA55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9A77D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F5310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66A7E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44BC0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EF758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A65A1B" w:rsidRPr="00A8307A" w14:paraId="764BCF8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8783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AA020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1D554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5CA91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7CF57E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6B36F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29897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8B4FF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87268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DE99B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BB8E3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A65A1B" w:rsidRPr="00A8307A" w14:paraId="70F98B0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5A8C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08338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2DAEABF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07493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FB45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7056743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57350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9A368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2A522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9E60B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F1D97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1930E2A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73150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A65A1B" w:rsidRPr="00A8307A" w14:paraId="2A7B9D51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73FD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39133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A3055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10A4B6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8BA63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475875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5BD6073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E0D26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F597E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D27AB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BAEF4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A65A1B" w:rsidRPr="00A8307A" w14:paraId="484A5D28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EEA6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82E07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EACCF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4EF8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24D2F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7BD78C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ACEAB6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93659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AD286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F3A30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C2127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A65A1B" w:rsidRPr="00A8307A" w14:paraId="4E10E5C8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494C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2CA0E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25E5D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EEF86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8BBF04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FD35A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900E09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B4401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0C9B2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A8583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4C3EC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A65A1B" w:rsidRPr="00A8307A" w14:paraId="3CDFC2F6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BF7C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6E84F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F087C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66543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6B7B87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2CBA7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BFA767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A0A50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E6DA0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47F18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09827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A65A1B" w:rsidRPr="00A8307A" w14:paraId="7EA372BD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312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4B00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2E6A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8294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F05607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37C5E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9D6FDA3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07CD27BE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47A491C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4253B401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202D555E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0CA2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8B75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EC87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D761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3829A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A65A1B" w:rsidRPr="00A8307A" w14:paraId="502DAFD4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B2E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CED4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8BBA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14BCB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599267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12</w:t>
            </w:r>
            <w:r>
              <w:rPr>
                <w:b/>
                <w:bCs/>
                <w:sz w:val="20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505C9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toată </w:t>
            </w:r>
            <w:r>
              <w:rPr>
                <w:b/>
                <w:bCs/>
                <w:spacing w:val="-10"/>
                <w:sz w:val="20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BBB1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5881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1FA2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6606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4422CCC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326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C8F5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3460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737E4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BC1032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2A4F8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89F81C2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3A41A3C7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334DAE5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1DBE2F40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24277C9A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19E3DBF7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557A5929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51BB7035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1ECC73D4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445F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BCB5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3FF6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9DA8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A03BC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A65A1B" w:rsidRPr="00A8307A" w14:paraId="5305124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266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8AF5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B240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01D35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B15B6A8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CFCCA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A8CE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B4FC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23FF8BE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7399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94ECA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4307BA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683E122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3E3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1FF27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60B64AF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6D0B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62581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ADA7979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4A72C7E3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B1A65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060B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C40E0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1A1C6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7FEF3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C6C77D5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3026801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374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6AC7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2B0F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CAB603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9B56E3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27871" w14:textId="77777777" w:rsidR="00A65A1B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6E36AEF" w14:textId="77777777" w:rsidR="00A65A1B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D8A0B3E" w14:textId="77777777" w:rsidR="00A65A1B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33DE411C" w14:textId="77777777" w:rsidR="00A65A1B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7074A51D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F307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3F512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D55DA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393BD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57AA21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A65A1B" w:rsidRPr="00A8307A" w14:paraId="3455CDA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C75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5BA5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A4BA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64704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A331E64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1C5AF" w14:textId="77777777" w:rsidR="00A65A1B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8A99EDE" w14:textId="77777777" w:rsidR="00A65A1B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E4091C0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44A3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F12AA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BEDEF" w14:textId="77777777" w:rsidR="00A65A1B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3AC24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0F8B0B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A65A1B" w:rsidRPr="00A8307A" w14:paraId="63C0C08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7E4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848A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6E0C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9935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D86967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865D2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777017C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09D8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7453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62EDC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0816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A65A1B" w:rsidRPr="00A8307A" w14:paraId="7AF2DECE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5F34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2992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B179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5815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1F0570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86323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3010389E" w14:textId="77777777" w:rsidR="00A65A1B" w:rsidRPr="00A8307A" w:rsidRDefault="00A65A1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8C575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C255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928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239C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3F875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6E38251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65A1B" w:rsidRPr="00A8307A" w14:paraId="5BF23A20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A78C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7379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C6D8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82AD96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24A094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345C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4EA7F03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6D4B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BDB9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4A2B2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27B4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0F385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A65A1B" w:rsidRPr="00A8307A" w14:paraId="4ECF64CD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CBE8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555B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7560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C3BF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2960C8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BC36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E33316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3CFA71F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1EF6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A663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0022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F788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A65A1B" w:rsidRPr="00A8307A" w14:paraId="6E60C52F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AE83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A398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CC8F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6103B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9E98E3D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275B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96B49E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23FFA50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16B9B8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B09B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FE89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A335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10FB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D58BC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A65A1B" w:rsidRPr="00A8307A" w14:paraId="7C9C4E17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97F3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1D3B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2FF40DE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69C5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91A7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41280A3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BA29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840F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0DE4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B48F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C08E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E5E241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002B8632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B56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708CE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0D99940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0146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AA862F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CEA94B5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4E57E993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1DA89621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42EC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36A6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4B5C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F338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92C93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1BFA50C" w14:textId="77777777" w:rsidR="00A65A1B" w:rsidRPr="00CA7415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A65A1B" w:rsidRPr="00A8307A" w14:paraId="3A95286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7CE8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C05B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4F7F4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932B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28C7A77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22430019" w14:textId="77777777" w:rsidR="00A65A1B" w:rsidRDefault="00A65A1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7F6782E3" w14:textId="77777777" w:rsidR="00A65A1B" w:rsidRPr="00A8307A" w:rsidRDefault="00A65A1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54D6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83E50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B7C9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937C4E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900F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809E1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539FF55F" w14:textId="77777777" w:rsidR="00A65A1B" w:rsidRPr="00CA7415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A65A1B" w:rsidRPr="00A8307A" w14:paraId="3D298FBA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D0BE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DA39C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A6E96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F1654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AC841F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8933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B55E04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48890DE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CE84804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061F922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436ADB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2631A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0A355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6A0E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7EAD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733F7085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BA6F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03341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B3E5F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14A2B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9B34F60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7EF8EA3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2E3F5199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A24D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3FFCE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9686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77788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1921E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6585E78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CA69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09819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7C05D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1B7BFC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8706855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F7367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AE6D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5ED2A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84D2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4DCC2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3D6A213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FF2F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9E904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739D2A1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5E823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8770BD" w14:textId="77777777" w:rsidR="00A65A1B" w:rsidRPr="00A8307A" w:rsidRDefault="00A65A1B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6DFCDD65" w14:textId="77777777" w:rsidR="00A65A1B" w:rsidRPr="00A8307A" w:rsidRDefault="00A65A1B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66A9F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52437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B0C46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2BF6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5DADD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A65A1B" w:rsidRPr="00A8307A" w14:paraId="6821020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8CEB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E0703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FC619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F75EA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49CB5AC3" w14:textId="77777777" w:rsidR="00A65A1B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1965D2F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725C202E" w14:textId="77777777" w:rsidR="00A65A1B" w:rsidRPr="00A8307A" w:rsidRDefault="00A65A1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B709B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BD9BB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C923A" w14:textId="77777777" w:rsidR="00A65A1B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7D92BD38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1FAD1" w14:textId="77777777" w:rsidR="00A65A1B" w:rsidRPr="00A8307A" w:rsidRDefault="00A65A1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FE5F1" w14:textId="77777777" w:rsidR="00A65A1B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3150300" w14:textId="77777777" w:rsidR="00A65A1B" w:rsidRPr="00A8307A" w:rsidRDefault="00A65A1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:rsidRPr="00A8307A" w14:paraId="2B2F0B4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7EC2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ABE87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284+800</w:t>
            </w:r>
          </w:p>
          <w:p w14:paraId="1C3C034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6AA8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836C3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09B9A225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E2DF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67CB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AD7A9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0592A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99A3E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602E29A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0529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D8D13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9F568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87903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617746F3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9B07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3BD6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672D5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6F1041B9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64912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E22EA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13621E9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0997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BA9F1" w14:textId="77777777" w:rsidR="00A65A1B" w:rsidRDefault="00A65A1B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3623D" w14:textId="77777777" w:rsidR="00A65A1B" w:rsidRDefault="00A65A1B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C6FEA" w14:textId="77777777" w:rsidR="00A65A1B" w:rsidRDefault="00A65A1B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E3E2EDD" w14:textId="77777777" w:rsidR="00A65A1B" w:rsidRPr="006E19F6" w:rsidRDefault="00A65A1B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13,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8995E" w14:textId="77777777" w:rsidR="00A65A1B" w:rsidRPr="00A8307A" w:rsidRDefault="00A65A1B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0971F" w14:textId="77777777" w:rsidR="00A65A1B" w:rsidRPr="00A8307A" w:rsidRDefault="00A65A1B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2504A" w14:textId="77777777" w:rsidR="00A65A1B" w:rsidRDefault="00A65A1B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284+900</w:t>
            </w:r>
          </w:p>
          <w:p w14:paraId="2DFEDA0F" w14:textId="77777777" w:rsidR="00A65A1B" w:rsidRDefault="00A65A1B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04D9D" w14:textId="77777777" w:rsidR="00A65A1B" w:rsidRDefault="00A65A1B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E438C" w14:textId="77777777" w:rsidR="00A65A1B" w:rsidRDefault="00A65A1B" w:rsidP="006E1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04332710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3A5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6A08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A1A9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BC744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018211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A61B4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7142E18C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2DD3A9A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1286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7564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696E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6CD1E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A57C52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A65A1B" w:rsidRPr="00A8307A" w14:paraId="3D2BA77E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45A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25A3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C3F0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A04B3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7662F9E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9F99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5882A2F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7263D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2D1D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9239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FC5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A65A1B" w:rsidRPr="00A8307A" w14:paraId="0902C848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595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19D9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4D07D07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70C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B1579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4E78FDE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1C23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57BE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EE2F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61F5473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8DE2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F05E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7B01A42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2A0C0722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257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CC9C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5DF4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3E75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2C7F873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33E2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4D4C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2E7DA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098553B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94BD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ECE45" w14:textId="77777777" w:rsidR="00A65A1B" w:rsidRPr="00B943B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A65A1B" w:rsidRPr="00A8307A" w14:paraId="449F670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A639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A7EB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B8EB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CFD03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1273828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7462757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03D1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3F79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F299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B48C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368F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7EF82AF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095C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F583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772F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F36BC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387B055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8B63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447F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A51C2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70EF56B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DAEA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1005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348EA9BB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4C8C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84B8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702F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2A888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6DC4EDC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6E398E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CCD9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93D7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76C2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DB68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FBA6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19224D7C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23A2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D03F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439DFDD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0C6A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72A7F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14A1EB9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809A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7009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D9DA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60DD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E132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4BB27AE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4E3C18AC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345C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95BF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A80D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DE0EC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3E9AB2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6EBB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E172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A6804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71A5342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F6A3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A2E39" w14:textId="77777777" w:rsidR="00A65A1B" w:rsidRPr="00D0015E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65A1B" w:rsidRPr="00A8307A" w14:paraId="768DC6C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61C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2698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74B4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F46C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3AAD01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E5BC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0B147FB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585C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8D58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4F13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69BE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F7CD5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A65A1B" w:rsidRPr="00A8307A" w14:paraId="77DEF64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F3B9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D3F4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2896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FED84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07BB6EFD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DA21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065F754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6F2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CDC4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B5BD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F555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48FB5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A65A1B" w:rsidRPr="00A8307A" w14:paraId="23C7A3F3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AA1B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AABA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79B5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6EBCC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44E1C2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9EA0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2B4697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F8A7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F0D6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322E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DFD7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725F8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65A1B" w:rsidRPr="00A8307A" w14:paraId="26550B5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955F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33FB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033A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CAAE9D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36999D2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F564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D017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CE8E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F96C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7EDE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FE141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65A1B" w:rsidRPr="00A8307A" w14:paraId="6287A44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1252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A4DF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EA51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7F8C5D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7838AA0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0E0552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01F2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3626D38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EF2F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C85D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6555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540E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4B9EB48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600C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8829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7DC7EDA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5A62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F3980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1F1B51F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4C81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C5C1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5BA7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E640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5EB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13DD79B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15AC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4E1D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96CA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ABB5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496266B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BD14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636947B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58F23CE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6016836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5ABC672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D2CD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EE5E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619D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B42C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D8988C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2BBB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846B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D3E7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51EAE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52AD053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2AF024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62C3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B011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5914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3BE1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05C1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69EB777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099D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B011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2FD5680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3E56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85522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36AC731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6F3B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FC70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46AA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C919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915A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DF1A24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A65A1B" w:rsidRPr="00A8307A" w14:paraId="56BE3EC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35C9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2C099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1073A7F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E93C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8213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2F9F38B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F700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9116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CC4D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7C5E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FA39B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08343AB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057F1A0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C05A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1C6F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9B4E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E32AD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7DFADD20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1C02235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381A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1C6289F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474F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8219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C787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731D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538D0D3A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68F7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A3A3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8518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CAA6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0B72A6D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4876282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FD2B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67368D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98F9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76AE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C025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2C42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786DF64A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A5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723E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7F1D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647D3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0623CFB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26E37BB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CE63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09E9305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1F12BD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A64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5B00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EE10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B6CE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9F8D7D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E784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A394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1663423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F018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1A8CE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099D6E1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523D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D1E3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CEA7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C945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328F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58A76C7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2C6BDD7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C247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F1A1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95ED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8408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2F01A1B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5B56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C2C4A8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3829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5D67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2480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1635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3C1E8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A65A1B" w:rsidRPr="00A8307A" w14:paraId="7DF51845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AD49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AD34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8925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26F3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0C307A0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52B9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3927092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7760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71E3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E141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6A65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27BFC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A65A1B" w:rsidRPr="00A8307A" w14:paraId="72DB83C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10D3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5FF3B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632D500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2FA7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FD211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19AB56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51D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57C2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85A4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C308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EA9F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14F8B0C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7C3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B786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628D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A50E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3FF2EC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FB22EE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D5C7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891C65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36B9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2AA1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3027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2D3E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E960199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32E1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C1A1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2009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0D234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A0E474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0964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0D22F45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3BA7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453E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45A8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1C60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C7FF3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A65A1B" w:rsidRPr="00A8307A" w14:paraId="6BE625D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81BA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9C40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27C7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ADA9F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15F10C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348C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9DCEE9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AC67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C9D5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E0CB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9D19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B99DC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A65A1B" w:rsidRPr="00A8307A" w14:paraId="6ECE98F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7A24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A0B2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AFDB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4E6F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D91A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1848D00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3C60ECF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D6F8C7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C3E5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087B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357E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07D1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095B56A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1017742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A65A1B" w:rsidRPr="00A8307A" w14:paraId="49D8CF11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DF9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0F71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54F9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BC42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D80D3A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52446C1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3474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010367D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AB330D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4A4F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A1B8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E1A6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7A2A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F859D60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CA18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EB16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7CC8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F0FC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7CDBF0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3B26590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2CB3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3CABF7F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4B4E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C79D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A7C2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AB31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6CB0F867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336C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A48E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B145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737D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E556FA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2EA9E10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B287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0BBD29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ACCA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964A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64A8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524C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0789A36D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668E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3258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3B46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D107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A7D636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BF6E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E1CFA5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D2C2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2DB3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1603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4180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D9E74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A65A1B" w:rsidRPr="00A8307A" w14:paraId="1677A6A1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F34E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D9DD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0A8D411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6A5C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11E93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642D498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AE31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6A66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B587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EE34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18D7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057C8E9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A8307A" w14:paraId="07C9679A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02B8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3C1D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2DC084D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B3F76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6199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2CB03EB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00621D2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4F04A5D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005A6EE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285CDD8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B161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BC30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6C13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FE9D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AF58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1568840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83D9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F77A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D816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9461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6C02069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3B7F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5EC0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CAC3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5B96EA5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8957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C021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7CF0CBBB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E7E7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6D80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B3A5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7B2B9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A4370C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084B76E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DAE0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9ECC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E5F6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4FCE873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768C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AB16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9A43E2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A65A1B" w:rsidRPr="00A8307A" w14:paraId="779904CF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D14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D4C8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D0E8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2980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B3EEF4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D589E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75ED9497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366A53FA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28245FAF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6778974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02E0E88F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6590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1C89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94D6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AF2A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6CF8F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A65A1B" w:rsidRPr="00A8307A" w14:paraId="6EF05045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5F8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082D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8F53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3D07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03EE3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CB98160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33A523E8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F419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319B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D4FC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9584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CCB2B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A65A1B" w:rsidRPr="00A8307A" w14:paraId="1AD453FF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45FB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840F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08BD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81574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DFD092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58513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EDEE432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27E53825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1FA79F16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7C8ED8F1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0F25A079" w14:textId="77777777" w:rsidR="00A65A1B" w:rsidRPr="00A8307A" w:rsidRDefault="00A65A1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EC7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0848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8912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5267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B0630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A65A1B" w:rsidRPr="00A8307A" w14:paraId="73002F9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1D8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581B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F0F7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23AD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50799A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1F9D7B5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DDB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B96A90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F024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63E7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8618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27E9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10DB727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A20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E6E3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7153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6962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23B63E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B7594C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95EA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1D82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E510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7FD0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2838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489B9C3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217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8CB5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CAA4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D6D6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2CB4C8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2D84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B6F75A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1766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885F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83D4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2CF5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19FA1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A65A1B" w:rsidRPr="00A8307A" w14:paraId="41EDCF7D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F63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983D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352C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1B724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46FD2E9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24F2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5FD31FE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C86B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8D61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B539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2395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A65A1B" w:rsidRPr="00A8307A" w14:paraId="5522B050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DB9F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3099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5060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A44E1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2F55DB8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44D1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6A9D82C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E107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968D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8A76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AC7F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16861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A65A1B" w:rsidRPr="00A8307A" w14:paraId="59F39B2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2E15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C0FE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C46A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4F2DD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49E5B4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0D29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83CBBB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CFAE7F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00A1282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E0F9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9399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37FC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A671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81ADC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A65A1B" w:rsidRPr="00A8307A" w14:paraId="0A60D5A4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2EE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B660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5FC2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817D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AA6CC7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E26A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01E9F0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01C7A3D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52FD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948E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F028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03CB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15621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A65A1B" w:rsidRPr="00A8307A" w14:paraId="21C668A5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09A9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68A0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54CA618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D0F5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13B5B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2A2EC6E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5F9095A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48CB1C4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901D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7C54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9306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1DA9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AEB0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6EE42F88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94F5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5AEC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F9B0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8C44D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623A0DE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2A6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0DEFB8E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4095EBF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AE98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CD43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6912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B8E6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69164BC1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0744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AD6F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47FA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F28BB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6CE738C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A452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56BC6DD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15CECE9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39D91A0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58C852D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181EC2D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6F25AFE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A568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5A38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0286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A922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B64F8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A65A1B" w:rsidRPr="00A8307A" w14:paraId="66782B8F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5172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656E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017E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115A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21F7F4A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11D0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3937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E55F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3BA1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7FA4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5E35F790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C03A3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4534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B236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992B9D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2F2AE4AD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394F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7AD7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5816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0F1A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2785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DF8D2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A65A1B" w:rsidRPr="00A8307A" w14:paraId="5D8E88D5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7419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BA4A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97FD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AAA37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4E4DDAD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0E59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56F6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FCB8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0300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FF7B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02754B50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4486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B001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E8C2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93974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7520245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FD10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32A9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611D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6377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BE24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3CDB7ECA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6FD6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41AE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81F0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A271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611B040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797B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B03AF9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39CC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25A3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C5E6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E6E8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0249F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A65A1B" w:rsidRPr="00A8307A" w14:paraId="4EE323F5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BD5D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847E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AD00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2C042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60A7EA9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F72F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9DB2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918D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B00B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75C0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A65A1B" w:rsidRPr="00A8307A" w14:paraId="361EB1C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7418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A860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3AEC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D5D18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5BD406D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6C43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32E1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C827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62C6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354F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7ADD78FD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75F1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88F04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730337C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F0D3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B5EBB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0DE250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EF8A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6BFB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6AD0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8803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BB14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4D0B9C6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6D9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3C7B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1A87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90080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3985007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FF0D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7E5A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2780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2C8F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52085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4D784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A65A1B" w:rsidRPr="00A8307A" w14:paraId="6CADDFB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BCAC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EDFFB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5C834FB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4F2E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38155C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6F984B2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8041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2AA9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67B4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5382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706D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1517572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D1EB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0303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690B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B659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432473B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93AD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0DD2CC0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B044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03E2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C817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0317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2562F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A65A1B" w:rsidRPr="00A8307A" w14:paraId="167BA09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34B3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A3F2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656E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170C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55A0626D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CCB2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B3ABC6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9E94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7DF7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42C9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0B4B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B0B77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A65A1B" w:rsidRPr="00A8307A" w14:paraId="544DB40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D399F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8498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9FAE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3A4D5D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6CB6ACD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0CB6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A591E6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FBD9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92CD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9E58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8744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09236D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A65A1B" w:rsidRPr="00A8307A" w14:paraId="0E5CCC2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0B26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82FC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3FDD6E0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418F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CE2AD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034F8BE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5C23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816B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C427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DF2B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463FE" w14:textId="77777777" w:rsidR="00A65A1B" w:rsidRPr="00A8307A" w:rsidRDefault="00A65A1B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18B3F6F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00B6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2E44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B906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EF330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0D867B2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E48B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7DF3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C88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C89F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579CF" w14:textId="77777777" w:rsidR="00A65A1B" w:rsidRPr="00A8307A" w:rsidRDefault="00A65A1B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9BED311" w14:textId="77777777" w:rsidR="00A65A1B" w:rsidRPr="00A8307A" w:rsidRDefault="00A65A1B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A65A1B" w:rsidRPr="00A8307A" w14:paraId="4768FF3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70A2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D1D2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4811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58347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2CE21B3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AE03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62B8E35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9F66B8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7FB9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C097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37E0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7D3E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429C9CA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3A09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4C93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8800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444AB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45F3DEF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EA82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284630B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6E38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4454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1AED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C90D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79AE20D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2C71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D03C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64F7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288C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7DB6154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4C1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5AA0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7C32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774E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BCC5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7B992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A65A1B" w:rsidRPr="00A8307A" w14:paraId="5B172DE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A52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1D8B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3329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832A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31DC172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1B90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1CD4AE7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5F26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15E3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7528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6891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972FF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A65A1B" w:rsidRPr="00A8307A" w14:paraId="2C00C51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8F2C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6796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D798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ED1B7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2542BC9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A583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B26B13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668404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587796D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EE2EA9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624F2C1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125BBB9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43830A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025C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52CD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5F1C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8FF3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33A2F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A65A1B" w:rsidRPr="00A8307A" w14:paraId="12E0D96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5BC8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E513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ECAC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27053E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0001159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5CAE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698C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EDD5C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3D7EE39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D270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E892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3BFA2CD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08F9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191E2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2A9678E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7E0D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68C203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15E7D23F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9769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7E93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B5CDD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681B8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B5E3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A65A1B" w:rsidRPr="00A8307A" w14:paraId="2875CFE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5F05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13B9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762A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214C62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4D7C14A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14EB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4B81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7116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2E44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D0F94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EB5DA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A65A1B" w:rsidRPr="00A8307A" w14:paraId="5C6176A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595C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FCA5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307C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F689D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5FAD35C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454E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909D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A54B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1D13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517A7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A963A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A65A1B" w:rsidRPr="00A8307A" w14:paraId="2AC772A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1D54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02B96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5004D9B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0C1C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B6E50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677C3EE9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671E6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C44B1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426B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E5AA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98606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A65A1B" w:rsidRPr="00A8307A" w14:paraId="743F28FE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86BF7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C450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0B64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D4CA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01F2AFD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0604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BA00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7EC0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702E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6B4B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A65A1B" w:rsidRPr="00A8307A" w14:paraId="18D7FE6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147CA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FE1F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CE13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94AC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31A5C26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FBFA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00892D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23F6BAF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4B6E922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9E3D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7A59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8B26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1E34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1435E33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48259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5E539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23C7825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10EA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FB6FC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C536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95B8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94FA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11B4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F2377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6CD0756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A65A1B" w:rsidRPr="00A8307A" w14:paraId="7AEFA22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5B72C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E168D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40128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6D1E8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896A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FF76EC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2F09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582C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4B5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3004E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A65A1B" w:rsidRPr="00A8307A" w14:paraId="4851256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2C88A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2A05F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7F4F171A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6424C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9A2F3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1D6A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57D3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0B28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E4E2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8BE80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A65A1B" w:rsidRPr="00A8307A" w14:paraId="0F03CDE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15497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F7083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707BF9D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C023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F089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A9E8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0173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7EDD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C9F9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3EE3B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F16F6B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A65A1B" w:rsidRPr="00A8307A" w14:paraId="774C944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FF07B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6AC94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67A761BC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D5D70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659FE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749F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DDA7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27DC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08C9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D7CE1" w14:textId="77777777" w:rsidR="00A65A1B" w:rsidRPr="005A1053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A65A1B" w:rsidRPr="00A8307A" w14:paraId="66FCD51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E1987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33FC9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3DD2D61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C028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AABF07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F474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E89E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CEFE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B74E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0F75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A65A1B" w:rsidRPr="00A8307A" w14:paraId="03B9795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88889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CAE2B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4EE292F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DFF5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9FAC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7AC3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7A69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E76B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D73D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1063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A65A1B" w:rsidRPr="00A8307A" w14:paraId="5E6DF74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70484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1D7E8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4D2E6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EB7F72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51399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34DD6F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C50F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A028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F818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A0B3E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A65A1B" w:rsidRPr="00A8307A" w14:paraId="4790403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B5448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1C22F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35D31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AEBA8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F511E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8F7B18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1984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AA8C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A298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8A35F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A65A1B" w:rsidRPr="00A8307A" w14:paraId="315BB8D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FD3E01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057A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03AE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8F719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5ECB4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565B0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E164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8436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EC26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59AA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A65A1B" w:rsidRPr="00A8307A" w14:paraId="7416779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CEC95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F52D7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74E9F771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6951F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53B5D5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3719D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A679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486E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872E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E0FF2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A65A1B" w:rsidRPr="00A8307A" w14:paraId="19D7021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F6393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EB64C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42A452FB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04B10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1C8385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9EE75E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F2BE4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38A0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3950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8D68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AE097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A65A1B" w:rsidRPr="00A8307A" w14:paraId="78281CE7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8AC6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A1EF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3C5A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14C6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19C53D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88F7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BB5C20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27D2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955B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9CE3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9803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79264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79BD8F1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A65A1B" w:rsidRPr="00A8307A" w14:paraId="308035E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E9D450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2C76B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4229433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46BA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A38564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34413A5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84D4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8D08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4353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B447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E8B3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181FB73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A0556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927A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25C2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46FA8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305A7F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8AA7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11A0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08DB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A1D3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ECE2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56559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A65A1B" w:rsidRPr="00A8307A" w14:paraId="0CBE55F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4759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0466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98C6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BFAB3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351D701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295CC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1992B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E6DF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E785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AD3D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D576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A65A1B" w:rsidRPr="00A8307A" w14:paraId="5CF0ED7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4DF3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5005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A4FF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2B5C9A" w14:textId="77777777" w:rsidR="00A65A1B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0E8C42B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7ED8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00A5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A861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65D2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030E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A65A1B" w:rsidRPr="00A8307A" w14:paraId="7570297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24552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A2DE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F21C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40821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18CCD89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D35E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8AE3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1282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E8A2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7E60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A65A1B" w:rsidRPr="00A8307A" w14:paraId="6C4C3A50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3269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CA54F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1EFE869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D2B5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F55B9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8C76A4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5D98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6C372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4B74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7972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78C7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A65A1B" w:rsidRPr="00A8307A" w14:paraId="586DE8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60EF7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8F5F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0F59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39D10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A1413F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DD2B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799082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B767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BD3E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DDCC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B822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9B81C5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CA75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CCCA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351B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03DFA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2A71C2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EBC2F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64B638A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77C5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AC9A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6417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B38F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06475C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42EC5B28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071D2FE" w14:textId="77777777" w:rsidR="00A65A1B" w:rsidRPr="00DC4AFE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A65A1B" w:rsidRPr="00A8307A" w14:paraId="7636E93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4D73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0CCC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DD40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C53BC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F850D7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18018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D7BE81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42B9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A6E7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CC72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15A5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64A64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44B113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7EE0194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A65A1B" w:rsidRPr="00A8307A" w14:paraId="7473C23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F0D19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6519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61CE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0073C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565B42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C9AAD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386B14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B766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A8BE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552F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C9CD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CA503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A65A1B" w:rsidRPr="00A8307A" w14:paraId="38E023F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EA45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2F72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0FF7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065A9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5CD45B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7690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5D1B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B49F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0BB6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24D3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D9E98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A65A1B" w:rsidRPr="00A8307A" w14:paraId="2B4C82A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007B5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469D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D5B0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B354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D76BA2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1600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F084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D43C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D83FA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CFCA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64EBDB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4EB906F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65A1B" w:rsidRPr="00A8307A" w14:paraId="7273AD6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DFDF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5B64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E230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177B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59B651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26F4F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513E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83AB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0424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AD364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4C7CA5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6B568D3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A65A1B" w:rsidRPr="00A8307A" w14:paraId="025BCDA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0142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2A80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5491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A2FAD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CBB27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C24ACD9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607C6F6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8CC2C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D70C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B5B8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230F8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565D4A0C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3EE91CA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A65A1B" w:rsidRPr="00A8307A" w14:paraId="6C217AE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D15E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ED68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9CB9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736C8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C17D56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3BB0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9A0E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E96B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880F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823B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9F5F8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A65A1B" w:rsidRPr="00A8307A" w14:paraId="2A7BD04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542EA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4F80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C0966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01544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A6FBE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E6DD151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604160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DB8E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C204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F4F6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54BBA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69B6F25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A65A1B" w:rsidRPr="00A8307A" w14:paraId="085BFF9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29B2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7BD3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3369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32BEBD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C17C0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3B7F85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F086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25FB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EB277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167E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A65A1B" w:rsidRPr="00A8307A" w14:paraId="52BCD81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9AC5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6111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AD77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8622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899F99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8C8A9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3A06B4B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FA89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3C07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A4DC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66A89" w14:textId="77777777" w:rsidR="00A65A1B" w:rsidRPr="00A8307A" w:rsidRDefault="00A65A1B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B20029" w14:textId="77777777" w:rsidR="00A65A1B" w:rsidRPr="00A8307A" w:rsidRDefault="00A65A1B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A65A1B" w:rsidRPr="00A8307A" w14:paraId="4DB1313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A06B4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FEAE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36CA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BCFC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30EFD5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958E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48A8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268F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2312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4D2C7" w14:textId="77777777" w:rsidR="00A65A1B" w:rsidRPr="00A8307A" w:rsidRDefault="00A65A1B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E6F0D1" w14:textId="77777777" w:rsidR="00A65A1B" w:rsidRPr="00A8307A" w:rsidRDefault="00A65A1B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A65A1B" w:rsidRPr="00A8307A" w14:paraId="2C69B06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9895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65BDE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F334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E3C1F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A4566A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0C69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FCDED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BB79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FFCE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6990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58F98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65A1B" w:rsidRPr="00A8307A" w14:paraId="7038EDF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1094D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EBD6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581D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227DB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2B0033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7CB7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56B7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7DEB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8C8D5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D7AD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0EF77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65A1B" w:rsidRPr="00A8307A" w14:paraId="327C38E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D2E1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E43D5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276D188C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3885B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2C83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19E72EC3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9A75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5667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7822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8ACC4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8C78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0676E4CC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EBC3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892A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240FF63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5E0D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6E9249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1AEEC4A0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9FA4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2581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976D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00652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F3BD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A8307A" w14:paraId="254E395D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4232E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6509C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07BF53A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9057C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43B6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0F7740E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17BA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206D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E51E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81FD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A8C05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50AA5A88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325FEE85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A65A1B" w:rsidRPr="00A8307A" w14:paraId="4DF4B21D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B5E7B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46946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7A567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014DB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2A10261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27023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4E4D90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5B4E8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A154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00FD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BFE3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A65A1B" w:rsidRPr="00A8307A" w14:paraId="229972A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E17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397C1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194D0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A6D744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D9D0E2A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53F8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19 și Ax St. </w:t>
            </w:r>
            <w:r w:rsidRPr="00D05D27">
              <w:rPr>
                <w:b/>
                <w:bCs/>
                <w:sz w:val="18"/>
                <w:szCs w:val="18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2982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2D00D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4670E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23FE0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</w:t>
            </w:r>
          </w:p>
        </w:tc>
      </w:tr>
      <w:tr w:rsidR="00A65A1B" w:rsidRPr="00A8307A" w14:paraId="507E6A0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66CC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797E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BFD4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B107E1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B88103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2E0C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60131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898E7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EC989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64ABD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7DF074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A65A1B" w:rsidRPr="00A8307A" w14:paraId="4BAA74B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913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DE2C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24A3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869406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EE974C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2FFBD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9EE13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EFE69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2BBC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A1BD3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70CF519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B068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56AA2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8B56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4D1B8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40E3F62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26DA5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4FAA8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0BCDA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9A50C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DC3DC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8F8432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A65A1B" w:rsidRPr="00A8307A" w14:paraId="2B556D9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2A56" w14:textId="77777777" w:rsidR="00A65A1B" w:rsidRPr="00A75A00" w:rsidRDefault="00A65A1B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3FC88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BDEB3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2B4515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C05F81E" w14:textId="77777777" w:rsidR="00A65A1B" w:rsidRPr="00A8307A" w:rsidRDefault="00A65A1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C674B" w14:textId="77777777" w:rsidR="00A65A1B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3A4A2" w14:textId="77777777" w:rsidR="00A65A1B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F7C0B" w14:textId="77777777" w:rsidR="00A65A1B" w:rsidRPr="00A8307A" w:rsidRDefault="00A65A1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69DBF" w14:textId="77777777" w:rsidR="00A65A1B" w:rsidRPr="00A8307A" w:rsidRDefault="00A65A1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E7A95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4189EF" w14:textId="77777777" w:rsidR="00A65A1B" w:rsidRDefault="00A65A1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0759220E" w14:textId="77777777" w:rsidR="00A65A1B" w:rsidRPr="00A8307A" w:rsidRDefault="00A65A1B" w:rsidP="008B25EE">
      <w:pPr>
        <w:spacing w:before="40" w:after="40" w:line="192" w:lineRule="auto"/>
        <w:ind w:right="57"/>
        <w:rPr>
          <w:sz w:val="20"/>
        </w:rPr>
      </w:pPr>
    </w:p>
    <w:p w14:paraId="6E19BB71" w14:textId="77777777" w:rsidR="00A65A1B" w:rsidRDefault="00A65A1B" w:rsidP="004C7D25">
      <w:pPr>
        <w:pStyle w:val="Heading1"/>
        <w:spacing w:line="360" w:lineRule="auto"/>
      </w:pPr>
      <w:r>
        <w:t>LINIA 101</w:t>
      </w:r>
    </w:p>
    <w:p w14:paraId="6C38BEB5" w14:textId="77777777" w:rsidR="00A65A1B" w:rsidRDefault="00A65A1B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65A1B" w14:paraId="6DE67AB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0BE1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A6C3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0C8F2929" w14:textId="77777777" w:rsidR="00A65A1B" w:rsidRDefault="00A65A1B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C4B6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6A82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6407E8BF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8DA54" w14:textId="77777777" w:rsidR="00A65A1B" w:rsidRPr="009E41CA" w:rsidRDefault="00A65A1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946C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A6CA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45AA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39A9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E4AFD5C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3ABACD8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F1646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5A10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54BA0176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EA33" w14:textId="77777777" w:rsidR="00A65A1B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9AAB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57B15A93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CAC0B" w14:textId="77777777" w:rsidR="00A65A1B" w:rsidRPr="009E41CA" w:rsidRDefault="00A65A1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F864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D85D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3EEE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ED75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DE4F6F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9A3C6D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060CF90B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A65A1B" w14:paraId="1E4203C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6B50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9E4D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B954" w14:textId="77777777" w:rsidR="00A65A1B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9EB0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4DFA913D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20A2C00E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EAC55" w14:textId="77777777" w:rsidR="00A65A1B" w:rsidRPr="009E41CA" w:rsidRDefault="00A65A1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0B27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9B94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5E7B5062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B4B7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A6A5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4921C167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88CB0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2523" w14:textId="77777777" w:rsidR="00A65A1B" w:rsidRDefault="00A65A1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8A74" w14:textId="77777777" w:rsidR="00A65A1B" w:rsidRPr="000625F2" w:rsidRDefault="00A65A1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5CB4" w14:textId="77777777" w:rsidR="00A65A1B" w:rsidRDefault="00A65A1B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6C145A0D" w14:textId="77777777" w:rsidR="00A65A1B" w:rsidRDefault="00A65A1B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63CF9DE1" w14:textId="77777777" w:rsidR="00A65A1B" w:rsidRDefault="00A65A1B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8B601" w14:textId="77777777" w:rsidR="00A65A1B" w:rsidRDefault="00A65A1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309B021B" w14:textId="77777777" w:rsidR="00A65A1B" w:rsidRDefault="00A65A1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930F" w14:textId="77777777" w:rsidR="00A65A1B" w:rsidRPr="000625F2" w:rsidRDefault="00A65A1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8AB5" w14:textId="77777777" w:rsidR="00A65A1B" w:rsidRDefault="00A65A1B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F693" w14:textId="77777777" w:rsidR="00A65A1B" w:rsidRPr="000625F2" w:rsidRDefault="00A65A1B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67C7" w14:textId="77777777" w:rsidR="00A65A1B" w:rsidRDefault="00A65A1B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B1193A" w14:textId="77777777" w:rsidR="00A65A1B" w:rsidRDefault="00A65A1B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A65A1B" w14:paraId="72C9BC4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565A9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C4AE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4191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4958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141D7D81" w14:textId="77777777" w:rsidR="00A65A1B" w:rsidRDefault="00A65A1B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46ABF" w14:textId="77777777" w:rsidR="00A65A1B" w:rsidRDefault="00A65A1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095FF3A9" w14:textId="77777777" w:rsidR="00A65A1B" w:rsidRDefault="00A65A1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5ECE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D875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CF40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C6C8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A65A1B" w14:paraId="7EFC6A6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9A10D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49DC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16826A78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4680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6C3A" w14:textId="77777777" w:rsidR="00A65A1B" w:rsidRDefault="00A65A1B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24A0AABD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42C2DAF1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637ED" w14:textId="77777777" w:rsidR="00A65A1B" w:rsidRPr="009E41CA" w:rsidRDefault="00A65A1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59EA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1F2E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F1E3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8AED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7F0C68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BF0F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79C3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30F8" w14:textId="77777777" w:rsidR="00A65A1B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48C6" w14:textId="77777777" w:rsidR="00A65A1B" w:rsidRDefault="00A65A1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18DFB3FE" w14:textId="77777777" w:rsidR="00A65A1B" w:rsidRDefault="00A65A1B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5908C581" w14:textId="77777777" w:rsidR="00A65A1B" w:rsidRDefault="00A65A1B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DC27A" w14:textId="77777777" w:rsidR="00A65A1B" w:rsidRPr="009E41CA" w:rsidRDefault="00A65A1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8948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4329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421A319E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5D4F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4A2F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4A9872C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D8854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E372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59AA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B304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4D8D5547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D60CE" w14:textId="77777777" w:rsidR="00A65A1B" w:rsidRDefault="00A65A1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1647A63D" w14:textId="77777777" w:rsidR="00A65A1B" w:rsidRDefault="00A65A1B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3F1C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03EA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13AD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D4CC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437941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3A6EF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F3B8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12EDABF8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FF91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398A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62BB3122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8C290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E6A7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746C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58AE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F862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8A08210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994BE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1B0F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4276E6B7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D345" w14:textId="77777777" w:rsidR="00A65A1B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E147" w14:textId="77777777" w:rsidR="00A65A1B" w:rsidRDefault="00A65A1B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2FB500CA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4DEC0E5D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FDC79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143A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E217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7135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EAD2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B2DB404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A5862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D86C4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7B48A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5F9D6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53DE6035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51DA673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75169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AF57F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8E67F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F7C6A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4C607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4E24318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FBD24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7F70E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6FFD99FE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9912B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30E0A" w14:textId="77777777" w:rsidR="00A65A1B" w:rsidRDefault="00A65A1B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3F0E735E" w14:textId="77777777" w:rsidR="00A65A1B" w:rsidRDefault="00A65A1B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CBFE8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AEA31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73B83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BEAC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99B2A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CEAA88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4C955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CA503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3237B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4F2CA" w14:textId="77777777" w:rsidR="00A65A1B" w:rsidRDefault="00A65A1B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D02DF56" w14:textId="77777777" w:rsidR="00A65A1B" w:rsidRDefault="00A65A1B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EC9AC" w14:textId="77777777" w:rsidR="00A65A1B" w:rsidRPr="00A165AE" w:rsidRDefault="00A65A1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BA6BF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8D05F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E7DF6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34213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F42D28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0CDF0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94A2D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1D9F7FF5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CAB28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EC625" w14:textId="77777777" w:rsidR="00A65A1B" w:rsidRDefault="00A65A1B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75443E26" w14:textId="77777777" w:rsidR="00A65A1B" w:rsidRDefault="00A65A1B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1274C" w14:textId="77777777" w:rsidR="00A65A1B" w:rsidRDefault="00A65A1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D733C" w14:textId="77777777" w:rsidR="00A65A1B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AC2D3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10692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5FAC9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A65A1B" w14:paraId="4024326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25E68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C7075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30695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03FF3" w14:textId="77777777" w:rsidR="00A65A1B" w:rsidRDefault="00A65A1B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2171FB23" w14:textId="77777777" w:rsidR="00A65A1B" w:rsidRDefault="00A65A1B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C277D" w14:textId="77777777" w:rsidR="00A65A1B" w:rsidRDefault="00A65A1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3B29D" w14:textId="77777777" w:rsidR="00A65A1B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80076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7706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0F7F2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A4E5CB" w14:textId="77777777" w:rsidR="00A65A1B" w:rsidRDefault="00A65A1B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105F48" w14:textId="77777777" w:rsidR="00A65A1B" w:rsidRDefault="00A65A1B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A65A1B" w14:paraId="701E12D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DC2A7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14D78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5D566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89DF8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8810CDD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71EA0" w14:textId="77777777" w:rsidR="00A65A1B" w:rsidRDefault="00A65A1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EBDA3" w14:textId="77777777" w:rsidR="00A65A1B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DE411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32F72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02F5C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05BB82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F730F5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A65A1B" w14:paraId="6A2C100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5111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DF461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4F039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0A363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308B6EE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E7127" w14:textId="77777777" w:rsidR="00A65A1B" w:rsidRDefault="00A65A1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78A7C" w14:textId="77777777" w:rsidR="00A65A1B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8930F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E4BC4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D6336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740A9F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C86733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A65A1B" w14:paraId="4902952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FCA2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B7D21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C4CF5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1110C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807BC1F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8C509" w14:textId="77777777" w:rsidR="00A65A1B" w:rsidRDefault="00A65A1B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BB799" w14:textId="77777777" w:rsidR="00A65A1B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F2D71" w14:textId="77777777" w:rsidR="00A65A1B" w:rsidRDefault="00A65A1B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F1F1E" w14:textId="77777777" w:rsidR="00A65A1B" w:rsidRPr="000625F2" w:rsidRDefault="00A65A1B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99E48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9A2EEF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076D8D" w14:textId="77777777" w:rsidR="00A65A1B" w:rsidRDefault="00A65A1B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A65A1B" w14:paraId="5141A74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2198C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AD1CC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F52F5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E554D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4DCB2BB6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8BC90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54692D1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B1FBC" w14:textId="77777777" w:rsidR="00A65A1B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57E6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1DBEA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E4CD0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55B93A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AFE06E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A65A1B" w14:paraId="42C9D86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AA43B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B650B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02945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C007A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98B1BF1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BBB4E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50D4F24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0AA1ED93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123DD8C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7F6FFBA" w14:textId="77777777" w:rsidR="00A65A1B" w:rsidRPr="00A165AE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D616E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F9C9E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82334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5882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6F4C2B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A65A1B" w14:paraId="0E77708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FA588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4280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F827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A6DD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682B5D0D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DA3B9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CE8A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7845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DDBC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5A13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6B72ACD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EA65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CE3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5B9DD325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14BF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C938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51C6170D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F1FEB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5E2D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BC17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8CBB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BBA0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07E685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E558E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F624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1063767B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1763" w14:textId="77777777" w:rsidR="00A65A1B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0E79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387B2C2C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A6355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9B6D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A5D9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5C69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F52D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78FAE7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56C6F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A13B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5C82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954E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E78C65F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F2039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1243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48DE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6E812CC9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0770" w14:textId="77777777" w:rsidR="00A65A1B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4D98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B0C367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3DFF2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17EA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2D0B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F24F" w14:textId="77777777" w:rsidR="00A65A1B" w:rsidRDefault="00A65A1B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4449AF71" w14:textId="77777777" w:rsidR="00A65A1B" w:rsidRDefault="00A65A1B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C6DB9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2CB8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78DF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3D23B763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2988" w14:textId="77777777" w:rsidR="00A65A1B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14B4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CBC1AD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2AE2C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D59A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6C74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937B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69A65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7BEDDDD1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A5EA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001C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26FC" w14:textId="77777777" w:rsidR="00A65A1B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7235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E3D0BF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F98A8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2EFC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0FC75E1B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C24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42F9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14710188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4854A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3B48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F301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2988" w14:textId="77777777" w:rsidR="00A65A1B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1AC7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2A6D81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22F52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3607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63+350</w:t>
            </w:r>
          </w:p>
          <w:p w14:paraId="0CCB9133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FF28" w14:textId="77777777" w:rsidR="00A65A1B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931F" w14:textId="77777777" w:rsidR="00A65A1B" w:rsidRDefault="00A65A1B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7E52F42F" w14:textId="77777777" w:rsidR="00A65A1B" w:rsidRDefault="00A65A1B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EACE1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0CAD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39FD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8364" w14:textId="77777777" w:rsidR="00A65A1B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5D0E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Se respectă doar cu primul vehicul din componența trenului.</w:t>
            </w:r>
          </w:p>
        </w:tc>
      </w:tr>
      <w:tr w:rsidR="00A65A1B" w14:paraId="505351F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D1424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99D9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DB79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68EE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1202403D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72C76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B5EF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7075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7DE02226" w14:textId="77777777" w:rsidR="00A65A1B" w:rsidRDefault="00A65A1B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105B" w14:textId="77777777" w:rsidR="00A65A1B" w:rsidRPr="000625F2" w:rsidRDefault="00A65A1B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32F8" w14:textId="77777777" w:rsidR="00A65A1B" w:rsidRDefault="00A65A1B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129CEB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C9D4B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05EF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8ACD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A062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FB19523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328C6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662FEB3A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575FEBDB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5E81DF5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04D1FAFA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695FA6D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E484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6948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B404" w14:textId="77777777" w:rsidR="00A65A1B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D486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6ADEDBD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BA7CF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8791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9793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AA56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044671B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443AF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785A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DE20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4BC4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6563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BD4FDE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A65A1B" w14:paraId="33C0F29F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62953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41CD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177D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CADC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70AD3974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207C2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70779D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AF95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B008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18FF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AC4E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5F845AC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87FC7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A9BF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BD8E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E120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56EB823C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23F00A12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F18F3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202CF5E6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474D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5181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9782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214E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F08754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A65A1B" w14:paraId="3E42A4C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ABBFC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A7E3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7454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6B38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5F3C1FBB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209A215A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E3A0F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B062C69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A59E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6057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9716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0AA5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264C1D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A65A1B" w14:paraId="60DFBC3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B253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E4EE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62F1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8147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405076CE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69EA99F8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1B6D4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06FC6E4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1DE8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F12D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FF0C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A55F0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A65A1B" w14:paraId="7931C544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76A1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C081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C951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F89A" w14:textId="77777777" w:rsidR="00A65A1B" w:rsidRDefault="00A65A1B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14B8ED10" w14:textId="77777777" w:rsidR="00A65A1B" w:rsidRDefault="00A65A1B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B2C5F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29</w:t>
            </w:r>
          </w:p>
          <w:p w14:paraId="4B91FCC5" w14:textId="77777777" w:rsidR="00A65A1B" w:rsidRPr="00FA5543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FD9D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4706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ACF7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35E8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si 7</w:t>
            </w:r>
          </w:p>
        </w:tc>
      </w:tr>
      <w:tr w:rsidR="00A65A1B" w14:paraId="5435C7B6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C68E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EB03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9920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1B97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27F06E30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4DBFE481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E0420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0FE1229C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6C20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DCF8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EBAA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9CDE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11CEC2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A65A1B" w14:paraId="3183B086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65C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B39A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DDC8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1C64" w14:textId="77777777" w:rsidR="00A65A1B" w:rsidRDefault="00A65A1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4EA52742" w14:textId="77777777" w:rsidR="00A65A1B" w:rsidRDefault="00A65A1B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FDD47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1738BF84" w14:textId="77777777" w:rsidR="00A65A1B" w:rsidRPr="009E41CA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F2CE" w14:textId="77777777" w:rsidR="00A65A1B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D074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E9A7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7AB8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72DB26AD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C9B1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49F1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76B2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63D4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E9BB4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337FA25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284C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B0B2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6246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E775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A65A1B" w14:paraId="5F3B9E4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7BD5F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CF8A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956F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94EC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4178F428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B74E0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A71D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F966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8D41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D03B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AA2434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A65A1B" w14:paraId="6DF5DE8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3FD43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A34C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57AD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631C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18670C28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A0BFC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7BA97E3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DB65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9C2A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D571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3640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902C29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FB04D9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A65A1B" w14:paraId="0818643C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60DB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4CA5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38FF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6D6C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3CAB9975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AF373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435D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36A8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85D9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C63A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6637EF4F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9F803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56FF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2831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9214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 –</w:t>
            </w:r>
          </w:p>
          <w:p w14:paraId="1DECDE89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FC5F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90BE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A6C3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86+650</w:t>
            </w:r>
          </w:p>
          <w:p w14:paraId="42A6433B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17B4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5C76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77C9FE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9EBE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87DB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DC89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56E7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02219B50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FF2CD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78CB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D7D2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3F20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6C11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A65A1B" w14:paraId="6E40A17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C8BF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2114" w14:textId="77777777" w:rsidR="00A65A1B" w:rsidRDefault="00A65A1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C000" w14:textId="77777777" w:rsidR="00A65A1B" w:rsidRPr="000625F2" w:rsidRDefault="00A65A1B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A1A2" w14:textId="77777777" w:rsidR="00A65A1B" w:rsidRDefault="00A65A1B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0A419155" w14:textId="77777777" w:rsidR="00A65A1B" w:rsidRDefault="00A65A1B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11651" w14:textId="77777777" w:rsidR="00A65A1B" w:rsidRDefault="00A65A1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C9E3" w14:textId="77777777" w:rsidR="00A65A1B" w:rsidRPr="000625F2" w:rsidRDefault="00A65A1B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E699" w14:textId="77777777" w:rsidR="00A65A1B" w:rsidRDefault="00A65A1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474D7351" w14:textId="77777777" w:rsidR="00A65A1B" w:rsidRDefault="00A65A1B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CE76" w14:textId="77777777" w:rsidR="00A65A1B" w:rsidRDefault="00A65A1B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24CA" w14:textId="77777777" w:rsidR="00A65A1B" w:rsidRDefault="00A65A1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DEE1B66" w14:textId="77777777" w:rsidR="00A65A1B" w:rsidRDefault="00A65A1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529DD801" w14:textId="77777777" w:rsidR="00A65A1B" w:rsidRDefault="00A65A1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0C748C8C" w14:textId="77777777" w:rsidR="00A65A1B" w:rsidRDefault="00A65A1B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A65A1B" w14:paraId="4920B2E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0EF4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78B1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7184CDCD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37D3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40FE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5DE4119C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11847680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2C466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43DD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41B7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C772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4291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A65A1B" w14:paraId="180DD39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30D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CD40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D09E" w14:textId="77777777" w:rsidR="00A65A1B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F1FF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53A4B11B" w14:textId="77777777" w:rsidR="00A65A1B" w:rsidRDefault="00A65A1B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B412E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67082E3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55A1DFF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4D3DB02E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A7CE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7488" w14:textId="77777777" w:rsidR="00A65A1B" w:rsidRDefault="00A65A1B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786D" w14:textId="77777777" w:rsidR="00A65A1B" w:rsidRPr="000625F2" w:rsidRDefault="00A65A1B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9A1B" w14:textId="77777777" w:rsidR="00A65A1B" w:rsidRDefault="00A65A1B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A65A1B" w14:paraId="74621DD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93F5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161D" w14:textId="77777777" w:rsidR="00A65A1B" w:rsidRDefault="00A65A1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72A536E4" w14:textId="77777777" w:rsidR="00A65A1B" w:rsidRDefault="00A65A1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B94C" w14:textId="77777777" w:rsidR="00A65A1B" w:rsidRDefault="00A65A1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64D0" w14:textId="77777777" w:rsidR="00A65A1B" w:rsidRDefault="00A65A1B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1F444EFD" w14:textId="77777777" w:rsidR="00A65A1B" w:rsidRDefault="00A65A1B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70812" w14:textId="77777777" w:rsidR="00A65A1B" w:rsidRDefault="00A65A1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4AF2" w14:textId="77777777" w:rsidR="00A65A1B" w:rsidRPr="000625F2" w:rsidRDefault="00A65A1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E66E" w14:textId="77777777" w:rsidR="00A65A1B" w:rsidRDefault="00A65A1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CC80" w14:textId="77777777" w:rsidR="00A65A1B" w:rsidRPr="000625F2" w:rsidRDefault="00A65A1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095E" w14:textId="77777777" w:rsidR="00A65A1B" w:rsidRDefault="00A65A1B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A65A1B" w14:paraId="4D463DB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678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2062" w14:textId="77777777" w:rsidR="00A65A1B" w:rsidRDefault="00A65A1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FDD5" w14:textId="77777777" w:rsidR="00A65A1B" w:rsidRDefault="00A65A1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B0FD" w14:textId="77777777" w:rsidR="00A65A1B" w:rsidRDefault="00A65A1B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0A4AC73C" w14:textId="77777777" w:rsidR="00A65A1B" w:rsidRDefault="00A65A1B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9FCDF" w14:textId="77777777" w:rsidR="00A65A1B" w:rsidRDefault="00A65A1B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CF6DA11" w14:textId="77777777" w:rsidR="00A65A1B" w:rsidRDefault="00A65A1B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5189D1C" w14:textId="77777777" w:rsidR="00A65A1B" w:rsidRDefault="00A65A1B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1A68" w14:textId="77777777" w:rsidR="00A65A1B" w:rsidRPr="000625F2" w:rsidRDefault="00A65A1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DC74" w14:textId="77777777" w:rsidR="00A65A1B" w:rsidRDefault="00A65A1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0B5C" w14:textId="77777777" w:rsidR="00A65A1B" w:rsidRPr="000625F2" w:rsidRDefault="00A65A1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8B42" w14:textId="77777777" w:rsidR="00A65A1B" w:rsidRDefault="00A65A1B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A65A1B" w14:paraId="15F9EE6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7C6F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77D3" w14:textId="77777777" w:rsidR="00A65A1B" w:rsidRDefault="00A65A1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00B5E120" w14:textId="77777777" w:rsidR="00A65A1B" w:rsidRDefault="00A65A1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4BAF" w14:textId="77777777" w:rsidR="00A65A1B" w:rsidRDefault="00A65A1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6838" w14:textId="77777777" w:rsidR="00A65A1B" w:rsidRDefault="00A65A1B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90402" w14:textId="77777777" w:rsidR="00A65A1B" w:rsidRDefault="00A65A1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AE80" w14:textId="77777777" w:rsidR="00A65A1B" w:rsidRPr="000625F2" w:rsidRDefault="00A65A1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1C06" w14:textId="77777777" w:rsidR="00A65A1B" w:rsidRDefault="00A65A1B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DC82" w14:textId="77777777" w:rsidR="00A65A1B" w:rsidRPr="000625F2" w:rsidRDefault="00A65A1B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4842" w14:textId="77777777" w:rsidR="00A65A1B" w:rsidRDefault="00A65A1B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A65A1B" w14:paraId="3DB29D8F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E5B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DC6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3225080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C4C3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41B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7DB9B6C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634B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DF9E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7E67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C45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C50B" w14:textId="77777777" w:rsidR="00A65A1B" w:rsidRDefault="00A65A1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14A816C2" w14:textId="77777777" w:rsidR="00A65A1B" w:rsidRDefault="00A65A1B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0F7DC933" w14:textId="77777777" w:rsidR="00A65A1B" w:rsidRDefault="00A65A1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79C7042" w14:textId="77777777" w:rsidR="00A65A1B" w:rsidRDefault="00A65A1B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778B7FCC" w14:textId="77777777" w:rsidR="00A65A1B" w:rsidRPr="002C6BE4" w:rsidRDefault="00A65A1B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A65A1B" w14:paraId="658B3B05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358E2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9917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C9AB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7573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BF570F7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1FB8E10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59ADF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2932EC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2FC6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70910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97C8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55D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64DA9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4021A387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A65A1B" w14:paraId="1F6AFF6B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42BE0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E9E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C964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E62F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EC67648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4A6D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25C2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432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8B3B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42A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49C25F72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5790C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9EA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FF40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15E3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F0484E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C3B4F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22C1CE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215E275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3417B821" w14:textId="77777777" w:rsidR="00A65A1B" w:rsidRPr="00164983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9213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8C5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AA3E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CEB0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8BF853" w14:textId="77777777" w:rsidR="00A65A1B" w:rsidRPr="0058349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A65A1B" w14:paraId="6F6EEBF7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46358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F30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EEAA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E685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1565255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174C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80AA1D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300A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D58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C3C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AA46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7C239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A65A1B" w14:paraId="5D526191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F49D6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5EE7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7452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54A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74B8E6B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478802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56E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7F8B429E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B205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1EC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1555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3192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B0AA1F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477B394F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65A1B" w14:paraId="6C1FA046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D7A9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3C0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6C8E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23C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55D573B9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5618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73BC31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5AB8798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71DA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9B2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E53E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318C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60544A18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8429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CD9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281E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C4B6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2FC374B4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D728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62B1B7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3025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D0B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A4B8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EF27" w14:textId="77777777" w:rsidR="00A65A1B" w:rsidRPr="00860983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65698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378D7EDD" w14:textId="77777777" w:rsidR="00A65A1B" w:rsidRDefault="00A65A1B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4A48A7A5" w14:textId="77777777" w:rsidR="00A65A1B" w:rsidRDefault="00A65A1B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A65A1B" w14:paraId="3F7B0C2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5CCD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F564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19BA042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10C7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4AE8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B6AFE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5B67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630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9B19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02D2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348FF408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1FA8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6FC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4052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5C83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0CE2D573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357A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7E7327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8029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78D1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AE30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2D1F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6AE6D540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A65A1B" w14:paraId="5332E2E5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B372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DC68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39E7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2EA2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6460BCEA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E3C4275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E807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EF61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452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34F1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EA99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4A3B1CF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59EF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118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168+500</w:t>
            </w:r>
          </w:p>
          <w:p w14:paraId="18E60FA7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3D54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A5AF" w14:textId="77777777" w:rsidR="00A65A1B" w:rsidRDefault="00A65A1B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3DD4E46B" w14:textId="77777777" w:rsidR="00A65A1B" w:rsidRDefault="00A65A1B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si  Potcoava – Bălteni Olt</w:t>
            </w:r>
          </w:p>
          <w:p w14:paraId="2B4BBF67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AA6C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5B18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54A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4A17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14B8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2B6B7F1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9194F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ADA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1A0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951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4296F6C3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57B6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A263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A1D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2BFE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9C85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31086DD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65A1B" w14:paraId="0B9B435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68977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6F5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905C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E9F8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2A02B30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49BB90A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67AC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A708BA4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F5A1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26A2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0C84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DA80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EADB9FB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2DDD5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18EE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5985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3548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4F9DEFA2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78FF09F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D588F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6973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323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9F8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E52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63956A37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4995E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740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0CC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453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5C69AEB7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D608AD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CE5F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F20B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808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013B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F8C4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D5B291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8B936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48C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AD06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7188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0B144AA6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0666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CE605D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E352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8EF1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7856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4B57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3D7E162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51593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92A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D9D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2BAF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F12B329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01CE4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0701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A9B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06EE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9634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4001AF9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44755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631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5F30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905F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FA187D7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542B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603D007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1F4849B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0C49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0A5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5977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E40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A65A1B" w14:paraId="76D9FB6E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8FFCE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492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CD77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15B6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AE5CBE6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7CCBF5DE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4322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8FE2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8DC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8388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C9A0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44F6914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1FD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677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D776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892E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30EE9635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549B1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01E8EE5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F7D7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EAB1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753E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CFEC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A65A1B" w14:paraId="1D2EAEB9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EDDA9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7B7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E46B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A255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81258F8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BDD84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D9DC60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DEEB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AD0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75E0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0325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1F6414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744F3199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A65A1B" w14:paraId="33699DC0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1B7A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C10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4CAA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D9C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355A17E4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342D1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137469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A93B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13E1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5CB4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478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A65A1B" w14:paraId="07BF7E20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5AB0F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564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0CE7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B51E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9F9E00C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4DCE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CB76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282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92D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5704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30F024C6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A65A1B" w14:paraId="071D1BB2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63BF5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17E4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89A0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AC73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6C2C6BC6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F2F8D60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FA538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822D3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331D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8A9E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BA3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DDA0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4BCAB09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C239B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9DA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73E370F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1F11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D49F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9CFC4EE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62C2D153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5487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41D1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A0D4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BDC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6B0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A94B5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A65A1B" w14:paraId="764F44EF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A7554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D12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F957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5F56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7D2533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E367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40C983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32389B8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40B23A58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0854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477E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A9D5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09FF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3C286FA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A65A1B" w14:paraId="03DF9B91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46FAC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F43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0745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D6B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5E8396A7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772E2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F3F4FB8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3D5B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9B08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6CFC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A263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A65A1B" w14:paraId="0BC2B05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FB6DC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DDB4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1CAE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1454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B31C18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AC1F8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2415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FD1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3AF0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C0CA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A65A1B" w14:paraId="6B213DF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2F057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0D1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1D10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4F18F" w14:textId="77777777" w:rsidR="00A65A1B" w:rsidRDefault="00A65A1B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F23F9B9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03B4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F5FADA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8762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786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7517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D37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31918F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351F2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9EB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7D75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E233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19A27933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055A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B1822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5115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8BF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5306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E90A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A65A1B" w14:paraId="3C27597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0CBD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1C2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75BAA3B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8F1C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EBFA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6B97C89C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7ED0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FB3C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E54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4670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0895" w14:textId="77777777" w:rsidR="00A65A1B" w:rsidRPr="006064A3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7BCB2A6C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14CA232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FD0D1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D0AC" w14:textId="77777777" w:rsidR="00A65A1B" w:rsidRPr="006064A3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61C41BC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1543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6F0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357E2DAA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AA45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097A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8608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AC4A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3C05" w14:textId="77777777" w:rsidR="00A65A1B" w:rsidRPr="006064A3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532B5AF1" w14:textId="77777777" w:rsidR="00A65A1B" w:rsidRPr="001D28D8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9CFEF31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73F6B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AAE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11D09717" w14:textId="77777777" w:rsidR="00A65A1B" w:rsidRPr="006064A3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11EB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1F90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5F1CC42F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F161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5F99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26C2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A077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D3B8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A65A1B" w14:paraId="5929621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113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C38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C344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14DE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16DB6A95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7A94991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2D63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A0A60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BD79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928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9756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9FB9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54CEFF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A736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90B2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6E17BA7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D4E8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820D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230F084A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DB10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876D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1114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F3BE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CB2A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14:paraId="3CF25566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9051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7439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B834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625A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3C72112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7F12E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6EBC7BE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3E7B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C322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D002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C2B4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A65A1B" w14:paraId="2337107E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F402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D548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265DFBDB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CC15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456E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9B953EC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38B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6061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7281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B614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D071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5E8B5B36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A65A1B" w14:paraId="56B1D1B9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7E81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CE5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B148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CA2F" w14:textId="77777777" w:rsidR="00A65A1B" w:rsidRDefault="00A65A1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F3B4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28B2C4B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6D31DF8C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DEBE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F39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D103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270C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A65A1B" w14:paraId="6E26A1F1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824A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5A27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5B04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81EB" w14:textId="77777777" w:rsidR="00A65A1B" w:rsidRDefault="00A65A1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1E99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4E3A274F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CE0E" w14:textId="77777777" w:rsidR="00A65A1B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A61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59E8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F0CB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A65A1B" w14:paraId="6A40047D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F80AD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5CDD" w14:textId="77777777" w:rsidR="00A65A1B" w:rsidRDefault="00A65A1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7955" w14:textId="77777777" w:rsidR="00A65A1B" w:rsidRPr="000625F2" w:rsidRDefault="00A65A1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6CB2" w14:textId="77777777" w:rsidR="00A65A1B" w:rsidRDefault="00A65A1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DACD90F" w14:textId="77777777" w:rsidR="00A65A1B" w:rsidRDefault="00A65A1B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FD99C" w14:textId="77777777" w:rsidR="00A65A1B" w:rsidRDefault="00A65A1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A1C023F" w14:textId="77777777" w:rsidR="00A65A1B" w:rsidRDefault="00A65A1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1D27" w14:textId="77777777" w:rsidR="00A65A1B" w:rsidRDefault="00A65A1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3B15" w14:textId="77777777" w:rsidR="00A65A1B" w:rsidRDefault="00A65A1B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6D44" w14:textId="77777777" w:rsidR="00A65A1B" w:rsidRPr="000625F2" w:rsidRDefault="00A65A1B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C555" w14:textId="77777777" w:rsidR="00A65A1B" w:rsidRDefault="00A65A1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1042FD" w14:textId="77777777" w:rsidR="00A65A1B" w:rsidRDefault="00A65A1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2EE6E084" w14:textId="77777777" w:rsidR="00A65A1B" w:rsidRDefault="00A65A1B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A65A1B" w14:paraId="7CC4E046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15C3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B853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23DD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BBB7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D4A1A92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A2AA2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872494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63727DD0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3A517DEA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3C51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E61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B596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072C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84E7FE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A65A1B" w14:paraId="1B09EC3B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D7F0" w14:textId="77777777" w:rsidR="00A65A1B" w:rsidRDefault="00A65A1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EB6D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9B3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BA3E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499DCE30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BF655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EE1F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13E6" w14:textId="77777777" w:rsidR="00A65A1B" w:rsidRDefault="00A65A1B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231E" w14:textId="77777777" w:rsidR="00A65A1B" w:rsidRPr="000625F2" w:rsidRDefault="00A65A1B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F117" w14:textId="77777777" w:rsidR="00A65A1B" w:rsidRDefault="00A65A1B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6B843FC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52DC50C3" w14:textId="77777777" w:rsidR="00A65A1B" w:rsidRPr="002A69B0" w:rsidRDefault="00A65A1B" w:rsidP="002A69B0">
      <w:pPr>
        <w:pStyle w:val="Heading1"/>
        <w:spacing w:line="360" w:lineRule="auto"/>
      </w:pPr>
      <w:r>
        <w:t>LINIA 102 A</w:t>
      </w:r>
    </w:p>
    <w:p w14:paraId="69132B38" w14:textId="77777777" w:rsidR="00A65A1B" w:rsidRDefault="00A65A1B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65A1B" w14:paraId="1E4B1295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DF024" w14:textId="77777777" w:rsidR="00A65A1B" w:rsidRDefault="00A65A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6507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901E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88D2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F58A36D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5CD8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0230B8EB" w14:textId="77777777" w:rsidR="00A65A1B" w:rsidRDefault="00A65A1B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232B8F5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0EEE6195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A223BB0" w14:textId="77777777" w:rsidR="00A65A1B" w:rsidRDefault="00A65A1B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AF5F" w14:textId="77777777" w:rsidR="00A65A1B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A095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627F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9167" w14:textId="77777777" w:rsidR="00A65A1B" w:rsidRDefault="00A65A1B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A65A1B" w14:paraId="08CFBA7B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A2C3" w14:textId="77777777" w:rsidR="00A65A1B" w:rsidRDefault="00A65A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FB5D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0788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EA0F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F7532D0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4EF2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7DA4" w14:textId="77777777" w:rsidR="00A65A1B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F3B7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8620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60E1" w14:textId="77777777" w:rsidR="00A65A1B" w:rsidRDefault="00A65A1B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E156E7" w14:textId="77777777" w:rsidR="00A65A1B" w:rsidRDefault="00A65A1B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A65A1B" w14:paraId="167DA943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1C878" w14:textId="77777777" w:rsidR="00A65A1B" w:rsidRDefault="00A65A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5785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5E6F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AF5A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248E02C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AE9B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27535A1C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3B4A9EE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04E7ED6D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1988" w14:textId="77777777" w:rsidR="00A65A1B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5352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2D42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06DB" w14:textId="77777777" w:rsidR="00A65A1B" w:rsidRDefault="00A65A1B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B1DD24" w14:textId="77777777" w:rsidR="00A65A1B" w:rsidRDefault="00A65A1B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A65A1B" w14:paraId="4EDEED24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33A7E" w14:textId="77777777" w:rsidR="00A65A1B" w:rsidRDefault="00A65A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D4BB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E593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F17F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26C7EB6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3745E369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FE13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0BECEAF5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1AFE7A7E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2FAE042C" w14:textId="77777777" w:rsidR="00A65A1B" w:rsidRDefault="00A65A1B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E201" w14:textId="77777777" w:rsidR="00A65A1B" w:rsidRPr="0088732A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07EC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AE1E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9662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B61941F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C591D" w14:textId="77777777" w:rsidR="00A65A1B" w:rsidRDefault="00A65A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A1F8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B1A4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8E82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26E7F854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2C2E85F5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E0DF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1B208ED3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B13F6E3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522F" w14:textId="77777777" w:rsidR="00A65A1B" w:rsidRPr="0088732A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A83F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4431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D455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098DB9A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C61E5" w14:textId="77777777" w:rsidR="00A65A1B" w:rsidRDefault="00A65A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78F7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6F59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9E72" w14:textId="77777777" w:rsidR="00A65A1B" w:rsidRDefault="00A65A1B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22405195" w14:textId="77777777" w:rsidR="00A65A1B" w:rsidRDefault="00A65A1B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88696A0" w14:textId="77777777" w:rsidR="00A65A1B" w:rsidRDefault="00A65A1B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3543" w14:textId="77777777" w:rsidR="00A65A1B" w:rsidRDefault="00A65A1B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53EE" w14:textId="77777777" w:rsidR="00A65A1B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D6C3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AFB5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ADC9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2C3CB86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D65C9" w14:textId="77777777" w:rsidR="00A65A1B" w:rsidRDefault="00A65A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8466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EF42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8546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0869C784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5D17DACF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1874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57E11180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06942F9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44BE" w14:textId="77777777" w:rsidR="00A65A1B" w:rsidRPr="0088732A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F149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D4335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F8E1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866794E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89DB" w14:textId="77777777" w:rsidR="00A65A1B" w:rsidRDefault="00A65A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568E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2E59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DEFB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4F061B13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38498437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036D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5773" w14:textId="77777777" w:rsidR="00A65A1B" w:rsidRPr="0088732A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8B28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2FBB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0D9A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8CC5E87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86D32" w14:textId="77777777" w:rsidR="00A65A1B" w:rsidRDefault="00A65A1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D20F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5A73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AED1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20554E1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7196041E" w14:textId="77777777" w:rsidR="00A65A1B" w:rsidRPr="0088732A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DE93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71EF61A0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781281F" w14:textId="77777777" w:rsidR="00A65A1B" w:rsidRDefault="00A65A1B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0ECDD72" w14:textId="77777777" w:rsidR="00A65A1B" w:rsidRDefault="00A65A1B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0A06" w14:textId="77777777" w:rsidR="00A65A1B" w:rsidRPr="0088732A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5714" w14:textId="77777777" w:rsidR="00A65A1B" w:rsidRDefault="00A65A1B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89DE" w14:textId="77777777" w:rsidR="00A65A1B" w:rsidRPr="00052487" w:rsidRDefault="00A65A1B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0BE0" w14:textId="77777777" w:rsidR="00A65A1B" w:rsidRDefault="00A65A1B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35325D3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3CAD9062" w14:textId="77777777" w:rsidR="00A65A1B" w:rsidRDefault="00A65A1B" w:rsidP="00D76EC7">
      <w:pPr>
        <w:pStyle w:val="Heading1"/>
        <w:spacing w:line="360" w:lineRule="auto"/>
      </w:pPr>
      <w:r>
        <w:t>LINIA 102 B</w:t>
      </w:r>
    </w:p>
    <w:p w14:paraId="6988DEC2" w14:textId="77777777" w:rsidR="00A65A1B" w:rsidRDefault="00A65A1B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A65A1B" w14:paraId="5F070B0D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6AC8A" w14:textId="77777777" w:rsidR="00A65A1B" w:rsidRDefault="00A65A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11D5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0134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0627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0E6CCFA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5F3F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601CD837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D9F9823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7E9C4E9A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D806C9F" w14:textId="77777777" w:rsidR="00A65A1B" w:rsidRDefault="00A65A1B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E135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991B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5508" w14:textId="77777777" w:rsidR="00A65A1B" w:rsidRPr="002E38A0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04E6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34C21A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A65A1B" w14:paraId="52FBB148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E6FD" w14:textId="77777777" w:rsidR="00A65A1B" w:rsidRDefault="00A65A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35A7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14EC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5FA0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F445851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D114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A1D7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8A13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D3FF" w14:textId="77777777" w:rsidR="00A65A1B" w:rsidRPr="002E38A0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8FFC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69F0B925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A65A1B" w14:paraId="1257F7B0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D0621" w14:textId="77777777" w:rsidR="00A65A1B" w:rsidRDefault="00A65A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D3D8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AD42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81C3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D28F16F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16E0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15516A6A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F6C3295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4DD624F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44FE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AB61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5951" w14:textId="77777777" w:rsidR="00A65A1B" w:rsidRPr="002E38A0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514B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316E0E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A65A1B" w14:paraId="02ACD1AC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5E44B" w14:textId="77777777" w:rsidR="00A65A1B" w:rsidRDefault="00A65A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E46A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A82E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8EE0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C9420FD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9C24147" w14:textId="77777777" w:rsidR="00A65A1B" w:rsidRPr="00473804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49EA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78D35911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5F0CD0D1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09B3D4A5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52F174F0" w14:textId="77777777" w:rsidR="00A65A1B" w:rsidRDefault="00A65A1B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0178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09C0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C439" w14:textId="77777777" w:rsidR="00A65A1B" w:rsidRPr="002E38A0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7E66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BD43E0F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452F4" w14:textId="77777777" w:rsidR="00A65A1B" w:rsidRDefault="00A65A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3F92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A838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4090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5B9B472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04C54FA" w14:textId="77777777" w:rsidR="00A65A1B" w:rsidRPr="00473804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D350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060B6B66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F23D888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C741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C72D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FCE4" w14:textId="77777777" w:rsidR="00A65A1B" w:rsidRPr="002E38A0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6DC1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44862EC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DA115" w14:textId="77777777" w:rsidR="00A65A1B" w:rsidRDefault="00A65A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A874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2D81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6CA7" w14:textId="77777777" w:rsidR="00A65A1B" w:rsidRDefault="00A65A1B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9BB24C1" w14:textId="77777777" w:rsidR="00A65A1B" w:rsidRDefault="00A65A1B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B7DAAAC" w14:textId="77777777" w:rsidR="00A65A1B" w:rsidRDefault="00A65A1B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68EB" w14:textId="77777777" w:rsidR="00A65A1B" w:rsidRDefault="00A65A1B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370AD085" w14:textId="77777777" w:rsidR="00A65A1B" w:rsidRDefault="00A65A1B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4D4B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FAF5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5222" w14:textId="77777777" w:rsidR="00A65A1B" w:rsidRPr="002E38A0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C6FB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BC5B893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7EC78" w14:textId="77777777" w:rsidR="00A65A1B" w:rsidRDefault="00A65A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B7A5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1F1E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8423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1BCFC12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0A1F11B7" w14:textId="77777777" w:rsidR="00A65A1B" w:rsidRPr="00473804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3E6B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7C227DC3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23F9B73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5D1F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6001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D604" w14:textId="77777777" w:rsidR="00A65A1B" w:rsidRPr="002E38A0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0E26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4D69E4FF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6A11D" w14:textId="77777777" w:rsidR="00A65A1B" w:rsidRDefault="00A65A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BAD7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93C2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6885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A0A97A6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63689345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A159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A0A8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3841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ECAE" w14:textId="77777777" w:rsidR="00A65A1B" w:rsidRPr="002E38A0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AB98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2E9C668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2F15C" w14:textId="77777777" w:rsidR="00A65A1B" w:rsidRDefault="00A65A1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57C0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2802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A49A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3FB738C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708CA643" w14:textId="77777777" w:rsidR="00A65A1B" w:rsidRPr="005B65A6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4176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69834613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C242A8E" w14:textId="77777777" w:rsidR="00A65A1B" w:rsidRDefault="00A65A1B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28179C1" w14:textId="77777777" w:rsidR="00A65A1B" w:rsidRDefault="00A65A1B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B7CD" w14:textId="77777777" w:rsidR="00A65A1B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39BF" w14:textId="77777777" w:rsidR="00A65A1B" w:rsidRDefault="00A65A1B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1B0C" w14:textId="77777777" w:rsidR="00A65A1B" w:rsidRPr="002E38A0" w:rsidRDefault="00A65A1B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59DA" w14:textId="77777777" w:rsidR="00A65A1B" w:rsidRDefault="00A65A1B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D6D3ED3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57F2CC01" w14:textId="77777777" w:rsidR="00A65A1B" w:rsidRDefault="00A65A1B" w:rsidP="00410133">
      <w:pPr>
        <w:pStyle w:val="Heading1"/>
        <w:spacing w:line="360" w:lineRule="auto"/>
      </w:pPr>
      <w:r>
        <w:t>LINIA 108</w:t>
      </w:r>
    </w:p>
    <w:p w14:paraId="1889286B" w14:textId="77777777" w:rsidR="00A65A1B" w:rsidRDefault="00A65A1B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65A1B" w14:paraId="2B2C6033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0537B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81E2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375679AB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624D" w14:textId="77777777" w:rsidR="00A65A1B" w:rsidRPr="000625F2" w:rsidRDefault="00A65A1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DAE5" w14:textId="77777777" w:rsidR="00A65A1B" w:rsidRDefault="00A65A1B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D5B627F" w14:textId="77777777" w:rsidR="00A65A1B" w:rsidRDefault="00A65A1B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EA423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B240" w14:textId="77777777" w:rsidR="00A65A1B" w:rsidRDefault="00A65A1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0B6E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4E0E" w14:textId="77777777" w:rsidR="00A65A1B" w:rsidRPr="000625F2" w:rsidRDefault="00A65A1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59C9" w14:textId="77777777" w:rsidR="00A65A1B" w:rsidRDefault="00A65A1B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6A0940AB" w14:textId="77777777" w:rsidR="00A65A1B" w:rsidRDefault="00A65A1B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0002D95C" w14:textId="77777777" w:rsidR="00A65A1B" w:rsidRDefault="00A65A1B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8594DDB" w14:textId="77777777" w:rsidR="00A65A1B" w:rsidRDefault="00A65A1B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650C7D36" w14:textId="77777777" w:rsidR="00A65A1B" w:rsidRDefault="00A65A1B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A65A1B" w14:paraId="527E2CB0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34E41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09A0" w14:textId="77777777" w:rsidR="00A65A1B" w:rsidRDefault="00A65A1B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1C2F" w14:textId="77777777" w:rsidR="00A65A1B" w:rsidRDefault="00A65A1B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27D7" w14:textId="77777777" w:rsidR="00A65A1B" w:rsidRDefault="00A65A1B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3274B1C" w14:textId="77777777" w:rsidR="00A65A1B" w:rsidRDefault="00A65A1B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92925" w14:textId="77777777" w:rsidR="00A65A1B" w:rsidRDefault="00A65A1B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42C3E38" w14:textId="77777777" w:rsidR="00A65A1B" w:rsidRDefault="00A65A1B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05BC9A8" w14:textId="77777777" w:rsidR="00A65A1B" w:rsidRDefault="00A65A1B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E74F" w14:textId="77777777" w:rsidR="00A65A1B" w:rsidRDefault="00A65A1B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7ACC" w14:textId="77777777" w:rsidR="00A65A1B" w:rsidRDefault="00A65A1B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A752" w14:textId="77777777" w:rsidR="00A65A1B" w:rsidRPr="000625F2" w:rsidRDefault="00A65A1B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CC01" w14:textId="77777777" w:rsidR="00A65A1B" w:rsidRDefault="00A65A1B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A65A1B" w14:paraId="1C1FBCF6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52C1C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15A7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5539" w14:textId="77777777" w:rsidR="00A65A1B" w:rsidRPr="000625F2" w:rsidRDefault="00A65A1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5654" w14:textId="77777777" w:rsidR="00A65A1B" w:rsidRDefault="00A65A1B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00BC0A2" w14:textId="77777777" w:rsidR="00A65A1B" w:rsidRDefault="00A65A1B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A0B2E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6BB8ECB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4461EC98" w14:textId="77777777" w:rsidR="00A65A1B" w:rsidRPr="00164983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5DCE" w14:textId="77777777" w:rsidR="00A65A1B" w:rsidRPr="000625F2" w:rsidRDefault="00A65A1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98D4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D390" w14:textId="77777777" w:rsidR="00A65A1B" w:rsidRPr="000625F2" w:rsidRDefault="00A65A1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E6ED" w14:textId="77777777" w:rsidR="00A65A1B" w:rsidRDefault="00A65A1B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D7BAA3" w14:textId="77777777" w:rsidR="00A65A1B" w:rsidRPr="0058349B" w:rsidRDefault="00A65A1B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A65A1B" w14:paraId="4CB084AC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0E743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AA2B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E945" w14:textId="77777777" w:rsidR="00A65A1B" w:rsidRPr="000625F2" w:rsidRDefault="00A65A1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D801" w14:textId="77777777" w:rsidR="00A65A1B" w:rsidRDefault="00A65A1B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4D87355" w14:textId="77777777" w:rsidR="00A65A1B" w:rsidRDefault="00A65A1B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D5CF8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7746ECF" w14:textId="77777777" w:rsidR="00A65A1B" w:rsidRDefault="00A65A1B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D76F" w14:textId="77777777" w:rsidR="00A65A1B" w:rsidRDefault="00A65A1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AE2B" w14:textId="77777777" w:rsidR="00A65A1B" w:rsidRDefault="00A65A1B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7061" w14:textId="77777777" w:rsidR="00A65A1B" w:rsidRPr="000625F2" w:rsidRDefault="00A65A1B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FB06" w14:textId="77777777" w:rsidR="00A65A1B" w:rsidRDefault="00A65A1B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5C0174" w14:textId="77777777" w:rsidR="00A65A1B" w:rsidRDefault="00A65A1B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A65A1B" w14:paraId="09DD1061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EA9E8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E094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698E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339E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E8B15BC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58CD7EE6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20D5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741A7F11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9A66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1233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EB85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219C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554D44C6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10543760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65A1B" w14:paraId="6045F092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A1D0D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3DF5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175ACFBA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CAD8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83C1" w14:textId="77777777" w:rsidR="00A65A1B" w:rsidRDefault="00A65A1B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244C614D" w14:textId="77777777" w:rsidR="00A65A1B" w:rsidRDefault="00A65A1B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86D0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AA1C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D821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294D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5B79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0D2B3C05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AF30B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DD50" w14:textId="77777777" w:rsidR="00A65A1B" w:rsidRDefault="00A65A1B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63C92AB0" w14:textId="77777777" w:rsidR="00A65A1B" w:rsidRPr="001571B7" w:rsidRDefault="00A65A1B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9FF8" w14:textId="77777777" w:rsidR="00A65A1B" w:rsidRDefault="00A65A1B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B481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6459704F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706D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DB65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6458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55B8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394E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2DAE276D" w14:textId="77777777" w:rsidR="00A65A1B" w:rsidRPr="00F80ACE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30505EAC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A40DD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4F33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05F64D78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A479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926A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145DF242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8A4B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418E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A40D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5ACA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EFF1" w14:textId="77777777" w:rsidR="00A65A1B" w:rsidRDefault="00A65A1B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5846D46E" w14:textId="77777777" w:rsidR="00A65A1B" w:rsidRDefault="00A65A1B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549019CD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CB6BE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4ABA" w14:textId="77777777" w:rsidR="00A65A1B" w:rsidRPr="00346EDA" w:rsidRDefault="00A65A1B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81CA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C90B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11FEA0B6" w14:textId="77777777" w:rsidR="00A65A1B" w:rsidRDefault="00A65A1B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0682761" w14:textId="77777777" w:rsidR="00A65A1B" w:rsidRDefault="00A65A1B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9618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579F940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35BE09E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26C4FB78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6DEFFDFD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2AEFB31F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686E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1855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3C95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19D0" w14:textId="77777777" w:rsidR="00A65A1B" w:rsidRDefault="00A65A1B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65A1B" w14:paraId="38054FCE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AB420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039E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B5FE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92D7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4FF7F31C" w14:textId="77777777" w:rsidR="00A65A1B" w:rsidRDefault="00A65A1B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76364B11" w14:textId="77777777" w:rsidR="00A65A1B" w:rsidRDefault="00A65A1B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B979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6DA18D2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FD2A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1C08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4EB2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032A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931540A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35ABE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FABF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556B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B028" w14:textId="77777777" w:rsidR="00A65A1B" w:rsidRDefault="00A65A1B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2563B08C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9F4E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A84793C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BD0E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75CA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8699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689C" w14:textId="77777777" w:rsidR="00A65A1B" w:rsidRDefault="00A65A1B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9CF805" w14:textId="77777777" w:rsidR="00A65A1B" w:rsidRDefault="00A65A1B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51E3BF5E" w14:textId="77777777" w:rsidR="00A65A1B" w:rsidRDefault="00A65A1B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A65A1B" w14:paraId="3491982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1C3C5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48FC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E562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A191" w14:textId="77777777" w:rsidR="00A65A1B" w:rsidRDefault="00A65A1B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538AFDA8" w14:textId="77777777" w:rsidR="00A65A1B" w:rsidRDefault="00A65A1B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08E6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88C247E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AD72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C6AE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DA00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1535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86589C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2A024804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A65A1B" w14:paraId="0FD2711B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6A359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7A5A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B38D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EE6F" w14:textId="77777777" w:rsidR="00A65A1B" w:rsidRDefault="00A65A1B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2D66D35F" w14:textId="77777777" w:rsidR="00A65A1B" w:rsidRDefault="00A65A1B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5CC79C15" w14:textId="77777777" w:rsidR="00A65A1B" w:rsidRDefault="00A65A1B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70BBB0C9" w14:textId="77777777" w:rsidR="00A65A1B" w:rsidRDefault="00A65A1B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0315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42D52468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05E2734A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98A0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1B8D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B982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5611" w14:textId="77777777" w:rsidR="00A65A1B" w:rsidRDefault="00A65A1B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59999" w14:textId="77777777" w:rsidR="00A65A1B" w:rsidRDefault="00A65A1B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A65A1B" w14:paraId="79AD6DD5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9C937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037F" w14:textId="77777777" w:rsidR="00A65A1B" w:rsidRPr="00E804A9" w:rsidRDefault="00A65A1B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48C7E1AC" w14:textId="77777777" w:rsidR="00A65A1B" w:rsidRDefault="00A65A1B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68B7" w14:textId="77777777" w:rsidR="00A65A1B" w:rsidRPr="00D16CE1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F72B" w14:textId="77777777" w:rsidR="00A65A1B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68F0F96C" w14:textId="77777777" w:rsidR="00A65A1B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850A" w14:textId="77777777" w:rsidR="00A65A1B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C48C" w14:textId="77777777" w:rsidR="00A65A1B" w:rsidRPr="00D16CE1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08B3" w14:textId="77777777" w:rsidR="00A65A1B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8CB3" w14:textId="77777777" w:rsidR="00A65A1B" w:rsidRPr="00D16CE1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886B" w14:textId="77777777" w:rsidR="00A65A1B" w:rsidRPr="00E804A9" w:rsidRDefault="00A65A1B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7F1C3F18" w14:textId="77777777" w:rsidR="00A65A1B" w:rsidRPr="00884DD1" w:rsidRDefault="00A65A1B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74AB7834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B76CC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31AD" w14:textId="77777777" w:rsidR="00A65A1B" w:rsidRPr="00DD4D10" w:rsidRDefault="00A65A1B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75236AD9" w14:textId="77777777" w:rsidR="00A65A1B" w:rsidRDefault="00A65A1B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FF17" w14:textId="77777777" w:rsidR="00A65A1B" w:rsidRPr="00D16CE1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03B9" w14:textId="77777777" w:rsidR="00A65A1B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5FDCBF79" w14:textId="77777777" w:rsidR="00A65A1B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7B1F" w14:textId="77777777" w:rsidR="00A65A1B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18E5" w14:textId="77777777" w:rsidR="00A65A1B" w:rsidRPr="00D16CE1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F1B7" w14:textId="77777777" w:rsidR="00A65A1B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E23A" w14:textId="77777777" w:rsidR="00A65A1B" w:rsidRPr="00D16CE1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C8E0" w14:textId="77777777" w:rsidR="00A65A1B" w:rsidRPr="00DD4D10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04601252" w14:textId="77777777" w:rsidR="00A65A1B" w:rsidRPr="00054DFC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7A50A2AB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F475E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D151" w14:textId="77777777" w:rsidR="00A65A1B" w:rsidRPr="00535AB9" w:rsidRDefault="00A65A1B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3557E71E" w14:textId="77777777" w:rsidR="00A65A1B" w:rsidRDefault="00A65A1B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49CF" w14:textId="77777777" w:rsidR="00A65A1B" w:rsidRPr="00D16CE1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50DC" w14:textId="77777777" w:rsidR="00A65A1B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4B70C669" w14:textId="77777777" w:rsidR="00A65A1B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96B7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CBE3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A267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024B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A58D" w14:textId="77777777" w:rsidR="00A65A1B" w:rsidRPr="00535AB9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6146F5CD" w14:textId="77777777" w:rsidR="00A65A1B" w:rsidRPr="00884DD1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50E6B75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D7B3A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1259" w14:textId="77777777" w:rsidR="00A65A1B" w:rsidRPr="00535AB9" w:rsidRDefault="00A65A1B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B599" w14:textId="77777777" w:rsidR="00A65A1B" w:rsidRDefault="00A65A1B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BA8D" w14:textId="77777777" w:rsidR="00A65A1B" w:rsidRDefault="00A65A1B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37257263" w14:textId="77777777" w:rsidR="00A65A1B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2A21E87" w14:textId="77777777" w:rsidR="00A65A1B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DD5D" w14:textId="77777777" w:rsidR="00A65A1B" w:rsidRDefault="00A65A1B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E2DF4BB" w14:textId="77777777" w:rsidR="00A65A1B" w:rsidRDefault="00A65A1B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6966" w14:textId="77777777" w:rsidR="00A65A1B" w:rsidRPr="00D16CE1" w:rsidRDefault="00A65A1B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4220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97D2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3718" w14:textId="77777777" w:rsidR="00A65A1B" w:rsidRDefault="00A65A1B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65A1B" w14:paraId="3C8AFE2A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D5C3D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9036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51CB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9AFC" w14:textId="77777777" w:rsidR="00A65A1B" w:rsidRDefault="00A65A1B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4D757EE7" w14:textId="77777777" w:rsidR="00A65A1B" w:rsidRDefault="00A65A1B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2F923717" w14:textId="77777777" w:rsidR="00A65A1B" w:rsidRDefault="00A65A1B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38A9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E8273ED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1E57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E83D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56EE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E273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66E89B58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5676D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9617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6893D3DC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8128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9406" w14:textId="77777777" w:rsidR="00A65A1B" w:rsidRDefault="00A65A1B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7FB1A8BB" w14:textId="77777777" w:rsidR="00A65A1B" w:rsidRDefault="00A65A1B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5DA30631" w14:textId="77777777" w:rsidR="00A65A1B" w:rsidRDefault="00A65A1B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5231742B" w14:textId="77777777" w:rsidR="00A65A1B" w:rsidRDefault="00A65A1B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4E4284D0" w14:textId="77777777" w:rsidR="00A65A1B" w:rsidRDefault="00A65A1B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68EE0EAE" w14:textId="77777777" w:rsidR="00A65A1B" w:rsidRDefault="00A65A1B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115D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E2B1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8C32" w14:textId="77777777" w:rsidR="00A65A1B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4994" w14:textId="77777777" w:rsidR="00A65A1B" w:rsidRPr="00D16CE1" w:rsidRDefault="00A65A1B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B6CA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773C3F51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5D5601C2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478E48B7" w14:textId="77777777" w:rsidR="00A65A1B" w:rsidRPr="00326D39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8887B22" w14:textId="77777777" w:rsidR="00A65A1B" w:rsidRDefault="00A65A1B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1995768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7090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05E1" w14:textId="77777777" w:rsidR="00A65A1B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39BE" w14:textId="77777777" w:rsidR="00A65A1B" w:rsidRPr="00D16CE1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FFED" w14:textId="77777777" w:rsidR="00A65A1B" w:rsidRDefault="00A65A1B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6A3ED421" w14:textId="77777777" w:rsidR="00A65A1B" w:rsidRDefault="00A65A1B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75CD633" w14:textId="77777777" w:rsidR="00A65A1B" w:rsidRDefault="00A65A1B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1EB3" w14:textId="77777777" w:rsidR="00A65A1B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B06708" w14:textId="77777777" w:rsidR="00A65A1B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8BFA" w14:textId="77777777" w:rsidR="00A65A1B" w:rsidRPr="00D16CE1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C936" w14:textId="77777777" w:rsidR="00A65A1B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232F" w14:textId="77777777" w:rsidR="00A65A1B" w:rsidRPr="00D16CE1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CAF9" w14:textId="77777777" w:rsidR="00A65A1B" w:rsidRDefault="00A65A1B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306089" w14:textId="77777777" w:rsidR="00A65A1B" w:rsidRDefault="00A65A1B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68F45CCF" w14:textId="77777777" w:rsidR="00A65A1B" w:rsidRDefault="00A65A1B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A65A1B" w14:paraId="22F5F63B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ADAF7" w14:textId="77777777" w:rsidR="00A65A1B" w:rsidRDefault="00A65A1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19B1" w14:textId="77777777" w:rsidR="00A65A1B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3FCB" w14:textId="77777777" w:rsidR="00A65A1B" w:rsidRPr="00D16CE1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13D5" w14:textId="77777777" w:rsidR="00A65A1B" w:rsidRDefault="00A65A1B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767297FC" w14:textId="77777777" w:rsidR="00A65A1B" w:rsidRDefault="00A65A1B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253D94EF" w14:textId="77777777" w:rsidR="00A65A1B" w:rsidRDefault="00A65A1B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6E5D" w14:textId="77777777" w:rsidR="00A65A1B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A1C1F2" w14:textId="77777777" w:rsidR="00A65A1B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4AC9" w14:textId="77777777" w:rsidR="00A65A1B" w:rsidRPr="00D16CE1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F41C" w14:textId="77777777" w:rsidR="00A65A1B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B003" w14:textId="77777777" w:rsidR="00A65A1B" w:rsidRPr="00D16CE1" w:rsidRDefault="00A65A1B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34C3" w14:textId="77777777" w:rsidR="00A65A1B" w:rsidRDefault="00A65A1B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0F403A8" w14:textId="77777777" w:rsidR="00A65A1B" w:rsidRPr="00FE25BC" w:rsidRDefault="00A65A1B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49540CE4" w14:textId="77777777" w:rsidR="00A65A1B" w:rsidRDefault="00A65A1B" w:rsidP="00815695">
      <w:pPr>
        <w:pStyle w:val="Heading1"/>
        <w:spacing w:line="360" w:lineRule="auto"/>
      </w:pPr>
      <w:r>
        <w:t>LINIA 109</w:t>
      </w:r>
    </w:p>
    <w:p w14:paraId="387F6311" w14:textId="77777777" w:rsidR="00A65A1B" w:rsidRDefault="00A65A1B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65A1B" w14:paraId="7321F2E3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84DA8" w14:textId="77777777" w:rsidR="00A65A1B" w:rsidRDefault="00A65A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EEA2" w14:textId="77777777" w:rsidR="00A65A1B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BD6F" w14:textId="77777777" w:rsidR="00A65A1B" w:rsidRPr="001B30CD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F31C" w14:textId="77777777" w:rsidR="00A65A1B" w:rsidRDefault="00A65A1B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62486451" w14:textId="77777777" w:rsidR="00A65A1B" w:rsidRDefault="00A65A1B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6DE4" w14:textId="77777777" w:rsidR="00A65A1B" w:rsidRDefault="00A65A1B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AD7DF8" w14:textId="77777777" w:rsidR="00A65A1B" w:rsidRDefault="00A65A1B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917F" w14:textId="77777777" w:rsidR="00A65A1B" w:rsidRPr="001B30CD" w:rsidRDefault="00A65A1B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9F63" w14:textId="77777777" w:rsidR="00A65A1B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622B" w14:textId="77777777" w:rsidR="00A65A1B" w:rsidRPr="001B30CD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F738" w14:textId="77777777" w:rsidR="00A65A1B" w:rsidRDefault="00A65A1B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6A63E9E3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FDC9B" w14:textId="77777777" w:rsidR="00A65A1B" w:rsidRDefault="00A65A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271B" w14:textId="77777777" w:rsidR="00A65A1B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404E" w14:textId="77777777" w:rsidR="00A65A1B" w:rsidRPr="001B30CD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AFCD" w14:textId="77777777" w:rsidR="00A65A1B" w:rsidRDefault="00A65A1B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67141F8A" w14:textId="77777777" w:rsidR="00A65A1B" w:rsidRDefault="00A65A1B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E9B2" w14:textId="77777777" w:rsidR="00A65A1B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B40F1B" w14:textId="77777777" w:rsidR="00A65A1B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568D" w14:textId="77777777" w:rsidR="00A65A1B" w:rsidRPr="001B30CD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2D99" w14:textId="77777777" w:rsidR="00A65A1B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2045" w14:textId="77777777" w:rsidR="00A65A1B" w:rsidRPr="001B30CD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E12A" w14:textId="77777777" w:rsidR="00A65A1B" w:rsidRDefault="00A65A1B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F3C3ED9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09D4F" w14:textId="77777777" w:rsidR="00A65A1B" w:rsidRDefault="00A65A1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8C22" w14:textId="77777777" w:rsidR="00A65A1B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C32D" w14:textId="77777777" w:rsidR="00A65A1B" w:rsidRPr="001B30CD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727D" w14:textId="77777777" w:rsidR="00A65A1B" w:rsidRDefault="00A65A1B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2567D06C" w14:textId="77777777" w:rsidR="00A65A1B" w:rsidRDefault="00A65A1B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primiri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7CC1" w14:textId="77777777" w:rsidR="00A65A1B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B075" w14:textId="77777777" w:rsidR="00A65A1B" w:rsidRPr="001B30CD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6920" w14:textId="77777777" w:rsidR="00A65A1B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A466" w14:textId="77777777" w:rsidR="00A65A1B" w:rsidRPr="001B30CD" w:rsidRDefault="00A65A1B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CA99" w14:textId="77777777" w:rsidR="00A65A1B" w:rsidRDefault="00A65A1B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54400EC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5351F5FA" w14:textId="77777777" w:rsidR="00A65A1B" w:rsidRDefault="00A65A1B" w:rsidP="00815695">
      <w:pPr>
        <w:pStyle w:val="Heading1"/>
        <w:spacing w:line="360" w:lineRule="auto"/>
      </w:pPr>
      <w:r>
        <w:t>LINIA 109 A</w:t>
      </w:r>
    </w:p>
    <w:p w14:paraId="0A5656FC" w14:textId="77777777" w:rsidR="00A65A1B" w:rsidRDefault="00A65A1B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65A1B" w14:paraId="672C345A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3A8E3" w14:textId="77777777" w:rsidR="00A65A1B" w:rsidRDefault="00A65A1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CDCD" w14:textId="77777777" w:rsidR="00A65A1B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1E1E1A4D" w14:textId="77777777" w:rsidR="00A65A1B" w:rsidRDefault="00A65A1B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B3F3" w14:textId="77777777" w:rsidR="00A65A1B" w:rsidRPr="001B30CD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18B0" w14:textId="77777777" w:rsidR="00A65A1B" w:rsidRDefault="00A65A1B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7A6F069A" w14:textId="77777777" w:rsidR="00A65A1B" w:rsidRDefault="00A65A1B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4D04" w14:textId="77777777" w:rsidR="00A65A1B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4AB9" w14:textId="77777777" w:rsidR="00A65A1B" w:rsidRPr="001B30CD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84DC" w14:textId="77777777" w:rsidR="00A65A1B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A3BF" w14:textId="77777777" w:rsidR="00A65A1B" w:rsidRPr="001B30CD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963A" w14:textId="77777777" w:rsidR="00A65A1B" w:rsidRPr="007126D7" w:rsidRDefault="00A65A1B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E05FF9F" w14:textId="77777777" w:rsidR="00A65A1B" w:rsidRDefault="00A65A1B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2A026DF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14660" w14:textId="77777777" w:rsidR="00A65A1B" w:rsidRDefault="00A65A1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9702" w14:textId="77777777" w:rsidR="00A65A1B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448F022A" w14:textId="77777777" w:rsidR="00A65A1B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E850" w14:textId="77777777" w:rsidR="00A65A1B" w:rsidRPr="001B30CD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23D9" w14:textId="77777777" w:rsidR="00A65A1B" w:rsidRDefault="00A65A1B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Bascov -</w:t>
            </w:r>
            <w:r>
              <w:rPr>
                <w:b/>
                <w:bCs/>
                <w:sz w:val="20"/>
              </w:rPr>
              <w:br/>
              <w:t>Curtea de Argeș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0D0F" w14:textId="77777777" w:rsidR="00A65A1B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A807" w14:textId="77777777" w:rsidR="00A65A1B" w:rsidRPr="001B30CD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FB7E" w14:textId="77777777" w:rsidR="00A65A1B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00A4" w14:textId="77777777" w:rsidR="00A65A1B" w:rsidRPr="001B30CD" w:rsidRDefault="00A65A1B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74C2" w14:textId="77777777" w:rsidR="00A65A1B" w:rsidRDefault="00A65A1B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</w:tbl>
    <w:p w14:paraId="24FFFE2C" w14:textId="77777777" w:rsidR="00A65A1B" w:rsidRDefault="00A65A1B">
      <w:pPr>
        <w:spacing w:before="40" w:line="192" w:lineRule="auto"/>
        <w:ind w:right="57"/>
        <w:rPr>
          <w:sz w:val="20"/>
        </w:rPr>
      </w:pPr>
    </w:p>
    <w:p w14:paraId="68930543" w14:textId="77777777" w:rsidR="00A65A1B" w:rsidRDefault="00A65A1B" w:rsidP="00864E90">
      <w:pPr>
        <w:pStyle w:val="Heading1"/>
        <w:spacing w:line="360" w:lineRule="auto"/>
      </w:pPr>
      <w:r>
        <w:t>LINIA 110</w:t>
      </w:r>
    </w:p>
    <w:p w14:paraId="6B3DC702" w14:textId="77777777" w:rsidR="00A65A1B" w:rsidRDefault="00A65A1B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A65A1B" w:rsidRPr="006B23DF" w14:paraId="125A6D4A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989B" w14:textId="77777777" w:rsidR="00A65A1B" w:rsidRPr="006B23DF" w:rsidRDefault="00A65A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35F8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45C2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F513" w14:textId="77777777" w:rsidR="00A65A1B" w:rsidRDefault="00A65A1B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8E0AC54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BE7F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FFE0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2A64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F519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B7D2" w14:textId="77777777" w:rsidR="00A65A1B" w:rsidRPr="006A487D" w:rsidRDefault="00A65A1B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515DB0F4" w14:textId="77777777" w:rsidR="00A65A1B" w:rsidRDefault="00A65A1B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A65A1B" w:rsidRPr="006B23DF" w14:paraId="08A590CD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F71E5" w14:textId="77777777" w:rsidR="00A65A1B" w:rsidRPr="006B23DF" w:rsidRDefault="00A65A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3900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5BD4BAE5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0B12D3D0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6C548643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01AF9EEC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6A79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7A46" w14:textId="77777777" w:rsidR="00A65A1B" w:rsidRDefault="00A65A1B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BACC9DD" w14:textId="77777777" w:rsidR="00A65A1B" w:rsidRPr="006B23DF" w:rsidRDefault="00A65A1B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F5A2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133B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8DEE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D8F2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B4EC" w14:textId="77777777" w:rsidR="00A65A1B" w:rsidRPr="007126D7" w:rsidRDefault="00A65A1B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7B1FA90F" w14:textId="77777777" w:rsidR="00A65A1B" w:rsidRPr="006B23DF" w:rsidRDefault="00A65A1B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6B23DF" w14:paraId="7D1C50C0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0AEC3" w14:textId="77777777" w:rsidR="00A65A1B" w:rsidRPr="006B23DF" w:rsidRDefault="00A65A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41B5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B8E8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9BAA" w14:textId="77777777" w:rsidR="00A65A1B" w:rsidRDefault="00A65A1B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6F887424" w14:textId="77777777" w:rsidR="00A65A1B" w:rsidRDefault="00A65A1B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60DC696F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B7F2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729D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D79D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8612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0088" w14:textId="77777777" w:rsidR="00A65A1B" w:rsidRDefault="00A65A1B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A65A1B" w:rsidRPr="006B23DF" w14:paraId="208DADB0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2C385" w14:textId="77777777" w:rsidR="00A65A1B" w:rsidRPr="006B23DF" w:rsidRDefault="00A65A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A333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7E38CC37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6160" w14:textId="77777777" w:rsidR="00A65A1B" w:rsidRPr="006B23DF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8268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6D62A426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7C4033DF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4612EBC5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5EEBC4D9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A255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6721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2512" w14:textId="77777777" w:rsidR="00A65A1B" w:rsidRPr="006B23DF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F356" w14:textId="77777777" w:rsidR="00A65A1B" w:rsidRPr="006B23DF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153E" w14:textId="77777777" w:rsidR="00A65A1B" w:rsidRPr="006A487D" w:rsidRDefault="00A65A1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A65A1B" w:rsidRPr="006B23DF" w14:paraId="258C8D47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CFB53" w14:textId="77777777" w:rsidR="00A65A1B" w:rsidRPr="006B23DF" w:rsidRDefault="00A65A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8D73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36A4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FE75" w14:textId="77777777" w:rsidR="00A65A1B" w:rsidRDefault="00A65A1B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760BA6EB" w14:textId="77777777" w:rsidR="00A65A1B" w:rsidRDefault="00A65A1B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6C19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D61F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3156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946D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C775" w14:textId="77777777" w:rsidR="00A65A1B" w:rsidRDefault="00A65A1B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6B23DF" w14:paraId="63C8666B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491FF" w14:textId="77777777" w:rsidR="00A65A1B" w:rsidRPr="006B23DF" w:rsidRDefault="00A65A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95C3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4788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299C" w14:textId="77777777" w:rsidR="00A65A1B" w:rsidRDefault="00A65A1B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0EBD3398" w14:textId="77777777" w:rsidR="00A65A1B" w:rsidRDefault="00A65A1B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139B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C09DC6E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715A277F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2AAA348A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6048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954D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A170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FFD6" w14:textId="77777777" w:rsidR="00A65A1B" w:rsidRDefault="00A65A1B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6B23DF" w14:paraId="58B16D74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E011F" w14:textId="77777777" w:rsidR="00A65A1B" w:rsidRPr="006B23DF" w:rsidRDefault="00A65A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CB78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7FD5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BB8F" w14:textId="77777777" w:rsidR="00A65A1B" w:rsidRDefault="00A65A1B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2EE74B18" w14:textId="77777777" w:rsidR="00A65A1B" w:rsidRDefault="00A65A1B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B227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6C178B96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5E52D86D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2B45ACD5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2B043C0D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7BF0" w14:textId="77777777" w:rsidR="00A65A1B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8F63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A3B3" w14:textId="77777777" w:rsidR="00A65A1B" w:rsidRPr="006B23DF" w:rsidRDefault="00A65A1B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08F5" w14:textId="77777777" w:rsidR="00A65A1B" w:rsidRDefault="00A65A1B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14:paraId="3B44CCAB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0DBCD" w14:textId="77777777" w:rsidR="00A65A1B" w:rsidRDefault="00A65A1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0716" w14:textId="77777777" w:rsidR="00A65A1B" w:rsidRDefault="00A65A1B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B8FF" w14:textId="77777777" w:rsidR="00A65A1B" w:rsidRPr="007B601C" w:rsidRDefault="00A65A1B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FEF4" w14:textId="77777777" w:rsidR="00A65A1B" w:rsidRDefault="00A65A1B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4C7FBB45" w14:textId="77777777" w:rsidR="00A65A1B" w:rsidRDefault="00A65A1B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1DBB" w14:textId="77777777" w:rsidR="00A65A1B" w:rsidRDefault="00A65A1B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5C17CB4" w14:textId="77777777" w:rsidR="00A65A1B" w:rsidRDefault="00A65A1B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E334" w14:textId="77777777" w:rsidR="00A65A1B" w:rsidRPr="00314600" w:rsidRDefault="00A65A1B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0541" w14:textId="77777777" w:rsidR="00A65A1B" w:rsidRDefault="00A65A1B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4D67" w14:textId="77777777" w:rsidR="00A65A1B" w:rsidRPr="00314600" w:rsidRDefault="00A65A1B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4A80" w14:textId="77777777" w:rsidR="00A65A1B" w:rsidRDefault="00A65A1B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30E16C" w14:textId="77777777" w:rsidR="00A65A1B" w:rsidRDefault="00A65A1B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596C8D31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35B108C9" w14:textId="77777777" w:rsidR="00A65A1B" w:rsidRDefault="00A65A1B" w:rsidP="00864E90">
      <w:pPr>
        <w:pStyle w:val="Heading1"/>
        <w:spacing w:line="360" w:lineRule="auto"/>
      </w:pPr>
      <w:r>
        <w:t>LINIA 110 A</w:t>
      </w:r>
    </w:p>
    <w:p w14:paraId="63AAC6A2" w14:textId="77777777" w:rsidR="00A65A1B" w:rsidRDefault="00A65A1B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65A1B" w:rsidRPr="00762927" w14:paraId="5667FEE3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16DC" w14:textId="77777777" w:rsidR="00A65A1B" w:rsidRPr="00762927" w:rsidRDefault="00A65A1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BFE1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D8ED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F328" w14:textId="77777777" w:rsidR="00A65A1B" w:rsidRPr="00762927" w:rsidRDefault="00A65A1B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5568377F" w14:textId="77777777" w:rsidR="00A65A1B" w:rsidRPr="00762927" w:rsidRDefault="00A65A1B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E78B" w14:textId="77777777" w:rsidR="00A65A1B" w:rsidRDefault="00A65A1B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3B308242" w14:textId="77777777" w:rsidR="00A65A1B" w:rsidRDefault="00A65A1B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4F01F1BF" w14:textId="77777777" w:rsidR="00A65A1B" w:rsidRPr="00762927" w:rsidRDefault="00A65A1B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0913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EBD3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FA41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9270" w14:textId="77777777" w:rsidR="00A65A1B" w:rsidRDefault="00A65A1B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CDEB239" w14:textId="77777777" w:rsidR="00A65A1B" w:rsidRDefault="00A65A1B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A65A1B" w:rsidRPr="00762927" w14:paraId="2F6E867A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1D8F" w14:textId="77777777" w:rsidR="00A65A1B" w:rsidRPr="00762927" w:rsidRDefault="00A65A1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E1A7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69F5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AEE0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1A0B9D2C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53A3" w14:textId="77777777" w:rsidR="00A65A1B" w:rsidRPr="00762927" w:rsidRDefault="00A65A1B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65F5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6EBA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9FD4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3BB7" w14:textId="77777777" w:rsidR="00A65A1B" w:rsidRDefault="00A65A1B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5B1C20F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A65A1B" w:rsidRPr="00762927" w14:paraId="1DB600E7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C5AB" w14:textId="77777777" w:rsidR="00A65A1B" w:rsidRPr="00762927" w:rsidRDefault="00A65A1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18AC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595F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7803" w14:textId="77777777" w:rsidR="00A65A1B" w:rsidRPr="00762927" w:rsidRDefault="00A65A1B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04E1F784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300F" w14:textId="77777777" w:rsidR="00A65A1B" w:rsidRDefault="00A65A1B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38FD96A0" w14:textId="77777777" w:rsidR="00A65A1B" w:rsidRDefault="00A65A1B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7388569B" w14:textId="77777777" w:rsidR="00A65A1B" w:rsidRDefault="00A65A1B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506F7A62" w14:textId="77777777" w:rsidR="00A65A1B" w:rsidRDefault="00A65A1B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5FB6E807" w14:textId="77777777" w:rsidR="00A65A1B" w:rsidRPr="00762927" w:rsidRDefault="00A65A1B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3A00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C33A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6EDF" w14:textId="77777777" w:rsidR="00A65A1B" w:rsidRPr="00762927" w:rsidRDefault="00A65A1B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42F1" w14:textId="77777777" w:rsidR="00A65A1B" w:rsidRDefault="00A65A1B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62927" w14:paraId="1635B74C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6061" w14:textId="77777777" w:rsidR="00A65A1B" w:rsidRPr="00762927" w:rsidRDefault="00A65A1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4780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C04F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6320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09FBA6F5" w14:textId="77777777" w:rsidR="00A65A1B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1640C0CD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2A00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1E4F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B483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CA27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F55E" w14:textId="77777777" w:rsidR="00A65A1B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62927" w14:paraId="79DDCC1D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8F2B" w14:textId="77777777" w:rsidR="00A65A1B" w:rsidRPr="00762927" w:rsidRDefault="00A65A1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23B6" w14:textId="77777777" w:rsidR="00A65A1B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7DF0D4B4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0A8F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CB84" w14:textId="77777777" w:rsidR="00A65A1B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38CE704E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22A5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0AA1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918A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26CF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BE92" w14:textId="77777777" w:rsidR="00A65A1B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62927" w14:paraId="07269010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C7603" w14:textId="77777777" w:rsidR="00A65A1B" w:rsidRPr="00762927" w:rsidRDefault="00A65A1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2623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C668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7EBD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2F25F546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5E3F4563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C154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8F9A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E9D9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210B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7C75" w14:textId="77777777" w:rsidR="00A65A1B" w:rsidRPr="00762927" w:rsidRDefault="00A65A1B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D717D71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4A5675CB" w14:textId="77777777" w:rsidR="00A65A1B" w:rsidRDefault="00A65A1B" w:rsidP="00864E90">
      <w:pPr>
        <w:pStyle w:val="Heading1"/>
        <w:spacing w:line="360" w:lineRule="auto"/>
      </w:pPr>
      <w:r>
        <w:t>LINIA 110 B</w:t>
      </w:r>
    </w:p>
    <w:p w14:paraId="71F1BA25" w14:textId="77777777" w:rsidR="00A65A1B" w:rsidRDefault="00A65A1B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65A1B" w:rsidRPr="00D84313" w14:paraId="23739735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F0FA1" w14:textId="77777777" w:rsidR="00A65A1B" w:rsidRDefault="00A65A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8CCC" w14:textId="77777777" w:rsidR="00A65A1B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05314AE0" w14:textId="77777777" w:rsidR="00A65A1B" w:rsidRPr="00D84313" w:rsidRDefault="00A65A1B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21E8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9368" w14:textId="77777777" w:rsidR="00A65A1B" w:rsidRDefault="00A65A1B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242B342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A079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3651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C512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4949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5833" w14:textId="77777777" w:rsidR="00A65A1B" w:rsidRPr="007126D7" w:rsidRDefault="00A65A1B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AA97ED6" w14:textId="77777777" w:rsidR="00A65A1B" w:rsidRPr="00D84313" w:rsidRDefault="00A65A1B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D84313" w14:paraId="4FA5E7B3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A053" w14:textId="77777777" w:rsidR="00A65A1B" w:rsidRPr="00D84313" w:rsidRDefault="00A65A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6259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D423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1A74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218AC8E2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64493993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B46F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0613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FB7D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DC86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F305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D84313" w14:paraId="70B798BC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928C" w14:textId="77777777" w:rsidR="00A65A1B" w:rsidRPr="00D84313" w:rsidRDefault="00A65A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DA81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51F1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6489" w14:textId="77777777" w:rsidR="00A65A1B" w:rsidRDefault="00A65A1B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5AA4E1BD" w14:textId="77777777" w:rsidR="00A65A1B" w:rsidRPr="00D84313" w:rsidRDefault="00A65A1B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275072D" w14:textId="77777777" w:rsidR="00A65A1B" w:rsidRPr="00D84313" w:rsidRDefault="00A65A1B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F1F5" w14:textId="77777777" w:rsidR="00A65A1B" w:rsidRPr="00D84313" w:rsidRDefault="00A65A1B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5F6F2F14" w14:textId="77777777" w:rsidR="00A65A1B" w:rsidRPr="00D84313" w:rsidRDefault="00A65A1B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F266" w14:textId="77777777" w:rsidR="00A65A1B" w:rsidRPr="00D84313" w:rsidRDefault="00A65A1B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0E9E" w14:textId="77777777" w:rsidR="00A65A1B" w:rsidRPr="00D84313" w:rsidRDefault="00A65A1B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9BE3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412A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D84313" w14:paraId="66A86DC8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5224" w14:textId="77777777" w:rsidR="00A65A1B" w:rsidRPr="00D84313" w:rsidRDefault="00A65A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1403" w14:textId="77777777" w:rsidR="00A65A1B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242+100</w:t>
            </w:r>
          </w:p>
          <w:p w14:paraId="237B5DE8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244+260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4434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5E33" w14:textId="77777777" w:rsidR="00A65A1B" w:rsidRPr="00D84313" w:rsidRDefault="00A65A1B" w:rsidP="00412E9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 Oraş</w:t>
            </w:r>
            <w:r>
              <w:rPr>
                <w:b/>
                <w:bCs/>
                <w:color w:val="000000"/>
                <w:sz w:val="20"/>
              </w:rPr>
              <w:t xml:space="preserve"> – </w:t>
            </w:r>
            <w:r w:rsidRPr="00D84313">
              <w:rPr>
                <w:b/>
                <w:bCs/>
                <w:color w:val="000000"/>
                <w:sz w:val="20"/>
              </w:rPr>
              <w:t xml:space="preserve">Turnu Măgurele </w:t>
            </w:r>
            <w:r>
              <w:rPr>
                <w:b/>
                <w:bCs/>
                <w:color w:val="000000"/>
                <w:sz w:val="20"/>
              </w:rPr>
              <w:t>Port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A62A" w14:textId="77777777" w:rsidR="00A65A1B" w:rsidRPr="00D84313" w:rsidRDefault="00A65A1B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78B8" w14:textId="77777777" w:rsidR="00A65A1B" w:rsidRPr="00D84313" w:rsidRDefault="00A65A1B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EE0E" w14:textId="77777777" w:rsidR="00A65A1B" w:rsidRPr="00D84313" w:rsidRDefault="00A65A1B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664E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824C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D84313" w14:paraId="41869836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7921" w14:textId="77777777" w:rsidR="00A65A1B" w:rsidRPr="00D84313" w:rsidRDefault="00A65A1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E146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FEB1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91FC" w14:textId="77777777" w:rsidR="00A65A1B" w:rsidRPr="00D84313" w:rsidRDefault="00A65A1B" w:rsidP="00412E9D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D84313">
              <w:rPr>
                <w:b/>
                <w:bCs/>
                <w:color w:val="000000"/>
                <w:sz w:val="20"/>
              </w:rPr>
              <w:t xml:space="preserve">Turnu Măgurele </w:t>
            </w:r>
            <w:r>
              <w:rPr>
                <w:b/>
                <w:bCs/>
                <w:color w:val="000000"/>
                <w:sz w:val="20"/>
              </w:rPr>
              <w:t>Port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478B" w14:textId="77777777" w:rsidR="00A65A1B" w:rsidRPr="00D84313" w:rsidRDefault="00A65A1B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diag. 7-15 si TDJ 7/9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4E8D" w14:textId="77777777" w:rsidR="00A65A1B" w:rsidRPr="00D84313" w:rsidRDefault="00A65A1B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53C3" w14:textId="77777777" w:rsidR="00A65A1B" w:rsidRPr="00D84313" w:rsidRDefault="00A65A1B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1FD4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E681" w14:textId="77777777" w:rsidR="00A65A1B" w:rsidRPr="00D84313" w:rsidRDefault="00A65A1B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38A360B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475CDC4A" w14:textId="77777777" w:rsidR="00A65A1B" w:rsidRDefault="00A65A1B" w:rsidP="000F4DAE">
      <w:pPr>
        <w:pStyle w:val="Heading1"/>
        <w:spacing w:line="360" w:lineRule="auto"/>
      </w:pPr>
      <w:r>
        <w:lastRenderedPageBreak/>
        <w:t>LINIA 111</w:t>
      </w:r>
    </w:p>
    <w:p w14:paraId="507BE81C" w14:textId="77777777" w:rsidR="00A65A1B" w:rsidRDefault="00A65A1B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A65A1B" w:rsidRPr="005564C7" w14:paraId="67282D50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46339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4E82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B209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D0D1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E20D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FDCA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0BE5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1E0B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5B46" w14:textId="77777777" w:rsidR="00A65A1B" w:rsidRDefault="00A65A1B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54946A7" w14:textId="77777777" w:rsidR="00A65A1B" w:rsidRPr="005564C7" w:rsidRDefault="00A65A1B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A65A1B" w:rsidRPr="005564C7" w14:paraId="185B8CC6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F3C31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ED61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8A50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045D" w14:textId="77777777" w:rsidR="00A65A1B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0CBA53CE" w14:textId="77777777" w:rsidR="00A65A1B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632DCE84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7F22" w14:textId="77777777" w:rsidR="00A65A1B" w:rsidRPr="005564C7" w:rsidRDefault="00A65A1B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2BBF" w14:textId="77777777" w:rsidR="00A65A1B" w:rsidRPr="005564C7" w:rsidRDefault="00A65A1B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038C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DE70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3A98" w14:textId="77777777" w:rsidR="00A65A1B" w:rsidRDefault="00A65A1B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5564C7" w14:paraId="438D721B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43A36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D885" w14:textId="77777777" w:rsidR="00A65A1B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27E45B48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A175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1092" w14:textId="77777777" w:rsidR="00A65A1B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8E98FAC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A322" w14:textId="77777777" w:rsidR="00A65A1B" w:rsidRPr="005564C7" w:rsidRDefault="00A65A1B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2D8A" w14:textId="77777777" w:rsidR="00A65A1B" w:rsidRDefault="00A65A1B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C6FA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0F02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7D50" w14:textId="77777777" w:rsidR="00A65A1B" w:rsidRDefault="00A65A1B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5564C7" w14:paraId="2E33FBB6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F3C05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46DB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114144DC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64CC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946A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26888A17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5731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CD8A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FFB2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4453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1D3C" w14:textId="77777777" w:rsidR="00A65A1B" w:rsidRPr="005D2784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72367503" w14:textId="77777777" w:rsidR="00A65A1B" w:rsidRPr="00736DB4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5564C7" w14:paraId="3853A09B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C4644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6DAD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70EB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D6DE" w14:textId="77777777" w:rsidR="00A65A1B" w:rsidRDefault="00A65A1B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6DA3C0E9" w14:textId="77777777" w:rsidR="00A65A1B" w:rsidRPr="005564C7" w:rsidRDefault="00A65A1B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A8AD" w14:textId="77777777" w:rsidR="00A65A1B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524FBC67" w14:textId="77777777" w:rsidR="00A65A1B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57FBA72A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D7BD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5390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965A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C8C5" w14:textId="77777777" w:rsidR="00A65A1B" w:rsidRPr="00B43314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F3611BE" w14:textId="77777777" w:rsidR="00A65A1B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A65A1B" w:rsidRPr="005564C7" w14:paraId="46EF1672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53A70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DC9D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4BAE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011E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4CE2AA7F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2EB3B8BB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BBAB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71E1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87A7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CD03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C089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5564C7" w14:paraId="195C59E9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CE29D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7AA7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1570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2915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B15D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3978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DAA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C7A9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5B03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5564C7" w14:paraId="08B8CA9D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1EEA1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45B2" w14:textId="77777777" w:rsidR="00A65A1B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10EA81C7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670B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C9DD" w14:textId="77777777" w:rsidR="00A65A1B" w:rsidRDefault="00A65A1B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FFF1E52" w14:textId="77777777" w:rsidR="00A65A1B" w:rsidRPr="005564C7" w:rsidRDefault="00A65A1B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ED28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E84F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CAD5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26B2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41EC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5564C7" w14:paraId="7108C168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18E47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F7D5" w14:textId="77777777" w:rsidR="00A65A1B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4A5F8F81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1BA2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F289" w14:textId="77777777" w:rsidR="00A65A1B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52E660F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23B0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19C3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2D5F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860E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9A2E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5564C7" w14:paraId="6A2FEDDC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0A5CB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560E" w14:textId="77777777" w:rsidR="00A65A1B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5B9333EC" w14:textId="77777777" w:rsidR="00A65A1B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C099" w14:textId="77777777" w:rsidR="00A65A1B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7B95" w14:textId="77777777" w:rsidR="00A65A1B" w:rsidRDefault="00A65A1B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189E058" w14:textId="77777777" w:rsidR="00A65A1B" w:rsidRPr="005564C7" w:rsidRDefault="00A65A1B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41F1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C0AB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65B8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1896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1D0B" w14:textId="77777777" w:rsidR="00A65A1B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5564C7" w14:paraId="00615DD3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4F9F9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9242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CEC9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C291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34CD" w14:textId="77777777" w:rsidR="00A65A1B" w:rsidRDefault="00A65A1B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1BB18D8B" w14:textId="77777777" w:rsidR="00A65A1B" w:rsidRDefault="00A65A1B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058FC4B9" w14:textId="77777777" w:rsidR="00A65A1B" w:rsidRDefault="00A65A1B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777A9BA9" w14:textId="77777777" w:rsidR="00A65A1B" w:rsidRDefault="00A65A1B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35B293E9" w14:textId="77777777" w:rsidR="00A65A1B" w:rsidRPr="005564C7" w:rsidRDefault="00A65A1B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32AE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F94E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F2BE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087D" w14:textId="77777777" w:rsidR="00A65A1B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878765B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A65A1B" w:rsidRPr="005564C7" w14:paraId="436DC69D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9162F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DB33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F864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C507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20F5A04C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0A1335BD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5AFF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991E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DB61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FD05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680E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5564C7" w14:paraId="64F03F84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95398" w14:textId="77777777" w:rsidR="00A65A1B" w:rsidRPr="005564C7" w:rsidRDefault="00A65A1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D0E7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E9DD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82BF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379ED3D2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F17C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67AD05D9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73C653EF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1A8EEC91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78162A26" w14:textId="77777777" w:rsidR="00A65A1B" w:rsidRPr="005564C7" w:rsidRDefault="00A65A1B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EBD8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0A5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461B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3D51" w14:textId="77777777" w:rsidR="00A65A1B" w:rsidRPr="005564C7" w:rsidRDefault="00A65A1B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FC184CA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2B131567" w14:textId="77777777" w:rsidR="00A65A1B" w:rsidRDefault="00A65A1B" w:rsidP="00CB56C2">
      <w:pPr>
        <w:pStyle w:val="Heading1"/>
        <w:spacing w:line="360" w:lineRule="auto"/>
      </w:pPr>
      <w:r>
        <w:t>LINIA 111 A</w:t>
      </w:r>
    </w:p>
    <w:p w14:paraId="1628DAF9" w14:textId="77777777" w:rsidR="00A65A1B" w:rsidRDefault="00A65A1B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A65A1B" w14:paraId="0BE1F5CC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55208" w14:textId="77777777" w:rsidR="00A65A1B" w:rsidRDefault="00A65A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D300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7586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7D4D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FB31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E86955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2E1DB640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4E57CF5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32F79653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C764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2DFA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CA2E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1203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D8EBFC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A65A1B" w14:paraId="56260C14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F3F04" w14:textId="77777777" w:rsidR="00A65A1B" w:rsidRDefault="00A65A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673A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EFC4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07EB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0C54BAC9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98E609A" w14:textId="77777777" w:rsidR="00A65A1B" w:rsidRDefault="00A65A1B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B488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B547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1F8A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B432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AB72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EAC0438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A490A" w14:textId="77777777" w:rsidR="00A65A1B" w:rsidRDefault="00A65A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BC14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34FE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B324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0EAA2EC5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E201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57B212C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4FB46289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5634FB88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9A28179" w14:textId="77777777" w:rsidR="00A65A1B" w:rsidRDefault="00A65A1B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DC77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B572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5C4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1163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699F136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A988F" w14:textId="77777777" w:rsidR="00A65A1B" w:rsidRDefault="00A65A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72FA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0EE6B02C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492C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F7E0" w14:textId="77777777" w:rsidR="00A65A1B" w:rsidRPr="006F2DFE" w:rsidRDefault="00A65A1B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5A120C83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EA04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488F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7D20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1E80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E14E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648327C7" w14:textId="77777777" w:rsidR="00A65A1B" w:rsidRPr="00CB56C2" w:rsidRDefault="00A65A1B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54B4F93A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75805" w14:textId="77777777" w:rsidR="00A65A1B" w:rsidRDefault="00A65A1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8285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05D3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63DE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09E40AED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E052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41626F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2273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85B8" w14:textId="77777777" w:rsidR="00A65A1B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CC11" w14:textId="77777777" w:rsidR="00A65A1B" w:rsidRPr="0067415A" w:rsidRDefault="00A65A1B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9B7D" w14:textId="77777777" w:rsidR="00A65A1B" w:rsidRDefault="00A65A1B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DCA18C9" w14:textId="77777777" w:rsidR="00A65A1B" w:rsidRDefault="00A65A1B" w:rsidP="00CB56C2">
      <w:pPr>
        <w:spacing w:line="360" w:lineRule="auto"/>
        <w:ind w:right="57"/>
        <w:rPr>
          <w:sz w:val="20"/>
        </w:rPr>
      </w:pPr>
    </w:p>
    <w:p w14:paraId="7481DDB2" w14:textId="77777777" w:rsidR="00A65A1B" w:rsidRDefault="00A65A1B" w:rsidP="00DB78D2">
      <w:pPr>
        <w:pStyle w:val="Heading1"/>
        <w:spacing w:line="360" w:lineRule="auto"/>
      </w:pPr>
      <w:r>
        <w:t>LINIA 112</w:t>
      </w:r>
    </w:p>
    <w:p w14:paraId="3522E682" w14:textId="77777777" w:rsidR="00A65A1B" w:rsidRDefault="00A65A1B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A65A1B" w14:paraId="3BA2B9FE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1D1FC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7255" w14:textId="77777777" w:rsidR="00A65A1B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1326" w14:textId="77777777" w:rsidR="00A65A1B" w:rsidRPr="00483148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84B4" w14:textId="77777777" w:rsidR="00A65A1B" w:rsidRDefault="00A65A1B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98AB672" w14:textId="77777777" w:rsidR="00A65A1B" w:rsidRDefault="00A65A1B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1112" w14:textId="77777777" w:rsidR="00A65A1B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749E1B0" w14:textId="77777777" w:rsidR="00A65A1B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48640A55" w14:textId="77777777" w:rsidR="00A65A1B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4036" w14:textId="77777777" w:rsidR="00A65A1B" w:rsidRPr="00483148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2F95" w14:textId="77777777" w:rsidR="00A65A1B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4A68" w14:textId="77777777" w:rsidR="00A65A1B" w:rsidRPr="00483148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6B79" w14:textId="77777777" w:rsidR="00A65A1B" w:rsidRDefault="00A65A1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5DA5C5D1" w14:textId="77777777" w:rsidR="00A65A1B" w:rsidRDefault="00A65A1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A65A1B" w14:paraId="68A1E73F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21A8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28D0" w14:textId="77777777" w:rsidR="00A65A1B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73EC" w14:textId="77777777" w:rsidR="00A65A1B" w:rsidRPr="00483148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2610" w14:textId="77777777" w:rsidR="00A65A1B" w:rsidRDefault="00A65A1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014FB12" w14:textId="77777777" w:rsidR="00A65A1B" w:rsidRDefault="00A65A1B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B16A" w14:textId="77777777" w:rsidR="00A65A1B" w:rsidRDefault="00A65A1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FB1C" w14:textId="77777777" w:rsidR="00A65A1B" w:rsidRPr="00483148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4594" w14:textId="77777777" w:rsidR="00A65A1B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0187" w14:textId="77777777" w:rsidR="00A65A1B" w:rsidRPr="00483148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6BD0" w14:textId="77777777" w:rsidR="00A65A1B" w:rsidRDefault="00A65A1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A65A1B" w14:paraId="6EC2AA85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1502D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A497" w14:textId="77777777" w:rsidR="00A65A1B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1151" w14:textId="77777777" w:rsidR="00A65A1B" w:rsidRPr="00483148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2FD0" w14:textId="77777777" w:rsidR="00A65A1B" w:rsidRDefault="00A65A1B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327FAE1" w14:textId="77777777" w:rsidR="00A65A1B" w:rsidRDefault="00A65A1B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6C0B" w14:textId="77777777" w:rsidR="00A65A1B" w:rsidRDefault="00A65A1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9CDC7D3" w14:textId="77777777" w:rsidR="00A65A1B" w:rsidRDefault="00A65A1B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BDCC" w14:textId="77777777" w:rsidR="00A65A1B" w:rsidRPr="00483148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1446" w14:textId="77777777" w:rsidR="00A65A1B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A11D" w14:textId="77777777" w:rsidR="00A65A1B" w:rsidRPr="00483148" w:rsidRDefault="00A65A1B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ADA7" w14:textId="77777777" w:rsidR="00A65A1B" w:rsidRDefault="00A65A1B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A65A1B" w14:paraId="67129D9B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49BC4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73F6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8255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A1D0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6ED8578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55CA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6B5F057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F7CD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1DCE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59BA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1201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61196E0A" w14:textId="77777777" w:rsidTr="003876B2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53D11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9563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  <w:p w14:paraId="0493B323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F3B9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C7EA" w14:textId="77777777" w:rsidR="00A65A1B" w:rsidRDefault="00A65A1B" w:rsidP="003876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2F55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82C1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0CC3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8F32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62C2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2D09AE5F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F4D00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CAE6" w14:textId="77777777" w:rsidR="00A65A1B" w:rsidRDefault="00A65A1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A17D" w14:textId="77777777" w:rsidR="00A65A1B" w:rsidRDefault="00A65A1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FA45" w14:textId="77777777" w:rsidR="00A65A1B" w:rsidRDefault="00A65A1B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3B421C4F" w14:textId="77777777" w:rsidR="00A65A1B" w:rsidRDefault="00A65A1B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CF93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DC222D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0838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0716" w14:textId="77777777" w:rsidR="00A65A1B" w:rsidRDefault="00A65A1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C06A" w14:textId="77777777" w:rsidR="00A65A1B" w:rsidRPr="00483148" w:rsidRDefault="00A65A1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9227" w14:textId="77777777" w:rsidR="00A65A1B" w:rsidRDefault="00A65A1B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2682E59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341EF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5C58" w14:textId="77777777" w:rsidR="00A65A1B" w:rsidRDefault="00A65A1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222+850</w:t>
            </w:r>
          </w:p>
          <w:p w14:paraId="07A472BD" w14:textId="77777777" w:rsidR="00A65A1B" w:rsidRDefault="00A65A1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7D2C" w14:textId="77777777" w:rsidR="00A65A1B" w:rsidRDefault="00A65A1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E9E3" w14:textId="77777777" w:rsidR="00A65A1B" w:rsidRDefault="00A65A1B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6855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4792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527A" w14:textId="77777777" w:rsidR="00A65A1B" w:rsidRDefault="00A65A1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F320" w14:textId="77777777" w:rsidR="00A65A1B" w:rsidRPr="00483148" w:rsidRDefault="00A65A1B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1D8B" w14:textId="77777777" w:rsidR="00A65A1B" w:rsidRDefault="00A65A1B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525560C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6BF70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DA85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E7F4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21A1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42FEFAD9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AEA3D1C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32B1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A069C5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909F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E65F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B6B5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22AE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37004BD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D8330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8F51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1030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BB5C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5C9A7B8E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ED33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2D2859D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8179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C397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6061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51FE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B32E34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A65A1B" w14:paraId="0DF52BA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98ED8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C4A4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4B19AF0E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8002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90FD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3B3AFF98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4135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8A0A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57CE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6031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F013" w14:textId="77777777" w:rsidR="00A65A1B" w:rsidRPr="00EB0A86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629BCC30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9E242D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758F8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CC47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1575A3C0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BC36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5E0C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73D0EAEB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1D40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FF08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CD7E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30B8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C36F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33334C6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AA020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AEAF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4D335F38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B38C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D14A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3A5A5AD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B49E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E8EB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38D7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7628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C582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A89D20F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744C6E60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A65A1B" w14:paraId="280615A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BF1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19CB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80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8725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AAA8004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F0AB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E06BA71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7796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9D1F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69C0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F37F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A65A1B" w14:paraId="635F56C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931DD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9360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842C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4B9A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E040E96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0CB080D0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69C0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E1D0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B417" w14:textId="77777777" w:rsidR="00A65A1B" w:rsidRDefault="00A65A1B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28BFB3CB" w14:textId="77777777" w:rsidR="00A65A1B" w:rsidRDefault="00A65A1B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39A0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A8E1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317C650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1FA73C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A65A1B" w14:paraId="1439968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1E48A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BD2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DA2B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63E8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CD2B5A4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1FE1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5FC6E9A1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BF18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F45A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0B9E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8DF4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EFB682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65A1B" w14:paraId="76BDA46A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FC7AE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1882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F2D7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127C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14B2C5B6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A678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29A21C9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0E0EEDD8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DC7386E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C050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6359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4691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FE77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441A9C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A65A1B" w14:paraId="63F15F79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97D3A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0AB0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DC00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D295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152344CB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EF19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6B5345" w14:textId="77777777" w:rsidR="00A65A1B" w:rsidRPr="000A20AF" w:rsidRDefault="00A65A1B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58F5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6F25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A480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95F9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0C3244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A65A1B" w14:paraId="36080299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8A011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705D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5E7F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2F9C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149D6F15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3265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4E9F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DC0A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40E7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AC86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88328C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A65A1B" w14:paraId="3E653C62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8719C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5932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9FD2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E7CD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2BDD52E7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40EE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B41E293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DB65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A229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CB1A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4D82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A65A1B" w14:paraId="25995802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A525E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C707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1A14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567F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28C208D3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5374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69F3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5CD4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0AC7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655B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A65A1B" w14:paraId="564E49EE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219A0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BAE2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4CF1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6F0D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395413B9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7D6A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294A36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D960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16F5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A21A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84E7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E77A5F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A65A1B" w14:paraId="1EFF9494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0AE0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FDEE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6309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265D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D928C4F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0A1D9A54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4403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5BE31B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6F9B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5D42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7F8D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FE25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1297800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C203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DB89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E691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33AC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3BD3602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1CCDD37B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C69D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6E3FF7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B2C9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8A83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6DA0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6926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712ED75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D5D61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5A15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BD9B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C564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741F5E3F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726F9DAE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F0113B9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6F42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CDF02A7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AC0A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E0B6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813A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897A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6FCBB47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C56B3" w14:textId="77777777" w:rsidR="00A65A1B" w:rsidRDefault="00A65A1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0FE1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1882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110A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02506FFF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62E5486D" w14:textId="77777777" w:rsidR="00A65A1B" w:rsidRPr="007D0C03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6E0E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142DB49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CE3754F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1FDB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EB54" w14:textId="77777777" w:rsidR="00A65A1B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B608" w14:textId="77777777" w:rsidR="00A65A1B" w:rsidRPr="00483148" w:rsidRDefault="00A65A1B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1371" w14:textId="77777777" w:rsidR="00A65A1B" w:rsidRDefault="00A65A1B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58A97BD7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5F8E995F" w14:textId="77777777" w:rsidR="00A65A1B" w:rsidRPr="00341E40" w:rsidRDefault="00A65A1B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14:paraId="7C9EB6F6" w14:textId="77777777" w:rsidR="00A65A1B" w:rsidRPr="00341E40" w:rsidRDefault="00A65A1B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A65A1B" w:rsidRPr="00341E40" w14:paraId="227B328E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F952" w14:textId="77777777" w:rsidR="00A65A1B" w:rsidRPr="00341E40" w:rsidRDefault="00A65A1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A5AB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53BC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1922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5ABFEBEA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0FCA638D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6259CF25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9DC0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23ECAA64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776C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53CF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036A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1D2E3D5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341E40" w14:paraId="3C9EE020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32B2" w14:textId="77777777" w:rsidR="00A65A1B" w:rsidRPr="00341E40" w:rsidRDefault="00A65A1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D0F2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BE89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79D0" w14:textId="77777777" w:rsidR="00A65A1B" w:rsidRDefault="00A65A1B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74341DEA" w14:textId="77777777" w:rsidR="00A65A1B" w:rsidRDefault="00A65A1B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0E6C95CB" w14:textId="77777777" w:rsidR="00A65A1B" w:rsidRPr="00341E40" w:rsidRDefault="00A65A1B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42EB" w14:textId="77777777" w:rsidR="00A65A1B" w:rsidRDefault="00A65A1B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90317BA" w14:textId="77777777" w:rsidR="00A65A1B" w:rsidRDefault="00A65A1B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6B1F2D7" w14:textId="77777777" w:rsidR="00A65A1B" w:rsidRPr="00341E40" w:rsidRDefault="00A65A1B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0BC2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C94D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4ED0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E14521D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A65A1B" w:rsidRPr="00341E40" w14:paraId="09D17703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114E" w14:textId="77777777" w:rsidR="00A65A1B" w:rsidRPr="00341E40" w:rsidRDefault="00A65A1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A379" w14:textId="77777777" w:rsidR="00A65A1B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62310D08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CEF7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9228" w14:textId="77777777" w:rsidR="00A65A1B" w:rsidRPr="00341E40" w:rsidRDefault="00A65A1B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0B8B364" w14:textId="77777777" w:rsidR="00A65A1B" w:rsidRPr="00341E40" w:rsidRDefault="00A65A1B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68C6D945" w14:textId="77777777" w:rsidR="00A65A1B" w:rsidRPr="00341E40" w:rsidRDefault="00A65A1B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305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7052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DAE5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6C9E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156B2AD" w14:textId="77777777" w:rsidR="00A65A1B" w:rsidRDefault="00A65A1B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2611896A" w14:textId="77777777" w:rsidR="00A65A1B" w:rsidRPr="002A0159" w:rsidRDefault="00A65A1B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341E40" w14:paraId="60ECB865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56DA" w14:textId="77777777" w:rsidR="00A65A1B" w:rsidRPr="00341E40" w:rsidRDefault="00A65A1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BBD8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358A0E5C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9E71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FF4F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06E64A0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46170951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554B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1B86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D87F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3A82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7A953CE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36010A16" w14:textId="77777777" w:rsidR="00A65A1B" w:rsidRPr="00083153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341E40" w14:paraId="1584CD5B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E2B0" w14:textId="77777777" w:rsidR="00A65A1B" w:rsidRPr="00341E40" w:rsidRDefault="00A65A1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7EA3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40120111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B874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F45D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0B924C6F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68AFE18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81F0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95E7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7DDD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2A93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D693872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08A74EC0" w14:textId="77777777" w:rsidR="00A65A1B" w:rsidRPr="00083153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341E40" w14:paraId="1174E250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D8FA" w14:textId="77777777" w:rsidR="00A65A1B" w:rsidRPr="00341E40" w:rsidRDefault="00A65A1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BC26" w14:textId="77777777" w:rsidR="00A65A1B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3604C2AA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CAD2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DD0A" w14:textId="77777777" w:rsidR="00A65A1B" w:rsidRPr="00341E40" w:rsidRDefault="00A65A1B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0A45A120" w14:textId="77777777" w:rsidR="00A65A1B" w:rsidRPr="00341E40" w:rsidRDefault="00A65A1B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2C430FF5" w14:textId="77777777" w:rsidR="00A65A1B" w:rsidRPr="00341E40" w:rsidRDefault="00A65A1B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00D9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4C50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7DD7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86B6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E09B347" w14:textId="77777777" w:rsidR="00A65A1B" w:rsidRPr="009B36D7" w:rsidRDefault="00A65A1B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052FAFB8" w14:textId="77777777" w:rsidR="00A65A1B" w:rsidRDefault="00A65A1B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:rsidRPr="00341E40" w14:paraId="11B7F84B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E0F1" w14:textId="77777777" w:rsidR="00A65A1B" w:rsidRPr="00341E40" w:rsidRDefault="00A65A1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5B23" w14:textId="77777777" w:rsidR="00A65A1B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79992288" w14:textId="77777777" w:rsidR="00A65A1B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ACED" w14:textId="77777777" w:rsidR="00A65A1B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BAC4" w14:textId="77777777" w:rsidR="00A65A1B" w:rsidRPr="00341E40" w:rsidRDefault="00A65A1B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225D3A9" w14:textId="77777777" w:rsidR="00A65A1B" w:rsidRPr="00341E40" w:rsidRDefault="00A65A1B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4035DECC" w14:textId="77777777" w:rsidR="00A65A1B" w:rsidRPr="00341E40" w:rsidRDefault="00A65A1B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213B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CE91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6D83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1674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2E25" w14:textId="77777777" w:rsidR="00A65A1B" w:rsidRPr="005A1DE4" w:rsidRDefault="00A65A1B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:rsidRPr="00341E40" w14:paraId="1F3834EF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0739" w14:textId="77777777" w:rsidR="00A65A1B" w:rsidRPr="00341E40" w:rsidRDefault="00A65A1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F577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B550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AB28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393A095B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0285AA26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2F39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2C697920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7BD1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EDCD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8207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8BE14FF" w14:textId="77777777" w:rsidR="00A65A1B" w:rsidRPr="00341E40" w:rsidRDefault="00A65A1B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4A537470" w14:textId="77777777" w:rsidR="00A65A1B" w:rsidRPr="00341E40" w:rsidRDefault="00A65A1B" w:rsidP="00341E40">
      <w:pPr>
        <w:rPr>
          <w:color w:val="000000"/>
        </w:rPr>
      </w:pPr>
    </w:p>
    <w:p w14:paraId="0F7EE69C" w14:textId="77777777" w:rsidR="00A65A1B" w:rsidRDefault="00A65A1B" w:rsidP="00671189">
      <w:pPr>
        <w:pStyle w:val="Heading1"/>
        <w:spacing w:line="360" w:lineRule="auto"/>
      </w:pPr>
      <w:r>
        <w:t>LINIA 113</w:t>
      </w:r>
    </w:p>
    <w:p w14:paraId="1261B854" w14:textId="77777777" w:rsidR="00A65A1B" w:rsidRDefault="00A65A1B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A65A1B" w14:paraId="6976A7CD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93732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5A59" w14:textId="77777777" w:rsidR="00A65A1B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3651D25D" w14:textId="77777777" w:rsidR="00A65A1B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FEF1" w14:textId="77777777" w:rsidR="00A65A1B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567E" w14:textId="77777777" w:rsidR="00A65A1B" w:rsidRDefault="00A65A1B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0D6EBD4" w14:textId="77777777" w:rsidR="00A65A1B" w:rsidRDefault="00A65A1B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E580" w14:textId="77777777" w:rsidR="00A65A1B" w:rsidRDefault="00A65A1B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5642" w14:textId="77777777" w:rsidR="00A65A1B" w:rsidRDefault="00A65A1B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1E6F" w14:textId="77777777" w:rsidR="00A65A1B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56D9" w14:textId="77777777" w:rsidR="00A65A1B" w:rsidRPr="00CC1231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AA76" w14:textId="77777777" w:rsidR="00A65A1B" w:rsidRDefault="00A65A1B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62942C5C" w14:textId="77777777" w:rsidR="00A65A1B" w:rsidRDefault="00A65A1B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A65A1B" w14:paraId="1EEDB5B4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05046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3703" w14:textId="77777777" w:rsidR="00A65A1B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6705" w14:textId="77777777" w:rsidR="00A65A1B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319D" w14:textId="77777777" w:rsidR="00A65A1B" w:rsidRDefault="00A65A1B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D3C252F" w14:textId="77777777" w:rsidR="00A65A1B" w:rsidRDefault="00A65A1B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4B0D" w14:textId="77777777" w:rsidR="00A65A1B" w:rsidRDefault="00A65A1B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A2AF66E" w14:textId="77777777" w:rsidR="00A65A1B" w:rsidRDefault="00A65A1B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C974" w14:textId="77777777" w:rsidR="00A65A1B" w:rsidRDefault="00A65A1B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4BC5" w14:textId="77777777" w:rsidR="00A65A1B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9C3B" w14:textId="77777777" w:rsidR="00A65A1B" w:rsidRPr="00CC1231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7133" w14:textId="77777777" w:rsidR="00A65A1B" w:rsidRDefault="00A65A1B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A65A1B" w14:paraId="7E13A3E5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07DC1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13E8" w14:textId="77777777" w:rsidR="00A65A1B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6701" w14:textId="77777777" w:rsidR="00A65A1B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3BEB" w14:textId="77777777" w:rsidR="00A65A1B" w:rsidRDefault="00A65A1B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AD2B" w14:textId="77777777" w:rsidR="00A65A1B" w:rsidRDefault="00A65A1B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6E41BC5" w14:textId="77777777" w:rsidR="00A65A1B" w:rsidRDefault="00A65A1B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238B" w14:textId="77777777" w:rsidR="00A65A1B" w:rsidRDefault="00A65A1B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5034" w14:textId="77777777" w:rsidR="00A65A1B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CA62" w14:textId="77777777" w:rsidR="00A65A1B" w:rsidRPr="00CC1231" w:rsidRDefault="00A65A1B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FF63C" w14:textId="77777777" w:rsidR="00A65A1B" w:rsidRDefault="00A65A1B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360D2C" w14:textId="77777777" w:rsidR="00A65A1B" w:rsidRDefault="00A65A1B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09A445BA" w14:textId="77777777" w:rsidR="00A65A1B" w:rsidRDefault="00A65A1B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A65A1B" w14:paraId="6631DC43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3724A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6284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2F6D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61C3" w14:textId="77777777" w:rsidR="00A65A1B" w:rsidRDefault="00A65A1B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D5F1E4C" w14:textId="77777777" w:rsidR="00A65A1B" w:rsidRDefault="00A65A1B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4D1C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D0CFC9F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2440" w14:textId="77777777" w:rsidR="00A65A1B" w:rsidRPr="00CC1231" w:rsidRDefault="00A65A1B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5F79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95F2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61D2" w14:textId="77777777" w:rsidR="00A65A1B" w:rsidRDefault="00A65A1B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648743" w14:textId="77777777" w:rsidR="00A65A1B" w:rsidRDefault="00A65A1B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3BA5E43D" w14:textId="77777777" w:rsidR="00A65A1B" w:rsidRDefault="00A65A1B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A65A1B" w14:paraId="5567B923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BE9F5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19E6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4162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0240" w14:textId="77777777" w:rsidR="00A65A1B" w:rsidRDefault="00A65A1B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A6D2D31" w14:textId="77777777" w:rsidR="00A65A1B" w:rsidRDefault="00A65A1B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5F69" w14:textId="77777777" w:rsidR="00A65A1B" w:rsidRDefault="00A65A1B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737F1DF" w14:textId="77777777" w:rsidR="00A65A1B" w:rsidRDefault="00A65A1B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D0BA" w14:textId="77777777" w:rsidR="00A65A1B" w:rsidRPr="00CC1231" w:rsidRDefault="00A65A1B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4BCE" w14:textId="77777777" w:rsidR="00A65A1B" w:rsidRDefault="00A65A1B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0EAE" w14:textId="77777777" w:rsidR="00A65A1B" w:rsidRPr="00CC1231" w:rsidRDefault="00A65A1B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F1D2" w14:textId="77777777" w:rsidR="00A65A1B" w:rsidRDefault="00A65A1B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A65A1B" w14:paraId="37DA6AE4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683B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6438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8872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3790" w14:textId="77777777" w:rsidR="00A65A1B" w:rsidRDefault="00A65A1B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D4940FD" w14:textId="77777777" w:rsidR="00A65A1B" w:rsidRDefault="00A65A1B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1428" w14:textId="77777777" w:rsidR="00A65A1B" w:rsidRDefault="00A65A1B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AC5321A" w14:textId="77777777" w:rsidR="00A65A1B" w:rsidRDefault="00A65A1B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A1FD4AF" w14:textId="77777777" w:rsidR="00A65A1B" w:rsidRDefault="00A65A1B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522EEAC1" w14:textId="77777777" w:rsidR="00A65A1B" w:rsidRDefault="00A65A1B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CF0DC41" w14:textId="77777777" w:rsidR="00A65A1B" w:rsidRDefault="00A65A1B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6F3EAA43" w14:textId="77777777" w:rsidR="00A65A1B" w:rsidRDefault="00A65A1B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5216C7E5" w14:textId="77777777" w:rsidR="00A65A1B" w:rsidRDefault="00A65A1B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8A43" w14:textId="77777777" w:rsidR="00A65A1B" w:rsidRPr="000625F2" w:rsidRDefault="00A65A1B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FFA9" w14:textId="77777777" w:rsidR="00A65A1B" w:rsidRDefault="00A65A1B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CFA1" w14:textId="77777777" w:rsidR="00A65A1B" w:rsidRPr="000625F2" w:rsidRDefault="00A65A1B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6082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040901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A65A1B" w14:paraId="0782DB94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8C83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55B5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CB9B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E4C2" w14:textId="77777777" w:rsidR="00A65A1B" w:rsidRDefault="00A65A1B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B85AC15" w14:textId="77777777" w:rsidR="00A65A1B" w:rsidRDefault="00A65A1B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12-16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9804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3FFAAFE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AE6F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C232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EB54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D665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505D6F7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6C0C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D371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49AD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5175" w14:textId="77777777" w:rsidR="00A65A1B" w:rsidRDefault="00A65A1B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5AF7C6A6" w14:textId="77777777" w:rsidR="00A65A1B" w:rsidRDefault="00A65A1B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6E8CC3A4" w14:textId="77777777" w:rsidR="00A65A1B" w:rsidRDefault="00A65A1B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293A55A7" w14:textId="77777777" w:rsidR="00A65A1B" w:rsidRDefault="00A65A1B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B0E0" w14:textId="77777777" w:rsidR="00A65A1B" w:rsidRPr="00A91FA4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469B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A237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0632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B3DD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3A61859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859D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C79A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4A9F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69E9" w14:textId="77777777" w:rsidR="00A65A1B" w:rsidRDefault="00A65A1B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6B2EF9AA" w14:textId="77777777" w:rsidR="00A65A1B" w:rsidRDefault="00A65A1B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EFCA" w14:textId="77777777" w:rsidR="00A65A1B" w:rsidRDefault="00A65A1B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F7C3C4" w14:textId="77777777" w:rsidR="00A65A1B" w:rsidRDefault="00A65A1B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1E1E1690" w14:textId="77777777" w:rsidR="00A65A1B" w:rsidRPr="00A91FA4" w:rsidRDefault="00A65A1B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5C6C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40FF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6575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1CC9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A65A1B" w14:paraId="3495F4E0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D331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D5DE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5FC38209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6BAF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FF4E" w14:textId="77777777" w:rsidR="00A65A1B" w:rsidRDefault="00A65A1B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50C207EF" w14:textId="77777777" w:rsidR="00A65A1B" w:rsidRDefault="00A65A1B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494B" w14:textId="77777777" w:rsidR="00A65A1B" w:rsidRPr="00A91FA4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AA8D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90B5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2D0C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EF2A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771B44C4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0E50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0434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2386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7CFC" w14:textId="77777777" w:rsidR="00A65A1B" w:rsidRDefault="00A65A1B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5BC296F4" w14:textId="77777777" w:rsidR="00A65A1B" w:rsidRDefault="00A65A1B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EC73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0ECE180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4A93D0A7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78E7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EE69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30B3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14EC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CD9007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A65A1B" w14:paraId="3CF210A0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0671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04FA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C243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5D34" w14:textId="77777777" w:rsidR="00A65A1B" w:rsidRDefault="00A65A1B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37AA7E11" w14:textId="77777777" w:rsidR="00A65A1B" w:rsidRDefault="00A65A1B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146A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B22EFDD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1658C475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87CE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D8BB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512D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23FC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EE3EF5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A65A1B" w14:paraId="6898E647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98E0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9F8A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6CFE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097E" w14:textId="77777777" w:rsidR="00A65A1B" w:rsidRDefault="00A65A1B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E99B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E069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F4C9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984A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1D7B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A65A1B" w14:paraId="0FE7D2F7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0F87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90CD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CB62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504F" w14:textId="77777777" w:rsidR="00A65A1B" w:rsidRDefault="00A65A1B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326EBB25" w14:textId="77777777" w:rsidR="00A65A1B" w:rsidRDefault="00A65A1B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491D" w14:textId="77777777" w:rsidR="00A65A1B" w:rsidRDefault="00A65A1B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0817D31A" w14:textId="77777777" w:rsidR="00A65A1B" w:rsidRDefault="00A65A1B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150A3FB3" w14:textId="77777777" w:rsidR="00A65A1B" w:rsidRDefault="00A65A1B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453A72CB" w14:textId="77777777" w:rsidR="00A65A1B" w:rsidRDefault="00A65A1B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6E52BB7F" w14:textId="77777777" w:rsidR="00A65A1B" w:rsidRDefault="00A65A1B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FEA99" w14:textId="77777777" w:rsidR="00A65A1B" w:rsidRDefault="00A65A1B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EC56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89B7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0FAA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A65A1B" w14:paraId="2B30130A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4F7EA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AFF7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560C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D07F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4BAE4C36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78AE96AB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2344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DF5D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CFB2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C27E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4C03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D9B4A1E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3B86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7C2B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3417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5895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3EA91A48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786200F0" w14:textId="77777777" w:rsidR="00A65A1B" w:rsidRPr="001B3BD6" w:rsidRDefault="00A65A1B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EDA6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D9E4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B879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E016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7593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ED413BC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1FD7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44C3" w14:textId="77777777" w:rsidR="00A65A1B" w:rsidRDefault="00A65A1B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B585" w14:textId="77777777" w:rsidR="00A65A1B" w:rsidRPr="00073CD9" w:rsidRDefault="00A65A1B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9080" w14:textId="77777777" w:rsidR="00A65A1B" w:rsidRDefault="00A65A1B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25DF4888" w14:textId="77777777" w:rsidR="00A65A1B" w:rsidRPr="002617B2" w:rsidRDefault="00A65A1B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01EE4E92" w14:textId="77777777" w:rsidR="00A65A1B" w:rsidRDefault="00A65A1B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DD41" w14:textId="77777777" w:rsidR="00A65A1B" w:rsidRDefault="00A65A1B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C5CD285" w14:textId="77777777" w:rsidR="00A65A1B" w:rsidRDefault="00A65A1B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500502DF" w14:textId="77777777" w:rsidR="00A65A1B" w:rsidRDefault="00A65A1B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6B4BF495" w14:textId="77777777" w:rsidR="00A65A1B" w:rsidRDefault="00A65A1B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5BF2F495" w14:textId="77777777" w:rsidR="00A65A1B" w:rsidRDefault="00A65A1B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129DED18" w14:textId="77777777" w:rsidR="00A65A1B" w:rsidRDefault="00A65A1B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79F3" w14:textId="77777777" w:rsidR="00A65A1B" w:rsidRDefault="00A65A1B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3D03" w14:textId="77777777" w:rsidR="00A65A1B" w:rsidRDefault="00A65A1B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7ED8" w14:textId="77777777" w:rsidR="00A65A1B" w:rsidRPr="00CC1231" w:rsidRDefault="00A65A1B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0DBF" w14:textId="77777777" w:rsidR="00A65A1B" w:rsidRDefault="00A65A1B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F7A7C75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C160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74E9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045B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FEAF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0C18616F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1E5E9B58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4567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C5505E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F8B8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8B20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3421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7FDF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6A91509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56FC5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952F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03E4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172D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6218C88D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6BD2B3B2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91C7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1A99382B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30C77EE" w14:textId="77777777" w:rsidR="00A65A1B" w:rsidRDefault="00A65A1B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A2AE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B00E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AE1B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EAF1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F954D6D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8F347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D21F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B53F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FE64" w14:textId="77777777" w:rsidR="00A65A1B" w:rsidRDefault="00A65A1B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139B0744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7360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0223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F7DF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E2DA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B1EB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A65A1B" w14:paraId="0E373CD1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82C41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BBC5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1550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5FFF" w14:textId="77777777" w:rsidR="00A65A1B" w:rsidRDefault="00A65A1B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5F53B3D8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29274920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1A6D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5BC494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3AB4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FC88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D1E2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BB31" w14:textId="77777777" w:rsidR="00A65A1B" w:rsidRDefault="00A65A1B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A65A1B" w14:paraId="3FDC96FB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4D49F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C888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CB1F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2333" w14:textId="77777777" w:rsidR="00A65A1B" w:rsidRDefault="00A65A1B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1A4E4B8C" w14:textId="77777777" w:rsidR="00A65A1B" w:rsidRDefault="00A65A1B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029D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332292F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1662DC59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9AC07DD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98B5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0F0E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4183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059F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099D19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A65A1B" w14:paraId="77FF1E23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8FF4B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8722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079C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A080" w14:textId="77777777" w:rsidR="00A65A1B" w:rsidRDefault="00A65A1B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339D0426" w14:textId="77777777" w:rsidR="00A65A1B" w:rsidRDefault="00A65A1B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01BE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AAFF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AB5D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E780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F5BC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7B6D6FC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413D6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BA9B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992F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87D9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5DAD7FA0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6405F743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B2E2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760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473D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ACD3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074D" w14:textId="77777777" w:rsidR="00A65A1B" w:rsidRPr="00946C19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A65A1B" w14:paraId="3FEA3FB5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25C5D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14F6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C52E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6F2B" w14:textId="77777777" w:rsidR="00A65A1B" w:rsidRDefault="00A65A1B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1B70AF65" w14:textId="77777777" w:rsidR="00A65A1B" w:rsidRDefault="00A65A1B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D058950" w14:textId="77777777" w:rsidR="00A65A1B" w:rsidRDefault="00A65A1B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90CF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51BA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486D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611B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04AD" w14:textId="77777777" w:rsidR="00A65A1B" w:rsidRPr="00946C19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A65A1B" w14:paraId="502CC07E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ADAF2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47BD" w14:textId="77777777" w:rsidR="00A65A1B" w:rsidRDefault="00A65A1B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DEA0" w14:textId="77777777" w:rsidR="00A65A1B" w:rsidRPr="00073CD9" w:rsidRDefault="00A65A1B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661B" w14:textId="77777777" w:rsidR="00A65A1B" w:rsidRDefault="00A65A1B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12B10CAD" w14:textId="77777777" w:rsidR="00A65A1B" w:rsidRDefault="00A65A1B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D400DDC" w14:textId="77777777" w:rsidR="00A65A1B" w:rsidRDefault="00A65A1B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6F91" w14:textId="77777777" w:rsidR="00A65A1B" w:rsidRDefault="00A65A1B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BB75" w14:textId="77777777" w:rsidR="00A65A1B" w:rsidRPr="00CC1231" w:rsidRDefault="00A65A1B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50AC" w14:textId="77777777" w:rsidR="00A65A1B" w:rsidRDefault="00A65A1B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8FCE" w14:textId="77777777" w:rsidR="00A65A1B" w:rsidRPr="00CC1231" w:rsidRDefault="00A65A1B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A9F3" w14:textId="77777777" w:rsidR="00A65A1B" w:rsidRPr="00946C19" w:rsidRDefault="00A65A1B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A65A1B" w14:paraId="751D9E4A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18D4B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692F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2258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3D99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368FCFD4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4624C92A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1F3C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0581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155C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28AF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BF9A" w14:textId="77777777" w:rsidR="00A65A1B" w:rsidRPr="00946C19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354D64B7" w14:textId="77777777" w:rsidR="00A65A1B" w:rsidRPr="00946C19" w:rsidRDefault="00A65A1B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A65A1B" w14:paraId="1764B9A6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E669C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2D8A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C9D1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4A18" w14:textId="77777777" w:rsidR="00A65A1B" w:rsidRDefault="00A65A1B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3D4C353D" w14:textId="77777777" w:rsidR="00A65A1B" w:rsidRDefault="00A65A1B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39AE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9DDB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A5A3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3834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0280" w14:textId="77777777" w:rsidR="00A65A1B" w:rsidRPr="00946C19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A65A1B" w14:paraId="33B08003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2E448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62DD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A7C7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61EC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64277266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A0D3" w14:textId="77777777" w:rsidR="00A65A1B" w:rsidRDefault="00A65A1B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9C76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4498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3A16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20AD" w14:textId="77777777" w:rsidR="00A65A1B" w:rsidRPr="00946C19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A65A1B" w14:paraId="55E2ECB7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D3FA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CBFA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0B76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9F4F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5C5973B0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6EB8068B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FA02" w14:textId="77777777" w:rsidR="00A65A1B" w:rsidRDefault="00A65A1B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86EDC7" w14:textId="77777777" w:rsidR="00A65A1B" w:rsidRDefault="00A65A1B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B6F9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3378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413C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6EF2" w14:textId="77777777" w:rsidR="00A65A1B" w:rsidRPr="00946C19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F5BB1B6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00829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0B5F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2CBB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C719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3929B04C" w14:textId="77777777" w:rsidR="00A65A1B" w:rsidRDefault="00A65A1B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1F84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028EBE82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92F3381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62D7B122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4AF5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582C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482E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EF64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E79D6BE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D599F" w14:textId="77777777" w:rsidR="00A65A1B" w:rsidRDefault="00A65A1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260A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4272" w14:textId="77777777" w:rsidR="00A65A1B" w:rsidRPr="00073CD9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F012" w14:textId="77777777" w:rsidR="00A65A1B" w:rsidRDefault="00A65A1B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C885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043451F7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1452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7258" w14:textId="77777777" w:rsidR="00A65A1B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6AAC" w14:textId="77777777" w:rsidR="00A65A1B" w:rsidRPr="00CC1231" w:rsidRDefault="00A65A1B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EDA7" w14:textId="77777777" w:rsidR="00A65A1B" w:rsidRDefault="00A65A1B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133014E9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4D023822" w14:textId="77777777" w:rsidR="00A65A1B" w:rsidRPr="005905D7" w:rsidRDefault="00A65A1B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69304AF0" w14:textId="77777777" w:rsidR="00A65A1B" w:rsidRPr="005905D7" w:rsidRDefault="00A65A1B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A65A1B" w:rsidRPr="00743905" w14:paraId="30AD8DC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7CA2D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1D4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18A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E14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561FA75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E8C8" w14:textId="77777777" w:rsidR="00A65A1B" w:rsidRDefault="00A65A1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4888FB06" w14:textId="77777777" w:rsidR="00A65A1B" w:rsidRPr="00743905" w:rsidRDefault="00A65A1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0220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638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62E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B268" w14:textId="77777777" w:rsidR="00A65A1B" w:rsidRDefault="00A65A1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D4AFBE0" w14:textId="77777777" w:rsidR="00A65A1B" w:rsidRPr="00743905" w:rsidRDefault="00A65A1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A65A1B" w:rsidRPr="00743905" w14:paraId="7EFB71CA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4D720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933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350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AF5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4166BB8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0DE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1763F57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E0AA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DA2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23C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4A7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A65A1B" w:rsidRPr="00743905" w14:paraId="1018B05B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9610D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DD3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F78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7FA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486D736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29F002D1" w14:textId="77777777" w:rsidR="00A65A1B" w:rsidRPr="00743905" w:rsidRDefault="00A65A1B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E22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6816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CD2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8E7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31C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7E4711F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5FB6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9BF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0EB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E86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227BAF8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AE66" w14:textId="77777777" w:rsidR="00A65A1B" w:rsidRPr="00743905" w:rsidRDefault="00A65A1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6F85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33E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348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E73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3F3F665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A65A1B" w:rsidRPr="00743905" w14:paraId="31A7302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220E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326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681F5F8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7EA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FC7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24D5A69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B38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64B7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811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590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DC2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2729ABD" w14:textId="77777777" w:rsidR="00A65A1B" w:rsidRPr="000772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43905" w14:paraId="32BBA7D8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47B9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7D72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7A652DF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503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8AB9" w14:textId="77777777" w:rsidR="00A65A1B" w:rsidRPr="00743905" w:rsidRDefault="00A65A1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6C92CA40" w14:textId="77777777" w:rsidR="00A65A1B" w:rsidRPr="00743905" w:rsidRDefault="00A65A1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DA9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5E2C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81D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113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5694" w14:textId="77777777" w:rsidR="00A65A1B" w:rsidRPr="00743905" w:rsidRDefault="00A65A1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FDA3F50" w14:textId="77777777" w:rsidR="00A65A1B" w:rsidRDefault="00A65A1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43905" w14:paraId="0C4C2C5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E3C1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5E99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6FA1D43E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455C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B790" w14:textId="77777777" w:rsidR="00A65A1B" w:rsidRPr="00743905" w:rsidRDefault="00A65A1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71B3BA52" w14:textId="77777777" w:rsidR="00A65A1B" w:rsidRPr="00743905" w:rsidRDefault="00A65A1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BFA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E1E7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528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F4C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69C9" w14:textId="77777777" w:rsidR="00A65A1B" w:rsidRPr="00743905" w:rsidRDefault="00A65A1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20F340A" w14:textId="77777777" w:rsidR="00A65A1B" w:rsidRPr="00743905" w:rsidRDefault="00A65A1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43905" w14:paraId="317DA4D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DA3E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6CE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0728388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85F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E07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138475B2" w14:textId="77777777" w:rsidR="00A65A1B" w:rsidRPr="00743905" w:rsidRDefault="00A65A1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DFF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F5D2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47E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BE0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2330" w14:textId="77777777" w:rsidR="00A65A1B" w:rsidRPr="00537749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A65A1B" w:rsidRPr="00743905" w14:paraId="776F219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424A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F29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71C75F4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DBA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3EA7" w14:textId="77777777" w:rsidR="00A65A1B" w:rsidRDefault="00A65A1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3F027438" w14:textId="77777777" w:rsidR="00A65A1B" w:rsidRPr="00743905" w:rsidRDefault="00A65A1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636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74AD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F50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E1D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B5D7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1ACAF6EA" w14:textId="77777777" w:rsidR="00A65A1B" w:rsidRPr="005A7670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43905" w14:paraId="20A225DB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84244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35B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C56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F52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08EDD93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27B3237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87A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6B59120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4F85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703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D21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633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7B7E431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FE5B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9A9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48C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D84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6DAA2D0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5A1A" w14:textId="77777777" w:rsidR="00A65A1B" w:rsidRPr="00743905" w:rsidRDefault="00A65A1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7016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D14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C5F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76C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127DB46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A65A1B" w:rsidRPr="00743905" w14:paraId="7B7BD659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065E7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30B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1E7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9F9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02FECCE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0406D03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DCB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55B84A8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1A11197E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1D0BC826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680A175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662D837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7B1A8FC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B92D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DA1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E5D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3CC2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9A9A069" w14:textId="77777777" w:rsidR="00A65A1B" w:rsidRPr="00743905" w:rsidRDefault="00A65A1B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A65A1B" w:rsidRPr="00743905" w14:paraId="3C4F8D5C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B1E6C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0C7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4AE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6EE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6C4E8E7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1CBBEAD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B0F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23EBED8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DADD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181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1E7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905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A65A1B" w:rsidRPr="00743905" w14:paraId="614C16B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ED2E5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782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402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B79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254BED46" w14:textId="77777777" w:rsidR="00A65A1B" w:rsidRPr="00743905" w:rsidRDefault="00A65A1B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67B9" w14:textId="77777777" w:rsidR="00A65A1B" w:rsidRPr="00743905" w:rsidRDefault="00A65A1B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277C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7C8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9DD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D1F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2464C5A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48FE5D3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A65A1B" w:rsidRPr="00743905" w14:paraId="7787CD1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09312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E78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2A4D765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E64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4475" w14:textId="77777777" w:rsidR="00A65A1B" w:rsidRPr="00743905" w:rsidRDefault="00A65A1B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2F281BB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F65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D818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F9E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871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15B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272C1F6" w14:textId="77777777" w:rsidR="00A65A1B" w:rsidRPr="001D7D9E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3924562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3B337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FFF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E53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5EC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1C51D23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3A1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05EF51B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491F253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4AE35DE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9C11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006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738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71C9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E56F5E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A65A1B" w:rsidRPr="00743905" w14:paraId="25C79B8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977E6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7DB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69B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469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3A1D883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930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CB74BD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D6C5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FEA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657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D45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07FF0297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53B50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66A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A81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BC7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F9B9" w14:textId="77777777" w:rsidR="00A65A1B" w:rsidRPr="00743905" w:rsidRDefault="00A65A1B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624DF589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63D185F9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780D8F4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61C0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E86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8A1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952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A65A1B" w:rsidRPr="00743905" w14:paraId="10324D7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31346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5C0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43F1DB6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98A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BB7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03A9E58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08B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2A4D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BE8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83A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ACF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0E6C577" w14:textId="77777777" w:rsidR="00A65A1B" w:rsidRPr="000772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43905" w14:paraId="4B6A726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35886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FBA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467DE998" w14:textId="77777777" w:rsidR="00A65A1B" w:rsidRPr="00743905" w:rsidRDefault="00A65A1B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416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472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7C56FC6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E55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6138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606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59E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4CCF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6238321" w14:textId="77777777" w:rsidR="00A65A1B" w:rsidRPr="00951746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A65A1B" w:rsidRPr="00743905" w14:paraId="2876473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415DD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9275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6D7A5DCE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96BC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572E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0AE951FC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F4F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2EA0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7ED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2D8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0323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65A1B" w:rsidRPr="00743905" w14:paraId="42ABDA3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78377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4EB0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50268356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6C6E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B145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38CA80E7" w14:textId="77777777" w:rsidR="00A65A1B" w:rsidRPr="00743905" w:rsidRDefault="00A65A1B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F9C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3BA9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793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17D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590A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08C6F60B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FDE2D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4EE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8C4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0E2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2994CFC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FF2C" w14:textId="77777777" w:rsidR="00A65A1B" w:rsidRDefault="00A65A1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1340F95" w14:textId="77777777" w:rsidR="00A65A1B" w:rsidRPr="00743905" w:rsidRDefault="00A65A1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7D60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B93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8D8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5022" w14:textId="77777777" w:rsidR="00A65A1B" w:rsidRDefault="00A65A1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851E4E5" w14:textId="77777777" w:rsidR="00A65A1B" w:rsidRPr="00743905" w:rsidRDefault="00A65A1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A65A1B" w:rsidRPr="00743905" w14:paraId="6FACF03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B719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0F4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DE6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C7F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106092A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63E668F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4E8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8B179F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8E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7BE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85F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2DC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6271CB9D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BF1B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472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6B6E5C9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DF6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12D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4D9474B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4E7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4D91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B1E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D3D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0440" w14:textId="77777777" w:rsidR="00A65A1B" w:rsidRPr="00351657" w:rsidRDefault="00A65A1B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A65A1B" w:rsidRPr="00743905" w14:paraId="383F7C1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D2100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C41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281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8E0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09DB131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3478E2F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677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3950CA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4745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E02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34C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927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6A2AC4D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90893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D768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5AC668C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81E5" w14:textId="77777777" w:rsidR="00A65A1B" w:rsidRPr="00743905" w:rsidRDefault="00A65A1B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E724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1E1C055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2D2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1ABD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C23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887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CD3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36006DD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8036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5BE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8C6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E23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6F13A07C" w14:textId="77777777" w:rsidR="00A65A1B" w:rsidRPr="00743905" w:rsidRDefault="00A65A1B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B7F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99DA55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E00E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770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A18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E11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219A126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2D52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768F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50C728A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C32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1252" w14:textId="77777777" w:rsidR="00A65A1B" w:rsidRDefault="00A65A1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A68B041" w14:textId="77777777" w:rsidR="00A65A1B" w:rsidRPr="00743905" w:rsidRDefault="00A65A1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66A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3776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5ED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480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14C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0BDC30B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BEEC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399B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290AA8E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801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ACBA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8AC222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100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B36B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CA8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F29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5867" w14:textId="77777777" w:rsidR="00A65A1B" w:rsidRDefault="00A65A1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5BC7678B" w14:textId="77777777" w:rsidR="00A65A1B" w:rsidRPr="003B409E" w:rsidRDefault="00A65A1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43905" w14:paraId="3806933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A191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FD49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7428A98A" w14:textId="77777777" w:rsidR="00A65A1B" w:rsidRDefault="00A65A1B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1309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1C82" w14:textId="77777777" w:rsidR="00A65A1B" w:rsidRDefault="00A65A1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BE271B4" w14:textId="77777777" w:rsidR="00A65A1B" w:rsidRPr="00743905" w:rsidRDefault="00A65A1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F55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A4A4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CF5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0DE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59EC" w14:textId="77777777" w:rsidR="00A65A1B" w:rsidRDefault="00A65A1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121D2B1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8990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4390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72D1B4A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D74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23B2" w14:textId="77777777" w:rsidR="00A65A1B" w:rsidRDefault="00A65A1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3E26091" w14:textId="77777777" w:rsidR="00A65A1B" w:rsidRPr="00743905" w:rsidRDefault="00A65A1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931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88EF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1FC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DEC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1938" w14:textId="77777777" w:rsidR="00A65A1B" w:rsidRDefault="00A65A1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5FDF3C67" w14:textId="77777777" w:rsidR="00A65A1B" w:rsidRPr="00743905" w:rsidRDefault="00A65A1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43905" w14:paraId="7482084A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9D105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55E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60E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07F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7EFF28E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1DD028A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DA7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6FD00A1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5440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D5C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BB1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10A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15605D6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4FF63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403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3A1A9A95" w14:textId="77777777" w:rsidR="00A65A1B" w:rsidRPr="00743905" w:rsidRDefault="00A65A1B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11E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D71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1E8AFB2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B55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06CD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8B3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8A6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573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A65A1B" w:rsidRPr="00743905" w14:paraId="7361D87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C0765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7266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A28C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B97C" w14:textId="77777777" w:rsidR="00A65A1B" w:rsidRDefault="00A65A1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208DC814" w14:textId="77777777" w:rsidR="00A65A1B" w:rsidRDefault="00A65A1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7A416ED2" w14:textId="77777777" w:rsidR="00A65A1B" w:rsidRDefault="00A65A1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5A09" w14:textId="77777777" w:rsidR="00A65A1B" w:rsidRPr="00743905" w:rsidRDefault="00A65A1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6E9BECE6" w14:textId="77777777" w:rsidR="00A65A1B" w:rsidRPr="00743905" w:rsidRDefault="00A65A1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2764" w14:textId="77777777" w:rsidR="00A65A1B" w:rsidRPr="00743905" w:rsidRDefault="00A65A1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20A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EA0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D097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10EE8C6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B36FD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39E4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112+550</w:t>
            </w:r>
          </w:p>
          <w:p w14:paraId="366E9939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FECA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787B" w14:textId="77777777" w:rsidR="00A65A1B" w:rsidRDefault="00A65A1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CC24" w14:textId="77777777" w:rsidR="00A65A1B" w:rsidRPr="00743905" w:rsidRDefault="00A65A1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6986" w14:textId="77777777" w:rsidR="00A65A1B" w:rsidRPr="00743905" w:rsidRDefault="00A65A1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41D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172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919A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263541C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CFB86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0EA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229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04F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34D8AF0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77C0583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35A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7E85BA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E58B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D11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907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CE2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131D974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865F3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F723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1DA4EE1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528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CA88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33839F0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487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73B7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0AB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38F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121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4E88AD6E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07A78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2FF9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505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7D7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1FFED9C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619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76AD9D77" w14:textId="77777777" w:rsidR="00A65A1B" w:rsidRPr="00743905" w:rsidRDefault="00A65A1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E699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6BE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3B3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51B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A65A1B" w:rsidRPr="00743905" w14:paraId="0FAB13F8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232C5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994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911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C84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6016DF6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468E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A06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2E6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C1B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A90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A65A1B" w:rsidRPr="00743905" w14:paraId="510E74D8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9C612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6420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F35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6683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5B4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624C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DD97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4E3FDDD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883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F97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A65A1B" w:rsidRPr="00743905" w14:paraId="632C2ECA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63CD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877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B6F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156C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951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90C9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4B67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AD33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3DE3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1-12 Cap X.</w:t>
            </w:r>
          </w:p>
        </w:tc>
      </w:tr>
      <w:tr w:rsidR="00A65A1B" w:rsidRPr="00743905" w14:paraId="75D02B5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E901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9B3D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3EC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A33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5F456AA5" w14:textId="77777777" w:rsidR="00A65A1B" w:rsidRPr="00743905" w:rsidRDefault="00A65A1B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361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33C539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95C8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EFE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270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A3D5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1D544C4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D0AB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1A2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D81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5569" w14:textId="77777777" w:rsidR="00A65A1B" w:rsidRPr="00743905" w:rsidRDefault="00A65A1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38C04934" w14:textId="77777777" w:rsidR="00A65A1B" w:rsidRPr="00D73778" w:rsidRDefault="00A65A1B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223D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7CBF4989" w14:textId="77777777" w:rsidR="00A65A1B" w:rsidRPr="00743905" w:rsidRDefault="00A65A1B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02A2" w14:textId="77777777" w:rsidR="00A65A1B" w:rsidRPr="00D73778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D00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5C5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325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41A1257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99CE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4A27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9D9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D1D8" w14:textId="77777777" w:rsidR="00A65A1B" w:rsidRPr="00743905" w:rsidRDefault="00A65A1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2E72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C999" w14:textId="77777777" w:rsidR="00A65A1B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A18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E6E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305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1-3 Cap Y.</w:t>
            </w:r>
          </w:p>
        </w:tc>
      </w:tr>
      <w:tr w:rsidR="00A65A1B" w:rsidRPr="00743905" w14:paraId="01DD0F1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4395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A6E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152F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6C11" w14:textId="77777777" w:rsidR="00A65A1B" w:rsidRDefault="00A65A1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D3B804C" w14:textId="77777777" w:rsidR="00A65A1B" w:rsidRPr="00743905" w:rsidRDefault="00A65A1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BF53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0D799338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0C118A70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17F89BEB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378246CF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5522" w14:textId="77777777" w:rsidR="00A65A1B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BC5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17E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62C5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B02F596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7B94430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A65A1B" w:rsidRPr="00743905" w14:paraId="4D468E6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6071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9C87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0B22D0D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B43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F308" w14:textId="77777777" w:rsidR="00A65A1B" w:rsidRDefault="00A65A1B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5504B35" w14:textId="77777777" w:rsidR="00A65A1B" w:rsidRPr="00743905" w:rsidRDefault="00A65A1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E6CD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294D" w14:textId="77777777" w:rsidR="00A65A1B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5F4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7E8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3F41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A65A1B" w:rsidRPr="00743905" w14:paraId="155529E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236A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5CD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95C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BB8D" w14:textId="77777777" w:rsidR="00A65A1B" w:rsidRDefault="00A65A1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2A20783" w14:textId="77777777" w:rsidR="00A65A1B" w:rsidRPr="00743905" w:rsidRDefault="00A65A1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E6A8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B278" w14:textId="77777777" w:rsidR="00A65A1B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6DBF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72A13584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EFF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40B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A65A1B" w:rsidRPr="00743905" w14:paraId="4780019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CF24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8493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D5D6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7C29" w14:textId="77777777" w:rsidR="00A65A1B" w:rsidRDefault="00A65A1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D010FD5" w14:textId="77777777" w:rsidR="00A65A1B" w:rsidRPr="00743905" w:rsidRDefault="00A65A1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172D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E70C" w14:textId="77777777" w:rsidR="00A65A1B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9F10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61B8EB46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BAB1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DF1B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691317C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2EEA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82CD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7C84CA5C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2E1A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4687" w14:textId="77777777" w:rsidR="00A65A1B" w:rsidRPr="00743905" w:rsidRDefault="00A65A1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549393E4" w14:textId="77777777" w:rsidR="00A65A1B" w:rsidRPr="00743905" w:rsidRDefault="00A65A1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6C91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CF3D" w14:textId="77777777" w:rsidR="00A65A1B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4BD2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6AE2B072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FAAE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A308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69230F4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73FA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0A05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579B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9D76" w14:textId="77777777" w:rsidR="00A65A1B" w:rsidRPr="00743905" w:rsidRDefault="00A65A1B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46CCB4FF" w14:textId="77777777" w:rsidR="00A65A1B" w:rsidRPr="00743905" w:rsidRDefault="00A65A1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81AA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16A3273C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0C24DF6C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7D9BF5AB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8D3E" w14:textId="77777777" w:rsidR="00A65A1B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618F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8337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ADC4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B7741C6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A65A1B" w:rsidRPr="00743905" w14:paraId="62A08BFF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E52DE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BEF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5CBA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441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212F19E6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437B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7EA0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C221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252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6012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19E754C9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7A069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AFC4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C0F4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26CE" w14:textId="77777777" w:rsidR="00A65A1B" w:rsidRDefault="00A65A1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2598A8B2" w14:textId="77777777" w:rsidR="00A65A1B" w:rsidRDefault="00A65A1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6C8C71E1" w14:textId="77777777" w:rsidR="00A65A1B" w:rsidRDefault="00A65A1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62F9ADF0" w14:textId="77777777" w:rsidR="00A65A1B" w:rsidRDefault="00A65A1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AAEE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1EA9" w14:textId="77777777" w:rsidR="00A65A1B" w:rsidRPr="00743905" w:rsidRDefault="00A65A1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2E10" w14:textId="77777777" w:rsidR="00A65A1B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2838C82C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07D8" w14:textId="77777777" w:rsidR="00A65A1B" w:rsidRPr="00743905" w:rsidRDefault="00A65A1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A45E" w14:textId="77777777" w:rsidR="00A65A1B" w:rsidRDefault="00A65A1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27F19A4B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C640E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6067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17CD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D8C8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24EC4B2C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9AA6" w14:textId="77777777" w:rsidR="00A65A1B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3695869B" w14:textId="77777777" w:rsidR="00A65A1B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2159B9E8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CBB5" w14:textId="77777777" w:rsidR="00A65A1B" w:rsidRPr="00743905" w:rsidRDefault="00A65A1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8ABC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4009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8F49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18DDA3A4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9009D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9148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2F94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11FD" w14:textId="77777777" w:rsidR="00A65A1B" w:rsidRDefault="00A65A1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0313ECDB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4E26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D14F" w14:textId="77777777" w:rsidR="00A65A1B" w:rsidRPr="00743905" w:rsidRDefault="00A65A1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BBCF" w14:textId="77777777" w:rsidR="00A65A1B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4C3FD4A2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1BEC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1B1B" w14:textId="77777777" w:rsidR="00A65A1B" w:rsidRPr="00743905" w:rsidRDefault="00A65A1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3D4A5B2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B9356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0C07" w14:textId="77777777" w:rsidR="00A65A1B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47CA54D0" w14:textId="77777777" w:rsidR="00A65A1B" w:rsidRPr="00743905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9B76" w14:textId="77777777" w:rsidR="00A65A1B" w:rsidRPr="00743905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C6EB" w14:textId="77777777" w:rsidR="00A65A1B" w:rsidRDefault="00A65A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3B182965" w14:textId="77777777" w:rsidR="00A65A1B" w:rsidRDefault="00A65A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E3A1" w14:textId="77777777" w:rsidR="00A65A1B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6C74" w14:textId="77777777" w:rsidR="00A65A1B" w:rsidRDefault="00A65A1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9D98" w14:textId="77777777" w:rsidR="00A65A1B" w:rsidRPr="00743905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A903" w14:textId="77777777" w:rsidR="00A65A1B" w:rsidRPr="00743905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94EF" w14:textId="77777777" w:rsidR="00A65A1B" w:rsidRDefault="00A65A1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14929A19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8E30D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66C7" w14:textId="77777777" w:rsidR="00A65A1B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03B2C035" w14:textId="77777777" w:rsidR="00A65A1B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518B" w14:textId="77777777" w:rsidR="00A65A1B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4CB7" w14:textId="77777777" w:rsidR="00A65A1B" w:rsidRDefault="00A65A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1740CED7" w14:textId="77777777" w:rsidR="00A65A1B" w:rsidRDefault="00A65A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D716" w14:textId="77777777" w:rsidR="00A65A1B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3DAE" w14:textId="77777777" w:rsidR="00A65A1B" w:rsidRDefault="00A65A1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427D" w14:textId="77777777" w:rsidR="00A65A1B" w:rsidRPr="00743905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55B5" w14:textId="77777777" w:rsidR="00A65A1B" w:rsidRPr="00743905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BF3F" w14:textId="77777777" w:rsidR="00A65A1B" w:rsidRDefault="00A65A1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0D48641D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6C20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E690" w14:textId="77777777" w:rsidR="00A65A1B" w:rsidRPr="00743905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DB1B" w14:textId="77777777" w:rsidR="00A65A1B" w:rsidRPr="00743905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8EE0" w14:textId="77777777" w:rsidR="00A65A1B" w:rsidRDefault="00A65A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567EE8B6" w14:textId="77777777" w:rsidR="00A65A1B" w:rsidRDefault="00A65A1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76F1" w14:textId="77777777" w:rsidR="00A65A1B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D9D0" w14:textId="77777777" w:rsidR="00A65A1B" w:rsidRDefault="00A65A1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C75F" w14:textId="77777777" w:rsidR="00A65A1B" w:rsidRPr="00743905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53F0" w14:textId="77777777" w:rsidR="00A65A1B" w:rsidRPr="00743905" w:rsidRDefault="00A65A1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0285" w14:textId="77777777" w:rsidR="00A65A1B" w:rsidRDefault="00A65A1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058D33E0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55E10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681F" w14:textId="77777777" w:rsidR="00A65A1B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3AB56513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4E76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E66D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0335AA1C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3CCBA4BA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6B7B4205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B179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724F" w14:textId="77777777" w:rsidR="00A65A1B" w:rsidRPr="00743905" w:rsidRDefault="00A65A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0436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5858" w14:textId="77777777" w:rsidR="00A65A1B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01CF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0DFAFD27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BCB67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FCA6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11B1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A5A5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3E7570ED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009A" w14:textId="77777777" w:rsidR="00A65A1B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7575D8E0" w14:textId="77777777" w:rsidR="00A65A1B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450E0DC6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3D45" w14:textId="77777777" w:rsidR="00A65A1B" w:rsidRPr="00743905" w:rsidRDefault="00A65A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5FD4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00BD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1964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A65A1B" w:rsidRPr="00743905" w14:paraId="0CA6E8C1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E8354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1644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0626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924F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18A1A484" w14:textId="77777777" w:rsidR="00A65A1B" w:rsidRPr="00CD295A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0ED5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C1AB" w14:textId="77777777" w:rsidR="00A65A1B" w:rsidRPr="00743905" w:rsidRDefault="00A65A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911D" w14:textId="77777777" w:rsidR="00A65A1B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2C77F721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6E8E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EE97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43905" w14:paraId="4A414868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FC0B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1A38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C9A8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20C8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6B963799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7CDFE975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25EA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2E1757F4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5095EC3A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5CF1" w14:textId="77777777" w:rsidR="00A65A1B" w:rsidRPr="00743905" w:rsidRDefault="00A65A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444C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DAAC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C1C5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0EF8AD25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38D35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0969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F535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D9F4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59534E77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6BF6097D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ED94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486539A1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C0C8" w14:textId="77777777" w:rsidR="00A65A1B" w:rsidRPr="00743905" w:rsidRDefault="00A65A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BD0F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9A6D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275A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01B36A9A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72B3F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02AE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8B2D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1F81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2BC76FC1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1B6D" w14:textId="77777777" w:rsidR="00A65A1B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F60C" w14:textId="77777777" w:rsidR="00A65A1B" w:rsidRDefault="00A65A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EED8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F0E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9D13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117DED0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0BCB7D40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890AFC2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A65A1B" w:rsidRPr="00743905" w14:paraId="19AF0486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D4BDB" w14:textId="77777777" w:rsidR="00A65A1B" w:rsidRPr="00743905" w:rsidRDefault="00A65A1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F1B5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7716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41A9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30F0D2DA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C299" w14:textId="77777777" w:rsidR="00A65A1B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20973369" w14:textId="77777777" w:rsidR="00A65A1B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639C1617" w14:textId="77777777" w:rsidR="00A65A1B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76084D1D" w14:textId="77777777" w:rsidR="00A65A1B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4CCB" w14:textId="77777777" w:rsidR="00A65A1B" w:rsidRDefault="00A65A1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D9F1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D65C" w14:textId="77777777" w:rsidR="00A65A1B" w:rsidRPr="00743905" w:rsidRDefault="00A65A1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38CC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461DED9" w14:textId="77777777" w:rsidR="00A65A1B" w:rsidRDefault="00A65A1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A4D4C6A" w14:textId="77777777" w:rsidR="00A65A1B" w:rsidRPr="005905D7" w:rsidRDefault="00A65A1B" w:rsidP="00B773E9">
      <w:pPr>
        <w:spacing w:before="40" w:after="40" w:line="192" w:lineRule="auto"/>
        <w:ind w:right="57"/>
        <w:rPr>
          <w:b/>
          <w:sz w:val="20"/>
        </w:rPr>
      </w:pPr>
    </w:p>
    <w:p w14:paraId="3B01C918" w14:textId="77777777" w:rsidR="00A65A1B" w:rsidRDefault="00A65A1B" w:rsidP="00740BAB">
      <w:pPr>
        <w:pStyle w:val="Heading1"/>
        <w:spacing w:line="360" w:lineRule="auto"/>
      </w:pPr>
      <w:r>
        <w:t>LINIA 136</w:t>
      </w:r>
    </w:p>
    <w:p w14:paraId="4E8C78E8" w14:textId="77777777" w:rsidR="00A65A1B" w:rsidRDefault="00A65A1B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65A1B" w14:paraId="4C578CDF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7384A" w14:textId="77777777" w:rsidR="00A65A1B" w:rsidRDefault="00A65A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712E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ED1F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7808" w14:textId="77777777" w:rsidR="00A65A1B" w:rsidRDefault="00A65A1B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54DFA678" w14:textId="77777777" w:rsidR="00A65A1B" w:rsidRDefault="00A65A1B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2216" w14:textId="77777777" w:rsidR="00A65A1B" w:rsidRDefault="00A65A1B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E26D53" w14:textId="77777777" w:rsidR="00A65A1B" w:rsidRDefault="00A65A1B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4088DFFF" w14:textId="77777777" w:rsidR="00A65A1B" w:rsidRDefault="00A65A1B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011E" w14:textId="77777777" w:rsidR="00A65A1B" w:rsidRDefault="00A65A1B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C0AE" w14:textId="77777777" w:rsidR="00A65A1B" w:rsidRDefault="00A65A1B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9274" w14:textId="77777777" w:rsidR="00A65A1B" w:rsidRDefault="00A65A1B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2B4F" w14:textId="77777777" w:rsidR="00A65A1B" w:rsidRDefault="00A65A1B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722DE6" w14:textId="77777777" w:rsidR="00A65A1B" w:rsidRDefault="00A65A1B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A65A1B" w14:paraId="0DE29319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42951" w14:textId="77777777" w:rsidR="00A65A1B" w:rsidRDefault="00A65A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EE40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07AE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96C4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73E9E771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DF32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5F78D2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13A3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3E16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C515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9079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B0F1D43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A65A1B" w14:paraId="68944465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1CE05" w14:textId="77777777" w:rsidR="00A65A1B" w:rsidRDefault="00A65A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688A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3DFE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F42B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042DE69F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22CC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A44DF6D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210E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E25D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E02E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08C0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D015E87" w14:textId="77777777" w:rsidR="00A65A1B" w:rsidRDefault="00A65A1B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A65A1B" w14:paraId="31478622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D180" w14:textId="77777777" w:rsidR="00A65A1B" w:rsidRDefault="00A65A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EA2C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8F8C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C78C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69702FF5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0FECABA4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59B2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E5AAE19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C3E9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786B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723F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9867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A1783F2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1813F" w14:textId="77777777" w:rsidR="00A65A1B" w:rsidRDefault="00A65A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1EE3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5FC5AB80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40D1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5A4E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67054E01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7D50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570D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8AA1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1475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C1C4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514C604E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1FCE1DD3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E587" w14:textId="77777777" w:rsidR="00A65A1B" w:rsidRDefault="00A65A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6DBE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FC0D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3307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6CE13EC6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2AB8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9D80D3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1065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C231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A0EE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76BE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C193E46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4F76E8CF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A65A1B" w14:paraId="398B1E08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EC36" w14:textId="77777777" w:rsidR="00A65A1B" w:rsidRDefault="00A65A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B52C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45DC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B97A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7D8B4BC4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A539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61D6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1852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E9DD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A8AA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27F5275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A65A1B" w14:paraId="1C90F434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BF658" w14:textId="77777777" w:rsidR="00A65A1B" w:rsidRDefault="00A65A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54DA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0297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3B11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4F48B758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33AE7F57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F450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447461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ACD7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9AD6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B858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CF13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D5D069F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42BB" w14:textId="77777777" w:rsidR="00A65A1B" w:rsidRDefault="00A65A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09F3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9F98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6ED9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F045280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BFE8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180517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2D13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3D6B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1419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0861" w14:textId="77777777" w:rsidR="00A65A1B" w:rsidRDefault="00A65A1B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355079" w14:textId="77777777" w:rsidR="00A65A1B" w:rsidRDefault="00A65A1B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A65A1B" w14:paraId="53F334E8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40BB4" w14:textId="77777777" w:rsidR="00A65A1B" w:rsidRDefault="00A65A1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E1AB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188A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18C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7FD46269" w14:textId="77777777" w:rsidR="00A65A1B" w:rsidRDefault="00A65A1B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4C16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7F0397DE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7E62279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62C55B7D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BAF4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F5BC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17FF" w14:textId="77777777" w:rsidR="00A65A1B" w:rsidRDefault="00A65A1B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5E49" w14:textId="77777777" w:rsidR="00A65A1B" w:rsidRDefault="00A65A1B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120FC1" w14:textId="77777777" w:rsidR="00A65A1B" w:rsidRDefault="00A65A1B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3441814C" w14:textId="77777777" w:rsidR="00A65A1B" w:rsidRDefault="00A65A1B">
      <w:pPr>
        <w:spacing w:line="192" w:lineRule="auto"/>
        <w:ind w:right="57"/>
        <w:rPr>
          <w:sz w:val="20"/>
        </w:rPr>
      </w:pPr>
    </w:p>
    <w:p w14:paraId="230544C7" w14:textId="77777777" w:rsidR="00A65A1B" w:rsidRDefault="00A65A1B" w:rsidP="002A3C7A">
      <w:pPr>
        <w:pStyle w:val="Heading1"/>
        <w:spacing w:line="360" w:lineRule="auto"/>
      </w:pPr>
      <w:r>
        <w:t>LINIA 138</w:t>
      </w:r>
    </w:p>
    <w:p w14:paraId="1C2C5C50" w14:textId="77777777" w:rsidR="00A65A1B" w:rsidRDefault="00A65A1B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A65A1B" w14:paraId="7F9B1015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E309E" w14:textId="77777777" w:rsidR="00A65A1B" w:rsidRDefault="00A65A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0926" w14:textId="77777777" w:rsidR="00A65A1B" w:rsidRDefault="00A65A1B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39F7B213" w14:textId="77777777" w:rsidR="00A65A1B" w:rsidRDefault="00A65A1B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5060" w14:textId="77777777" w:rsidR="00A65A1B" w:rsidRPr="008B4C96" w:rsidRDefault="00A65A1B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6C08" w14:textId="77777777" w:rsidR="00A65A1B" w:rsidRDefault="00A65A1B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0564642C" w14:textId="77777777" w:rsidR="00A65A1B" w:rsidRDefault="00A65A1B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A9CC" w14:textId="77777777" w:rsidR="00A65A1B" w:rsidRDefault="00A65A1B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F1B1" w14:textId="77777777" w:rsidR="00A65A1B" w:rsidRPr="008B4C96" w:rsidRDefault="00A65A1B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58C5F36F" w14:textId="77777777" w:rsidR="00A65A1B" w:rsidRDefault="00A65A1B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D18C4E3" w14:textId="77777777" w:rsidR="00A65A1B" w:rsidRPr="008B4C96" w:rsidRDefault="00A65A1B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10F4" w14:textId="77777777" w:rsidR="00A65A1B" w:rsidRPr="007126D7" w:rsidRDefault="00A65A1B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D054E55" w14:textId="77777777" w:rsidR="00A65A1B" w:rsidRDefault="00A65A1B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26A65D1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4E38C" w14:textId="77777777" w:rsidR="00A65A1B" w:rsidRDefault="00A65A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5DAE" w14:textId="77777777" w:rsidR="00A65A1B" w:rsidRDefault="00A65A1B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4+700</w:t>
            </w:r>
          </w:p>
          <w:p w14:paraId="1BC8C4BD" w14:textId="77777777" w:rsidR="00A65A1B" w:rsidRDefault="00A65A1B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4920" w14:textId="77777777" w:rsidR="00A65A1B" w:rsidRPr="008B4C96" w:rsidRDefault="00A65A1B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0885" w14:textId="77777777" w:rsidR="00A65A1B" w:rsidRDefault="00A65A1B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4CBDC37D" w14:textId="77777777" w:rsidR="00A65A1B" w:rsidRDefault="00A65A1B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6D3A" w14:textId="77777777" w:rsidR="00A65A1B" w:rsidRDefault="00A65A1B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033D" w14:textId="77777777" w:rsidR="00A65A1B" w:rsidRPr="008B4C96" w:rsidRDefault="00A65A1B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20312BB4" w14:textId="77777777" w:rsidR="00A65A1B" w:rsidRDefault="00A65A1B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9666BA3" w14:textId="77777777" w:rsidR="00A65A1B" w:rsidRPr="008B4C96" w:rsidRDefault="00A65A1B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1E7D" w14:textId="77777777" w:rsidR="00A65A1B" w:rsidRDefault="00A65A1B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A65A1B" w14:paraId="2C8CA622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0FCE9" w14:textId="77777777" w:rsidR="00A65A1B" w:rsidRDefault="00A65A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4565" w14:textId="77777777" w:rsidR="00A65A1B" w:rsidRDefault="00A65A1B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09DC" w14:textId="77777777" w:rsidR="00A65A1B" w:rsidRPr="008B4C96" w:rsidRDefault="00A65A1B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126A" w14:textId="77777777" w:rsidR="00A65A1B" w:rsidRDefault="00A65A1B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4FB45003" w14:textId="77777777" w:rsidR="00A65A1B" w:rsidRDefault="00A65A1B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36E6552" w14:textId="77777777" w:rsidR="00A65A1B" w:rsidRDefault="00A65A1B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D9A6" w14:textId="77777777" w:rsidR="00A65A1B" w:rsidRDefault="00A65A1B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778D80" w14:textId="77777777" w:rsidR="00A65A1B" w:rsidRDefault="00A65A1B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12F5" w14:textId="77777777" w:rsidR="00A65A1B" w:rsidRPr="008B4C96" w:rsidRDefault="00A65A1B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6FF02854" w14:textId="77777777" w:rsidR="00A65A1B" w:rsidRDefault="00A65A1B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B480ADC" w14:textId="77777777" w:rsidR="00A65A1B" w:rsidRPr="008B4C96" w:rsidRDefault="00A65A1B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8CF0" w14:textId="77777777" w:rsidR="00A65A1B" w:rsidRDefault="00A65A1B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A65A1B" w14:paraId="79416D4C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E431D" w14:textId="77777777" w:rsidR="00A65A1B" w:rsidRDefault="00A65A1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846E" w14:textId="77777777" w:rsidR="00A65A1B" w:rsidRDefault="00A65A1B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4215" w14:textId="77777777" w:rsidR="00A65A1B" w:rsidRPr="008B4C96" w:rsidRDefault="00A65A1B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FC78" w14:textId="77777777" w:rsidR="00A65A1B" w:rsidRDefault="00A65A1B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47AB3D18" w14:textId="77777777" w:rsidR="00A65A1B" w:rsidRDefault="00A65A1B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F538FB9" w14:textId="77777777" w:rsidR="00A65A1B" w:rsidRDefault="00A65A1B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13BD630F" w14:textId="77777777" w:rsidR="00A65A1B" w:rsidRDefault="00A65A1B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E86D" w14:textId="77777777" w:rsidR="00A65A1B" w:rsidRDefault="00A65A1B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1A7D5B" w14:textId="77777777" w:rsidR="00A65A1B" w:rsidRDefault="00A65A1B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EB24" w14:textId="77777777" w:rsidR="00A65A1B" w:rsidRPr="008B4C96" w:rsidRDefault="00A65A1B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4F14B12C" w14:textId="77777777" w:rsidR="00A65A1B" w:rsidRDefault="00A65A1B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7DDD0CE" w14:textId="77777777" w:rsidR="00A65A1B" w:rsidRPr="008B4C96" w:rsidRDefault="00A65A1B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5749" w14:textId="77777777" w:rsidR="00A65A1B" w:rsidRDefault="00A65A1B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5E0AFE62" w14:textId="77777777" w:rsidR="00A65A1B" w:rsidRDefault="00A65A1B">
      <w:pPr>
        <w:tabs>
          <w:tab w:val="left" w:pos="4320"/>
        </w:tabs>
        <w:rPr>
          <w:sz w:val="20"/>
        </w:rPr>
      </w:pPr>
    </w:p>
    <w:p w14:paraId="7232F269" w14:textId="77777777" w:rsidR="00A65A1B" w:rsidRDefault="00A65A1B" w:rsidP="00C83010">
      <w:pPr>
        <w:pStyle w:val="Heading1"/>
        <w:spacing w:line="360" w:lineRule="auto"/>
      </w:pPr>
      <w:r>
        <w:lastRenderedPageBreak/>
        <w:t>LINIA 143</w:t>
      </w:r>
    </w:p>
    <w:p w14:paraId="278AA6A6" w14:textId="77777777" w:rsidR="00A65A1B" w:rsidRDefault="00A65A1B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A65A1B" w14:paraId="4F49045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7F591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652F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30AAAE0B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9A0A" w14:textId="77777777" w:rsidR="00A65A1B" w:rsidRPr="00984839" w:rsidRDefault="00A65A1B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3465" w14:textId="77777777" w:rsidR="00A65A1B" w:rsidRDefault="00A65A1B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C7BDA76" w14:textId="77777777" w:rsidR="00A65A1B" w:rsidRDefault="00A65A1B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BD8D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BE84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7DD5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30D7" w14:textId="77777777" w:rsidR="00A65A1B" w:rsidRPr="00984839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877E" w14:textId="77777777" w:rsidR="00A65A1B" w:rsidRDefault="00A65A1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4F71A904" w14:textId="77777777" w:rsidR="00A65A1B" w:rsidRDefault="00A65A1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566DD9CA" w14:textId="77777777" w:rsidR="00A65A1B" w:rsidRDefault="00A65A1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13ECA6D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80493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511E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E450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8091" w14:textId="77777777" w:rsidR="00A65A1B" w:rsidRDefault="00A65A1B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1CE01AA9" w14:textId="77777777" w:rsidR="00A65A1B" w:rsidRDefault="00A65A1B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9305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078D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72CF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2D8B26B9" w14:textId="77777777" w:rsidR="00A65A1B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5189" w14:textId="77777777" w:rsidR="00A65A1B" w:rsidRPr="00984839" w:rsidRDefault="00A65A1B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D5CD" w14:textId="77777777" w:rsidR="00A65A1B" w:rsidRDefault="00A65A1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FABFBEE" w14:textId="77777777" w:rsidR="00A65A1B" w:rsidRDefault="00A65A1B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A65A1B" w14:paraId="77BEFC37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A381C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7C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E285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E42F" w14:textId="77777777" w:rsidR="00A65A1B" w:rsidRDefault="00A65A1B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A77922E" w14:textId="77777777" w:rsidR="00A65A1B" w:rsidRDefault="00A65A1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282F9D8B" w14:textId="77777777" w:rsidR="00A65A1B" w:rsidRDefault="00A65A1B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A521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AF57" w14:textId="77777777" w:rsidR="00A65A1B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79F7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5C84DF02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2751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353B" w14:textId="77777777" w:rsidR="00A65A1B" w:rsidRDefault="00A65A1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5FD400" w14:textId="77777777" w:rsidR="00A65A1B" w:rsidRDefault="00A65A1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3454ED5A" w14:textId="77777777" w:rsidR="00A65A1B" w:rsidRDefault="00A65A1B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39226665" w14:textId="77777777" w:rsidR="00A65A1B" w:rsidRDefault="00A65A1B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7BE0155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ECDC7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389E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B97A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3A04" w14:textId="77777777" w:rsidR="00A65A1B" w:rsidRDefault="00A65A1B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2AB63E0" w14:textId="77777777" w:rsidR="00A65A1B" w:rsidRDefault="00A65A1B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5999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B311886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B3A2" w14:textId="77777777" w:rsidR="00A65A1B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1782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9EE8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0B76" w14:textId="77777777" w:rsidR="00A65A1B" w:rsidRDefault="00A65A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ED9E57" w14:textId="77777777" w:rsidR="00A65A1B" w:rsidRDefault="00A65A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A65A1B" w14:paraId="0577D9CA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0A5F7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E772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DDC6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DB36" w14:textId="77777777" w:rsidR="00A65A1B" w:rsidRDefault="00A65A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51857C6" w14:textId="77777777" w:rsidR="00A65A1B" w:rsidRDefault="00A65A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0066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5D82F1C" w14:textId="77777777" w:rsidR="00A65A1B" w:rsidRDefault="00A65A1B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07C9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6FDA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E31F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0FCE" w14:textId="77777777" w:rsidR="00A65A1B" w:rsidRDefault="00A65A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D708C2" w14:textId="77777777" w:rsidR="00A65A1B" w:rsidRDefault="00A65A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A65A1B" w14:paraId="43F0935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ACFA8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3F7E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87FC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A5C3" w14:textId="77777777" w:rsidR="00A65A1B" w:rsidRDefault="00A65A1B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26E1429" w14:textId="77777777" w:rsidR="00A65A1B" w:rsidRDefault="00A65A1B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5F83" w14:textId="77777777" w:rsidR="00A65A1B" w:rsidRDefault="00A65A1B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044C662" w14:textId="77777777" w:rsidR="00A65A1B" w:rsidRDefault="00A65A1B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97B745E" w14:textId="77777777" w:rsidR="00A65A1B" w:rsidRDefault="00A65A1B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2107" w14:textId="77777777" w:rsidR="00A65A1B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CC28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E05D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34B7" w14:textId="77777777" w:rsidR="00A65A1B" w:rsidRDefault="00A65A1B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1A1DA8" w14:textId="77777777" w:rsidR="00A65A1B" w:rsidRDefault="00A65A1B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A65A1B" w14:paraId="0B8F0C0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069BB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2CEF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AC5C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0F99" w14:textId="77777777" w:rsidR="00A65A1B" w:rsidRDefault="00A65A1B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5F15A0A" w14:textId="77777777" w:rsidR="00A65A1B" w:rsidRDefault="00A65A1B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1C54" w14:textId="77777777" w:rsidR="00A65A1B" w:rsidRDefault="00A65A1B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303B588" w14:textId="77777777" w:rsidR="00A65A1B" w:rsidRDefault="00A65A1B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057F547" w14:textId="77777777" w:rsidR="00A65A1B" w:rsidRDefault="00A65A1B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7A96" w14:textId="77777777" w:rsidR="00A65A1B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A582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3DF9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59D1" w14:textId="77777777" w:rsidR="00A65A1B" w:rsidRDefault="00A65A1B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BA7109" w14:textId="77777777" w:rsidR="00A65A1B" w:rsidRDefault="00A65A1B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A65A1B" w14:paraId="4AFC458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D7DBB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205A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DB60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B653" w14:textId="77777777" w:rsidR="00A65A1B" w:rsidRDefault="00A65A1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FB95214" w14:textId="77777777" w:rsidR="00A65A1B" w:rsidRDefault="00A65A1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82C6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D3BBC49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67B31040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5B8353A2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582C510E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372E72CF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BF7382F" w14:textId="77777777" w:rsidR="00A65A1B" w:rsidRDefault="00A65A1B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6331368" w14:textId="77777777" w:rsidR="00A65A1B" w:rsidRDefault="00A65A1B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3654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FB2D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ABD7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1D51" w14:textId="77777777" w:rsidR="00A65A1B" w:rsidRDefault="00A65A1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466777" w14:textId="77777777" w:rsidR="00A65A1B" w:rsidRDefault="00A65A1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A65A1B" w14:paraId="63773620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42B47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1775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ED72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17B0" w14:textId="77777777" w:rsidR="00A65A1B" w:rsidRDefault="00A65A1B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4749CB8" w14:textId="77777777" w:rsidR="00A65A1B" w:rsidRDefault="00A65A1B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1A42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33D52088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D0FC" w14:textId="77777777" w:rsidR="00A65A1B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0347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8951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D00D" w14:textId="77777777" w:rsidR="00A65A1B" w:rsidRDefault="00A65A1B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6764A7" w14:textId="77777777" w:rsidR="00A65A1B" w:rsidRDefault="00A65A1B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418D4404" w14:textId="77777777" w:rsidR="00A65A1B" w:rsidRDefault="00A65A1B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A65A1B" w14:paraId="3FCFB961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4604F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AC1C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A049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02EF" w14:textId="77777777" w:rsidR="00A65A1B" w:rsidRDefault="00A65A1B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0E172AD" w14:textId="77777777" w:rsidR="00A65A1B" w:rsidRDefault="00A65A1B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2766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86931A6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6C9E" w14:textId="77777777" w:rsidR="00A65A1B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D5E5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8CA1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DF8B" w14:textId="77777777" w:rsidR="00A65A1B" w:rsidRDefault="00A65A1B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1AB647" w14:textId="77777777" w:rsidR="00A65A1B" w:rsidRDefault="00A65A1B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A65A1B" w14:paraId="19DD27E9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7942F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8FAB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3643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8972" w14:textId="77777777" w:rsidR="00A65A1B" w:rsidRDefault="00A65A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78BCF4E" w14:textId="77777777" w:rsidR="00A65A1B" w:rsidRDefault="00A65A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A499" w14:textId="77777777" w:rsidR="00A65A1B" w:rsidRDefault="00A65A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9636370" w14:textId="77777777" w:rsidR="00A65A1B" w:rsidRDefault="00A65A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A212" w14:textId="77777777" w:rsidR="00A65A1B" w:rsidRDefault="00A65A1B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52F9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EA67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6A59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A0DEFA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01970666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A65A1B" w14:paraId="40F6B39D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0D99B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EAFC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9546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5C18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7EBF15D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6529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810B0B5" w14:textId="77777777" w:rsidR="00A65A1B" w:rsidRDefault="00A65A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EF49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B410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9CE9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5AFB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D61BD6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A65A1B" w14:paraId="0E88B7CD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63D4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9509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25A7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5807" w14:textId="77777777" w:rsidR="00A65A1B" w:rsidRDefault="00A65A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BEBCECD" w14:textId="77777777" w:rsidR="00A65A1B" w:rsidRDefault="00A65A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422C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11C7890" w14:textId="77777777" w:rsidR="00A65A1B" w:rsidRDefault="00A65A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0C49F96B" w14:textId="77777777" w:rsidR="00A65A1B" w:rsidRDefault="00A65A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2DD4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DB15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8FE5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00D0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01DD05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A65A1B" w14:paraId="6DE46138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FE2AE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F152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B4E6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BACA" w14:textId="77777777" w:rsidR="00A65A1B" w:rsidRDefault="00A65A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A3BAC0D" w14:textId="77777777" w:rsidR="00A65A1B" w:rsidRDefault="00A65A1B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524D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E163D2C" w14:textId="77777777" w:rsidR="00A65A1B" w:rsidRDefault="00A65A1B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9BB9" w14:textId="77777777" w:rsidR="00A65A1B" w:rsidRDefault="00A65A1B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E0C7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A3B" w14:textId="77777777" w:rsidR="00A65A1B" w:rsidRDefault="00A65A1B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DC28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CCB263" w14:textId="77777777" w:rsidR="00A65A1B" w:rsidRDefault="00A65A1B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A65A1B" w14:paraId="456C03AC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298B4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18DD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D0A4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152C" w14:textId="77777777" w:rsidR="00A65A1B" w:rsidRDefault="00A65A1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4D8FA8D" w14:textId="77777777" w:rsidR="00A65A1B" w:rsidRDefault="00A65A1B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A439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107916F8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1072F007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FE68" w14:textId="77777777" w:rsidR="00A65A1B" w:rsidRDefault="00A65A1B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A8A8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1CCF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FAA1" w14:textId="77777777" w:rsidR="00A65A1B" w:rsidRDefault="00A65A1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39CCA0" w14:textId="77777777" w:rsidR="00A65A1B" w:rsidRDefault="00A65A1B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A65A1B" w14:paraId="3618724D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5A68A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D9CB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1C89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7ACD" w14:textId="77777777" w:rsidR="00A65A1B" w:rsidRDefault="00A65A1B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5B4EBCE" w14:textId="77777777" w:rsidR="00A65A1B" w:rsidRDefault="00A65A1B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15CE" w14:textId="77777777" w:rsidR="00A65A1B" w:rsidRDefault="00A65A1B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789C3CC0" w14:textId="77777777" w:rsidR="00A65A1B" w:rsidRDefault="00A65A1B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8571" w14:textId="77777777" w:rsidR="00A65A1B" w:rsidRDefault="00A65A1B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04E8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35B6" w14:textId="77777777" w:rsidR="00A65A1B" w:rsidRDefault="00A65A1B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63A7" w14:textId="77777777" w:rsidR="00A65A1B" w:rsidRDefault="00A65A1B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60E406" w14:textId="77777777" w:rsidR="00A65A1B" w:rsidRDefault="00A65A1B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A65A1B" w14:paraId="7C219325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5CFAF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5301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0C75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95BC" w14:textId="77777777" w:rsidR="00A65A1B" w:rsidRDefault="00A65A1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B750DBD" w14:textId="77777777" w:rsidR="00A65A1B" w:rsidRDefault="00A65A1B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C73A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D93FC6C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1479AEA" w14:textId="77777777" w:rsidR="00A65A1B" w:rsidRDefault="00A65A1B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017C" w14:textId="77777777" w:rsidR="00A65A1B" w:rsidRPr="00B53EFA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E343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6CCA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46FD" w14:textId="77777777" w:rsidR="00A65A1B" w:rsidRDefault="00A65A1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2D4E4D" w14:textId="77777777" w:rsidR="00A65A1B" w:rsidRDefault="00A65A1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A65A1B" w14:paraId="696F536F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6F4F8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A8AF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0C33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FD6E" w14:textId="77777777" w:rsidR="00A65A1B" w:rsidRDefault="00A65A1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21B5D4C" w14:textId="77777777" w:rsidR="00A65A1B" w:rsidRDefault="00A65A1B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FBA8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8814E12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F3EA" w14:textId="77777777" w:rsidR="00A65A1B" w:rsidRPr="00B53EFA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16BA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9252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28D5" w14:textId="77777777" w:rsidR="00A65A1B" w:rsidRDefault="00A65A1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D9CCCA8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0C447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DAC5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7E86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B50C" w14:textId="77777777" w:rsidR="00A65A1B" w:rsidRDefault="00A65A1B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3534315" w14:textId="77777777" w:rsidR="00A65A1B" w:rsidRDefault="00A65A1B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5F8A" w14:textId="77777777" w:rsidR="00A65A1B" w:rsidRDefault="00A65A1B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FADB9E" w14:textId="77777777" w:rsidR="00A65A1B" w:rsidRDefault="00A65A1B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15DD" w14:textId="77777777" w:rsidR="00A65A1B" w:rsidRPr="00B53EFA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947B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FA50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C1C8" w14:textId="77777777" w:rsidR="00A65A1B" w:rsidRDefault="00A65A1B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7CEA29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408F1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036E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72CC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BBCD" w14:textId="77777777" w:rsidR="00A65A1B" w:rsidRDefault="00A65A1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D196A15" w14:textId="77777777" w:rsidR="00A65A1B" w:rsidRDefault="00A65A1B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93D4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4BEEA95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234E" w14:textId="77777777" w:rsidR="00A65A1B" w:rsidRPr="00B53EFA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449F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6725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D90C" w14:textId="77777777" w:rsidR="00A65A1B" w:rsidRDefault="00A65A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3A7CB2" w14:textId="77777777" w:rsidR="00A65A1B" w:rsidRDefault="00A65A1B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A65A1B" w14:paraId="348B339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134BB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BFA8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3BB8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B158" w14:textId="77777777" w:rsidR="00A65A1B" w:rsidRDefault="00A65A1B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DC08352" w14:textId="77777777" w:rsidR="00A65A1B" w:rsidRDefault="00A65A1B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8821" w14:textId="77777777" w:rsidR="00A65A1B" w:rsidRDefault="00A65A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0C51B53" w14:textId="77777777" w:rsidR="00A65A1B" w:rsidRDefault="00A65A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4B627FA" w14:textId="77777777" w:rsidR="00A65A1B" w:rsidRDefault="00A65A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4B288014" w14:textId="77777777" w:rsidR="00A65A1B" w:rsidRDefault="00A65A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BC66C6F" w14:textId="77777777" w:rsidR="00A65A1B" w:rsidRDefault="00A65A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D11E" w14:textId="77777777" w:rsidR="00A65A1B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29DE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E570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F7F1" w14:textId="77777777" w:rsidR="00A65A1B" w:rsidRDefault="00A65A1B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D5B4F0" w14:textId="77777777" w:rsidR="00A65A1B" w:rsidRDefault="00A65A1B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A65A1B" w14:paraId="6561410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781AC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7E72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686DC8E2" w14:textId="77777777" w:rsidR="00A65A1B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6E67" w14:textId="77777777" w:rsidR="00A65A1B" w:rsidRPr="00984839" w:rsidRDefault="00A65A1B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3944" w14:textId="77777777" w:rsidR="00A65A1B" w:rsidRDefault="00A65A1B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6699A2FE" w14:textId="77777777" w:rsidR="00A65A1B" w:rsidRDefault="00A65A1B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DA71" w14:textId="77777777" w:rsidR="00A65A1B" w:rsidRDefault="00A65A1B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F7AA" w14:textId="77777777" w:rsidR="00A65A1B" w:rsidRDefault="00A65A1B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340F" w14:textId="77777777" w:rsidR="00A65A1B" w:rsidRDefault="00A65A1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216A1498" w14:textId="77777777" w:rsidR="00A65A1B" w:rsidRDefault="00A65A1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C97B" w14:textId="77777777" w:rsidR="00A65A1B" w:rsidRPr="00984839" w:rsidRDefault="00A65A1B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71B7" w14:textId="77777777" w:rsidR="00A65A1B" w:rsidRDefault="00A65A1B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65AC2CB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8E204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94EF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3A057ABA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0C9B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8AC0" w14:textId="77777777" w:rsidR="00A65A1B" w:rsidRDefault="00A65A1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7D9A5B6" w14:textId="77777777" w:rsidR="00A65A1B" w:rsidRDefault="00A65A1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3FA2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2841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2FF0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DA5C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E2E5" w14:textId="77777777" w:rsidR="00A65A1B" w:rsidRDefault="00A65A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3B658C" w14:textId="77777777" w:rsidR="00A65A1B" w:rsidRDefault="00A65A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60B39D73" w14:textId="77777777" w:rsidR="00A65A1B" w:rsidRDefault="00A65A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048EC0E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BCCC2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0060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2ACE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0910" w14:textId="77777777" w:rsidR="00A65A1B" w:rsidRDefault="00A65A1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CAD77B0" w14:textId="77777777" w:rsidR="00A65A1B" w:rsidRDefault="00A65A1B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82B7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6FFD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F7A7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3E51AB18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80FF" w14:textId="77777777" w:rsidR="00A65A1B" w:rsidRDefault="00A65A1B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A934" w14:textId="77777777" w:rsidR="00A65A1B" w:rsidRDefault="00A65A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69FF51" w14:textId="77777777" w:rsidR="00A65A1B" w:rsidRDefault="00A65A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1A748E96" w14:textId="77777777" w:rsidR="00A65A1B" w:rsidRDefault="00A65A1B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20A455DF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AF811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8D14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F722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9609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FA0CA6E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5682E535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F6D8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71CDBF71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3F5E" w14:textId="77777777" w:rsidR="00A65A1B" w:rsidRPr="00B53EFA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F9F4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C268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F589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7332BF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F2254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D3F2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C62D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8F54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5C156155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3B43CF39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9347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CEE8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5207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B5C7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67F7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CA50C7E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9CC1D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4F47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08FE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ECF0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1DC585E9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0380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26C1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B17A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410A566F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B43E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9926" w14:textId="77777777" w:rsidR="00A65A1B" w:rsidRPr="006611B7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A65A1B" w14:paraId="5420496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CEE67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BAD6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8047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0A25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57E60BED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5ED0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11A1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0C93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5802615B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C6EF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A7BA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14:paraId="65075BAB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E105F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FFAD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547B70BB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8A74" w14:textId="77777777" w:rsidR="00A65A1B" w:rsidRPr="00984839" w:rsidRDefault="00A65A1B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59C9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793D3F18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7C12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9E39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C8D4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1181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6D50" w14:textId="77777777" w:rsidR="00A65A1B" w:rsidRPr="003B25AA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14:paraId="01B3C781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4A581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45C4" w14:textId="77777777" w:rsidR="00A65A1B" w:rsidRPr="00CB3DC4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33A74C5E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75A9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A11F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7B98FC19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431E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AF6F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37D9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69DA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D139" w14:textId="77777777" w:rsidR="00A65A1B" w:rsidRPr="00CB3DC4" w:rsidRDefault="00A65A1B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5E94975" w14:textId="77777777" w:rsidR="00A65A1B" w:rsidRPr="00F11CE2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60A8D60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439A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5D70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7126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8204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3149AAAC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72254C71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8197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623F1E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43C1" w14:textId="77777777" w:rsidR="00A65A1B" w:rsidRPr="00B53EFA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257E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3FA5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73DC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61C00BC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E562C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9599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F097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9AD0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682CDBC0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4BD0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9243616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D3BEDCA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7F1E4BB3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84B12D4" w14:textId="77777777" w:rsidR="00A65A1B" w:rsidRPr="00260477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3226" w14:textId="77777777" w:rsidR="00A65A1B" w:rsidRPr="00B53EFA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9B32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9A45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1005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9E908C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A65A1B" w14:paraId="278C148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4F6C6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F8E7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69C5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78B7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2549EFA1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C397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3201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020A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687823E1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5E4E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C1EF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3ABFC15F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696A214A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A65A1B" w14:paraId="3CE0D3E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CA0E3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0B7E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B13F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9AE0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482446CF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5F52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5FEAAC0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590C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FE45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7FE6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646F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A65A1B" w14:paraId="68DCCA05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E6677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E62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58B7C68F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3770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9536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6EC90411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30ADFD02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1DD000E2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98B2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C026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69B1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76C0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A095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3C3F49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0A548E1E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A65A1B" w14:paraId="4EE56EB3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F19B3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D9D9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4EB70A03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E70F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1FB6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7D256D38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F0F6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CB55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5E09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572A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9C34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5F498FEB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4B3E0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72F7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385B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F7F7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48D390C7" w14:textId="77777777" w:rsidR="00A65A1B" w:rsidRDefault="00A65A1B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7765F828" w14:textId="77777777" w:rsidR="00A65A1B" w:rsidRDefault="00A65A1B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1CE1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D6B170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FD64" w14:textId="77777777" w:rsidR="00A65A1B" w:rsidRPr="00B53EFA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A7C9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CEA4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56E6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69236217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30676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9968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61+850</w:t>
            </w:r>
          </w:p>
          <w:p w14:paraId="2DF921FE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E6D0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95BA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Cârbeşti - 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C416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265B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4AE6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2B3A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976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39411AE6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6FE7A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33F0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38B4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4C46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67D4EF12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6EE476FA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4DB5552C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58AB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03703D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9F03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2189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70BD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F90C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5DB1C45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1C5B8" w14:textId="77777777" w:rsidR="00A65A1B" w:rsidRDefault="00A65A1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E75A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5ACA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AADC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7CAC8B97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1F9D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BED71F9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</w:t>
            </w:r>
          </w:p>
          <w:p w14:paraId="1F3A302F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3393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403B" w14:textId="77777777" w:rsidR="00A65A1B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E942" w14:textId="77777777" w:rsidR="00A65A1B" w:rsidRPr="00984839" w:rsidRDefault="00A65A1B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49F1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746888" w14:textId="77777777" w:rsidR="00A65A1B" w:rsidRDefault="00A65A1B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71D86E70" w14:textId="77777777" w:rsidR="00A65A1B" w:rsidRDefault="00A65A1B">
      <w:pPr>
        <w:spacing w:after="40" w:line="192" w:lineRule="auto"/>
        <w:ind w:right="57"/>
        <w:rPr>
          <w:sz w:val="20"/>
        </w:rPr>
      </w:pPr>
    </w:p>
    <w:p w14:paraId="645F6858" w14:textId="77777777" w:rsidR="00A65A1B" w:rsidRDefault="00A65A1B" w:rsidP="00EF6A64">
      <w:pPr>
        <w:pStyle w:val="Heading1"/>
        <w:spacing w:line="360" w:lineRule="auto"/>
      </w:pPr>
      <w:r>
        <w:lastRenderedPageBreak/>
        <w:t>LINIA 144</w:t>
      </w:r>
    </w:p>
    <w:p w14:paraId="3B32E717" w14:textId="77777777" w:rsidR="00A65A1B" w:rsidRDefault="00A65A1B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A65A1B" w14:paraId="7EA5959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81F25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945A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7C5B063A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CE7D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6F24" w14:textId="77777777" w:rsidR="00A65A1B" w:rsidRDefault="00A65A1B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DD4C133" w14:textId="77777777" w:rsidR="00A65A1B" w:rsidRDefault="00A65A1B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8497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5E23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30EA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76CC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3845" w14:textId="77777777" w:rsidR="00A65A1B" w:rsidRDefault="00A65A1B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702D5F78" w14:textId="77777777" w:rsidR="00A65A1B" w:rsidRDefault="00A65A1B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17B46579" w14:textId="77777777" w:rsidR="00A65A1B" w:rsidRDefault="00A65A1B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A65A1B" w14:paraId="0263118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7C7E0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9AF0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DCBA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A901" w14:textId="77777777" w:rsidR="00A65A1B" w:rsidRDefault="00A65A1B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5A7B789C" w14:textId="77777777" w:rsidR="00A65A1B" w:rsidRDefault="00A65A1B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CC11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8863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FA22" w14:textId="77777777" w:rsidR="00A65A1B" w:rsidRDefault="00A65A1B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7A03BEB8" w14:textId="77777777" w:rsidR="00A65A1B" w:rsidRDefault="00A65A1B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86E9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9267" w14:textId="77777777" w:rsidR="00A65A1B" w:rsidRDefault="00A65A1B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92959B4" w14:textId="77777777" w:rsidR="00A65A1B" w:rsidRDefault="00A65A1B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A65A1B" w14:paraId="42A825C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4384B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5D55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4651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735B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5355368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29CDA575" w14:textId="77777777" w:rsidR="00A65A1B" w:rsidRDefault="00A65A1B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49D4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1911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6CDA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248CD292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E9C1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6C39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7C2EC21C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28D9B2AB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3274B83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D62EF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5466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A445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D563" w14:textId="77777777" w:rsidR="00A65A1B" w:rsidRDefault="00A65A1B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E382D94" w14:textId="77777777" w:rsidR="00A65A1B" w:rsidRDefault="00A65A1B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4EDA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D92AAA2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CD7C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F693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27C9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47AC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3C82DA" w14:textId="77777777" w:rsidR="00A65A1B" w:rsidRDefault="00A65A1B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A65A1B" w14:paraId="365386C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BF9B6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8BE4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7C53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5578" w14:textId="77777777" w:rsidR="00A65A1B" w:rsidRDefault="00A65A1B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47FA3DA" w14:textId="77777777" w:rsidR="00A65A1B" w:rsidRDefault="00A65A1B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B212" w14:textId="77777777" w:rsidR="00A65A1B" w:rsidRDefault="00A65A1B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B652824" w14:textId="77777777" w:rsidR="00A65A1B" w:rsidRDefault="00A65A1B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D17C" w14:textId="77777777" w:rsidR="00A65A1B" w:rsidRDefault="00A65A1B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44CE" w14:textId="77777777" w:rsidR="00A65A1B" w:rsidRDefault="00A65A1B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8CF9" w14:textId="77777777" w:rsidR="00A65A1B" w:rsidRDefault="00A65A1B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F9C9" w14:textId="77777777" w:rsidR="00A65A1B" w:rsidRDefault="00A65A1B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7958E1" w14:textId="77777777" w:rsidR="00A65A1B" w:rsidRDefault="00A65A1B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A65A1B" w14:paraId="386CBE4C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6939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881F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F3FE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0BDF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18B577C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F20E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3AFE0443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5DE0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248E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2EAE" w14:textId="77777777" w:rsidR="00A65A1B" w:rsidRPr="00984839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B3E8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A65A1B" w14:paraId="13D8B5AA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D3C7B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107A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F156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41FD" w14:textId="77777777" w:rsidR="00A65A1B" w:rsidRDefault="00A65A1B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37D6746" w14:textId="77777777" w:rsidR="00A65A1B" w:rsidRDefault="00A65A1B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8C2B" w14:textId="77777777" w:rsidR="00A65A1B" w:rsidRDefault="00A65A1B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CE1401D" w14:textId="77777777" w:rsidR="00A65A1B" w:rsidRDefault="00A65A1B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60FE" w14:textId="77777777" w:rsidR="00A65A1B" w:rsidRDefault="00A65A1B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BC8D" w14:textId="77777777" w:rsidR="00A65A1B" w:rsidRDefault="00A65A1B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439D" w14:textId="77777777" w:rsidR="00A65A1B" w:rsidRPr="00984839" w:rsidRDefault="00A65A1B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C86E" w14:textId="77777777" w:rsidR="00A65A1B" w:rsidRDefault="00A65A1B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682176" w14:textId="77777777" w:rsidR="00A65A1B" w:rsidRDefault="00A65A1B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A65A1B" w14:paraId="3D3EB95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DEFBB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C2E2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2BF2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C692" w14:textId="77777777" w:rsidR="00A65A1B" w:rsidRDefault="00A65A1B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7DB98D7" w14:textId="77777777" w:rsidR="00A65A1B" w:rsidRDefault="00A65A1B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6D16" w14:textId="77777777" w:rsidR="00A65A1B" w:rsidRDefault="00A65A1B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2FCBDEE" w14:textId="77777777" w:rsidR="00A65A1B" w:rsidRDefault="00A65A1B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449A" w14:textId="77777777" w:rsidR="00A65A1B" w:rsidRPr="00DA0087" w:rsidRDefault="00A65A1B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AC6C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9B55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B529" w14:textId="77777777" w:rsidR="00A65A1B" w:rsidRDefault="00A65A1B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77E952" w14:textId="77777777" w:rsidR="00A65A1B" w:rsidRDefault="00A65A1B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A65A1B" w14:paraId="353199E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9348B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8E97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0561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41DE" w14:textId="77777777" w:rsidR="00A65A1B" w:rsidRDefault="00A65A1B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8C29D24" w14:textId="77777777" w:rsidR="00A65A1B" w:rsidRDefault="00A65A1B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5076" w14:textId="77777777" w:rsidR="00A65A1B" w:rsidRDefault="00A65A1B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902854E" w14:textId="77777777" w:rsidR="00A65A1B" w:rsidRDefault="00A65A1B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AAEC" w14:textId="77777777" w:rsidR="00A65A1B" w:rsidRDefault="00A65A1B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F24E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7A9F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E8E6" w14:textId="77777777" w:rsidR="00A65A1B" w:rsidRDefault="00A65A1B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788FCE" w14:textId="77777777" w:rsidR="00A65A1B" w:rsidRDefault="00A65A1B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A65A1B" w14:paraId="7912602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A9C2B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089F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7DED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AF7B" w14:textId="77777777" w:rsidR="00A65A1B" w:rsidRDefault="00A65A1B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C54FF57" w14:textId="77777777" w:rsidR="00A65A1B" w:rsidRDefault="00A65A1B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779C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8FD6EB2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4D8C6008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1D4CE3AE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29C75CB5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03C6511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07FE2ACD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CBCA3FC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C627" w14:textId="77777777" w:rsidR="00A65A1B" w:rsidRPr="00DA0087" w:rsidRDefault="00A65A1B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8436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CE60" w14:textId="77777777" w:rsidR="00A65A1B" w:rsidRPr="00DA0087" w:rsidRDefault="00A65A1B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3302" w14:textId="77777777" w:rsidR="00A65A1B" w:rsidRDefault="00A65A1B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D0B08F" w14:textId="77777777" w:rsidR="00A65A1B" w:rsidRDefault="00A65A1B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A65A1B" w14:paraId="2451254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06C7F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2F5D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B37D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9ECD" w14:textId="77777777" w:rsidR="00A65A1B" w:rsidRDefault="00A65A1B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95AD087" w14:textId="77777777" w:rsidR="00A65A1B" w:rsidRDefault="00A65A1B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8B67" w14:textId="77777777" w:rsidR="00A65A1B" w:rsidRDefault="00A65A1B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F36EFBE" w14:textId="77777777" w:rsidR="00A65A1B" w:rsidRDefault="00A65A1B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39A5" w14:textId="77777777" w:rsidR="00A65A1B" w:rsidRDefault="00A65A1B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3EE4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8367" w14:textId="77777777" w:rsidR="00A65A1B" w:rsidRPr="00DA0087" w:rsidRDefault="00A65A1B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C056" w14:textId="77777777" w:rsidR="00A65A1B" w:rsidRDefault="00A65A1B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118CBF" w14:textId="77777777" w:rsidR="00A65A1B" w:rsidRDefault="00A65A1B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A65A1B" w14:paraId="2DF60C2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FB682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8F63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B3F6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CCE5" w14:textId="77777777" w:rsidR="00A65A1B" w:rsidRDefault="00A65A1B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F032F94" w14:textId="77777777" w:rsidR="00A65A1B" w:rsidRDefault="00A65A1B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180F" w14:textId="77777777" w:rsidR="00A65A1B" w:rsidRDefault="00A65A1B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C261" w14:textId="77777777" w:rsidR="00A65A1B" w:rsidRDefault="00A65A1B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CF4B" w14:textId="77777777" w:rsidR="00A65A1B" w:rsidRDefault="00A65A1B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31BD" w14:textId="77777777" w:rsidR="00A65A1B" w:rsidRPr="00DA0087" w:rsidRDefault="00A65A1B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C9B3" w14:textId="77777777" w:rsidR="00A65A1B" w:rsidRDefault="00A65A1B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A487AE" w14:textId="77777777" w:rsidR="00A65A1B" w:rsidRDefault="00A65A1B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A65A1B" w14:paraId="2CCF2059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C39BC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C2C7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3231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8334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D202FF7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FAEA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69290DD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FCC4E6B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3A6F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8CD0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F541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BBD2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C02EC6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A65A1B" w14:paraId="1F1A98D2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8B593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8791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A43C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747A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BCD4EA1" w14:textId="77777777" w:rsidR="00A65A1B" w:rsidRDefault="00A65A1B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35F3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78A5B6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0977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E59C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612C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A41C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6417EA7B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5712D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B0BB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A032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62BA" w14:textId="77777777" w:rsidR="00A65A1B" w:rsidRDefault="00A65A1B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5354045" w14:textId="77777777" w:rsidR="00A65A1B" w:rsidRDefault="00A65A1B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45DC" w14:textId="77777777" w:rsidR="00A65A1B" w:rsidRDefault="00A65A1B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457E041" w14:textId="77777777" w:rsidR="00A65A1B" w:rsidRDefault="00A65A1B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D8CF" w14:textId="77777777" w:rsidR="00A65A1B" w:rsidRPr="00DA0087" w:rsidRDefault="00A65A1B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43B5" w14:textId="77777777" w:rsidR="00A65A1B" w:rsidRDefault="00A65A1B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4DAD" w14:textId="77777777" w:rsidR="00A65A1B" w:rsidRPr="00DA0087" w:rsidRDefault="00A65A1B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8DEE" w14:textId="77777777" w:rsidR="00A65A1B" w:rsidRDefault="00A65A1B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4284249B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B56D1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3324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D428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C18D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3D4E87B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A19B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2F98DE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4329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2C72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0639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BFBA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F628B3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A65A1B" w14:paraId="55B0BC03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D3662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32E7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B7F0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3AF1" w14:textId="77777777" w:rsidR="00A65A1B" w:rsidRDefault="00A65A1B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6CC17B3" w14:textId="77777777" w:rsidR="00A65A1B" w:rsidRDefault="00A65A1B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1A4D" w14:textId="77777777" w:rsidR="00A65A1B" w:rsidRDefault="00A65A1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B1BC194" w14:textId="77777777" w:rsidR="00A65A1B" w:rsidRDefault="00A65A1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2DE4126" w14:textId="77777777" w:rsidR="00A65A1B" w:rsidRDefault="00A65A1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53764EB5" w14:textId="77777777" w:rsidR="00A65A1B" w:rsidRDefault="00A65A1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CB651FD" w14:textId="77777777" w:rsidR="00A65A1B" w:rsidRDefault="00A65A1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47C0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7FDE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4FDF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1153" w14:textId="77777777" w:rsidR="00A65A1B" w:rsidRDefault="00A65A1B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918BE5" w14:textId="77777777" w:rsidR="00A65A1B" w:rsidRDefault="00A65A1B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A65A1B" w14:paraId="7CC31AE3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9A789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3AE9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2399FE7F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51FBB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41B8" w14:textId="77777777" w:rsidR="00A65A1B" w:rsidRDefault="00A65A1B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1F690231" w14:textId="77777777" w:rsidR="00A65A1B" w:rsidRPr="00B61351" w:rsidRDefault="00A65A1B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DD2E" w14:textId="77777777" w:rsidR="00A65A1B" w:rsidRDefault="00A65A1B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FD36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CFBD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7EAB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4D5F" w14:textId="77777777" w:rsidR="00A65A1B" w:rsidRDefault="00A65A1B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014016AF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B6D73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BFB3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1797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9BFF" w14:textId="77777777" w:rsidR="00A65A1B" w:rsidRDefault="00A65A1B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73E782EA" w14:textId="77777777" w:rsidR="00A65A1B" w:rsidRDefault="00A65A1B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3FD3" w14:textId="77777777" w:rsidR="00A65A1B" w:rsidRDefault="00A65A1B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061B3C06" w14:textId="77777777" w:rsidR="00A65A1B" w:rsidRDefault="00A65A1B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78C3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AEBA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DFE6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5B96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BE6BF4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65A1B" w14:paraId="1BD01547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2DD0B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B293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9856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ECB1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1D9A06CA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903279C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564D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5E29E85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FFEC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F600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1BBF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997BBA1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D02B0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CEC4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16C4EADB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8923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B253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6CDCCCE0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AC73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460BA61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E5CA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6C52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5BE3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38B9CEA2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5D0C1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379C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  <w:p w14:paraId="6C3017B0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A7BD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BE52" w14:textId="77777777" w:rsidR="00A65A1B" w:rsidRDefault="00A65A1B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3EB646A0" w14:textId="77777777" w:rsidR="00A65A1B" w:rsidRDefault="00A65A1B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451C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8282CF8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1237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A604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BFB8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14:paraId="1AEBD2FE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9000E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05CE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4F1F9F2E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7E68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1553" w14:textId="77777777" w:rsidR="00A65A1B" w:rsidRDefault="00A65A1B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4D7EFE2C" w14:textId="77777777" w:rsidR="00A65A1B" w:rsidRDefault="00A65A1B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C2EA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1E7582E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E05C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08CE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A970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5892F64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A65A1B" w14:paraId="238FC6E4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A0E92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EEFF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0D26A56D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F295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0982" w14:textId="77777777" w:rsidR="00A65A1B" w:rsidRDefault="00A65A1B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11A88FBB" w14:textId="77777777" w:rsidR="00A65A1B" w:rsidRDefault="00A65A1B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A1B3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2ADFC50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49F3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D4A9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18A9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32BB3D63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DD4D8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4F44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B3A6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E03C" w14:textId="77777777" w:rsidR="00A65A1B" w:rsidRDefault="00A65A1B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76EB6497" w14:textId="77777777" w:rsidR="00A65A1B" w:rsidRDefault="00A65A1B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EC5E" w14:textId="77777777" w:rsidR="00A65A1B" w:rsidRDefault="00A65A1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33EA134" w14:textId="77777777" w:rsidR="00A65A1B" w:rsidRDefault="00A65A1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14BAED35" w14:textId="77777777" w:rsidR="00A65A1B" w:rsidRDefault="00A65A1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CF43" w14:textId="77777777" w:rsidR="00A65A1B" w:rsidRPr="00DA0087" w:rsidRDefault="00A65A1B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3959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D668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5423" w14:textId="77777777" w:rsidR="00A65A1B" w:rsidRDefault="00A65A1B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F87C0A" w14:textId="77777777" w:rsidR="00A65A1B" w:rsidRDefault="00A65A1B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A65A1B" w14:paraId="73B74A02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EC9D1" w14:textId="77777777" w:rsidR="00A65A1B" w:rsidRDefault="00A65A1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4260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227C" w14:textId="77777777" w:rsidR="00A65A1B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BF12" w14:textId="77777777" w:rsidR="00A65A1B" w:rsidRDefault="00A65A1B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EF14" w14:textId="77777777" w:rsidR="00A65A1B" w:rsidRDefault="00A65A1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4E11AE6D" w14:textId="77777777" w:rsidR="00A65A1B" w:rsidRDefault="00A65A1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175D7579" w14:textId="77777777" w:rsidR="00A65A1B" w:rsidRDefault="00A65A1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77706FAE" w14:textId="77777777" w:rsidR="00A65A1B" w:rsidRDefault="00A65A1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2F79666A" w14:textId="77777777" w:rsidR="00A65A1B" w:rsidRDefault="00A65A1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F5AC241" w14:textId="77777777" w:rsidR="00A65A1B" w:rsidRDefault="00A65A1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7DB17F9" w14:textId="77777777" w:rsidR="00A65A1B" w:rsidRDefault="00A65A1B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758F" w14:textId="77777777" w:rsidR="00A65A1B" w:rsidRDefault="00A65A1B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E171" w14:textId="77777777" w:rsidR="00A65A1B" w:rsidRDefault="00A65A1B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7483" w14:textId="77777777" w:rsidR="00A65A1B" w:rsidRPr="00DA0087" w:rsidRDefault="00A65A1B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6B80" w14:textId="77777777" w:rsidR="00A65A1B" w:rsidRDefault="00A65A1B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950A41" w14:textId="77777777" w:rsidR="00A65A1B" w:rsidRDefault="00A65A1B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599F2C3B" w14:textId="77777777" w:rsidR="00A65A1B" w:rsidRDefault="00A65A1B">
      <w:pPr>
        <w:spacing w:before="40" w:line="192" w:lineRule="auto"/>
        <w:ind w:right="57"/>
        <w:rPr>
          <w:sz w:val="20"/>
        </w:rPr>
      </w:pPr>
    </w:p>
    <w:p w14:paraId="645D4647" w14:textId="77777777" w:rsidR="00A65A1B" w:rsidRDefault="00A65A1B" w:rsidP="00E56A6A">
      <w:pPr>
        <w:pStyle w:val="Heading1"/>
        <w:spacing w:line="360" w:lineRule="auto"/>
      </w:pPr>
      <w:r>
        <w:t>LINIA 200</w:t>
      </w:r>
    </w:p>
    <w:p w14:paraId="695E0BA0" w14:textId="77777777" w:rsidR="00A65A1B" w:rsidRDefault="00A65A1B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65A1B" w14:paraId="770A439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0E04D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C862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13E92C59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1684" w14:textId="77777777" w:rsidR="00A65A1B" w:rsidRPr="00032DF2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AB07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14392D19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CDCE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3ABF" w14:textId="77777777" w:rsidR="00A65A1B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5BE0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537A" w14:textId="77777777" w:rsidR="00A65A1B" w:rsidRPr="00032DF2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4483" w14:textId="77777777" w:rsidR="00A65A1B" w:rsidRPr="00F716C0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A65A1B" w14:paraId="59AB772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F9DD8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44E8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459+200</w:t>
            </w:r>
          </w:p>
          <w:p w14:paraId="554B3F2A" w14:textId="77777777" w:rsidR="00A65A1B" w:rsidRDefault="00A65A1B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01A7" w14:textId="77777777" w:rsidR="00A65A1B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43E0" w14:textId="77777777" w:rsidR="00A65A1B" w:rsidRDefault="00A65A1B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CAE8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FAA7" w14:textId="77777777" w:rsidR="00A65A1B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A060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5631" w14:textId="77777777" w:rsidR="00A65A1B" w:rsidRPr="00032DF2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9567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A1B" w14:paraId="7C849D63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6A17B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B9C2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2BA8" w14:textId="77777777" w:rsidR="00A65A1B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A053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694A7740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D00D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81F4" w14:textId="77777777" w:rsidR="00A65A1B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3174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F161" w14:textId="77777777" w:rsidR="00A65A1B" w:rsidRPr="00032DF2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DF99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A1B" w14:paraId="74F1B19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6D0A3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9F75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2BC825B8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D1FF" w14:textId="77777777" w:rsidR="00A65A1B" w:rsidRPr="00032DF2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E86C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06484756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6864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7602" w14:textId="77777777" w:rsidR="00A65A1B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EE9C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702FC63D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FDD4" w14:textId="77777777" w:rsidR="00A65A1B" w:rsidRPr="00032DF2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AEF7" w14:textId="77777777" w:rsidR="00A65A1B" w:rsidRPr="00C2058A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3B72ACD" w14:textId="77777777" w:rsidR="00A65A1B" w:rsidRPr="00F716C0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A65A1B" w14:paraId="3E2A2C5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7EE9C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CC63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53B2B33A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99EE" w14:textId="77777777" w:rsidR="00A65A1B" w:rsidRPr="00032DF2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FB7A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10E7641F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A2DA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3167" w14:textId="77777777" w:rsidR="00A65A1B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1CB3" w14:textId="77777777" w:rsidR="00A65A1B" w:rsidRDefault="00A65A1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E887" w14:textId="77777777" w:rsidR="00A65A1B" w:rsidRDefault="00A65A1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534C" w14:textId="77777777" w:rsidR="00A65A1B" w:rsidRDefault="00A65A1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65A1B" w14:paraId="42C5B8E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36250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990F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376FDA59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5296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1E8F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142A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5C48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2BDE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CB46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1E49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A1B" w14:paraId="19C11AE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33C5A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18A5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4483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35DF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9583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F7592D7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0A30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A33D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1FCB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9745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A65A1B" w14:paraId="3B038B7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17B17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E82A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5FAF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A0E8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0966A027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B0AA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41F3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D919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7B6A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3120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A1B" w14:paraId="39F0F53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B25C9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4EA9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7D8A" w14:textId="77777777" w:rsidR="00A65A1B" w:rsidRPr="00032DF2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F04D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078A734C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DC5C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93A6A3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A6AA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8D84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DEEA" w14:textId="77777777" w:rsidR="00A65A1B" w:rsidRPr="00032DF2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884E" w14:textId="77777777" w:rsidR="00A65A1B" w:rsidRPr="00F716C0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A1B" w14:paraId="465C527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D54B7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E0B8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7364F6F1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5E63" w14:textId="77777777" w:rsidR="00A65A1B" w:rsidRPr="00032DF2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9F8E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1B4EF23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08ED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45A3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5A60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61C1FEBF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D88D" w14:textId="77777777" w:rsidR="00A65A1B" w:rsidRPr="00032DF2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7A08" w14:textId="77777777" w:rsidR="00A65A1B" w:rsidRPr="00F716C0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A1B" w14:paraId="583530F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42C44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1DC6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EC14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891E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59C3132C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5F92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1361CB0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4BB4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01F9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7AAC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E613" w14:textId="77777777" w:rsidR="00A65A1B" w:rsidRPr="00F716C0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A65A1B" w14:paraId="37693F7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475F6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0601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3193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FACBF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5C92D4C8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DBBE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76FCEC2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ADF0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9246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6935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1808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D27B576" w14:textId="77777777" w:rsidR="00A65A1B" w:rsidRPr="00F716C0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A65A1B" w14:paraId="68D6D50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3A824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61F8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285C" w14:textId="77777777" w:rsidR="00A65A1B" w:rsidRPr="00032DF2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0CEA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4B424F63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75C3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89CB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DCF5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5CEC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B33C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A1B" w14:paraId="75041CD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7F572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BFD9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D2D4" w14:textId="77777777" w:rsidR="00A65A1B" w:rsidRPr="00032DF2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F78A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A7051E2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2266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6EE479F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6AD2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AC6A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4C33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3DBC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A65A1B" w14:paraId="6B29935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3C2F1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7930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CD8D" w14:textId="77777777" w:rsidR="00A65A1B" w:rsidRPr="00032DF2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6D05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6C427A4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9BB7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02F8CDA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6B13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96AF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AF3D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6DB5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73C9B95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A65A1B" w14:paraId="2C8B5D6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7813F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30B7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CCB9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B2F1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131EAA4F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5B9D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5162" w14:textId="77777777" w:rsidR="00A65A1B" w:rsidRPr="00032DF2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CAAE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6A3F" w14:textId="77777777" w:rsidR="00A65A1B" w:rsidRPr="00032DF2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E873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A1B" w14:paraId="2F97BBC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AA874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641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8F3B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8853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35DFB357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EC9E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4556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C935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22A0F5B6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F98C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2CB4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A65A1B" w14:paraId="0834C73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A7DBA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45A1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EB1C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5ECC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249A98D8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5D0D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999B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C001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A109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925D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A1B" w14:paraId="081CC6C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A4843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2BA6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5C25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ACF2" w14:textId="77777777" w:rsidR="00A65A1B" w:rsidRDefault="00A65A1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3464678D" w14:textId="77777777" w:rsidR="00A65A1B" w:rsidRDefault="00A65A1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6970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9FAB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1C85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554+600</w:t>
            </w:r>
          </w:p>
          <w:p w14:paraId="37FED30A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ED5D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F49C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5A1B" w14:paraId="69E2CE8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1E242" w14:textId="77777777" w:rsidR="00A65A1B" w:rsidRDefault="00A65A1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D965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9BE3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FCAE" w14:textId="77777777" w:rsidR="00A65A1B" w:rsidRDefault="00A65A1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6CE74EF0" w14:textId="77777777" w:rsidR="00A65A1B" w:rsidRDefault="00A65A1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4D94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DFC9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04A1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564+350</w:t>
            </w:r>
          </w:p>
          <w:p w14:paraId="1F4454EE" w14:textId="77777777" w:rsidR="00A65A1B" w:rsidRDefault="00A65A1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EA08" w14:textId="77777777" w:rsidR="00A65A1B" w:rsidRDefault="00A65A1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F7E4" w14:textId="77777777" w:rsidR="00A65A1B" w:rsidRDefault="00A65A1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D18FB30" w14:textId="77777777" w:rsidR="00A65A1B" w:rsidRDefault="00A65A1B" w:rsidP="00623FF6">
      <w:pPr>
        <w:spacing w:before="40" w:after="40" w:line="192" w:lineRule="auto"/>
        <w:ind w:right="57"/>
      </w:pPr>
    </w:p>
    <w:p w14:paraId="37F25F78" w14:textId="77777777" w:rsidR="00A65A1B" w:rsidRDefault="00A65A1B" w:rsidP="00C53936">
      <w:pPr>
        <w:pStyle w:val="Heading1"/>
        <w:spacing w:line="360" w:lineRule="auto"/>
      </w:pPr>
      <w:r>
        <w:lastRenderedPageBreak/>
        <w:t>LINIA 200 B</w:t>
      </w:r>
    </w:p>
    <w:p w14:paraId="684555CF" w14:textId="77777777" w:rsidR="00A65A1B" w:rsidRDefault="00A65A1B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A65A1B" w14:paraId="74E687E1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9D086" w14:textId="77777777" w:rsidR="00A65A1B" w:rsidRDefault="00A65A1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74DA" w14:textId="77777777" w:rsidR="00A65A1B" w:rsidRDefault="00A65A1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B6AC" w14:textId="77777777" w:rsidR="00A65A1B" w:rsidRPr="00874940" w:rsidRDefault="00A65A1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B87A" w14:textId="77777777" w:rsidR="00A65A1B" w:rsidRDefault="00A65A1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36FA11EA" w14:textId="77777777" w:rsidR="00A65A1B" w:rsidRDefault="00A65A1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FF92" w14:textId="77777777" w:rsidR="00A65A1B" w:rsidRDefault="00A65A1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C925B69" w14:textId="77777777" w:rsidR="00A65A1B" w:rsidRDefault="00A65A1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76AD" w14:textId="77777777" w:rsidR="00A65A1B" w:rsidRPr="0048429E" w:rsidRDefault="00A65A1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B924" w14:textId="77777777" w:rsidR="00A65A1B" w:rsidRDefault="00A65A1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824D" w14:textId="77777777" w:rsidR="00A65A1B" w:rsidRDefault="00A65A1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B74A" w14:textId="77777777" w:rsidR="00A65A1B" w:rsidRDefault="00A65A1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8905A57" w14:textId="77777777" w:rsidR="00A65A1B" w:rsidRDefault="00A65A1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A65A1B" w14:paraId="173893E4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7BF7E" w14:textId="77777777" w:rsidR="00A65A1B" w:rsidRDefault="00A65A1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2F40" w14:textId="77777777" w:rsidR="00A65A1B" w:rsidRDefault="00A65A1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61FE" w14:textId="77777777" w:rsidR="00A65A1B" w:rsidRPr="00874940" w:rsidRDefault="00A65A1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52DF" w14:textId="77777777" w:rsidR="00A65A1B" w:rsidRDefault="00A65A1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450F09C1" w14:textId="77777777" w:rsidR="00A65A1B" w:rsidRDefault="00A65A1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1BA9" w14:textId="77777777" w:rsidR="00A65A1B" w:rsidRDefault="00A65A1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38900779" w14:textId="77777777" w:rsidR="00A65A1B" w:rsidRDefault="00A65A1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8826" w14:textId="77777777" w:rsidR="00A65A1B" w:rsidRDefault="00A65A1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CF75" w14:textId="77777777" w:rsidR="00A65A1B" w:rsidRDefault="00A65A1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7115" w14:textId="77777777" w:rsidR="00A65A1B" w:rsidRDefault="00A65A1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E13B" w14:textId="77777777" w:rsidR="00A65A1B" w:rsidRDefault="00A65A1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708E4FA4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5A8B0172" w14:textId="77777777" w:rsidR="00A65A1B" w:rsidRDefault="00A65A1B" w:rsidP="006D4098">
      <w:pPr>
        <w:pStyle w:val="Heading1"/>
        <w:spacing w:line="360" w:lineRule="auto"/>
      </w:pPr>
      <w:r>
        <w:t>LINIA 201</w:t>
      </w:r>
    </w:p>
    <w:p w14:paraId="21C34F2D" w14:textId="77777777" w:rsidR="00A65A1B" w:rsidRDefault="00A65A1B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A65A1B" w14:paraId="21A3626D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1463D" w14:textId="77777777" w:rsidR="00A65A1B" w:rsidRDefault="00A65A1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8AA4" w14:textId="77777777" w:rsidR="00A65A1B" w:rsidRDefault="00A65A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B8C6" w14:textId="77777777" w:rsidR="00A65A1B" w:rsidRPr="00C937B4" w:rsidRDefault="00A65A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863C" w14:textId="77777777" w:rsidR="00A65A1B" w:rsidRDefault="00A65A1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67EE5A7A" w14:textId="77777777" w:rsidR="00A65A1B" w:rsidRDefault="00A65A1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DA61" w14:textId="77777777" w:rsidR="00A65A1B" w:rsidRDefault="00A65A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4DF38FD5" w14:textId="77777777" w:rsidR="00A65A1B" w:rsidRDefault="00A65A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13E1BAFE" w14:textId="77777777" w:rsidR="00A65A1B" w:rsidRDefault="00A65A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55CF693B" w14:textId="77777777" w:rsidR="00A65A1B" w:rsidRDefault="00A65A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D6CD" w14:textId="77777777" w:rsidR="00A65A1B" w:rsidRPr="00C937B4" w:rsidRDefault="00A65A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2C33" w14:textId="77777777" w:rsidR="00A65A1B" w:rsidRDefault="00A65A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5D13" w14:textId="77777777" w:rsidR="00A65A1B" w:rsidRPr="00C937B4" w:rsidRDefault="00A65A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4C63" w14:textId="77777777" w:rsidR="00A65A1B" w:rsidRDefault="00A65A1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B9D38F9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3AC84" w14:textId="77777777" w:rsidR="00A65A1B" w:rsidRDefault="00A65A1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1147" w14:textId="77777777" w:rsidR="00A65A1B" w:rsidRDefault="00A65A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BC05" w14:textId="77777777" w:rsidR="00A65A1B" w:rsidRPr="00C937B4" w:rsidRDefault="00A65A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BC97" w14:textId="77777777" w:rsidR="00A65A1B" w:rsidRDefault="00A65A1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64F5F692" w14:textId="77777777" w:rsidR="00A65A1B" w:rsidRDefault="00A65A1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39D9" w14:textId="77777777" w:rsidR="00A65A1B" w:rsidRDefault="00A65A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150883" w14:textId="77777777" w:rsidR="00A65A1B" w:rsidRDefault="00A65A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326E" w14:textId="77777777" w:rsidR="00A65A1B" w:rsidRDefault="00A65A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5936" w14:textId="77777777" w:rsidR="00A65A1B" w:rsidRDefault="00A65A1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4FBF" w14:textId="77777777" w:rsidR="00A65A1B" w:rsidRPr="00C937B4" w:rsidRDefault="00A65A1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3824" w14:textId="77777777" w:rsidR="00A65A1B" w:rsidRDefault="00A65A1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B48A2E" w14:textId="77777777" w:rsidR="00A65A1B" w:rsidRDefault="00A65A1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25DD07" w14:textId="77777777" w:rsidR="00A65A1B" w:rsidRDefault="00A65A1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14:paraId="699F83B8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2FD3F883" w14:textId="77777777" w:rsidR="00A65A1B" w:rsidRDefault="00A65A1B" w:rsidP="00C53936">
      <w:pPr>
        <w:pStyle w:val="Heading1"/>
        <w:spacing w:line="360" w:lineRule="auto"/>
      </w:pPr>
      <w:r>
        <w:t>LINIA 202 A</w:t>
      </w:r>
    </w:p>
    <w:p w14:paraId="71F198D2" w14:textId="77777777" w:rsidR="00A65A1B" w:rsidRDefault="00A65A1B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A65A1B" w14:paraId="0F3C8474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0AB52" w14:textId="77777777" w:rsidR="00A65A1B" w:rsidRDefault="00A65A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4C85" w14:textId="77777777" w:rsidR="00A65A1B" w:rsidRDefault="00A65A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5B16" w14:textId="77777777" w:rsidR="00A65A1B" w:rsidRPr="00874940" w:rsidRDefault="00A65A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53DB" w14:textId="77777777" w:rsidR="00A65A1B" w:rsidRDefault="00A65A1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AB82" w14:textId="77777777" w:rsidR="00A65A1B" w:rsidRDefault="00A65A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F7187D8" w14:textId="77777777" w:rsidR="00A65A1B" w:rsidRDefault="00A65A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5FB5" w14:textId="77777777" w:rsidR="00A65A1B" w:rsidRPr="0048429E" w:rsidRDefault="00A65A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6E81" w14:textId="77777777" w:rsidR="00A65A1B" w:rsidRDefault="00A65A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3D34" w14:textId="77777777" w:rsidR="00A65A1B" w:rsidRDefault="00A65A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D4C6" w14:textId="77777777" w:rsidR="00A65A1B" w:rsidRDefault="00A65A1B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A65A1B" w14:paraId="70998DB3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2056C" w14:textId="77777777" w:rsidR="00A65A1B" w:rsidRDefault="00A65A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CB51" w14:textId="77777777" w:rsidR="00A65A1B" w:rsidRDefault="00A65A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960D" w14:textId="77777777" w:rsidR="00A65A1B" w:rsidRPr="00874940" w:rsidRDefault="00A65A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5055" w14:textId="77777777" w:rsidR="00A65A1B" w:rsidRDefault="00A65A1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9E08" w14:textId="77777777" w:rsidR="00A65A1B" w:rsidRDefault="00A65A1B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4184" w14:textId="77777777" w:rsidR="00A65A1B" w:rsidRPr="0048429E" w:rsidRDefault="00A65A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5007" w14:textId="77777777" w:rsidR="00A65A1B" w:rsidRDefault="00A65A1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FCAE" w14:textId="77777777" w:rsidR="00A65A1B" w:rsidRDefault="00A65A1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5469" w14:textId="77777777" w:rsidR="00A65A1B" w:rsidRDefault="00A65A1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126918A3" w14:textId="77777777" w:rsidR="00A65A1B" w:rsidRDefault="00A65A1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E2EC8B" w14:textId="77777777" w:rsidR="00A65A1B" w:rsidRDefault="00A65A1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A65A1B" w:rsidRPr="00743905" w14:paraId="7B390028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DF9DF" w14:textId="77777777" w:rsidR="00A65A1B" w:rsidRPr="00743905" w:rsidRDefault="00A65A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C4F0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25DB1EBB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A2DB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8ADE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1366424A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5509C9FA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73966564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6BBCAAE8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709B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BA8F" w14:textId="77777777" w:rsidR="00A65A1B" w:rsidRPr="00743905" w:rsidRDefault="00A65A1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C808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AAB5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A663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38B10C7E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A65A1B" w:rsidRPr="00743905" w14:paraId="54ACF6C9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FC2F" w14:textId="77777777" w:rsidR="00A65A1B" w:rsidRPr="00743905" w:rsidRDefault="00A65A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8872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2A13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D846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46889FD7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0268CD9B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74A6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051BC6C6" w14:textId="77777777" w:rsidR="00A65A1B" w:rsidRPr="00743905" w:rsidRDefault="00A65A1B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4276" w14:textId="77777777" w:rsidR="00A65A1B" w:rsidRPr="00743905" w:rsidRDefault="00A65A1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5759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EA44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1322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43905" w14:paraId="3E7DF473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46B64" w14:textId="77777777" w:rsidR="00A65A1B" w:rsidRPr="00743905" w:rsidRDefault="00A65A1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A429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81A6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A574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76F83F8F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2CAB4AC9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C1FC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14FEA688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7BE9" w14:textId="77777777" w:rsidR="00A65A1B" w:rsidRPr="00743905" w:rsidRDefault="00A65A1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5E94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31CE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5DBD" w14:textId="77777777" w:rsidR="00A65A1B" w:rsidRPr="00743905" w:rsidRDefault="00A65A1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0117C2FD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38520A9F" w14:textId="77777777" w:rsidR="00A65A1B" w:rsidRDefault="00A65A1B" w:rsidP="002A4CB1">
      <w:pPr>
        <w:pStyle w:val="Heading1"/>
        <w:spacing w:line="360" w:lineRule="auto"/>
      </w:pPr>
      <w:r>
        <w:t>LINIA 203</w:t>
      </w:r>
    </w:p>
    <w:p w14:paraId="3E6E5226" w14:textId="77777777" w:rsidR="00A65A1B" w:rsidRDefault="00A65A1B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A65A1B" w:rsidRPr="007126D7" w14:paraId="7C0E5D5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25439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CF12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C082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DBF9" w14:textId="77777777" w:rsidR="00A65A1B" w:rsidRPr="007126D7" w:rsidRDefault="00A65A1B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7E31A16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7F09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745B6EAF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72B2176C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35398126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4C78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843E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00B0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2254" w14:textId="77777777" w:rsidR="00A65A1B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3F10A172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A65A1B" w:rsidRPr="007126D7" w14:paraId="44EBA3B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FC505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38BE" w14:textId="77777777" w:rsidR="00A65A1B" w:rsidRPr="007126D7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A864" w14:textId="77777777" w:rsidR="00A65A1B" w:rsidRPr="007126D7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D63A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1F323701" w14:textId="77777777" w:rsidR="00A65A1B" w:rsidRPr="007126D7" w:rsidRDefault="00A65A1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E339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733DF4F2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2AEACFB1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0D2E82CF" w14:textId="77777777" w:rsidR="00A65A1B" w:rsidRPr="007126D7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F9F1" w14:textId="77777777" w:rsidR="00A65A1B" w:rsidRPr="007126D7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7BFA" w14:textId="77777777" w:rsidR="00A65A1B" w:rsidRPr="007126D7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EF1A" w14:textId="77777777" w:rsidR="00A65A1B" w:rsidRPr="007126D7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84A6" w14:textId="77777777" w:rsidR="00A65A1B" w:rsidRPr="007126D7" w:rsidRDefault="00A65A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A65A1B" w:rsidRPr="007126D7" w14:paraId="73F68986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50518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1A20" w14:textId="77777777" w:rsidR="00A65A1B" w:rsidRPr="007126D7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FE23" w14:textId="77777777" w:rsidR="00A65A1B" w:rsidRPr="007126D7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6D9D" w14:textId="77777777" w:rsidR="00A65A1B" w:rsidRDefault="00A65A1B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320F0544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C478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7A02DCFF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25AF" w14:textId="77777777" w:rsidR="00A65A1B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9EF1" w14:textId="77777777" w:rsidR="00A65A1B" w:rsidRPr="007126D7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3A65" w14:textId="77777777" w:rsidR="00A65A1B" w:rsidRPr="007126D7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3365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126D7" w14:paraId="0D27191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6BFBB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520F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206+400</w:t>
            </w:r>
          </w:p>
          <w:p w14:paraId="01B6DD39" w14:textId="77777777" w:rsidR="00A65A1B" w:rsidRPr="007126D7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8A07" w14:textId="77777777" w:rsidR="00A65A1B" w:rsidRPr="007126D7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22D5" w14:textId="77777777" w:rsidR="00A65A1B" w:rsidRPr="007126D7" w:rsidRDefault="00A65A1B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14:paraId="032A32A1" w14:textId="77777777" w:rsidR="00A65A1B" w:rsidRDefault="00A65A1B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F786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8986" w14:textId="77777777" w:rsidR="00A65A1B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D333" w14:textId="77777777" w:rsidR="00A65A1B" w:rsidRPr="007126D7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5446" w14:textId="77777777" w:rsidR="00A65A1B" w:rsidRPr="007126D7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C7F1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126D7" w14:paraId="79FC3C54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AEF43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97A2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12FB07D5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3206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DA23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1EE42EE8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4AF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4AB7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058E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DF79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D1FC" w14:textId="77777777" w:rsidR="00A65A1B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78EB71F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913DC6E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23EF66B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35095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5DE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32B9ADAD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8205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B636" w14:textId="77777777" w:rsidR="00A65A1B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064AF888" w14:textId="77777777" w:rsidR="00A65A1B" w:rsidRPr="007126D7" w:rsidRDefault="00A65A1B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34C1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7E32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12D6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914E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36F2" w14:textId="77777777" w:rsidR="00A65A1B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AB1EB68" w14:textId="77777777" w:rsidR="00A65A1B" w:rsidRPr="007126D7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6A0DA9C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4FBA197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55939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9D26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2CA5928C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D33B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7E7D" w14:textId="77777777" w:rsidR="00A65A1B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75304524" w14:textId="77777777" w:rsidR="00A65A1B" w:rsidRPr="007126D7" w:rsidRDefault="00A65A1B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7E12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6C74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77E7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C9FD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A60F" w14:textId="77777777" w:rsidR="00A65A1B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1A75B4E" w14:textId="77777777" w:rsidR="00A65A1B" w:rsidRPr="007126D7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C666840" w14:textId="77777777" w:rsidR="00A65A1B" w:rsidRPr="008F5A6B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652B1DAA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FB1B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092F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32CA29C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07F1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63D1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42243CC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FE27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D491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9393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312A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EC07" w14:textId="77777777" w:rsidR="00A65A1B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1CBA53A" w14:textId="77777777" w:rsidR="00A65A1B" w:rsidRPr="007126D7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C8E965C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0A0EF72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DDF38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46B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71EB302C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09AF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6899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2FFD903F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927C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7179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DAF1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1AED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EBF7" w14:textId="77777777" w:rsidR="00A65A1B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D1E0B7E" w14:textId="77777777" w:rsidR="00A65A1B" w:rsidRPr="007126D7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4ABB36B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780CAC5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B45A3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7533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266C107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ED56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C2C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483C16A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6C92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FDB3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7BA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2495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5873" w14:textId="77777777" w:rsidR="00A65A1B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DC5F20A" w14:textId="77777777" w:rsidR="00A65A1B" w:rsidRPr="007126D7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DE367A9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1C47BA9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B64D0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3AD5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42B8CAD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065B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9FE2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6EE57E3C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BB88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3470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730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5C56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4C73" w14:textId="77777777" w:rsidR="00A65A1B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7799F56" w14:textId="77777777" w:rsidR="00A65A1B" w:rsidRPr="007126D7" w:rsidRDefault="00A65A1B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FE26BA1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756AFFB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EB237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9CA8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4D61A71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9AFD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B021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08D3C22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FAD3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4925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D7C6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9DC5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7C69" w14:textId="77777777" w:rsidR="00A65A1B" w:rsidRDefault="00A65A1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90FAD12" w14:textId="77777777" w:rsidR="00A65A1B" w:rsidRPr="007126D7" w:rsidRDefault="00A65A1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96F7F14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2B5C647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06346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47F9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62CF099A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333C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59EA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2F484D09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22D2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8FE0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906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1F15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23AB" w14:textId="77777777" w:rsidR="00A65A1B" w:rsidRDefault="00A65A1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A6F5C6B" w14:textId="77777777" w:rsidR="00A65A1B" w:rsidRPr="007126D7" w:rsidRDefault="00A65A1B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D39541B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3197F62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77FE7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83C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59C55DDA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4CD7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8303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6A9CD8B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C689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2D23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A0D6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F4CE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4C1E" w14:textId="77777777" w:rsidR="00A65A1B" w:rsidRDefault="00A65A1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F60E719" w14:textId="77777777" w:rsidR="00A65A1B" w:rsidRPr="007126D7" w:rsidRDefault="00A65A1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38E9FDF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7CC2BD9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BA664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0AD7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3A9BC301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E298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A3E7" w14:textId="77777777" w:rsidR="00A65A1B" w:rsidRPr="007126D7" w:rsidRDefault="00A65A1B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5F2DC815" w14:textId="77777777" w:rsidR="00A65A1B" w:rsidRPr="007126D7" w:rsidRDefault="00A65A1B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AE6F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CC3E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19FF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43AC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F6E0" w14:textId="77777777" w:rsidR="00A65A1B" w:rsidRPr="00F13EC0" w:rsidRDefault="00A65A1B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126D7" w14:paraId="3EDFFB3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088B2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0715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6051721D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B94C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6EA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CF8DE0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37BE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55A8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DB96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BCE4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67E6" w14:textId="77777777" w:rsidR="00A65A1B" w:rsidRDefault="00A65A1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FD199C7" w14:textId="77777777" w:rsidR="00A65A1B" w:rsidRPr="007126D7" w:rsidRDefault="00A65A1B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7053C1E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218AA40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4500B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91D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6C3B72E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A505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903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247D721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0EB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5FF6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3B08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7382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EE49" w14:textId="77777777" w:rsidR="00A65A1B" w:rsidRDefault="00A65A1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27538DE" w14:textId="77777777" w:rsidR="00A65A1B" w:rsidRPr="007126D7" w:rsidRDefault="00A65A1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6136807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3A56B5A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4091E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BCE9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61C1F788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01C8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4CA5" w14:textId="77777777" w:rsidR="00A65A1B" w:rsidRPr="007126D7" w:rsidRDefault="00A65A1B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7C81A7F" w14:textId="77777777" w:rsidR="00A65A1B" w:rsidRPr="007126D7" w:rsidRDefault="00A65A1B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820E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401B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30AA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AFF8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7823" w14:textId="77777777" w:rsidR="00A65A1B" w:rsidRDefault="00A65A1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126D7" w14:paraId="1AECBF1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38077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22EE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411CEC29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C9B9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761A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106B09D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69D3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A7FB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2A57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237F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9B72" w14:textId="77777777" w:rsidR="00A65A1B" w:rsidRDefault="00A65A1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31A5C39" w14:textId="77777777" w:rsidR="00A65A1B" w:rsidRPr="007126D7" w:rsidRDefault="00A65A1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550E1A1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576588B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CD5BE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867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2D43055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44A6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8C09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50F73FA9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231E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FEE1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D46D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5FDE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B4AB" w14:textId="77777777" w:rsidR="00A65A1B" w:rsidRDefault="00A65A1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EB2E90D" w14:textId="77777777" w:rsidR="00A65A1B" w:rsidRPr="007126D7" w:rsidRDefault="00A65A1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0A364F9" w14:textId="77777777" w:rsidR="00A65A1B" w:rsidRPr="00744E1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6E2D3FB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A894D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5158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48E79F45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EF1B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E53B" w14:textId="77777777" w:rsidR="00A65A1B" w:rsidRPr="007126D7" w:rsidRDefault="00A65A1B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1B60DD2E" w14:textId="77777777" w:rsidR="00A65A1B" w:rsidRPr="007126D7" w:rsidRDefault="00A65A1B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F1E5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C345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094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DEA0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7C10" w14:textId="77777777" w:rsidR="00A65A1B" w:rsidRPr="00E9314B" w:rsidRDefault="00A65A1B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384946C8" w14:textId="77777777" w:rsidR="00A65A1B" w:rsidRDefault="00A65A1B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65A1B" w:rsidRPr="007126D7" w14:paraId="008D3F90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5B1A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D0B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940D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A5B1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59F15183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19D1031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E799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40718251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5DA13DEF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0DD1E8DF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48DF6DD5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4E69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D74E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97E9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B7E9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126D7" w14:paraId="52705BD8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C2997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5B2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B4B0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AA8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6D8256FA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AA89" w14:textId="77777777" w:rsidR="00A65A1B" w:rsidRPr="007126D7" w:rsidRDefault="00A65A1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574E0B08" w14:textId="77777777" w:rsidR="00A65A1B" w:rsidRPr="007126D7" w:rsidRDefault="00A65A1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680A13C3" w14:textId="77777777" w:rsidR="00A65A1B" w:rsidRPr="007126D7" w:rsidRDefault="00A65A1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65A50238" w14:textId="77777777" w:rsidR="00A65A1B" w:rsidRPr="007126D7" w:rsidRDefault="00A65A1B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0B25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3407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C31E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0FD1" w14:textId="77777777" w:rsidR="00A65A1B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3E40AE6D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A65A1B" w:rsidRPr="007126D7" w14:paraId="32C28A73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5BEA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EFCE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9CD5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7FE8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68E6A9BE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BC48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AE60353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451A7A04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23C7D6C1" w14:textId="77777777" w:rsidR="00A65A1B" w:rsidRPr="007126D7" w:rsidRDefault="00A65A1B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61C9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3448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AD4F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92FB" w14:textId="77777777" w:rsidR="00A65A1B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B407483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A65A1B" w:rsidRPr="007126D7" w14:paraId="11BEDEAF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34D7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1EDB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900C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0A0F" w14:textId="77777777" w:rsidR="00A65A1B" w:rsidRPr="007126D7" w:rsidRDefault="00A65A1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51CF91ED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1EF2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595E854" w14:textId="77777777" w:rsidR="00A65A1B" w:rsidRDefault="00A65A1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72FEC41E" w14:textId="77777777" w:rsidR="00A65A1B" w:rsidRDefault="00A65A1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32B6986D" w14:textId="77777777" w:rsidR="00A65A1B" w:rsidRDefault="00A65A1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22026C3C" w14:textId="77777777" w:rsidR="00A65A1B" w:rsidRDefault="00A65A1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51FEFD15" w14:textId="77777777" w:rsidR="00A65A1B" w:rsidRDefault="00A65A1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3E3FECD0" w14:textId="77777777" w:rsidR="00A65A1B" w:rsidRDefault="00A65A1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56CCDC4" w14:textId="77777777" w:rsidR="00A65A1B" w:rsidRPr="007126D7" w:rsidRDefault="00A65A1B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A8C1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B1B4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2C12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74BF" w14:textId="77777777" w:rsidR="00A65A1B" w:rsidRDefault="00A65A1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600A4CA" w14:textId="77777777" w:rsidR="00A65A1B" w:rsidRPr="007126D7" w:rsidRDefault="00A65A1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A65A1B" w:rsidRPr="007126D7" w14:paraId="6750F6E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9871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2215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6335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D174" w14:textId="77777777" w:rsidR="00A65A1B" w:rsidRDefault="00A65A1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2E9429E1" w14:textId="77777777" w:rsidR="00A65A1B" w:rsidRPr="007126D7" w:rsidRDefault="00A65A1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754F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FFBFFA2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18AE2F0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3830D90B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45035C41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2CF6FA9D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19F91A13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17DC" w14:textId="77777777" w:rsidR="00A65A1B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F4F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86DC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8082" w14:textId="77777777" w:rsidR="00A65A1B" w:rsidRDefault="00A65A1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276EC38" w14:textId="77777777" w:rsidR="00A65A1B" w:rsidRDefault="00A65A1B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A65A1B" w:rsidRPr="007126D7" w14:paraId="0370B320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3470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7B96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0D98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73D6" w14:textId="77777777" w:rsidR="00A65A1B" w:rsidRDefault="00A65A1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046C96B6" w14:textId="77777777" w:rsidR="00A65A1B" w:rsidRDefault="00A65A1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54DE7FE9" w14:textId="77777777" w:rsidR="00A65A1B" w:rsidRDefault="00A65A1B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E588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39BB9515" w14:textId="77777777" w:rsidR="00A65A1B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1813" w14:textId="77777777" w:rsidR="00A65A1B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7BC0" w14:textId="77777777" w:rsidR="00A65A1B" w:rsidRPr="007126D7" w:rsidRDefault="00A65A1B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4F7E" w14:textId="77777777" w:rsidR="00A65A1B" w:rsidRPr="007126D7" w:rsidRDefault="00A65A1B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46F9" w14:textId="77777777" w:rsidR="00A65A1B" w:rsidRDefault="00A65A1B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126D7" w14:paraId="58C0B68A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47EFC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5166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BDAE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66FF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4B20139C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32BF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9285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B695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1CF649CC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DE84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4BC3" w14:textId="77777777" w:rsidR="00A65A1B" w:rsidRDefault="00A65A1B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30196191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31D41BA4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7B52E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98E0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AA41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7A7F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2BEB2FC8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7894D6BB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C44A" w14:textId="77777777" w:rsidR="00A65A1B" w:rsidRDefault="00A65A1B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48BD0434" w14:textId="77777777" w:rsidR="00A65A1B" w:rsidRDefault="00A65A1B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16571703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261A7E0C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4F6D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E3DD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51E7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E2BC" w14:textId="77777777" w:rsidR="00A65A1B" w:rsidRDefault="00A65A1B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A65A1B" w:rsidRPr="007126D7" w14:paraId="2C68453F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53826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CDEA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6363681E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2621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BB06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20F8928C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D5A1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7A59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81B8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646F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C214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126D7" w14:paraId="7EC4510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3C68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364E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FD9E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617B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1C6C5F50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04913950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5CD9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7006BFCE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2CE8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AFD9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036F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6681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126D7" w14:paraId="04BF2E5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9404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32A5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D1F0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B08A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73817B7E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770D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0551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B4DD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6437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7B54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65A1B" w:rsidRPr="007126D7" w14:paraId="54F42B88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9DF1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F453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02D2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1712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1EB4CCC8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D3D3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FDDA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5083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7EB293E4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9E05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F9F5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126D7" w14:paraId="2AB5817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6E03E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6A36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8297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C721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56920298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779B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4EDA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B6FE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3BA51826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369B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B91E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126D7" w14:paraId="5331BD6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3F28B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8933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470A" w14:textId="77777777" w:rsidR="00A65A1B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187C" w14:textId="77777777" w:rsidR="00A65A1B" w:rsidRDefault="00A65A1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2D7A1C53" w14:textId="77777777" w:rsidR="00A65A1B" w:rsidRDefault="00A65A1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409D565F" w14:textId="77777777" w:rsidR="00A65A1B" w:rsidRPr="007126D7" w:rsidRDefault="00A65A1B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5985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2973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C411" w14:textId="77777777" w:rsidR="00A65A1B" w:rsidRDefault="00A65A1B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5CFAAF38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D887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7D13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360E0710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A65A1B" w:rsidRPr="007126D7" w14:paraId="706B4E97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B713B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BE5A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34F8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09BA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0914F353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03C766F6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9A80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DDA5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BED0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69DFEA0E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19A4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85DD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65A1B" w:rsidRPr="007126D7" w14:paraId="4E471B4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2F8DB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C917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67E7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B5CE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369D4BBF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A2CC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3FBB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B7AE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8ABD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70AA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26EB8627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E2D64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0A75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D5AA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A635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24F73C16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E2FF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24B923A9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C7C2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549D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DDAE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4376" w14:textId="77777777" w:rsidR="00A65A1B" w:rsidRPr="007126D7" w:rsidRDefault="00A65A1B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5118EB3F" w14:textId="77777777" w:rsidR="00A65A1B" w:rsidRDefault="00A65A1B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405A082" w14:textId="77777777" w:rsidR="00A65A1B" w:rsidRPr="007126D7" w:rsidRDefault="00A65A1B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A65A1B" w:rsidRPr="007126D7" w14:paraId="43095E25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6415D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534C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3B2A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88B5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2CF1686A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6A1F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0944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6606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B260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B735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65A1B" w:rsidRPr="007126D7" w14:paraId="528DB691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D8EE0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149E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392+200</w:t>
            </w:r>
          </w:p>
          <w:p w14:paraId="6C96EB28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3DBC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5E31" w14:textId="77777777" w:rsidR="00A65A1B" w:rsidRPr="007126D7" w:rsidRDefault="00A65A1B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</w:rPr>
              <w:t>St. Sibiu</w:t>
            </w:r>
            <w:r>
              <w:rPr>
                <w:b/>
                <w:bCs/>
                <w:color w:val="000000"/>
                <w:sz w:val="20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523F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0990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A883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8334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4506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Fără inductori.</w:t>
            </w:r>
          </w:p>
        </w:tc>
      </w:tr>
      <w:tr w:rsidR="00A65A1B" w:rsidRPr="007126D7" w14:paraId="5D61B713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1CC24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5765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3522A11F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FD87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E0A8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8B36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6BF6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1F0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684D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09B7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A65A1B" w:rsidRPr="007126D7" w14:paraId="7523BB00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94F03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EA46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7EE06481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AA58" w14:textId="77777777" w:rsidR="00A65A1B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A0A7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54E2E05D" w14:textId="77777777" w:rsidR="00A65A1B" w:rsidRPr="00037854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1EC62FE2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B609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554D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699B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11E2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FC3E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A65A1B" w:rsidRPr="007126D7" w14:paraId="0373B417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9DF2A" w14:textId="77777777" w:rsidR="00A65A1B" w:rsidRPr="007126D7" w:rsidRDefault="00A65A1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4B50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1C0B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C5FD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220D3548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D1BC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79981D8B" w14:textId="77777777" w:rsidR="00A65A1B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5BB24E43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486A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EFD0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C837" w14:textId="77777777" w:rsidR="00A65A1B" w:rsidRPr="007126D7" w:rsidRDefault="00A65A1B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D506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254D285D" w14:textId="77777777" w:rsidR="00A65A1B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C1241D1" w14:textId="77777777" w:rsidR="00A65A1B" w:rsidRPr="007126D7" w:rsidRDefault="00A65A1B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08D07C93" w14:textId="77777777" w:rsidR="00A65A1B" w:rsidRDefault="00A65A1B" w:rsidP="000039F1">
      <w:pPr>
        <w:spacing w:before="40" w:after="40" w:line="192" w:lineRule="auto"/>
        <w:ind w:right="57"/>
        <w:rPr>
          <w:sz w:val="20"/>
        </w:rPr>
      </w:pPr>
    </w:p>
    <w:p w14:paraId="20F9CFA8" w14:textId="77777777" w:rsidR="00A65A1B" w:rsidRDefault="00A65A1B" w:rsidP="00D0730E">
      <w:pPr>
        <w:pStyle w:val="Heading1"/>
        <w:spacing w:line="360" w:lineRule="auto"/>
      </w:pPr>
      <w:r>
        <w:t xml:space="preserve">LINIA 204 </w:t>
      </w:r>
    </w:p>
    <w:p w14:paraId="2AA0299D" w14:textId="77777777" w:rsidR="00A65A1B" w:rsidRDefault="00A65A1B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65A1B" w14:paraId="5BF20041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2DBF" w14:textId="77777777" w:rsidR="00A65A1B" w:rsidRDefault="00A65A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DDB1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33A198F5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B7AF" w14:textId="77777777" w:rsidR="00A65A1B" w:rsidRPr="004467F9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95C2" w14:textId="77777777" w:rsidR="00A65A1B" w:rsidRDefault="00A65A1B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74C1FD81" w14:textId="77777777" w:rsidR="00A65A1B" w:rsidRDefault="00A65A1B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2962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879D" w14:textId="77777777" w:rsidR="00A65A1B" w:rsidRPr="00D2006A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8B45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ABDB" w14:textId="77777777" w:rsidR="00A65A1B" w:rsidRPr="004467F9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EFEF" w14:textId="77777777" w:rsidR="00A65A1B" w:rsidRPr="007126D7" w:rsidRDefault="00A65A1B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9339BEF" w14:textId="77777777" w:rsidR="00A65A1B" w:rsidRDefault="00A65A1B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08088F1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B50C" w14:textId="77777777" w:rsidR="00A65A1B" w:rsidRDefault="00A65A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7BBB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7DD8" w14:textId="77777777" w:rsidR="00A65A1B" w:rsidRPr="004467F9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70D4" w14:textId="77777777" w:rsidR="00A65A1B" w:rsidRDefault="00A65A1B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5CB2590B" w14:textId="77777777" w:rsidR="00A65A1B" w:rsidRDefault="00A65A1B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410EE7A4" w14:textId="77777777" w:rsidR="00A65A1B" w:rsidRDefault="00A65A1B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66F3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764F7973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36AC" w14:textId="77777777" w:rsidR="00A65A1B" w:rsidRPr="00D2006A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551A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A082" w14:textId="77777777" w:rsidR="00A65A1B" w:rsidRPr="004467F9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81CE" w14:textId="77777777" w:rsidR="00A65A1B" w:rsidRDefault="00A65A1B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A65A1B" w14:paraId="42FB5852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3582" w14:textId="77777777" w:rsidR="00A65A1B" w:rsidRDefault="00A65A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794C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66890D82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1735" w14:textId="77777777" w:rsidR="00A65A1B" w:rsidRPr="004467F9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2412" w14:textId="77777777" w:rsidR="00A65A1B" w:rsidRDefault="00A65A1B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25179BE2" w14:textId="77777777" w:rsidR="00A65A1B" w:rsidRDefault="00A65A1B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02AC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4499" w14:textId="77777777" w:rsidR="00A65A1B" w:rsidRPr="00D2006A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5953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CAC0" w14:textId="77777777" w:rsidR="00A65A1B" w:rsidRPr="004467F9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FC7F" w14:textId="77777777" w:rsidR="00A65A1B" w:rsidRDefault="00A65A1B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A65A1B" w14:paraId="724BC001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26DE" w14:textId="77777777" w:rsidR="00A65A1B" w:rsidRDefault="00A65A1B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EDC2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26E2" w14:textId="77777777" w:rsidR="00A65A1B" w:rsidRPr="004467F9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8C3C" w14:textId="77777777" w:rsidR="00A65A1B" w:rsidRDefault="00A65A1B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0361B55D" w14:textId="77777777" w:rsidR="00A65A1B" w:rsidRDefault="00A65A1B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567762E9" w14:textId="77777777" w:rsidR="00A65A1B" w:rsidRDefault="00A65A1B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7257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4A73" w14:textId="77777777" w:rsidR="00A65A1B" w:rsidRPr="00D2006A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E542" w14:textId="77777777" w:rsidR="00A65A1B" w:rsidRDefault="00A65A1B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F9C1" w14:textId="77777777" w:rsidR="00A65A1B" w:rsidRPr="004467F9" w:rsidRDefault="00A65A1B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46B8" w14:textId="77777777" w:rsidR="00A65A1B" w:rsidRDefault="00A65A1B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5F11EB49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6A323D35" w14:textId="77777777" w:rsidR="00A65A1B" w:rsidRDefault="00A65A1B" w:rsidP="005B00A7">
      <w:pPr>
        <w:pStyle w:val="Heading1"/>
        <w:spacing w:line="360" w:lineRule="auto"/>
      </w:pPr>
      <w:r>
        <w:t>LINIA 218</w:t>
      </w:r>
    </w:p>
    <w:p w14:paraId="24631211" w14:textId="77777777" w:rsidR="00A65A1B" w:rsidRDefault="00A65A1B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65A1B" w14:paraId="6022C88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8DAAA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5FFB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112D" w14:textId="77777777" w:rsidR="00A65A1B" w:rsidRPr="00CF787F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C1E4" w14:textId="77777777" w:rsidR="00A65A1B" w:rsidRDefault="00A65A1B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585219CC" w14:textId="77777777" w:rsidR="00A65A1B" w:rsidRDefault="00A65A1B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9C5F" w14:textId="77777777" w:rsidR="00A65A1B" w:rsidRPr="00465A98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0BDFCC9F" w14:textId="77777777" w:rsidR="00A65A1B" w:rsidRPr="00465A98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96A7" w14:textId="77777777" w:rsidR="00A65A1B" w:rsidRPr="00CF787F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4290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4324" w14:textId="77777777" w:rsidR="00A65A1B" w:rsidRPr="00984D71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71BA" w14:textId="77777777" w:rsidR="00A65A1B" w:rsidRDefault="00A65A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:rsidRPr="00A8307A" w14:paraId="200A24A8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2F832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F42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E954" w14:textId="77777777" w:rsidR="00A65A1B" w:rsidRPr="00A8307A" w:rsidRDefault="00A65A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17C1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6D01197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BCD4" w14:textId="77777777" w:rsidR="00A65A1B" w:rsidRDefault="00A65A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333BC4DE" w14:textId="77777777" w:rsidR="00A65A1B" w:rsidRPr="00664FA3" w:rsidRDefault="00A65A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46CD" w14:textId="77777777" w:rsidR="00A65A1B" w:rsidRPr="00A8307A" w:rsidRDefault="00A65A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EB41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1312" w14:textId="77777777" w:rsidR="00A65A1B" w:rsidRPr="00A8307A" w:rsidRDefault="00A65A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A069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A0B430" w14:textId="77777777" w:rsidR="00A65A1B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212D5953" w14:textId="77777777" w:rsidR="00A65A1B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63C88E5B" w14:textId="77777777" w:rsidR="00A65A1B" w:rsidRPr="00664FA3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A65A1B" w:rsidRPr="00A8307A" w14:paraId="6A2F4FA8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D1494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398D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8A26" w14:textId="77777777" w:rsidR="00A65A1B" w:rsidRPr="00A8307A" w:rsidRDefault="00A65A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A8EC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1904CC3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A551" w14:textId="77777777" w:rsidR="00A65A1B" w:rsidRPr="00664FA3" w:rsidRDefault="00A65A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5D1BCB0C" w14:textId="77777777" w:rsidR="00A65A1B" w:rsidRPr="00664FA3" w:rsidRDefault="00A65A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7529" w14:textId="77777777" w:rsidR="00A65A1B" w:rsidRPr="00A8307A" w:rsidRDefault="00A65A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6BA7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C3A0" w14:textId="77777777" w:rsidR="00A65A1B" w:rsidRPr="00A8307A" w:rsidRDefault="00A65A1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C8CA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AAA401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662A429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140B367" w14:textId="77777777" w:rsidR="00A65A1B" w:rsidRPr="00A8307A" w:rsidRDefault="00A65A1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A65A1B" w:rsidRPr="00A8307A" w14:paraId="192CF96C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FC6AF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FB91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DB45" w14:textId="77777777" w:rsidR="00A65A1B" w:rsidRPr="003F40D2" w:rsidRDefault="00A65A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A7A0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5C3A2DA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7D9A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7941" w14:textId="77777777" w:rsidR="00A65A1B" w:rsidRPr="003F40D2" w:rsidRDefault="00A65A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7347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3B44" w14:textId="77777777" w:rsidR="00A65A1B" w:rsidRPr="003F40D2" w:rsidRDefault="00A65A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7CB0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F355BD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A65A1B" w:rsidRPr="00A8307A" w14:paraId="61AE96C1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95BD4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CBAC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88D6" w14:textId="77777777" w:rsidR="00A65A1B" w:rsidRPr="003F40D2" w:rsidRDefault="00A65A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3D41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236B358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EA72" w14:textId="77777777" w:rsidR="00A65A1B" w:rsidRDefault="00A65A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750E917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CA62" w14:textId="77777777" w:rsidR="00A65A1B" w:rsidRPr="003F40D2" w:rsidRDefault="00A65A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DFD4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93C5" w14:textId="77777777" w:rsidR="00A65A1B" w:rsidRPr="003F40D2" w:rsidRDefault="00A65A1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B88B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1A8D61" w14:textId="77777777" w:rsidR="00A65A1B" w:rsidRPr="00A8307A" w:rsidRDefault="00A65A1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A65A1B" w:rsidRPr="00A8307A" w14:paraId="15759A2B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A6620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7E57" w14:textId="77777777" w:rsidR="00A65A1B" w:rsidRPr="00A8307A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A999" w14:textId="77777777" w:rsidR="00A65A1B" w:rsidRPr="00732832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22D5" w14:textId="77777777" w:rsidR="00A65A1B" w:rsidRPr="00A8307A" w:rsidRDefault="00A65A1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F4F0D76" w14:textId="77777777" w:rsidR="00A65A1B" w:rsidRPr="00A8307A" w:rsidRDefault="00A65A1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7AB" w14:textId="77777777" w:rsidR="00A65A1B" w:rsidRPr="00A8307A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5FC2" w14:textId="77777777" w:rsidR="00A65A1B" w:rsidRPr="007B4F6A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57A4" w14:textId="77777777" w:rsidR="00A65A1B" w:rsidRPr="00A8307A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F0F7" w14:textId="77777777" w:rsidR="00A65A1B" w:rsidRPr="00732832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0B05" w14:textId="77777777" w:rsidR="00A65A1B" w:rsidRDefault="00A65A1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CCB01B" w14:textId="77777777" w:rsidR="00A65A1B" w:rsidRDefault="00A65A1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6C8CEE39" w14:textId="77777777" w:rsidR="00A65A1B" w:rsidRDefault="00A65A1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9BE88E" w14:textId="77777777" w:rsidR="00A65A1B" w:rsidRDefault="00A65A1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935867E" w14:textId="77777777" w:rsidR="00A65A1B" w:rsidRPr="00A8307A" w:rsidRDefault="00A65A1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A65A1B" w:rsidRPr="00A8307A" w14:paraId="147326A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829FA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4B2A" w14:textId="77777777" w:rsidR="00A65A1B" w:rsidRPr="00A8307A" w:rsidRDefault="00A65A1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60F4" w14:textId="77777777" w:rsidR="00A65A1B" w:rsidRPr="00B26991" w:rsidRDefault="00A65A1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2A2F" w14:textId="77777777" w:rsidR="00A65A1B" w:rsidRPr="00A8307A" w:rsidRDefault="00A65A1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3CE3A18" w14:textId="77777777" w:rsidR="00A65A1B" w:rsidRPr="00A8307A" w:rsidRDefault="00A65A1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8F92" w14:textId="77777777" w:rsidR="00A65A1B" w:rsidRPr="00A8307A" w:rsidRDefault="00A65A1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C09C" w14:textId="77777777" w:rsidR="00A65A1B" w:rsidRPr="00B26991" w:rsidRDefault="00A65A1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0228" w14:textId="77777777" w:rsidR="00A65A1B" w:rsidRPr="00A8307A" w:rsidRDefault="00A65A1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7811" w14:textId="77777777" w:rsidR="00A65A1B" w:rsidRPr="00B26991" w:rsidRDefault="00A65A1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2593" w14:textId="77777777" w:rsidR="00A65A1B" w:rsidRPr="00A8307A" w:rsidRDefault="00A65A1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316CEB" w14:textId="77777777" w:rsidR="00A65A1B" w:rsidRDefault="00A65A1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2D2C3828" w14:textId="77777777" w:rsidR="00A65A1B" w:rsidRPr="00A8307A" w:rsidRDefault="00A65A1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65A1B" w:rsidRPr="00A8307A" w14:paraId="417B8F4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DCF00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E4AD" w14:textId="77777777" w:rsidR="00A65A1B" w:rsidRPr="00A8307A" w:rsidRDefault="00A65A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B18" w14:textId="77777777" w:rsidR="00A65A1B" w:rsidRPr="00B26991" w:rsidRDefault="00A65A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A749" w14:textId="77777777" w:rsidR="00A65A1B" w:rsidRPr="00A8307A" w:rsidRDefault="00A65A1B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871E" w14:textId="77777777" w:rsidR="00A65A1B" w:rsidRDefault="00A65A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7315D72" w14:textId="77777777" w:rsidR="00A65A1B" w:rsidRDefault="00A65A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BDAA632" w14:textId="77777777" w:rsidR="00A65A1B" w:rsidRPr="00A8307A" w:rsidRDefault="00A65A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A673" w14:textId="77777777" w:rsidR="00A65A1B" w:rsidRDefault="00A65A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8542" w14:textId="77777777" w:rsidR="00A65A1B" w:rsidRPr="00A8307A" w:rsidRDefault="00A65A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1C01" w14:textId="77777777" w:rsidR="00A65A1B" w:rsidRPr="00B26991" w:rsidRDefault="00A65A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22D7" w14:textId="77777777" w:rsidR="00A65A1B" w:rsidRDefault="00A65A1B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1B1148BB" w14:textId="77777777" w:rsidR="00A65A1B" w:rsidRDefault="00A65A1B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011FF160" w14:textId="77777777" w:rsidR="00A65A1B" w:rsidRPr="00A8307A" w:rsidRDefault="00A65A1B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65A1B" w:rsidRPr="00A8307A" w14:paraId="34FAC48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42807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714E" w14:textId="77777777" w:rsidR="00A65A1B" w:rsidRPr="00A8307A" w:rsidRDefault="00A65A1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923B" w14:textId="77777777" w:rsidR="00A65A1B" w:rsidRPr="00B26991" w:rsidRDefault="00A65A1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B38E" w14:textId="77777777" w:rsidR="00A65A1B" w:rsidRPr="00A8307A" w:rsidRDefault="00A65A1B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2B6C" w14:textId="77777777" w:rsidR="00A65A1B" w:rsidRDefault="00A65A1B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7C8AA19" w14:textId="77777777" w:rsidR="00A65A1B" w:rsidRDefault="00A65A1B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8324F16" w14:textId="77777777" w:rsidR="00A65A1B" w:rsidRPr="00A8307A" w:rsidRDefault="00A65A1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B5D7" w14:textId="77777777" w:rsidR="00A65A1B" w:rsidRDefault="00A65A1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D171" w14:textId="77777777" w:rsidR="00A65A1B" w:rsidRPr="00A8307A" w:rsidRDefault="00A65A1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E22C" w14:textId="77777777" w:rsidR="00A65A1B" w:rsidRPr="00B26991" w:rsidRDefault="00A65A1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139" w14:textId="77777777" w:rsidR="00A65A1B" w:rsidRDefault="00A65A1B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180FE617" w14:textId="77777777" w:rsidR="00A65A1B" w:rsidRPr="00A8307A" w:rsidRDefault="00A65A1B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A65A1B" w:rsidRPr="00A8307A" w14:paraId="2DA60E5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2C737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3DBA" w14:textId="77777777" w:rsidR="00A65A1B" w:rsidRPr="00A8307A" w:rsidRDefault="00A65A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03FA" w14:textId="77777777" w:rsidR="00A65A1B" w:rsidRPr="00B26991" w:rsidRDefault="00A65A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6DE0" w14:textId="77777777" w:rsidR="00A65A1B" w:rsidRPr="00A8307A" w:rsidRDefault="00A65A1B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2555" w14:textId="77777777" w:rsidR="00A65A1B" w:rsidRDefault="00A65A1B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0A7D" w14:textId="77777777" w:rsidR="00A65A1B" w:rsidRDefault="00A65A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4ABA" w14:textId="77777777" w:rsidR="00A65A1B" w:rsidRPr="00A8307A" w:rsidRDefault="00A65A1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C25F" w14:textId="77777777" w:rsidR="00A65A1B" w:rsidRPr="00B26991" w:rsidRDefault="00A65A1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99A5" w14:textId="77777777" w:rsidR="00A65A1B" w:rsidRDefault="00A65A1B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65A1B" w:rsidRPr="00A8307A" w14:paraId="4933688D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09FFB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3681" w14:textId="77777777" w:rsidR="00A65A1B" w:rsidRPr="00A8307A" w:rsidRDefault="00A65A1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AFED" w14:textId="77777777" w:rsidR="00A65A1B" w:rsidRPr="000D3BBC" w:rsidRDefault="00A65A1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18B9" w14:textId="77777777" w:rsidR="00A65A1B" w:rsidRPr="00A8307A" w:rsidRDefault="00A65A1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1105456" w14:textId="77777777" w:rsidR="00A65A1B" w:rsidRPr="00A8307A" w:rsidRDefault="00A65A1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4CFE" w14:textId="77777777" w:rsidR="00A65A1B" w:rsidRDefault="00A65A1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7169FBD" w14:textId="77777777" w:rsidR="00A65A1B" w:rsidRPr="00A8307A" w:rsidRDefault="00A65A1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EC0E" w14:textId="77777777" w:rsidR="00A65A1B" w:rsidRPr="000D3BBC" w:rsidRDefault="00A65A1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9920" w14:textId="77777777" w:rsidR="00A65A1B" w:rsidRPr="00A8307A" w:rsidRDefault="00A65A1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1167" w14:textId="77777777" w:rsidR="00A65A1B" w:rsidRPr="000D3BBC" w:rsidRDefault="00A65A1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7FC7" w14:textId="77777777" w:rsidR="00A65A1B" w:rsidRPr="00A8307A" w:rsidRDefault="00A65A1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A7A35F" w14:textId="77777777" w:rsidR="00A65A1B" w:rsidRPr="00A8307A" w:rsidRDefault="00A65A1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A65A1B" w:rsidRPr="00A8307A" w14:paraId="44C4DE2A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ECF6D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5926" w14:textId="77777777" w:rsidR="00A65A1B" w:rsidRPr="00A8307A" w:rsidRDefault="00A65A1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C465" w14:textId="77777777" w:rsidR="00A65A1B" w:rsidRPr="009658E6" w:rsidRDefault="00A65A1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3C5F" w14:textId="77777777" w:rsidR="00A65A1B" w:rsidRPr="00A8307A" w:rsidRDefault="00A65A1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7B7CEA5" w14:textId="77777777" w:rsidR="00A65A1B" w:rsidRPr="00A8307A" w:rsidRDefault="00A65A1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6A61" w14:textId="77777777" w:rsidR="00A65A1B" w:rsidRPr="00A8307A" w:rsidRDefault="00A65A1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EE4B" w14:textId="77777777" w:rsidR="00A65A1B" w:rsidRPr="009658E6" w:rsidRDefault="00A65A1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9208" w14:textId="77777777" w:rsidR="00A65A1B" w:rsidRPr="00A8307A" w:rsidRDefault="00A65A1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0E21" w14:textId="77777777" w:rsidR="00A65A1B" w:rsidRPr="009658E6" w:rsidRDefault="00A65A1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DDEE" w14:textId="77777777" w:rsidR="00A65A1B" w:rsidRPr="00A8307A" w:rsidRDefault="00A65A1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21DA6B" w14:textId="77777777" w:rsidR="00A65A1B" w:rsidRPr="00A8307A" w:rsidRDefault="00A65A1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A65A1B" w:rsidRPr="00A8307A" w14:paraId="1774CC22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BB9F1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245F" w14:textId="77777777" w:rsidR="00A65A1B" w:rsidRPr="00A8307A" w:rsidRDefault="00A65A1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37D6" w14:textId="77777777" w:rsidR="00A65A1B" w:rsidRPr="00472E19" w:rsidRDefault="00A65A1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F916" w14:textId="77777777" w:rsidR="00A65A1B" w:rsidRPr="00A8307A" w:rsidRDefault="00A65A1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E6FB3DC" w14:textId="77777777" w:rsidR="00A65A1B" w:rsidRPr="00A8307A" w:rsidRDefault="00A65A1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C3EE" w14:textId="77777777" w:rsidR="00A65A1B" w:rsidRPr="00A8307A" w:rsidRDefault="00A65A1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6677" w14:textId="77777777" w:rsidR="00A65A1B" w:rsidRPr="00472E19" w:rsidRDefault="00A65A1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B75F" w14:textId="77777777" w:rsidR="00A65A1B" w:rsidRPr="00A8307A" w:rsidRDefault="00A65A1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B70A" w14:textId="77777777" w:rsidR="00A65A1B" w:rsidRPr="00472E19" w:rsidRDefault="00A65A1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DA77" w14:textId="77777777" w:rsidR="00A65A1B" w:rsidRPr="00A8307A" w:rsidRDefault="00A65A1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ADED48" w14:textId="77777777" w:rsidR="00A65A1B" w:rsidRPr="00A8307A" w:rsidRDefault="00A65A1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65A1B" w:rsidRPr="00A8307A" w14:paraId="2DC4487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7FA2F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C200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6D9D" w14:textId="77777777" w:rsidR="00A65A1B" w:rsidRPr="00530A8D" w:rsidRDefault="00A65A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045E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28645F2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0671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04DD" w14:textId="77777777" w:rsidR="00A65A1B" w:rsidRPr="00530A8D" w:rsidRDefault="00A65A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7258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6E90" w14:textId="77777777" w:rsidR="00A65A1B" w:rsidRPr="00530A8D" w:rsidRDefault="00A65A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66EE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EB590E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65A1B" w:rsidRPr="00A8307A" w14:paraId="48DEE29F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C56DE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5C7E" w14:textId="77777777" w:rsidR="00A65A1B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4D11F915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7405" w14:textId="77777777" w:rsidR="00A65A1B" w:rsidRPr="00530A8D" w:rsidRDefault="00A65A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C06D" w14:textId="77777777" w:rsidR="00A65A1B" w:rsidRPr="00A8307A" w:rsidRDefault="00A65A1B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02EC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CBBB" w14:textId="77777777" w:rsidR="00A65A1B" w:rsidRDefault="00A65A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C763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DD96" w14:textId="77777777" w:rsidR="00A65A1B" w:rsidRPr="00530A8D" w:rsidRDefault="00A65A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74F1" w14:textId="77777777" w:rsidR="00A65A1B" w:rsidRDefault="00A65A1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23C78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n st. Aradu Nou. </w:t>
            </w:r>
          </w:p>
          <w:p w14:paraId="24F43D42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A65A1B" w:rsidRPr="00A8307A" w14:paraId="2C1C9BF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8B8D7" w14:textId="77777777" w:rsidR="00A65A1B" w:rsidRPr="00A75A00" w:rsidRDefault="00A65A1B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EA18" w14:textId="77777777" w:rsidR="00A65A1B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386C7A54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B9AA" w14:textId="77777777" w:rsidR="00A65A1B" w:rsidRPr="00530A8D" w:rsidRDefault="00A65A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7DBC" w14:textId="77777777" w:rsidR="00A65A1B" w:rsidRDefault="00A65A1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F2C5A01" w14:textId="77777777" w:rsidR="00A65A1B" w:rsidRDefault="00A65A1B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Ronaţ Triaj</w:t>
            </w:r>
          </w:p>
          <w:p w14:paraId="1385C7DC" w14:textId="77777777" w:rsidR="00A65A1B" w:rsidRPr="00A8307A" w:rsidRDefault="00A65A1B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0131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661A" w14:textId="77777777" w:rsidR="00A65A1B" w:rsidRDefault="00A65A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E137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D8CB" w14:textId="77777777" w:rsidR="00A65A1B" w:rsidRPr="00530A8D" w:rsidRDefault="00A65A1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A71C" w14:textId="77777777" w:rsidR="00A65A1B" w:rsidRPr="00A8307A" w:rsidRDefault="00A65A1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4DD957D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80E72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22B3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0D75" w14:textId="77777777" w:rsidR="00A65A1B" w:rsidRPr="00CF787F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38F2" w14:textId="77777777" w:rsidR="00A65A1B" w:rsidRDefault="00A65A1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592D3DB5" w14:textId="77777777" w:rsidR="00A65A1B" w:rsidRDefault="00A65A1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37A51F86" w14:textId="77777777" w:rsidR="00A65A1B" w:rsidRDefault="00A65A1B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2F32" w14:textId="77777777" w:rsidR="00A65A1B" w:rsidRDefault="00A65A1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129A7100" w14:textId="77777777" w:rsidR="00A65A1B" w:rsidRPr="00465A98" w:rsidRDefault="00A65A1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CCB0" w14:textId="77777777" w:rsidR="00A65A1B" w:rsidRPr="00CF787F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64EA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2AD8" w14:textId="77777777" w:rsidR="00A65A1B" w:rsidRPr="00984D71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5F08" w14:textId="77777777" w:rsidR="00A65A1B" w:rsidRDefault="00A65A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88A973" w14:textId="77777777" w:rsidR="00A65A1B" w:rsidRDefault="00A65A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A65A1B" w14:paraId="0EADED4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D14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8BA9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B29A" w14:textId="77777777" w:rsidR="00A65A1B" w:rsidRPr="00CF787F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A07A" w14:textId="77777777" w:rsidR="00A65A1B" w:rsidRDefault="00A65A1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61C93CB0" w14:textId="77777777" w:rsidR="00A65A1B" w:rsidRDefault="00A65A1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002A1A03" w14:textId="77777777" w:rsidR="00A65A1B" w:rsidRDefault="00A65A1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920B" w14:textId="77777777" w:rsidR="00A65A1B" w:rsidRPr="00465A98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AF99" w14:textId="77777777" w:rsidR="00A65A1B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759F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241C" w14:textId="77777777" w:rsidR="00A65A1B" w:rsidRPr="00984D71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2DB9" w14:textId="77777777" w:rsidR="00A65A1B" w:rsidRDefault="00A65A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A65A1B" w14:paraId="196A0FB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57F6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5C8D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3B14" w14:textId="77777777" w:rsidR="00A65A1B" w:rsidRPr="00CF787F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4E67" w14:textId="77777777" w:rsidR="00A65A1B" w:rsidRDefault="00A65A1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0448615" w14:textId="77777777" w:rsidR="00A65A1B" w:rsidRDefault="00A65A1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8A41A" w14:textId="77777777" w:rsidR="00A65A1B" w:rsidRPr="00465A98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566E" w14:textId="77777777" w:rsidR="00A65A1B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A3C2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359A" w14:textId="77777777" w:rsidR="00A65A1B" w:rsidRPr="00984D71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0C9D" w14:textId="77777777" w:rsidR="00A65A1B" w:rsidRDefault="00A65A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FCE1A9" w14:textId="77777777" w:rsidR="00A65A1B" w:rsidRDefault="00A65A1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A65A1B" w14:paraId="11E793B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10E2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732F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BE0C" w14:textId="77777777" w:rsidR="00A65A1B" w:rsidRPr="00CF787F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A261" w14:textId="77777777" w:rsidR="00A65A1B" w:rsidRDefault="00A65A1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B916325" w14:textId="77777777" w:rsidR="00A65A1B" w:rsidRDefault="00A65A1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3850" w14:textId="77777777" w:rsidR="00A65A1B" w:rsidRPr="00465A98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45E7" w14:textId="77777777" w:rsidR="00A65A1B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9DE3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E7C1" w14:textId="77777777" w:rsidR="00A65A1B" w:rsidRPr="00984D71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AC3C" w14:textId="77777777" w:rsidR="00A65A1B" w:rsidRDefault="00A65A1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E03A75" w14:textId="77777777" w:rsidR="00A65A1B" w:rsidRDefault="00A65A1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4E2F9157" w14:textId="77777777" w:rsidR="00A65A1B" w:rsidRDefault="00A65A1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A65A1B" w14:paraId="432F74B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B164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5392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0F9FE6D4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FDE1" w14:textId="77777777" w:rsidR="00A65A1B" w:rsidRPr="00CF787F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5050" w14:textId="77777777" w:rsidR="00A65A1B" w:rsidRDefault="00A65A1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1EE41A61" w14:textId="77777777" w:rsidR="00A65A1B" w:rsidRDefault="00A65A1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C4E5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4DE0" w14:textId="77777777" w:rsidR="00A65A1B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4531" w14:textId="77777777" w:rsidR="00A65A1B" w:rsidRDefault="00A65A1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5931" w14:textId="77777777" w:rsidR="00A65A1B" w:rsidRPr="00984D71" w:rsidRDefault="00A65A1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9853" w14:textId="77777777" w:rsidR="00A65A1B" w:rsidRDefault="00A65A1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010D1BF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F5D7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ECA8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C1AD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B8C2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3DBD92B7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3EB6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A9DA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F2F3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3D8E" w14:textId="77777777" w:rsidR="00A65A1B" w:rsidRPr="00984D71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2BEE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491DE8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A65A1B" w14:paraId="7C1CBB9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5533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8581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9488" w14:textId="77777777" w:rsidR="00A65A1B" w:rsidRPr="00CF787F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0A2F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282F92AE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DC60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55852D6F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DE01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AEAB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BBF2" w14:textId="77777777" w:rsidR="00A65A1B" w:rsidRPr="00984D71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2D59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1581AE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A65A1B" w14:paraId="1587BFE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5F5A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F541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68C8BEAA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69DA" w14:textId="77777777" w:rsidR="00A65A1B" w:rsidRPr="00CF787F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D830" w14:textId="77777777" w:rsidR="00A65A1B" w:rsidRDefault="00A65A1B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42D69D5A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5F76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FC91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4A8D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D113" w14:textId="77777777" w:rsidR="00A65A1B" w:rsidRPr="00984D71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952C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4E6507D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EC8C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7D97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16+050</w:t>
            </w:r>
          </w:p>
          <w:p w14:paraId="442BF5AD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D64C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0365" w14:textId="77777777" w:rsidR="00A65A1B" w:rsidRDefault="00A65A1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102CEEBE" w14:textId="77777777" w:rsidR="00A65A1B" w:rsidRDefault="00A65A1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B995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3DD8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45DA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64C5" w14:textId="77777777" w:rsidR="00A65A1B" w:rsidRPr="00984D71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ADFA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IV.</w:t>
            </w:r>
          </w:p>
        </w:tc>
      </w:tr>
      <w:tr w:rsidR="00A65A1B" w14:paraId="55FA4FE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A465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7AE1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20+900</w:t>
            </w:r>
          </w:p>
          <w:p w14:paraId="598CC874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E542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C3A8" w14:textId="77777777" w:rsidR="00A65A1B" w:rsidRDefault="00A65A1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E418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1AF4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B8E4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D54A" w14:textId="77777777" w:rsidR="00A65A1B" w:rsidRPr="00984D71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3A89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A65A1B" w14:paraId="7A297AF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46F7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656B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A517" w14:textId="77777777" w:rsidR="00A65A1B" w:rsidRPr="00CF787F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60C8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DB69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FD32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4DE4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FECA" w14:textId="77777777" w:rsidR="00A65A1B" w:rsidRPr="00984D71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78DA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782B80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A65A1B" w14:paraId="26CEA47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D2D7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5774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AC59" w14:textId="77777777" w:rsidR="00A65A1B" w:rsidRPr="00CF787F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9671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705F4B28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4322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4DC31DBB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797B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48C3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3BF5" w14:textId="77777777" w:rsidR="00A65A1B" w:rsidRPr="00984D71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D4B0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851DA1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A65A1B" w14:paraId="53FD0709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91A3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0D74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25+100</w:t>
            </w:r>
          </w:p>
          <w:p w14:paraId="137002EB" w14:textId="77777777" w:rsidR="00A65A1B" w:rsidRDefault="00A65A1B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BACD" w14:textId="77777777" w:rsidR="00A65A1B" w:rsidRPr="00CF787F" w:rsidRDefault="00A65A1B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249D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43146238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0008C741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B1F9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817D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6C68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9D02" w14:textId="77777777" w:rsidR="00A65A1B" w:rsidRPr="00984D71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3DA7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A65A1B" w14:paraId="0E3033E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B62B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578E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A473" w14:textId="77777777" w:rsidR="00A65A1B" w:rsidRPr="00CF787F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9CA8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14C6B173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4925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780CC50A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FE1B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13D2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3A1A" w14:textId="77777777" w:rsidR="00A65A1B" w:rsidRPr="00984D71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D6FB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12255C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A65A1B" w14:paraId="70BB691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2982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5A36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985D" w14:textId="77777777" w:rsidR="00A65A1B" w:rsidRPr="00CF787F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2450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767D0CEA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76F4" w14:textId="77777777" w:rsidR="00A65A1B" w:rsidRPr="00465A98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318D" w14:textId="77777777" w:rsidR="00A65A1B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CFED" w14:textId="77777777" w:rsidR="00A65A1B" w:rsidRDefault="00A65A1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B1E8" w14:textId="77777777" w:rsidR="00A65A1B" w:rsidRPr="00984D71" w:rsidRDefault="00A65A1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E009" w14:textId="77777777" w:rsidR="00A65A1B" w:rsidRDefault="00A65A1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A65A1B" w14:paraId="448704D8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AD365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AD45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6AA01943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2072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679D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215EE6B3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50C533D3" w14:textId="77777777" w:rsidR="00A65A1B" w:rsidRDefault="00A65A1B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F47A" w14:textId="77777777" w:rsidR="00A65A1B" w:rsidRPr="00465A98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C975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5EE0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9B42" w14:textId="77777777" w:rsidR="00A65A1B" w:rsidRPr="00984D71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EB53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1AA19969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E5FD511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1B90D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CE63" w14:textId="77777777" w:rsidR="00A65A1B" w:rsidRDefault="00A65A1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7B50" w14:textId="77777777" w:rsidR="00A65A1B" w:rsidRDefault="00A65A1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939D" w14:textId="77777777" w:rsidR="00A65A1B" w:rsidRDefault="00A65A1B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5204C912" w14:textId="77777777" w:rsidR="00A65A1B" w:rsidRDefault="00A65A1B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ABFB" w14:textId="77777777" w:rsidR="00A65A1B" w:rsidRDefault="00A65A1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27AC7A00" w14:textId="77777777" w:rsidR="00A65A1B" w:rsidRPr="00465A98" w:rsidRDefault="00A65A1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2639" w14:textId="77777777" w:rsidR="00A65A1B" w:rsidRDefault="00A65A1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127A" w14:textId="77777777" w:rsidR="00A65A1B" w:rsidRDefault="00A65A1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ADE3" w14:textId="77777777" w:rsidR="00A65A1B" w:rsidRPr="00984D71" w:rsidRDefault="00A65A1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8F98" w14:textId="77777777" w:rsidR="00A65A1B" w:rsidRDefault="00A65A1B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FD818E" w14:textId="77777777" w:rsidR="00A65A1B" w:rsidRDefault="00A65A1B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A65A1B" w14:paraId="3DEA740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DB4A9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75CF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6BCD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7D01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47A2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FB80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3BB0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8EC7" w14:textId="77777777" w:rsidR="00A65A1B" w:rsidRPr="00984D71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38D8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A65A1B" w14:paraId="547E754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34920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3D1E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A8B4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BE28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EA48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BF9E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0D28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7B91" w14:textId="77777777" w:rsidR="00A65A1B" w:rsidRPr="00984D71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40D2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A65A1B" w14:paraId="17F820E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1F74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65E0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402D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FDA6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BA72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8C0B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59A9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962A" w14:textId="77777777" w:rsidR="00A65A1B" w:rsidRPr="00984D71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A712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A65A1B" w14:paraId="2B6E331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2FCB6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8DD5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1BAB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2932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43EA0DE0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1263" w14:textId="77777777" w:rsidR="00A65A1B" w:rsidRPr="00465A98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10D2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0C3F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C36C" w14:textId="77777777" w:rsidR="00A65A1B" w:rsidRPr="00984D71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EDB7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B56594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BAAC3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E2C3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5092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C315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609DF8DC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F00F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4A6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CCCC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7571" w14:textId="77777777" w:rsidR="00A65A1B" w:rsidRPr="00984D71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46E4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D786AD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A65A1B" w14:paraId="27B3CAB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44F1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B714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58D2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7956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7839443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94C5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4BE73FE1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7</w:t>
            </w:r>
          </w:p>
          <w:p w14:paraId="018A6D50" w14:textId="77777777" w:rsidR="00A65A1B" w:rsidRDefault="00A65A1B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4FFC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39AF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CA49" w14:textId="77777777" w:rsidR="00A65A1B" w:rsidRPr="00984D71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38F2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14815E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219 Aradul Nou - Periam.</w:t>
            </w:r>
          </w:p>
        </w:tc>
      </w:tr>
      <w:tr w:rsidR="00A65A1B" w14:paraId="4FD92F2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59B76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DFCD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7E76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372D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E54B009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2F65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25A2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9FED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2C66" w14:textId="77777777" w:rsidR="00A65A1B" w:rsidRPr="00984D71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3513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D9E2A8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A65A1B" w14:paraId="6F0A215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3E3FB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0014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EEB0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8D50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863F275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356A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0538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E36C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9B45" w14:textId="77777777" w:rsidR="00A65A1B" w:rsidRPr="00984D71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9BC7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B208D8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A65A1B" w14:paraId="7F2E7ED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E868F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085F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F80E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1F3B" w14:textId="77777777" w:rsidR="00A65A1B" w:rsidRDefault="00A65A1B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205F4E0" w14:textId="77777777" w:rsidR="00A65A1B" w:rsidRDefault="00A65A1B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F211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54F6" w14:textId="77777777" w:rsidR="00A65A1B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4998" w14:textId="77777777" w:rsidR="00A65A1B" w:rsidRDefault="00A65A1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1919" w14:textId="77777777" w:rsidR="00A65A1B" w:rsidRPr="00984D71" w:rsidRDefault="00A65A1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957E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68F291" w14:textId="77777777" w:rsidR="00A65A1B" w:rsidRDefault="00A65A1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A65A1B" w14:paraId="3DCE6AD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3DF1C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FE3A" w14:textId="77777777" w:rsidR="00A65A1B" w:rsidRDefault="00A65A1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D4BB" w14:textId="77777777" w:rsidR="00A65A1B" w:rsidRDefault="00A65A1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E5B9" w14:textId="77777777" w:rsidR="00A65A1B" w:rsidRDefault="00A65A1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6A39B13D" w14:textId="77777777" w:rsidR="00A65A1B" w:rsidRDefault="00A65A1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527E" w14:textId="77777777" w:rsidR="00A65A1B" w:rsidRDefault="00A65A1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83BD" w14:textId="77777777" w:rsidR="00A65A1B" w:rsidRDefault="00A65A1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CCF0" w14:textId="77777777" w:rsidR="00A65A1B" w:rsidRDefault="00A65A1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06E1" w14:textId="77777777" w:rsidR="00A65A1B" w:rsidRPr="00984D71" w:rsidRDefault="00A65A1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AA98" w14:textId="77777777" w:rsidR="00A65A1B" w:rsidRDefault="00A65A1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A486A6" w14:textId="77777777" w:rsidR="00A65A1B" w:rsidRDefault="00A65A1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A65A1B" w14:paraId="6A32D74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5A075" w14:textId="77777777" w:rsidR="00A65A1B" w:rsidRDefault="00A65A1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86FD" w14:textId="77777777" w:rsidR="00A65A1B" w:rsidRDefault="00A65A1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739F" w14:textId="77777777" w:rsidR="00A65A1B" w:rsidRDefault="00A65A1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8131" w14:textId="77777777" w:rsidR="00A65A1B" w:rsidRDefault="00A65A1B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674F3E5" w14:textId="77777777" w:rsidR="00A65A1B" w:rsidRDefault="00A65A1B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496B" w14:textId="77777777" w:rsidR="00A65A1B" w:rsidRDefault="00A65A1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74AD" w14:textId="77777777" w:rsidR="00A65A1B" w:rsidRDefault="00A65A1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CC6B" w14:textId="77777777" w:rsidR="00A65A1B" w:rsidRDefault="00A65A1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E7DB" w14:textId="77777777" w:rsidR="00A65A1B" w:rsidRPr="00984D71" w:rsidRDefault="00A65A1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A53B" w14:textId="77777777" w:rsidR="00A65A1B" w:rsidRDefault="00A65A1B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6ABF20" w14:textId="77777777" w:rsidR="00A65A1B" w:rsidRDefault="00A65A1B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3B7AE3BE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0FE3320B" w14:textId="77777777" w:rsidR="00A65A1B" w:rsidRDefault="00A65A1B" w:rsidP="001D4EEA">
      <w:pPr>
        <w:pStyle w:val="Heading1"/>
        <w:spacing w:line="360" w:lineRule="auto"/>
      </w:pPr>
      <w:r>
        <w:t>LINIA 301 Eb</w:t>
      </w:r>
    </w:p>
    <w:p w14:paraId="1A0380ED" w14:textId="77777777" w:rsidR="00A65A1B" w:rsidRDefault="00A65A1B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65A1B" w14:paraId="683EB5E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5CF07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0B99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AE12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B8EF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7ED2A534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7218A9CF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5606" w14:textId="77777777" w:rsidR="00A65A1B" w:rsidRDefault="00A65A1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E657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805B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2978FA5A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19A0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DB2D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8D3532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A65A1B" w14:paraId="74EA2025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B31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F553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58C7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AC27" w14:textId="77777777" w:rsidR="00A65A1B" w:rsidRDefault="00A65A1B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482C102F" w14:textId="77777777" w:rsidR="00A65A1B" w:rsidRDefault="00A65A1B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C7DE" w14:textId="77777777" w:rsidR="00A65A1B" w:rsidRDefault="00A65A1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85F7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00F1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7619D778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0017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68F8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63BA2E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A65A1B" w14:paraId="522E6C8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01670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AF37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5B53935E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5471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3DFC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170B923D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EFA6" w14:textId="77777777" w:rsidR="00A65A1B" w:rsidRDefault="00A65A1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83B4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6669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91B3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6BC5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329F825E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79DDD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010C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1A6D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A530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764D0E4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AC57" w14:textId="77777777" w:rsidR="00A65A1B" w:rsidRDefault="00A65A1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5168D00" w14:textId="77777777" w:rsidR="00A65A1B" w:rsidRDefault="00A65A1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1B87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04C8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0E00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E953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25D66A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A65A1B" w14:paraId="53CB30B5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90C2B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940D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AD09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04EB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5D186C42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055C" w14:textId="77777777" w:rsidR="00A65A1B" w:rsidRDefault="00A65A1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82044AF" w14:textId="77777777" w:rsidR="00A65A1B" w:rsidRDefault="00A65A1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B222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A3E9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E827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F715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AAD572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A65A1B" w14:paraId="3524D3B8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875BB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68F2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AF82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CC6B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3C86F592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AD92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711D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2C6A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D843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88E9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A0352C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A65A1B" w14:paraId="6A557C80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B01B3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1149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EE84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255B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56B0E102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F878" w14:textId="77777777" w:rsidR="00A65A1B" w:rsidRDefault="00A65A1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6BACFF43" w14:textId="77777777" w:rsidR="00A65A1B" w:rsidRDefault="00A65A1B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AE37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5E01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2708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0925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33CC56BF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61858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E865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516B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50D6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839E8DA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B522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AD33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3AD1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5417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F369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0DE30D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A65A1B" w14:paraId="76D01873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89BE1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CCF2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4153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C5B8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3537295E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C900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3DD447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6204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EC19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6136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29AA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1FA99A6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6EEBD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7EFC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5779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9332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69CE7FD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B472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4398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F151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74C4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297E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E91BA63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53260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41C7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1E4A42E8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7DBF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DC74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4A4746B3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2B7024D5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D720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8EA3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DCE8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7404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9F16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B7DC78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A65A1B" w14:paraId="4E128619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85D27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7E4E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1A9C47B6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CEA1" w14:textId="77777777" w:rsidR="00A65A1B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FB90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36458D91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CDBE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B23D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9B2F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4FC9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B9A6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B8D0DF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0D31E45D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A65A1B" w14:paraId="5FD4A01C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F3D68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8DD4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46F4F00E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3475" w14:textId="77777777" w:rsidR="00A65A1B" w:rsidRPr="00521173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5182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5862BC5F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61AD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0989" w14:textId="77777777" w:rsidR="00A65A1B" w:rsidRPr="00521173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7E85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A588" w14:textId="77777777" w:rsidR="00A65A1B" w:rsidRPr="00521173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3DED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6B454FC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F4B7A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8A73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0C74" w14:textId="77777777" w:rsidR="00A65A1B" w:rsidRPr="00521173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C48F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38BA9D0F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0CB5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67CE" w14:textId="77777777" w:rsidR="00A65A1B" w:rsidRPr="00521173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FA77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48E37CA6" w14:textId="77777777" w:rsidR="00A65A1B" w:rsidRDefault="00A65A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C8D7" w14:textId="77777777" w:rsidR="00A65A1B" w:rsidRPr="00521173" w:rsidRDefault="00A65A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C675" w14:textId="77777777" w:rsidR="00A65A1B" w:rsidRDefault="00A65A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4FAD8B3A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499E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3F31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F9F8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574B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9491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4C13A9E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3F2A53A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7636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F526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6C47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9F7B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0A1AA8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A65A1B" w14:paraId="5111FB50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31500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6E2E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91A3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D329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1628A789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EBDE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66DB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DD24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7209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B9CE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C0B191A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2FFFC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2ACE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0CE2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1119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6C99B24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6A40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0B1A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D19D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66E7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70ED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DC3BF9A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ECE97" w14:textId="77777777" w:rsidR="00A65A1B" w:rsidRDefault="00A65A1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5004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AF81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99B1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6E7BED1F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A597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57EA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7F7B" w14:textId="77777777" w:rsidR="00A65A1B" w:rsidRDefault="00A65A1B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527E" w14:textId="77777777" w:rsidR="00A65A1B" w:rsidRPr="00521173" w:rsidRDefault="00A65A1B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B08C" w14:textId="77777777" w:rsidR="00A65A1B" w:rsidRDefault="00A65A1B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99A617E" w14:textId="77777777" w:rsidR="00A65A1B" w:rsidRPr="007972D9" w:rsidRDefault="00A65A1B">
      <w:pPr>
        <w:spacing w:before="40" w:after="40" w:line="192" w:lineRule="auto"/>
        <w:ind w:right="57"/>
        <w:rPr>
          <w:sz w:val="20"/>
          <w:szCs w:val="20"/>
        </w:rPr>
      </w:pPr>
    </w:p>
    <w:p w14:paraId="6031F721" w14:textId="77777777" w:rsidR="00A65A1B" w:rsidRDefault="00A65A1B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77E29656" w14:textId="77777777" w:rsidR="00A65A1B" w:rsidRPr="005D215B" w:rsidRDefault="00A65A1B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65A1B" w14:paraId="5B7F8308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E49EB" w14:textId="77777777" w:rsidR="00A65A1B" w:rsidRDefault="00A65A1B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8CC6" w14:textId="77777777" w:rsidR="00A65A1B" w:rsidRDefault="00A65A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3795" w14:textId="77777777" w:rsidR="00A65A1B" w:rsidRPr="00B3607C" w:rsidRDefault="00A65A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3D0D" w14:textId="77777777" w:rsidR="00A65A1B" w:rsidRDefault="00A65A1B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E11B" w14:textId="77777777" w:rsidR="00A65A1B" w:rsidRDefault="00A65A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AA4A" w14:textId="77777777" w:rsidR="00A65A1B" w:rsidRDefault="00A65A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BEC8" w14:textId="77777777" w:rsidR="00A65A1B" w:rsidRDefault="00A65A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2F2B000F" w14:textId="77777777" w:rsidR="00A65A1B" w:rsidRDefault="00A65A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0D9A" w14:textId="77777777" w:rsidR="00A65A1B" w:rsidRDefault="00A65A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91BA" w14:textId="77777777" w:rsidR="00A65A1B" w:rsidRDefault="00A65A1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A65A1B" w14:paraId="1C933DE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2AA7D" w14:textId="77777777" w:rsidR="00A65A1B" w:rsidRDefault="00A65A1B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5C6B" w14:textId="77777777" w:rsidR="00A65A1B" w:rsidRDefault="00A65A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5AFF" w14:textId="77777777" w:rsidR="00A65A1B" w:rsidRPr="00B3607C" w:rsidRDefault="00A65A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D894" w14:textId="77777777" w:rsidR="00A65A1B" w:rsidRDefault="00A65A1B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8DD7" w14:textId="77777777" w:rsidR="00A65A1B" w:rsidRDefault="00A65A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0635668" w14:textId="77777777" w:rsidR="00A65A1B" w:rsidRDefault="00A65A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C3CD" w14:textId="77777777" w:rsidR="00A65A1B" w:rsidRDefault="00A65A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83A" w14:textId="77777777" w:rsidR="00A65A1B" w:rsidRDefault="00A65A1B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9139" w14:textId="77777777" w:rsidR="00A65A1B" w:rsidRDefault="00A65A1B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FDC4" w14:textId="77777777" w:rsidR="00A65A1B" w:rsidRDefault="00A65A1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3E1BAB" w14:textId="77777777" w:rsidR="00A65A1B" w:rsidRDefault="00A65A1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0CB87CAA" w14:textId="77777777" w:rsidR="00A65A1B" w:rsidRDefault="00A65A1B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A65A1B" w14:paraId="2C52464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9BC73" w14:textId="77777777" w:rsidR="00A65A1B" w:rsidRDefault="00A65A1B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6E35" w14:textId="77777777" w:rsidR="00A65A1B" w:rsidRDefault="00A65A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A658" w14:textId="77777777" w:rsidR="00A65A1B" w:rsidRPr="00B3607C" w:rsidRDefault="00A65A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5590" w14:textId="77777777" w:rsidR="00A65A1B" w:rsidRDefault="00A65A1B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1B3C35C1" w14:textId="77777777" w:rsidR="00A65A1B" w:rsidRDefault="00A65A1B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E8AE" w14:textId="77777777" w:rsidR="00A65A1B" w:rsidRDefault="00A65A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08794490" w14:textId="77777777" w:rsidR="00A65A1B" w:rsidRDefault="00A65A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0AC6" w14:textId="77777777" w:rsidR="00A65A1B" w:rsidRDefault="00A65A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2C30" w14:textId="77777777" w:rsidR="00A65A1B" w:rsidRDefault="00A65A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1A9D" w14:textId="77777777" w:rsidR="00A65A1B" w:rsidRDefault="00A65A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9F2D" w14:textId="77777777" w:rsidR="00A65A1B" w:rsidRDefault="00A65A1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A65A1B" w14:paraId="42BA3CD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F1630" w14:textId="77777777" w:rsidR="00A65A1B" w:rsidRDefault="00A65A1B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2E11" w14:textId="77777777" w:rsidR="00A65A1B" w:rsidRDefault="00A65A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1B1D" w14:textId="77777777" w:rsidR="00A65A1B" w:rsidRPr="00B3607C" w:rsidRDefault="00A65A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18AE" w14:textId="77777777" w:rsidR="00A65A1B" w:rsidRDefault="00A65A1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004B8955" w14:textId="77777777" w:rsidR="00A65A1B" w:rsidRDefault="00A65A1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6CE0253E" w14:textId="77777777" w:rsidR="00A65A1B" w:rsidRDefault="00A65A1B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B189" w14:textId="77777777" w:rsidR="00A65A1B" w:rsidRDefault="00A65A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C04A" w14:textId="77777777" w:rsidR="00A65A1B" w:rsidRDefault="00A65A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C9E6" w14:textId="77777777" w:rsidR="00A65A1B" w:rsidRDefault="00A65A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2BBB4F6D" w14:textId="77777777" w:rsidR="00A65A1B" w:rsidRDefault="00A65A1B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DE64" w14:textId="77777777" w:rsidR="00A65A1B" w:rsidRDefault="00A65A1B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7B57" w14:textId="77777777" w:rsidR="00A65A1B" w:rsidRDefault="00A65A1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DAB0B7" w14:textId="77777777" w:rsidR="00A65A1B" w:rsidRDefault="00A65A1B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7DBCCE35" w14:textId="77777777" w:rsidR="00A65A1B" w:rsidRDefault="00A65A1B">
      <w:pPr>
        <w:spacing w:before="40" w:after="40" w:line="192" w:lineRule="auto"/>
        <w:ind w:right="57"/>
        <w:rPr>
          <w:sz w:val="20"/>
          <w:lang w:val="en-US"/>
        </w:rPr>
      </w:pPr>
    </w:p>
    <w:p w14:paraId="77A35617" w14:textId="77777777" w:rsidR="00A65A1B" w:rsidRDefault="00A65A1B" w:rsidP="00F14E3C">
      <w:pPr>
        <w:pStyle w:val="Heading1"/>
        <w:spacing w:line="360" w:lineRule="auto"/>
      </w:pPr>
      <w:r>
        <w:t>LINIA 301 F1</w:t>
      </w:r>
    </w:p>
    <w:p w14:paraId="502AAA6A" w14:textId="77777777" w:rsidR="00A65A1B" w:rsidRDefault="00A65A1B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A65A1B" w14:paraId="293F945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8913B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4D6B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B234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2E70" w14:textId="77777777" w:rsidR="00A65A1B" w:rsidRDefault="00A65A1B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DD5C5A" w14:textId="77777777" w:rsidR="00A65A1B" w:rsidRDefault="00A65A1B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9E1E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D24C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740B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99F2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AB7B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5605DEC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A4418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FD92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B45C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2409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5AD356D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6D5E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6FA9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8F4B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20F1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7839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39E7CF5E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12BE0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FC33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29D6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D393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2F2B0A0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DEA3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FE5E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05E1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8F9C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2BB7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2D17A0B6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B125B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F24A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FACB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059B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827C634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89E3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0F15B0DF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4E2F0199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3953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10D4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493E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9A27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28B588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D3816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9942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36CA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DDF8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0BF2CDC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F5D9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69DC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09A5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C7EB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7F6E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449D3D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F39E2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77F5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B85D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90C4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5E985E6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8219" w14:textId="77777777" w:rsidR="00A65A1B" w:rsidRDefault="00A65A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E61A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584C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482F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EE1E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577B15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0888A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0122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3784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8557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0531E5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0F7B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856D419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AAEE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633A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57BA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4220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7749E077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6B25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37EC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052B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1173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4D21F8C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3598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B41EC19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5B0B59DD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D836AF2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A2D4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5B7B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6DEC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FAAF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96DC2B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2DB7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A251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D94A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B9E2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EEDF050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0567" w14:textId="77777777" w:rsidR="00A65A1B" w:rsidRDefault="00A65A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202D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3D6F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920F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0EE8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B71AFDD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461B7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84E5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0FC0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E1F6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A297075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2D65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DF63CF5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3A8D3E7F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7084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64C0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E9B2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4A9A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3E83055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49AC8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E145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DC25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6D9B" w14:textId="77777777" w:rsidR="00A65A1B" w:rsidRDefault="00A65A1B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C39805" w14:textId="77777777" w:rsidR="00A65A1B" w:rsidRDefault="00A65A1B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C0F2" w14:textId="77777777" w:rsidR="00A65A1B" w:rsidRDefault="00A65A1B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E88B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F429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B6A9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75A4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7E33498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0E90B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304C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C3A1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C02B" w14:textId="77777777" w:rsidR="00A65A1B" w:rsidRDefault="00A65A1B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4012CE" w14:textId="77777777" w:rsidR="00A65A1B" w:rsidRDefault="00A65A1B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32DE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33CE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58C6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9658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95E5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AB9B9AC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9C4D9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80D6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80EF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3FF2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23CE8C7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E72C" w14:textId="77777777" w:rsidR="00A65A1B" w:rsidRDefault="00A65A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4465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C67C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5D30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C1A0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1308E29F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4A4D9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E200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EEED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0935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ACB340F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FC64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4817531B" w14:textId="77777777" w:rsidR="00A65A1B" w:rsidRDefault="00A65A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174A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3B9D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C5AF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1A7A3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84A65B2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F66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BA65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5C1B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401E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A07D3D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6BCC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0AC13466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3103E4E1" w14:textId="77777777" w:rsidR="00A65A1B" w:rsidRDefault="00A65A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4B93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3D50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0A19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0100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B84561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A65A1B" w14:paraId="2F43552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C0DC5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0993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F90F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982E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46DED7B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808A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741C2DCF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8164BD1" w14:textId="77777777" w:rsidR="00A65A1B" w:rsidRDefault="00A65A1B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873E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01CE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2317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E85E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A65A1B" w14:paraId="7674923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5E446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32FC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DA6B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11CB" w14:textId="77777777" w:rsidR="00A65A1B" w:rsidRDefault="00A65A1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A0E40D5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0C0A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9B40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A1E4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9825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A812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7EEF4A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9C2A8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AB49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B390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5CF3" w14:textId="77777777" w:rsidR="00A65A1B" w:rsidRDefault="00A65A1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D2BB49C" w14:textId="77777777" w:rsidR="00A65A1B" w:rsidRDefault="00A65A1B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B8CF" w14:textId="77777777" w:rsidR="00A65A1B" w:rsidRDefault="00A65A1B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CBDF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E86E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8334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210E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F90D87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C40C5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B5CF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A3F0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EA95" w14:textId="77777777" w:rsidR="00A65A1B" w:rsidRDefault="00A65A1B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8D1190B" w14:textId="77777777" w:rsidR="00A65A1B" w:rsidRDefault="00A65A1B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7656" w14:textId="77777777" w:rsidR="00A65A1B" w:rsidRDefault="00A65A1B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BC0D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0D79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B11F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EE1E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DE841CF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A985" w14:textId="77777777" w:rsidR="00A65A1B" w:rsidRDefault="00A65A1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2E0D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A7A7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7FF7" w14:textId="77777777" w:rsidR="00A65A1B" w:rsidRDefault="00A65A1B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3A21FD0" w14:textId="77777777" w:rsidR="00A65A1B" w:rsidRDefault="00A65A1B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5CC8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45EB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F302" w14:textId="77777777" w:rsidR="00A65A1B" w:rsidRDefault="00A65A1B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54C3" w14:textId="77777777" w:rsidR="00A65A1B" w:rsidRDefault="00A65A1B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B027" w14:textId="77777777" w:rsidR="00A65A1B" w:rsidRDefault="00A65A1B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27C2B6FD" w14:textId="77777777" w:rsidR="00A65A1B" w:rsidRDefault="00A65A1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73F2D442" w14:textId="77777777" w:rsidR="00A65A1B" w:rsidRDefault="00A65A1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45C5EBB3" w14:textId="77777777" w:rsidR="00A65A1B" w:rsidRDefault="00A65A1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4F01874" w14:textId="77777777" w:rsidR="00A65A1B" w:rsidRDefault="00A65A1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19E6FF99" w14:textId="77777777" w:rsidR="00A65A1B" w:rsidRDefault="00A65A1B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62318900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1AB9D34A" w14:textId="77777777" w:rsidR="00A65A1B" w:rsidRDefault="00A65A1B" w:rsidP="007E3B63">
      <w:pPr>
        <w:pStyle w:val="Heading1"/>
        <w:spacing w:line="360" w:lineRule="auto"/>
      </w:pPr>
      <w:r>
        <w:t>LINIA 301 G</w:t>
      </w:r>
    </w:p>
    <w:p w14:paraId="65EB7747" w14:textId="77777777" w:rsidR="00A65A1B" w:rsidRDefault="00A65A1B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A65A1B" w14:paraId="04DB3A6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BBDE1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02779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7126B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A54F6" w14:textId="77777777" w:rsidR="00A65A1B" w:rsidRDefault="00A65A1B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AA1CC9" w14:textId="77777777" w:rsidR="00A65A1B" w:rsidRDefault="00A65A1B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F266F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2123AE0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40699950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2E2B684E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D54CC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AF57D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8C561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8F594" w14:textId="77777777" w:rsidR="00A65A1B" w:rsidRDefault="00A65A1B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A1F259" w14:textId="77777777" w:rsidR="00A65A1B" w:rsidRDefault="00A65A1B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A65A1B" w14:paraId="4C6E65DD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5BE40B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87269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9D5A6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62149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517E182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318F6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3515BF4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341572A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6CB9B096" w14:textId="77777777" w:rsidR="00A65A1B" w:rsidRDefault="00A65A1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84B87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63635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A89FC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C76C5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051E76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A65A1B" w14:paraId="26570CEA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46B6B0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B4AE4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4D535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43DEE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C8879D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755B2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16F6853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A02301C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C9B09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45B39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C60F8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0B39A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D01AD0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972B1F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E345A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B56B5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A3AD1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87F2E55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13485" w14:textId="77777777" w:rsidR="00A65A1B" w:rsidRDefault="00A65A1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8A4A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E06A9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260B5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4B508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8BBBD5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56C294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3589E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B8FB8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57C62" w14:textId="77777777" w:rsidR="00A65A1B" w:rsidRDefault="00A65A1B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B617CB6" w14:textId="77777777" w:rsidR="00A65A1B" w:rsidRDefault="00A65A1B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A4C66" w14:textId="77777777" w:rsidR="00A65A1B" w:rsidRDefault="00A65A1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1CFAD" w14:textId="77777777" w:rsidR="00A65A1B" w:rsidRDefault="00A65A1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90BE5" w14:textId="77777777" w:rsidR="00A65A1B" w:rsidRDefault="00A65A1B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A2730" w14:textId="77777777" w:rsidR="00A65A1B" w:rsidRDefault="00A65A1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E0B7E" w14:textId="77777777" w:rsidR="00A65A1B" w:rsidRDefault="00A65A1B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55D84EA6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660E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9DF36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4CFF7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B1D29" w14:textId="77777777" w:rsidR="00A65A1B" w:rsidRDefault="00A65A1B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24A6CFC" w14:textId="77777777" w:rsidR="00A65A1B" w:rsidRDefault="00A65A1B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3D723" w14:textId="77777777" w:rsidR="00A65A1B" w:rsidRDefault="00A65A1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14085" w14:textId="77777777" w:rsidR="00A65A1B" w:rsidRDefault="00A65A1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4E9E3" w14:textId="77777777" w:rsidR="00A65A1B" w:rsidRDefault="00A65A1B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D6C73" w14:textId="77777777" w:rsidR="00A65A1B" w:rsidRDefault="00A65A1B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66BF4" w14:textId="77777777" w:rsidR="00A65A1B" w:rsidRDefault="00A65A1B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23B36FE3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1C6E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97E7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60FF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D593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CB8586B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EFFE" w14:textId="77777777" w:rsidR="00A65A1B" w:rsidRDefault="00A65A1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F17A50F" w14:textId="77777777" w:rsidR="00A65A1B" w:rsidRDefault="00A65A1B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1CB8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AABD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0415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50ED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507E6C3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81E7F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CF78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068F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7F3A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2B7C7C3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48B3" w14:textId="77777777" w:rsidR="00A65A1B" w:rsidRDefault="00A65A1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E2CD218" w14:textId="77777777" w:rsidR="00A65A1B" w:rsidRDefault="00A65A1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884BF1C" w14:textId="77777777" w:rsidR="00A65A1B" w:rsidRDefault="00A65A1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4739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3C70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494A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62FE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4985AE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A2777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BD86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877B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76AA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CCA30B3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0DCF" w14:textId="77777777" w:rsidR="00A65A1B" w:rsidRDefault="00A65A1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A0D7C51" w14:textId="77777777" w:rsidR="00A65A1B" w:rsidRDefault="00A65A1B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F927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432F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18C6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2E55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277E46B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34812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CEAE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B185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F9A8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74180AA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E368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8ADEAF7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431BEBEF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0060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2077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5AE9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62C7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33F5BAD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C56FD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06B3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ABE3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F968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11FD33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4F05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1CDA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AD38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F58A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91D0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8DCF84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EBC79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6864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96AD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3639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1881E92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963C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0D57BC6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3E10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AB34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B6FE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0497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3D0D32B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DE3DD" w14:textId="77777777" w:rsidR="00A65A1B" w:rsidRDefault="00A65A1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3281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78ED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D9EA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C18BA3A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2334" w14:textId="77777777" w:rsidR="00A65A1B" w:rsidRDefault="00A65A1B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5D73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03A1" w14:textId="77777777" w:rsidR="00A65A1B" w:rsidRDefault="00A65A1B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2543" w14:textId="77777777" w:rsidR="00A65A1B" w:rsidRDefault="00A65A1B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32CA" w14:textId="77777777" w:rsidR="00A65A1B" w:rsidRDefault="00A65A1B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E60882D" w14:textId="77777777" w:rsidR="00A65A1B" w:rsidRDefault="00A65A1B">
      <w:pPr>
        <w:spacing w:before="40" w:line="192" w:lineRule="auto"/>
        <w:ind w:right="57"/>
        <w:rPr>
          <w:sz w:val="20"/>
        </w:rPr>
      </w:pPr>
    </w:p>
    <w:p w14:paraId="15956808" w14:textId="77777777" w:rsidR="00A65A1B" w:rsidRDefault="00A65A1B" w:rsidP="00956F37">
      <w:pPr>
        <w:pStyle w:val="Heading1"/>
        <w:spacing w:line="360" w:lineRule="auto"/>
      </w:pPr>
      <w:r>
        <w:t>LINIA 301 N</w:t>
      </w:r>
    </w:p>
    <w:p w14:paraId="1FC4C370" w14:textId="77777777" w:rsidR="00A65A1B" w:rsidRDefault="00A65A1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65A1B" w14:paraId="204BAFD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A72EE" w14:textId="77777777" w:rsidR="00A65A1B" w:rsidRDefault="00A65A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0D19" w14:textId="77777777" w:rsidR="00A65A1B" w:rsidRDefault="00A65A1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3C7F" w14:textId="77777777" w:rsidR="00A65A1B" w:rsidRDefault="00A65A1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8165" w14:textId="77777777" w:rsidR="00A65A1B" w:rsidRDefault="00A65A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75CCE72" w14:textId="77777777" w:rsidR="00A65A1B" w:rsidRDefault="00A65A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9B37" w14:textId="77777777" w:rsidR="00A65A1B" w:rsidRDefault="00A65A1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88D6" w14:textId="77777777" w:rsidR="00A65A1B" w:rsidRDefault="00A65A1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5D40" w14:textId="77777777" w:rsidR="00A65A1B" w:rsidRDefault="00A65A1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1C1D" w14:textId="77777777" w:rsidR="00A65A1B" w:rsidRPr="0022092F" w:rsidRDefault="00A65A1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89C2" w14:textId="77777777" w:rsidR="00A65A1B" w:rsidRDefault="00A65A1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5C820CB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4C4B0" w14:textId="77777777" w:rsidR="00A65A1B" w:rsidRDefault="00A65A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4CA8" w14:textId="77777777" w:rsidR="00A65A1B" w:rsidRDefault="00A65A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B620" w14:textId="77777777" w:rsidR="00A65A1B" w:rsidRDefault="00A65A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D572" w14:textId="77777777" w:rsidR="00A65A1B" w:rsidRDefault="00A65A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7B75EDD" w14:textId="77777777" w:rsidR="00A65A1B" w:rsidRDefault="00A65A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2611" w14:textId="77777777" w:rsidR="00A65A1B" w:rsidRDefault="00A65A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3597" w14:textId="77777777" w:rsidR="00A65A1B" w:rsidRDefault="00A65A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AC69" w14:textId="77777777" w:rsidR="00A65A1B" w:rsidRDefault="00A65A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07B8" w14:textId="77777777" w:rsidR="00A65A1B" w:rsidRPr="0022092F" w:rsidRDefault="00A65A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F3F0" w14:textId="77777777" w:rsidR="00A65A1B" w:rsidRDefault="00A65A1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AA6356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E89BF" w14:textId="77777777" w:rsidR="00A65A1B" w:rsidRDefault="00A65A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1FE2" w14:textId="77777777" w:rsidR="00A65A1B" w:rsidRDefault="00A65A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DD1E" w14:textId="77777777" w:rsidR="00A65A1B" w:rsidRDefault="00A65A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B4B2" w14:textId="77777777" w:rsidR="00A65A1B" w:rsidRDefault="00A65A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2E1E09C" w14:textId="77777777" w:rsidR="00A65A1B" w:rsidRDefault="00A65A1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B99B" w14:textId="77777777" w:rsidR="00A65A1B" w:rsidRDefault="00A65A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4FBD" w14:textId="77777777" w:rsidR="00A65A1B" w:rsidRDefault="00A65A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FD19" w14:textId="77777777" w:rsidR="00A65A1B" w:rsidRDefault="00A65A1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703C" w14:textId="77777777" w:rsidR="00A65A1B" w:rsidRPr="0022092F" w:rsidRDefault="00A65A1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AAAED" w14:textId="77777777" w:rsidR="00A65A1B" w:rsidRDefault="00A65A1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8C2CFA" w14:textId="77777777" w:rsidR="00A65A1B" w:rsidRPr="00474FB0" w:rsidRDefault="00A65A1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65A1B" w14:paraId="723EC1CA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CA928" w14:textId="77777777" w:rsidR="00A65A1B" w:rsidRDefault="00A65A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4876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A40B" w14:textId="77777777" w:rsidR="00A65A1B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1748" w14:textId="77777777" w:rsidR="00A65A1B" w:rsidRDefault="00A65A1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1A60476" w14:textId="77777777" w:rsidR="00A65A1B" w:rsidRDefault="00A65A1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24DF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382E" w14:textId="77777777" w:rsidR="00A65A1B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2D41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E9B5" w14:textId="77777777" w:rsidR="00A65A1B" w:rsidRPr="0022092F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AF74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6276DF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D5B9D" w14:textId="77777777" w:rsidR="00A65A1B" w:rsidRDefault="00A65A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9257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AA2" w14:textId="77777777" w:rsidR="00A65A1B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E966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9AFD202" w14:textId="77777777" w:rsidR="00A65A1B" w:rsidRDefault="00A65A1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7C67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B6967EA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25C45673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3677" w14:textId="77777777" w:rsidR="00A65A1B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7861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F288" w14:textId="77777777" w:rsidR="00A65A1B" w:rsidRPr="0022092F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4EAF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7214C0B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436F0BE0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A65A1B" w14:paraId="217595B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4B31" w14:textId="77777777" w:rsidR="00A65A1B" w:rsidRDefault="00A65A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3B98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429F0D0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4E0D" w14:textId="77777777" w:rsidR="00A65A1B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78B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70A9BC6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D152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212F" w14:textId="77777777" w:rsidR="00A65A1B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0595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E220" w14:textId="77777777" w:rsidR="00A65A1B" w:rsidRPr="0022092F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938F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30C6CDBF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C66BF" w14:textId="77777777" w:rsidR="00A65A1B" w:rsidRDefault="00A65A1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8954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0A1F" w14:textId="77777777" w:rsidR="00A65A1B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205A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4F1F568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9963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E90F27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411C" w14:textId="77777777" w:rsidR="00A65A1B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8A70" w14:textId="77777777" w:rsidR="00A65A1B" w:rsidRDefault="00A65A1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DE86" w14:textId="77777777" w:rsidR="00A65A1B" w:rsidRPr="0022092F" w:rsidRDefault="00A65A1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B3FE" w14:textId="77777777" w:rsidR="00A65A1B" w:rsidRDefault="00A65A1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5CFF43F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6395DC7C" w14:textId="77777777" w:rsidR="00A65A1B" w:rsidRDefault="00A65A1B" w:rsidP="007F72A5">
      <w:pPr>
        <w:pStyle w:val="Heading1"/>
        <w:spacing w:line="360" w:lineRule="auto"/>
      </w:pPr>
      <w:r>
        <w:t>LINIA 301 O</w:t>
      </w:r>
    </w:p>
    <w:p w14:paraId="07386AA0" w14:textId="77777777" w:rsidR="00A65A1B" w:rsidRDefault="00A65A1B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65A1B" w14:paraId="0547D3CA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2CFB" w14:textId="77777777" w:rsidR="00A65A1B" w:rsidRDefault="00A65A1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5D25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249D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8283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C73AF83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F8DA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88E1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6BC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395A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0E3C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C7BAB1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4A481" w14:textId="77777777" w:rsidR="00A65A1B" w:rsidRDefault="00A65A1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C493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21D5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A78B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9735E0E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21C5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3E82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E70D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D828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48E1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1033BC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6D65" w14:textId="77777777" w:rsidR="00A65A1B" w:rsidRDefault="00A65A1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B142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E43B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6833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CFB5248" w14:textId="77777777" w:rsidR="00A65A1B" w:rsidRDefault="00A65A1B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6141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F74C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DBAE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571B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B027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42A00F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A65A1B" w14:paraId="2781ECB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7949" w14:textId="77777777" w:rsidR="00A65A1B" w:rsidRDefault="00A65A1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D05D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80BC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9D5D" w14:textId="77777777" w:rsidR="00A65A1B" w:rsidRDefault="00A65A1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AE7D64D" w14:textId="77777777" w:rsidR="00A65A1B" w:rsidRDefault="00A65A1B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EF75" w14:textId="77777777" w:rsidR="00A65A1B" w:rsidRDefault="00A65A1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335124" w14:textId="77777777" w:rsidR="00A65A1B" w:rsidRDefault="00A65A1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B2CF" w14:textId="77777777" w:rsidR="00A65A1B" w:rsidRPr="00F1029A" w:rsidRDefault="00A65A1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9C39" w14:textId="77777777" w:rsidR="00A65A1B" w:rsidRDefault="00A65A1B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F533" w14:textId="77777777" w:rsidR="00A65A1B" w:rsidRPr="00F1029A" w:rsidRDefault="00A65A1B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6BBD" w14:textId="77777777" w:rsidR="00A65A1B" w:rsidRDefault="00A65A1B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F47D173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29453" w14:textId="77777777" w:rsidR="00A65A1B" w:rsidRDefault="00A65A1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134F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B1C3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6D8A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6052FF6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A844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6FCFF82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1104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AAC8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9CCF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AF75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554C761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2097" w14:textId="77777777" w:rsidR="00A65A1B" w:rsidRDefault="00A65A1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056A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9510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73B0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0EBD77D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CB39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9F2A5D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17C2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75D9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FCA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3692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3F29A76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8F0C" w14:textId="77777777" w:rsidR="00A65A1B" w:rsidRDefault="00A65A1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A3C3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58F6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CF80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2A83E30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855D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7171707" w14:textId="77777777" w:rsidR="00A65A1B" w:rsidRDefault="00A65A1B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4402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B9BE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B6FE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099C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E08F9E" w14:textId="77777777" w:rsidR="00A65A1B" w:rsidRDefault="00A65A1B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A65A1B" w14:paraId="65441F7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504C" w14:textId="77777777" w:rsidR="00A65A1B" w:rsidRDefault="00A65A1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4CA0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67DF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B65F" w14:textId="77777777" w:rsidR="00A65A1B" w:rsidRDefault="00A65A1B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249E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4C48D87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3C80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C6C7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96B0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A1F9" w14:textId="77777777" w:rsidR="00A65A1B" w:rsidRDefault="00A65A1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BCA49A" w14:textId="77777777" w:rsidR="00A65A1B" w:rsidRDefault="00A65A1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0364EF" w14:textId="77777777" w:rsidR="00A65A1B" w:rsidRDefault="00A65A1B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A65A1B" w14:paraId="655C021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98CA" w14:textId="77777777" w:rsidR="00A65A1B" w:rsidRDefault="00A65A1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2E77" w14:textId="77777777" w:rsidR="00A65A1B" w:rsidRDefault="00A65A1B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3DBB" w14:textId="77777777" w:rsidR="00A65A1B" w:rsidRPr="00F1029A" w:rsidRDefault="00A65A1B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249C" w14:textId="77777777" w:rsidR="00A65A1B" w:rsidRDefault="00A65A1B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45AC" w14:textId="77777777" w:rsidR="00A65A1B" w:rsidRDefault="00A65A1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49709886" w14:textId="77777777" w:rsidR="00A65A1B" w:rsidRDefault="00A65A1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7F9819A1" w14:textId="77777777" w:rsidR="00A65A1B" w:rsidRDefault="00A65A1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243C" w14:textId="77777777" w:rsidR="00A65A1B" w:rsidRPr="00F1029A" w:rsidRDefault="00A65A1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D742" w14:textId="77777777" w:rsidR="00A65A1B" w:rsidRDefault="00A65A1B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C10F" w14:textId="77777777" w:rsidR="00A65A1B" w:rsidRPr="00F1029A" w:rsidRDefault="00A65A1B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6497" w14:textId="77777777" w:rsidR="00A65A1B" w:rsidRDefault="00A65A1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CAF6B6" w14:textId="77777777" w:rsidR="00A65A1B" w:rsidRDefault="00A65A1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1B674F5A" w14:textId="77777777" w:rsidR="00A65A1B" w:rsidRDefault="00A65A1B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15CA0B3F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7872E12A" w14:textId="77777777" w:rsidR="00A65A1B" w:rsidRDefault="00A65A1B" w:rsidP="003260D9">
      <w:pPr>
        <w:pStyle w:val="Heading1"/>
        <w:spacing w:line="360" w:lineRule="auto"/>
      </w:pPr>
      <w:r>
        <w:t>LINIA 301 P</w:t>
      </w:r>
    </w:p>
    <w:p w14:paraId="6A34FDF8" w14:textId="77777777" w:rsidR="00A65A1B" w:rsidRDefault="00A65A1B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65A1B" w14:paraId="3C524F2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FFAB9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46B4" w14:textId="77777777" w:rsidR="00A65A1B" w:rsidRDefault="00A65A1B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2368" w14:textId="77777777" w:rsidR="00A65A1B" w:rsidRPr="001B37B8" w:rsidRDefault="00A65A1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3993" w14:textId="77777777" w:rsidR="00A65A1B" w:rsidRDefault="00A65A1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793B2B7" w14:textId="77777777" w:rsidR="00A65A1B" w:rsidRDefault="00A65A1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E90E" w14:textId="77777777" w:rsidR="00A65A1B" w:rsidRDefault="00A65A1B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7801" w14:textId="77777777" w:rsidR="00A65A1B" w:rsidRDefault="00A65A1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A7DD" w14:textId="77777777" w:rsidR="00A65A1B" w:rsidRDefault="00A65A1B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9988" w14:textId="77777777" w:rsidR="00A65A1B" w:rsidRPr="001B37B8" w:rsidRDefault="00A65A1B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E4D9" w14:textId="77777777" w:rsidR="00A65A1B" w:rsidRDefault="00A65A1B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8D0EF2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31103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8060" w14:textId="77777777" w:rsidR="00A65A1B" w:rsidRDefault="00A65A1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A602" w14:textId="77777777" w:rsidR="00A65A1B" w:rsidRPr="001B37B8" w:rsidRDefault="00A65A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9157" w14:textId="77777777" w:rsidR="00A65A1B" w:rsidRDefault="00A65A1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75E7EC3" w14:textId="77777777" w:rsidR="00A65A1B" w:rsidRDefault="00A65A1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D59B" w14:textId="77777777" w:rsidR="00A65A1B" w:rsidRDefault="00A65A1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822F" w14:textId="77777777" w:rsidR="00A65A1B" w:rsidRDefault="00A65A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2E0C" w14:textId="77777777" w:rsidR="00A65A1B" w:rsidRDefault="00A65A1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6E8F" w14:textId="77777777" w:rsidR="00A65A1B" w:rsidRPr="001B37B8" w:rsidRDefault="00A65A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2284" w14:textId="77777777" w:rsidR="00A65A1B" w:rsidRDefault="00A65A1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F83AA1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2A247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36BD" w14:textId="77777777" w:rsidR="00A65A1B" w:rsidRDefault="00A65A1B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CC4C" w14:textId="77777777" w:rsidR="00A65A1B" w:rsidRPr="001B37B8" w:rsidRDefault="00A65A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5F12" w14:textId="77777777" w:rsidR="00A65A1B" w:rsidRDefault="00A65A1B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F8C0" w14:textId="77777777" w:rsidR="00A65A1B" w:rsidRDefault="00A65A1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B4F7" w14:textId="77777777" w:rsidR="00A65A1B" w:rsidRDefault="00A65A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520E" w14:textId="77777777" w:rsidR="00A65A1B" w:rsidRDefault="00A65A1B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B343" w14:textId="77777777" w:rsidR="00A65A1B" w:rsidRPr="001B37B8" w:rsidRDefault="00A65A1B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D275" w14:textId="77777777" w:rsidR="00A65A1B" w:rsidRDefault="00A65A1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FE800F" w14:textId="77777777" w:rsidR="00A65A1B" w:rsidRDefault="00A65A1B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A65A1B" w:rsidRPr="00A8307A" w14:paraId="6E32BCFF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07797" w14:textId="77777777" w:rsidR="00A65A1B" w:rsidRPr="00A75A00" w:rsidRDefault="00A65A1B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A9C9" w14:textId="77777777" w:rsidR="00A65A1B" w:rsidRPr="00A8307A" w:rsidRDefault="00A65A1B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33E6" w14:textId="77777777" w:rsidR="00A65A1B" w:rsidRPr="00A8307A" w:rsidRDefault="00A65A1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DB04" w14:textId="77777777" w:rsidR="00A65A1B" w:rsidRDefault="00A65A1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756C07D5" w14:textId="77777777" w:rsidR="00A65A1B" w:rsidRPr="00A8307A" w:rsidRDefault="00A65A1B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7F59" w14:textId="77777777" w:rsidR="00A65A1B" w:rsidRDefault="00A65A1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54AB" w14:textId="77777777" w:rsidR="00A65A1B" w:rsidRDefault="00A65A1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0E11" w14:textId="77777777" w:rsidR="00A65A1B" w:rsidRPr="00A8307A" w:rsidRDefault="00A65A1B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9C3C" w14:textId="77777777" w:rsidR="00A65A1B" w:rsidRPr="00A8307A" w:rsidRDefault="00A65A1B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7F83" w14:textId="77777777" w:rsidR="00A65A1B" w:rsidRPr="00A8307A" w:rsidRDefault="00A65A1B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2D06E0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97EF2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CA94" w14:textId="77777777" w:rsidR="00A65A1B" w:rsidRDefault="00A65A1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603C" w14:textId="77777777" w:rsidR="00A65A1B" w:rsidRPr="001B37B8" w:rsidRDefault="00A65A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E125" w14:textId="77777777" w:rsidR="00A65A1B" w:rsidRDefault="00A65A1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83D3251" w14:textId="77777777" w:rsidR="00A65A1B" w:rsidRDefault="00A65A1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1A26" w14:textId="77777777" w:rsidR="00A65A1B" w:rsidRDefault="00A65A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2AB82402" w14:textId="77777777" w:rsidR="00A65A1B" w:rsidRDefault="00A65A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3278" w14:textId="77777777" w:rsidR="00A65A1B" w:rsidRDefault="00A65A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2C51" w14:textId="77777777" w:rsidR="00A65A1B" w:rsidRDefault="00A65A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E9AE" w14:textId="77777777" w:rsidR="00A65A1B" w:rsidRPr="001B37B8" w:rsidRDefault="00A65A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9246" w14:textId="77777777" w:rsidR="00A65A1B" w:rsidRDefault="00A65A1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28F5A67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90FC2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2E78" w14:textId="77777777" w:rsidR="00A65A1B" w:rsidRDefault="00A65A1B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636C" w14:textId="77777777" w:rsidR="00A65A1B" w:rsidRPr="001B37B8" w:rsidRDefault="00A65A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F80E" w14:textId="77777777" w:rsidR="00A65A1B" w:rsidRDefault="00A65A1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3F41869" w14:textId="77777777" w:rsidR="00A65A1B" w:rsidRDefault="00A65A1B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6090" w14:textId="77777777" w:rsidR="00A65A1B" w:rsidRDefault="00A65A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DA6E38" w14:textId="77777777" w:rsidR="00A65A1B" w:rsidRDefault="00A65A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4891" w14:textId="77777777" w:rsidR="00A65A1B" w:rsidRPr="001B37B8" w:rsidRDefault="00A65A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9D92" w14:textId="77777777" w:rsidR="00A65A1B" w:rsidRDefault="00A65A1B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BB09" w14:textId="77777777" w:rsidR="00A65A1B" w:rsidRPr="001B37B8" w:rsidRDefault="00A65A1B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2FAC" w14:textId="77777777" w:rsidR="00A65A1B" w:rsidRDefault="00A65A1B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A65A1B" w14:paraId="7153AC8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EDF11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7AD9" w14:textId="77777777" w:rsidR="00A65A1B" w:rsidRDefault="00A65A1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B16C" w14:textId="77777777" w:rsidR="00A65A1B" w:rsidRPr="001B37B8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46DD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77F62D3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30FC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50728F6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311E" w14:textId="77777777" w:rsidR="00A65A1B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3E3C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8B0C" w14:textId="77777777" w:rsidR="00A65A1B" w:rsidRPr="001B37B8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F997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A5F277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A65A1B" w14:paraId="2286738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F7796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91BB" w14:textId="77777777" w:rsidR="00A65A1B" w:rsidRDefault="00A65A1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7D6A" w14:textId="77777777" w:rsidR="00A65A1B" w:rsidRPr="001B37B8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141D" w14:textId="77777777" w:rsidR="00A65A1B" w:rsidRDefault="00A65A1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6DA76BF" w14:textId="77777777" w:rsidR="00A65A1B" w:rsidRDefault="00A65A1B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71E7" w14:textId="77777777" w:rsidR="00A65A1B" w:rsidRDefault="00A65A1B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9C06FB4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1C7D" w14:textId="77777777" w:rsidR="00A65A1B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C7EC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5A69" w14:textId="77777777" w:rsidR="00A65A1B" w:rsidRPr="001B37B8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5865" w14:textId="77777777" w:rsidR="00A65A1B" w:rsidRDefault="00A65A1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B1E40B" w14:textId="77777777" w:rsidR="00A65A1B" w:rsidRDefault="00A65A1B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A65A1B" w14:paraId="48F7A5B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AF3DD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1564" w14:textId="77777777" w:rsidR="00A65A1B" w:rsidRDefault="00A65A1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6854" w14:textId="77777777" w:rsidR="00A65A1B" w:rsidRPr="001B37B8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57E6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8F6F648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1F4B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0E452E4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DC14" w14:textId="77777777" w:rsidR="00A65A1B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D0A5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1A90" w14:textId="77777777" w:rsidR="00A65A1B" w:rsidRPr="001B37B8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F13C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866C5B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A65A1B" w14:paraId="511C7FB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D4255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A374" w14:textId="77777777" w:rsidR="00A65A1B" w:rsidRDefault="00A65A1B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5430" w14:textId="77777777" w:rsidR="00A65A1B" w:rsidRPr="001B37B8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6E02" w14:textId="77777777" w:rsidR="00A65A1B" w:rsidRDefault="00A65A1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28C21E4" w14:textId="77777777" w:rsidR="00A65A1B" w:rsidRDefault="00A65A1B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CF2A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1A465F7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67D6" w14:textId="77777777" w:rsidR="00A65A1B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2B92" w14:textId="77777777" w:rsidR="00A65A1B" w:rsidRDefault="00A65A1B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7989" w14:textId="77777777" w:rsidR="00A65A1B" w:rsidRPr="001B37B8" w:rsidRDefault="00A65A1B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57BC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318E68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30EDB8" w14:textId="77777777" w:rsidR="00A65A1B" w:rsidRDefault="00A65A1B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A65A1B" w14:paraId="60BC238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B6697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9F06" w14:textId="77777777" w:rsidR="00A65A1B" w:rsidRDefault="00A65A1B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7FCD" w14:textId="77777777" w:rsidR="00A65A1B" w:rsidRPr="001B37B8" w:rsidRDefault="00A65A1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8E0D" w14:textId="77777777" w:rsidR="00A65A1B" w:rsidRDefault="00A65A1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2ED5381" w14:textId="77777777" w:rsidR="00A65A1B" w:rsidRDefault="00A65A1B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39FB" w14:textId="77777777" w:rsidR="00A65A1B" w:rsidRDefault="00A65A1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8221BEA" w14:textId="77777777" w:rsidR="00A65A1B" w:rsidRDefault="00A65A1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0F95AFA9" w14:textId="77777777" w:rsidR="00A65A1B" w:rsidRDefault="00A65A1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9D17" w14:textId="77777777" w:rsidR="00A65A1B" w:rsidRDefault="00A65A1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6C1F" w14:textId="77777777" w:rsidR="00A65A1B" w:rsidRDefault="00A65A1B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C957" w14:textId="77777777" w:rsidR="00A65A1B" w:rsidRPr="001B37B8" w:rsidRDefault="00A65A1B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CDA0" w14:textId="77777777" w:rsidR="00A65A1B" w:rsidRDefault="00A65A1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E81D63" w14:textId="77777777" w:rsidR="00A65A1B" w:rsidRDefault="00A65A1B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A65A1B" w14:paraId="0C3849D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BAD3D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C3AB" w14:textId="77777777" w:rsidR="00A65A1B" w:rsidRDefault="00A65A1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4E0A" w14:textId="77777777" w:rsidR="00A65A1B" w:rsidRPr="001B37B8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A415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DE59A49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C880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849224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5F65" w14:textId="77777777" w:rsidR="00A65A1B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8A52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4375" w14:textId="77777777" w:rsidR="00A65A1B" w:rsidRPr="001B37B8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A6EA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261674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A65A1B" w14:paraId="75516E0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68883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F2A3" w14:textId="77777777" w:rsidR="00A65A1B" w:rsidRDefault="00A65A1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4A61" w14:textId="77777777" w:rsidR="00A65A1B" w:rsidRPr="001B37B8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4C1E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6EB15C9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6F4C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C4DA80E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D4B7" w14:textId="77777777" w:rsidR="00A65A1B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29B9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95B8" w14:textId="77777777" w:rsidR="00A65A1B" w:rsidRPr="001B37B8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82E5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4056DF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A65A1B" w14:paraId="3CEF1F55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9AD2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3E6F" w14:textId="77777777" w:rsidR="00A65A1B" w:rsidRDefault="00A65A1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017D" w14:textId="77777777" w:rsidR="00A65A1B" w:rsidRPr="001B37B8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F818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10988D7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4498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66AA" w14:textId="77777777" w:rsidR="00A65A1B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7F31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6952" w14:textId="77777777" w:rsidR="00A65A1B" w:rsidRPr="001B37B8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45A2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575C0E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1E4A8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E6A2" w14:textId="77777777" w:rsidR="00A65A1B" w:rsidRDefault="00A65A1B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BA60" w14:textId="77777777" w:rsidR="00A65A1B" w:rsidRPr="001B37B8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F9CC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CBAE9F0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8C82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F4156A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7A91" w14:textId="77777777" w:rsidR="00A65A1B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FE92" w14:textId="77777777" w:rsidR="00A65A1B" w:rsidRDefault="00A65A1B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DE1E" w14:textId="77777777" w:rsidR="00A65A1B" w:rsidRPr="001B37B8" w:rsidRDefault="00A65A1B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C56C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9D6D45" w14:textId="77777777" w:rsidR="00A65A1B" w:rsidRDefault="00A65A1B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A65A1B" w14:paraId="7CCB114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64E7F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47F0" w14:textId="77777777" w:rsidR="00A65A1B" w:rsidRDefault="00A65A1B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87F2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2CE0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8DC5EAC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C966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C30A85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808E" w14:textId="77777777" w:rsidR="00A65A1B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CB8A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1BA9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1AE2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AA0694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A65A1B" w14:paraId="2E11D0D4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2BB5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75AC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4D28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D32C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4C3F814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00D7" w14:textId="77777777" w:rsidR="00A65A1B" w:rsidRDefault="00A65A1B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005A0F54" w14:textId="77777777" w:rsidR="00A65A1B" w:rsidRDefault="00A65A1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A0AA71D" w14:textId="77777777" w:rsidR="00A65A1B" w:rsidRDefault="00A65A1B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D3B6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BC98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1093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ACD2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86C267E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51500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A5DA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519F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07CB" w14:textId="77777777" w:rsidR="00A65A1B" w:rsidRDefault="00A65A1B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2F4DD814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58674F3B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6DB8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B18D2CE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1410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5A83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5656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2018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2EACCD0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D6739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B911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A654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C6BF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D836C3F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8514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EA2217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8D52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48C5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06E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8741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E7ADE6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1C46E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8FB9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64EE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C531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2D8D49F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C036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817B966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5977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1B26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5061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6F55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B49A04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2FD0B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70DB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3D94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1D34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787FD7A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03E5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E6221C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75AC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17BC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4F60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0C09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24C7159A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6393A" w14:textId="77777777" w:rsidR="00A65A1B" w:rsidRDefault="00A65A1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4ED3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A5BC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CFCC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69CAF49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45D4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66CCCB5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E471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8EBA" w14:textId="77777777" w:rsidR="00A65A1B" w:rsidRDefault="00A65A1B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60F2" w14:textId="77777777" w:rsidR="00A65A1B" w:rsidRPr="001B37B8" w:rsidRDefault="00A65A1B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E2A2" w14:textId="77777777" w:rsidR="00A65A1B" w:rsidRDefault="00A65A1B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49489FF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74888E80" w14:textId="77777777" w:rsidR="00A65A1B" w:rsidRDefault="00A65A1B" w:rsidP="00100E16">
      <w:pPr>
        <w:pStyle w:val="Heading1"/>
        <w:spacing w:line="360" w:lineRule="auto"/>
      </w:pPr>
      <w:r>
        <w:lastRenderedPageBreak/>
        <w:t>LINIA 301 Z2</w:t>
      </w:r>
    </w:p>
    <w:p w14:paraId="35CFC42E" w14:textId="77777777" w:rsidR="00A65A1B" w:rsidRDefault="00A65A1B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65A1B" w14:paraId="7304669E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DFF7" w14:textId="77777777" w:rsidR="00A65A1B" w:rsidRDefault="00A65A1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FCF8" w14:textId="77777777" w:rsidR="00A65A1B" w:rsidRDefault="00A65A1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81D9" w14:textId="77777777" w:rsidR="00A65A1B" w:rsidRPr="00353356" w:rsidRDefault="00A65A1B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2DCF" w14:textId="77777777" w:rsidR="00A65A1B" w:rsidRDefault="00A65A1B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0B423F16" w14:textId="77777777" w:rsidR="00A65A1B" w:rsidRDefault="00A65A1B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DD27" w14:textId="77777777" w:rsidR="00A65A1B" w:rsidRDefault="00A65A1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F82D073" w14:textId="77777777" w:rsidR="00A65A1B" w:rsidRDefault="00A65A1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288396DB" w14:textId="77777777" w:rsidR="00A65A1B" w:rsidRDefault="00A65A1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B3F298C" w14:textId="77777777" w:rsidR="00A65A1B" w:rsidRDefault="00A65A1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BF78" w14:textId="77777777" w:rsidR="00A65A1B" w:rsidRPr="00353356" w:rsidRDefault="00A65A1B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2FBD" w14:textId="77777777" w:rsidR="00A65A1B" w:rsidRDefault="00A65A1B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5AFF" w14:textId="77777777" w:rsidR="00A65A1B" w:rsidRPr="00353356" w:rsidRDefault="00A65A1B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D3B7" w14:textId="77777777" w:rsidR="00A65A1B" w:rsidRDefault="00A65A1B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5CB63F" w14:textId="77777777" w:rsidR="00A65A1B" w:rsidRDefault="00A65A1B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C87384" w14:textId="77777777" w:rsidR="00A65A1B" w:rsidRDefault="00A65A1B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0AE1A92C" w14:textId="77777777" w:rsidR="00A65A1B" w:rsidRDefault="00A65A1B">
      <w:pPr>
        <w:spacing w:before="40" w:line="192" w:lineRule="auto"/>
        <w:ind w:right="57"/>
        <w:rPr>
          <w:sz w:val="20"/>
        </w:rPr>
      </w:pPr>
    </w:p>
    <w:p w14:paraId="5BB4045E" w14:textId="77777777" w:rsidR="00A65A1B" w:rsidRDefault="00A65A1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241875F9" w14:textId="77777777" w:rsidR="00A65A1B" w:rsidRDefault="00A65A1B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65A1B" w14:paraId="6F53602A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938B" w14:textId="77777777" w:rsidR="00A65A1B" w:rsidRDefault="00A65A1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1D48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0834" w14:textId="77777777" w:rsidR="00A65A1B" w:rsidRPr="00594E5B" w:rsidRDefault="00A65A1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A3CE" w14:textId="77777777" w:rsidR="00A65A1B" w:rsidRDefault="00A65A1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4330BD9" w14:textId="77777777" w:rsidR="00A65A1B" w:rsidRDefault="00A65A1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755A60E4" w14:textId="77777777" w:rsidR="00A65A1B" w:rsidRDefault="00A65A1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FB99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617DE4B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0CB7C88D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19592E2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8A6B" w14:textId="77777777" w:rsidR="00A65A1B" w:rsidRPr="00594E5B" w:rsidRDefault="00A65A1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0C0D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4A95" w14:textId="77777777" w:rsidR="00A65A1B" w:rsidRPr="00594E5B" w:rsidRDefault="00A65A1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F358" w14:textId="77777777" w:rsidR="00A65A1B" w:rsidRDefault="00A65A1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B3272B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2C5B" w14:textId="77777777" w:rsidR="00A65A1B" w:rsidRDefault="00A65A1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9E0F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A129" w14:textId="77777777" w:rsidR="00A65A1B" w:rsidRPr="00594E5B" w:rsidRDefault="00A65A1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511A" w14:textId="77777777" w:rsidR="00A65A1B" w:rsidRDefault="00A65A1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3FE168F" w14:textId="77777777" w:rsidR="00A65A1B" w:rsidRDefault="00A65A1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5B423B2" w14:textId="77777777" w:rsidR="00A65A1B" w:rsidRDefault="00A65A1B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42E6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463A" w14:textId="77777777" w:rsidR="00A65A1B" w:rsidRPr="00594E5B" w:rsidRDefault="00A65A1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DC4A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C5B8" w14:textId="77777777" w:rsidR="00A65A1B" w:rsidRPr="00594E5B" w:rsidRDefault="00A65A1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FE95" w14:textId="77777777" w:rsidR="00A65A1B" w:rsidRDefault="00A65A1B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3023D7A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6E4F8" w14:textId="77777777" w:rsidR="00A65A1B" w:rsidRDefault="00A65A1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AA87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CBDE" w14:textId="77777777" w:rsidR="00A65A1B" w:rsidRPr="00594E5B" w:rsidRDefault="00A65A1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E0C9" w14:textId="77777777" w:rsidR="00A65A1B" w:rsidRDefault="00A65A1B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74D5065" w14:textId="77777777" w:rsidR="00A65A1B" w:rsidRDefault="00A65A1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C11F035" w14:textId="77777777" w:rsidR="00A65A1B" w:rsidRDefault="00A65A1B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3738FFF7" w14:textId="77777777" w:rsidR="00A65A1B" w:rsidRDefault="00A65A1B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70FD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4D9D" w14:textId="77777777" w:rsidR="00A65A1B" w:rsidRDefault="00A65A1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403F" w14:textId="77777777" w:rsidR="00A65A1B" w:rsidRDefault="00A65A1B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A448" w14:textId="77777777" w:rsidR="00A65A1B" w:rsidRPr="00594E5B" w:rsidRDefault="00A65A1B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0724" w14:textId="77777777" w:rsidR="00A65A1B" w:rsidRDefault="00A65A1B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9F5DCE3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421EA" w14:textId="77777777" w:rsidR="00A65A1B" w:rsidRDefault="00A65A1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F377" w14:textId="77777777" w:rsidR="00A65A1B" w:rsidRDefault="00A65A1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CD75" w14:textId="77777777" w:rsidR="00A65A1B" w:rsidRPr="00594E5B" w:rsidRDefault="00A65A1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E84E" w14:textId="77777777" w:rsidR="00A65A1B" w:rsidRDefault="00A65A1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D5BDA44" w14:textId="77777777" w:rsidR="00A65A1B" w:rsidRDefault="00A65A1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27D14C0E" w14:textId="77777777" w:rsidR="00A65A1B" w:rsidRDefault="00A65A1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7766" w14:textId="77777777" w:rsidR="00A65A1B" w:rsidRDefault="00A65A1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20745461" w14:textId="77777777" w:rsidR="00A65A1B" w:rsidRDefault="00A65A1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DC4A" w14:textId="77777777" w:rsidR="00A65A1B" w:rsidRDefault="00A65A1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CE90" w14:textId="77777777" w:rsidR="00A65A1B" w:rsidRDefault="00A65A1B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2F52" w14:textId="77777777" w:rsidR="00A65A1B" w:rsidRPr="00594E5B" w:rsidRDefault="00A65A1B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41CB" w14:textId="77777777" w:rsidR="00A65A1B" w:rsidRDefault="00A65A1B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EB2AF7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7EFFF" w14:textId="77777777" w:rsidR="00A65A1B" w:rsidRDefault="00A65A1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C2F5" w14:textId="77777777" w:rsidR="00A65A1B" w:rsidRDefault="00A65A1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091E" w14:textId="77777777" w:rsidR="00A65A1B" w:rsidRPr="00594E5B" w:rsidRDefault="00A65A1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B51D" w14:textId="77777777" w:rsidR="00A65A1B" w:rsidRDefault="00A65A1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1FD04FC" w14:textId="77777777" w:rsidR="00A65A1B" w:rsidRDefault="00A65A1B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FD29" w14:textId="77777777" w:rsidR="00A65A1B" w:rsidRDefault="00A65A1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7460B78D" w14:textId="77777777" w:rsidR="00A65A1B" w:rsidRDefault="00A65A1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9C21" w14:textId="77777777" w:rsidR="00A65A1B" w:rsidRDefault="00A65A1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6ACA" w14:textId="77777777" w:rsidR="00A65A1B" w:rsidRDefault="00A65A1B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A830" w14:textId="77777777" w:rsidR="00A65A1B" w:rsidRPr="00594E5B" w:rsidRDefault="00A65A1B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2D5A" w14:textId="77777777" w:rsidR="00A65A1B" w:rsidRDefault="00A65A1B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A4C4427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20C92" w14:textId="77777777" w:rsidR="00A65A1B" w:rsidRDefault="00A65A1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1A8D" w14:textId="77777777" w:rsidR="00A65A1B" w:rsidRDefault="00A65A1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6113" w14:textId="77777777" w:rsidR="00A65A1B" w:rsidRPr="00594E5B" w:rsidRDefault="00A65A1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E52E" w14:textId="77777777" w:rsidR="00A65A1B" w:rsidRDefault="00A65A1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168CFEE" w14:textId="77777777" w:rsidR="00A65A1B" w:rsidRDefault="00A65A1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3CFDBC78" w14:textId="77777777" w:rsidR="00A65A1B" w:rsidRDefault="00A65A1B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2DB8" w14:textId="77777777" w:rsidR="00A65A1B" w:rsidRDefault="00A65A1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05CADBCA" w14:textId="77777777" w:rsidR="00A65A1B" w:rsidRDefault="00A65A1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963E" w14:textId="77777777" w:rsidR="00A65A1B" w:rsidRDefault="00A65A1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BBC4" w14:textId="77777777" w:rsidR="00A65A1B" w:rsidRDefault="00A65A1B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0F9E" w14:textId="77777777" w:rsidR="00A65A1B" w:rsidRPr="00594E5B" w:rsidRDefault="00A65A1B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E9D5" w14:textId="77777777" w:rsidR="00A65A1B" w:rsidRDefault="00A65A1B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ADF79B7" w14:textId="77777777" w:rsidR="00A65A1B" w:rsidRDefault="00A65A1B">
      <w:pPr>
        <w:spacing w:before="40" w:after="40" w:line="192" w:lineRule="auto"/>
        <w:ind w:right="57"/>
        <w:rPr>
          <w:sz w:val="20"/>
          <w:lang w:val="en-US"/>
        </w:rPr>
      </w:pPr>
    </w:p>
    <w:p w14:paraId="2E046636" w14:textId="77777777" w:rsidR="00A65A1B" w:rsidRDefault="00A65A1B" w:rsidP="00F0370D">
      <w:pPr>
        <w:pStyle w:val="Heading1"/>
        <w:spacing w:line="360" w:lineRule="auto"/>
      </w:pPr>
      <w:r>
        <w:t>LINIA 800</w:t>
      </w:r>
    </w:p>
    <w:p w14:paraId="79D1F710" w14:textId="77777777" w:rsidR="00A65A1B" w:rsidRDefault="00A65A1B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65A1B" w14:paraId="74F53AA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00BAA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C2D22" w14:textId="77777777" w:rsidR="00A65A1B" w:rsidRDefault="00A65A1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C49EA" w14:textId="77777777" w:rsidR="00A65A1B" w:rsidRPr="001161EA" w:rsidRDefault="00A65A1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C8AAC" w14:textId="77777777" w:rsidR="00A65A1B" w:rsidRDefault="00A65A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CC0BB35" w14:textId="77777777" w:rsidR="00A65A1B" w:rsidRDefault="00A65A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AA81C" w14:textId="77777777" w:rsidR="00A65A1B" w:rsidRDefault="00A65A1B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01B6D" w14:textId="77777777" w:rsidR="00A65A1B" w:rsidRPr="001161EA" w:rsidRDefault="00A65A1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91BF6" w14:textId="77777777" w:rsidR="00A65A1B" w:rsidRDefault="00A65A1B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26D67" w14:textId="77777777" w:rsidR="00A65A1B" w:rsidRPr="008D08DE" w:rsidRDefault="00A65A1B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BFBBD" w14:textId="77777777" w:rsidR="00A65A1B" w:rsidRDefault="00A65A1B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1EBC49F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907D0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DB843" w14:textId="77777777" w:rsidR="00A65A1B" w:rsidRDefault="00A65A1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2CC5E" w14:textId="77777777" w:rsidR="00A65A1B" w:rsidRPr="001161EA" w:rsidRDefault="00A65A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6E673" w14:textId="77777777" w:rsidR="00A65A1B" w:rsidRDefault="00A65A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4039B61" w14:textId="77777777" w:rsidR="00A65A1B" w:rsidRDefault="00A65A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C844B" w14:textId="77777777" w:rsidR="00A65A1B" w:rsidRDefault="00A65A1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C29F6" w14:textId="77777777" w:rsidR="00A65A1B" w:rsidRPr="001161EA" w:rsidRDefault="00A65A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6761" w14:textId="77777777" w:rsidR="00A65A1B" w:rsidRDefault="00A65A1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4EA1B" w14:textId="77777777" w:rsidR="00A65A1B" w:rsidRPr="008D08DE" w:rsidRDefault="00A65A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5CD93" w14:textId="77777777" w:rsidR="00A65A1B" w:rsidRDefault="00A65A1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7B58CB9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F0A43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96B48" w14:textId="77777777" w:rsidR="00A65A1B" w:rsidRDefault="00A65A1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572D0" w14:textId="77777777" w:rsidR="00A65A1B" w:rsidRPr="001161EA" w:rsidRDefault="00A65A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25E3F" w14:textId="77777777" w:rsidR="00A65A1B" w:rsidRDefault="00A65A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97651B4" w14:textId="77777777" w:rsidR="00A65A1B" w:rsidRDefault="00A65A1B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956C9" w14:textId="77777777" w:rsidR="00A65A1B" w:rsidRDefault="00A65A1B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3222D" w14:textId="77777777" w:rsidR="00A65A1B" w:rsidRPr="001161EA" w:rsidRDefault="00A65A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30B49" w14:textId="77777777" w:rsidR="00A65A1B" w:rsidRDefault="00A65A1B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4E1EE" w14:textId="77777777" w:rsidR="00A65A1B" w:rsidRPr="008D08DE" w:rsidRDefault="00A65A1B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C75AC" w14:textId="77777777" w:rsidR="00A65A1B" w:rsidRDefault="00A65A1B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9B3E65" w14:textId="77777777" w:rsidR="00A65A1B" w:rsidRDefault="00A65A1B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A65A1B" w:rsidRPr="00A8307A" w14:paraId="3FCA5BAA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45B7D" w14:textId="77777777" w:rsidR="00A65A1B" w:rsidRPr="00A75A00" w:rsidRDefault="00A65A1B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6B2CA" w14:textId="77777777" w:rsidR="00A65A1B" w:rsidRPr="00A8307A" w:rsidRDefault="00A65A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5A3D6" w14:textId="77777777" w:rsidR="00A65A1B" w:rsidRPr="00A8307A" w:rsidRDefault="00A65A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B01E9" w14:textId="77777777" w:rsidR="00A65A1B" w:rsidRPr="00A8307A" w:rsidRDefault="00A65A1B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53831" w14:textId="77777777" w:rsidR="00A65A1B" w:rsidRDefault="00A65A1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A4967FE" w14:textId="77777777" w:rsidR="00A65A1B" w:rsidRDefault="00A65A1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6D278451" w14:textId="77777777" w:rsidR="00A65A1B" w:rsidRDefault="00A65A1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00C10BD" w14:textId="77777777" w:rsidR="00A65A1B" w:rsidRDefault="00A65A1B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AD923" w14:textId="77777777" w:rsidR="00A65A1B" w:rsidRDefault="00A65A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8C938" w14:textId="77777777" w:rsidR="00A65A1B" w:rsidRPr="00A8307A" w:rsidRDefault="00A65A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C10FB" w14:textId="77777777" w:rsidR="00A65A1B" w:rsidRPr="00A8307A" w:rsidRDefault="00A65A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44A65" w14:textId="77777777" w:rsidR="00A65A1B" w:rsidRDefault="00A65A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36DD08" w14:textId="77777777" w:rsidR="00A65A1B" w:rsidRPr="00A8307A" w:rsidRDefault="00A65A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A65A1B" w:rsidRPr="00A8307A" w14:paraId="34AF46D1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B67D7" w14:textId="77777777" w:rsidR="00A65A1B" w:rsidRPr="00A75A00" w:rsidRDefault="00A65A1B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B9034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4D17E059" w14:textId="77777777" w:rsidR="00A65A1B" w:rsidRPr="00A8307A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69EC9" w14:textId="77777777" w:rsidR="00A65A1B" w:rsidRPr="00A8307A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64071" w14:textId="77777777" w:rsidR="00A65A1B" w:rsidRDefault="00A65A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07E2E41B" w14:textId="77777777" w:rsidR="00A65A1B" w:rsidRDefault="00A65A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58400" w14:textId="77777777" w:rsidR="00A65A1B" w:rsidRDefault="00A65A1B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5C393" w14:textId="77777777" w:rsidR="00A65A1B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CB480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21453AAA" w14:textId="77777777" w:rsidR="00A65A1B" w:rsidRPr="00A8307A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84D04" w14:textId="77777777" w:rsidR="00A65A1B" w:rsidRPr="00A8307A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F9AAD" w14:textId="77777777" w:rsidR="00A65A1B" w:rsidRDefault="00A65A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E3D9B05" w14:textId="77777777" w:rsidR="00A65A1B" w:rsidRDefault="00A65A1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6C70BCD2" w14:textId="77777777" w:rsidR="00A65A1B" w:rsidRDefault="00A65A1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3C08B25C" w14:textId="77777777" w:rsidR="00A65A1B" w:rsidRDefault="00A65A1B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A65A1B" w14:paraId="52254762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CA022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1AE3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2479" w14:textId="77777777" w:rsidR="00A65A1B" w:rsidRPr="001161EA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FDAB" w14:textId="77777777" w:rsidR="00A65A1B" w:rsidRDefault="00A65A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4933615" w14:textId="77777777" w:rsidR="00A65A1B" w:rsidRDefault="00A65A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7681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A651983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B119" w14:textId="77777777" w:rsidR="00A65A1B" w:rsidRPr="001161EA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E540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8192" w14:textId="77777777" w:rsidR="00A65A1B" w:rsidRPr="008D08DE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9627" w14:textId="77777777" w:rsidR="00A65A1B" w:rsidRDefault="00A65A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A65A1B" w14:paraId="38CD3F7E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0660C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C656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7AFB" w14:textId="77777777" w:rsidR="00A65A1B" w:rsidRPr="001161EA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953" w14:textId="77777777" w:rsidR="00A65A1B" w:rsidRDefault="00A65A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74ED38F" w14:textId="77777777" w:rsidR="00A65A1B" w:rsidRDefault="00A65A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D8E8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58C32D1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4E86638D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14A5FA15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3E77B3A6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1133ADBE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FB9D" w14:textId="77777777" w:rsidR="00A65A1B" w:rsidRPr="001161EA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623E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C4CF" w14:textId="77777777" w:rsidR="00A65A1B" w:rsidRPr="008D08DE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FC55" w14:textId="77777777" w:rsidR="00A65A1B" w:rsidRDefault="00A65A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9F90F10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98CEE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5D3A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60F2" w14:textId="77777777" w:rsidR="00A65A1B" w:rsidRPr="001161EA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0CD0" w14:textId="77777777" w:rsidR="00A65A1B" w:rsidRDefault="00A65A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6CCB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6A81" w14:textId="77777777" w:rsidR="00A65A1B" w:rsidRPr="001161EA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D0FF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A379" w14:textId="77777777" w:rsidR="00A65A1B" w:rsidRPr="008D08DE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34D2" w14:textId="77777777" w:rsidR="00A65A1B" w:rsidRDefault="00A65A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0A2A4A" w14:textId="77777777" w:rsidR="00A65A1B" w:rsidRDefault="00A65A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053618" w14:textId="77777777" w:rsidR="00A65A1B" w:rsidRDefault="00A65A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65A1B" w14:paraId="5036D01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39235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DA57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0257" w14:textId="77777777" w:rsidR="00A65A1B" w:rsidRPr="001161EA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8911" w14:textId="77777777" w:rsidR="00A65A1B" w:rsidRDefault="00A65A1B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1343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D31E" w14:textId="77777777" w:rsidR="00A65A1B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27AC" w14:textId="77777777" w:rsidR="00A65A1B" w:rsidRDefault="00A65A1B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E268" w14:textId="77777777" w:rsidR="00A65A1B" w:rsidRPr="008D08DE" w:rsidRDefault="00A65A1B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58FF" w14:textId="77777777" w:rsidR="00A65A1B" w:rsidRDefault="00A65A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67DE5D" w14:textId="77777777" w:rsidR="00A65A1B" w:rsidRDefault="00A65A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CA8AAD" w14:textId="77777777" w:rsidR="00A65A1B" w:rsidRDefault="00A65A1B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65A1B" w14:paraId="309925B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AA407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82ED" w14:textId="77777777" w:rsidR="00A65A1B" w:rsidRDefault="00A65A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8488" w14:textId="77777777" w:rsidR="00A65A1B" w:rsidRPr="001161EA" w:rsidRDefault="00A65A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255B" w14:textId="77777777" w:rsidR="00A65A1B" w:rsidRDefault="00A65A1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E6A2" w14:textId="77777777" w:rsidR="00A65A1B" w:rsidRDefault="00A65A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8EC6" w14:textId="77777777" w:rsidR="00A65A1B" w:rsidRDefault="00A65A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0511" w14:textId="77777777" w:rsidR="00A65A1B" w:rsidRDefault="00A65A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2D6D" w14:textId="77777777" w:rsidR="00A65A1B" w:rsidRPr="008D08DE" w:rsidRDefault="00A65A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76AE" w14:textId="77777777" w:rsidR="00A65A1B" w:rsidRDefault="00A65A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BDC103" w14:textId="77777777" w:rsidR="00A65A1B" w:rsidRDefault="00A65A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A254BA" w14:textId="77777777" w:rsidR="00A65A1B" w:rsidRDefault="00A65A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A65A1B" w14:paraId="49D9FAE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95FAE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93DD" w14:textId="77777777" w:rsidR="00A65A1B" w:rsidRDefault="00A65A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787D76A6" w14:textId="77777777" w:rsidR="00A65A1B" w:rsidRDefault="00A65A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B7B1" w14:textId="77777777" w:rsidR="00A65A1B" w:rsidRPr="001161EA" w:rsidRDefault="00A65A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BEAA" w14:textId="77777777" w:rsidR="00A65A1B" w:rsidRDefault="00A65A1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76E6" w14:textId="77777777" w:rsidR="00A65A1B" w:rsidRDefault="00A65A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1014" w14:textId="77777777" w:rsidR="00A65A1B" w:rsidRDefault="00A65A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7D6D" w14:textId="77777777" w:rsidR="00A65A1B" w:rsidRDefault="00A65A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6DE0" w14:textId="77777777" w:rsidR="00A65A1B" w:rsidRPr="008D08DE" w:rsidRDefault="00A65A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1BD1" w14:textId="77777777" w:rsidR="00A65A1B" w:rsidRDefault="00A65A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54B1B338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BC29E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F88D" w14:textId="77777777" w:rsidR="00A65A1B" w:rsidRDefault="00A65A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E1D5" w14:textId="77777777" w:rsidR="00A65A1B" w:rsidRPr="001161EA" w:rsidRDefault="00A65A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9374" w14:textId="77777777" w:rsidR="00A65A1B" w:rsidRDefault="00A65A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9259" w14:textId="77777777" w:rsidR="00A65A1B" w:rsidRDefault="00A65A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DC2590" w14:textId="77777777" w:rsidR="00A65A1B" w:rsidRDefault="00A65A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FF38" w14:textId="77777777" w:rsidR="00A65A1B" w:rsidRDefault="00A65A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F590" w14:textId="77777777" w:rsidR="00A65A1B" w:rsidRDefault="00A65A1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76A4" w14:textId="77777777" w:rsidR="00A65A1B" w:rsidRPr="008D08DE" w:rsidRDefault="00A65A1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6FE9" w14:textId="77777777" w:rsidR="00A65A1B" w:rsidRDefault="00A65A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96FAB6" w14:textId="77777777" w:rsidR="00A65A1B" w:rsidRDefault="00A65A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1CF361" w14:textId="77777777" w:rsidR="00A65A1B" w:rsidRDefault="00A65A1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65A1B" w14:paraId="3B5CB99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54329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513D" w14:textId="77777777" w:rsidR="00A65A1B" w:rsidRDefault="00A65A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66BA" w14:textId="77777777" w:rsidR="00A65A1B" w:rsidRPr="001161EA" w:rsidRDefault="00A65A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D80C" w14:textId="77777777" w:rsidR="00A65A1B" w:rsidRDefault="00A65A1B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FC2E" w14:textId="77777777" w:rsidR="00A65A1B" w:rsidRDefault="00A65A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56EA" w14:textId="77777777" w:rsidR="00A65A1B" w:rsidRDefault="00A65A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1F8F" w14:textId="77777777" w:rsidR="00A65A1B" w:rsidRDefault="00A65A1B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6E8A" w14:textId="77777777" w:rsidR="00A65A1B" w:rsidRPr="008D08DE" w:rsidRDefault="00A65A1B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89CF" w14:textId="77777777" w:rsidR="00A65A1B" w:rsidRDefault="00A65A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B1B6B1" w14:textId="77777777" w:rsidR="00A65A1B" w:rsidRDefault="00A65A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BAA51A" w14:textId="77777777" w:rsidR="00A65A1B" w:rsidRDefault="00A65A1B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A65A1B" w14:paraId="69BDD23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82227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25A2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8E3F" w14:textId="77777777" w:rsidR="00A65A1B" w:rsidRPr="001161EA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CAED" w14:textId="77777777" w:rsidR="00A65A1B" w:rsidRDefault="00A65A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96E0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F2BB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C43B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CC2C" w14:textId="77777777" w:rsidR="00A65A1B" w:rsidRPr="008D08DE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8B6E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43AD76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62720A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65A1B" w14:paraId="4E81FF2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71127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D858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4CE8" w14:textId="77777777" w:rsidR="00A65A1B" w:rsidRPr="001161EA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4F2C" w14:textId="77777777" w:rsidR="00A65A1B" w:rsidRDefault="00A65A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4497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4D90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7F0D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55250B95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48B2" w14:textId="77777777" w:rsidR="00A65A1B" w:rsidRPr="008D08DE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87EB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28464D8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5C777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13B3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6A0E" w14:textId="77777777" w:rsidR="00A65A1B" w:rsidRPr="001161EA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857D" w14:textId="77777777" w:rsidR="00A65A1B" w:rsidRDefault="00A65A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CB93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782A4F6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540D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32AA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8996" w14:textId="77777777" w:rsidR="00A65A1B" w:rsidRPr="008D08DE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1390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74D6CE2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85808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02A6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68AE" w14:textId="77777777" w:rsidR="00A65A1B" w:rsidRPr="001161EA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B4E7" w14:textId="77777777" w:rsidR="00A65A1B" w:rsidRDefault="00A65A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3BC4C5A7" w14:textId="77777777" w:rsidR="00A65A1B" w:rsidRDefault="00A65A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794E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4C73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AA93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065E983B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C634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B0A0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65A1B" w14:paraId="0A6A3AE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F9AD0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0616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62D1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CA2F" w14:textId="77777777" w:rsidR="00A65A1B" w:rsidRDefault="00A65A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42D5A3F" w14:textId="77777777" w:rsidR="00A65A1B" w:rsidRDefault="00A65A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EF64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9443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AC60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4478B724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B8DE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FFDB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14:paraId="6007D3C5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125A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DD62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2410FEE0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9E08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7DC3" w14:textId="77777777" w:rsidR="00A65A1B" w:rsidRDefault="00A65A1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1D2680D" w14:textId="77777777" w:rsidR="00A65A1B" w:rsidRDefault="00A65A1B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75C4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BF24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80DF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DF14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C39B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A65A1B" w14:paraId="47C3FA8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40AD4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2DD2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C413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1799" w14:textId="77777777" w:rsidR="00A65A1B" w:rsidRDefault="00A65A1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52930473" w14:textId="77777777" w:rsidR="00A65A1B" w:rsidRDefault="00A65A1B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8EA2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DB68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F6AE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057F3925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024D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3736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14:paraId="329B086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F7DF0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390E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91E6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E6CB" w14:textId="77777777" w:rsidR="00A65A1B" w:rsidRDefault="00A65A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DA3C31A" w14:textId="77777777" w:rsidR="00A65A1B" w:rsidRDefault="00A65A1B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8F9E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5126BB4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A0EB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50FC" w14:textId="77777777" w:rsidR="00A65A1B" w:rsidRDefault="00A65A1B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7F88" w14:textId="77777777" w:rsidR="00A65A1B" w:rsidRDefault="00A65A1B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4FCA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79A186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363A71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406CD3B2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2A023AEB" w14:textId="77777777" w:rsidR="00A65A1B" w:rsidRDefault="00A65A1B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A65A1B" w14:paraId="3580142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D8E98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FB6A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F310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A526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C4171DC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AA3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EC4AB2A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75A0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4F46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E33B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2E1F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750D04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811D50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44E24C8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4E5F8A0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A65A1B" w14:paraId="78AE1AA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0EF29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C214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2600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9256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BB1B9E6" w14:textId="77777777" w:rsidR="00A65A1B" w:rsidRPr="008B2519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5910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A6909A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6353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38E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AFEA" w14:textId="77777777" w:rsidR="00A65A1B" w:rsidRPr="008D08DE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6E1D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65A1B" w14:paraId="42E5576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1B437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6E55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CB4903E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5A70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5235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A4E74B8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C34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A419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4D38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13D1" w14:textId="77777777" w:rsidR="00A65A1B" w:rsidRPr="008D08DE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14CA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14:paraId="00BBC27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627CF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2EE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33C0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32CD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97DCB72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C09D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059A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B21F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3A92C8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D62B" w14:textId="77777777" w:rsidR="00A65A1B" w:rsidRPr="008D08DE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0B42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14:paraId="2730691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F05E6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1FC6" w14:textId="77777777" w:rsidR="00A65A1B" w:rsidRDefault="00A65A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BE5A" w14:textId="77777777" w:rsidR="00A65A1B" w:rsidRPr="001161EA" w:rsidRDefault="00A65A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7137" w14:textId="77777777" w:rsidR="00A65A1B" w:rsidRDefault="00A65A1B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EEC21BF" w14:textId="77777777" w:rsidR="00A65A1B" w:rsidRDefault="00A65A1B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8343" w14:textId="77777777" w:rsidR="00A65A1B" w:rsidRDefault="00A65A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2DD38A51" w14:textId="77777777" w:rsidR="00A65A1B" w:rsidRDefault="00A65A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0B56" w14:textId="77777777" w:rsidR="00A65A1B" w:rsidRPr="001161EA" w:rsidRDefault="00A65A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A7C7" w14:textId="77777777" w:rsidR="00A65A1B" w:rsidRDefault="00A65A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465A" w14:textId="77777777" w:rsidR="00A65A1B" w:rsidRPr="008D08DE" w:rsidRDefault="00A65A1B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A1FE" w14:textId="77777777" w:rsidR="00A65A1B" w:rsidRDefault="00A65A1B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A65A1B" w14:paraId="580FF46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B51D9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ACCE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0C71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07F7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DFD826B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2E1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25DC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4C4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1F8D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434E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A65A1B" w14:paraId="610768B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0BC8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E01B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4DBD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3503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238768E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DD7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9C5A4D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31FB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74E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979B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F42B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548BEDF6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1734D621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A65A1B" w14:paraId="69F6FDC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8D4D9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74A8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1331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278C" w14:textId="77777777" w:rsidR="00A65A1B" w:rsidRDefault="00A65A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A5D23AA" w14:textId="77777777" w:rsidR="00A65A1B" w:rsidRDefault="00A65A1B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09B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E2CE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DD5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3628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6C2E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69FA57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25F55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27E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C114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C3AD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04B285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6BB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39A9298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524D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0C2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B04D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5C46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14F59F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711FA8E7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A65A1B" w14:paraId="794DC7F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AE640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E4F0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B42A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752B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6E5B827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9F9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5B51B2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82F4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B80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129A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75FC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4D2ECB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091151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52EA15A9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A65A1B" w14:paraId="6ED5ED5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C3055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075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917B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FA78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AA9ED0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8DDE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99E64A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1152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53ED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7C79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EB78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0F5FAB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A65A1B" w14:paraId="0C1211F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055F1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BEEA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F1F9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A490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F2109D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2AE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DD64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3580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1FD5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E7EC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6335C2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A65A1B" w14:paraId="2568B25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81D4E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F46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7E40C2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D325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0025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EA4CC8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0F90571F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F82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03B4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DCD0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2241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F9D7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14:paraId="454E1B0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E18DB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695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2783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9352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9419C9D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2521F520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880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E969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2BB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7B24419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870A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593C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14:paraId="185E178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FB947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BB8D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D323" w14:textId="77777777" w:rsidR="00A65A1B" w:rsidRPr="001161EA" w:rsidRDefault="00A65A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A10F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36D90E5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6FDF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E3C66D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5E426C7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348C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9E4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CA5A" w14:textId="77777777" w:rsidR="00A65A1B" w:rsidRPr="001161EA" w:rsidRDefault="00A65A1B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B503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65A1B" w14:paraId="37B61B56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92494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24C0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8B48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FF1B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5D58042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2875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036B1176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3D89802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6EE4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192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2F29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F5B6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1A7186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39260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487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C92D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B10C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6BCC9D7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0496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EA46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5BF8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F914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791D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832952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D51C2F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A65A1B" w14:paraId="5228870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025BF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F3AB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B472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64A3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670985C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BE6A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BCCE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EB94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3DD9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6055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1B2C8E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1E652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C78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9979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893B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26C60D8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121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CB1B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A0FA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6C50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1C92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01930F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24B24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7C44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34E4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CFCA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FAE64BB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267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5B9F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C0C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38C3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64D5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6DE8F18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88204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D12F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D79B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45DB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BDD8F71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B45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9890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9FEE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6294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7792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508C33E7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6D1EA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B9DF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A53B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C723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B61698D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331B05EA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A49F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2D98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0526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4FFB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2D78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3EEABE0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0008F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270B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BA92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4A42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4D789F0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8C5D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8CE6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277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3796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14D1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A5468E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4D909681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A65A1B" w14:paraId="471FCE8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84930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96F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99F5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0FE4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5E106708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898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ED68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9CED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1F510A6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4D16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05A7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65A1B" w14:paraId="01C3585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21EEE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51C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E7F0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9A16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08504CD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F8E6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7FA73E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E3C874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C6DD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0F0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A4C2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942C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4E32D3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00B680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4C660B11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A65A1B" w14:paraId="4D23A94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151FB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E97F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796A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ADE6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D163AF5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79C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ACD10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3489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3A7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F69D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BEB9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6598D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2F6F7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559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94FD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644F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918FF98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3C58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49A1B27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74E9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030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40F1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0F88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52E46CE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1D08E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C4AE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3308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A26F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3363EB6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A368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1059BE1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DDDAAF4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BF43A7E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0374C42D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A201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C7EB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6E1E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5687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D5E2CD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1ECE6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026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2060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D440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1D358C5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35EA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7D7E1C4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1067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2625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3467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40E4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C6D509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B0EEB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2CE8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8A77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A3F6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041FF11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12E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1F0E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2E96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E371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53AB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9CBD5B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3D193E06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A65A1B" w14:paraId="0B181FCF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94D41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8A6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AE4A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1AD0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AAA4D71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C48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EA4B4F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9710" w14:textId="77777777" w:rsidR="00A65A1B" w:rsidRPr="001161EA" w:rsidRDefault="00A65A1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1C2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C7C0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0ACE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4FA7CFD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7899F549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4563E9A1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2506A5EC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A65A1B" w14:paraId="4FE0284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91035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8A16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36BF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258B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0B2E50B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9C8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DC6D676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01E4A88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F8D4" w14:textId="77777777" w:rsidR="00A65A1B" w:rsidRPr="001161EA" w:rsidRDefault="00A65A1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CA6A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FF7A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C349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B5AACC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6647DF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A65A1B" w14:paraId="345C4CF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605B4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C964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FCF5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381E" w14:textId="77777777" w:rsidR="00A65A1B" w:rsidRDefault="00A65A1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DD9AD24" w14:textId="77777777" w:rsidR="00A65A1B" w:rsidRDefault="00A65A1B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1A8B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FF84" w14:textId="77777777" w:rsidR="00A65A1B" w:rsidRDefault="00A65A1B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4D8F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424A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D478" w14:textId="77777777" w:rsidR="00A65A1B" w:rsidRDefault="00A65A1B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FFBD349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5AE59399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A65A1B" w14:paraId="6EB52C8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28224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7F0F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566F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E76C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52CE0E4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6FAF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91552C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A410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D8C0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F68B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268F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0AC53AA8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67F880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A65A1B" w14:paraId="016BC45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B0633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9870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C638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41C3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D55B381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114A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A80AEB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26B79457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A592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C0D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1461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89C8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CD48E80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A65A1B" w14:paraId="579392C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9FDD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907E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0162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F95C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B681E1A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C9E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16EA53F4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7CBA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B12E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01BD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62D6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543D87E7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A65A1B" w14:paraId="52F7F8F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34279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F5CD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64C7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260B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C4A6895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7D9B0E3E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52F0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4940A91D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94E7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33D0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A0DB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D9C8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DFC0E5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A65A1B" w14:paraId="7D5F852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70B9A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CDB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C25D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3311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5D7DF61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5BA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50E9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F7C6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4DF5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808E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4925635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4F506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D3C1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4E28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3377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33A3B63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3908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69A95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7838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D67B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1A3B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1257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0AFC7C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718C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CE25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2374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F3F3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8F0B72D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039B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C870502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044D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F15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4C23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9BE7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7B7AC85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11056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9FAA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1BD8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F434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A23345A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22C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3470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8819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1800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87A6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65A1B" w14:paraId="027B61F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5888E" w14:textId="77777777" w:rsidR="00A65A1B" w:rsidRDefault="00A65A1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714C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55E9" w14:textId="77777777" w:rsidR="00A65A1B" w:rsidRPr="001161EA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BBAA" w14:textId="77777777" w:rsidR="00A65A1B" w:rsidRDefault="00A65A1B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3183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56BE" w14:textId="77777777" w:rsidR="00A65A1B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7CEF" w14:textId="77777777" w:rsidR="00A65A1B" w:rsidRDefault="00A65A1B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A25C" w14:textId="77777777" w:rsidR="00A65A1B" w:rsidRPr="008D08DE" w:rsidRDefault="00A65A1B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6C7A" w14:textId="77777777" w:rsidR="00A65A1B" w:rsidRDefault="00A65A1B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526AB5F8" w14:textId="77777777" w:rsidR="00A65A1B" w:rsidRDefault="00A65A1B">
      <w:pPr>
        <w:spacing w:before="40" w:after="40" w:line="192" w:lineRule="auto"/>
        <w:ind w:right="57"/>
        <w:rPr>
          <w:sz w:val="20"/>
        </w:rPr>
      </w:pPr>
    </w:p>
    <w:p w14:paraId="2D4DED4F" w14:textId="77777777" w:rsidR="00A65A1B" w:rsidRPr="00C21F42" w:rsidRDefault="00A65A1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AE5678" w14:textId="77777777" w:rsidR="00260162" w:rsidRDefault="002601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976422A" w14:textId="77777777" w:rsidR="00260162" w:rsidRDefault="002601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5333B84" w14:textId="77777777" w:rsidR="00260162" w:rsidRDefault="002601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195B622" w14:textId="48D52D2F" w:rsidR="00A65A1B" w:rsidRPr="00C21F42" w:rsidRDefault="00A65A1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779064E" w14:textId="77777777" w:rsidR="00A65A1B" w:rsidRPr="00C21F42" w:rsidRDefault="00A65A1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8F38A8B" w14:textId="77777777" w:rsidR="00A65A1B" w:rsidRPr="00C21F42" w:rsidRDefault="00A65A1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216D6C7" w14:textId="77777777" w:rsidR="00A65A1B" w:rsidRDefault="00A65A1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13A79CC" w14:textId="77777777" w:rsidR="00A65A1B" w:rsidRPr="00C21F42" w:rsidRDefault="00A65A1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B5F30FF" w14:textId="77777777" w:rsidR="00A65A1B" w:rsidRPr="00C21F42" w:rsidRDefault="00A65A1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DE76EB8" w14:textId="77777777" w:rsidR="00A65A1B" w:rsidRPr="00C21F42" w:rsidRDefault="00A65A1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28F641B" w14:textId="77777777" w:rsidR="00A65A1B" w:rsidRPr="00C21F42" w:rsidRDefault="00A65A1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C20105" w:rsidRDefault="001513BB" w:rsidP="00C20105"/>
    <w:sectPr w:rsidR="001513BB" w:rsidRPr="00C20105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287E" w14:textId="77777777" w:rsidR="006B4EC2" w:rsidRDefault="006B4EC2">
      <w:r>
        <w:separator/>
      </w:r>
    </w:p>
  </w:endnote>
  <w:endnote w:type="continuationSeparator" w:id="0">
    <w:p w14:paraId="2108AEBB" w14:textId="77777777" w:rsidR="006B4EC2" w:rsidRDefault="006B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C4A1" w14:textId="77777777" w:rsidR="006B4EC2" w:rsidRDefault="006B4EC2">
      <w:r>
        <w:separator/>
      </w:r>
    </w:p>
  </w:footnote>
  <w:footnote w:type="continuationSeparator" w:id="0">
    <w:p w14:paraId="09F5C50C" w14:textId="77777777" w:rsidR="006B4EC2" w:rsidRDefault="006B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0185E993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97668C">
      <w:rPr>
        <w:b/>
        <w:bCs/>
        <w:i/>
        <w:iCs/>
        <w:sz w:val="22"/>
      </w:rPr>
      <w:t>decada 1-10 august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0412921B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97668C">
      <w:rPr>
        <w:b/>
        <w:bCs/>
        <w:i/>
        <w:iCs/>
        <w:sz w:val="22"/>
      </w:rPr>
      <w:t>decada 1-10 august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26233"/>
    <w:multiLevelType w:val="hybridMultilevel"/>
    <w:tmpl w:val="F554356C"/>
    <w:lvl w:ilvl="0" w:tplc="A4DE7DD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F4D3F"/>
    <w:multiLevelType w:val="hybridMultilevel"/>
    <w:tmpl w:val="67D0071E"/>
    <w:lvl w:ilvl="0" w:tplc="A4DE7DD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AE306AF"/>
    <w:multiLevelType w:val="hybridMultilevel"/>
    <w:tmpl w:val="550031D4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 w15:restartNumberingAfterBreak="0">
    <w:nsid w:val="53757BB5"/>
    <w:multiLevelType w:val="hybridMultilevel"/>
    <w:tmpl w:val="5CC8DA46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5690168F"/>
    <w:multiLevelType w:val="hybridMultilevel"/>
    <w:tmpl w:val="2ABA873C"/>
    <w:lvl w:ilvl="0" w:tplc="A4DE7DD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6E94078"/>
    <w:multiLevelType w:val="hybridMultilevel"/>
    <w:tmpl w:val="113A57C8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 w15:restartNumberingAfterBreak="0">
    <w:nsid w:val="69553705"/>
    <w:multiLevelType w:val="hybridMultilevel"/>
    <w:tmpl w:val="028C11FA"/>
    <w:lvl w:ilvl="0" w:tplc="A4DE7DD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ACB46AD"/>
    <w:multiLevelType w:val="hybridMultilevel"/>
    <w:tmpl w:val="2940C4AC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7586761B"/>
    <w:multiLevelType w:val="hybridMultilevel"/>
    <w:tmpl w:val="5E3489A0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277107865">
    <w:abstractNumId w:val="22"/>
  </w:num>
  <w:num w:numId="2" w16cid:durableId="765229852">
    <w:abstractNumId w:val="21"/>
  </w:num>
  <w:num w:numId="3" w16cid:durableId="1379433946">
    <w:abstractNumId w:val="6"/>
  </w:num>
  <w:num w:numId="4" w16cid:durableId="1537279061">
    <w:abstractNumId w:val="18"/>
  </w:num>
  <w:num w:numId="5" w16cid:durableId="698431999">
    <w:abstractNumId w:val="26"/>
  </w:num>
  <w:num w:numId="6" w16cid:durableId="635840581">
    <w:abstractNumId w:val="10"/>
  </w:num>
  <w:num w:numId="7" w16cid:durableId="777484799">
    <w:abstractNumId w:val="7"/>
  </w:num>
  <w:num w:numId="8" w16cid:durableId="1782987979">
    <w:abstractNumId w:val="13"/>
  </w:num>
  <w:num w:numId="9" w16cid:durableId="1139684058">
    <w:abstractNumId w:val="14"/>
  </w:num>
  <w:num w:numId="10" w16cid:durableId="1039742535">
    <w:abstractNumId w:val="17"/>
  </w:num>
  <w:num w:numId="11" w16cid:durableId="567109309">
    <w:abstractNumId w:val="36"/>
  </w:num>
  <w:num w:numId="12" w16cid:durableId="694968736">
    <w:abstractNumId w:val="12"/>
  </w:num>
  <w:num w:numId="13" w16cid:durableId="759913594">
    <w:abstractNumId w:val="20"/>
  </w:num>
  <w:num w:numId="14" w16cid:durableId="911308363">
    <w:abstractNumId w:val="34"/>
  </w:num>
  <w:num w:numId="15" w16cid:durableId="188035861">
    <w:abstractNumId w:val="1"/>
  </w:num>
  <w:num w:numId="16" w16cid:durableId="1352027240">
    <w:abstractNumId w:val="11"/>
  </w:num>
  <w:num w:numId="17" w16cid:durableId="1646230504">
    <w:abstractNumId w:val="0"/>
  </w:num>
  <w:num w:numId="18" w16cid:durableId="528417192">
    <w:abstractNumId w:val="33"/>
  </w:num>
  <w:num w:numId="19" w16cid:durableId="1228418764">
    <w:abstractNumId w:val="27"/>
  </w:num>
  <w:num w:numId="20" w16cid:durableId="1853566201">
    <w:abstractNumId w:val="8"/>
  </w:num>
  <w:num w:numId="21" w16cid:durableId="665937118">
    <w:abstractNumId w:val="3"/>
  </w:num>
  <w:num w:numId="22" w16cid:durableId="1599749297">
    <w:abstractNumId w:val="23"/>
  </w:num>
  <w:num w:numId="23" w16cid:durableId="985084398">
    <w:abstractNumId w:val="2"/>
  </w:num>
  <w:num w:numId="24" w16cid:durableId="353460626">
    <w:abstractNumId w:val="32"/>
  </w:num>
  <w:num w:numId="25" w16cid:durableId="274218594">
    <w:abstractNumId w:val="37"/>
  </w:num>
  <w:num w:numId="26" w16cid:durableId="1814326426">
    <w:abstractNumId w:val="15"/>
  </w:num>
  <w:num w:numId="27" w16cid:durableId="73864117">
    <w:abstractNumId w:val="19"/>
  </w:num>
  <w:num w:numId="28" w16cid:durableId="750153080">
    <w:abstractNumId w:val="30"/>
  </w:num>
  <w:num w:numId="29" w16cid:durableId="1129013899">
    <w:abstractNumId w:val="5"/>
  </w:num>
  <w:num w:numId="30" w16cid:durableId="385296558">
    <w:abstractNumId w:val="28"/>
  </w:num>
  <w:num w:numId="31" w16cid:durableId="997730576">
    <w:abstractNumId w:val="35"/>
  </w:num>
  <w:num w:numId="32" w16cid:durableId="521433214">
    <w:abstractNumId w:val="25"/>
  </w:num>
  <w:num w:numId="33" w16cid:durableId="1754013139">
    <w:abstractNumId w:val="29"/>
  </w:num>
  <w:num w:numId="34" w16cid:durableId="546645481">
    <w:abstractNumId w:val="9"/>
  </w:num>
  <w:num w:numId="35" w16cid:durableId="438337290">
    <w:abstractNumId w:val="4"/>
  </w:num>
  <w:num w:numId="36" w16cid:durableId="350452373">
    <w:abstractNumId w:val="31"/>
  </w:num>
  <w:num w:numId="37" w16cid:durableId="1203976026">
    <w:abstractNumId w:val="16"/>
  </w:num>
  <w:num w:numId="38" w16cid:durableId="1030178725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+QgX2VKydxgnyXqPPaUxVMTEYxCzmZxvCCLaf+RGyM48MtcR0lia7b2Idenw7bhj0cEaziYPEclzKIN91IsM5g==" w:salt="+HMTM+c6gSOAnyI8h5LhYw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5D44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0CC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468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5AA9"/>
    <w:rsid w:val="001E6407"/>
    <w:rsid w:val="001E64FB"/>
    <w:rsid w:val="001E73A4"/>
    <w:rsid w:val="001F0579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0EBF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162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3C5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A52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16B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332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0E39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4EC2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2B71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293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38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2F60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68C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061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6A1F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0A02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1B4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448"/>
    <w:rsid w:val="009D4B4E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4EC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A1B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11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1D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105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80D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0A9D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3873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07B33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98F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67E10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6AA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A13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5BF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501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0E9B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3CA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45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15087</Words>
  <Characters>85998</Characters>
  <Application>Microsoft Office Word</Application>
  <DocSecurity>0</DocSecurity>
  <Lines>716</Lines>
  <Paragraphs>201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2025-07-23T06:23:00Z</dcterms:created>
  <dcterms:modified xsi:type="dcterms:W3CDTF">2025-07-23T08:39:00Z</dcterms:modified>
</cp:coreProperties>
</file>