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F80" w14:textId="77777777" w:rsidR="00E675BF" w:rsidRPr="00E41207" w:rsidRDefault="00E675BF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4F16E3F1" w14:textId="28AF31FB" w:rsidR="00E675BF" w:rsidRPr="00E41207" w:rsidRDefault="001713D0" w:rsidP="001713D0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="00E675BF" w:rsidRPr="00E41207">
        <w:rPr>
          <w:b/>
          <w:sz w:val="16"/>
          <w:szCs w:val="16"/>
        </w:rPr>
        <w:t xml:space="preserve"> (de la pagina 1 la pagina )</w:t>
      </w:r>
    </w:p>
    <w:p w14:paraId="3C3363D3" w14:textId="77777777" w:rsidR="00E675BF" w:rsidRDefault="00E675B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1A89763D" w14:textId="77777777" w:rsidR="00E675BF" w:rsidRDefault="00E675B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2689BACF" w14:textId="77777777" w:rsidR="00E675BF" w:rsidRDefault="00E675BF">
      <w:pPr>
        <w:jc w:val="center"/>
        <w:rPr>
          <w:sz w:val="28"/>
        </w:rPr>
      </w:pPr>
    </w:p>
    <w:p w14:paraId="0CD056F7" w14:textId="77777777" w:rsidR="00E675BF" w:rsidRDefault="00E675BF">
      <w:pPr>
        <w:jc w:val="center"/>
        <w:rPr>
          <w:sz w:val="28"/>
        </w:rPr>
      </w:pPr>
    </w:p>
    <w:p w14:paraId="69AFBDC6" w14:textId="77777777" w:rsidR="00E675BF" w:rsidRDefault="00E675BF">
      <w:pPr>
        <w:jc w:val="center"/>
        <w:rPr>
          <w:sz w:val="28"/>
        </w:rPr>
      </w:pPr>
    </w:p>
    <w:p w14:paraId="16103A3C" w14:textId="77777777" w:rsidR="00E675BF" w:rsidRDefault="00E675BF">
      <w:pPr>
        <w:jc w:val="center"/>
        <w:rPr>
          <w:b/>
          <w:bCs/>
          <w:spacing w:val="80"/>
          <w:sz w:val="32"/>
          <w:lang w:val="en-US"/>
        </w:rPr>
      </w:pPr>
    </w:p>
    <w:p w14:paraId="0796D975" w14:textId="77777777" w:rsidR="00E675BF" w:rsidRDefault="00E675BF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4120FFD2" w14:textId="77777777" w:rsidR="00E675BF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58CD73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A02FC79" w14:textId="77777777" w:rsidR="00E675BF" w:rsidRDefault="00E675B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F9C77FC" w14:textId="77777777" w:rsidR="00E675BF" w:rsidRDefault="00E675B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40B3EA12" w14:textId="77777777" w:rsidR="00E675BF" w:rsidRDefault="00E675B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675BF" w14:paraId="3B1855ED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127811D" w14:textId="77777777" w:rsidR="00E675BF" w:rsidRDefault="00E675B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39127CC" w14:textId="77777777" w:rsidR="00E675BF" w:rsidRDefault="00E675B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2B0BD64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15E579A" w14:textId="77777777" w:rsidR="00E675BF" w:rsidRDefault="00E675BF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4B53AA94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3C3BE83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770A41E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67550EC1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523E59E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D2CC0A2" w14:textId="77777777" w:rsidR="00E675BF" w:rsidRDefault="00E675B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08E6BF5A" w14:textId="77777777" w:rsidR="00E675BF" w:rsidRDefault="00E675B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17479187" w14:textId="77777777" w:rsidR="00E675BF" w:rsidRDefault="00E675BF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FA69381" w14:textId="77777777" w:rsidR="00E675BF" w:rsidRDefault="00E675B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4757CD4" w14:textId="77777777" w:rsidR="00E675BF" w:rsidRDefault="00E675B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A429700" w14:textId="77777777" w:rsidR="00E675BF" w:rsidRDefault="00E675B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7A7A780" w14:textId="77777777" w:rsidR="00E675BF" w:rsidRDefault="00E675B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75D1C4CB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B77A426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7E0F7C9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C8E936A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4BA2897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4B415F3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1BBAF71A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6EA66288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01EDD31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675BF" w14:paraId="48C0FAD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FA5369F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02D4B99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4BA249F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41B9AF0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213C559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B86D134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E14AB0D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9F318F7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E11B6AF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89A5AA1" w14:textId="77777777" w:rsidR="00E675BF" w:rsidRDefault="00E675B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4937A21" w14:textId="77777777" w:rsidR="00E675BF" w:rsidRDefault="00E675B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E63BC16" w14:textId="77777777" w:rsidR="00E675BF" w:rsidRDefault="00E675BF">
      <w:pPr>
        <w:spacing w:line="192" w:lineRule="auto"/>
        <w:jc w:val="center"/>
      </w:pPr>
    </w:p>
    <w:p w14:paraId="43335163" w14:textId="77777777" w:rsidR="00E675BF" w:rsidRDefault="00E675BF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22C6220D" w14:textId="77777777" w:rsidR="00E675BF" w:rsidRPr="00EA47EA" w:rsidRDefault="00E675B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6151375" w14:textId="77777777" w:rsidR="00E675BF" w:rsidRPr="00EA47EA" w:rsidRDefault="00E675B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19834F7" w14:textId="77777777" w:rsidR="00E675BF" w:rsidRPr="00EA47EA" w:rsidRDefault="00E675B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BE711C8" w14:textId="77777777" w:rsidR="00E675BF" w:rsidRPr="00A8307A" w:rsidRDefault="00E675BF" w:rsidP="00516DD3">
      <w:pPr>
        <w:pStyle w:val="Heading1"/>
        <w:spacing w:line="360" w:lineRule="auto"/>
      </w:pPr>
      <w:r w:rsidRPr="00A8307A">
        <w:t>LINIA 100</w:t>
      </w:r>
    </w:p>
    <w:p w14:paraId="5AA1FAA0" w14:textId="77777777" w:rsidR="00E675BF" w:rsidRPr="00A8307A" w:rsidRDefault="00E675B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675BF" w:rsidRPr="00A8307A" w14:paraId="3B1307E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A53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707B2" w14:textId="77777777" w:rsidR="00E675BF" w:rsidRPr="00A8307A" w:rsidRDefault="00E675B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F13E6" w14:textId="77777777" w:rsidR="00E675BF" w:rsidRPr="00A8307A" w:rsidRDefault="00E675B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B4F66" w14:textId="77777777" w:rsidR="00E675BF" w:rsidRPr="00A8307A" w:rsidRDefault="00E675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251C4A9" w14:textId="77777777" w:rsidR="00E675BF" w:rsidRPr="00A8307A" w:rsidRDefault="00E675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2619B" w14:textId="77777777" w:rsidR="00E675BF" w:rsidRPr="00A8307A" w:rsidRDefault="00E675B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976BD2" w14:textId="77777777" w:rsidR="00E675BF" w:rsidRPr="00A8307A" w:rsidRDefault="00E675B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4270" w14:textId="77777777" w:rsidR="00E675BF" w:rsidRPr="00A8307A" w:rsidRDefault="00E675B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192C9" w14:textId="77777777" w:rsidR="00E675BF" w:rsidRPr="00A8307A" w:rsidRDefault="00E675B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90987" w14:textId="77777777" w:rsidR="00E675BF" w:rsidRPr="00A8307A" w:rsidRDefault="00E675B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F5816" w14:textId="77777777" w:rsidR="00E675BF" w:rsidRPr="00A8307A" w:rsidRDefault="00E675B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1BC9163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0BF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10827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26D5A" w14:textId="77777777" w:rsidR="00E675BF" w:rsidRPr="00A8307A" w:rsidRDefault="00E675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9DD7B" w14:textId="77777777" w:rsidR="00E675BF" w:rsidRPr="00A8307A" w:rsidRDefault="00E675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6B26B9D" w14:textId="77777777" w:rsidR="00E675BF" w:rsidRPr="00A8307A" w:rsidRDefault="00E675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714CA" w14:textId="77777777" w:rsidR="00E675BF" w:rsidRPr="00A8307A" w:rsidRDefault="00E675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7457069" w14:textId="77777777" w:rsidR="00E675BF" w:rsidRPr="00A8307A" w:rsidRDefault="00E675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63C9D" w14:textId="77777777" w:rsidR="00E675BF" w:rsidRPr="00A8307A" w:rsidRDefault="00E675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05662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D779" w14:textId="77777777" w:rsidR="00E675BF" w:rsidRPr="00A8307A" w:rsidRDefault="00E675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D300D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6934249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743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7A1EB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8299" w14:textId="77777777" w:rsidR="00E675BF" w:rsidRPr="00A8307A" w:rsidRDefault="00E675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DF355" w14:textId="77777777" w:rsidR="00E675BF" w:rsidRPr="00A8307A" w:rsidRDefault="00E675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C7CF638" w14:textId="77777777" w:rsidR="00E675BF" w:rsidRPr="00A8307A" w:rsidRDefault="00E675B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EA339" w14:textId="77777777" w:rsidR="00E675BF" w:rsidRPr="00A8307A" w:rsidRDefault="00E675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3C8BC96" w14:textId="77777777" w:rsidR="00E675BF" w:rsidRPr="00A8307A" w:rsidRDefault="00E675B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7C27F" w14:textId="77777777" w:rsidR="00E675BF" w:rsidRPr="00A8307A" w:rsidRDefault="00E675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D73A8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AEB3" w14:textId="77777777" w:rsidR="00E675BF" w:rsidRPr="00A8307A" w:rsidRDefault="00E675B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CEB7D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32C172" w14:textId="77777777" w:rsidR="00E675BF" w:rsidRPr="00A8307A" w:rsidRDefault="00E675B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675BF" w:rsidRPr="00A8307A" w14:paraId="20A0D7D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D214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97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912C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1E1B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A8BF9C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9FC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3C5B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60D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47EE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037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2228BA2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5D9B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EA7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758C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49FE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3375F2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F74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1CFDF0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54EF4AF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AAB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3D3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85E9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14C1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A1150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544241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675BF" w:rsidRPr="00A8307A" w14:paraId="35CA0C1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4E6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F606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2EB3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7ABD4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3F17929F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0660B6D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3A1E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743E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3FF9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D20BFE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E295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4486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675BF" w:rsidRPr="00A8307A" w14:paraId="662E2F5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F313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CB4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89410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C977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A7369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87A672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1AD506A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C54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5848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34F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DCBB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D9807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0F1F49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A0A2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31CF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73B9B3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EFC4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1F5F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70A585A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1904523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31B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A3A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B90C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E506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0448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06A82E8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2C6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46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75E3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6B55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93744B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2852E05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6341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A1EB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8443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0B9CE81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171F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E950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7B29E99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88C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9DB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249B7A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4CA3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D99C8" w14:textId="77777777" w:rsidR="00E675BF" w:rsidRDefault="00E675BF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1C181B8" w14:textId="77777777" w:rsidR="00E675BF" w:rsidRDefault="00E675BF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A578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D585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2200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4598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B82E8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305109B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2B0C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580D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B8B5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CA7DF" w14:textId="77777777" w:rsidR="00E675BF" w:rsidRDefault="00E675BF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A41031B" w14:textId="77777777" w:rsidR="00E675BF" w:rsidRDefault="00E675BF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10EA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B1EE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EBEF8" w14:textId="77777777" w:rsidR="00E675BF" w:rsidRDefault="00E675BF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5F910B94" w14:textId="77777777" w:rsidR="00E675BF" w:rsidRDefault="00E675BF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624A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8E62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35989F7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15F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976B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BF02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8198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1FF8996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1E84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98A5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36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21E2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AEBE6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6DCE678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419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321E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7C7B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6D2C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CA05DA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5AF3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98F281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04010D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77AAA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6A38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C418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B40B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DC64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6C74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675BF" w:rsidRPr="00A8307A" w14:paraId="16E8A7B9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7D36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28F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0BDA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8A588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6813218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A31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A6F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83D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0795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CCFB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C934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675BF" w:rsidRPr="00A8307A" w14:paraId="58240B5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722B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AF33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2ED2264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57B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822B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CF8217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7628B66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AAE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005E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FE3E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8205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8AC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3491E63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104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40B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7432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07CEF1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B9AA7A0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71D882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E2B7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785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1375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F25D1B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C092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871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675BF" w:rsidRPr="00A8307A" w14:paraId="7004C45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6EE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039C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496E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DE41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5D383A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F1DF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17DEA89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53F754D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FAD9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2D3F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A1D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26E0D" w14:textId="77777777" w:rsidR="00E675BF" w:rsidRPr="006E7012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675BF" w:rsidRPr="00A8307A" w14:paraId="291B42F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DDCE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F8D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CD0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031E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22732C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24D3B73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7D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3F2B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968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40325B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C3A1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E91C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68DA96A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4654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F32E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1CD3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BBC3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201152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62EF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95C9B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2767B98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5144962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04B0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B199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2A69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D501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1536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E675BF" w:rsidRPr="00A8307A" w14:paraId="4ED8E82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2D0A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A4DE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CB26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45C8F5" w14:textId="77777777" w:rsidR="00E675BF" w:rsidRPr="00A8307A" w:rsidRDefault="00E675B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43B0BD1" w14:textId="77777777" w:rsidR="00E675BF" w:rsidRPr="00A8307A" w:rsidRDefault="00E675B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0F5DD" w14:textId="77777777" w:rsidR="00E675BF" w:rsidRDefault="00E675B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250E2E" w14:textId="77777777" w:rsidR="00E675BF" w:rsidRDefault="00E675B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DCDF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3024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B225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1B840" w14:textId="77777777" w:rsidR="00E675BF" w:rsidRDefault="00E675B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165C1F" w14:textId="77777777" w:rsidR="00E675BF" w:rsidRDefault="00E675B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675BF" w:rsidRPr="00A8307A" w14:paraId="05D46F8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FB2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334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3EB5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C8A54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37961F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0446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3C1C8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4020027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A1A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30DA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005D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66E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612BD7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DBD0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675BF" w:rsidRPr="00A8307A" w14:paraId="0A3242A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34D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ED91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40FA424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DAD9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8F668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D61E65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EB3D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5C181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D44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A167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D2BB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173C101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3D0B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B5FC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4DF61C2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3BDE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8C1FA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BF647E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0FF3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CF2AB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681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B29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4782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8136D2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2B96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F2C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B68B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E220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70D558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782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57D6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7EB8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4369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046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CF81FD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F4E0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0583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5771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5CAB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EA0001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0523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DE17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061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4D8C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EF0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66CB6A2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257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E55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EAFB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71F3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784B1B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23FD9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528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2F8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2A5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619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4C94504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3DF3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614C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8A03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72A1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A673CA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DB8C3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8F60DC0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A2A5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7DA5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F5FE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EA17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721740F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99BA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FF6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5192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36A4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440EF9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9747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385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284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7773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7F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3A4EBA5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5362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C376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59F0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3325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3A9E09E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FE700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DC16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03B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16A8CDB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8A28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0B01F" w14:textId="77777777" w:rsidR="00E675BF" w:rsidRPr="00A8307A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5461783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66602F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70F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CEFD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407A1C1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48A7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1484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88EC37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27ED160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D3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7B87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C8AD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648D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472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35AEB7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D330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C21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8A3A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A6D4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E7ECDB9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11A7345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5690748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47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4CED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EE54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4B8F3F0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1755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E576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D4BCE1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370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039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21FC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A056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7BFD769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C421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624083A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6006D3C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7C27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C90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961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4040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2653516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D6B9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850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C489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9786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7BDE215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24A3F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9D7108E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0AA2DDDF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52676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4F8A9EF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255C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2B06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54C5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E439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59CCF30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748B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E76D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310108F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D74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05EF7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3181A3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1E2BB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3EF5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264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9588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6404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629E1D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455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0F71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4E057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F240C" w14:textId="77777777" w:rsidR="00E675BF" w:rsidRDefault="00E675BF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616D447" w14:textId="77777777" w:rsidR="00E675BF" w:rsidRPr="00A8307A" w:rsidRDefault="00E675BF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A5B45" w14:textId="77777777" w:rsidR="00E675BF" w:rsidRPr="00A8307A" w:rsidRDefault="00E675B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C37B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3270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6B9DEBF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1950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F1F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931EF5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5EF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B3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5B4B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37C0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12A9EF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061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446D00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0A7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A198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1374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F78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5B40E4D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2C7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E596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704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C72B0E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8CB8FD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9866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5842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374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355211A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B687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282C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8FDACE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E07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D49E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A2B7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265A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3517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8396E9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2E5381D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4A84AA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5743C73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E3DB8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1E9A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DD00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3BD3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EF6C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6218FB5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ACE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90B9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063E42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7B36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B2EDF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57B1E56C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B33D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1274F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DD7D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3525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6899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48F948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D74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2BD5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6D13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58C5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876B403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4A3F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32282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F9EA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2766D2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F82B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B52AC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D63D40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1B2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BEF3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55D2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3C69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5C72AE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F72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09A64F3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A64A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4027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F074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7722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424A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2E544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675BF" w:rsidRPr="00A8307A" w14:paraId="700939B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8E44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87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3084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17A3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6FB45F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7B30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25AEF8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D06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E34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DFF8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438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2C108D5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7CBA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D1C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37A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25D2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BDBBC2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76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13F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1E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A328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1B31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48CA512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B128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A4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72D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A7F0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029590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A82F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1E8F3AD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1F0C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FAB0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050F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89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85181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A7E4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675BF" w:rsidRPr="00A8307A" w14:paraId="6605622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8921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99AC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2322B7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69E1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BA41B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FE3922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A9CD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FA03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921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E30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B74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47A315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472E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9BD6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31B2C63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C257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64A7A" w14:textId="77777777" w:rsidR="00E675BF" w:rsidRDefault="00E675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2C41B04" w14:textId="77777777" w:rsidR="00E675BF" w:rsidRDefault="00E675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84D2320" w14:textId="77777777" w:rsidR="00E675BF" w:rsidRPr="00A8307A" w:rsidRDefault="00E675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3EB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7E63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8CAB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5A16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AF5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5808DB8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2C28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51B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1A80F58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80A0B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62535" w14:textId="77777777" w:rsidR="00E675BF" w:rsidRDefault="00E675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14E3A98" w14:textId="77777777" w:rsidR="00E675BF" w:rsidRDefault="00E675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12AB8FB" w14:textId="77777777" w:rsidR="00E675BF" w:rsidRDefault="00E675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2D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8E40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032E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FD1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3638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0AD00E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E675BF" w:rsidRPr="00A8307A" w14:paraId="43A2D72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BF2E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1C48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707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DB99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1156AF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6281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C5BB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23C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62B4F1F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2AA8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4E02D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58DDBE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483F68C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69DFAB7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4FCF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944A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AB77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7D4E7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1938C75C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4E5D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3608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9C2B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3F80243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98F12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778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6F8B108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2BE8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39B3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5135FE2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3ACC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8383E" w14:textId="77777777" w:rsidR="00E675BF" w:rsidRDefault="00E675B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0C27637" w14:textId="77777777" w:rsidR="00E675BF" w:rsidRDefault="00E675B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E18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EFD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7A0C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0455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1F4D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41B2289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1A3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27C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3E77E5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6BE4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E682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6E8DBEFC" w14:textId="77777777" w:rsidR="00E675BF" w:rsidRPr="0032656D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B33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B638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4F34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5B31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4AAC9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D8BFA8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3D535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675BF" w:rsidRPr="00A8307A" w14:paraId="7C3B16C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CEF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17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9A69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861D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9ED77E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D9ED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962F0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3B31A4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903F37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F84E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B657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1741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007C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771A5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675BF" w:rsidRPr="00A8307A" w14:paraId="3FE9A56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4FA6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7FB7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601B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1C5D90" w14:textId="77777777" w:rsidR="00E675BF" w:rsidRPr="00A8307A" w:rsidRDefault="00E675B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6C3E2ADC" w14:textId="77777777" w:rsidR="00E675BF" w:rsidRPr="00A8307A" w:rsidRDefault="00E675B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3A0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562CF9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AC225D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2E1C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D6BD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FB07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7B0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E675BF" w:rsidRPr="00A8307A" w14:paraId="03591C0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C69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EB5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C1E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5C62A" w14:textId="77777777" w:rsidR="00E675BF" w:rsidRPr="00A8307A" w:rsidRDefault="00E675BF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034E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257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FAAB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2D83F4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93EB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8831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6CE831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5E9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A67B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B009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3C5B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2A5550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C9D7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DF13ACB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9348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A3B1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7AF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426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D5453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675BF" w:rsidRPr="00A8307A" w14:paraId="5A60F29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6DC5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0C84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CD0A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EB445" w14:textId="77777777" w:rsidR="00E675BF" w:rsidRPr="00A8307A" w:rsidRDefault="00E675BF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1E6AE1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12E81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D51BA4B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4A84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7E416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6005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846C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E675BF" w:rsidRPr="00A8307A" w14:paraId="3ACBA93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7C66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329B1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8B3680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BCB7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A2B3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D47B3C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9470B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731B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BD0BD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3D28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0662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13E7D61A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805C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2E98E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6B7E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96E5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D8B92A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7C77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1D30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49E7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621F4E5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C9DB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BCCA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444946B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D615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FB6E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86F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BDA6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60629A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9117C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0A63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5D34A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66579E04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DB0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00F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2F10B4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A8307A" w14:paraId="19AC932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B3B6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33649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6596741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AE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B59F1" w14:textId="77777777" w:rsidR="00E675BF" w:rsidRDefault="00E675BF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D46553C" w14:textId="77777777" w:rsidR="00E675BF" w:rsidRPr="00A8307A" w:rsidRDefault="00E675BF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9AD0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00A5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A3B5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7E1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5CBE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675BF" w:rsidRPr="00A8307A" w14:paraId="646E6084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C2B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AC861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6276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25F0E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8655E3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D7FA2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6678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DB13B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4B34F774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600D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3BC8" w14:textId="77777777" w:rsidR="00E675BF" w:rsidRPr="008907B7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A8307A" w14:paraId="55A3338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814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0FB5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66F1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310B0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8078B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59A4ADC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1DAC3B5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0080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624A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5278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392D8EB9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933D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6706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A8307A" w14:paraId="4C57294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D861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EAA80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52AFD188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30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D5BB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0033AC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76F2442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D4291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F89B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37E7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46D8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A173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8F8EC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40A31B3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A8307A" w14:paraId="312B6DC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5F2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D5261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E2CB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A5CA9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A59A43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D0BD8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5BC5D12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064B6245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505A5AB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1583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2915E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FBD5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2F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7E6293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3C895E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A8307A" w14:paraId="5D442B6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266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49F5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F30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FF2D4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778D46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89A67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AC84359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FCC96A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06BD7A0A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F898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BED37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8236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331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50FE15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675BF" w:rsidRPr="00A8307A" w14:paraId="23A2B04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2111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972A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2111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71365" w14:textId="77777777" w:rsidR="00E675BF" w:rsidRPr="00A8307A" w:rsidRDefault="00E675BF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FAA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0E21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F6ADF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6C63BBE9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CBDC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83C0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675BF" w:rsidRPr="00A8307A" w14:paraId="2E66213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88C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FC7C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EFCF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C248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B61B50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B3FB7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055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23E89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7FD5FCBC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DB8F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17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83A449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A8307A" w14:paraId="55C1686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4CB9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42C4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4D09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29D9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354DCA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11BD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559D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4BEC2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74570C0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4D2E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B3BC8" w14:textId="77777777" w:rsidR="00E675BF" w:rsidRPr="00653AC2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675BF" w:rsidRPr="00A8307A" w14:paraId="1D9E93F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E53D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2996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F283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87E10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1D102B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113C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94053BF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3D97E6F" w14:textId="77777777" w:rsidR="00E675BF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69D43D11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79FB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7614A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C08A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403E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D6484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675BF" w:rsidRPr="00A8307A" w14:paraId="76E3311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061D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59A5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FE34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0E566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B14CDA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2A0F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386E6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94949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5D67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196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767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BBC4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E2AB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675BF" w:rsidRPr="00A8307A" w14:paraId="04E5F09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6CB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6BB0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12D7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A2419" w14:textId="77777777" w:rsidR="00E675BF" w:rsidRPr="00A8307A" w:rsidRDefault="00E675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4377BEC" w14:textId="77777777" w:rsidR="00E675BF" w:rsidRPr="00A8307A" w:rsidRDefault="00E675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99BFF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6709A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3EB17A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5CF81BE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553D8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8167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3446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4D80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250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40388F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4DC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3E0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0143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425A6" w14:textId="77777777" w:rsidR="00E675BF" w:rsidRPr="00A8307A" w:rsidRDefault="00E675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7F5167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6B9FCE" w14:textId="77777777" w:rsidR="00E675BF" w:rsidRPr="00A8307A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BDE9419" w14:textId="77777777" w:rsidR="00E675BF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54E4836F" w14:textId="77777777" w:rsidR="00E675BF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5D931902" w14:textId="77777777" w:rsidR="00E675BF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F3339D7" w14:textId="77777777" w:rsidR="00E675BF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1B3EDE53" w14:textId="77777777" w:rsidR="00E675BF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5E3DB4F" w14:textId="77777777" w:rsidR="00E675BF" w:rsidRPr="00A8307A" w:rsidRDefault="00E675BF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158A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2577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2E39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23D3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28F69C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AAD6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BD07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942F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AE09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165BE31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773E3B6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919C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DEFF2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01BF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CC80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2F93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1EE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4FBF7F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BE8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0057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28EB9D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408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34EB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5CAF584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4DDABCE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8D3E8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4E11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C089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295D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C600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EB626E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4339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B190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8CE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5F51F" w14:textId="77777777" w:rsidR="00E675BF" w:rsidRPr="00A8307A" w:rsidRDefault="00E675BF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21298E7D" w14:textId="77777777" w:rsidR="00E675BF" w:rsidRPr="00A8307A" w:rsidRDefault="00E675BF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C1E5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359E2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19CE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30F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9AA7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E0B5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E675BF" w:rsidRPr="00A8307A" w14:paraId="2553272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4AF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8725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67B0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B4B3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7D42088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94ED53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5E69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A7ADE6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3092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41BE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3F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DE1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5E1CCA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C4A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0B5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2B43BA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9DCE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BECD8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73A0864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2860A9CA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1F5E6C79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474196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E534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E086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680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404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DBAB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4FA5707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64B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6450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226D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98431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8A0FD1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ABC3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367C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19A1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6A1E2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CD97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EE1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389BB8C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2FF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3F88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34EC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021769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948FF5F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079AC77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26DA199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5615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4477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23B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32A1B16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0277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6F90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6DBE0CC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4BF2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675BF" w:rsidRPr="00A8307A" w14:paraId="5FCE19D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DBDA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0C0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60C1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B30A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66B5CC5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C11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238F5A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6225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0A02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BC5C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EB7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207492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4FD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9A33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69DB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C5D2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7ABE707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C7FA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9E948E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59FE5F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5247341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0A52E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FD3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ABEA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2424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462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DB318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675BF" w:rsidRPr="00A8307A" w14:paraId="03B4359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F345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C42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CB7C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31C3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740D67F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ADC7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5C91B7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0B58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190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54E7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1CD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DCB2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675BF" w:rsidRPr="00A8307A" w14:paraId="63BD436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A3F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45C6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42AA9AB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D2AA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A24E7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946A2C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EDB9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B3E5F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4886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25CC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DBAA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6372062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620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5E3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43C5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AF58B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21ADB18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6B53FC7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9256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D38B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66D5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7BDBC2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7452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5037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15757E7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DD6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2090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0D2A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EEB96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234B384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7BAB47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912D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2143A5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3B312E1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8C1F53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9C03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FA10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237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ACA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9F4D73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046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FEDD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30AD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3E8D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A48814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486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EFFFE7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DD287C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20AFC7F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827E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081F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6DCE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4C9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85254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675BF" w:rsidRPr="00A8307A" w14:paraId="7B10F29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0FD1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70D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7A9E5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D7C3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1A1476B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B580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C963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C03D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4C5B2D1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E706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E21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C97219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82B7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8DB3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52F669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E6D0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90FF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156449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1591D77B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17044AF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C07C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2F2F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F1AB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0881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0C6BF" w14:textId="77777777" w:rsidR="00E675BF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6256DD2" w14:textId="77777777" w:rsidR="00E675BF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4F2E25D" w14:textId="77777777" w:rsidR="00E675BF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4E2D1CB" w14:textId="77777777" w:rsidR="00E675BF" w:rsidRPr="00A8307A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53349F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FF38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1D7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119D4A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FFC6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29E1C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C3875D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5D0D482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19660A7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6C80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37FF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10A0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9E26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FE7BB" w14:textId="77777777" w:rsidR="00E675BF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849C800" w14:textId="77777777" w:rsidR="00E675BF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18A8463" w14:textId="77777777" w:rsidR="00E675BF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A05A261" w14:textId="77777777" w:rsidR="00E675BF" w:rsidRPr="00A8307A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7982DC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63B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26AC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6EFD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CEB7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AF3246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59C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53858AD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B733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0693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1211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F85D0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9D4C35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3A8190AE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675BF" w:rsidRPr="00A8307A" w14:paraId="51AD008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87C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5B36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FAB7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2C20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1C7AB52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36F0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6662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A02D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EB0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4BEEA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675BF" w:rsidRPr="00A8307A" w14:paraId="0D89EE2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94B7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14F6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FF25D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1D2B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FDDBD47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38B31DD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D95A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316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E50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CDF98C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51CE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39BFF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E644EB1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2BB9F6" w14:textId="77777777" w:rsidR="00E675BF" w:rsidRDefault="00E675B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675BF" w:rsidRPr="00A8307A" w14:paraId="2F93C8C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23B8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3E4A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765F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0386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31C38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6FDB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3E0301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0ED2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7612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5A3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D585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6298F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675BF" w:rsidRPr="00A8307A" w14:paraId="18EF4D44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B1E5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8B0F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A1C7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3038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31B4D6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34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A20C07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3B1A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31E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606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776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1475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675BF" w:rsidRPr="00A8307A" w14:paraId="187202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3DA6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EA42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CDE0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EE5F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36A429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9D5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8BF3C0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1B6E86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A1877D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168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FCF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A342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C30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CC08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675BF" w:rsidRPr="00A8307A" w14:paraId="50C6E8E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07EB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65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5BE3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EEBB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BA4C97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247E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D1D49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8534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F0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D2A2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75BD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87BCF2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675BF" w:rsidRPr="00A8307A" w14:paraId="63A19C5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1C8A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C57C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F8F4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7B26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21370E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E5DA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73BC8BF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1821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817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9BC3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5F51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47C01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675BF" w:rsidRPr="00A8307A" w14:paraId="77EA7AE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8330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9DFC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A4EB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A037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AF3CF4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024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93BA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192D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B059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34B2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5E4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675BF" w:rsidRPr="00A8307A" w14:paraId="179B1DE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C94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CAA0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94C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324F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FFCC1F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9CBB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9F58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8DE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A419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33A2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675BF" w:rsidRPr="00A8307A" w14:paraId="0557E54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7B74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F291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8FCD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08FD5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0EB59F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6C8C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1135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F09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6B65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EBA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675BF" w:rsidRPr="00A8307A" w14:paraId="366AB5E7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475D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A96A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21F5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93FE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476091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8895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CCA50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6D0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5C1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4CA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B26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38D5B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675BF" w:rsidRPr="00A8307A" w14:paraId="521D1EF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272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7D18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E9B2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E4442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7182D9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59AD3F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EB0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2CFB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E3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6D2E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6C6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6D08C0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C59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263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D0F8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A92E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D636DD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A7A49A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805A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834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02F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6223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A62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EF54A3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B36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152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5062CBB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CEEF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82CE8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F3F9C8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464C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BAEB7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A7CB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E86D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6C4B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2478973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007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8937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6CBD8D0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80EC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AA110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FC196F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9456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FEF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E453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35D1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441AE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5C64BC0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CFA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056D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398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C4F40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E794E9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82E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25A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45EC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19F5A91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520F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5BE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3A03EB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3E7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3303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E13B5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70383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7FDE7CB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2BD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C6F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2CF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6480237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E81F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D0832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00A2DA0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5A3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9828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3F10F02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AA93F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B8085" w14:textId="77777777" w:rsidR="00E675BF" w:rsidRDefault="00E675BF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A9E55B7" w14:textId="77777777" w:rsidR="00E675BF" w:rsidRDefault="00E675BF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B40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19A7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0991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D9537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24FF9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45D442F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03F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F365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7AC530A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8AEB0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29A55" w14:textId="77777777" w:rsidR="00E675BF" w:rsidRPr="00A8307A" w:rsidRDefault="00E675BF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2367AD96" w14:textId="77777777" w:rsidR="00E675BF" w:rsidRDefault="00E675BF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B0C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1F6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B34D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72EAB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614AF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3BE4711D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1D95547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115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80A0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4824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6EDA7" w14:textId="77777777" w:rsidR="00E675BF" w:rsidRPr="00A8307A" w:rsidRDefault="00E675BF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56181647" w14:textId="77777777" w:rsidR="00E675BF" w:rsidRDefault="00E675BF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903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943F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0F91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21D03D6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03052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A9174" w14:textId="77777777" w:rsidR="00E675BF" w:rsidRDefault="00E675BF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2, 8 și 10.</w:t>
            </w:r>
          </w:p>
          <w:p w14:paraId="010AFCEA" w14:textId="77777777" w:rsidR="00E675BF" w:rsidRDefault="00E675BF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5403552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CFD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41F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84E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1FCB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4F6878E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5F41FB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2C1B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A7DA54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B5A6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9178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8B9F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E2D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108F73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D38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9C2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5891FB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EE1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C725E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597B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8F82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4D95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3C5E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B6E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361EA60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7F0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E4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AB77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CF339" w14:textId="77777777" w:rsidR="00E675BF" w:rsidRDefault="00E675BF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EBBA4E1" w14:textId="77777777" w:rsidR="00E675BF" w:rsidRPr="00A8307A" w:rsidRDefault="00E675BF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170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DC98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134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5325D03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232C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2511" w14:textId="77777777" w:rsidR="00E675BF" w:rsidRPr="00713461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E675BF" w:rsidRPr="00A8307A" w14:paraId="0C3EF6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9AB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2CE8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7819AA1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41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906F8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99D427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210CB2E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89E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09F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1926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A858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A60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04AF212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3577B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675BF" w:rsidRPr="00A8307A" w14:paraId="731C663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8E1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F72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A1F89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87D1F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B14EA7F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1C750672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5041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A43B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586A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3C0B51B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BABC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9F59F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207FB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0DCFAC94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6AA1B65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D5A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42B9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8D5E3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22861" w14:textId="77777777" w:rsidR="00E675BF" w:rsidRDefault="00E675BF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7C3CC95" w14:textId="77777777" w:rsidR="00E675BF" w:rsidRDefault="00E675BF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C449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92F8A1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F07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DED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2E799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BE5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E675BF" w:rsidRPr="00A8307A" w14:paraId="0A29538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244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5E7F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308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3011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9BE8D5A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8B0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37FD43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C930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0451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82267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C474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2C0582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72F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997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1312768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9E745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A0DD3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FD4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0FA9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A380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3BE0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E04D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64B531E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77F703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8B9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FFB0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CF74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8500A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36E4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A105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22AE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7963F6E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50D6D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0BB54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675BF" w:rsidRPr="00A8307A" w14:paraId="61927AD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BAA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4ABB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503CAE0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C0F0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8DE32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12AE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710B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93CF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56BB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D0CD7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E675BF" w:rsidRPr="00A8307A" w14:paraId="4C0D3A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185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5AF1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A543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D22B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A69F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51F7F7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34690F0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27ED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9159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EE62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2FF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E675BF" w:rsidRPr="00A8307A" w14:paraId="0B72254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A3B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16A2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1A59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9986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13884A0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D11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6EA4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6C7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2FB5CA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D793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FD59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70C18F0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CE5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A64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B3D3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E76D5F" w14:textId="77777777" w:rsidR="00E675BF" w:rsidRPr="00A8307A" w:rsidRDefault="00E675BF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505BB6EB" w14:textId="77777777" w:rsidR="00E675BF" w:rsidRPr="00A8307A" w:rsidRDefault="00E675BF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5344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4737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F9CD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4470A57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C8E0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217A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19507C4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59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60FA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2C25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78E6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51AEE1B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694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7381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F7E9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3FE7E4C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FBD05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33AC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433264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29520EA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E39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FC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995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23A6F" w14:textId="77777777" w:rsidR="00E675BF" w:rsidRPr="00A8307A" w:rsidRDefault="00E675B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9989043" w14:textId="77777777" w:rsidR="00E675BF" w:rsidRPr="00A8307A" w:rsidRDefault="00E675B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32F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AC2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F981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AD352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BB4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E675BF" w:rsidRPr="00A8307A" w14:paraId="0C00E1FF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B6B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B2BF2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5D0C8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5343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9A1C24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A802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170073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1D0FFB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49EE5D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885F1C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2599874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0DE7B8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8FEE8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BEACB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F6175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E968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126A1DA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FF39D0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AA1F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537E2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1AA13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A6892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1E95BE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77EE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03FE1F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47083A1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A9659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AC090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E35F4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CC26A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97C60D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C10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E62A6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F634E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580FE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F67F60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564F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442017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3FE11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AB108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A6482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2B38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202D7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675BF" w:rsidRPr="00A8307A" w14:paraId="0B4D26D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B8CD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77F1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672F6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163C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AAE4E7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0624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BE649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262E4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CB2F5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E30D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7B17C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675BF" w:rsidRPr="00A8307A" w14:paraId="47F93F0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846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5C9CB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F4F9E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3586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103203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F7ABB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8230E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9B60C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DC1E4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82C39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9749D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675BF" w:rsidRPr="00A8307A" w14:paraId="7FA4C84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311A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F9436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779AC8E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1A896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630D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75DCFE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FD922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DDD09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972D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A85EE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4CD4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146FC95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8D027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675BF" w:rsidRPr="00A8307A" w14:paraId="1C3BB5DD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24D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83111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346A9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AE42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3F5AD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48D16E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73B3FD6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0DF4D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76EF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D9F2C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42657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675BF" w:rsidRPr="00A8307A" w14:paraId="06A745CD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CB02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BDE1D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8CE41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840E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7E5D8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CD77AE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193E9B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79984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D489C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B58B6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B1C38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675BF" w:rsidRPr="00A8307A" w14:paraId="6B4DA6AE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739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B7F81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B65A5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45B0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013ECF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766AA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4E6D8A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2FAF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322C8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E2C7E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1BBDD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675BF" w:rsidRPr="00A8307A" w14:paraId="6074E21B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0646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18EC1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25B69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AE4A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383733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E747C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67B8F4A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8FA65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ECCCA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74820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AD327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675BF" w:rsidRPr="00A8307A" w14:paraId="4DC8560B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037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8EE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DECB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EC40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BC420E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02E1D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65FEB4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48E91602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0FE23AB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20AB21E7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60405908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4780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C67A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285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668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D5D13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675BF" w:rsidRPr="00A8307A" w14:paraId="5C4A26FD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B1C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5C13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2FF8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0B02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CD1F1F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C82F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995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8E93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9C7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9CDD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3928117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A41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284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B13D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4D60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A03A9D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7EBD5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F29D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E05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E5A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82F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368DFF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36D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5D4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3173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F1E7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0412BA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56145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E14A3E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16E9EC84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7233C14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0DC4809E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4686ED76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150AD52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4F15FA61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1933420B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5E795B90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A8CA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3181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F3AF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4DF3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A3BBC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675BF" w:rsidRPr="00A8307A" w14:paraId="5C2C9E6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286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E909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DF24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39C2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8F962C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F1607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1F0CEB0E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229C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9081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8238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9108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4FE3B3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C39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C45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6FA1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41ED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EBFEE9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080C0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13C82F8D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4F9F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6F0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78CB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F229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3FC573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8B3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FD68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6D3D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89E5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25E556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F314E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34132B7E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8566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11F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714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71D5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FA1304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819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68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83B9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2F47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C1A10B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03E3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4EA1F946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4DC2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EA95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290D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C8BE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681F50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252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E0B9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FD7A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81113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57F166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AF43C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88FF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EAD8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8AC0F3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E4B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D0C6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9CCF2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5C74FC0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ACF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512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C59F01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CF25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A6FE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23347B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1452C85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C866D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DCEC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17CB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A073D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4A70B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4A942D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743C55F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89E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82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9977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5674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647287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4C3E" w14:textId="77777777" w:rsidR="00E675BF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E64D486" w14:textId="77777777" w:rsidR="00E675BF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D39BEAB" w14:textId="77777777" w:rsidR="00E675BF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3B54837B" w14:textId="77777777" w:rsidR="00E675BF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3444EBF6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D13E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A4F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4AE0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5C5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A8AE87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675BF" w:rsidRPr="00A8307A" w14:paraId="2FBEA81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FEA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76A4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55FC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77B59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97E8ED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B9DDC" w14:textId="77777777" w:rsidR="00E675BF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523D824" w14:textId="77777777" w:rsidR="00E675BF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B27A10A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9CCC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2E24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0EAFB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389CF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8A8FE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675BF" w:rsidRPr="00A8307A" w14:paraId="59D231D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762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7F94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1F29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4DC9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80F037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5B791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D5FF164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C809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EE7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B7A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CE32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675BF" w:rsidRPr="00A8307A" w14:paraId="227D1264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E0E0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DA4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0BD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6F0C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80F037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3CC08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53B741C5" w14:textId="77777777" w:rsidR="00E675BF" w:rsidRPr="00A8307A" w:rsidRDefault="00E675B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30D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7B55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3E30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A68E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163C9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1E1EE67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675BF" w:rsidRPr="00A8307A" w14:paraId="74ACBA9A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75D0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868B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66E3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F8BF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4BAA94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BE0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24E0900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31EB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EEE3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48C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2604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94F5F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675BF" w:rsidRPr="00A8307A" w14:paraId="30EB09A9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F96C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88C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502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BC48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4F0677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EC91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335C82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014D6F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A118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E639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B7F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51BD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675BF" w:rsidRPr="00A8307A" w14:paraId="4139CF31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757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CD3E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A534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9CF7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B69E28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503A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F0AF67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429EEFC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66275D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0C32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B928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0F2F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6218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82426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675BF" w:rsidRPr="00A8307A" w14:paraId="4A7A371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E74F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A5D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3380D1C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D9F0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9DB0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2DE48A8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29DE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F95D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D9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C1FF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2F3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96749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4DB46DF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630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744A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0A00D81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DB62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1D5E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CA8C42E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17B05CE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779A9BA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2647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5A49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9046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A17B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9C5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5732739" w14:textId="77777777" w:rsidR="00E675BF" w:rsidRPr="00CA7415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675BF" w:rsidRPr="00A8307A" w14:paraId="474C8DE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BF97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4E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10E8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5EEA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1229F06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83B95E7" w14:textId="77777777" w:rsidR="00E675BF" w:rsidRDefault="00E675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60F287E5" w14:textId="77777777" w:rsidR="00E675BF" w:rsidRPr="00A8307A" w:rsidRDefault="00E675BF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4593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0A5C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49C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7BBC9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0AA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EB071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53397A0" w14:textId="77777777" w:rsidR="00E675BF" w:rsidRPr="00CA7415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675BF" w:rsidRPr="00A8307A" w14:paraId="00A6E18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646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DE0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750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1859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A9011E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CCA4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9B7DD9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3DBC58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DAC2D9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515F2F7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BABAD2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DDC3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56B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B288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99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4F5D22F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7410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57CF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8A8A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BBDD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DAFB4A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08B3588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6358A48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060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CB70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626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C840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2D4D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74FD8B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2264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465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714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2CDF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C44402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E8E6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1A7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A4C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C685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AAF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0108A2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B18D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5AB5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78FA95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FD2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45F10" w14:textId="77777777" w:rsidR="00E675BF" w:rsidRPr="00A8307A" w:rsidRDefault="00E675BF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4D5FD4DC" w14:textId="77777777" w:rsidR="00E675BF" w:rsidRPr="00A8307A" w:rsidRDefault="00E675BF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D2E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9306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3A22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FD8C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C2FB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675BF" w:rsidRPr="00A8307A" w14:paraId="3BDC56F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FE25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BE37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290B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F67221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338537E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18BF541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7F08E94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9AE6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51B1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DCBA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4CFA8E4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ED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A117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45DA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:rsidRPr="00A8307A" w14:paraId="135F684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0FBE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B986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304C2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A4FAF" w14:textId="77777777" w:rsidR="00E675BF" w:rsidRDefault="00E675B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9CFB1CF" w14:textId="77777777" w:rsidR="00E675BF" w:rsidRDefault="00E675B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525B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5D82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2C3E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4F4296C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9DD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1E2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836432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22A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27F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9ADA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6A46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D5EAB9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A5A7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509E269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5E3AEC4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865C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077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86D1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CF80D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A14BA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675BF" w:rsidRPr="00A8307A" w14:paraId="5CACDAA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33D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CDFA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CAD6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56145" w14:textId="77777777" w:rsidR="00E675BF" w:rsidRDefault="00E675B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08182E4" w14:textId="77777777" w:rsidR="00E675BF" w:rsidRPr="00A8307A" w:rsidRDefault="00E675B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0ABF" w14:textId="77777777" w:rsidR="00E675BF" w:rsidRPr="00A8307A" w:rsidRDefault="00E675B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EB3F16A" w14:textId="77777777" w:rsidR="00E675BF" w:rsidRDefault="00E675B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1656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BFE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3402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0C25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E675BF" w:rsidRPr="00A8307A" w14:paraId="7F591C1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F82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8046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0F2E759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1A08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76AB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24A630B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EF5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790F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09FA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33B9C0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B19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9CF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3FA6DC2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51CC371B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4AB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83C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606C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E683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3961E09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31C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BDA0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9519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40DB9C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70AC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5D514" w14:textId="77777777" w:rsidR="00E675BF" w:rsidRPr="00B943BB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675BF" w:rsidRPr="00A8307A" w14:paraId="6C11CD0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AF4A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8F7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EE0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EF4F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1B791FB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0C39EB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C41B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12F7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7C8D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0D8A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D59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3445FD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4607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68B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EB96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C7AF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5057276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099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FED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8983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7573DB8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9C5A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4C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007854E0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CFE1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D7D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57E482F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18C2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AC47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180768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FFC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28D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49F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0949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0BC8C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09AE04F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7401B48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0908972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CC2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09F2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770B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C7CF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F02F11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CAC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E179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B2FC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4FC5BD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CD59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A410B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24E185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675BF" w:rsidRPr="00A8307A" w14:paraId="1E963C39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C5D7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A46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3959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EAC0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91A713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67641A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20C2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9BFA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AA1C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CC13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E2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46EF635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100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0B4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1DBF824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4965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826D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537493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0C2E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42A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635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B8BE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14C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C11EE4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3363ADE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3EB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92C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BAC1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5BF2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6932277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B0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7C45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40E4E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429591D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9A8B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A8817" w14:textId="77777777" w:rsidR="00E675BF" w:rsidRPr="00D0015E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675BF" w:rsidRPr="00A8307A" w14:paraId="1A852F5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3EB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9335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27F8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3DE8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36C8B2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3342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4F94A5F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E0D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1E9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74D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0C5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5F7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675BF" w:rsidRPr="00A8307A" w14:paraId="507411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5FA3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BFEA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3E4E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1DCF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EE6BA9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0D1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12C4E06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092E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05B1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383E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38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D3ABD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675BF" w:rsidRPr="00A8307A" w14:paraId="5077E852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21BC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054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DFB5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122A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3FB7B3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3EF3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EEDB85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6093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C8FD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73DE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27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9955A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75BF" w:rsidRPr="00A8307A" w14:paraId="71EAF8B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66F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3992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8461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4B14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C40AB2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0AB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3219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A6C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5E81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B4F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0961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675BF" w:rsidRPr="00A8307A" w14:paraId="140F32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9E0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CB9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FE07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2C83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39E6B18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2365F7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84E2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02DA77A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BDF9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E3D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C53E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BF6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69E567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350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413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7E9AF58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AB50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FBE2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757F04F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E119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54E3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703C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7C02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47FF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578B0F8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6DE8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2D03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56D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1A0C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651136F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5E7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263F614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688304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0552A4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4E888DC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3240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A884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B9E5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5EA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4D195B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08B9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7BA8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BC05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F51C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6D62112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638930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D64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9922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9E2E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36D5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7B61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06CB84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9E6B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42A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34A3646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EE8E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9D5F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34A120F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9A5B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6B04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63F8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274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2D2E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B6157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675BF" w:rsidRPr="00A8307A" w14:paraId="7FADA56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6330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FF54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0FB149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BA2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29959" w14:textId="77777777" w:rsidR="00E675BF" w:rsidRPr="00A8307A" w:rsidRDefault="00E675B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1651DF1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8DE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8F69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8DB9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E114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3C5F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23EABEF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6BE164B3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F7B2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417B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F19E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0A86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6B784A55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00C8887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7A1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368EA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F972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71CC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70F4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0DCB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09A0FD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114A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1F4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343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2CF5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349BF8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4F46A13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2E9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BE8D5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2479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154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EF5F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FC23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92D983D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B75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F6C7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094E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D37F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1137B9B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1DD99C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0FC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CB23E4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D0B6B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3365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77F6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F017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8CA1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4F187DD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4BB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40A2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3906E72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F246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845DB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080BBDE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FFB0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E7F1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F0B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548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C44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71F13F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0739D4D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989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6FA9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8863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2B70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14A3DAA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866C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65CA5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2660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7C3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974B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F4F3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E0C4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675BF" w:rsidRPr="00A8307A" w14:paraId="44AAA29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F5C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A5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1B1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06D9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908EA7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86C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5205EDC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5E8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B4C1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22A4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BFA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15354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675BF" w:rsidRPr="00A8307A" w14:paraId="61232E5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B6C1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F93C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1348A0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7DB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5B8A9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CA9D83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80E3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55CB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1EBE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41BE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FCAC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072078EF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086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D9C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C97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C474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21723F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CCC9FC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9E98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A2103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4658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75DB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3B49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4B13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27BC989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216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9FED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2BEE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23EE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43399A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A79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2344664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4317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B931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2E9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3A1D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B46B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675BF" w:rsidRPr="00A8307A" w14:paraId="655D172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F515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E51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E76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19B5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C91E7B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783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67BE7E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C225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D6D5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9973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B4B0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897BB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675BF" w:rsidRPr="00A8307A" w14:paraId="7B4AE97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A84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E853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9506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DFC2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E0B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0AA835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721D1D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20F03E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6326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85FB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C3E8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890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355AFA9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7E4D6C9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675BF" w:rsidRPr="00A8307A" w14:paraId="00A3D1B0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5E9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7762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DA19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C366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0CF06F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14C43B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ED6F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B18A10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AE5BDA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165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F8A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2BC0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2F37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8058A46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0072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F688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A67C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B7C1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D3380A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BDBCBD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7E3A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6756454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BAD8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DB30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994A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9336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CEA05C8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67E7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D74D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73F8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C1FF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9721F7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4A2EEE6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DBAA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36E06C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630D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A02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684A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341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76A9A6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CC90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9300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3E9D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D9AD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F791DF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0709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E6B359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475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27C4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659D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0F00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3550D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675BF" w:rsidRPr="00A8307A" w14:paraId="00FFC5E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1C8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D99A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41FD368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180C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5504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7DF6217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B2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D756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E8F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B62D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D029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4699452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A8307A" w14:paraId="3345F798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569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13F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391512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CA14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44A2C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4425486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6557029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560B21A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417433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0B79466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EBF9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8424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413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F266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0DB9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1E152FE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48B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ADE7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62F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A6EBA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3CAB529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D45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0565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DE94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7EAB2B2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423C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D7F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22685CA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AAB0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FC85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9BA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503E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E94916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249B3BB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EBBE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BD11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0DA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7C3627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310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369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D62CD3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675BF" w:rsidRPr="00A8307A" w14:paraId="6ABED44B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3A3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362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1473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653D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4DA20F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E70E0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3AD427A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18DC1AF7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F0324A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6A14FD1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357FCD28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E554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9F47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415C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46BF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1FD1C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675BF" w:rsidRPr="00A8307A" w14:paraId="64EC6F82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32C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F43C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8C49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AF31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D1E4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5AEC6CE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7D0DBE33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6A3E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B05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A04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126C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6A5FD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675BF" w:rsidRPr="00A8307A" w14:paraId="10C88D6C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EC05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5BBF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813C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8C4DA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08AEF2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4B66F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8D77419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5C8DD0A0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47897965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0002E76B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A74B18A" w14:textId="77777777" w:rsidR="00E675BF" w:rsidRPr="00A8307A" w:rsidRDefault="00E675B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BC16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7F5B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A580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FE9A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3253D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675BF" w:rsidRPr="00A8307A" w14:paraId="4DA9074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1E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07C0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401C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4D6D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F8365C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4EE545E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8C13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6D8F0D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D034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E4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52BC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DE0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F51634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04A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4A7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601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25C0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0A0F26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980111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779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5E78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0EF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E155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4B3C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4EB984B3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BAE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35D1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8533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C4BF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31B931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7523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C4904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AE51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99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1CD6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193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3A401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675BF" w:rsidRPr="00A8307A" w14:paraId="3A2C6E92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B8C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2D1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AB44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3C09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62154B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C29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4892F91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AC4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070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8BFA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CA90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675BF" w:rsidRPr="00A8307A" w14:paraId="1C0B221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9D6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51B0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FEF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4034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A0E817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8FDA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776F6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A7ED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767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B9EE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048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53706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675BF" w:rsidRPr="00A8307A" w14:paraId="35710CE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69E1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141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ECA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67AB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89E24A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01B2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4E083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79E4BE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2ED189B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C49C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7488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58EA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F487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7B978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675BF" w:rsidRPr="00A8307A" w14:paraId="4EE48B51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07B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D4B4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EB5E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5D64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A296C4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CD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BCF71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704614B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555F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EF7D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78FA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001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252AB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675BF" w:rsidRPr="00A8307A" w14:paraId="24BE803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17E4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6AAE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22A67D5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23E6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0D52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74BEFE6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5E33AF0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7FCF97E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387B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AF2D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3F1A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9BC8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57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61607D6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8F03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3E6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57D5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66D1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4B44CAC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F49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636ACC1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1325B2D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B3D1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A5A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2E36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A14E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7E1F42E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83ED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EED0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8379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9034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7EFA4D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C09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2BF3327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2BE35E9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4CAF8C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05B3FAC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64A84D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27AF441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3D2A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49E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0209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FD14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BD152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675BF" w:rsidRPr="00A8307A" w14:paraId="1A0D20A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14F3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8EE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4EC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0930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5F5E9E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B4C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3BE6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C61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85B8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C96A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6B3D8B0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A43D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75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6618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789E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119215F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0B3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37D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BB2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62DF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D4B2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48A7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675BF" w:rsidRPr="00A8307A" w14:paraId="68C8144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FF5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048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045E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56B2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2B6BB92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A5FF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1327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9087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6C14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0B6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26D4E5C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E54C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691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62BE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05D2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50522EC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A70E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AF0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E94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0F31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9820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2D3610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3EBC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8E84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4452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E0D6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7A0554F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9E0E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F54B42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F767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14FB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CAD3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E39F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71FB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675BF" w:rsidRPr="00A8307A" w14:paraId="2C92210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EC59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804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9342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33A37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F124B5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13D4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852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CD73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A206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A79D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675BF" w:rsidRPr="00A8307A" w14:paraId="4CB05F8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ABCA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5013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F9E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B884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6FB7ED9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1FBD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64B7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7D5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7030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81D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30D318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C33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000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1F7BBC2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D83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F7F7C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63A992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2569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CE9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1B0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FC2D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3220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8FAD94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29AE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C8D7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C1C5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931F1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4FDDC4B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F817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3AF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D725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93DD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54136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5376A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675BF" w:rsidRPr="00A8307A" w14:paraId="3CB45DA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F3E8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DCB6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43127E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3A71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D508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1FC82A8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4802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5C68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D881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1DB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3B78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BFBD03C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AB96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83C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B33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0EAE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4A714FA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A87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470D4E0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9F4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6A29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74F7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1852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E87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675BF" w:rsidRPr="00A8307A" w14:paraId="186043C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59B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E01F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D533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D541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8CF052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4FE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F9CFA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0571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838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826D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6DA8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4B21E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675BF" w:rsidRPr="00A8307A" w14:paraId="7CF702A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41CC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1CE9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98A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3CBF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73A46F2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978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BA3D7F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06DB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E5A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D0A1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99EB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FCB152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675BF" w:rsidRPr="00A8307A" w14:paraId="290B351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D00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FC8C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32F7510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BD98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5BA8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1D2CC9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002E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BC19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E92E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619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98A1" w14:textId="77777777" w:rsidR="00E675BF" w:rsidRPr="00A8307A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1FA7729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ED6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062C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6EB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7520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1591C82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62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88A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59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E982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148AB" w14:textId="77777777" w:rsidR="00E675BF" w:rsidRPr="00A8307A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D2DC33B" w14:textId="77777777" w:rsidR="00E675BF" w:rsidRPr="00A8307A" w:rsidRDefault="00E675B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675BF" w:rsidRPr="00A8307A" w14:paraId="1700ED2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4FC7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6AF6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50A5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B984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5DADDDB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B45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45560E9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179F43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BDC5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1E6E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4F7B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F738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5806410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872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A929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AA8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AEAE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C23A52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454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05A5434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16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88A9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983B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FF5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05FBDA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A078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0B4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BB5F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0193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EE37EE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8924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07B5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8B8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3CF0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9108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EB56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675BF" w:rsidRPr="00A8307A" w14:paraId="309BDB6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AFCF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848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6830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EBEC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3989F9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F6DE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1396FFA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B9B7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7C2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0908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678F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C873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675BF" w:rsidRPr="00A8307A" w14:paraId="7E1CCD7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D3F3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EBBF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D687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D7B7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F87579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BB8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3231AE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4CC652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0051D42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E4492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07A65A5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3E4DB3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DBA2FA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4259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2E3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26B6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E39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897A1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675BF" w:rsidRPr="00A8307A" w14:paraId="2B6705E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5E2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248B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D8DA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0C17E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2E0BFFF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6ECD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7B1B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A991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2E20FE9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4003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9D0A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4E211D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ABB0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5A6E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3AA1B27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7FCC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8788B" w14:textId="77777777" w:rsidR="00E675BF" w:rsidRDefault="00E675BF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3BF52CB6" w14:textId="77777777" w:rsidR="00E675BF" w:rsidRDefault="00E675BF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10F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ECD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A5E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F9CB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BD89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E675BF" w:rsidRPr="00A8307A" w14:paraId="5717EF3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278D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719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CDBD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A981B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2F7A04D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8C5C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8786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CCE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95D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7A17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D8FA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675BF" w:rsidRPr="00A8307A" w14:paraId="521E222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0E08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37DA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94AB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4F5ED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6FB40A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CA31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A2B7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3046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B7F9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82FE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730F4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675BF" w:rsidRPr="00A8307A" w14:paraId="0365139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530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B7FC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465294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307D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17423" w14:textId="77777777" w:rsidR="00E675BF" w:rsidRPr="00A8307A" w:rsidRDefault="00E675B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D014E29" w14:textId="77777777" w:rsidR="00E675BF" w:rsidRDefault="00E675B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670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CE27E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ADA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89EA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AB66B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E675BF" w:rsidRPr="00A8307A" w14:paraId="3FF0749D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AD774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5961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BCC2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36E7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2B61F94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63D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45F1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1A8D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7EB2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4C1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675BF" w:rsidRPr="00A8307A" w14:paraId="362D16A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B6837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DB98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264D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2E01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18DCED9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2812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571BF3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77C05E6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29F206E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EDCF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F2FB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7613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968F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390B824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CA408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B838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069149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0787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9AAC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91CF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9CC1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727F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5A6A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C9D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C26D6C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675BF" w:rsidRPr="00A8307A" w14:paraId="0CFADD6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92287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790C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94468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2332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061AB" w14:textId="77777777" w:rsidR="00E675BF" w:rsidRPr="00A8307A" w:rsidRDefault="00E675BF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7CF8715" w14:textId="77777777" w:rsidR="00E675BF" w:rsidRPr="00A8307A" w:rsidRDefault="00E675BF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DFFA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681E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1CCD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C12D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E675BF" w:rsidRPr="00A8307A" w14:paraId="0ECA79B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0C8D7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DEE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49C3C00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A253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622E3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46E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EADA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A06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2038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6C2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E675BF" w:rsidRPr="00A8307A" w14:paraId="2648911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AC5D1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CF02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6F1536F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9BFA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6A262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5D69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662F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F0D6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1C4F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E196F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612B22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675BF" w:rsidRPr="00A8307A" w14:paraId="1BDB99F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F3689D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1248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6FE3328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7071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7DC4A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AE2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16D9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537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B618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A5715" w14:textId="77777777" w:rsidR="00E675BF" w:rsidRPr="005A1053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E675BF" w:rsidRPr="00A8307A" w14:paraId="4668957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ADA02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687D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4BF6CE8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DCF1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E41C0" w14:textId="77777777" w:rsidR="00E675BF" w:rsidRPr="00A8307A" w:rsidRDefault="00E675BF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D5CE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26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E14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569F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1F0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E675BF" w:rsidRPr="00A8307A" w14:paraId="25CF6C3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3B259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CE0A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23E32A4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8D34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F536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01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6A3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686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071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CF7E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675BF" w:rsidRPr="00A8307A" w14:paraId="3A0C21F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77CAF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1E35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14E9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E111A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2DFD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4253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04D5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3DF7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FCDE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B5802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E675BF" w:rsidRPr="00A8307A" w14:paraId="64B7848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7ECC8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936C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835B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1356C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B53D1" w14:textId="77777777" w:rsidR="00E675BF" w:rsidRDefault="00E675BF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6B52C4" w14:textId="77777777" w:rsidR="00E675BF" w:rsidRPr="00A8307A" w:rsidRDefault="00E675BF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2FAE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3CC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F96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FBCB6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E675BF" w:rsidRPr="00A8307A" w14:paraId="4882AFF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643D4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DD5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F81F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9D5B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7D5E6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E58FE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F59D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6E99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D420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B6C3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675BF" w:rsidRPr="00A8307A" w14:paraId="1F9CF5F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A4EBC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6C7E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1B5EC34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55727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9D3209" w14:textId="77777777" w:rsidR="00E675BF" w:rsidRDefault="00E675B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545F4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994C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E83A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D1E7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7A18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675BF" w:rsidRPr="00A8307A" w14:paraId="645B255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95AFF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D8F40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51BD33E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4B2F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A31B2" w14:textId="77777777" w:rsidR="00E675BF" w:rsidRDefault="00E675B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11181E3" w14:textId="77777777" w:rsidR="00E675BF" w:rsidRPr="00A8307A" w:rsidRDefault="00E675B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9DA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243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6666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3C3D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C7542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675BF" w:rsidRPr="00A8307A" w14:paraId="505598E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559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3892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38B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AA4D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6333BC4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BC6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E7D29B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56A9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7872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1B5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C49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1431C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1EC6EBE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675BF" w:rsidRPr="00A8307A" w14:paraId="078CB56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D7731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61FE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2AE2BAC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3762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86933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5468716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2D51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5529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EE53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B5D5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7E8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11051B3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180A6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4176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2287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79F4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0296F6D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7AE1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F172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81FB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771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2A61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7B5F5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675BF" w:rsidRPr="00A8307A" w14:paraId="6068289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2AEE2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BEA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E39D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D4B2B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979593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178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CF9F5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14AA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B199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16B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484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675BF" w:rsidRPr="00A8307A" w14:paraId="2B48059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AA77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73BF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3AA3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546F7" w14:textId="77777777" w:rsidR="00E675BF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B501C7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FE3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68CE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8DE6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7DBE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BC3E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675BF" w:rsidRPr="00A8307A" w14:paraId="6C9DE28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FEA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C24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22E0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CB5A2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2B60E1B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F14F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46DD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6EC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AC73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8E1D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675BF" w:rsidRPr="00A8307A" w14:paraId="33DC0A0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4FEF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F23D1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463DF84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A536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E2BD9" w14:textId="77777777" w:rsidR="00E675BF" w:rsidRPr="00A8307A" w:rsidRDefault="00E675BF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EB4FBB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C48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4F3C4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86AB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1BC8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A51AD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675BF" w:rsidRPr="00A8307A" w14:paraId="3153444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808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416D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D8D4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2903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9B3BEF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BEB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0EDE95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D827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2596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DC12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E59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855CCF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E160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EF0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182E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7F44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F43BE6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B86FA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2AA5E27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E9BB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7BDA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470A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2E2E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B88EA3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844FCAC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99E48A6" w14:textId="77777777" w:rsidR="00E675BF" w:rsidRPr="00DC4AFE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675BF" w:rsidRPr="00A8307A" w14:paraId="47E23B2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3FBB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C5DD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9E4F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0BC7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80B86B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CC23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EF3DC1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96C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BFE6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B9DA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8FD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892CB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784BED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5A9958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675BF" w:rsidRPr="00A8307A" w14:paraId="0CA3BF0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3C35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9FD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DE61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1D32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DDF741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54AC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EC3A0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26B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276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386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120F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FB100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675BF" w:rsidRPr="00A8307A" w14:paraId="4752DE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4569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9EF8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6519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469A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1C682D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7258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7DD0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70A5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5942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1C4D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8F45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675BF" w:rsidRPr="00A8307A" w14:paraId="7D209D4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D7B2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AC5C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28D7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9886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BE2115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0D6A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6C10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7B1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8260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736A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987E48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D31734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75BF" w:rsidRPr="00A8307A" w14:paraId="572E522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E538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75EC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CA28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32C5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299F58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C2A2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27A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494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9B2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4B38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9B619B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3FC75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675BF" w:rsidRPr="00A8307A" w14:paraId="4B73742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DAA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AA7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7D05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90E7BC" w14:textId="77777777" w:rsidR="00E675BF" w:rsidRPr="00A8307A" w:rsidRDefault="00E675BF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6E55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6A51B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1CCC78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F1973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02C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1DE1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22C69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0B1EB55A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420052E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E675BF" w:rsidRPr="00A8307A" w14:paraId="165CB85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AD53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2F79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1872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9A52C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165BEC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4E47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3D3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E59F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E386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7129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C24EF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675BF" w:rsidRPr="00A8307A" w14:paraId="1A0D39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8D48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EE1C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7ED0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5DE531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E37C7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1EC93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E1A7A5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3D49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E6F4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0D8C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40A7" w14:textId="77777777" w:rsidR="00E675BF" w:rsidRDefault="00E675B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73F506A7" w14:textId="77777777" w:rsidR="00E675BF" w:rsidRPr="00A8307A" w:rsidRDefault="00E675BF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675BF" w:rsidRPr="00A8307A" w14:paraId="23161F9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458BE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380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C526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2AAD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0B72C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55FEE3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3C9D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421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A793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D87F9" w14:textId="77777777" w:rsidR="00E675BF" w:rsidRPr="00A8307A" w:rsidRDefault="00E675BF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675BF" w:rsidRPr="00A8307A" w14:paraId="719C6E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5DBCA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D8D4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0CB4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36CB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9DF517F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64FDF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5F731CF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A180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798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84B0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26DBB" w14:textId="77777777" w:rsidR="00E675BF" w:rsidRPr="00A8307A" w:rsidRDefault="00E675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F88F41" w14:textId="77777777" w:rsidR="00E675BF" w:rsidRPr="00A8307A" w:rsidRDefault="00E675B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675BF" w:rsidRPr="00A8307A" w14:paraId="4356627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8568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8AE5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504F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AD3F65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365C53C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C437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470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2E23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DFA0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BD67" w14:textId="77777777" w:rsidR="00E675BF" w:rsidRPr="00A8307A" w:rsidRDefault="00E675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7F09B" w14:textId="77777777" w:rsidR="00E675BF" w:rsidRPr="00A8307A" w:rsidRDefault="00E675B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675BF" w:rsidRPr="00A8307A" w14:paraId="084CD70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D6319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FA26D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7227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1F43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FE3AD2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F86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46095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A13C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6EAC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C002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0AFB0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675BF" w:rsidRPr="00A8307A" w14:paraId="474602B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28DE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98BC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48DD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13EB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6AF469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3E7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EC2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E30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A0A6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7FA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B74E5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675BF" w:rsidRPr="00A8307A" w14:paraId="449ED0A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280B7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0D7B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FEB7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8C3E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D0FDA3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4633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0693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12A3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E360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BC2E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BFC9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675BF" w:rsidRPr="00A8307A" w14:paraId="1A14F58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6AAA0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C7273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5D7F73B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696A1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DA15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50325998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0CC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A67EF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2268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CAF5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F22C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1EF4EE4B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AE83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FA95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54F0289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2660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1CCD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BBC8FA7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C5F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9AB4E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DB9B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B387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1040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A8307A" w14:paraId="45517AC6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673FC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61FD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5CC7FFC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C3919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17830C" w14:textId="77777777" w:rsidR="00E675BF" w:rsidRPr="00A8307A" w:rsidRDefault="00E675B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A0B2CB7" w14:textId="77777777" w:rsidR="00E675BF" w:rsidRPr="00A8307A" w:rsidRDefault="00E675B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3BA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040F9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959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A950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3FBB2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459BA086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7E6A0BB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E675BF" w:rsidRPr="00A8307A" w14:paraId="0BE0D46B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FD66B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1B49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8F586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1FB6C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73B494E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0AE2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7E587A7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CCCA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20E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DD8C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1F214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675BF" w:rsidRPr="00A8307A" w14:paraId="70F6D9F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B6C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CF88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855C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E6B63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49A772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EF5F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1640D2B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9F5A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0CE26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452C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779C1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0F4AA41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FEC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B93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33650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766AB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E4A6C2A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4A05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8759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3D82E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92AA2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58575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4DB5F8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675BF" w:rsidRPr="00A8307A" w14:paraId="5D7929E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CF24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736A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9937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CAC359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8B5111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C6395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543FC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E1A4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3CA46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3B239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7DABBC4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1355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74EE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A3E5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694AD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612A176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92C4B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51FFA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86E6C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0EC57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7ADE8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77120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675BF" w:rsidRPr="00A8307A" w14:paraId="7900417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DFF6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6B71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99A5B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38214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FE21E1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5179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44A01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7C0F0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17B7D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B205D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953ADE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675BF" w:rsidRPr="00A8307A" w14:paraId="0774F13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7FE1" w14:textId="77777777" w:rsidR="00E675BF" w:rsidRPr="00A75A00" w:rsidRDefault="00E675BF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F8D03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1A7B8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C32CE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B55F780" w14:textId="77777777" w:rsidR="00E675BF" w:rsidRPr="00A8307A" w:rsidRDefault="00E675B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4F492" w14:textId="77777777" w:rsidR="00E675BF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73D4F" w14:textId="77777777" w:rsidR="00E675BF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7E959" w14:textId="77777777" w:rsidR="00E675BF" w:rsidRPr="00A8307A" w:rsidRDefault="00E675B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FD984" w14:textId="77777777" w:rsidR="00E675BF" w:rsidRPr="00A8307A" w:rsidRDefault="00E675B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88328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CC6614" w14:textId="77777777" w:rsidR="00E675BF" w:rsidRDefault="00E675B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C56D706" w14:textId="77777777" w:rsidR="00E675BF" w:rsidRPr="00A8307A" w:rsidRDefault="00E675BF" w:rsidP="008B25EE">
      <w:pPr>
        <w:spacing w:before="40" w:after="40" w:line="192" w:lineRule="auto"/>
        <w:ind w:right="57"/>
        <w:rPr>
          <w:sz w:val="20"/>
        </w:rPr>
      </w:pPr>
    </w:p>
    <w:p w14:paraId="28D5F5CF" w14:textId="77777777" w:rsidR="00E675BF" w:rsidRDefault="00E675BF" w:rsidP="004C7D25">
      <w:pPr>
        <w:pStyle w:val="Heading1"/>
        <w:spacing w:line="360" w:lineRule="auto"/>
      </w:pPr>
      <w:r>
        <w:lastRenderedPageBreak/>
        <w:t>LINIA 101</w:t>
      </w:r>
    </w:p>
    <w:p w14:paraId="3343C0DF" w14:textId="77777777" w:rsidR="00E675BF" w:rsidRDefault="00E675BF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75BF" w14:paraId="39BA0C8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AE71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C435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21C41772" w14:textId="77777777" w:rsidR="00E675BF" w:rsidRDefault="00E675BF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435B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FD2F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2EF5C91F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163F5" w14:textId="77777777" w:rsidR="00E675BF" w:rsidRPr="009E41CA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8299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0432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B91F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B4A1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6843A37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47920A7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418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B181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2E039D6C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FFF0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93DF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14AAAB41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89CE6" w14:textId="77777777" w:rsidR="00E675BF" w:rsidRPr="009E41CA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1DEA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654F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7698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7877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073F81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1BFC46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18A9DD0D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E675BF" w14:paraId="25CFC2F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9A2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931F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C966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56A5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4430FD3D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266FEC65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CB35D" w14:textId="77777777" w:rsidR="00E675BF" w:rsidRPr="009E41CA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B400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4D33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44DD7844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A144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A25D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36D5A667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68CD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EBAB" w14:textId="77777777" w:rsidR="00E675BF" w:rsidRDefault="00E675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CC5E" w14:textId="77777777" w:rsidR="00E675BF" w:rsidRPr="000625F2" w:rsidRDefault="00E675B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3CC5" w14:textId="77777777" w:rsidR="00E675BF" w:rsidRDefault="00E675BF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6F1A068A" w14:textId="77777777" w:rsidR="00E675BF" w:rsidRDefault="00E675B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5479C615" w14:textId="77777777" w:rsidR="00E675BF" w:rsidRDefault="00E675B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0E779" w14:textId="77777777" w:rsidR="00E675BF" w:rsidRDefault="00E675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43ACF09D" w14:textId="77777777" w:rsidR="00E675BF" w:rsidRDefault="00E675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80D7" w14:textId="77777777" w:rsidR="00E675BF" w:rsidRPr="000625F2" w:rsidRDefault="00E675B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8EB9" w14:textId="77777777" w:rsidR="00E675BF" w:rsidRDefault="00E675B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2826" w14:textId="77777777" w:rsidR="00E675BF" w:rsidRPr="000625F2" w:rsidRDefault="00E675B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0496" w14:textId="77777777" w:rsidR="00E675BF" w:rsidRDefault="00E675B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E7AC9C" w14:textId="77777777" w:rsidR="00E675BF" w:rsidRDefault="00E675B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E675BF" w14:paraId="10C6C13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D8D1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A23D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C891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2451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1565EF66" w14:textId="77777777" w:rsidR="00E675BF" w:rsidRDefault="00E675BF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DE9D6" w14:textId="77777777" w:rsidR="00E675BF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7F2058AE" w14:textId="77777777" w:rsidR="00E675BF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1648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9782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176A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1866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E675BF" w14:paraId="1EB44AB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E6139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9B2D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4091F486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9717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2219" w14:textId="77777777" w:rsidR="00E675BF" w:rsidRDefault="00E675BF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D4403A2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254C1C92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0C1C9" w14:textId="77777777" w:rsidR="00E675BF" w:rsidRPr="009E41CA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376C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30BC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5192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2D80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267BA8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FF5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4A33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7D10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B649" w14:textId="77777777" w:rsidR="00E675BF" w:rsidRDefault="00E675B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195508CE" w14:textId="77777777" w:rsidR="00E675BF" w:rsidRDefault="00E675B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6E3F8B18" w14:textId="77777777" w:rsidR="00E675BF" w:rsidRDefault="00E675BF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803C5" w14:textId="77777777" w:rsidR="00E675BF" w:rsidRPr="009E41CA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4D59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0C54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47A6A072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1C84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CB66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21FAE1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CC3C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D213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129F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3102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065DEC00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38068" w14:textId="77777777" w:rsidR="00E675BF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3ED20FC4" w14:textId="77777777" w:rsidR="00E675BF" w:rsidRDefault="00E675B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A0F5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86CF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88B2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D1CF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79687D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A109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AE75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7534B6B0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6545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A7C4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1F7EB751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FDE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E41B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C9E9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AAEA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A07C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377A34E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6384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7262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5ED2EAF9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3656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5FF4" w14:textId="77777777" w:rsidR="00E675BF" w:rsidRDefault="00E675BF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7BEFDDE4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3C207441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8C857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8C93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8425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67BE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B7DF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6ACCC0A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B123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88B2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ED9B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1E17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54171678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4C5E9B0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2D497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25B8E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20FE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71E9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BD5FB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1EE8CA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C448C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E6915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45920346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47A8F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E8988" w14:textId="77777777" w:rsidR="00E675BF" w:rsidRDefault="00E675B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585EE81E" w14:textId="77777777" w:rsidR="00E675BF" w:rsidRDefault="00E675B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BAC33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A108C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9938A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F651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F4B75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C25CF8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7225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D0926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4C15B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B5FF" w14:textId="77777777" w:rsidR="00E675BF" w:rsidRDefault="00E675B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7C4CDBB" w14:textId="77777777" w:rsidR="00E675BF" w:rsidRDefault="00E675B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4D75" w14:textId="77777777" w:rsidR="00E675BF" w:rsidRPr="00A165AE" w:rsidRDefault="00E675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6921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2F8EB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38CC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3B365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628985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763D5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DAA8A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2DE4208A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0EA6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BB8D7" w14:textId="77777777" w:rsidR="00E675BF" w:rsidRDefault="00E675B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9CEF556" w14:textId="77777777" w:rsidR="00E675BF" w:rsidRDefault="00E675B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A6EE" w14:textId="77777777" w:rsidR="00E675BF" w:rsidRDefault="00E675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C544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7C26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18B5B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BFBD3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E675BF" w14:paraId="22C1DE1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9B89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86E3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5A81A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ECE08" w14:textId="77777777" w:rsidR="00E675BF" w:rsidRDefault="00E675B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0F2C18D" w14:textId="77777777" w:rsidR="00E675BF" w:rsidRDefault="00E675B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2459" w14:textId="77777777" w:rsidR="00E675BF" w:rsidRDefault="00E675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75A46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1782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5952B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85C46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18D87A" w14:textId="77777777" w:rsidR="00E675BF" w:rsidRDefault="00E675B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357B23" w14:textId="77777777" w:rsidR="00E675BF" w:rsidRDefault="00E675BF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675BF" w14:paraId="01E3703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2AAF9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5BAEC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0A682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0B198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3D9DFBF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97FD3" w14:textId="77777777" w:rsidR="00E675BF" w:rsidRDefault="00E675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98889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C329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70278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671C2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D71A35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55179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E675BF" w14:paraId="583901A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4BEF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F643A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4C2A7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C5716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4B5D8CF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B53AA" w14:textId="77777777" w:rsidR="00E675BF" w:rsidRDefault="00E675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5921F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A8A6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9A5AC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58841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D91E79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72E146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E675BF" w14:paraId="43CBC1F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28CD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D32A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1D6A9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FA85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DEB9417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CECAD" w14:textId="77777777" w:rsidR="00E675BF" w:rsidRDefault="00E675B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09D23" w14:textId="77777777" w:rsidR="00E675BF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91DF5" w14:textId="77777777" w:rsidR="00E675BF" w:rsidRDefault="00E675B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F1C77" w14:textId="77777777" w:rsidR="00E675BF" w:rsidRPr="000625F2" w:rsidRDefault="00E675B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3E09E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4CC9A5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E073EB" w14:textId="77777777" w:rsidR="00E675BF" w:rsidRDefault="00E675B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E675BF" w14:paraId="09C479E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A7B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A53BE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B986F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3B043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FEE07A7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81A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8405B2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B3F73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E0B0C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AC2B9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F452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A5C1B5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52761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675BF" w14:paraId="0E1BCE9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29BA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B99FE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F5B73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40AC4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2CDDFB0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B3EA6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D6F4CBC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21DF8763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759B88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80A0663" w14:textId="77777777" w:rsidR="00E675BF" w:rsidRPr="00A165AE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3E5E5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76B8B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575D0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5686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F521BB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E675BF" w14:paraId="26120B4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2220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E500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0525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359C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445D5AFE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89A64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D02F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7D75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B7F1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4223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E9DD2E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7CFCE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D4F8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662624B4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FBD5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108B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3B936922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4FF84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2D58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39E6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F77C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1C1A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D1D0E6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1EB39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CB57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0A1A9616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766D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026C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7361C65E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FBE3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F121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6BA3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0E60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61A0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04EF18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E9C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2986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E188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EECE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B072ADA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DB1E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D348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52A4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670E1D1E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E2F0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DF42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AAE98B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44F9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FAC6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5560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F661" w14:textId="77777777" w:rsidR="00E675BF" w:rsidRDefault="00E675B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532AB0D" w14:textId="77777777" w:rsidR="00E675BF" w:rsidRDefault="00E675B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D3F5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4DB9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8561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4A3BA58A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8E06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75C9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DADE2D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6095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118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9070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EB55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0321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E90EE5D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5CC5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DC7D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88F8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589A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7E61DB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506B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3AF5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6622889E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0E68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9309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78367F48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DE424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2400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F58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3574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06B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D4DD06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DA33C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F46A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171C4227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9C20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442E" w14:textId="77777777" w:rsidR="00E675BF" w:rsidRDefault="00E675BF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5B6092D8" w14:textId="77777777" w:rsidR="00E675BF" w:rsidRDefault="00E675BF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E454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9D33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7B87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C742" w14:textId="77777777" w:rsidR="00E675BF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E0F4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E675BF" w14:paraId="6CD1D9C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B823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03C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0805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9043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513B627C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E0A88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FB4A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37B3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33FCA47F" w14:textId="77777777" w:rsidR="00E675BF" w:rsidRDefault="00E675B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6723" w14:textId="77777777" w:rsidR="00E675BF" w:rsidRPr="000625F2" w:rsidRDefault="00E675B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A319" w14:textId="77777777" w:rsidR="00E675BF" w:rsidRDefault="00E675B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886ADC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D15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A2E3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C5B8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E2DC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A05E28B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D96B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0D31BF6E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4889A578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39DC382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3662470A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34C2B4A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9BD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290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DC48" w14:textId="77777777" w:rsidR="00E675BF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BCF4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AFEDC1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5ED5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A721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8C8F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0F2F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29F519E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088B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96C9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7223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8FB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3C7F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93B11F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675BF" w14:paraId="1AEFCDD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D179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1A0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434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9786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9E3AC27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F7AE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DDD229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43CA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6E82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27B4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9E3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12E2DD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81B4C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3848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FDC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343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5FF9877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5988E472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D3BC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61B7C9D5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D801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8039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C6B9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9401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6C5C7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E675BF" w14:paraId="5CFD87D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1AD6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44E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1F5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126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FC37DD7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19BF701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9A56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99CC4BC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44E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0FC3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999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D38F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B7DF47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675BF" w14:paraId="59A5411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8C1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DB92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623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4462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54F81A00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4D0A46E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E9151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72986E6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016B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33E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CF39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960E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E675BF" w14:paraId="513D098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1848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49B6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B6D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1DEB" w14:textId="77777777" w:rsidR="00E675BF" w:rsidRDefault="00E675BF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59B48DD9" w14:textId="77777777" w:rsidR="00E675BF" w:rsidRDefault="00E675BF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290A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23633F51" w14:textId="77777777" w:rsidR="00E675BF" w:rsidRPr="00FA5543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BD33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1EE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416F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1E08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E675BF" w14:paraId="30CA71B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33D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C678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D8D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6601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1EF3EC1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62475ED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00B8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1F3E8FE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4A77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7DE3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5252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DA26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ADACC9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675BF" w14:paraId="436ABC3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330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5A34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3B62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E4CF" w14:textId="77777777" w:rsidR="00E675BF" w:rsidRDefault="00E675B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F5CC61C" w14:textId="77777777" w:rsidR="00E675BF" w:rsidRDefault="00E675B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8E76E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4D4336D6" w14:textId="77777777" w:rsidR="00E675BF" w:rsidRPr="009E41CA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7B59" w14:textId="77777777" w:rsidR="00E675BF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C36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FCA3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CCFD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EE1BEC3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17B8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EA73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1A50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556A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A224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B528B9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45E7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A322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1EA0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C0B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E675BF" w14:paraId="3C7ACAA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024F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07AD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39B5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C7FE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760D430C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21326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994F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32F4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B0E2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737D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BB74C1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E675BF" w14:paraId="2EBFF66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7D5F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7B2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789B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D2A9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FD47D14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4061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AE5BA75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DFAA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495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3425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495B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9117B3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4720BE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E675BF" w14:paraId="796C121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BF3E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D642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B72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0A77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15666035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5971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0BE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29E8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ACEE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05D9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E36D57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E3E3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942F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A9B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8941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19F17B7A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AAA45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06AF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5DCF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4B2FC051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AF68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E34D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7B952C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2F6C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043F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FB4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158F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56BAFF7E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857DE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CA59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84FC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8A6A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00AB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E675BF" w14:paraId="686D427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47A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9834" w14:textId="77777777" w:rsidR="00E675BF" w:rsidRDefault="00E675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F35D" w14:textId="77777777" w:rsidR="00E675BF" w:rsidRPr="000625F2" w:rsidRDefault="00E675B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DC8C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7BEBD5AD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1407D" w14:textId="77777777" w:rsidR="00E675BF" w:rsidRDefault="00E675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D1F5" w14:textId="77777777" w:rsidR="00E675BF" w:rsidRPr="000625F2" w:rsidRDefault="00E675B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4F9D" w14:textId="77777777" w:rsidR="00E675BF" w:rsidRDefault="00E675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7AAD08EE" w14:textId="77777777" w:rsidR="00E675BF" w:rsidRDefault="00E675BF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9CED" w14:textId="77777777" w:rsidR="00E675BF" w:rsidRDefault="00E675BF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23B6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32FE15E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0EE5D4B4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221DB31E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E675BF" w14:paraId="6289985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B9E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8605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0E544303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91B8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328F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18CA7550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2A033DFA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D7756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FE13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04F5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ED9D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8C3B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E675BF" w14:paraId="74DDBA4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F4F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5EA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0BFA" w14:textId="77777777" w:rsidR="00E675BF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5176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4125D4F6" w14:textId="77777777" w:rsidR="00E675BF" w:rsidRDefault="00E675B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7CAF0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E156C5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2CA878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4EBE1637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2374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136D" w14:textId="77777777" w:rsidR="00E675BF" w:rsidRDefault="00E675B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00DC" w14:textId="77777777" w:rsidR="00E675BF" w:rsidRPr="000625F2" w:rsidRDefault="00E675B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BD9B" w14:textId="77777777" w:rsidR="00E675BF" w:rsidRDefault="00E675BF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E675BF" w14:paraId="502B302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F163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65DD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0B45B5B7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EC93" w14:textId="77777777" w:rsidR="00E675BF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4A1" w14:textId="77777777" w:rsidR="00E675BF" w:rsidRDefault="00E675BF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0A1F2B4B" w14:textId="77777777" w:rsidR="00E675BF" w:rsidRDefault="00E675BF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C97D0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EFEA" w14:textId="77777777" w:rsidR="00E675BF" w:rsidRPr="000625F2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A653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681D" w14:textId="77777777" w:rsidR="00E675BF" w:rsidRPr="000625F2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EF95" w14:textId="77777777" w:rsidR="00E675BF" w:rsidRDefault="00E675B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E675BF" w14:paraId="4AFFF15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EA5E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DE94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CA13" w14:textId="77777777" w:rsidR="00E675BF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33EA" w14:textId="77777777" w:rsidR="00E675BF" w:rsidRDefault="00E675BF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7CBE58F8" w14:textId="77777777" w:rsidR="00E675BF" w:rsidRDefault="00E675BF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80E71" w14:textId="77777777" w:rsidR="00E675BF" w:rsidRDefault="00E675B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FED1B5" w14:textId="77777777" w:rsidR="00E675BF" w:rsidRDefault="00E675B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9BFB943" w14:textId="77777777" w:rsidR="00E675BF" w:rsidRDefault="00E675BF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1522" w14:textId="77777777" w:rsidR="00E675BF" w:rsidRPr="000625F2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925E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F1E6" w14:textId="77777777" w:rsidR="00E675BF" w:rsidRPr="000625F2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BE8D" w14:textId="77777777" w:rsidR="00E675BF" w:rsidRDefault="00E675B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E675BF" w14:paraId="45DCF60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EFA4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5565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3997F655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F146" w14:textId="77777777" w:rsidR="00E675BF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CE77" w14:textId="77777777" w:rsidR="00E675BF" w:rsidRDefault="00E675BF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A825F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59DF" w14:textId="77777777" w:rsidR="00E675BF" w:rsidRPr="000625F2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6DF1" w14:textId="77777777" w:rsidR="00E675BF" w:rsidRDefault="00E675BF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9DA7" w14:textId="77777777" w:rsidR="00E675BF" w:rsidRPr="000625F2" w:rsidRDefault="00E675BF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E71D" w14:textId="77777777" w:rsidR="00E675BF" w:rsidRDefault="00E675BF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E675BF" w14:paraId="758D7E92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A17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54A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6511540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3D59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70F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F9AD58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95A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FA0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36E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38C1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E8C0" w14:textId="77777777" w:rsidR="00E675BF" w:rsidRDefault="00E675B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39690723" w14:textId="77777777" w:rsidR="00E675BF" w:rsidRDefault="00E675BF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0D439E16" w14:textId="77777777" w:rsidR="00E675BF" w:rsidRDefault="00E675B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61479B2" w14:textId="77777777" w:rsidR="00E675BF" w:rsidRDefault="00E675B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0A8D9B5A" w14:textId="77777777" w:rsidR="00E675BF" w:rsidRPr="002C6BE4" w:rsidRDefault="00E675BF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E675BF" w14:paraId="7FE4D66D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8DB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937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559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EE7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A0D89F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472C0E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B85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02F814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3A8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51C81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64FC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95C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25A88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5DBEE85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E675BF" w14:paraId="184CCED6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1EF8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BDE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138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74D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C8C4E0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AC6D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5E47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B5C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F03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BA9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3A5E64E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7AB4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A95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87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0F1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B11986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FB5D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EBF51C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6CB0BE9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38D9B40" w14:textId="77777777" w:rsidR="00E675BF" w:rsidRPr="00164983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B6C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941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0FA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DAA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17E480" w14:textId="77777777" w:rsidR="00E675BF" w:rsidRPr="0058349B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675BF" w14:paraId="3341E601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11614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CBA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2C4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16C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2FB981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7115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F31D02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8C24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1EA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349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DCE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DB045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E675BF" w14:paraId="3F0B3D03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185F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00C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17B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4350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48C640D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8B31ED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440E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4029D8E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9FC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E75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A75D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66B0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B947D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5A064ED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675BF" w14:paraId="36ED251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6AB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D08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CF2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7AD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26D926A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CB65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3DD60D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ED835B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E77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208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07F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E45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74CC51B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C508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A52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0D42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5E0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7C5F8C6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A3A3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FB9028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3907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886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90F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408F" w14:textId="77777777" w:rsidR="00E675BF" w:rsidRPr="00860983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C711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4DFB293D" w14:textId="77777777" w:rsidR="00E675BF" w:rsidRDefault="00E675B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3769F79B" w14:textId="77777777" w:rsidR="00E675BF" w:rsidRDefault="00E675B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E675BF" w14:paraId="77EF286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87CE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D25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76E2FC2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FB46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9DC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66E3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AB97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8C8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2A1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D6E0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9A9B288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5614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F75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6F5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3E6E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6952F13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342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5C6C68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489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D79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BD0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BB70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2693A83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675BF" w14:paraId="13FD7567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CFBE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78A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57B7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03A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332C5D4E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804520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C98F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DFD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507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B2E6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161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796C0AB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A13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DE8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3AFE68C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CF8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CA26" w14:textId="77777777" w:rsidR="00E675BF" w:rsidRDefault="00E675BF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0B613C9" w14:textId="77777777" w:rsidR="00E675BF" w:rsidRDefault="00E675BF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6421C2C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A7EC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4A7F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B89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3326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1EC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3991A60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A03B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41A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342F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BA9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C3E836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30D7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2CF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087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D0A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B5A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0429258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675BF" w14:paraId="5211642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B34C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069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CD8F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C6B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E6FECD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6DDBAD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8F9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716FD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4D7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B23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C0D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08A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AD95FD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D021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195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36A2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E22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4B600CE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549992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46CF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21B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199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8097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F1B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F6A887E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29C1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98B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A3B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670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4460111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47C9D3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8E6A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948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5B1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070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964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F0543E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3547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3B7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FCB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43C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A4961A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477B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E1BA3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B64D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934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9C1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69B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4A590A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FE8F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A7A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036F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B6C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86FE6A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54A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8F8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96A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DE3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968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7CE4767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A7DA8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519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43EF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EA2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E23110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7BA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B02B44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11C9E6A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46C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A15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AC8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63D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675BF" w14:paraId="526A20A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62BA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D14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3CB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AFF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5D7955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1A89C33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2D1D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520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061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B73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325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259ECB1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7EFA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296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C2BD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853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0729079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1FE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6176621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355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0F0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062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6C0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E675BF" w14:paraId="2E0BB600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151A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2EE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576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753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0928AF6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DE12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12793D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19A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560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A75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0D4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F4DC0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28AA730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675BF" w14:paraId="6F935603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EB6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9A3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35D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093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20E5ED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529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9C3628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64F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EB8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D8A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82B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E675BF" w14:paraId="137B8337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7AAB4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675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994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3930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898D9D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9695D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FC5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4A2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BA9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19B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58C4DDB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675BF" w14:paraId="3BDFC5B9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5898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005D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DC3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B0B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2F0B906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9AEDE0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EDD5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BBEEE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DF5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5C3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03B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7E1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C98E96B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1240D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B20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6B7AB64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4FD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907E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DFB241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36A54D6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7D66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8FF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0E9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57A2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96F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EFC65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675BF" w14:paraId="33799F9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FAAB4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868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637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34A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48DD60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FC8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8036F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43C96CB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215D3B5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762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AD4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5BD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D3B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57B41AE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675BF" w14:paraId="06FFA041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CEF4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34D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B88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00A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54F238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332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39D7C8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78A6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7E8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DAA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1C1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675BF" w14:paraId="0C5AD43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39C8E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BD3D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BC3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F81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5CEBAE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627F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BB2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868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C2F6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09A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E675BF" w14:paraId="709AD20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EA5F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EE5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6EE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10F3" w14:textId="77777777" w:rsidR="00E675BF" w:rsidRDefault="00E675BF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180237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DA0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034A1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29A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ADB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80CD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163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D3BE02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7FFF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61C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112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89F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27C1942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EA58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01907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518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3F0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8022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6AD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675BF" w14:paraId="4E3CC59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2D91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0AB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768CCD8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0B8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6FE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390277F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0F53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A7C1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651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E6C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05BA" w14:textId="77777777" w:rsidR="00E675BF" w:rsidRPr="006064A3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CDB905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73AD18D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6BAE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B7AC" w14:textId="77777777" w:rsidR="00E675BF" w:rsidRPr="006064A3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0983039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D9D3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8B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46FF4BF2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697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D3C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2ED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15E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93DD" w14:textId="77777777" w:rsidR="00E675BF" w:rsidRPr="006064A3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2AE967AB" w14:textId="77777777" w:rsidR="00E675BF" w:rsidRPr="001D28D8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BE98970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6048A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CE5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75C0BFE3" w14:textId="77777777" w:rsidR="00E675BF" w:rsidRPr="006064A3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50F6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E3FB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006ADC5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3CC6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3F6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AD5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BCA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88E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E675BF" w14:paraId="598E58E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7C35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D406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AAB2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313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778256C1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5E47133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DF0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AD0D0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429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A46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F62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0D7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B21BF8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CA2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D97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0471A98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B78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715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42E7A1A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8F0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206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5BA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B52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0AB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0542A8D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F00A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753E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9B8D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236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3A69DC3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213DC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3E30854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1B5B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6A1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F41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A46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E675BF" w14:paraId="0BCA3FE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D94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541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0C5839D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E97D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27F8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A131A7A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9BCD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ED60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56E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1D14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92CE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12DEE37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E675BF" w14:paraId="797E821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4BD0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69C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548E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B444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3EAA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0AE1CED0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13C7A6E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CABF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E66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5E78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211F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675BF" w14:paraId="3BB3EFBF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B8C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46B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C813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373A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79FF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034201E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F134" w14:textId="77777777" w:rsidR="00E675BF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10E9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B442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F3F5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E675BF" w14:paraId="4BEFD5A8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420A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3055" w14:textId="77777777" w:rsidR="00E675BF" w:rsidRDefault="00E675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F74A" w14:textId="77777777" w:rsidR="00E675BF" w:rsidRPr="000625F2" w:rsidRDefault="00E675B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78A9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895B205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1D24" w14:textId="77777777" w:rsidR="00E675BF" w:rsidRDefault="00E675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DF9D82C" w14:textId="77777777" w:rsidR="00E675BF" w:rsidRDefault="00E675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17FA" w14:textId="77777777" w:rsidR="00E675BF" w:rsidRDefault="00E675B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C5BC" w14:textId="77777777" w:rsidR="00E675BF" w:rsidRDefault="00E675B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9724" w14:textId="77777777" w:rsidR="00E675BF" w:rsidRPr="000625F2" w:rsidRDefault="00E675B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EB64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660E5B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6B418748" w14:textId="77777777" w:rsidR="00E675BF" w:rsidRDefault="00E675B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E675BF" w14:paraId="27E1CAE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7BA7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858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F11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307D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3D5EE2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E1C1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8C785CD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0964D76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7CA83A4B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5212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5C1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0F15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6BB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A382E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675BF" w14:paraId="6EF25287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05C6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335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F26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7856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88F8569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DE4E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3B42A6D7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5FCC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D8D8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B81A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8AEC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AD8DD4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FA3B" w14:textId="77777777" w:rsidR="00E675BF" w:rsidRDefault="00E675B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8693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6069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8007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CDE44E4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5A91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023464B2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C0E1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44C4" w14:textId="77777777" w:rsidR="00E675BF" w:rsidRDefault="00E675B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F98E" w14:textId="77777777" w:rsidR="00E675BF" w:rsidRPr="000625F2" w:rsidRDefault="00E675B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9B13" w14:textId="77777777" w:rsidR="00E675BF" w:rsidRDefault="00E675B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CACC6AE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3ACF85BF" w14:textId="77777777" w:rsidR="00E675BF" w:rsidRPr="002A69B0" w:rsidRDefault="00E675BF" w:rsidP="002A69B0">
      <w:pPr>
        <w:pStyle w:val="Heading1"/>
        <w:spacing w:line="360" w:lineRule="auto"/>
      </w:pPr>
      <w:r>
        <w:lastRenderedPageBreak/>
        <w:t>LINIA 102 A</w:t>
      </w:r>
    </w:p>
    <w:p w14:paraId="464AC6DB" w14:textId="77777777" w:rsidR="00E675BF" w:rsidRDefault="00E675BF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4DB4ED33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B8A90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8955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659B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E272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08E020F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E0B3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44461868" w14:textId="77777777" w:rsidR="00E675BF" w:rsidRDefault="00E675BF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0231E7A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6E552035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2C1950D" w14:textId="77777777" w:rsidR="00E675BF" w:rsidRDefault="00E675BF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10A" w14:textId="77777777" w:rsidR="00E675BF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DD5C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EE83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D422" w14:textId="77777777" w:rsidR="00E675BF" w:rsidRDefault="00E675BF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E675BF" w14:paraId="6CCAF759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96FE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6377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BA39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0F6C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90E7F99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D080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6FA7" w14:textId="77777777" w:rsidR="00E675BF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3981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C98D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0F32" w14:textId="77777777" w:rsidR="00E675BF" w:rsidRDefault="00E675B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BADD5D" w14:textId="77777777" w:rsidR="00E675BF" w:rsidRDefault="00E675B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E675BF" w14:paraId="4E93ADBD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04DF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BC72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4EA9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7CCA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4FB3198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5064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37DABA56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D2B3CF2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ECE0999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0BD3" w14:textId="77777777" w:rsidR="00E675BF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5DF2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BA8C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5817" w14:textId="77777777" w:rsidR="00E675BF" w:rsidRDefault="00E675B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9A2BEA" w14:textId="77777777" w:rsidR="00E675BF" w:rsidRDefault="00E675B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E675BF" w14:paraId="7B70C904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CFDB6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DE9F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59BE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C204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444CDD3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1E98DE3D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81AE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3485E0E7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0F11DEF4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3BA2F2BC" w14:textId="77777777" w:rsidR="00E675BF" w:rsidRDefault="00E675BF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E3B2" w14:textId="77777777" w:rsidR="00E675BF" w:rsidRPr="0088732A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15DB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4582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429F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042B883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9704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31F9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D5CE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0A16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07DEE6C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A306573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B9CE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3FD4E32F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1C69A0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FA04" w14:textId="77777777" w:rsidR="00E675BF" w:rsidRPr="0088732A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2B98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2C48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7344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84876EC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D7E5D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8A87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4798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5116" w14:textId="77777777" w:rsidR="00E675BF" w:rsidRDefault="00E675BF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F2E7BAE" w14:textId="77777777" w:rsidR="00E675BF" w:rsidRDefault="00E675BF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54B8F04" w14:textId="77777777" w:rsidR="00E675BF" w:rsidRDefault="00E675BF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5DE6" w14:textId="77777777" w:rsidR="00E675BF" w:rsidRDefault="00E675BF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2B67" w14:textId="77777777" w:rsidR="00E675BF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E901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BC5A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C599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62807C4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6E46B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CEEA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AC05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FA74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56832EA6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01A16F8C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0E26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3FC89BCD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0DDE35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4110" w14:textId="77777777" w:rsidR="00E675BF" w:rsidRPr="0088732A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EA49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ECCD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5F19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81BB7E2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EC133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7096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E0AB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C01D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7F2D0A9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593B98BE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9773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FC3C" w14:textId="77777777" w:rsidR="00E675BF" w:rsidRPr="0088732A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3B06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3BFB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EE1D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1EAF746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41EE" w14:textId="77777777" w:rsidR="00E675BF" w:rsidRDefault="00E675B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FF5C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333B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2ADC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7CF1E3F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5FC85F68" w14:textId="77777777" w:rsidR="00E675BF" w:rsidRPr="0088732A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F0D3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3023928A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FB98156" w14:textId="77777777" w:rsidR="00E675BF" w:rsidRDefault="00E675BF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AA3ABD6" w14:textId="77777777" w:rsidR="00E675BF" w:rsidRDefault="00E675BF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2AA7" w14:textId="77777777" w:rsidR="00E675BF" w:rsidRPr="0088732A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1073" w14:textId="77777777" w:rsidR="00E675BF" w:rsidRDefault="00E675B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E611" w14:textId="77777777" w:rsidR="00E675BF" w:rsidRPr="00052487" w:rsidRDefault="00E675B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EF4B" w14:textId="77777777" w:rsidR="00E675BF" w:rsidRDefault="00E675B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E1D08FA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62E3885B" w14:textId="77777777" w:rsidR="00E675BF" w:rsidRDefault="00E675BF" w:rsidP="00D76EC7">
      <w:pPr>
        <w:pStyle w:val="Heading1"/>
        <w:spacing w:line="360" w:lineRule="auto"/>
      </w:pPr>
      <w:r>
        <w:lastRenderedPageBreak/>
        <w:t>LINIA 102 B</w:t>
      </w:r>
    </w:p>
    <w:p w14:paraId="4DF2F0D0" w14:textId="77777777" w:rsidR="00E675BF" w:rsidRDefault="00E675BF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E675BF" w14:paraId="1FF0AC16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28A9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D814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3456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7C24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92A540F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9B44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1B3C550D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49782ED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7386A891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FFDC73A" w14:textId="77777777" w:rsidR="00E675BF" w:rsidRDefault="00E675B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BBFD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8A11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67A5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0AFF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209B40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E675BF" w14:paraId="226561EE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868E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E920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E11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82B1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CD5BA0F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C8A9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D4EF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B0FD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9D6C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04F7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586B2B34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E675BF" w14:paraId="3F08D8DA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A9A7D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7BA2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E7F7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E112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FEE506D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13C1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6652A8C1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C20E58F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5135293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B103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913C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A022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2393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AF958B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E675BF" w14:paraId="66241D85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3F77D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5D82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4209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05C6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DF640BE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B1E9243" w14:textId="77777777" w:rsidR="00E675BF" w:rsidRPr="00473804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FAFD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54F2B644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7E47405E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0E7D450C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76CE8A3D" w14:textId="77777777" w:rsidR="00E675BF" w:rsidRDefault="00E675B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3ECB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DCAA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6DC1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52A9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90CED76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D6863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551C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0763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303D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11F74BF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ECE7C08" w14:textId="77777777" w:rsidR="00E675BF" w:rsidRPr="00473804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2508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5C8E93D9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4CAD3E8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5095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5425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FE7D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BC3B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27A7F55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EB363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CFE8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C330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BBFC" w14:textId="77777777" w:rsidR="00E675BF" w:rsidRDefault="00E675BF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7ACB18E" w14:textId="77777777" w:rsidR="00E675BF" w:rsidRDefault="00E675BF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7244391" w14:textId="77777777" w:rsidR="00E675BF" w:rsidRDefault="00E675BF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E73F" w14:textId="77777777" w:rsidR="00E675BF" w:rsidRDefault="00E675B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5F41FFF" w14:textId="77777777" w:rsidR="00E675BF" w:rsidRDefault="00E675B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57BF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199F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BD6E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088B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082B091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BA9F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265A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1434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9A2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A4E3546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355EAE26" w14:textId="77777777" w:rsidR="00E675BF" w:rsidRPr="00473804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BAFB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5050D41F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7E69828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09C6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E990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243C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F35B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A2A2F9B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C8197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72AC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EADB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9A24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1D334F7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3EA3B20F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CA7C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B325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397B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EF82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4789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598CEC1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292B" w14:textId="77777777" w:rsidR="00E675BF" w:rsidRDefault="00E675B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4AFC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82D6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04B1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B72AF93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59C679DC" w14:textId="77777777" w:rsidR="00E675BF" w:rsidRPr="005B65A6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D67F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155A9D5B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0537005" w14:textId="77777777" w:rsidR="00E675BF" w:rsidRDefault="00E675B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BFD3FFE" w14:textId="77777777" w:rsidR="00E675BF" w:rsidRDefault="00E675B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B463" w14:textId="77777777" w:rsidR="00E675BF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0DE3" w14:textId="77777777" w:rsidR="00E675BF" w:rsidRDefault="00E675B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81B9" w14:textId="77777777" w:rsidR="00E675BF" w:rsidRPr="002E38A0" w:rsidRDefault="00E675B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8240" w14:textId="77777777" w:rsidR="00E675BF" w:rsidRDefault="00E675B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240A577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1D5AFFF4" w14:textId="77777777" w:rsidR="00E675BF" w:rsidRDefault="00E675BF" w:rsidP="00410133">
      <w:pPr>
        <w:pStyle w:val="Heading1"/>
        <w:spacing w:line="360" w:lineRule="auto"/>
      </w:pPr>
      <w:r>
        <w:lastRenderedPageBreak/>
        <w:t>LINIA 108</w:t>
      </w:r>
    </w:p>
    <w:p w14:paraId="4719E518" w14:textId="77777777" w:rsidR="00E675BF" w:rsidRDefault="00E675BF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3859BA20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6B611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76AE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15CB625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877B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2B96" w14:textId="77777777" w:rsidR="00E675BF" w:rsidRDefault="00E675BF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B2AF247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D975D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9124" w14:textId="77777777" w:rsidR="00E675BF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016C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6314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BDBF" w14:textId="77777777" w:rsidR="00E675BF" w:rsidRDefault="00E675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614D2D2A" w14:textId="77777777" w:rsidR="00E675BF" w:rsidRDefault="00E675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68CA89EF" w14:textId="77777777" w:rsidR="00E675BF" w:rsidRDefault="00E675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D1A8252" w14:textId="77777777" w:rsidR="00E675BF" w:rsidRDefault="00E675B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3D065E3A" w14:textId="77777777" w:rsidR="00E675BF" w:rsidRDefault="00E675BF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E675BF" w14:paraId="6894A83A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63C68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595E" w14:textId="77777777" w:rsidR="00E675BF" w:rsidRDefault="00E675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4117" w14:textId="77777777" w:rsidR="00E675BF" w:rsidRDefault="00E675B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F64E" w14:textId="77777777" w:rsidR="00E675BF" w:rsidRDefault="00E675BF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6CFFE35" w14:textId="77777777" w:rsidR="00E675BF" w:rsidRDefault="00E675BF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F1FF" w14:textId="77777777" w:rsidR="00E675BF" w:rsidRDefault="00E675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CEBAD0F" w14:textId="77777777" w:rsidR="00E675BF" w:rsidRDefault="00E675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85B0817" w14:textId="77777777" w:rsidR="00E675BF" w:rsidRDefault="00E675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4D12" w14:textId="77777777" w:rsidR="00E675BF" w:rsidRDefault="00E675B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88FA" w14:textId="77777777" w:rsidR="00E675BF" w:rsidRDefault="00E675BF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A5B5" w14:textId="77777777" w:rsidR="00E675BF" w:rsidRPr="000625F2" w:rsidRDefault="00E675BF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BDC9" w14:textId="77777777" w:rsidR="00E675BF" w:rsidRDefault="00E675BF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E675BF" w14:paraId="18AAE28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69B9A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3750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E622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79AC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F4F94B9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963DB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248C2EA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1C6A7CAD" w14:textId="77777777" w:rsidR="00E675BF" w:rsidRPr="00164983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C161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797C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5C51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7A33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6FCA25" w14:textId="77777777" w:rsidR="00E675BF" w:rsidRPr="0058349B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675BF" w14:paraId="778F766D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237C0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BC9C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69E4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12AA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86CDE7F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086B4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05C75B2" w14:textId="77777777" w:rsidR="00E675BF" w:rsidRDefault="00E675BF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DA05" w14:textId="77777777" w:rsidR="00E675BF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E00A" w14:textId="77777777" w:rsidR="00E675BF" w:rsidRDefault="00E675B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A8FC" w14:textId="77777777" w:rsidR="00E675BF" w:rsidRPr="000625F2" w:rsidRDefault="00E675B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C514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9281F0" w14:textId="77777777" w:rsidR="00E675BF" w:rsidRDefault="00E675B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E675BF" w14:paraId="00CE75FB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342C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708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A349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F79E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88948E8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5BEC452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680A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66A10D7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CD56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5626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DE07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6D83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2D0B128F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1CD3B4DE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675BF" w14:paraId="3582B8E4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0BCAF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3647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726629AE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DF5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D782" w14:textId="77777777" w:rsidR="00E675BF" w:rsidRDefault="00E675B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17D048BB" w14:textId="77777777" w:rsidR="00E675BF" w:rsidRDefault="00E675B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F1BF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EEA0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397C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F6DA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FADC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443CF7E2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BDD1D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9D04" w14:textId="77777777" w:rsidR="00E675BF" w:rsidRDefault="00E675B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1FBA897B" w14:textId="77777777" w:rsidR="00E675BF" w:rsidRPr="001571B7" w:rsidRDefault="00E675B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0428" w14:textId="77777777" w:rsidR="00E675BF" w:rsidRDefault="00E675B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4F84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603464C0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05DF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19F8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36C1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6719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13E1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3DD58ADC" w14:textId="77777777" w:rsidR="00E675BF" w:rsidRPr="00F80ACE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14D4C33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E6A65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A7F7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0CEC919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0B31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3464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55998EC8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802B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F8F1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1131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3DE5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63C5" w14:textId="77777777" w:rsidR="00E675BF" w:rsidRDefault="00E675BF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121A2D6C" w14:textId="77777777" w:rsidR="00E675BF" w:rsidRDefault="00E675BF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0F5B6F1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0EA56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CCB8" w14:textId="77777777" w:rsidR="00E675BF" w:rsidRPr="00346EDA" w:rsidRDefault="00E675BF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82C4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5D76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1D4B63EB" w14:textId="77777777" w:rsidR="00E675BF" w:rsidRDefault="00E675B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044DEFF" w14:textId="77777777" w:rsidR="00E675BF" w:rsidRDefault="00E675B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D86C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61A5D69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C7E4523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032F07D7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3E4C7874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16B5E093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1721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1E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1600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DFDC" w14:textId="77777777" w:rsidR="00E675BF" w:rsidRDefault="00E675BF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675BF" w14:paraId="471BA8A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801FB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F07E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0AB5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A209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49BF1CC5" w14:textId="77777777" w:rsidR="00E675BF" w:rsidRDefault="00E675B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3BF81D1" w14:textId="77777777" w:rsidR="00E675BF" w:rsidRDefault="00E675B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F702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87D786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1AAD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476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F056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F181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F43E067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29AEA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C0F9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F29D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48EC" w14:textId="77777777" w:rsidR="00E675BF" w:rsidRDefault="00E675B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2C2886A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F597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2958CB4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C70E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530E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1A60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A9FF" w14:textId="77777777" w:rsidR="00E675BF" w:rsidRDefault="00E675B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555C4D" w14:textId="77777777" w:rsidR="00E675BF" w:rsidRDefault="00E675B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34C2C672" w14:textId="77777777" w:rsidR="00E675BF" w:rsidRDefault="00E675B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E675BF" w14:paraId="4C2FBB54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492DA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A15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7E63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6D69" w14:textId="77777777" w:rsidR="00E675BF" w:rsidRDefault="00E675B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9A63FFE" w14:textId="77777777" w:rsidR="00E675BF" w:rsidRDefault="00E675B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CE03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C7921A9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F855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A799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86CD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47CE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2481E1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5F97589F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E675BF" w14:paraId="0C3F4B4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2711C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3914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A268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706E" w14:textId="77777777" w:rsidR="00E675BF" w:rsidRDefault="00E675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F992785" w14:textId="77777777" w:rsidR="00E675BF" w:rsidRDefault="00E675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018DE107" w14:textId="77777777" w:rsidR="00E675BF" w:rsidRDefault="00E675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3AFE7680" w14:textId="77777777" w:rsidR="00E675BF" w:rsidRDefault="00E675B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E5BD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FBE75C6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78B91F44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7B19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509C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6B7B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1C6F" w14:textId="77777777" w:rsidR="00E675BF" w:rsidRDefault="00E675BF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FCA47F" w14:textId="77777777" w:rsidR="00E675BF" w:rsidRDefault="00E675BF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E675BF" w14:paraId="39DBF3AA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75335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FA7D" w14:textId="77777777" w:rsidR="00E675BF" w:rsidRPr="00E804A9" w:rsidRDefault="00E675B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44B945FB" w14:textId="77777777" w:rsidR="00E675BF" w:rsidRDefault="00E675B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8D58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36AC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7DB25D2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D21D" w14:textId="77777777" w:rsidR="00E675BF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80CD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D8EB" w14:textId="77777777" w:rsidR="00E675BF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7BCC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30F0" w14:textId="77777777" w:rsidR="00E675BF" w:rsidRPr="00E804A9" w:rsidRDefault="00E675BF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42365808" w14:textId="77777777" w:rsidR="00E675BF" w:rsidRPr="00884DD1" w:rsidRDefault="00E675BF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F8C77B9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828B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FAC5" w14:textId="77777777" w:rsidR="00E675BF" w:rsidRPr="00DD4D10" w:rsidRDefault="00E675B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48A41D1A" w14:textId="77777777" w:rsidR="00E675BF" w:rsidRDefault="00E675B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3780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0729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22EA8BAF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7F9C" w14:textId="77777777" w:rsidR="00E675BF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3EA5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F18B" w14:textId="77777777" w:rsidR="00E675BF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44C6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53B2" w14:textId="77777777" w:rsidR="00E675BF" w:rsidRPr="00DD4D10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036D9F7F" w14:textId="77777777" w:rsidR="00E675BF" w:rsidRPr="00054DFC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CA2EEB2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AA9A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D134" w14:textId="77777777" w:rsidR="00E675BF" w:rsidRPr="00535AB9" w:rsidRDefault="00E675B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3ED08A16" w14:textId="77777777" w:rsidR="00E675BF" w:rsidRDefault="00E675B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51CC" w14:textId="77777777" w:rsidR="00E675BF" w:rsidRPr="00D16CE1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D6DA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12D33793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B5BA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8AAB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A3C0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F097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A3CE" w14:textId="77777777" w:rsidR="00E675BF" w:rsidRPr="00535AB9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1937CC3D" w14:textId="77777777" w:rsidR="00E675BF" w:rsidRPr="00884DD1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F2BE495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BCE6C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E213" w14:textId="77777777" w:rsidR="00E675BF" w:rsidRPr="00535AB9" w:rsidRDefault="00E675B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A866" w14:textId="77777777" w:rsidR="00E675BF" w:rsidRDefault="00E675B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456B" w14:textId="77777777" w:rsidR="00E675BF" w:rsidRDefault="00E675BF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0C8FF729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A0998D8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4BBF" w14:textId="77777777" w:rsidR="00E675BF" w:rsidRDefault="00E675B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1B977C" w14:textId="77777777" w:rsidR="00E675BF" w:rsidRDefault="00E675B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3342" w14:textId="77777777" w:rsidR="00E675BF" w:rsidRPr="00D16CE1" w:rsidRDefault="00E675B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4232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3C20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67CC" w14:textId="77777777" w:rsidR="00E675BF" w:rsidRDefault="00E675B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675BF" w14:paraId="31310B7F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D226A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00C6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4B41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C43D" w14:textId="77777777" w:rsidR="00E675BF" w:rsidRDefault="00E675B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431C37BB" w14:textId="77777777" w:rsidR="00E675BF" w:rsidRDefault="00E675BF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2C92E1BE" w14:textId="77777777" w:rsidR="00E675BF" w:rsidRDefault="00E675BF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394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F4F82A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5453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D1AA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49C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13F1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FF2387D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2E639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DF71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2606B783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DEAD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74A2" w14:textId="77777777" w:rsidR="00E675BF" w:rsidRDefault="00E675B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1F701FE7" w14:textId="77777777" w:rsidR="00E675BF" w:rsidRDefault="00E675B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2B84AB79" w14:textId="77777777" w:rsidR="00E675BF" w:rsidRDefault="00E675B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1BB31089" w14:textId="77777777" w:rsidR="00E675BF" w:rsidRDefault="00E675B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3F8E0780" w14:textId="77777777" w:rsidR="00E675BF" w:rsidRDefault="00E675BF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46C28806" w14:textId="77777777" w:rsidR="00E675BF" w:rsidRDefault="00E675BF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35CF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01B2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C5AE" w14:textId="77777777" w:rsidR="00E675BF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9103" w14:textId="77777777" w:rsidR="00E675BF" w:rsidRPr="00D16CE1" w:rsidRDefault="00E675B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C9AD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737FC46A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079F1D28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7E2E4ABD" w14:textId="77777777" w:rsidR="00E675BF" w:rsidRPr="00326D39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F6323D" w14:textId="77777777" w:rsidR="00E675BF" w:rsidRDefault="00E675B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5B28CE2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BD38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F4D2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F036" w14:textId="77777777" w:rsidR="00E675BF" w:rsidRPr="00D16CE1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0BE0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5DCC7C6C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8CE123B" w14:textId="77777777" w:rsidR="00E675BF" w:rsidRDefault="00E675BF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107D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EB67F3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9544" w14:textId="77777777" w:rsidR="00E675BF" w:rsidRPr="00D16CE1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3030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7D26" w14:textId="77777777" w:rsidR="00E675BF" w:rsidRPr="00D16CE1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013B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8519E4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5C3EF10E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E675BF" w14:paraId="23635F28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3C265" w14:textId="77777777" w:rsidR="00E675BF" w:rsidRDefault="00E675B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861E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F62D" w14:textId="77777777" w:rsidR="00E675BF" w:rsidRPr="00D16CE1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0EEA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7A0BF66E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37F9C87B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ED88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811B87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C875" w14:textId="77777777" w:rsidR="00E675BF" w:rsidRPr="00D16CE1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161C" w14:textId="77777777" w:rsidR="00E675BF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EF56" w14:textId="77777777" w:rsidR="00E675BF" w:rsidRPr="00D16CE1" w:rsidRDefault="00E675B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94CD" w14:textId="77777777" w:rsidR="00E675BF" w:rsidRDefault="00E675B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6463D7A" w14:textId="77777777" w:rsidR="00E675BF" w:rsidRPr="00FE25BC" w:rsidRDefault="00E675BF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01F03D29" w14:textId="77777777" w:rsidR="00E675BF" w:rsidRDefault="00E675BF" w:rsidP="00815695">
      <w:pPr>
        <w:pStyle w:val="Heading1"/>
        <w:spacing w:line="360" w:lineRule="auto"/>
      </w:pPr>
      <w:r>
        <w:t>LINIA 109</w:t>
      </w:r>
    </w:p>
    <w:p w14:paraId="7866FE85" w14:textId="77777777" w:rsidR="00E675BF" w:rsidRDefault="00E675BF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675BF" w14:paraId="26283D37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F301A" w14:textId="77777777" w:rsidR="00E675BF" w:rsidRDefault="00E675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22B2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EAEB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14B5" w14:textId="77777777" w:rsidR="00E675BF" w:rsidRDefault="00E675B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3FF44DB4" w14:textId="77777777" w:rsidR="00E675BF" w:rsidRDefault="00E675B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C617" w14:textId="77777777" w:rsidR="00E675BF" w:rsidRDefault="00E675B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9D0FB5" w14:textId="77777777" w:rsidR="00E675BF" w:rsidRDefault="00E675B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8B2B" w14:textId="77777777" w:rsidR="00E675BF" w:rsidRPr="001B30CD" w:rsidRDefault="00E675B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A020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CB9C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ED5F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6DE25AA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12970" w14:textId="77777777" w:rsidR="00E675BF" w:rsidRDefault="00E675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B250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6E06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902E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6AF510CC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4503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6E7B4D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1270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27E2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D0BD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88A7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34625F7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D108" w14:textId="77777777" w:rsidR="00E675BF" w:rsidRDefault="00E675B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DCA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87DA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9C40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1F0105DD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B520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3BD5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1E7D" w14:textId="77777777" w:rsidR="00E675BF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7F84" w14:textId="77777777" w:rsidR="00E675BF" w:rsidRPr="001B30CD" w:rsidRDefault="00E675B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F08D" w14:textId="77777777" w:rsidR="00E675BF" w:rsidRDefault="00E675B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52B5F47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41698A43" w14:textId="77777777" w:rsidR="00E675BF" w:rsidRDefault="00E675BF" w:rsidP="00815695">
      <w:pPr>
        <w:pStyle w:val="Heading1"/>
        <w:spacing w:line="360" w:lineRule="auto"/>
      </w:pPr>
      <w:r>
        <w:t>LINIA 109 A</w:t>
      </w:r>
    </w:p>
    <w:p w14:paraId="08EA0BA7" w14:textId="77777777" w:rsidR="00E675BF" w:rsidRDefault="00E675BF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675BF" w14:paraId="46976DCC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BAF2" w14:textId="77777777" w:rsidR="00E675BF" w:rsidRDefault="00E675B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8F03" w14:textId="77777777" w:rsidR="00E675BF" w:rsidRDefault="00E675B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0840294E" w14:textId="77777777" w:rsidR="00E675BF" w:rsidRDefault="00E675BF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4631" w14:textId="77777777" w:rsidR="00E675BF" w:rsidRPr="001B30CD" w:rsidRDefault="00E675B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89C4" w14:textId="77777777" w:rsidR="00E675BF" w:rsidRDefault="00E675BF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2683CE04" w14:textId="77777777" w:rsidR="00E675BF" w:rsidRDefault="00E675BF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3092" w14:textId="77777777" w:rsidR="00E675BF" w:rsidRDefault="00E675B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0A19" w14:textId="77777777" w:rsidR="00E675BF" w:rsidRPr="001B30CD" w:rsidRDefault="00E675B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33FD" w14:textId="77777777" w:rsidR="00E675BF" w:rsidRDefault="00E675B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5D5F" w14:textId="77777777" w:rsidR="00E675BF" w:rsidRPr="001B30CD" w:rsidRDefault="00E675B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C93F" w14:textId="77777777" w:rsidR="00E675BF" w:rsidRPr="007126D7" w:rsidRDefault="00E675BF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7515785" w14:textId="77777777" w:rsidR="00E675BF" w:rsidRDefault="00E675BF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A5BF4D7" w14:textId="77777777" w:rsidR="00E675BF" w:rsidRDefault="00E675BF">
      <w:pPr>
        <w:spacing w:before="40" w:line="192" w:lineRule="auto"/>
        <w:ind w:right="57"/>
        <w:rPr>
          <w:sz w:val="20"/>
        </w:rPr>
      </w:pPr>
    </w:p>
    <w:p w14:paraId="4EB7483C" w14:textId="77777777" w:rsidR="00E675BF" w:rsidRDefault="00E675BF" w:rsidP="00864E90">
      <w:pPr>
        <w:pStyle w:val="Heading1"/>
        <w:spacing w:line="360" w:lineRule="auto"/>
      </w:pPr>
      <w:r>
        <w:t>LINIA 110</w:t>
      </w:r>
    </w:p>
    <w:p w14:paraId="685B021B" w14:textId="77777777" w:rsidR="00E675BF" w:rsidRDefault="00E675BF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E675BF" w:rsidRPr="006B23DF" w14:paraId="72ABE73F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BD9F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4140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E87A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5AF3" w14:textId="77777777" w:rsidR="00E675BF" w:rsidRDefault="00E675B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64EF2D2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3442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BD3E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B144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4AF4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56E5" w14:textId="77777777" w:rsidR="00E675BF" w:rsidRPr="006A487D" w:rsidRDefault="00E675BF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4F866A61" w14:textId="77777777" w:rsidR="00E675BF" w:rsidRDefault="00E675BF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E675BF" w:rsidRPr="006B23DF" w14:paraId="77B59D39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35E30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2C7C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7DA44ABD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22D42F9F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41339D16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741E22EA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679D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CE92" w14:textId="77777777" w:rsidR="00E675BF" w:rsidRDefault="00E675B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8869D64" w14:textId="77777777" w:rsidR="00E675BF" w:rsidRPr="006B23DF" w:rsidRDefault="00E675BF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E3D1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7E45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29DC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9C16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D68D" w14:textId="77777777" w:rsidR="00E675BF" w:rsidRPr="007126D7" w:rsidRDefault="00E675BF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5062C1E7" w14:textId="77777777" w:rsidR="00E675BF" w:rsidRPr="006B23DF" w:rsidRDefault="00E675BF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6B23DF" w14:paraId="2B4A785B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D798A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50EA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FA2C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49AA" w14:textId="77777777" w:rsidR="00E675BF" w:rsidRDefault="00E675B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6000FD3C" w14:textId="77777777" w:rsidR="00E675BF" w:rsidRDefault="00E675B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20FFD804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D68A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31BD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160C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A3E6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8AB7" w14:textId="77777777" w:rsidR="00E675BF" w:rsidRDefault="00E675BF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675BF" w:rsidRPr="006B23DF" w14:paraId="55D5B6A9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807C9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83DB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65826097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809B" w14:textId="77777777" w:rsidR="00E675BF" w:rsidRPr="006B23D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AEE5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48CC794F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675697AD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0005A8BC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7426E273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51CA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64F5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FC25" w14:textId="77777777" w:rsidR="00E675BF" w:rsidRPr="006B23D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FC12" w14:textId="77777777" w:rsidR="00E675BF" w:rsidRPr="006B23D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1635" w14:textId="77777777" w:rsidR="00E675BF" w:rsidRPr="006A487D" w:rsidRDefault="00E675BF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675BF" w:rsidRPr="006B23DF" w14:paraId="124EE72B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D4F35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679E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D731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4585" w14:textId="77777777" w:rsidR="00E675BF" w:rsidRDefault="00E675BF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B72ED8A" w14:textId="77777777" w:rsidR="00E675BF" w:rsidRDefault="00E675BF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8207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178B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F089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84B9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7596" w14:textId="77777777" w:rsidR="00E675BF" w:rsidRDefault="00E675BF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6B23DF" w14:paraId="592D698D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10D8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1F76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C869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361E" w14:textId="77777777" w:rsidR="00E675BF" w:rsidRDefault="00E675BF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1F7AEBCD" w14:textId="77777777" w:rsidR="00E675BF" w:rsidRDefault="00E675BF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D537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9646C3B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5C98F7B0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7362F61F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05A3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1A27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1F23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5ACE" w14:textId="77777777" w:rsidR="00E675BF" w:rsidRDefault="00E675BF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6B23DF" w14:paraId="7C03F886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72276" w14:textId="77777777" w:rsidR="00E675BF" w:rsidRPr="006B23D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D358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C5EF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6267" w14:textId="77777777" w:rsidR="00E675BF" w:rsidRDefault="00E675BF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7756D791" w14:textId="77777777" w:rsidR="00E675BF" w:rsidRDefault="00E675BF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C0D2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542A2EE6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71561BFF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0F7CFBCD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48D4AC2F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5035" w14:textId="77777777" w:rsidR="00E675B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BF84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28FB" w14:textId="77777777" w:rsidR="00E675BF" w:rsidRPr="006B23DF" w:rsidRDefault="00E675B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12F4" w14:textId="77777777" w:rsidR="00E675BF" w:rsidRDefault="00E675BF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14:paraId="70C7EDA0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21D5F" w14:textId="77777777" w:rsidR="00E675BF" w:rsidRDefault="00E675B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A68C" w14:textId="77777777" w:rsidR="00E675BF" w:rsidRDefault="00E675B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04F4" w14:textId="77777777" w:rsidR="00E675BF" w:rsidRPr="007B601C" w:rsidRDefault="00E675B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D20B" w14:textId="77777777" w:rsidR="00E675BF" w:rsidRDefault="00E675BF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0BBBBD3" w14:textId="77777777" w:rsidR="00E675BF" w:rsidRDefault="00E675BF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6098" w14:textId="77777777" w:rsidR="00E675BF" w:rsidRDefault="00E675BF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83AA59" w14:textId="77777777" w:rsidR="00E675BF" w:rsidRDefault="00E675BF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C703" w14:textId="77777777" w:rsidR="00E675BF" w:rsidRPr="00314600" w:rsidRDefault="00E675B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9E25" w14:textId="77777777" w:rsidR="00E675BF" w:rsidRDefault="00E675B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EC66" w14:textId="77777777" w:rsidR="00E675BF" w:rsidRPr="00314600" w:rsidRDefault="00E675B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E1AB" w14:textId="77777777" w:rsidR="00E675BF" w:rsidRDefault="00E675BF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6F2415" w14:textId="77777777" w:rsidR="00E675BF" w:rsidRDefault="00E675BF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40F41593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58AD0D32" w14:textId="77777777" w:rsidR="00E675BF" w:rsidRDefault="00E675BF" w:rsidP="00864E90">
      <w:pPr>
        <w:pStyle w:val="Heading1"/>
        <w:spacing w:line="360" w:lineRule="auto"/>
      </w:pPr>
      <w:r>
        <w:t>LINIA 110 A</w:t>
      </w:r>
    </w:p>
    <w:p w14:paraId="01E02490" w14:textId="77777777" w:rsidR="00E675BF" w:rsidRDefault="00E675BF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675BF" w:rsidRPr="00762927" w14:paraId="70935591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6349" w14:textId="77777777" w:rsidR="00E675BF" w:rsidRPr="00762927" w:rsidRDefault="00E675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991F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348B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A31E" w14:textId="77777777" w:rsidR="00E675BF" w:rsidRPr="00762927" w:rsidRDefault="00E675BF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4A9A1F3" w14:textId="77777777" w:rsidR="00E675BF" w:rsidRPr="00762927" w:rsidRDefault="00E675BF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97E7" w14:textId="77777777" w:rsidR="00E675BF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9EE74B3" w14:textId="77777777" w:rsidR="00E675BF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5BFFD390" w14:textId="77777777" w:rsidR="00E675BF" w:rsidRPr="00762927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AB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553F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073E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7D9B" w14:textId="77777777" w:rsidR="00E675BF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C00AA54" w14:textId="77777777" w:rsidR="00E675BF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675BF" w:rsidRPr="00762927" w14:paraId="3DCD8FD7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A205" w14:textId="77777777" w:rsidR="00E675BF" w:rsidRPr="00762927" w:rsidRDefault="00E675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8DE2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D870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2983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92264D9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C601" w14:textId="77777777" w:rsidR="00E675BF" w:rsidRPr="00762927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E0DD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6994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5729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BE99" w14:textId="77777777" w:rsidR="00E675BF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419D358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E675BF" w:rsidRPr="00762927" w14:paraId="764C1743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FFC7" w14:textId="77777777" w:rsidR="00E675BF" w:rsidRPr="00762927" w:rsidRDefault="00E675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3283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8E6E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C656" w14:textId="77777777" w:rsidR="00E675BF" w:rsidRPr="00762927" w:rsidRDefault="00E675BF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6E8FA9CE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43F7" w14:textId="77777777" w:rsidR="00E675BF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72A62595" w14:textId="77777777" w:rsidR="00E675BF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6AFCB093" w14:textId="77777777" w:rsidR="00E675BF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7B0EE385" w14:textId="77777777" w:rsidR="00E675BF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053B69B8" w14:textId="77777777" w:rsidR="00E675BF" w:rsidRPr="00762927" w:rsidRDefault="00E675B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69D2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7D0C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1471" w14:textId="77777777" w:rsidR="00E675BF" w:rsidRPr="00762927" w:rsidRDefault="00E675B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2026" w14:textId="77777777" w:rsidR="00E675BF" w:rsidRDefault="00E675B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62927" w14:paraId="6A2924C8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4DCA" w14:textId="77777777" w:rsidR="00E675BF" w:rsidRPr="00762927" w:rsidRDefault="00E675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2051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8669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52D1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B05129C" w14:textId="77777777" w:rsidR="00E675BF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0CA7E017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77BF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A65D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1EAA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5AA5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1B39" w14:textId="77777777" w:rsidR="00E675BF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62927" w14:paraId="1D9C4B96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0D02" w14:textId="77777777" w:rsidR="00E675BF" w:rsidRPr="00762927" w:rsidRDefault="00E675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E555" w14:textId="77777777" w:rsidR="00E675BF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1BEAE564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FC61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E0EA" w14:textId="77777777" w:rsidR="00E675BF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12C55C62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DA3E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50AC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8949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9535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C402" w14:textId="77777777" w:rsidR="00E675BF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62927" w14:paraId="7544EF54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C6F38" w14:textId="77777777" w:rsidR="00E675BF" w:rsidRPr="00762927" w:rsidRDefault="00E675B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73E3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9C50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8287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5C2A4A3C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5D6ECDCA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B118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E972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7A7A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7FC6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B1FD" w14:textId="77777777" w:rsidR="00E675BF" w:rsidRPr="00762927" w:rsidRDefault="00E675BF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09E6119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60BD397F" w14:textId="77777777" w:rsidR="00E675BF" w:rsidRDefault="00E675BF" w:rsidP="00864E90">
      <w:pPr>
        <w:pStyle w:val="Heading1"/>
        <w:spacing w:line="360" w:lineRule="auto"/>
      </w:pPr>
      <w:r>
        <w:lastRenderedPageBreak/>
        <w:t>LINIA 110 B</w:t>
      </w:r>
    </w:p>
    <w:p w14:paraId="5653A403" w14:textId="77777777" w:rsidR="00E675BF" w:rsidRDefault="00E675BF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675BF" w:rsidRPr="00D84313" w14:paraId="2CBDE57B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7EFFD" w14:textId="77777777" w:rsidR="00E675BF" w:rsidRDefault="00E675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A223" w14:textId="77777777" w:rsidR="00E675BF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39AF01C4" w14:textId="77777777" w:rsidR="00E675BF" w:rsidRPr="00D84313" w:rsidRDefault="00E675BF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8902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CC2B" w14:textId="77777777" w:rsidR="00E675BF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4A48189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3E9C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B859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E15C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54A6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300F" w14:textId="77777777" w:rsidR="00E675BF" w:rsidRPr="007126D7" w:rsidRDefault="00E675BF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4DA7B6D" w14:textId="77777777" w:rsidR="00E675BF" w:rsidRPr="00D84313" w:rsidRDefault="00E675BF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D84313" w14:paraId="03392AC5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97435" w14:textId="77777777" w:rsidR="00E675BF" w:rsidRPr="00D84313" w:rsidRDefault="00E675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C489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86D9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0CD3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6E29B3E5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50E74FB4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86FA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15D1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A31C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14C7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0B8F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D84313" w14:paraId="2C0D6CA2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756C" w14:textId="77777777" w:rsidR="00E675BF" w:rsidRPr="00D84313" w:rsidRDefault="00E675B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905E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58B7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33E7" w14:textId="77777777" w:rsidR="00E675BF" w:rsidRDefault="00E675BF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49B61370" w14:textId="77777777" w:rsidR="00E675BF" w:rsidRPr="00D84313" w:rsidRDefault="00E675BF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69148674" w14:textId="77777777" w:rsidR="00E675BF" w:rsidRPr="00D84313" w:rsidRDefault="00E675BF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F704" w14:textId="77777777" w:rsidR="00E675BF" w:rsidRPr="00D84313" w:rsidRDefault="00E675B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15EF3D5B" w14:textId="77777777" w:rsidR="00E675BF" w:rsidRPr="00D84313" w:rsidRDefault="00E675B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8AED" w14:textId="77777777" w:rsidR="00E675BF" w:rsidRPr="00D84313" w:rsidRDefault="00E675B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68C9" w14:textId="77777777" w:rsidR="00E675BF" w:rsidRPr="00D84313" w:rsidRDefault="00E675B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B3D2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6018" w14:textId="77777777" w:rsidR="00E675BF" w:rsidRPr="00D84313" w:rsidRDefault="00E675BF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A0D5CB1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38617D8E" w14:textId="77777777" w:rsidR="00E675BF" w:rsidRDefault="00E675BF" w:rsidP="000F4DAE">
      <w:pPr>
        <w:pStyle w:val="Heading1"/>
        <w:spacing w:line="360" w:lineRule="auto"/>
      </w:pPr>
      <w:r>
        <w:t>LINIA 111</w:t>
      </w:r>
    </w:p>
    <w:p w14:paraId="0F1A91B2" w14:textId="77777777" w:rsidR="00E675BF" w:rsidRDefault="00E675BF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675BF" w:rsidRPr="005564C7" w14:paraId="26BDD8CE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1CBB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D4D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7B66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78D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61B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55C4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011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B4B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60EC" w14:textId="77777777" w:rsidR="00E675BF" w:rsidRDefault="00E675B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2D024C" w14:textId="77777777" w:rsidR="00E675BF" w:rsidRPr="005564C7" w:rsidRDefault="00E675B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E675BF" w:rsidRPr="005564C7" w14:paraId="1B706F80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31D58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8FE3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C5E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82AB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74BB99BB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5C05A34D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B14A" w14:textId="77777777" w:rsidR="00E675BF" w:rsidRPr="005564C7" w:rsidRDefault="00E675B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4870" w14:textId="77777777" w:rsidR="00E675BF" w:rsidRPr="005564C7" w:rsidRDefault="00E675B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C162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BE7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C535" w14:textId="77777777" w:rsidR="00E675BF" w:rsidRDefault="00E675B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5564C7" w14:paraId="10233AA5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54E5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B567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054EEC9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0ADD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87FE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315EE9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1676" w14:textId="77777777" w:rsidR="00E675BF" w:rsidRPr="005564C7" w:rsidRDefault="00E675B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6D29" w14:textId="77777777" w:rsidR="00E675BF" w:rsidRDefault="00E675B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6B86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E54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6FFE" w14:textId="77777777" w:rsidR="00E675BF" w:rsidRDefault="00E675B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5564C7" w14:paraId="0F4D1CEE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777A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4B40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7CACBE7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1B46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14E3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4D9914B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936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33E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226D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6CA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9106" w14:textId="77777777" w:rsidR="00E675BF" w:rsidRPr="005D2784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0EC74FCD" w14:textId="77777777" w:rsidR="00E675BF" w:rsidRPr="00736DB4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5564C7" w14:paraId="154B251C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B8572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159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38D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A133" w14:textId="77777777" w:rsidR="00E675BF" w:rsidRDefault="00E675BF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43DFE171" w14:textId="77777777" w:rsidR="00E675BF" w:rsidRPr="005564C7" w:rsidRDefault="00E675BF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8390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33C3182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47442E5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22A4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AF4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8F2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EE17" w14:textId="77777777" w:rsidR="00E675BF" w:rsidRPr="00B43314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A84D77A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E675BF" w:rsidRPr="005564C7" w14:paraId="6AB59A8A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6914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102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E450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AEB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0791CAF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7F255FA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0474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AE2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04F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1AB8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FE60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5564C7" w14:paraId="0B9A2CDA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68F07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D2C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61A8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2E70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78AC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2D3C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2CF8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D53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CF3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5564C7" w14:paraId="6340B47D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5FC4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C15C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64C3DA7C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AED3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9E14" w14:textId="77777777" w:rsidR="00E675BF" w:rsidRDefault="00E675BF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80965C4" w14:textId="77777777" w:rsidR="00E675BF" w:rsidRPr="005564C7" w:rsidRDefault="00E675BF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FDD3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578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A1A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1B5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E81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5564C7" w14:paraId="7360FB40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0799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5532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6422261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4DA1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CF36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0152D86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3E8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9A81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426D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F0F0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20E0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5564C7" w14:paraId="6ABC5644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3CA32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DB6C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7BAE905A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CFE4" w14:textId="77777777" w:rsidR="00E675BF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6021" w14:textId="77777777" w:rsidR="00E675BF" w:rsidRDefault="00E675BF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F5CA709" w14:textId="77777777" w:rsidR="00E675BF" w:rsidRPr="005564C7" w:rsidRDefault="00E675BF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BDF6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8154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29D7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EB0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6827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5564C7" w14:paraId="6CA0D93D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64E16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8499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BCEC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6D52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B67C" w14:textId="77777777" w:rsidR="00E675BF" w:rsidRDefault="00E675B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60BC88C3" w14:textId="77777777" w:rsidR="00E675BF" w:rsidRDefault="00E675B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3BD79940" w14:textId="77777777" w:rsidR="00E675BF" w:rsidRDefault="00E675B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91F021E" w14:textId="77777777" w:rsidR="00E675BF" w:rsidRDefault="00E675B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15A118E2" w14:textId="77777777" w:rsidR="00E675BF" w:rsidRPr="005564C7" w:rsidRDefault="00E675B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63B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B74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F1E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A242" w14:textId="77777777" w:rsidR="00E675BF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7748862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E675BF" w:rsidRPr="005564C7" w14:paraId="64F186DE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AD77E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F0FD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E942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7088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0404C5E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62A21F6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C6CA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06D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C05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DAEC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647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5564C7" w14:paraId="22F0DBDC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D7BB" w14:textId="77777777" w:rsidR="00E675BF" w:rsidRPr="005564C7" w:rsidRDefault="00E675B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5AE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6F9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E07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6D9EBD18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44B1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2D5D279F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69C5D933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662A5C9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022E9EEB" w14:textId="77777777" w:rsidR="00E675BF" w:rsidRPr="005564C7" w:rsidRDefault="00E675B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483B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D562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C1D5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C8D1" w14:textId="77777777" w:rsidR="00E675BF" w:rsidRPr="005564C7" w:rsidRDefault="00E675B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0D2F49E9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2D631D1F" w14:textId="77777777" w:rsidR="00E675BF" w:rsidRDefault="00E675BF" w:rsidP="00CB56C2">
      <w:pPr>
        <w:pStyle w:val="Heading1"/>
        <w:spacing w:line="360" w:lineRule="auto"/>
      </w:pPr>
      <w:r>
        <w:lastRenderedPageBreak/>
        <w:t>LINIA 111 A</w:t>
      </w:r>
    </w:p>
    <w:p w14:paraId="4E6103E7" w14:textId="77777777" w:rsidR="00E675BF" w:rsidRDefault="00E675BF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675BF" w14:paraId="15DA8507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65B" w14:textId="77777777" w:rsidR="00E675BF" w:rsidRDefault="00E675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F168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28D4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2535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3413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6CA43B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0EE5316C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9A5A260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325301CF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403C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1611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3C9A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C326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E57586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E675BF" w14:paraId="6B00DC5B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0E05" w14:textId="77777777" w:rsidR="00E675BF" w:rsidRDefault="00E675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C3AA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0F53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B053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285463CE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8858EDB" w14:textId="77777777" w:rsidR="00E675BF" w:rsidRDefault="00E675BF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4A2A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0899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992A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DA51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2B39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1630789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872C" w14:textId="77777777" w:rsidR="00E675BF" w:rsidRDefault="00E675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5D0E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B328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F3E7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3B70ADD3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4760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0C411E9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7CEFB7A3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1364D790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EAE6B2F" w14:textId="77777777" w:rsidR="00E675BF" w:rsidRDefault="00E675BF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A292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933C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1042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74F0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4FF608A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4F659" w14:textId="77777777" w:rsidR="00E675BF" w:rsidRDefault="00E675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9D9B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0AA2518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BEC5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5620" w14:textId="77777777" w:rsidR="00E675BF" w:rsidRPr="006F2DFE" w:rsidRDefault="00E675BF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6C30BE56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CDFC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0B98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B843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780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A613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2211192C" w14:textId="77777777" w:rsidR="00E675BF" w:rsidRPr="00CB56C2" w:rsidRDefault="00E675B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D3F7DDF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74069" w14:textId="77777777" w:rsidR="00E675BF" w:rsidRDefault="00E675B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D16B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9E1B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6067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573938B1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C002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12E12B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23A8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D999" w14:textId="77777777" w:rsidR="00E675BF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75E9" w14:textId="77777777" w:rsidR="00E675BF" w:rsidRPr="0067415A" w:rsidRDefault="00E675B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2F61" w14:textId="77777777" w:rsidR="00E675BF" w:rsidRDefault="00E675B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7CCA17C" w14:textId="77777777" w:rsidR="00E675BF" w:rsidRDefault="00E675BF" w:rsidP="00CB56C2">
      <w:pPr>
        <w:spacing w:line="360" w:lineRule="auto"/>
        <w:ind w:right="57"/>
        <w:rPr>
          <w:sz w:val="20"/>
        </w:rPr>
      </w:pPr>
    </w:p>
    <w:p w14:paraId="6E0E47B7" w14:textId="77777777" w:rsidR="00E675BF" w:rsidRDefault="00E675BF" w:rsidP="00DB78D2">
      <w:pPr>
        <w:pStyle w:val="Heading1"/>
        <w:spacing w:line="360" w:lineRule="auto"/>
      </w:pPr>
      <w:r>
        <w:lastRenderedPageBreak/>
        <w:t>LINIA 112</w:t>
      </w:r>
    </w:p>
    <w:p w14:paraId="34E22241" w14:textId="77777777" w:rsidR="00E675BF" w:rsidRDefault="00E675BF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675BF" w14:paraId="1983249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EB4E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B6B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D9EA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E23E" w14:textId="77777777" w:rsidR="00E675BF" w:rsidRDefault="00E675B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0021E4B" w14:textId="77777777" w:rsidR="00E675BF" w:rsidRDefault="00E675B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FECF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A4C23B0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360204A2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91B3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2125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6D39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E2F3" w14:textId="77777777" w:rsidR="00E675BF" w:rsidRDefault="00E675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A174371" w14:textId="77777777" w:rsidR="00E675BF" w:rsidRDefault="00E675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675BF" w14:paraId="00A1D08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062D1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C638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0119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031C" w14:textId="77777777" w:rsidR="00E675BF" w:rsidRDefault="00E675B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F6F19B9" w14:textId="77777777" w:rsidR="00E675BF" w:rsidRDefault="00E675B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8BCD" w14:textId="77777777" w:rsidR="00E675BF" w:rsidRDefault="00E675B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F6C9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6984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C763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2A63" w14:textId="77777777" w:rsidR="00E675BF" w:rsidRDefault="00E675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E675BF" w14:paraId="410E7F0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9F6ED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D62A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D610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DE42" w14:textId="77777777" w:rsidR="00E675BF" w:rsidRDefault="00E675B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F995787" w14:textId="77777777" w:rsidR="00E675BF" w:rsidRDefault="00E675B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AFCF" w14:textId="77777777" w:rsidR="00E675BF" w:rsidRDefault="00E675B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CC862E8" w14:textId="77777777" w:rsidR="00E675BF" w:rsidRDefault="00E675B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156D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EAD0" w14:textId="77777777" w:rsidR="00E675BF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FCEA" w14:textId="77777777" w:rsidR="00E675BF" w:rsidRPr="00483148" w:rsidRDefault="00E675B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5E32" w14:textId="77777777" w:rsidR="00E675BF" w:rsidRDefault="00E675B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675BF" w14:paraId="5B0F8146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CFC39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032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DC76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5BAE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79500A0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BF82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D0BFB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68A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D012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109D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3B36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7FBDB48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F419A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B5B9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2897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D0A" w14:textId="77777777" w:rsidR="00E675BF" w:rsidRDefault="00E675B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1F8B7DB7" w14:textId="77777777" w:rsidR="00E675BF" w:rsidRDefault="00E675BF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8A3B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5DCE7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FE61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A3FB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BEBB" w14:textId="77777777" w:rsidR="00E675BF" w:rsidRPr="00483148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F102" w14:textId="77777777" w:rsidR="00E675BF" w:rsidRDefault="00E675BF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2F643E9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80EE2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B0A5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01287ACB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70DA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0A07" w14:textId="77777777" w:rsidR="00E675BF" w:rsidRDefault="00E675BF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81A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A4D9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F6B8" w14:textId="77777777" w:rsidR="00E675BF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BB2D" w14:textId="77777777" w:rsidR="00E675BF" w:rsidRPr="00483148" w:rsidRDefault="00E675BF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6804" w14:textId="77777777" w:rsidR="00E675BF" w:rsidRDefault="00E675BF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29A730A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80F0B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0B30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0362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A35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6CC5FBA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2551456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DB8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BB9158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C1F9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419A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8A1D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33DA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820F8F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33EC8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41A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1940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A2E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55CFA03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0FD7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C3701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ED8A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9B48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CBF6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55A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6F190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675BF" w14:paraId="145D301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FAA2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04D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4DBBE2A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063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1221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4F683F80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DE3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30EA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2C64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D8B0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A20A" w14:textId="77777777" w:rsidR="00E675BF" w:rsidRPr="00EB0A86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77084C1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EB174B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A61FB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B78B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115735C7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C472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293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028A3BF1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4F2A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C418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A248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58FB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7133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37E7E3D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4DE0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74B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36F9C734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D70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1549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9C155C7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F58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A3C0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B9B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8251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4488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3A6C67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10195BEA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E675BF" w14:paraId="679B6BF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B186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516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893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4185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FAC8839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C4C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472F5FA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7E2A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055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0291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3E1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675BF" w14:paraId="2A5DBCA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91075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47C6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46A7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58B3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DB9914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33086C13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EFB7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1F04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A6A1" w14:textId="77777777" w:rsidR="00E675BF" w:rsidRDefault="00E675BF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13EE67F3" w14:textId="77777777" w:rsidR="00E675BF" w:rsidRDefault="00E675BF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99B0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C88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DA4E4B3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E67D32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675BF" w14:paraId="5F3AB29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5C89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D600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9CD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7C1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867365B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286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6A23240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CDA6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407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8D18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A676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80E76B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675BF" w14:paraId="71B93568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FF9A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B25B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06C2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EEB5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CF7725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471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C13B12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0A80C11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87BB27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9044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33CE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3B07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6989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7E9F7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E675BF" w14:paraId="69DFE98A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2BD0F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CB94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D28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056A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BB6B02F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04DE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D193FD" w14:textId="77777777" w:rsidR="00E675BF" w:rsidRPr="000A20AF" w:rsidRDefault="00E675BF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1480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1FD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0419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0522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E798DB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675BF" w14:paraId="52CA9CF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F471F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50F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0D3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FB3A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2B5D0C2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A9D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B28B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52DE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D65B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3461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06467A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E675BF" w14:paraId="3756DB83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4D09A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7D1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7AD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FBA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132FE6B5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637B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99F223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DBE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9FD5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A9EF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23E6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675BF" w14:paraId="37C1B693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009D5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F0AB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A41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DE21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578598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4D97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6BE6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52C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C926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B8BB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675BF" w14:paraId="747196A5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5FAAC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6716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F39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8B72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66D850CE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D81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8F8BE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0B2F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D8B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0CF3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9FF8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29B0D4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675BF" w14:paraId="5158800B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2BC8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6A9A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72B5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5EA6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363D86D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1872AA70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403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083F7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88E7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CEE3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C846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F381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18A2088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FA37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F01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6419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EB93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E292DB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6CCC5C23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988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A48AE1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A6FE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1C2A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5272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BB6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954A366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EFCD1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979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835B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16AC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2A848B71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39E6486A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274E698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381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D8F478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9F6D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C76D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8E97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2992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20EFBD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6654" w14:textId="77777777" w:rsidR="00E675BF" w:rsidRDefault="00E675B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A264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DC86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E6CE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CD45CDB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19FB063E" w14:textId="77777777" w:rsidR="00E675BF" w:rsidRPr="007D0C03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3357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5D80FF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02AA229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CB79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ACDC" w14:textId="77777777" w:rsidR="00E675BF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4DD7" w14:textId="77777777" w:rsidR="00E675BF" w:rsidRPr="00483148" w:rsidRDefault="00E675BF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E362" w14:textId="77777777" w:rsidR="00E675BF" w:rsidRDefault="00E675BF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23E1689D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1CA686DD" w14:textId="77777777" w:rsidR="00E675BF" w:rsidRPr="00341E40" w:rsidRDefault="00E675BF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lastRenderedPageBreak/>
        <w:t>LINIA 112 A</w:t>
      </w:r>
    </w:p>
    <w:p w14:paraId="3B909A10" w14:textId="77777777" w:rsidR="00E675BF" w:rsidRPr="00341E40" w:rsidRDefault="00E675BF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E675BF" w:rsidRPr="00341E40" w14:paraId="3D2D9D99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201F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039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0994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5C6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DB52CB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6A806880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B35ED69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B919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486D9C2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D3F8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D1E6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2152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A042C8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341E40" w14:paraId="43CBECFA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CCE7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76FD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7CCF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F42F" w14:textId="77777777" w:rsidR="00E675BF" w:rsidRDefault="00E675BF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245609B" w14:textId="77777777" w:rsidR="00E675BF" w:rsidRDefault="00E675BF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0A97D043" w14:textId="77777777" w:rsidR="00E675BF" w:rsidRPr="00341E40" w:rsidRDefault="00E675BF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456C" w14:textId="77777777" w:rsidR="00E675BF" w:rsidRDefault="00E675BF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6FD2B15" w14:textId="77777777" w:rsidR="00E675BF" w:rsidRDefault="00E675BF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96A9F5F" w14:textId="77777777" w:rsidR="00E675BF" w:rsidRPr="00341E40" w:rsidRDefault="00E675BF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B1B7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87C8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D662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0AC0F18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E675BF" w:rsidRPr="00341E40" w14:paraId="0CFA08A8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03D2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5054" w14:textId="77777777" w:rsidR="00E675BF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23E07378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9670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2A58" w14:textId="77777777" w:rsidR="00E675BF" w:rsidRPr="00341E40" w:rsidRDefault="00E675BF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DA73BED" w14:textId="77777777" w:rsidR="00E675BF" w:rsidRPr="00341E40" w:rsidRDefault="00E675BF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3B2B14B" w14:textId="77777777" w:rsidR="00E675BF" w:rsidRPr="00341E40" w:rsidRDefault="00E675BF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3494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03A8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2179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BF7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81D7EB7" w14:textId="77777777" w:rsidR="00E675BF" w:rsidRDefault="00E675BF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1E931E31" w14:textId="77777777" w:rsidR="00E675BF" w:rsidRPr="002A0159" w:rsidRDefault="00E675BF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341E40" w14:paraId="5314307F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DA1D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768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12152954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35A9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6C70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6BEC892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021789C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BDF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20B3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36AF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D89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1485DB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03F2FA9" w14:textId="77777777" w:rsidR="00E675BF" w:rsidRPr="00083153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341E40" w14:paraId="548BEF21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6AA0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6AF2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549B923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383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9A33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5246DA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1901C7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48C3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55E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67F0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3BCE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EDB0A9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74329BB2" w14:textId="77777777" w:rsidR="00E675BF" w:rsidRPr="00083153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341E40" w14:paraId="5CEA14FA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9B62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C2A4" w14:textId="77777777" w:rsidR="00E675BF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1741BE5C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8C6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92CD" w14:textId="77777777" w:rsidR="00E675BF" w:rsidRPr="00341E40" w:rsidRDefault="00E675BF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917A992" w14:textId="77777777" w:rsidR="00E675BF" w:rsidRPr="00341E40" w:rsidRDefault="00E675BF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BD143D9" w14:textId="77777777" w:rsidR="00E675BF" w:rsidRPr="00341E40" w:rsidRDefault="00E675BF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8E69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1CED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6E37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FDB5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3ABFEC4" w14:textId="77777777" w:rsidR="00E675BF" w:rsidRPr="009B36D7" w:rsidRDefault="00E675BF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38598257" w14:textId="77777777" w:rsidR="00E675BF" w:rsidRDefault="00E675BF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:rsidRPr="00341E40" w14:paraId="45A00D0F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9EB4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17BD" w14:textId="77777777" w:rsidR="00E675BF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360777EA" w14:textId="77777777" w:rsidR="00E675BF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2612" w14:textId="77777777" w:rsidR="00E675BF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671E" w14:textId="77777777" w:rsidR="00E675BF" w:rsidRPr="00341E40" w:rsidRDefault="00E675BF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6ADB6ED" w14:textId="77777777" w:rsidR="00E675BF" w:rsidRPr="00341E40" w:rsidRDefault="00E675BF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14F7173" w14:textId="77777777" w:rsidR="00E675BF" w:rsidRPr="00341E40" w:rsidRDefault="00E675BF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09F7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39E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4AE6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45F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5B4A" w14:textId="77777777" w:rsidR="00E675BF" w:rsidRPr="005A1DE4" w:rsidRDefault="00E675BF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:rsidRPr="00341E40" w14:paraId="7F4F7FF5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D6DC" w14:textId="77777777" w:rsidR="00E675BF" w:rsidRPr="00341E40" w:rsidRDefault="00E675B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8AA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864E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436B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722014B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3C6CCAD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E4C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9A3C7FC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0E01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EECA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9E98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F6ACD37" w14:textId="77777777" w:rsidR="00E675BF" w:rsidRPr="00341E40" w:rsidRDefault="00E675B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7ECE286" w14:textId="77777777" w:rsidR="00E675BF" w:rsidRPr="00341E40" w:rsidRDefault="00E675BF" w:rsidP="00341E40">
      <w:pPr>
        <w:rPr>
          <w:color w:val="000000"/>
        </w:rPr>
      </w:pPr>
    </w:p>
    <w:p w14:paraId="71C788EC" w14:textId="77777777" w:rsidR="00E675BF" w:rsidRDefault="00E675BF" w:rsidP="00671189">
      <w:pPr>
        <w:pStyle w:val="Heading1"/>
        <w:spacing w:line="360" w:lineRule="auto"/>
      </w:pPr>
      <w:r>
        <w:t>LINIA 113</w:t>
      </w:r>
    </w:p>
    <w:p w14:paraId="0EDCBC6D" w14:textId="77777777" w:rsidR="00E675BF" w:rsidRDefault="00E675BF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E675BF" w14:paraId="30E9F71A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54A49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9E33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5D14CF89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9FC7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4313" w14:textId="77777777" w:rsidR="00E675BF" w:rsidRDefault="00E675BF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69A0913" w14:textId="77777777" w:rsidR="00E675BF" w:rsidRDefault="00E675BF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C7DC" w14:textId="77777777" w:rsidR="00E675BF" w:rsidRDefault="00E675B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3855" w14:textId="77777777" w:rsidR="00E675BF" w:rsidRDefault="00E675BF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06EB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50BF" w14:textId="77777777" w:rsidR="00E675BF" w:rsidRPr="00CC1231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6E06" w14:textId="77777777" w:rsidR="00E675BF" w:rsidRDefault="00E675BF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6F65D6AF" w14:textId="77777777" w:rsidR="00E675BF" w:rsidRDefault="00E675BF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E675BF" w14:paraId="6FD5C0F7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8048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09D8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8C71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B740" w14:textId="77777777" w:rsidR="00E675BF" w:rsidRDefault="00E675BF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9D7D0D0" w14:textId="77777777" w:rsidR="00E675BF" w:rsidRDefault="00E675BF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AF1B" w14:textId="77777777" w:rsidR="00E675BF" w:rsidRDefault="00E675B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5B46132" w14:textId="77777777" w:rsidR="00E675BF" w:rsidRDefault="00E675B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9275" w14:textId="77777777" w:rsidR="00E675BF" w:rsidRDefault="00E675BF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5D6F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3760" w14:textId="77777777" w:rsidR="00E675BF" w:rsidRPr="00CC1231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45B9" w14:textId="77777777" w:rsidR="00E675BF" w:rsidRDefault="00E675BF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E675BF" w14:paraId="6DFFD2D1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C01C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E017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BE2E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ACCD" w14:textId="77777777" w:rsidR="00E675BF" w:rsidRDefault="00E675BF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EFE3" w14:textId="77777777" w:rsidR="00E675BF" w:rsidRDefault="00E675B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CBD93E" w14:textId="77777777" w:rsidR="00E675BF" w:rsidRDefault="00E675B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EA14" w14:textId="77777777" w:rsidR="00E675BF" w:rsidRDefault="00E675BF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D0D8" w14:textId="77777777" w:rsidR="00E675BF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9E32" w14:textId="77777777" w:rsidR="00E675BF" w:rsidRPr="00CC1231" w:rsidRDefault="00E675B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D90D" w14:textId="77777777" w:rsidR="00E675BF" w:rsidRDefault="00E675BF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11AF5A" w14:textId="77777777" w:rsidR="00E675BF" w:rsidRDefault="00E675BF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3E80CB30" w14:textId="77777777" w:rsidR="00E675BF" w:rsidRDefault="00E675BF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E675BF" w14:paraId="57AF35C0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788BA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F127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5E1A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EBE0" w14:textId="77777777" w:rsidR="00E675BF" w:rsidRDefault="00E675BF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C87E7CF" w14:textId="77777777" w:rsidR="00E675BF" w:rsidRDefault="00E675BF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DE9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56B4FDF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E6C4" w14:textId="77777777" w:rsidR="00E675BF" w:rsidRPr="00CC1231" w:rsidRDefault="00E675BF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D55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9F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F4A1" w14:textId="77777777" w:rsidR="00E675BF" w:rsidRDefault="00E675BF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2AA48C" w14:textId="77777777" w:rsidR="00E675BF" w:rsidRDefault="00E675BF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32F76374" w14:textId="77777777" w:rsidR="00E675BF" w:rsidRDefault="00E675BF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E675BF" w14:paraId="40FB3D9E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DF411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30E7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EA28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CB03" w14:textId="77777777" w:rsidR="00E675BF" w:rsidRDefault="00E675BF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8ECFAB1" w14:textId="77777777" w:rsidR="00E675BF" w:rsidRDefault="00E675BF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58E0" w14:textId="77777777" w:rsidR="00E675BF" w:rsidRDefault="00E675B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3107DE4" w14:textId="77777777" w:rsidR="00E675BF" w:rsidRDefault="00E675BF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589D" w14:textId="77777777" w:rsidR="00E675BF" w:rsidRPr="00CC1231" w:rsidRDefault="00E675B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4F21" w14:textId="77777777" w:rsidR="00E675BF" w:rsidRDefault="00E675B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ABDD" w14:textId="77777777" w:rsidR="00E675BF" w:rsidRPr="00CC1231" w:rsidRDefault="00E675B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EEF6" w14:textId="77777777" w:rsidR="00E675BF" w:rsidRDefault="00E675BF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E675BF" w14:paraId="6DCB7C96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9F9C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C28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220A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33E" w14:textId="77777777" w:rsidR="00E675BF" w:rsidRDefault="00E675BF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B50C3CC" w14:textId="77777777" w:rsidR="00E675BF" w:rsidRDefault="00E675BF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2D86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8031AEF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A2D37F0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23C7C86F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261006C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1E5A0E9F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7FEFA600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4FB4" w14:textId="77777777" w:rsidR="00E675BF" w:rsidRPr="000625F2" w:rsidRDefault="00E675BF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700E" w14:textId="77777777" w:rsidR="00E675BF" w:rsidRDefault="00E675B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7D62" w14:textId="77777777" w:rsidR="00E675BF" w:rsidRPr="000625F2" w:rsidRDefault="00E675BF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108F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2836CF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675BF" w14:paraId="0AF264E7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7B15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A06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9B94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5DA7" w14:textId="77777777" w:rsidR="00E675BF" w:rsidRDefault="00E675BF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6F87DD3" w14:textId="77777777" w:rsidR="00E675BF" w:rsidRDefault="00E675BF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DD4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03D977B1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74ED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87B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FBE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9BE6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53047A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BB0D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AE5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0FC5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E2EC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0DA84E7" w14:textId="77777777" w:rsidR="00E675BF" w:rsidRDefault="00E675BF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4D7C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7D8E7765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51D4" w14:textId="77777777" w:rsidR="00E675BF" w:rsidRPr="00CC1231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20D6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7E04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5C35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DF4BE2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A8CF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F0A1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2BC1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47BC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5158A8C0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514EA318" w14:textId="77777777" w:rsidR="00E675BF" w:rsidRDefault="00E675BF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50D3A549" w14:textId="77777777" w:rsidR="00E675BF" w:rsidRDefault="00E675BF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BFE" w14:textId="77777777" w:rsidR="00E675BF" w:rsidRPr="00A91FA4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AD62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67D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516A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0CE1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F0DA130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8A4E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854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2F24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47F4" w14:textId="77777777" w:rsidR="00E675BF" w:rsidRDefault="00E675BF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5151273E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9EE" w14:textId="77777777" w:rsidR="00E675BF" w:rsidRDefault="00E675BF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95C23A" w14:textId="77777777" w:rsidR="00E675BF" w:rsidRDefault="00E675BF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4448D87A" w14:textId="77777777" w:rsidR="00E675BF" w:rsidRPr="00A91FA4" w:rsidRDefault="00E675BF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9D02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23A7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93EA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2E1B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E675BF" w14:paraId="13AD1089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B768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EC1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78EC24D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6C88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4CD6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5BDE86C1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923A" w14:textId="77777777" w:rsidR="00E675BF" w:rsidRPr="00A91FA4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7511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D749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C84A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7E46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775EC2BD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07B9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27A4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738E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D22C" w14:textId="77777777" w:rsidR="00E675BF" w:rsidRDefault="00E675BF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7A62B5AD" w14:textId="77777777" w:rsidR="00E675BF" w:rsidRDefault="00E675BF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A9EE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E3E182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014F0E19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8EB4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5D0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4EA7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1B3D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4B99FA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E675BF" w14:paraId="357CEB7D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D256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E28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C16A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C2B9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4896E40F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FDC5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08F651B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08267DED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9AA7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E34B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79EE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7673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B9158E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675BF" w14:paraId="297BABC2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DA7A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3969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48BD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3B19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1003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2C83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8D3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0301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E66D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E675BF" w14:paraId="00959C63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ED63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7C4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FD27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932D" w14:textId="77777777" w:rsidR="00E675BF" w:rsidRDefault="00E675BF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11540AF4" w14:textId="77777777" w:rsidR="00E675BF" w:rsidRDefault="00E675B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F1CE" w14:textId="77777777" w:rsidR="00E675BF" w:rsidRDefault="00E675BF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6A2D4A65" w14:textId="77777777" w:rsidR="00E675BF" w:rsidRDefault="00E675BF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668BE75F" w14:textId="77777777" w:rsidR="00E675BF" w:rsidRDefault="00E675BF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203809D2" w14:textId="77777777" w:rsidR="00E675BF" w:rsidRDefault="00E675BF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20DD7CC1" w14:textId="77777777" w:rsidR="00E675BF" w:rsidRDefault="00E675BF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CC2E" w14:textId="77777777" w:rsidR="00E675BF" w:rsidRDefault="00E675B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F946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AFF3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B5A1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E675BF" w14:paraId="09EF4A42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2C9A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D0F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2BFE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A510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4FFF1EF8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0953E6DD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6CC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B703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ACF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F5B2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541A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20CA1E2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6D2A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BE0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B6E3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D9B0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570E09C1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509922A1" w14:textId="77777777" w:rsidR="00E675BF" w:rsidRPr="001B3BD6" w:rsidRDefault="00E675BF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5B73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FFE7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127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4480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DF56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A20CBC5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4B6B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2C7F" w14:textId="77777777" w:rsidR="00E675BF" w:rsidRDefault="00E675B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022B" w14:textId="77777777" w:rsidR="00E675BF" w:rsidRPr="00073CD9" w:rsidRDefault="00E675B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F32D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3DD5F118" w14:textId="77777777" w:rsidR="00E675BF" w:rsidRPr="002617B2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538F0733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156E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A86F7FF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56E4E613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265B4B15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175C38DA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47FDBCF7" w14:textId="77777777" w:rsidR="00E675BF" w:rsidRDefault="00E675B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2B4A" w14:textId="77777777" w:rsidR="00E675BF" w:rsidRDefault="00E675B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B4BE" w14:textId="77777777" w:rsidR="00E675BF" w:rsidRDefault="00E675B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7E12" w14:textId="77777777" w:rsidR="00E675BF" w:rsidRPr="00CC1231" w:rsidRDefault="00E675BF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2FFC" w14:textId="77777777" w:rsidR="00E675BF" w:rsidRDefault="00E675BF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ED3579A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387B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A073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267B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1A32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3D63BE04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67D6EBA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B62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11D52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057A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E2F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5981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64AE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7090780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49A77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BA2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F609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9F1F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4B5438A9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790E8169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8711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36555CA3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3CF9B4E" w14:textId="77777777" w:rsidR="00E675BF" w:rsidRDefault="00E675BF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BAC1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5986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5A99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6F3B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FAD1C23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15D8B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5F23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79B0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2E37" w14:textId="77777777" w:rsidR="00E675BF" w:rsidRDefault="00E675BF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852CAE5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A800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0F06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18F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C57E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5AD8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E675BF" w14:paraId="5ED512B4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D345E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E93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DDFB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D694" w14:textId="77777777" w:rsidR="00E675BF" w:rsidRDefault="00E675BF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0ED8B0EE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2A0840AD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F8C1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44B7AB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CD66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975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19C1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C959" w14:textId="77777777" w:rsidR="00E675BF" w:rsidRDefault="00E675BF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E675BF" w14:paraId="31FE266B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6626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82B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8830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6DE2" w14:textId="77777777" w:rsidR="00E675BF" w:rsidRDefault="00E675BF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73F245C6" w14:textId="77777777" w:rsidR="00E675BF" w:rsidRDefault="00E675BF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B27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AB6577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006049F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9026A5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3F43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CE83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58B2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8E17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33D1A2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675BF" w14:paraId="4E6382D5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4A65E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59A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94DD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A33F" w14:textId="77777777" w:rsidR="00E675BF" w:rsidRDefault="00E675BF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5160943B" w14:textId="77777777" w:rsidR="00E675BF" w:rsidRDefault="00E675BF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8E4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E4E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765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E52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004E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057451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EFEB1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B9E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629B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C647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296C4FD6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3B3F8781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33A3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AA89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3E0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9BB1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B1D6" w14:textId="77777777" w:rsidR="00E675BF" w:rsidRPr="00946C19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675BF" w14:paraId="2D34D866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2885B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CE5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E428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925E" w14:textId="77777777" w:rsidR="00E675BF" w:rsidRDefault="00E675BF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DE6170F" w14:textId="77777777" w:rsidR="00E675BF" w:rsidRDefault="00E675BF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F0F7E67" w14:textId="77777777" w:rsidR="00E675BF" w:rsidRDefault="00E675BF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1B1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543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9C6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97EC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3DE2" w14:textId="77777777" w:rsidR="00E675BF" w:rsidRPr="00946C19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675BF" w14:paraId="34AE2B9B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E9DF7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EF8F" w14:textId="77777777" w:rsidR="00E675BF" w:rsidRDefault="00E675B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3131" w14:textId="77777777" w:rsidR="00E675BF" w:rsidRPr="00073CD9" w:rsidRDefault="00E675B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0264" w14:textId="77777777" w:rsidR="00E675BF" w:rsidRDefault="00E675BF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3C564C8" w14:textId="77777777" w:rsidR="00E675BF" w:rsidRDefault="00E675BF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6B83E2D" w14:textId="77777777" w:rsidR="00E675BF" w:rsidRDefault="00E675BF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FEF2" w14:textId="77777777" w:rsidR="00E675BF" w:rsidRDefault="00E675B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3F0B" w14:textId="77777777" w:rsidR="00E675BF" w:rsidRPr="00CC1231" w:rsidRDefault="00E675B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3428" w14:textId="77777777" w:rsidR="00E675BF" w:rsidRDefault="00E675B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ADFB" w14:textId="77777777" w:rsidR="00E675BF" w:rsidRPr="00CC1231" w:rsidRDefault="00E675B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7304" w14:textId="77777777" w:rsidR="00E675BF" w:rsidRPr="00946C19" w:rsidRDefault="00E675BF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E675BF" w14:paraId="7240917E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BA45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9E30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8F54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2E9C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125C6C6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31478B4C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B5A2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C53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C61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3F66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DF01" w14:textId="77777777" w:rsidR="00E675BF" w:rsidRPr="00946C19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22AA16FC" w14:textId="77777777" w:rsidR="00E675BF" w:rsidRPr="00946C19" w:rsidRDefault="00E675BF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E675BF" w14:paraId="26F21CBC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A87B5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0B30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0183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C699" w14:textId="77777777" w:rsidR="00E675BF" w:rsidRDefault="00E675BF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0770A46B" w14:textId="77777777" w:rsidR="00E675BF" w:rsidRDefault="00E675BF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3F44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D57E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08AF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E71C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E63B" w14:textId="77777777" w:rsidR="00E675BF" w:rsidRPr="00946C19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675BF" w14:paraId="7B78CEDB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50DB9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393D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BA7E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4BBE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398574F1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0EE0" w14:textId="77777777" w:rsidR="00E675BF" w:rsidRDefault="00E675BF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929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CEA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92D8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2888" w14:textId="77777777" w:rsidR="00E675BF" w:rsidRPr="00946C19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675BF" w14:paraId="31277441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A583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7978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B321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DE37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893CD1A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09305895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0274" w14:textId="77777777" w:rsidR="00E675BF" w:rsidRDefault="00E675BF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41EA11" w14:textId="77777777" w:rsidR="00E675BF" w:rsidRDefault="00E675BF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646C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3955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5142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59F2" w14:textId="77777777" w:rsidR="00E675BF" w:rsidRPr="00946C19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94509EC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A533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693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856E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78A4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7F5227CF" w14:textId="77777777" w:rsidR="00E675BF" w:rsidRDefault="00E675BF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1BB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370A54D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2664ECB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49E9978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6226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1D8E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8A94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403B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FC0F2C6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918E" w14:textId="77777777" w:rsidR="00E675BF" w:rsidRDefault="00E675B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C0D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B4AE" w14:textId="77777777" w:rsidR="00E675BF" w:rsidRPr="00073CD9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3B52" w14:textId="77777777" w:rsidR="00E675BF" w:rsidRDefault="00E675BF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96E6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34E6D4CA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1E0E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BC4C" w14:textId="77777777" w:rsidR="00E675BF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BF2C" w14:textId="77777777" w:rsidR="00E675BF" w:rsidRPr="00CC1231" w:rsidRDefault="00E675B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D5BA" w14:textId="77777777" w:rsidR="00E675BF" w:rsidRDefault="00E675B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382E643B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49F9FA2C" w14:textId="77777777" w:rsidR="00E675BF" w:rsidRPr="005905D7" w:rsidRDefault="00E675BF" w:rsidP="006B4CB8">
      <w:pPr>
        <w:pStyle w:val="Heading1"/>
        <w:spacing w:line="360" w:lineRule="auto"/>
      </w:pPr>
      <w:r w:rsidRPr="005905D7">
        <w:t>LINIA 116</w:t>
      </w:r>
    </w:p>
    <w:p w14:paraId="15FF4B2B" w14:textId="77777777" w:rsidR="00E675BF" w:rsidRPr="005905D7" w:rsidRDefault="00E675B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675BF" w:rsidRPr="00743905" w14:paraId="00CD148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37AA6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1DD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1AA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E4F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0252C58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C38E" w14:textId="77777777" w:rsidR="00E675BF" w:rsidRDefault="00E675B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4D0AED90" w14:textId="77777777" w:rsidR="00E675BF" w:rsidRPr="00743905" w:rsidRDefault="00E675B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8907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919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CCC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2C95" w14:textId="77777777" w:rsidR="00E675BF" w:rsidRDefault="00E675B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7061E81" w14:textId="77777777" w:rsidR="00E675BF" w:rsidRPr="00743905" w:rsidRDefault="00E675B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E675BF" w:rsidRPr="00743905" w14:paraId="3EB1974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4F52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DE6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AE2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BF3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540FF2F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266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457419F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B217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E92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845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CB2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675BF" w:rsidRPr="00743905" w14:paraId="01773CD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60951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2B0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E47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8E2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04B6881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698EF7D3" w14:textId="77777777" w:rsidR="00E675BF" w:rsidRPr="00743905" w:rsidRDefault="00E675B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8F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1101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32D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8BD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748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223E2E6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3AD3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982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095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641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1758AE3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1DBF" w14:textId="77777777" w:rsidR="00E675BF" w:rsidRPr="00743905" w:rsidRDefault="00E675B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FC15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875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336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E61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77A579C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675BF" w:rsidRPr="00743905" w14:paraId="5D5D5EE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D33E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DE7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57347F7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5C0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C02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2D3847B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2B3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DBB6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CE6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087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663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2B10D71" w14:textId="77777777" w:rsidR="00E675BF" w:rsidRPr="0007721B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308731F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75E5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C8F3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74A30EA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30F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C61A" w14:textId="77777777" w:rsidR="00E675BF" w:rsidRPr="00743905" w:rsidRDefault="00E675B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5AFC9588" w14:textId="77777777" w:rsidR="00E675BF" w:rsidRPr="00743905" w:rsidRDefault="00E675B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643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60D9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55C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766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041D" w14:textId="77777777" w:rsidR="00E675BF" w:rsidRPr="00743905" w:rsidRDefault="00E675B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3CCBD4F" w14:textId="77777777" w:rsidR="00E675BF" w:rsidRDefault="00E675B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64B9F9B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1917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55F4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7E1E603B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BB88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333D" w14:textId="77777777" w:rsidR="00E675BF" w:rsidRPr="00743905" w:rsidRDefault="00E675B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03B3751E" w14:textId="77777777" w:rsidR="00E675BF" w:rsidRPr="00743905" w:rsidRDefault="00E675B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BE1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490E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699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897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ADD8" w14:textId="77777777" w:rsidR="00E675BF" w:rsidRPr="00743905" w:rsidRDefault="00E675B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03BE482" w14:textId="77777777" w:rsidR="00E675BF" w:rsidRPr="00743905" w:rsidRDefault="00E675B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52FD7E6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9495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ED5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3E8250C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FB6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48D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49F9794A" w14:textId="77777777" w:rsidR="00E675BF" w:rsidRPr="00743905" w:rsidRDefault="00E675B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E36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9FE4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AD8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A0E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5194" w14:textId="77777777" w:rsidR="00E675BF" w:rsidRPr="00537749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675BF" w:rsidRPr="00743905" w14:paraId="22AE133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BF09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B94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0807A53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139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F93E" w14:textId="77777777" w:rsidR="00E675BF" w:rsidRDefault="00E675B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4976AF9E" w14:textId="77777777" w:rsidR="00E675BF" w:rsidRPr="00743905" w:rsidRDefault="00E675B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100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796C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EEA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CB3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DB50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49678033" w14:textId="77777777" w:rsidR="00E675BF" w:rsidRPr="005A7670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0EDAA99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349DF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A84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BBC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AC0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202E220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24DBEA5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D5B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1A6995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64BC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811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7F3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205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6B442B5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C259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DA2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D8F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3F5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614ADA1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ACFC" w14:textId="77777777" w:rsidR="00E675BF" w:rsidRPr="00743905" w:rsidRDefault="00E675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EB3B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0C4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C5F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15A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4908A23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675BF" w:rsidRPr="00743905" w14:paraId="589159D8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073A4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20F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602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285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78F664F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1F8C6B1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1C7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44AECE6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0131491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ACCF07C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0332A0B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484B447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0A8F9DB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932D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F33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BAC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2B0E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4609719" w14:textId="77777777" w:rsidR="00E675BF" w:rsidRPr="00743905" w:rsidRDefault="00E675B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E675BF" w:rsidRPr="00743905" w14:paraId="3D6A8EF4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A369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DB3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D8A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21F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788AA30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99DE48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729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1E1A4A2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633A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969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F5B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9B9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675BF" w:rsidRPr="00743905" w14:paraId="443753F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AE8BA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095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9D1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05B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35268038" w14:textId="77777777" w:rsidR="00E675BF" w:rsidRPr="00743905" w:rsidRDefault="00E675B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C168" w14:textId="77777777" w:rsidR="00E675BF" w:rsidRPr="00743905" w:rsidRDefault="00E675B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7D2F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5C1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33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A8F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5E92C77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3FFC117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675BF" w:rsidRPr="00743905" w14:paraId="1BB4668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A14B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721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5EF8DC6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45C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13F9" w14:textId="77777777" w:rsidR="00E675BF" w:rsidRPr="00743905" w:rsidRDefault="00E675B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57081D2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8DE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7825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DC0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3E3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EAF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55B540F" w14:textId="77777777" w:rsidR="00E675BF" w:rsidRPr="001D7D9E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611AA47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DB017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4FE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19F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431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9EBB1A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73F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2C9D26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639A779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37E9B29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3E8C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45B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7AE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192E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AC2E01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E675BF" w:rsidRPr="00743905" w14:paraId="10F754B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3931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AB0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DED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AEA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5453209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597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ECF0A2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8783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8FA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8BB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2FC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31E544E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CAE3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565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DC1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1BD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F2A1" w14:textId="77777777" w:rsidR="00E675BF" w:rsidRPr="00743905" w:rsidRDefault="00E675BF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5CF7D710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2B027314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1805A02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DD5A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9AF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C45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B91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E675BF" w:rsidRPr="00743905" w14:paraId="6A447C1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15B09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518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4F6B233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565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EFE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7ACED99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8FA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CCD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63F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C24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302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94AEBCB" w14:textId="77777777" w:rsidR="00E675BF" w:rsidRPr="0007721B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7DDB116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AA60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27B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44C27509" w14:textId="77777777" w:rsidR="00E675BF" w:rsidRPr="00743905" w:rsidRDefault="00E675B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BBE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5A6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3C69A7A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F4F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EFB8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119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1DC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5D86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1268578" w14:textId="77777777" w:rsidR="00E675BF" w:rsidRPr="00951746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07A5700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68656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71D3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44378AA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5B86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ED43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5DF8E50D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090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1B34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3C3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9E7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F8B7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675BF" w:rsidRPr="00743905" w14:paraId="5BE1BFF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6A2F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C375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4E081321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B89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96BA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1AA352E9" w14:textId="77777777" w:rsidR="00E675BF" w:rsidRPr="00743905" w:rsidRDefault="00E675B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798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20EE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26D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2B4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F69E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237500C9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871A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FF1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A90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E21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0FC415F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0570" w14:textId="77777777" w:rsidR="00E675BF" w:rsidRDefault="00E675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6B98FED" w14:textId="77777777" w:rsidR="00E675BF" w:rsidRPr="00743905" w:rsidRDefault="00E675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42D9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712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85D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6A2B" w14:textId="77777777" w:rsidR="00E675BF" w:rsidRDefault="00E675B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14BC944" w14:textId="77777777" w:rsidR="00E675BF" w:rsidRPr="00743905" w:rsidRDefault="00E675B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E675BF" w:rsidRPr="00743905" w14:paraId="64613EE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D2A5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E38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695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307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4CEDF01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F219E6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46F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C9CFCA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19E4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1DB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BFC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93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7C62C6F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7E3C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694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3D74024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9E4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225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788B834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178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77A1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3B8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3E7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C4D5" w14:textId="77777777" w:rsidR="00E675BF" w:rsidRPr="00351657" w:rsidRDefault="00E675B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675BF" w:rsidRPr="00743905" w14:paraId="76F3095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6E1CA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054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819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169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7D9B29D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4A21E6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95C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5A3D18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419D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18A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7DE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ECB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7612815A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B094D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CAFA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7A57CA4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467B" w14:textId="77777777" w:rsidR="00E675BF" w:rsidRPr="00743905" w:rsidRDefault="00E675B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A3F0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5639246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355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89AD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6C5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26A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43C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4D4312C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6104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B21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FBD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442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191AD792" w14:textId="77777777" w:rsidR="00E675BF" w:rsidRPr="00743905" w:rsidRDefault="00E675B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C23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B44CC4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382E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1BD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07B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B8D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16F4F45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2E03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FE4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13BFFE2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EA8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CDAD" w14:textId="77777777" w:rsidR="00E675BF" w:rsidRDefault="00E675B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0194C1F" w14:textId="77777777" w:rsidR="00E675BF" w:rsidRPr="00743905" w:rsidRDefault="00E675B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3F3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07DB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457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7EB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B4F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40B9435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DB24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C1A1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3CC6174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E35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77EF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F35000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4EE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FB05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8F0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2A2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165E" w14:textId="77777777" w:rsidR="00E675BF" w:rsidRDefault="00E675B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76CB71B" w14:textId="77777777" w:rsidR="00E675BF" w:rsidRPr="003B409E" w:rsidRDefault="00E675B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05B4FAB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401D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492A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3223A5AD" w14:textId="77777777" w:rsidR="00E675BF" w:rsidRDefault="00E675B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BA63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27F5" w14:textId="77777777" w:rsidR="00E675BF" w:rsidRDefault="00E675B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9C79A20" w14:textId="77777777" w:rsidR="00E675BF" w:rsidRPr="00743905" w:rsidRDefault="00E675B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995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5EAB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AB9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FDF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E027" w14:textId="77777777" w:rsidR="00E675BF" w:rsidRDefault="00E675B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528958A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B09F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8674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56B8B69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2C9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DC6A" w14:textId="77777777" w:rsidR="00E675BF" w:rsidRDefault="00E675B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7AFC69E" w14:textId="77777777" w:rsidR="00E675BF" w:rsidRPr="00743905" w:rsidRDefault="00E675B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7BC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8B95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9F4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6F6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C19B" w14:textId="77777777" w:rsidR="00E675BF" w:rsidRDefault="00E675B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3BF0757" w14:textId="77777777" w:rsidR="00E675BF" w:rsidRPr="00743905" w:rsidRDefault="00E675B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43905" w14:paraId="1D10401D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6E37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1E6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466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DA9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3CFFCD8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3C7C01C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9A9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7A44DC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B5EA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BE0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F61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32B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5CADF50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85887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EB2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249285F9" w14:textId="77777777" w:rsidR="00E675BF" w:rsidRPr="00743905" w:rsidRDefault="00E675B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618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10C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634C2D2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3E5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24D0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029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7D6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CAF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675BF" w:rsidRPr="00743905" w14:paraId="0F29C68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E9C7D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13B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548D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8A9A" w14:textId="77777777" w:rsidR="00E675BF" w:rsidRDefault="00E675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232806A5" w14:textId="77777777" w:rsidR="00E675BF" w:rsidRDefault="00E675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5193B378" w14:textId="77777777" w:rsidR="00E675BF" w:rsidRDefault="00E675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008" w14:textId="77777777" w:rsidR="00E675BF" w:rsidRPr="00743905" w:rsidRDefault="00E675B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E9759CA" w14:textId="77777777" w:rsidR="00E675BF" w:rsidRPr="00743905" w:rsidRDefault="00E675B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6DC6" w14:textId="77777777" w:rsidR="00E675BF" w:rsidRPr="00743905" w:rsidRDefault="00E675B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4B8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500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1746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17DA4A6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0EFD2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2488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110+250</w:t>
            </w:r>
          </w:p>
          <w:p w14:paraId="5A9F35B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C1A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3BA0" w14:textId="77777777" w:rsidR="00E675BF" w:rsidRDefault="00E675B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2AAF" w14:textId="77777777" w:rsidR="00E675BF" w:rsidRPr="00743905" w:rsidRDefault="00E675B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794E" w14:textId="77777777" w:rsidR="00E675BF" w:rsidRPr="00743905" w:rsidRDefault="00E675B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776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C07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9B95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5F7367F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4BF1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8F6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F39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3F1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69555CC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0AD4143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02A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52AB2D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74DE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456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A20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2BC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6642D39B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7B123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8014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03555C7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8CA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0F27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5E20415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1E8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701D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F14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54F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3A3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459B297D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E0EA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314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049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798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2A1D64B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D80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35E87CCE" w14:textId="77777777" w:rsidR="00E675BF" w:rsidRPr="00743905" w:rsidRDefault="00E675B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B2C5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F16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D5D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5AA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E675BF" w:rsidRPr="00743905" w14:paraId="47F8015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3724E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08A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F0B7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696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44548FB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D80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B854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322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C30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1BB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E675BF" w:rsidRPr="00743905" w14:paraId="491D3AD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8F8C5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68F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DB6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40A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598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4463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6F5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32B2539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B2C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5DD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E675BF" w:rsidRPr="00743905" w14:paraId="656F5BE4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A20E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92E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95D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5020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936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82C0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AE0F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3E2A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C924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E675BF" w:rsidRPr="00743905" w14:paraId="3964A01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36A8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BC6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682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648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3E127584" w14:textId="77777777" w:rsidR="00E675BF" w:rsidRPr="00743905" w:rsidRDefault="00E675B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1BE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4C2235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AF52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EF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DD5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9D7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03D85EA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5F8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9B9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1E36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F188" w14:textId="77777777" w:rsidR="00E675BF" w:rsidRPr="00743905" w:rsidRDefault="00E675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052CC82D" w14:textId="77777777" w:rsidR="00E675BF" w:rsidRPr="00D73778" w:rsidRDefault="00E675B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0AB1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298EDF73" w14:textId="77777777" w:rsidR="00E675BF" w:rsidRPr="00743905" w:rsidRDefault="00E675B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0CA0" w14:textId="77777777" w:rsidR="00E675BF" w:rsidRPr="00D73778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4BC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586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063E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45A85EF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F64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B6F5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E0A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F024" w14:textId="77777777" w:rsidR="00E675BF" w:rsidRPr="00743905" w:rsidRDefault="00E675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5DC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BCA9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696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3FC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C20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E675BF" w:rsidRPr="00743905" w14:paraId="49F0865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E9E6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FC2A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A86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6CC2" w14:textId="77777777" w:rsidR="00E675BF" w:rsidRDefault="00E675B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CB11330" w14:textId="77777777" w:rsidR="00E675BF" w:rsidRPr="00743905" w:rsidRDefault="00E675B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E19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78F5C4D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01D4F40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61A191C5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0E621062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339A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770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50D0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0C69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5FBF19B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5D70C2D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E675BF" w:rsidRPr="00743905" w14:paraId="4382243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2461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767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2BE50CF9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809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6D1B" w14:textId="77777777" w:rsidR="00E675BF" w:rsidRDefault="00E675BF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817AADB" w14:textId="77777777" w:rsidR="00E675BF" w:rsidRPr="00743905" w:rsidRDefault="00E675B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BBF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7693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A65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2A21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2701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E675BF" w:rsidRPr="00743905" w14:paraId="64FD23C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E796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64DF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90C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42D6" w14:textId="77777777" w:rsidR="00E675BF" w:rsidRDefault="00E675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8C9D5D9" w14:textId="77777777" w:rsidR="00E675BF" w:rsidRPr="00743905" w:rsidRDefault="00E675B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B1F6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F2D3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54EE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3DB704DB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099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E35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E675BF" w:rsidRPr="00743905" w14:paraId="43262BE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5D96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2A99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E0A8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8C42" w14:textId="77777777" w:rsidR="00E675BF" w:rsidRDefault="00E675B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23BAA4E" w14:textId="77777777" w:rsidR="00E675BF" w:rsidRPr="00743905" w:rsidRDefault="00E675B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1C25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9EEC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884B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5E2B86CD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5358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2DE4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31CD417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90AB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BB34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4AD36D84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4090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A575" w14:textId="77777777" w:rsidR="00E675BF" w:rsidRPr="00743905" w:rsidRDefault="00E675B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0CD26ED8" w14:textId="77777777" w:rsidR="00E675BF" w:rsidRPr="00743905" w:rsidRDefault="00E675B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1953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8295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6AAA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15C5E21D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2AA8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4ABE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7910873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BE3B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B507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8DFB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B81D" w14:textId="77777777" w:rsidR="00E675BF" w:rsidRPr="00743905" w:rsidRDefault="00E675B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397A19E3" w14:textId="77777777" w:rsidR="00E675BF" w:rsidRPr="00743905" w:rsidRDefault="00E675B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DBEE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58E4F15B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620C1D3A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05CA2CDD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D840" w14:textId="77777777" w:rsidR="00E675BF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F167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FAAB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74E0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E756780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675BF" w:rsidRPr="00743905" w14:paraId="6EAAEEB0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F6002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F44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59E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D48D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799F2B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8FD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608C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E553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94C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0774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355033CD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3D864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30F1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8BBA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5A47" w14:textId="77777777" w:rsidR="00E675BF" w:rsidRDefault="00E675B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22D42B70" w14:textId="77777777" w:rsidR="00E675BF" w:rsidRDefault="00E675B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409332C4" w14:textId="77777777" w:rsidR="00E675BF" w:rsidRDefault="00E675B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6A0F6331" w14:textId="77777777" w:rsidR="00E675BF" w:rsidRDefault="00E675B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2E68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434A" w14:textId="77777777" w:rsidR="00E675BF" w:rsidRPr="00743905" w:rsidRDefault="00E675B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634C" w14:textId="77777777" w:rsidR="00E675BF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63E2265C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89C2" w14:textId="77777777" w:rsidR="00E675BF" w:rsidRPr="00743905" w:rsidRDefault="00E675B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DEB9" w14:textId="77777777" w:rsidR="00E675BF" w:rsidRDefault="00E675B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162B841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01C15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3EF4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CAA4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D1AA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28B749AA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CF9C" w14:textId="77777777" w:rsidR="00E675BF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66D646C5" w14:textId="77777777" w:rsidR="00E675BF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4565EF20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6641" w14:textId="77777777" w:rsidR="00E675BF" w:rsidRPr="00743905" w:rsidRDefault="00E675B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BE55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79F4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4C87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13414A2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6AD1D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EDB4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E6C3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8E8D" w14:textId="77777777" w:rsidR="00E675BF" w:rsidRDefault="00E675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7670642D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11F3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7E00" w14:textId="77777777" w:rsidR="00E675BF" w:rsidRPr="00743905" w:rsidRDefault="00E675B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C754" w14:textId="77777777" w:rsidR="00E675BF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3286A8C6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83CD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4171" w14:textId="77777777" w:rsidR="00E675BF" w:rsidRPr="00743905" w:rsidRDefault="00E675B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53056AE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71D5A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D558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34AE6E08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F350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05B3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6B75825C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F790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17C6" w14:textId="77777777" w:rsidR="00E675BF" w:rsidRDefault="00E675B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ACD8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B0DD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D253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2B5DFDA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40FD2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9938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23E5E072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4CDB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466C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22278769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8974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1DD3" w14:textId="77777777" w:rsidR="00E675BF" w:rsidRDefault="00E675B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1D11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E0DB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F691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65EA1F0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D05B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0C38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C665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C285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7EAE3A22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380A" w14:textId="77777777" w:rsidR="00E675BF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C40D" w14:textId="77777777" w:rsidR="00E675BF" w:rsidRDefault="00E675B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20A1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AEB5" w14:textId="77777777" w:rsidR="00E675BF" w:rsidRPr="00743905" w:rsidRDefault="00E675B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3715" w14:textId="77777777" w:rsidR="00E675BF" w:rsidRDefault="00E675B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18B2159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5603A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879C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68142CC8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EEF0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57CF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637A8C3E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6F6323E0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49644428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8F12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6588" w14:textId="77777777" w:rsidR="00E675BF" w:rsidRPr="00743905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CA88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78C2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6A8B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377043F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F316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536E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84E5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1F2F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531D0752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A5F1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1620CE2B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03920345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1A9" w14:textId="77777777" w:rsidR="00E675BF" w:rsidRPr="00743905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3E96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D130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1054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E675BF" w:rsidRPr="00743905" w14:paraId="0BEC71A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BAE85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1E13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9F1D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D7B5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0B90E8C3" w14:textId="77777777" w:rsidR="00E675BF" w:rsidRPr="00CD295A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488C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F62E" w14:textId="77777777" w:rsidR="00E675BF" w:rsidRPr="00743905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1BF3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6A831FED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C19B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3079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43905" w14:paraId="0C14CCF2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78B3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0F85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2667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0308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2635F391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7ECDDB37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B787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5109B46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69218F1D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3EB3" w14:textId="77777777" w:rsidR="00E675BF" w:rsidRPr="00743905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39D7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944A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DB02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0C633F9D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7250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369C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CEB2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5C33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80E130E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0EFDC3C0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510D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3C713152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E935" w14:textId="77777777" w:rsidR="00E675BF" w:rsidRPr="00743905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8EF7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651C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B2AC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3ED78DA6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C1651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08AD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BA39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13B2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6275839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6444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B37" w14:textId="77777777" w:rsidR="00E675BF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2D89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AF39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D800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3A55DFA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A1321D5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B058BF9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675BF" w:rsidRPr="00743905" w14:paraId="7AD83C2B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1EA00" w14:textId="77777777" w:rsidR="00E675BF" w:rsidRPr="00743905" w:rsidRDefault="00E675B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F3E4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4F43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AA97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D990FE3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57AD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2F474404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C0921D2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6563635B" w14:textId="77777777" w:rsidR="00E675BF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93BE" w14:textId="77777777" w:rsidR="00E675BF" w:rsidRDefault="00E675B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B943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25FE" w14:textId="77777777" w:rsidR="00E675BF" w:rsidRPr="00743905" w:rsidRDefault="00E675B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5544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DB1034C" w14:textId="77777777" w:rsidR="00E675BF" w:rsidRDefault="00E675B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54893B5A" w14:textId="77777777" w:rsidR="00E675BF" w:rsidRPr="005905D7" w:rsidRDefault="00E675BF" w:rsidP="00B773E9">
      <w:pPr>
        <w:spacing w:before="40" w:after="40" w:line="192" w:lineRule="auto"/>
        <w:ind w:right="57"/>
        <w:rPr>
          <w:b/>
          <w:sz w:val="20"/>
        </w:rPr>
      </w:pPr>
    </w:p>
    <w:p w14:paraId="189B8740" w14:textId="77777777" w:rsidR="00E675BF" w:rsidRDefault="00E675BF" w:rsidP="00740BAB">
      <w:pPr>
        <w:pStyle w:val="Heading1"/>
        <w:spacing w:line="360" w:lineRule="auto"/>
      </w:pPr>
      <w:r>
        <w:t>LINIA 136</w:t>
      </w:r>
    </w:p>
    <w:p w14:paraId="21A0535E" w14:textId="77777777" w:rsidR="00E675BF" w:rsidRDefault="00E675BF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675BF" w14:paraId="6D125ACE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B0651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265C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59D8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A16D" w14:textId="77777777" w:rsidR="00E675BF" w:rsidRDefault="00E675BF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5396AEAF" w14:textId="77777777" w:rsidR="00E675BF" w:rsidRDefault="00E675BF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27A" w14:textId="77777777" w:rsidR="00E675BF" w:rsidRDefault="00E675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410987" w14:textId="77777777" w:rsidR="00E675BF" w:rsidRDefault="00E675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72177FDE" w14:textId="77777777" w:rsidR="00E675BF" w:rsidRDefault="00E675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635C" w14:textId="77777777" w:rsidR="00E675BF" w:rsidRDefault="00E675B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6FB5" w14:textId="77777777" w:rsidR="00E675BF" w:rsidRDefault="00E675B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1778" w14:textId="77777777" w:rsidR="00E675BF" w:rsidRDefault="00E675B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3096" w14:textId="77777777" w:rsidR="00E675BF" w:rsidRDefault="00E675B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ACA3BE" w14:textId="77777777" w:rsidR="00E675BF" w:rsidRDefault="00E675B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E675BF" w14:paraId="396DF09C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2862C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313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956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270C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1FFCCBA8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ACC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79D902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FA9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5D08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BE24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5ACB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0341748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E675BF" w14:paraId="0DB1BE80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6724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9B1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47A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8F0A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13141D0C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017F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65181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F19D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E3E9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2D40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AE4A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1F13602" w14:textId="77777777" w:rsidR="00E675BF" w:rsidRDefault="00E675BF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E675BF" w14:paraId="752F0509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EAD2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6E93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12+240</w:t>
            </w:r>
          </w:p>
          <w:p w14:paraId="4094FA02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FB44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1FB2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A7CA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A5BC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DD5C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F7E1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23F8" w14:textId="77777777" w:rsidR="00E675BF" w:rsidRDefault="00E675BF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6B40A188" w14:textId="77777777" w:rsidR="00E675BF" w:rsidRDefault="00E675BF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981D758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EDE4C8C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121B5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E4EA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956A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C407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29F4F3B6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5365A08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BCFD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2E6EA1A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9B69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DC11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589B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29BE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AB037E1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B4756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9C1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6FDCDCC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572C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F226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9807A5D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2478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CB8A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2C98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BDA8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8204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2DCE9ED6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0FE06CF4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F2A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B5D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C5F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4CC7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5C34309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9AD2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132902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E67B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AB5D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EED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A911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90DA76D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6BDCC78D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675BF" w14:paraId="3AA245BB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8284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CC70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86ED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32AD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6E3E4FF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F5C9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F01F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8F6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60D3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429E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6725136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E675BF" w14:paraId="1C1D821D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9EADA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97D1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190C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BF52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6057E3C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7BC8AEA4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CA8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C68E1C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A5AE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F86E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3CF3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F778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F78B02A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60B0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04B8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FD4E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79D7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5692B83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0479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E338586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5146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E457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A576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8120" w14:textId="77777777" w:rsidR="00E675BF" w:rsidRDefault="00E675B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DA79A0" w14:textId="77777777" w:rsidR="00E675BF" w:rsidRDefault="00E675B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675BF" w14:paraId="0FC92E28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0836" w14:textId="77777777" w:rsidR="00E675BF" w:rsidRDefault="00E675B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C800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6D4F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4A37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66CE3A5" w14:textId="77777777" w:rsidR="00E675BF" w:rsidRDefault="00E675B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53E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52184D1F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95370B0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6116BBEB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181D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E009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8865" w14:textId="77777777" w:rsidR="00E675BF" w:rsidRDefault="00E675B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5D57" w14:textId="77777777" w:rsidR="00E675BF" w:rsidRDefault="00E675B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0A937E" w14:textId="77777777" w:rsidR="00E675BF" w:rsidRDefault="00E675B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33FC5EDE" w14:textId="77777777" w:rsidR="00E675BF" w:rsidRDefault="00E675BF">
      <w:pPr>
        <w:spacing w:line="192" w:lineRule="auto"/>
        <w:ind w:right="57"/>
        <w:rPr>
          <w:sz w:val="20"/>
        </w:rPr>
      </w:pPr>
    </w:p>
    <w:p w14:paraId="37E2CAA3" w14:textId="77777777" w:rsidR="00E675BF" w:rsidRDefault="00E675BF" w:rsidP="002A3C7A">
      <w:pPr>
        <w:pStyle w:val="Heading1"/>
        <w:spacing w:line="360" w:lineRule="auto"/>
      </w:pPr>
      <w:r>
        <w:lastRenderedPageBreak/>
        <w:t>LINIA 138</w:t>
      </w:r>
    </w:p>
    <w:p w14:paraId="1284AEFA" w14:textId="77777777" w:rsidR="00E675BF" w:rsidRDefault="00E675BF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E675BF" w14:paraId="3B082D15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9658B" w14:textId="77777777" w:rsidR="00E675BF" w:rsidRDefault="00E675B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4C3B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59EE38E4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6B48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6493" w14:textId="77777777" w:rsidR="00E675BF" w:rsidRDefault="00E675BF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3BD036D1" w14:textId="77777777" w:rsidR="00E675BF" w:rsidRDefault="00E675BF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BA7B" w14:textId="77777777" w:rsidR="00E675BF" w:rsidRDefault="00E675B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D041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A334A12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CAD6323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2450" w14:textId="77777777" w:rsidR="00E675BF" w:rsidRPr="007126D7" w:rsidRDefault="00E675BF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69AC86F" w14:textId="77777777" w:rsidR="00E675BF" w:rsidRDefault="00E675BF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8E3FC56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588B" w14:textId="77777777" w:rsidR="00E675BF" w:rsidRDefault="00E675B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A523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671F04FB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0626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A809" w14:textId="77777777" w:rsidR="00E675BF" w:rsidRDefault="00E675BF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581A3F01" w14:textId="77777777" w:rsidR="00E675BF" w:rsidRDefault="00E675BF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EC1F" w14:textId="77777777" w:rsidR="00E675BF" w:rsidRDefault="00E675B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242C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0728DB2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5B2AAD4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2D3B" w14:textId="77777777" w:rsidR="00E675BF" w:rsidRDefault="00E675BF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675BF" w14:paraId="118BB304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44927" w14:textId="77777777" w:rsidR="00E675BF" w:rsidRDefault="00E675B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5C2C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D954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4116" w14:textId="77777777" w:rsidR="00E675BF" w:rsidRDefault="00E675BF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6592AD1A" w14:textId="77777777" w:rsidR="00E675BF" w:rsidRDefault="00E675B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7079C8E" w14:textId="77777777" w:rsidR="00E675BF" w:rsidRDefault="00E675BF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D2D3" w14:textId="77777777" w:rsidR="00E675BF" w:rsidRDefault="00E675B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5D96F5" w14:textId="77777777" w:rsidR="00E675BF" w:rsidRDefault="00E675B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1895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B3CF554" w14:textId="77777777" w:rsidR="00E675BF" w:rsidRDefault="00E675B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C9C7241" w14:textId="77777777" w:rsidR="00E675BF" w:rsidRPr="008B4C96" w:rsidRDefault="00E675B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002D" w14:textId="77777777" w:rsidR="00E675BF" w:rsidRDefault="00E675BF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E675BF" w14:paraId="5BE55B00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4CE3" w14:textId="77777777" w:rsidR="00E675BF" w:rsidRDefault="00E675B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6F4A" w14:textId="77777777" w:rsidR="00E675BF" w:rsidRDefault="00E675BF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4704" w14:textId="77777777" w:rsidR="00E675BF" w:rsidRPr="008B4C96" w:rsidRDefault="00E675BF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5C31" w14:textId="77777777" w:rsidR="00E675BF" w:rsidRDefault="00E675B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059D8178" w14:textId="77777777" w:rsidR="00E675BF" w:rsidRDefault="00E675B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67C9EE1" w14:textId="77777777" w:rsidR="00E675BF" w:rsidRDefault="00E675B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75E7DFBF" w14:textId="77777777" w:rsidR="00E675BF" w:rsidRDefault="00E675B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A390" w14:textId="77777777" w:rsidR="00E675BF" w:rsidRDefault="00E675BF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B2AAD9" w14:textId="77777777" w:rsidR="00E675BF" w:rsidRDefault="00E675BF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1103" w14:textId="77777777" w:rsidR="00E675BF" w:rsidRPr="008B4C96" w:rsidRDefault="00E675BF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8067330" w14:textId="77777777" w:rsidR="00E675BF" w:rsidRDefault="00E675BF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A7DBCC6" w14:textId="77777777" w:rsidR="00E675BF" w:rsidRPr="008B4C96" w:rsidRDefault="00E675BF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C495" w14:textId="77777777" w:rsidR="00E675BF" w:rsidRDefault="00E675BF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08E0E4CC" w14:textId="77777777" w:rsidR="00E675BF" w:rsidRDefault="00E675BF">
      <w:pPr>
        <w:tabs>
          <w:tab w:val="left" w:pos="4320"/>
        </w:tabs>
        <w:rPr>
          <w:sz w:val="20"/>
        </w:rPr>
      </w:pPr>
    </w:p>
    <w:p w14:paraId="7A31B186" w14:textId="77777777" w:rsidR="00E675BF" w:rsidRDefault="00E675BF" w:rsidP="00C83010">
      <w:pPr>
        <w:pStyle w:val="Heading1"/>
        <w:spacing w:line="360" w:lineRule="auto"/>
      </w:pPr>
      <w:r>
        <w:t>LINIA 143</w:t>
      </w:r>
    </w:p>
    <w:p w14:paraId="5F745165" w14:textId="77777777" w:rsidR="00E675BF" w:rsidRDefault="00E675BF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675BF" w14:paraId="0304ECD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3894E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213E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7DE3324B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613C" w14:textId="77777777" w:rsidR="00E675BF" w:rsidRPr="00984839" w:rsidRDefault="00E675BF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E32E" w14:textId="77777777" w:rsidR="00E675BF" w:rsidRDefault="00E675BF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2B3583F" w14:textId="77777777" w:rsidR="00E675BF" w:rsidRDefault="00E675BF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182B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F4B3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6804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5E5C" w14:textId="77777777" w:rsidR="00E675BF" w:rsidRPr="00984839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C177" w14:textId="77777777" w:rsidR="00E675BF" w:rsidRDefault="00E675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58F1EE76" w14:textId="77777777" w:rsidR="00E675BF" w:rsidRDefault="00E675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545604D9" w14:textId="77777777" w:rsidR="00E675BF" w:rsidRDefault="00E675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0A277BA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E1505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4DC4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26CD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7511" w14:textId="77777777" w:rsidR="00E675BF" w:rsidRDefault="00E675BF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7091EAE9" w14:textId="77777777" w:rsidR="00E675BF" w:rsidRDefault="00E675BF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CF67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657B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E8F7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331D17EF" w14:textId="77777777" w:rsidR="00E675BF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FB3F" w14:textId="77777777" w:rsidR="00E675BF" w:rsidRPr="00984839" w:rsidRDefault="00E675B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8E67" w14:textId="77777777" w:rsidR="00E675BF" w:rsidRDefault="00E675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22E02A0" w14:textId="77777777" w:rsidR="00E675BF" w:rsidRDefault="00E675B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675BF" w14:paraId="56086B5E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0ADF6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717D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87F3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5050" w14:textId="77777777" w:rsidR="00E675BF" w:rsidRDefault="00E675BF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A60181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12946FAF" w14:textId="77777777" w:rsidR="00E675BF" w:rsidRDefault="00E675B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3A6E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6E18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6A49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115524A6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BBA4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330E" w14:textId="77777777" w:rsidR="00E675BF" w:rsidRDefault="00E675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558DEE" w14:textId="77777777" w:rsidR="00E675BF" w:rsidRDefault="00E675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3932C83D" w14:textId="77777777" w:rsidR="00E675BF" w:rsidRDefault="00E675B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6C38B1C3" w14:textId="77777777" w:rsidR="00E675BF" w:rsidRDefault="00E675BF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50CDA5A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BD3C9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894F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5386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FB84" w14:textId="77777777" w:rsidR="00E675BF" w:rsidRDefault="00E675B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95EDDE" w14:textId="77777777" w:rsidR="00E675BF" w:rsidRDefault="00E675B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1B3E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C8D8D6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763E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DC99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BCA3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9800" w14:textId="77777777" w:rsidR="00E675BF" w:rsidRDefault="00E675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EB0939" w14:textId="77777777" w:rsidR="00E675BF" w:rsidRDefault="00E675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675BF" w14:paraId="23EB2B3F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8B841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857A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A0DE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2EC1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F06E3E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08FB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DF5175" w14:textId="77777777" w:rsidR="00E675BF" w:rsidRDefault="00E675BF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F243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B873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F1E3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70B3" w14:textId="77777777" w:rsidR="00E675BF" w:rsidRDefault="00E675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0257B1" w14:textId="77777777" w:rsidR="00E675BF" w:rsidRDefault="00E675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675BF" w14:paraId="1FBDC25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6D2CD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BDD1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CF60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3E2F" w14:textId="77777777" w:rsidR="00E675BF" w:rsidRDefault="00E675BF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BE186A4" w14:textId="77777777" w:rsidR="00E675BF" w:rsidRDefault="00E675BF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034B" w14:textId="77777777" w:rsidR="00E675BF" w:rsidRDefault="00E675B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046132F" w14:textId="77777777" w:rsidR="00E675BF" w:rsidRDefault="00E675BF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B5AE217" w14:textId="77777777" w:rsidR="00E675BF" w:rsidRDefault="00E675B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7B66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D962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82EF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C7E4" w14:textId="77777777" w:rsidR="00E675BF" w:rsidRDefault="00E675B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125116" w14:textId="77777777" w:rsidR="00E675BF" w:rsidRDefault="00E675B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675BF" w14:paraId="543CF5F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53522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35AB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8C35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91BC" w14:textId="77777777" w:rsidR="00E675BF" w:rsidRDefault="00E675B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D59DA40" w14:textId="77777777" w:rsidR="00E675BF" w:rsidRDefault="00E675B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93F4" w14:textId="77777777" w:rsidR="00E675BF" w:rsidRDefault="00E675B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C36D526" w14:textId="77777777" w:rsidR="00E675BF" w:rsidRDefault="00E675B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E9C0705" w14:textId="77777777" w:rsidR="00E675BF" w:rsidRDefault="00E675B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1A18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C4F1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0A33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1D48" w14:textId="77777777" w:rsidR="00E675BF" w:rsidRDefault="00E675B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B35126" w14:textId="77777777" w:rsidR="00E675BF" w:rsidRDefault="00E675B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675BF" w14:paraId="69A43E2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42845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B35D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B786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671F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72BE920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5ACC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4F72CB6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597B0B79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6073F420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B69614A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74C642C6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FC9F89" w14:textId="77777777" w:rsidR="00E675BF" w:rsidRDefault="00E675B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A81437B" w14:textId="77777777" w:rsidR="00E675BF" w:rsidRDefault="00E675B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9122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C22E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5039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A206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96C22F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675BF" w14:paraId="4DFC1AD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1E132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1261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FD8F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4D7C" w14:textId="77777777" w:rsidR="00E675BF" w:rsidRDefault="00E675BF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B77586" w14:textId="77777777" w:rsidR="00E675BF" w:rsidRDefault="00E675BF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69AD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0AF6DD14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09D4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E163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3E7F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7C6F" w14:textId="77777777" w:rsidR="00E675BF" w:rsidRDefault="00E675B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C47030" w14:textId="77777777" w:rsidR="00E675BF" w:rsidRDefault="00E675B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4F10AE50" w14:textId="77777777" w:rsidR="00E675BF" w:rsidRDefault="00E675B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E675BF" w14:paraId="4517CB2B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E7389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28E8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39D4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42EC" w14:textId="77777777" w:rsidR="00E675BF" w:rsidRDefault="00E675B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F7C2776" w14:textId="77777777" w:rsidR="00E675BF" w:rsidRDefault="00E675B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9788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37C290E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C019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59E6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85B9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FAC0" w14:textId="77777777" w:rsidR="00E675BF" w:rsidRDefault="00E675B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A86AD8" w14:textId="77777777" w:rsidR="00E675BF" w:rsidRDefault="00E675B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675BF" w14:paraId="64B13247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FD46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394E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14C4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7C38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3B84218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4CB7" w14:textId="77777777" w:rsidR="00E675BF" w:rsidRDefault="00E675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A7D296" w14:textId="77777777" w:rsidR="00E675BF" w:rsidRDefault="00E675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909F" w14:textId="77777777" w:rsidR="00E675BF" w:rsidRDefault="00E675B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EC37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EC9F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6627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D5D091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07AF21D2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E675BF" w14:paraId="28CC8E58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C872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CAE1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F12F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4A94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341D394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9700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D3CAB8" w14:textId="77777777" w:rsidR="00E675BF" w:rsidRDefault="00E675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C804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0CC1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3703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1AF9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EE94BB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675BF" w14:paraId="0EA17281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D9997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049B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847B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11D0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F6A3C12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3A68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C086A5" w14:textId="77777777" w:rsidR="00E675BF" w:rsidRDefault="00E675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72FA19C4" w14:textId="77777777" w:rsidR="00E675BF" w:rsidRDefault="00E675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6C62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F94A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784E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BCF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409502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675BF" w14:paraId="7F5EAB04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26D3E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CE12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6D9E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2197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BAE5381" w14:textId="77777777" w:rsidR="00E675BF" w:rsidRDefault="00E675B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57CD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9232871" w14:textId="77777777" w:rsidR="00E675BF" w:rsidRDefault="00E675B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5024" w14:textId="77777777" w:rsidR="00E675BF" w:rsidRDefault="00E675BF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4DCB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40FB" w14:textId="77777777" w:rsidR="00E675BF" w:rsidRDefault="00E675B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CE07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9CAB25" w14:textId="77777777" w:rsidR="00E675BF" w:rsidRDefault="00E675B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675BF" w14:paraId="1A230A7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ACF7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AF3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E9C8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8116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A0C0442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1499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0C7EE30A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7AD8A59C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4D9A" w14:textId="77777777" w:rsidR="00E675BF" w:rsidRDefault="00E675B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F791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61B9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CD33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86F2F1" w14:textId="77777777" w:rsidR="00E675BF" w:rsidRDefault="00E675B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675BF" w14:paraId="0714008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4C434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E458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DB90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E3C0" w14:textId="77777777" w:rsidR="00E675BF" w:rsidRDefault="00E675B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AC1EAE" w14:textId="77777777" w:rsidR="00E675BF" w:rsidRDefault="00E675B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E2A3" w14:textId="77777777" w:rsidR="00E675BF" w:rsidRDefault="00E675B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2100507F" w14:textId="77777777" w:rsidR="00E675BF" w:rsidRDefault="00E675B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E457" w14:textId="77777777" w:rsidR="00E675BF" w:rsidRDefault="00E675B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AD09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D411" w14:textId="77777777" w:rsidR="00E675BF" w:rsidRDefault="00E675B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4094" w14:textId="77777777" w:rsidR="00E675BF" w:rsidRDefault="00E675B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3854A5" w14:textId="77777777" w:rsidR="00E675BF" w:rsidRDefault="00E675B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675BF" w14:paraId="3951571C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60D6C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A6CC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D3A7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6498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87D429" w14:textId="77777777" w:rsidR="00E675BF" w:rsidRDefault="00E675BF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2AE5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8F172BA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1CB13C0" w14:textId="77777777" w:rsidR="00E675BF" w:rsidRDefault="00E675BF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7FD8" w14:textId="77777777" w:rsidR="00E675BF" w:rsidRPr="00B53EFA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6C2A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7A47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A260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5119A2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E675BF" w14:paraId="46DDC4F9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79F4C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DD14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4A7E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9D50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29E23A" w14:textId="77777777" w:rsidR="00E675BF" w:rsidRDefault="00E675B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8E94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E2B6DC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C967" w14:textId="77777777" w:rsidR="00E675BF" w:rsidRPr="00B53EFA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1FB9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FBF6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DA99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58C016F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506F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9336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2CC6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7D93" w14:textId="77777777" w:rsidR="00E675BF" w:rsidRDefault="00E675BF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7D03B7A" w14:textId="77777777" w:rsidR="00E675BF" w:rsidRDefault="00E675BF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B7AD" w14:textId="77777777" w:rsidR="00E675BF" w:rsidRDefault="00E675B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41212A" w14:textId="77777777" w:rsidR="00E675BF" w:rsidRDefault="00E675B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46BC" w14:textId="77777777" w:rsidR="00E675BF" w:rsidRPr="00B53EFA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B83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0C1D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811C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ABE4C9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FFF9B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8F96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42C2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0171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441448" w14:textId="77777777" w:rsidR="00E675BF" w:rsidRDefault="00E675B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EBE5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C86C96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7968" w14:textId="77777777" w:rsidR="00E675BF" w:rsidRPr="00B53EFA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5D21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865E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93A5" w14:textId="77777777" w:rsidR="00E675BF" w:rsidRDefault="00E675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59166D" w14:textId="77777777" w:rsidR="00E675BF" w:rsidRDefault="00E675B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E675BF" w14:paraId="5B3DCB1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DBDA3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DC33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5D08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C0D7" w14:textId="77777777" w:rsidR="00E675BF" w:rsidRDefault="00E675B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7B7D623" w14:textId="77777777" w:rsidR="00E675BF" w:rsidRDefault="00E675B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FB59" w14:textId="77777777" w:rsidR="00E675BF" w:rsidRDefault="00E675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1D37C1" w14:textId="77777777" w:rsidR="00E675BF" w:rsidRDefault="00E675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3F0F0AF" w14:textId="77777777" w:rsidR="00E675BF" w:rsidRDefault="00E675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1D4E2FEF" w14:textId="77777777" w:rsidR="00E675BF" w:rsidRDefault="00E675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B91ACCE" w14:textId="77777777" w:rsidR="00E675BF" w:rsidRDefault="00E675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3186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E7F4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424C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4277" w14:textId="77777777" w:rsidR="00E675BF" w:rsidRDefault="00E675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C9571" w14:textId="77777777" w:rsidR="00E675BF" w:rsidRDefault="00E675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675BF" w14:paraId="3EDE94E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536A7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83D4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88429DE" w14:textId="77777777" w:rsidR="00E675BF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F8EB" w14:textId="77777777" w:rsidR="00E675BF" w:rsidRPr="00984839" w:rsidRDefault="00E675B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651" w14:textId="77777777" w:rsidR="00E675BF" w:rsidRDefault="00E675B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02A44084" w14:textId="77777777" w:rsidR="00E675BF" w:rsidRDefault="00E675B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A852" w14:textId="77777777" w:rsidR="00E675BF" w:rsidRDefault="00E675B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3D9D" w14:textId="77777777" w:rsidR="00E675BF" w:rsidRDefault="00E675B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8921" w14:textId="77777777" w:rsidR="00E675BF" w:rsidRDefault="00E675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1A2E6958" w14:textId="77777777" w:rsidR="00E675BF" w:rsidRDefault="00E675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0AD9" w14:textId="77777777" w:rsidR="00E675BF" w:rsidRPr="00984839" w:rsidRDefault="00E675B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CAF2" w14:textId="77777777" w:rsidR="00E675BF" w:rsidRDefault="00E675B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5F7ED5C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87ED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8989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2319F8C1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CF7E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E445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33FE208E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BA3C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50AF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2EF3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1744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5044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0EFBE5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4EE26D10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56DD28E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D1542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3B25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0728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682B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63EFCE8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2E77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716F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7FDE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594A71F7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F690" w14:textId="77777777" w:rsidR="00E675BF" w:rsidRDefault="00E675B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A005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3CB204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538600E5" w14:textId="77777777" w:rsidR="00E675BF" w:rsidRDefault="00E675B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449C0B89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82732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A93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8D27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F9C4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E3DC3E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229207F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FA8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25BFFEC9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3485" w14:textId="77777777" w:rsidR="00E675BF" w:rsidRPr="00B53EFA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A171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3EB1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19EA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E4860E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36555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2A3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A279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BB6C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E79F24F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77516C87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813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CC5C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B3CC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72CC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E636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FFB954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9B1F1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3D5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4E29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31A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79F3E7E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4BA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2460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677E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4BAB26D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C651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04D1" w14:textId="77777777" w:rsidR="00E675BF" w:rsidRPr="006611B7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E675BF" w14:paraId="6C269FA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A85FB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C91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9E0B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D20E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5EE368F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CCC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333F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F2FE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0B0FE4E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114F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0807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14:paraId="2A76356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6A7FA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D63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6CF414BA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183C" w14:textId="77777777" w:rsidR="00E675BF" w:rsidRPr="00984839" w:rsidRDefault="00E675BF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96F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10EE54A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1402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7F8C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EA2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171B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5136" w14:textId="77777777" w:rsidR="00E675BF" w:rsidRPr="003B25AA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14:paraId="521AAD0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B470D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6BA7" w14:textId="77777777" w:rsidR="00E675BF" w:rsidRPr="00CB3DC4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6B5BCCC4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7902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1AAC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5481DCE6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4809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4AFF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0EA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D35E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878E" w14:textId="77777777" w:rsidR="00E675BF" w:rsidRPr="00CB3DC4" w:rsidRDefault="00E675BF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7BE1438" w14:textId="77777777" w:rsidR="00E675BF" w:rsidRPr="00F11CE2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3FC49CA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63C6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888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AEEF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E562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79D2C347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259A8377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2BB2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431FBC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417F" w14:textId="77777777" w:rsidR="00E675BF" w:rsidRPr="00B53EFA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6294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9F81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0C9A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BD83F8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775B1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E0B1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B487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6AC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53B9E016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8CE0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DE741E4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BD7C3D5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7F80B3E4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7823927" w14:textId="77777777" w:rsidR="00E675BF" w:rsidRPr="00260477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4272" w14:textId="77777777" w:rsidR="00E675BF" w:rsidRPr="00B53EFA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882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0CCC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EBB1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6A942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675BF" w14:paraId="45E9AE0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96C11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9C1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2F58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08BA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5A14A587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23B4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8D4C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A5CD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1E4B99CB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BEF0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CDE3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449B48FE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144C15B6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675BF" w14:paraId="5634D12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0965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47E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2517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915D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0EED647F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091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1AAB6F5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BBA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F00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07C5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F87E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E675BF" w14:paraId="01A7611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823FA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F5C0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2418AEFA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79B2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8970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31CF7D7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000DB1D4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286BB2D6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84A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B1AB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AD09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09CA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43DB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6FE840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502DA1DC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675BF" w14:paraId="234BFF3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5A0D5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B231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4ABBEA9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6A7D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09C3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50B85B33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99CE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4B5A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9B8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7019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31D9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7CEF538F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BA3D9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89C2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ADB7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484F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20F9B7DF" w14:textId="77777777" w:rsidR="00E675BF" w:rsidRDefault="00E675BF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270FB031" w14:textId="77777777" w:rsidR="00E675BF" w:rsidRDefault="00E675BF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1AE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FFFADE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D07C" w14:textId="77777777" w:rsidR="00E675BF" w:rsidRPr="00B53EFA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D1A1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EA40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6E25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9A1E317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59827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C5BE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DEFF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8F5C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0313BB81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270CF9BD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37D59224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4EB0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5B871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25F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5FCE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2AF8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2A5C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435865A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1B0C2" w14:textId="77777777" w:rsidR="00E675BF" w:rsidRDefault="00E675B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06A6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F808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09B3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1F8ED3BF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1750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B12923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3883EBB9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E10A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0564" w14:textId="77777777" w:rsidR="00E675BF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8F1E" w14:textId="77777777" w:rsidR="00E675BF" w:rsidRPr="00984839" w:rsidRDefault="00E675B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37CE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33C5BC" w14:textId="77777777" w:rsidR="00E675BF" w:rsidRDefault="00E675B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7470085A" w14:textId="77777777" w:rsidR="00E675BF" w:rsidRDefault="00E675BF">
      <w:pPr>
        <w:spacing w:after="40" w:line="192" w:lineRule="auto"/>
        <w:ind w:right="57"/>
        <w:rPr>
          <w:sz w:val="20"/>
        </w:rPr>
      </w:pPr>
    </w:p>
    <w:p w14:paraId="1F699C0C" w14:textId="77777777" w:rsidR="00E675BF" w:rsidRDefault="00E675BF" w:rsidP="00EF6A64">
      <w:pPr>
        <w:pStyle w:val="Heading1"/>
        <w:spacing w:line="360" w:lineRule="auto"/>
      </w:pPr>
      <w:r>
        <w:t>LINIA 144</w:t>
      </w:r>
    </w:p>
    <w:p w14:paraId="31942CE0" w14:textId="77777777" w:rsidR="00E675BF" w:rsidRDefault="00E675BF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675BF" w14:paraId="57AB6DF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A64A2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4F1E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253EECD5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68A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AD5E" w14:textId="77777777" w:rsidR="00E675BF" w:rsidRDefault="00E675BF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9E3E2C3" w14:textId="77777777" w:rsidR="00E675BF" w:rsidRDefault="00E675BF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371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6EE9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964B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972F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BB0B" w14:textId="77777777" w:rsidR="00E675BF" w:rsidRDefault="00E675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61B26E16" w14:textId="77777777" w:rsidR="00E675BF" w:rsidRDefault="00E675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15361AB6" w14:textId="77777777" w:rsidR="00E675BF" w:rsidRDefault="00E675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675BF" w14:paraId="023CF0C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773C0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7BB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1C0F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3999" w14:textId="77777777" w:rsidR="00E675BF" w:rsidRDefault="00E675BF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302A8DBB" w14:textId="77777777" w:rsidR="00E675BF" w:rsidRDefault="00E675BF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0F2E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4627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3C7A" w14:textId="77777777" w:rsidR="00E675BF" w:rsidRDefault="00E675BF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70540D54" w14:textId="77777777" w:rsidR="00E675BF" w:rsidRDefault="00E675BF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36D7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C287" w14:textId="77777777" w:rsidR="00E675BF" w:rsidRDefault="00E675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BF78884" w14:textId="77777777" w:rsidR="00E675BF" w:rsidRDefault="00E675B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675BF" w14:paraId="7E2BE0F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6D9C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F4C9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77D8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757C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F0ECB9F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35A667BB" w14:textId="77777777" w:rsidR="00E675BF" w:rsidRDefault="00E675BF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4A06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A0E5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4D6E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44E3F72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9AA8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F940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041FB40A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4F4AA86B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2FAF124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26A99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6DFC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46DE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A943" w14:textId="77777777" w:rsidR="00E675BF" w:rsidRDefault="00E675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471377F" w14:textId="77777777" w:rsidR="00E675BF" w:rsidRDefault="00E675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D9E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3659CC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A9A5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042C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CEBE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4928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A36037" w14:textId="77777777" w:rsidR="00E675BF" w:rsidRDefault="00E675BF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E675BF" w14:paraId="467F2E5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CB74E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2E2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BA48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1867" w14:textId="77777777" w:rsidR="00E675BF" w:rsidRDefault="00E675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813F366" w14:textId="77777777" w:rsidR="00E675BF" w:rsidRDefault="00E675B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4A93" w14:textId="77777777" w:rsidR="00E675BF" w:rsidRDefault="00E675B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D2BDED" w14:textId="77777777" w:rsidR="00E675BF" w:rsidRDefault="00E675B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DC61" w14:textId="77777777" w:rsidR="00E675BF" w:rsidRDefault="00E675BF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4052" w14:textId="77777777" w:rsidR="00E675BF" w:rsidRDefault="00E675B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3D6B" w14:textId="77777777" w:rsidR="00E675BF" w:rsidRDefault="00E675BF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EB1F" w14:textId="77777777" w:rsidR="00E675BF" w:rsidRDefault="00E675B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A3AF0B" w14:textId="77777777" w:rsidR="00E675BF" w:rsidRDefault="00E675B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675BF" w14:paraId="2FFFB341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15E1B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E283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97FB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2A3D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E252685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BDA5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1BCF2A33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B666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5906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F94C" w14:textId="77777777" w:rsidR="00E675BF" w:rsidRPr="00984839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A258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E675BF" w14:paraId="42CEFC9B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CA1AC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3440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6353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4C75" w14:textId="77777777" w:rsidR="00E675BF" w:rsidRDefault="00E675B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9ACEE28" w14:textId="77777777" w:rsidR="00E675BF" w:rsidRDefault="00E675B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6394" w14:textId="77777777" w:rsidR="00E675BF" w:rsidRDefault="00E675B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6ADDF95" w14:textId="77777777" w:rsidR="00E675BF" w:rsidRDefault="00E675B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4785" w14:textId="77777777" w:rsidR="00E675BF" w:rsidRDefault="00E675B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A4D8" w14:textId="77777777" w:rsidR="00E675BF" w:rsidRDefault="00E675B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98AF" w14:textId="77777777" w:rsidR="00E675BF" w:rsidRPr="00984839" w:rsidRDefault="00E675B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3D7A" w14:textId="77777777" w:rsidR="00E675BF" w:rsidRDefault="00E675B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64599F" w14:textId="77777777" w:rsidR="00E675BF" w:rsidRDefault="00E675B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675BF" w14:paraId="4AD90B7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DA9F7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328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8863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16E7" w14:textId="77777777" w:rsidR="00E675BF" w:rsidRDefault="00E675BF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BA18D0E" w14:textId="77777777" w:rsidR="00E675BF" w:rsidRDefault="00E675BF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5D13" w14:textId="77777777" w:rsidR="00E675BF" w:rsidRDefault="00E675B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D8A002" w14:textId="77777777" w:rsidR="00E675BF" w:rsidRDefault="00E675B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3B2D" w14:textId="77777777" w:rsidR="00E675BF" w:rsidRPr="00DA0087" w:rsidRDefault="00E675B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0E01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2258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459C" w14:textId="77777777" w:rsidR="00E675BF" w:rsidRDefault="00E675B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C161FD" w14:textId="77777777" w:rsidR="00E675BF" w:rsidRDefault="00E675B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675BF" w14:paraId="36C9430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9A4EF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09FD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0C58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7937" w14:textId="77777777" w:rsidR="00E675BF" w:rsidRDefault="00E675B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86E0660" w14:textId="77777777" w:rsidR="00E675BF" w:rsidRDefault="00E675B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7115" w14:textId="77777777" w:rsidR="00E675BF" w:rsidRDefault="00E675B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2BA152A" w14:textId="77777777" w:rsidR="00E675BF" w:rsidRDefault="00E675B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9A57" w14:textId="77777777" w:rsidR="00E675BF" w:rsidRDefault="00E675B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CA4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125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23F8" w14:textId="77777777" w:rsidR="00E675BF" w:rsidRDefault="00E675B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B9C50D" w14:textId="77777777" w:rsidR="00E675BF" w:rsidRDefault="00E675B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675BF" w14:paraId="4FCFE09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D9CC4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E5A5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A7A3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D0A3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0F4CE71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74A1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8A72B72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103A6306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2AF58FE8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299E8FFF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30705E0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7F792CDA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6BA9629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A38C" w14:textId="77777777" w:rsidR="00E675BF" w:rsidRPr="00DA0087" w:rsidRDefault="00E675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06FB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8BD8" w14:textId="77777777" w:rsidR="00E675BF" w:rsidRPr="00DA0087" w:rsidRDefault="00E675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D44E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2C9153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675BF" w14:paraId="61004A3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7C69C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52FE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D215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5A8D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609B4DB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0308" w14:textId="77777777" w:rsidR="00E675BF" w:rsidRDefault="00E675B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BD4311" w14:textId="77777777" w:rsidR="00E675BF" w:rsidRDefault="00E675B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B200" w14:textId="77777777" w:rsidR="00E675BF" w:rsidRDefault="00E675B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8722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1B16" w14:textId="77777777" w:rsidR="00E675BF" w:rsidRPr="00DA0087" w:rsidRDefault="00E675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FF05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874F77" w14:textId="77777777" w:rsidR="00E675BF" w:rsidRDefault="00E675B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675BF" w14:paraId="0DFA426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D0756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4DC6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9579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160E" w14:textId="77777777" w:rsidR="00E675BF" w:rsidRDefault="00E675B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F0DB6C" w14:textId="77777777" w:rsidR="00E675BF" w:rsidRDefault="00E675B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8AE2" w14:textId="77777777" w:rsidR="00E675BF" w:rsidRDefault="00E675BF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F957" w14:textId="77777777" w:rsidR="00E675BF" w:rsidRDefault="00E675B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E09" w14:textId="77777777" w:rsidR="00E675BF" w:rsidRDefault="00E675B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E84A" w14:textId="77777777" w:rsidR="00E675BF" w:rsidRPr="00DA0087" w:rsidRDefault="00E675B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0A44" w14:textId="77777777" w:rsidR="00E675BF" w:rsidRDefault="00E675B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F8B311" w14:textId="77777777" w:rsidR="00E675BF" w:rsidRDefault="00E675B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675BF" w14:paraId="0C7BEF16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6DB6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BD3B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394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3A02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7AF277B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81D5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A3B4A6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C563034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03F2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3893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3B30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8DD6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A405B7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E675BF" w14:paraId="130E63D0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FDBEA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527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BF77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0FD3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4DDD218" w14:textId="77777777" w:rsidR="00E675BF" w:rsidRDefault="00E675BF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9E4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B23FDF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1053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107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E75E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F330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C5E90D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E134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5C0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9E70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E829" w14:textId="77777777" w:rsidR="00E675BF" w:rsidRDefault="00E675BF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6CB2C96" w14:textId="77777777" w:rsidR="00E675BF" w:rsidRDefault="00E675BF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391A" w14:textId="77777777" w:rsidR="00E675BF" w:rsidRDefault="00E675B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ED86A3" w14:textId="77777777" w:rsidR="00E675BF" w:rsidRDefault="00E675B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2683" w14:textId="77777777" w:rsidR="00E675BF" w:rsidRPr="00DA0087" w:rsidRDefault="00E675B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67A" w14:textId="77777777" w:rsidR="00E675BF" w:rsidRDefault="00E675B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2A93" w14:textId="77777777" w:rsidR="00E675BF" w:rsidRPr="00DA0087" w:rsidRDefault="00E675B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2497" w14:textId="77777777" w:rsidR="00E675BF" w:rsidRDefault="00E675BF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F58544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87097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FF8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0AD5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529D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B012495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2FE9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46BD7F0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C0F2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C494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23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2B26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1F143D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E675BF" w14:paraId="199A63CC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62C1D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4C32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F714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76BC" w14:textId="77777777" w:rsidR="00E675BF" w:rsidRDefault="00E675B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000D42D" w14:textId="77777777" w:rsidR="00E675BF" w:rsidRDefault="00E675B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9FEF" w14:textId="77777777" w:rsidR="00E675BF" w:rsidRDefault="00E675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37C68A4" w14:textId="77777777" w:rsidR="00E675BF" w:rsidRDefault="00E675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6C74D19" w14:textId="77777777" w:rsidR="00E675BF" w:rsidRDefault="00E675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26E572C1" w14:textId="77777777" w:rsidR="00E675BF" w:rsidRDefault="00E675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B701235" w14:textId="77777777" w:rsidR="00E675BF" w:rsidRDefault="00E675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48A8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20DB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6ADE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A37B" w14:textId="77777777" w:rsidR="00E675BF" w:rsidRDefault="00E675B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B4A7E8" w14:textId="77777777" w:rsidR="00E675BF" w:rsidRDefault="00E675B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675BF" w14:paraId="000847E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34DE5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1A4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2DFD6964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F95E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7566" w14:textId="77777777" w:rsidR="00E675BF" w:rsidRDefault="00E675B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1439368" w14:textId="77777777" w:rsidR="00E675BF" w:rsidRPr="00B61351" w:rsidRDefault="00E675BF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650" w14:textId="77777777" w:rsidR="00E675BF" w:rsidRDefault="00E675B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4CBB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6A8B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0A58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C67B" w14:textId="77777777" w:rsidR="00E675BF" w:rsidRDefault="00E675B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58FBD8E0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B6659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40B9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B8E5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122B" w14:textId="77777777" w:rsidR="00E675BF" w:rsidRDefault="00E675BF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04D0C188" w14:textId="77777777" w:rsidR="00E675BF" w:rsidRDefault="00E675BF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43F0" w14:textId="77777777" w:rsidR="00E675BF" w:rsidRDefault="00E675B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47443D9B" w14:textId="77777777" w:rsidR="00E675BF" w:rsidRDefault="00E675B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40F9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45E2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B623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17AF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A76C8A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675BF" w14:paraId="1A8768D0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BF50C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A7DF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000A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33EF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760C296B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B9DE6A8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8D62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78A8D9E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B5E7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07A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70DA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4E026308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CB2BA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6821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62349CAB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2E6E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F16E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219AB6AB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9051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1D3573C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4A2C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6EBA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890B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3A2864CC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E034C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48D5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1784057F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A51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2A6B" w14:textId="77777777" w:rsidR="00E675BF" w:rsidRDefault="00E675B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2ED21F64" w14:textId="77777777" w:rsidR="00E675BF" w:rsidRDefault="00E675B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14F8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A305F8A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E4C2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C617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0B24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3F9330D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E675BF" w14:paraId="72616C4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AF51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BA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7EC5D5F0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4656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10B5" w14:textId="77777777" w:rsidR="00E675BF" w:rsidRDefault="00E675B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263DC3D3" w14:textId="77777777" w:rsidR="00E675BF" w:rsidRDefault="00E675B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47DA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F6733A3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CBF5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4460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16ED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4585E0EB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37BBE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F86C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1D40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0E2C" w14:textId="77777777" w:rsidR="00E675BF" w:rsidRDefault="00E675BF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5F24735E" w14:textId="77777777" w:rsidR="00E675BF" w:rsidRDefault="00E675B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BEA2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E200C64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0E88335F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6B3A" w14:textId="77777777" w:rsidR="00E675BF" w:rsidRPr="00DA0087" w:rsidRDefault="00E675B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4DE2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D1B0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06B6" w14:textId="77777777" w:rsidR="00E675BF" w:rsidRDefault="00E675B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E82951" w14:textId="77777777" w:rsidR="00E675BF" w:rsidRDefault="00E675B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E675BF" w14:paraId="614D171E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25EB4" w14:textId="77777777" w:rsidR="00E675BF" w:rsidRDefault="00E675B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F63C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2347" w14:textId="77777777" w:rsidR="00E675BF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3F93" w14:textId="77777777" w:rsidR="00E675BF" w:rsidRDefault="00E675BF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A9A5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539BDE1B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1DA4905F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4D4348D4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294DCF53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917629E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12F1B79" w14:textId="77777777" w:rsidR="00E675BF" w:rsidRDefault="00E675B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9CCB" w14:textId="77777777" w:rsidR="00E675BF" w:rsidRDefault="00E675B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D530" w14:textId="77777777" w:rsidR="00E675BF" w:rsidRDefault="00E675B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75AD" w14:textId="77777777" w:rsidR="00E675BF" w:rsidRPr="00DA0087" w:rsidRDefault="00E675B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7146" w14:textId="77777777" w:rsidR="00E675BF" w:rsidRDefault="00E675B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5454FB" w14:textId="77777777" w:rsidR="00E675BF" w:rsidRDefault="00E675B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657CD681" w14:textId="77777777" w:rsidR="00E675BF" w:rsidRDefault="00E675BF">
      <w:pPr>
        <w:spacing w:before="40" w:line="192" w:lineRule="auto"/>
        <w:ind w:right="57"/>
        <w:rPr>
          <w:sz w:val="20"/>
        </w:rPr>
      </w:pPr>
    </w:p>
    <w:p w14:paraId="556EFC76" w14:textId="77777777" w:rsidR="00E675BF" w:rsidRDefault="00E675BF" w:rsidP="00E56A6A">
      <w:pPr>
        <w:pStyle w:val="Heading1"/>
        <w:spacing w:line="360" w:lineRule="auto"/>
      </w:pPr>
      <w:r>
        <w:t>LINIA 200</w:t>
      </w:r>
    </w:p>
    <w:p w14:paraId="1DD80F50" w14:textId="77777777" w:rsidR="00E675BF" w:rsidRDefault="00E675B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784522E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03EBE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A7DC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5B4B7C89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76E5" w14:textId="77777777" w:rsidR="00E675BF" w:rsidRPr="00032DF2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3B4E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06F312F4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D888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B499" w14:textId="77777777" w:rsidR="00E675BF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073B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3E5E" w14:textId="77777777" w:rsidR="00E675BF" w:rsidRPr="00032DF2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977B" w14:textId="77777777" w:rsidR="00E675BF" w:rsidRPr="00F716C0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E675BF" w14:paraId="3EF9F00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99E64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101B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DB57" w14:textId="77777777" w:rsidR="00E675BF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5214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69F488F4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E19D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303C" w14:textId="77777777" w:rsidR="00E675BF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2C5D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8F5" w14:textId="77777777" w:rsidR="00E675BF" w:rsidRPr="00032DF2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92A8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1B6B29C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0555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42DB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25798F25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5223" w14:textId="77777777" w:rsidR="00E675BF" w:rsidRPr="00032DF2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DE70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624E1A5E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8461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5D39" w14:textId="77777777" w:rsidR="00E675BF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2156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6AC59A9C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3F9E" w14:textId="77777777" w:rsidR="00E675BF" w:rsidRPr="00032DF2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6E6E" w14:textId="77777777" w:rsidR="00E675BF" w:rsidRPr="00C2058A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78B7097" w14:textId="77777777" w:rsidR="00E675BF" w:rsidRPr="00F716C0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E675BF" w14:paraId="6624D2E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F41E2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85F2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79C25EB7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8F76" w14:textId="77777777" w:rsidR="00E675BF" w:rsidRPr="00032DF2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7ACF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30C821FB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584E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4BB4" w14:textId="77777777" w:rsidR="00E675BF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0809" w14:textId="77777777" w:rsidR="00E675BF" w:rsidRDefault="00E675B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44B1" w14:textId="77777777" w:rsidR="00E675BF" w:rsidRDefault="00E675B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2B39" w14:textId="77777777" w:rsidR="00E675BF" w:rsidRDefault="00E675B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675BF" w14:paraId="4BE7D69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C5777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3EC2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5F9859BD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8984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6F56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FCC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28AC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F692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1FB3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D5A4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6223C96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00273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B3F8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01CA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9446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1EDE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699F188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C1CD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B5AE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B6BE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6B65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675BF" w14:paraId="1200417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22161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391E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F42F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A96E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5B8AD2A0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3304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1A0F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AA2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B258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D6CC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26A3D61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CB858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C555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4504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7CF4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29E94F98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417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9FB53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0AEB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A55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2836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9A94" w14:textId="77777777" w:rsidR="00E675BF" w:rsidRPr="00F716C0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1078745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FE47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E666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15D6B398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8E35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65BC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D0BDF5E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25F0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4DB7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440A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011E165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DD71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24DA" w14:textId="77777777" w:rsidR="00E675BF" w:rsidRPr="00F716C0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561D44C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33F4F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AB85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BD7F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831B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50C9812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CEA4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B2E5D3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050D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C547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EA85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ACDC" w14:textId="77777777" w:rsidR="00E675BF" w:rsidRPr="00F716C0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675BF" w14:paraId="6AB262D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41308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EF1A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8014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4B9D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0932C9C3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FDE6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2836C5E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040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9BFC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129A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61C2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51611B6" w14:textId="77777777" w:rsidR="00E675BF" w:rsidRPr="00F716C0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E675BF" w14:paraId="3670CB4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7EFD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822F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097C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ADAB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3BC47DF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0C2E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1634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AC64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80EC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CAC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04860F9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356DC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F742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87CE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A1CF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2CB74FFA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F22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EC9A54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6727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0674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6E52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4C5A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675BF" w14:paraId="28B5092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19144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9D05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8EF3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DAB8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8958189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438E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8076FD0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2E25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0208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B669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BB41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9DC6FAD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E675BF" w14:paraId="520E26A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0331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3E3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FF3A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2AD7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313A3A9F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A84D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50D6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0ACC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DA8D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0DAB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559EDD0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E6E41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57F3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0926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EB04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799EEE2A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A8E2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C809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C44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5BC5DA4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1935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D54E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E675BF" w14:paraId="1FEA0EE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A776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3EDF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C528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68B2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28475459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B272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B0A1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FBF0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EBCB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C122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675BF" w14:paraId="57043BF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1CFD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FFC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15CF8ED3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EF18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5FA2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7D74A39D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AF1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5609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45CD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9B98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F30F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675BF" w14:paraId="53B2D0F7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CA747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2C01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FAB5" w14:textId="77777777" w:rsidR="00E675BF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AB25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35AEAFE4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84A4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1532DA5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D0E9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3670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3E95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9013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8CB20B6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E675BF" w14:paraId="19020CA1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76E52" w14:textId="77777777" w:rsidR="00E675BF" w:rsidRDefault="00E675BF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0A6B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816A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17B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7F02EA94" w14:textId="77777777" w:rsidR="00E675BF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3A3C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273CDD0D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F99D" w14:textId="77777777" w:rsidR="00E675BF" w:rsidRPr="00032DF2" w:rsidRDefault="00E675B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D739" w14:textId="77777777" w:rsidR="00E675BF" w:rsidRDefault="00E675B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81B8" w14:textId="77777777" w:rsidR="00E675BF" w:rsidRPr="00032DF2" w:rsidRDefault="00E675B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4BC8" w14:textId="77777777" w:rsidR="00E675BF" w:rsidRPr="00F716C0" w:rsidRDefault="00E675B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7EAB2F36" w14:textId="77777777" w:rsidR="00E675BF" w:rsidRDefault="00E675BF" w:rsidP="00623FF6">
      <w:pPr>
        <w:spacing w:before="40" w:after="40" w:line="192" w:lineRule="auto"/>
        <w:ind w:right="57"/>
      </w:pPr>
    </w:p>
    <w:p w14:paraId="626FCE64" w14:textId="77777777" w:rsidR="00E675BF" w:rsidRDefault="00E675BF" w:rsidP="006D4098">
      <w:pPr>
        <w:pStyle w:val="Heading1"/>
        <w:spacing w:line="360" w:lineRule="auto"/>
      </w:pPr>
      <w:r>
        <w:t>LINIA 201</w:t>
      </w:r>
    </w:p>
    <w:p w14:paraId="764DBD79" w14:textId="77777777" w:rsidR="00E675BF" w:rsidRDefault="00E675B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675BF" w14:paraId="6730BA20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C16C" w14:textId="77777777" w:rsidR="00E675BF" w:rsidRDefault="00E675B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0674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6F27" w14:textId="77777777" w:rsidR="00E675BF" w:rsidRPr="00C937B4" w:rsidRDefault="00E675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EAF0" w14:textId="77777777" w:rsidR="00E675BF" w:rsidRDefault="00E675B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5809C68" w14:textId="77777777" w:rsidR="00E675BF" w:rsidRDefault="00E675B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037F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027BF515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6875E737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0E3418DB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34F0" w14:textId="77777777" w:rsidR="00E675BF" w:rsidRPr="00C937B4" w:rsidRDefault="00E675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E1E9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71E5" w14:textId="77777777" w:rsidR="00E675BF" w:rsidRPr="00C937B4" w:rsidRDefault="00E675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5E9F" w14:textId="77777777" w:rsidR="00E675BF" w:rsidRDefault="00E675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F6ACA3E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13896" w14:textId="77777777" w:rsidR="00E675BF" w:rsidRDefault="00E675B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BFF6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28AB" w14:textId="77777777" w:rsidR="00E675BF" w:rsidRPr="00C937B4" w:rsidRDefault="00E675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FBF7" w14:textId="77777777" w:rsidR="00E675BF" w:rsidRDefault="00E675B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5D01664" w14:textId="77777777" w:rsidR="00E675BF" w:rsidRDefault="00E675B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9DC6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6C652F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9503" w14:textId="77777777" w:rsidR="00E675BF" w:rsidRDefault="00E675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853C" w14:textId="77777777" w:rsidR="00E675BF" w:rsidRDefault="00E675B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0CEA" w14:textId="77777777" w:rsidR="00E675BF" w:rsidRPr="00C937B4" w:rsidRDefault="00E675B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36BD" w14:textId="77777777" w:rsidR="00E675BF" w:rsidRDefault="00E675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E7C050" w14:textId="77777777" w:rsidR="00E675BF" w:rsidRDefault="00E675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C973C3" w14:textId="77777777" w:rsidR="00E675BF" w:rsidRDefault="00E675B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1EDD9487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34EBA097" w14:textId="77777777" w:rsidR="00E675BF" w:rsidRDefault="00E675BF" w:rsidP="00C53936">
      <w:pPr>
        <w:pStyle w:val="Heading1"/>
        <w:spacing w:line="360" w:lineRule="auto"/>
      </w:pPr>
      <w:r>
        <w:t>LINIA 202 A</w:t>
      </w:r>
    </w:p>
    <w:p w14:paraId="4E7C8B69" w14:textId="77777777" w:rsidR="00E675BF" w:rsidRDefault="00E675BF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675BF" w14:paraId="0BFC7B6B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0AB9" w14:textId="77777777" w:rsidR="00E675BF" w:rsidRDefault="00E675B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0AEF" w14:textId="77777777" w:rsidR="00E675BF" w:rsidRDefault="00E675B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67B6" w14:textId="77777777" w:rsidR="00E675BF" w:rsidRPr="00874940" w:rsidRDefault="00E675B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98BE" w14:textId="77777777" w:rsidR="00E675BF" w:rsidRDefault="00E675B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92F5" w14:textId="77777777" w:rsidR="00E675BF" w:rsidRDefault="00E675B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5A28411" w14:textId="77777777" w:rsidR="00E675BF" w:rsidRDefault="00E675B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4975" w14:textId="77777777" w:rsidR="00E675BF" w:rsidRPr="0048429E" w:rsidRDefault="00E675B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D9B5" w14:textId="77777777" w:rsidR="00E675BF" w:rsidRDefault="00E675B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C42E" w14:textId="77777777" w:rsidR="00E675BF" w:rsidRDefault="00E675B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E0DD" w14:textId="77777777" w:rsidR="00E675BF" w:rsidRDefault="00E675BF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E675BF" w14:paraId="7180BF61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77888" w14:textId="77777777" w:rsidR="00E675BF" w:rsidRDefault="00E675B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F03E" w14:textId="77777777" w:rsidR="00E675BF" w:rsidRDefault="00E675B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57A9" w14:textId="77777777" w:rsidR="00E675BF" w:rsidRPr="00874940" w:rsidRDefault="00E675B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BFC4" w14:textId="77777777" w:rsidR="00E675BF" w:rsidRDefault="00E675B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A615" w14:textId="77777777" w:rsidR="00E675BF" w:rsidRDefault="00E675BF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5257" w14:textId="77777777" w:rsidR="00E675BF" w:rsidRPr="0048429E" w:rsidRDefault="00E675B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9DDD" w14:textId="77777777" w:rsidR="00E675BF" w:rsidRDefault="00E675B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DAFC" w14:textId="77777777" w:rsidR="00E675BF" w:rsidRDefault="00E675B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DC1F" w14:textId="77777777" w:rsidR="00E675BF" w:rsidRDefault="00E675B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7F199BA7" w14:textId="77777777" w:rsidR="00E675BF" w:rsidRDefault="00E675B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754264" w14:textId="77777777" w:rsidR="00E675BF" w:rsidRDefault="00E675B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675BF" w:rsidRPr="00743905" w14:paraId="1437CB4D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AF042" w14:textId="77777777" w:rsidR="00E675BF" w:rsidRPr="00743905" w:rsidRDefault="00E675B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1647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650376D6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CFCD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C012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34728CA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4BF49457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00EBA7F9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6B97B12E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149E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CDC8" w14:textId="77777777" w:rsidR="00E675BF" w:rsidRPr="00743905" w:rsidRDefault="00E675B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7070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390D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82AF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B20610C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E675BF" w:rsidRPr="00743905" w14:paraId="482B6231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F674" w14:textId="77777777" w:rsidR="00E675BF" w:rsidRPr="00743905" w:rsidRDefault="00E675B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A3CC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92E9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F1A1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82F6011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5C8536F4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131E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1ADC55FE" w14:textId="77777777" w:rsidR="00E675BF" w:rsidRPr="00743905" w:rsidRDefault="00E675BF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C0ED" w14:textId="77777777" w:rsidR="00E675BF" w:rsidRPr="00743905" w:rsidRDefault="00E675B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FACC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2E84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3F97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43905" w14:paraId="2FB4FE2F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2BF94" w14:textId="77777777" w:rsidR="00E675BF" w:rsidRPr="00743905" w:rsidRDefault="00E675B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5912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EC3D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E528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F441941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5289B7C4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BC4A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2530D71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887D" w14:textId="77777777" w:rsidR="00E675BF" w:rsidRPr="00743905" w:rsidRDefault="00E675B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E1E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4345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76F9" w14:textId="77777777" w:rsidR="00E675BF" w:rsidRPr="00743905" w:rsidRDefault="00E675B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D880EBD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6BBEB7D4" w14:textId="77777777" w:rsidR="00E675BF" w:rsidRDefault="00E675BF" w:rsidP="002A4CB1">
      <w:pPr>
        <w:pStyle w:val="Heading1"/>
        <w:spacing w:line="360" w:lineRule="auto"/>
      </w:pPr>
      <w:r>
        <w:t>LINIA 203</w:t>
      </w:r>
    </w:p>
    <w:p w14:paraId="0E9F215A" w14:textId="77777777" w:rsidR="00E675BF" w:rsidRDefault="00E675BF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675BF" w:rsidRPr="007126D7" w14:paraId="22298BF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F2B60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C5C2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930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F8AB" w14:textId="77777777" w:rsidR="00E675BF" w:rsidRPr="007126D7" w:rsidRDefault="00E675BF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3A1392A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3AE1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6F87E09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3608173B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F7004E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F7C7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548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7519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0BAF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37891CFB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E675BF" w:rsidRPr="007126D7" w14:paraId="68B44A6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A96AF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9442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9C44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B2F2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4AABCA60" w14:textId="77777777" w:rsidR="00E675BF" w:rsidRPr="007126D7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A442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2ACD5A95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2318E178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0C8E7C2F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C468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9F7F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C38D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A7CD" w14:textId="77777777" w:rsidR="00E675BF" w:rsidRPr="007126D7" w:rsidRDefault="00E675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E675BF" w:rsidRPr="007126D7" w14:paraId="4D42020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0140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E34B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956E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66FF" w14:textId="77777777" w:rsidR="00E675BF" w:rsidRDefault="00E675BF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30C8E36F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5E7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4D85A652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805B" w14:textId="77777777" w:rsidR="00E675BF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D5B7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78DD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96A4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126D7" w14:paraId="64D0DF0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5527C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4DDD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499A0A00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7F70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B292" w14:textId="77777777" w:rsidR="00E675BF" w:rsidRPr="007126D7" w:rsidRDefault="00E675B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7D2E5E6E" w14:textId="77777777" w:rsidR="00E675BF" w:rsidRDefault="00E675B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A887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4BEF" w14:textId="77777777" w:rsidR="00E675BF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0AA2" w14:textId="77777777" w:rsidR="00E675BF" w:rsidRPr="007126D7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B799" w14:textId="77777777" w:rsidR="00E675BF" w:rsidRPr="007126D7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651D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4718A2EC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F30C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F59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28BA80B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C4AD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CC4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7B23B3A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46B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B3AD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C6B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56A4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844E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28F7D0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5BD37F7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25712A3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0750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37C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41C1354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7FB2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A229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E79D835" w14:textId="77777777" w:rsidR="00E675BF" w:rsidRPr="007126D7" w:rsidRDefault="00E675BF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56E0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9F52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05B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6A7E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26E9" w14:textId="77777777" w:rsidR="00E675BF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88D88E5" w14:textId="77777777" w:rsidR="00E675BF" w:rsidRPr="007126D7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8C98146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43D5648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DDE12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1AB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19262DC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0E1F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AB81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5BB15173" w14:textId="77777777" w:rsidR="00E675BF" w:rsidRPr="007126D7" w:rsidRDefault="00E675BF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7D9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21B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0A41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3B1B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25F8" w14:textId="77777777" w:rsidR="00E675BF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7D7668D" w14:textId="77777777" w:rsidR="00E675BF" w:rsidRPr="007126D7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D85DF53" w14:textId="77777777" w:rsidR="00E675BF" w:rsidRPr="008F5A6B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78A8D8B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E1569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47D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24B8F61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D621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AC2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4205E07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BA3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099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6FE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B12A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5878" w14:textId="77777777" w:rsidR="00E675BF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C8CE6FD" w14:textId="77777777" w:rsidR="00E675BF" w:rsidRPr="007126D7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48620E6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1BE1C13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FCBEA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903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233FA7B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B225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2BA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61C0DD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D41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27CE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058B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7B24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DF27" w14:textId="77777777" w:rsidR="00E675BF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70EDB85" w14:textId="77777777" w:rsidR="00E675BF" w:rsidRPr="007126D7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0085CED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06512D8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F5CDD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4EF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799555C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24D4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D71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3D3E8EB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BCC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DDE9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EF4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B3D7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FD4B" w14:textId="77777777" w:rsidR="00E675BF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7551D4F" w14:textId="77777777" w:rsidR="00E675BF" w:rsidRPr="007126D7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7522B3A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3BC5159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9B1B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5491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73DB1EF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8681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D31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50AC79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C85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D0E8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0E3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A407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70CA" w14:textId="77777777" w:rsidR="00E675BF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7F6E3D4" w14:textId="77777777" w:rsidR="00E675BF" w:rsidRPr="007126D7" w:rsidRDefault="00E675B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58F0BD0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316C568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8F77A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C5B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549F880B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FF4B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85E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CB709A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023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00E8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8BD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7C7D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A8E5" w14:textId="77777777" w:rsidR="00E675BF" w:rsidRDefault="00E675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5A618BB" w14:textId="77777777" w:rsidR="00E675BF" w:rsidRPr="007126D7" w:rsidRDefault="00E675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00F98F9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72C8147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08396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E5B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08ED5741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0DD1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BD0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3508896B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4B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C7F6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0D2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2A0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CD87" w14:textId="77777777" w:rsidR="00E675BF" w:rsidRDefault="00E675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5766C3C" w14:textId="77777777" w:rsidR="00E675BF" w:rsidRPr="007126D7" w:rsidRDefault="00E675B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B2342D7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3FC7109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6C5D9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BF6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05DC3E72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60C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39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2F1DADD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A66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EDE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34E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38CB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B5A4" w14:textId="77777777" w:rsidR="00E675BF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5B40BA7" w14:textId="77777777" w:rsidR="00E675BF" w:rsidRPr="007126D7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72FCC8D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01CDD46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55D9B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E5D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3D7A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3906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082194D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BB87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61EEA5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92E0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669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09DE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8761" w14:textId="77777777" w:rsidR="00E675BF" w:rsidRPr="00993BAB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44516649" w14:textId="77777777" w:rsidR="00E675BF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E675BF" w:rsidRPr="007126D7" w14:paraId="0258131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9B9F3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6CE8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2541D1A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D78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F491" w14:textId="77777777" w:rsidR="00E675BF" w:rsidRPr="007126D7" w:rsidRDefault="00E675B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9BC4F4B" w14:textId="77777777" w:rsidR="00E675BF" w:rsidRPr="007126D7" w:rsidRDefault="00E675B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CA4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1F46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B3D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4EA4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AAC5" w14:textId="77777777" w:rsidR="00E675BF" w:rsidRPr="00F13EC0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311690C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5D28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8E6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2EC762E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D990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322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F6C7E32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2C51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E555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D9C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7058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E410" w14:textId="77777777" w:rsidR="00E675BF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3C74302" w14:textId="77777777" w:rsidR="00E675BF" w:rsidRPr="007126D7" w:rsidRDefault="00E675B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E626DAE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075F1BC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C7FE7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8C72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54AFCED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4813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FAA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54905A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A75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D196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093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2C6B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C981" w14:textId="77777777" w:rsidR="00E675BF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2794263" w14:textId="77777777" w:rsidR="00E675BF" w:rsidRPr="007126D7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0F4B8B7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73BA384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945DB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D4F9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302C3C4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7340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1BD7" w14:textId="77777777" w:rsidR="00E675BF" w:rsidRPr="007126D7" w:rsidRDefault="00E675B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924ECC8" w14:textId="77777777" w:rsidR="00E675BF" w:rsidRPr="007126D7" w:rsidRDefault="00E675B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A12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2F9C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305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3E93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3843" w14:textId="77777777" w:rsidR="00E675BF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7B89501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E091C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40D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2E43CDB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06D8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7CD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2D8EF72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B4F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402D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D84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AFA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2473" w14:textId="77777777" w:rsidR="00E675BF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89F44E3" w14:textId="77777777" w:rsidR="00E675BF" w:rsidRPr="007126D7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122B513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1EDCEC2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CF41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CF3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4E038D89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9EF4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DCD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6AC1B0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4C7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F755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39E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BAA4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109D" w14:textId="77777777" w:rsidR="00E675BF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D402FE6" w14:textId="77777777" w:rsidR="00E675BF" w:rsidRPr="007126D7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27A74BB" w14:textId="77777777" w:rsidR="00E675BF" w:rsidRPr="00744E1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608A802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D1D57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65C7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70BC4E9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0C1E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87C7" w14:textId="77777777" w:rsidR="00E675BF" w:rsidRPr="007126D7" w:rsidRDefault="00E675B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0DCED5EF" w14:textId="77777777" w:rsidR="00E675BF" w:rsidRPr="007126D7" w:rsidRDefault="00E675B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E6F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C9CD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88E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C290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FFAE" w14:textId="77777777" w:rsidR="00E675BF" w:rsidRPr="00E9314B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6BD1893B" w14:textId="77777777" w:rsidR="00E675BF" w:rsidRDefault="00E675B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675BF" w:rsidRPr="007126D7" w14:paraId="590A1DED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9C1B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914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FF9F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64C2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15632D3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12E8CC61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654E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6C3C206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59B4CD30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08309151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4A4392F6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CC99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CC4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3FDF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0888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126D7" w14:paraId="1B0FE155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AE2BD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5E1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E596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72A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9A31FC0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FEEB" w14:textId="77777777" w:rsidR="00E675BF" w:rsidRPr="007126D7" w:rsidRDefault="00E675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B111BB8" w14:textId="77777777" w:rsidR="00E675BF" w:rsidRPr="007126D7" w:rsidRDefault="00E675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1A612AFB" w14:textId="77777777" w:rsidR="00E675BF" w:rsidRPr="007126D7" w:rsidRDefault="00E675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1CBA8E17" w14:textId="77777777" w:rsidR="00E675BF" w:rsidRPr="007126D7" w:rsidRDefault="00E675B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D6F5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3D3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0489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B82A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5149E62B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E675BF" w:rsidRPr="007126D7" w14:paraId="566B6AB1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27F6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D70C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9032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A7C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04E0606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F4F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0C65B02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49E5869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39B27136" w14:textId="77777777" w:rsidR="00E675BF" w:rsidRPr="007126D7" w:rsidRDefault="00E675BF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FFE2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3DB7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93A9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8FBC" w14:textId="77777777" w:rsidR="00E675BF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BD21B3A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E675BF" w:rsidRPr="007126D7" w14:paraId="72BE3CB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F458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D154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32A5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C772" w14:textId="77777777" w:rsidR="00E675BF" w:rsidRPr="007126D7" w:rsidRDefault="00E675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41E442A5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92CC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B559AAB" w14:textId="77777777" w:rsidR="00E675BF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E1B3DA7" w14:textId="77777777" w:rsidR="00E675BF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26191DF7" w14:textId="77777777" w:rsidR="00E675BF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2C9F4E98" w14:textId="77777777" w:rsidR="00E675BF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7696EA18" w14:textId="77777777" w:rsidR="00E675BF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169F827F" w14:textId="77777777" w:rsidR="00E675BF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05E0BA5" w14:textId="77777777" w:rsidR="00E675BF" w:rsidRPr="007126D7" w:rsidRDefault="00E675B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73B0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E9F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D9AA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3CAE" w14:textId="77777777" w:rsidR="00E675BF" w:rsidRDefault="00E675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CB3A498" w14:textId="77777777" w:rsidR="00E675BF" w:rsidRPr="007126D7" w:rsidRDefault="00E675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E675BF" w:rsidRPr="007126D7" w14:paraId="50A40B3D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84EF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7980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F193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7896" w14:textId="77777777" w:rsidR="00E675BF" w:rsidRDefault="00E675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7E5AC06B" w14:textId="77777777" w:rsidR="00E675BF" w:rsidRPr="007126D7" w:rsidRDefault="00E675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D655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AEF78AF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FF5AA84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5E9B54BB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080E6E6B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2CAEA23D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292CDCF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5B43" w14:textId="77777777" w:rsidR="00E675BF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E3BF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D807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3C85" w14:textId="77777777" w:rsidR="00E675BF" w:rsidRDefault="00E675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F9A61BB" w14:textId="77777777" w:rsidR="00E675BF" w:rsidRDefault="00E675BF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E675BF" w:rsidRPr="007126D7" w14:paraId="6A6D9248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07DD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87EB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2C06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99FF" w14:textId="77777777" w:rsidR="00E675BF" w:rsidRDefault="00E675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3186D834" w14:textId="77777777" w:rsidR="00E675BF" w:rsidRDefault="00E675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1D211371" w14:textId="77777777" w:rsidR="00E675BF" w:rsidRDefault="00E675B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93A5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5373E041" w14:textId="77777777" w:rsidR="00E675BF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0A1D" w14:textId="77777777" w:rsidR="00E675BF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AE9D" w14:textId="77777777" w:rsidR="00E675BF" w:rsidRPr="007126D7" w:rsidRDefault="00E675B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79BB" w14:textId="77777777" w:rsidR="00E675BF" w:rsidRPr="007126D7" w:rsidRDefault="00E675B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35B" w14:textId="77777777" w:rsidR="00E675BF" w:rsidRDefault="00E675B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126D7" w14:paraId="0CAB3CD2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1C766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5577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A605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0E52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2AA2270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C73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1466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7175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64C47EA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BA42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52AA" w14:textId="77777777" w:rsidR="00E675BF" w:rsidRDefault="00E675B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4B5811AF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58CF740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FA64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875A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43F0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2986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7A13E3A0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8106B2E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BFDE" w14:textId="77777777" w:rsidR="00E675BF" w:rsidRDefault="00E675B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D8980AB" w14:textId="77777777" w:rsidR="00E675BF" w:rsidRDefault="00E675B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6F19CB81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4BA0F43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F8F5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CF6E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95B0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5BE6" w14:textId="77777777" w:rsidR="00E675BF" w:rsidRDefault="00E675B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675BF" w:rsidRPr="007126D7" w14:paraId="067D04B0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2F27B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2C87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24E21AB3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0EFC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97BD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3AA7FE5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DAF3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79B6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285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4B55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C3A9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1F05B07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82B2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A754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11FE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F3E6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7D6281FD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721CA09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904F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0BBD2D2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D301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B7E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4AE0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3622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126D7" w14:paraId="4689441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61E2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F6F6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2FBB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F639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0F23A1A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5F4E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12CB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DF52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2402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24B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675BF" w:rsidRPr="007126D7" w14:paraId="50F92287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CDA7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2D39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CE55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58A3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6854432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E6A6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24D9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A20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57C8B07F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DCB1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430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7B882D1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E727C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9F91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5112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0B36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1A79F135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8E2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DCA5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77E9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51091AE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1A75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F516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745EFBD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80030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0A14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7689" w14:textId="77777777" w:rsidR="00E675BF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345F" w14:textId="77777777" w:rsidR="00E675BF" w:rsidRDefault="00E675B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78D8E8BD" w14:textId="77777777" w:rsidR="00E675BF" w:rsidRDefault="00E675B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34659EC3" w14:textId="77777777" w:rsidR="00E675BF" w:rsidRPr="007126D7" w:rsidRDefault="00E675B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5B4F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AF94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9E5A" w14:textId="77777777" w:rsidR="00E675BF" w:rsidRDefault="00E675BF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26AEB784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0E1C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02C4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0ED3F4B2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E675BF" w:rsidRPr="007126D7" w14:paraId="56883DDB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F991A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775A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89BF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13E4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6210F1D0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3F199D31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3877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1B01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ACCF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50F56AE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C4E3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1A8B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675BF" w:rsidRPr="007126D7" w14:paraId="6D8981C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9E209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473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E710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168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3598DD21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106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4251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03C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C7C7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F902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222A8DCB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507D6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747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876D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3ED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1EBC2ED6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8303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0277D792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A879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F8C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04CB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CE6A" w14:textId="77777777" w:rsidR="00E675BF" w:rsidRPr="007126D7" w:rsidRDefault="00E675BF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0089D4A" w14:textId="77777777" w:rsidR="00E675BF" w:rsidRDefault="00E675B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586DF20" w14:textId="77777777" w:rsidR="00E675BF" w:rsidRPr="007126D7" w:rsidRDefault="00E675B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E675BF" w:rsidRPr="007126D7" w14:paraId="583E939B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5CF1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6C3B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F5BE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397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5C3E447A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F4E1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3F8B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8F3E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E588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9275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675BF" w:rsidRPr="007126D7" w14:paraId="21CE36B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179F2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348B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6F0CAD9B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0FEA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608B" w14:textId="77777777" w:rsidR="00E675BF" w:rsidRPr="007126D7" w:rsidRDefault="00E675BF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9ADA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578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9FE1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58EC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3BF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E675BF" w:rsidRPr="007126D7" w14:paraId="38F2ABD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6AE3F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B2EE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22081AAC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F388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60FA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35FB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ABE3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E4CD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754D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C2DE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E675BF" w:rsidRPr="007126D7" w14:paraId="2788C3E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663B7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47D0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57FBB25B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24F3" w14:textId="77777777" w:rsidR="00E675BF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68FA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396C0B79" w14:textId="77777777" w:rsidR="00E675BF" w:rsidRPr="00037854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0100F3D5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E1D0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9B37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6A3B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221D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93B8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E675BF" w:rsidRPr="007126D7" w14:paraId="2685ADB5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F2D89" w14:textId="77777777" w:rsidR="00E675BF" w:rsidRPr="007126D7" w:rsidRDefault="00E675BF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AD58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FB3B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06B6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16254CC3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83BF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521104FC" w14:textId="77777777" w:rsidR="00E675BF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71F92623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10CF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DE64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92A6" w14:textId="77777777" w:rsidR="00E675BF" w:rsidRPr="007126D7" w:rsidRDefault="00E675B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A892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63BC0B6" w14:textId="77777777" w:rsidR="00E675BF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D5CA729" w14:textId="77777777" w:rsidR="00E675BF" w:rsidRPr="007126D7" w:rsidRDefault="00E675B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7165BC1D" w14:textId="77777777" w:rsidR="00E675BF" w:rsidRDefault="00E675BF" w:rsidP="000039F1">
      <w:pPr>
        <w:spacing w:before="40" w:after="40" w:line="192" w:lineRule="auto"/>
        <w:ind w:right="57"/>
        <w:rPr>
          <w:sz w:val="20"/>
        </w:rPr>
      </w:pPr>
    </w:p>
    <w:p w14:paraId="5FF273E2" w14:textId="77777777" w:rsidR="00E675BF" w:rsidRDefault="00E675BF" w:rsidP="00D0730E">
      <w:pPr>
        <w:pStyle w:val="Heading1"/>
        <w:spacing w:line="360" w:lineRule="auto"/>
      </w:pPr>
      <w:r>
        <w:lastRenderedPageBreak/>
        <w:t xml:space="preserve">LINIA 204 </w:t>
      </w:r>
    </w:p>
    <w:p w14:paraId="735494AB" w14:textId="77777777" w:rsidR="00E675BF" w:rsidRDefault="00E675BF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675BF" w14:paraId="18F0EC26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4FB9" w14:textId="77777777" w:rsidR="00E675BF" w:rsidRDefault="00E675B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1964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4315D91C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E176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40FD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02EDEA94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D9DF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435D" w14:textId="77777777" w:rsidR="00E675BF" w:rsidRPr="00D2006A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213A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6AC2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999F" w14:textId="77777777" w:rsidR="00E675BF" w:rsidRPr="007126D7" w:rsidRDefault="00E675BF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425606C" w14:textId="77777777" w:rsidR="00E675BF" w:rsidRDefault="00E675B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33D3FAF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2A45" w14:textId="77777777" w:rsidR="00E675BF" w:rsidRDefault="00E675B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894F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7970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7A14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12653A8B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5083A1EA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696B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1CC41ECA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FAF5" w14:textId="77777777" w:rsidR="00E675BF" w:rsidRPr="00D2006A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5F19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109B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F1EF" w14:textId="77777777" w:rsidR="00E675BF" w:rsidRDefault="00E675B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E675BF" w14:paraId="1623A546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D897" w14:textId="77777777" w:rsidR="00E675BF" w:rsidRDefault="00E675B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05A8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73DFBE9E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A344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48E2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038CF67F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2B4B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CF30" w14:textId="77777777" w:rsidR="00E675BF" w:rsidRPr="00D2006A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3057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5386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DF5" w14:textId="77777777" w:rsidR="00E675BF" w:rsidRDefault="00E675B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E675BF" w14:paraId="46520852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3D07" w14:textId="77777777" w:rsidR="00E675BF" w:rsidRDefault="00E675B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2423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3072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8E88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158CE0D5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589A14A8" w14:textId="77777777" w:rsidR="00E675BF" w:rsidRDefault="00E675B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6399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B401" w14:textId="77777777" w:rsidR="00E675BF" w:rsidRPr="00D2006A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78E1" w14:textId="77777777" w:rsidR="00E675BF" w:rsidRDefault="00E675B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4CDE" w14:textId="77777777" w:rsidR="00E675BF" w:rsidRPr="004467F9" w:rsidRDefault="00E675B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C7AD" w14:textId="77777777" w:rsidR="00E675BF" w:rsidRDefault="00E675B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54160EC6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1F99A090" w14:textId="77777777" w:rsidR="00E675BF" w:rsidRDefault="00E675BF" w:rsidP="005B00A7">
      <w:pPr>
        <w:pStyle w:val="Heading1"/>
        <w:spacing w:line="360" w:lineRule="auto"/>
      </w:pPr>
      <w:r>
        <w:t>LINIA 218</w:t>
      </w:r>
    </w:p>
    <w:p w14:paraId="63B18A67" w14:textId="77777777" w:rsidR="00E675BF" w:rsidRDefault="00E675B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5CA6E7B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7864F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45F5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D039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FD3D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6EAFE187" w14:textId="77777777" w:rsidR="00E675BF" w:rsidRDefault="00E675B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E61C" w14:textId="77777777" w:rsidR="00E675BF" w:rsidRPr="00465A98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0267B9EF" w14:textId="77777777" w:rsidR="00E675BF" w:rsidRPr="00465A98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BFBE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C587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8CEE" w14:textId="77777777" w:rsidR="00E675BF" w:rsidRPr="00984D71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6BD6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:rsidRPr="00A8307A" w14:paraId="2AE64CA9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4B57F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8454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7762" w14:textId="77777777" w:rsidR="00E675BF" w:rsidRPr="00A8307A" w:rsidRDefault="00E675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E7E3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A34978E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DCE1" w14:textId="77777777" w:rsidR="00E675BF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227489B8" w14:textId="77777777" w:rsidR="00E675BF" w:rsidRPr="00664FA3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137C" w14:textId="77777777" w:rsidR="00E675BF" w:rsidRPr="00A8307A" w:rsidRDefault="00E675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6C5D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106B" w14:textId="77777777" w:rsidR="00E675BF" w:rsidRPr="00A8307A" w:rsidRDefault="00E675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8A2D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01A7C0" w14:textId="77777777" w:rsidR="00E675BF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438D74EC" w14:textId="77777777" w:rsidR="00E675BF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4CB6B76" w14:textId="77777777" w:rsidR="00E675BF" w:rsidRPr="00664FA3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E675BF" w:rsidRPr="00A8307A" w14:paraId="1B68108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AB1C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4876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90EF" w14:textId="77777777" w:rsidR="00E675BF" w:rsidRPr="00A8307A" w:rsidRDefault="00E675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1842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2A48A7F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00E8" w14:textId="77777777" w:rsidR="00E675BF" w:rsidRPr="00664FA3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53C984CB" w14:textId="77777777" w:rsidR="00E675BF" w:rsidRPr="00664FA3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48A5" w14:textId="77777777" w:rsidR="00E675BF" w:rsidRPr="00A8307A" w:rsidRDefault="00E675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C72B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A5BE" w14:textId="77777777" w:rsidR="00E675BF" w:rsidRPr="00A8307A" w:rsidRDefault="00E675B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643C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790F17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544AF28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7008E82" w14:textId="77777777" w:rsidR="00E675BF" w:rsidRPr="00A8307A" w:rsidRDefault="00E675B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675BF" w:rsidRPr="00A8307A" w14:paraId="01E04C0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EFC30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7B8E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C052" w14:textId="77777777" w:rsidR="00E675BF" w:rsidRPr="003F40D2" w:rsidRDefault="00E675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A14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EEC3543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1692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A099" w14:textId="77777777" w:rsidR="00E675BF" w:rsidRPr="003F40D2" w:rsidRDefault="00E675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0B50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CE1C" w14:textId="77777777" w:rsidR="00E675BF" w:rsidRPr="003F40D2" w:rsidRDefault="00E675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DE0B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2C059E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675BF" w:rsidRPr="00A8307A" w14:paraId="35B42C3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62EA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7198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A2BF" w14:textId="77777777" w:rsidR="00E675BF" w:rsidRPr="003F40D2" w:rsidRDefault="00E675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3AA7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6A4D428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0B47" w14:textId="77777777" w:rsidR="00E675BF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7F9694D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85E4" w14:textId="77777777" w:rsidR="00E675BF" w:rsidRPr="003F40D2" w:rsidRDefault="00E675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4A48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6674" w14:textId="77777777" w:rsidR="00E675BF" w:rsidRPr="003F40D2" w:rsidRDefault="00E675B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2FC2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E7E11F" w14:textId="77777777" w:rsidR="00E675BF" w:rsidRPr="00A8307A" w:rsidRDefault="00E675B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675BF" w:rsidRPr="00A8307A" w14:paraId="25DD01AE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1E88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3E78" w14:textId="77777777" w:rsidR="00E675BF" w:rsidRPr="00A8307A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4D1F" w14:textId="77777777" w:rsidR="00E675BF" w:rsidRPr="00732832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7BB2" w14:textId="77777777" w:rsidR="00E675BF" w:rsidRPr="00A8307A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05748E8" w14:textId="77777777" w:rsidR="00E675BF" w:rsidRPr="00A8307A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E630" w14:textId="77777777" w:rsidR="00E675BF" w:rsidRPr="00A8307A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ADA8" w14:textId="77777777" w:rsidR="00E675BF" w:rsidRPr="007B4F6A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E74B" w14:textId="77777777" w:rsidR="00E675BF" w:rsidRPr="00A8307A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D308" w14:textId="77777777" w:rsidR="00E675BF" w:rsidRPr="00732832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A8E2" w14:textId="77777777" w:rsidR="00E675BF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CDC1D1" w14:textId="77777777" w:rsidR="00E675BF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1D912EFE" w14:textId="77777777" w:rsidR="00E675BF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C4855C" w14:textId="77777777" w:rsidR="00E675BF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F3D1860" w14:textId="77777777" w:rsidR="00E675BF" w:rsidRPr="00A8307A" w:rsidRDefault="00E675B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675BF" w:rsidRPr="00A8307A" w14:paraId="48F595F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62BC8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5AA4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2E41" w14:textId="77777777" w:rsidR="00E675BF" w:rsidRPr="00B26991" w:rsidRDefault="00E675B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43F1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71E1D3C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78D7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951E" w14:textId="77777777" w:rsidR="00E675BF" w:rsidRPr="00B26991" w:rsidRDefault="00E675B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5E89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A847" w14:textId="77777777" w:rsidR="00E675BF" w:rsidRPr="00B26991" w:rsidRDefault="00E675B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84F5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18AB0" w14:textId="77777777" w:rsidR="00E675BF" w:rsidRDefault="00E675B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07725A0F" w14:textId="77777777" w:rsidR="00E675BF" w:rsidRPr="00A8307A" w:rsidRDefault="00E675B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75BF" w:rsidRPr="00A8307A" w14:paraId="189DEF4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603A3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49D4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F3AE" w14:textId="77777777" w:rsidR="00E675BF" w:rsidRPr="00B26991" w:rsidRDefault="00E675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0D64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7984" w14:textId="77777777" w:rsidR="00E675BF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6E37BAB" w14:textId="77777777" w:rsidR="00E675BF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00C2A3C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14D8" w14:textId="77777777" w:rsidR="00E675BF" w:rsidRDefault="00E675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5C2A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8BD9" w14:textId="77777777" w:rsidR="00E675BF" w:rsidRPr="00B26991" w:rsidRDefault="00E675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06CE" w14:textId="77777777" w:rsidR="00E675BF" w:rsidRDefault="00E675B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12B0FA29" w14:textId="77777777" w:rsidR="00E675BF" w:rsidRDefault="00E675B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2A79AAE5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75BF" w:rsidRPr="00A8307A" w14:paraId="17DA9A4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159B2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F8E0" w14:textId="77777777" w:rsidR="00E675BF" w:rsidRPr="00A8307A" w:rsidRDefault="00E675B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82EA" w14:textId="77777777" w:rsidR="00E675BF" w:rsidRPr="00B26991" w:rsidRDefault="00E675B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272B" w14:textId="77777777" w:rsidR="00E675BF" w:rsidRPr="00A8307A" w:rsidRDefault="00E675BF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867F" w14:textId="77777777" w:rsidR="00E675BF" w:rsidRDefault="00E675B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B882F0" w14:textId="77777777" w:rsidR="00E675BF" w:rsidRDefault="00E675BF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98411FF" w14:textId="77777777" w:rsidR="00E675BF" w:rsidRPr="00A8307A" w:rsidRDefault="00E675B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3131" w14:textId="77777777" w:rsidR="00E675BF" w:rsidRDefault="00E675B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D833" w14:textId="77777777" w:rsidR="00E675BF" w:rsidRPr="00A8307A" w:rsidRDefault="00E675BF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0D98" w14:textId="77777777" w:rsidR="00E675BF" w:rsidRPr="00B26991" w:rsidRDefault="00E675BF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5DBB" w14:textId="77777777" w:rsidR="00E675BF" w:rsidRDefault="00E675BF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279B9CC9" w14:textId="77777777" w:rsidR="00E675BF" w:rsidRPr="00A8307A" w:rsidRDefault="00E675BF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675BF" w:rsidRPr="00A8307A" w14:paraId="4FF23D1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E0FD4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1707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274E" w14:textId="77777777" w:rsidR="00E675BF" w:rsidRPr="00B26991" w:rsidRDefault="00E675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CB48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4B06" w14:textId="77777777" w:rsidR="00E675BF" w:rsidRDefault="00E675BF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CBB1" w14:textId="77777777" w:rsidR="00E675BF" w:rsidRDefault="00E675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2D13" w14:textId="77777777" w:rsidR="00E675BF" w:rsidRPr="00A8307A" w:rsidRDefault="00E675BF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21B1" w14:textId="77777777" w:rsidR="00E675BF" w:rsidRPr="00B26991" w:rsidRDefault="00E675BF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83CE" w14:textId="77777777" w:rsidR="00E675BF" w:rsidRDefault="00E675BF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675BF" w:rsidRPr="00A8307A" w14:paraId="08DFC816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E9198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3FD1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3FB1" w14:textId="77777777" w:rsidR="00E675BF" w:rsidRPr="000D3BBC" w:rsidRDefault="00E675B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526C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4B7F35E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39FC" w14:textId="77777777" w:rsidR="00E675BF" w:rsidRDefault="00E675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3BD546A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0E26" w14:textId="77777777" w:rsidR="00E675BF" w:rsidRPr="000D3BBC" w:rsidRDefault="00E675B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7EA8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A502" w14:textId="77777777" w:rsidR="00E675BF" w:rsidRPr="000D3BBC" w:rsidRDefault="00E675B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1D7C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34FD22" w14:textId="77777777" w:rsidR="00E675BF" w:rsidRPr="00A8307A" w:rsidRDefault="00E675B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675BF" w:rsidRPr="00A8307A" w14:paraId="2C604BDE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BB974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593A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E7DB" w14:textId="77777777" w:rsidR="00E675BF" w:rsidRPr="009658E6" w:rsidRDefault="00E675B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719B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803383A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D8B8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E7E7" w14:textId="77777777" w:rsidR="00E675BF" w:rsidRPr="009658E6" w:rsidRDefault="00E675B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79B0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1692" w14:textId="77777777" w:rsidR="00E675BF" w:rsidRPr="009658E6" w:rsidRDefault="00E675B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E3BD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B9783" w14:textId="77777777" w:rsidR="00E675BF" w:rsidRPr="00A8307A" w:rsidRDefault="00E675B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675BF" w:rsidRPr="00A8307A" w14:paraId="5F244187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B3DDF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4CA9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AF29" w14:textId="77777777" w:rsidR="00E675BF" w:rsidRPr="00472E19" w:rsidRDefault="00E675B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8179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E75E707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0336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F846" w14:textId="77777777" w:rsidR="00E675BF" w:rsidRPr="00472E19" w:rsidRDefault="00E675B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5E1D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395A" w14:textId="77777777" w:rsidR="00E675BF" w:rsidRPr="00472E19" w:rsidRDefault="00E675B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2216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DD9183" w14:textId="77777777" w:rsidR="00E675BF" w:rsidRPr="00A8307A" w:rsidRDefault="00E675B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675BF" w:rsidRPr="00A8307A" w14:paraId="33EF3C7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2CA50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129D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E9AD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671E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61BB880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CEBC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B9AB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B7E1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F5A7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C303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9B1E89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675BF" w:rsidRPr="00A8307A" w14:paraId="4B790BB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EB09C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50A7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D370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2F13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EFADF5E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EF78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8BAA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ADA9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E903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EFE9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696CA0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675BF" w:rsidRPr="00A8307A" w14:paraId="030DEC3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286C6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5557" w14:textId="77777777" w:rsidR="00E675BF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30BA461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D271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EB2D" w14:textId="77777777" w:rsidR="00E675BF" w:rsidRPr="00A8307A" w:rsidRDefault="00E675BF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0B0A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BD6" w14:textId="77777777" w:rsidR="00E675BF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AEA9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7524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C78F" w14:textId="77777777" w:rsidR="00E675BF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47CF9EDA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E675BF" w:rsidRPr="00A8307A" w14:paraId="5506F96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C87DF" w14:textId="77777777" w:rsidR="00E675BF" w:rsidRPr="00A75A00" w:rsidRDefault="00E675BF">
            <w:pPr>
              <w:numPr>
                <w:ilvl w:val="0"/>
                <w:numId w:val="18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5A31" w14:textId="77777777" w:rsidR="00E675BF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1E41F507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BE52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3325" w14:textId="77777777" w:rsidR="00E675BF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2E9E6BD" w14:textId="77777777" w:rsidR="00E675BF" w:rsidRDefault="00E675BF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0245A167" w14:textId="77777777" w:rsidR="00E675BF" w:rsidRPr="00A8307A" w:rsidRDefault="00E675BF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9D7F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EA00" w14:textId="77777777" w:rsidR="00E675BF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032D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B4E1" w14:textId="77777777" w:rsidR="00E675BF" w:rsidRPr="00530A8D" w:rsidRDefault="00E675B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0C47" w14:textId="77777777" w:rsidR="00E675BF" w:rsidRPr="00A8307A" w:rsidRDefault="00E675B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5182E35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AB6C5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4894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4BA1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2E9C" w14:textId="77777777" w:rsidR="00E675BF" w:rsidRDefault="00E675B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AA20FAF" w14:textId="77777777" w:rsidR="00E675BF" w:rsidRDefault="00E675B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56406D89" w14:textId="77777777" w:rsidR="00E675BF" w:rsidRDefault="00E675B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0D1F" w14:textId="77777777" w:rsidR="00E675BF" w:rsidRDefault="00E675B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097F0467" w14:textId="77777777" w:rsidR="00E675BF" w:rsidRPr="00465A98" w:rsidRDefault="00E675B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A85A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6E3B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B462" w14:textId="77777777" w:rsidR="00E675BF" w:rsidRPr="00984D71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0378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C6F3C7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E675BF" w14:paraId="090A814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AC50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45A4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707C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F89A" w14:textId="77777777" w:rsidR="00E675BF" w:rsidRDefault="00E675B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4F6DE39" w14:textId="77777777" w:rsidR="00E675BF" w:rsidRDefault="00E675B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DB81179" w14:textId="77777777" w:rsidR="00E675BF" w:rsidRDefault="00E675B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5292" w14:textId="77777777" w:rsidR="00E675BF" w:rsidRPr="00465A98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73CB" w14:textId="77777777" w:rsidR="00E675B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1AE5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AF77" w14:textId="77777777" w:rsidR="00E675BF" w:rsidRPr="00984D71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2DC4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E675BF" w14:paraId="743D9C3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9EA2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AF00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8078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63F8" w14:textId="77777777" w:rsidR="00E675BF" w:rsidRDefault="00E675B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2ADFBE9" w14:textId="77777777" w:rsidR="00E675BF" w:rsidRDefault="00E675B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D2D2" w14:textId="77777777" w:rsidR="00E675BF" w:rsidRPr="00465A98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661A" w14:textId="77777777" w:rsidR="00E675B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ECE8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44B2" w14:textId="77777777" w:rsidR="00E675BF" w:rsidRPr="00984D71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0DEC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31E57B" w14:textId="77777777" w:rsidR="00E675BF" w:rsidRDefault="00E675B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E675BF" w14:paraId="2687C0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BF9F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2847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0CD3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DD1C" w14:textId="77777777" w:rsidR="00E675BF" w:rsidRDefault="00E675B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E5F4893" w14:textId="77777777" w:rsidR="00E675BF" w:rsidRDefault="00E675B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FB3C" w14:textId="77777777" w:rsidR="00E675BF" w:rsidRPr="00465A98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D962" w14:textId="77777777" w:rsidR="00E675B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3B00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43E4" w14:textId="77777777" w:rsidR="00E675BF" w:rsidRPr="00984D71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7A50" w14:textId="77777777" w:rsidR="00E675BF" w:rsidRDefault="00E675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4F2BE6" w14:textId="77777777" w:rsidR="00E675BF" w:rsidRDefault="00E675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6353F26A" w14:textId="77777777" w:rsidR="00E675BF" w:rsidRDefault="00E675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E675BF" w14:paraId="3851E30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0839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4B0D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7AAEB1E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BCFC" w14:textId="77777777" w:rsidR="00E675BF" w:rsidRPr="00CF787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D647" w14:textId="77777777" w:rsidR="00E675BF" w:rsidRDefault="00E675B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1294D9E" w14:textId="77777777" w:rsidR="00E675BF" w:rsidRDefault="00E675B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6890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1EB2" w14:textId="77777777" w:rsidR="00E675BF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9052" w14:textId="77777777" w:rsidR="00E675BF" w:rsidRDefault="00E675B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64B9" w14:textId="77777777" w:rsidR="00E675BF" w:rsidRPr="00984D71" w:rsidRDefault="00E675B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B2E6" w14:textId="77777777" w:rsidR="00E675BF" w:rsidRDefault="00E675B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599C7C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ED65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11B6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3AAD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C43B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4FB2ECEA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B2EA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6FAE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5AA6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767C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4743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36DBD6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E675BF" w14:paraId="578E897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74B2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BA3C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8D61" w14:textId="77777777" w:rsidR="00E675BF" w:rsidRPr="00CF787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8632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2D1B22B4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14A8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2E982C87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F310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733F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07D6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6F51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F3058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E675BF" w14:paraId="7AC6885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90D8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768D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2609CF06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DDD0" w14:textId="77777777" w:rsidR="00E675BF" w:rsidRPr="00CF787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5D17" w14:textId="77777777" w:rsidR="00E675BF" w:rsidRDefault="00E675BF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3430FDBE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3951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BA5C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1E67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6476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C3D5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24CD2E0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244A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EFE4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5E45E2D4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D986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C2D8" w14:textId="77777777" w:rsidR="00E675BF" w:rsidRDefault="00E675BF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6F63B826" w14:textId="77777777" w:rsidR="00E675BF" w:rsidRDefault="00E675BF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8848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2360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DEF6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48FB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6ED9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E675BF" w14:paraId="59892C9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EE3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9457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2C489A69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6896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3667" w14:textId="77777777" w:rsidR="00E675BF" w:rsidRDefault="00E675BF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0DA0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5E82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8196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2199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B6B5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E675BF" w14:paraId="2DF8BAD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CFAD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1C9B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2A6B" w14:textId="77777777" w:rsidR="00E675BF" w:rsidRPr="00CF787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28FC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046B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518A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FEB6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7550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7F2B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BC46E7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E675BF" w14:paraId="440A3C8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FF41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28D9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C434" w14:textId="77777777" w:rsidR="00E675BF" w:rsidRPr="00CF787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E1A5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147B6038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FFB0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5F2BD761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9947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07FF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74E3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0B98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98ABF8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675BF" w14:paraId="0C07C71A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1044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E422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7C9AC79C" w14:textId="77777777" w:rsidR="00E675BF" w:rsidRDefault="00E675BF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B504" w14:textId="77777777" w:rsidR="00E675BF" w:rsidRPr="00CF787F" w:rsidRDefault="00E675BF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3257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15193649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344399B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B3CA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4D56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BDE0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07DB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08FE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E675BF" w14:paraId="1DD92F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E738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20B8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F05C" w14:textId="77777777" w:rsidR="00E675BF" w:rsidRPr="00CF787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D821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58E45A9B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65F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59EB1116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6C62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BAF4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E3D4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16E8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35826C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E675BF" w14:paraId="4777A27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23B8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0AA8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AD70" w14:textId="77777777" w:rsidR="00E675BF" w:rsidRPr="00CF787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9CCB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4D36025E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C32" w14:textId="77777777" w:rsidR="00E675BF" w:rsidRPr="00465A98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A127" w14:textId="77777777" w:rsidR="00E675BF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50F4" w14:textId="77777777" w:rsidR="00E675BF" w:rsidRDefault="00E675B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56D1" w14:textId="77777777" w:rsidR="00E675BF" w:rsidRPr="00984D71" w:rsidRDefault="00E675B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4FEB" w14:textId="77777777" w:rsidR="00E675BF" w:rsidRDefault="00E675B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E675BF" w14:paraId="5FAF864E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1977C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5678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412B4569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A4E3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66D7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70121FCB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025A98D9" w14:textId="77777777" w:rsidR="00E675BF" w:rsidRDefault="00E675BF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7819" w14:textId="77777777" w:rsidR="00E675BF" w:rsidRPr="00465A98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4AEC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298A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3288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4302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CAD4EA9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43E97D8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0412A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D880" w14:textId="77777777" w:rsidR="00E675BF" w:rsidRDefault="00E675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843C" w14:textId="77777777" w:rsidR="00E675BF" w:rsidRDefault="00E675B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D48E" w14:textId="77777777" w:rsidR="00E675BF" w:rsidRDefault="00E675B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3AEE0E7F" w14:textId="77777777" w:rsidR="00E675BF" w:rsidRDefault="00E675BF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FFD8" w14:textId="77777777" w:rsidR="00E675BF" w:rsidRDefault="00E675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2999D5EA" w14:textId="77777777" w:rsidR="00E675BF" w:rsidRPr="00465A98" w:rsidRDefault="00E675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40B0" w14:textId="77777777" w:rsidR="00E675BF" w:rsidRDefault="00E675B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48C6" w14:textId="77777777" w:rsidR="00E675BF" w:rsidRDefault="00E675BF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AD8B" w14:textId="77777777" w:rsidR="00E675BF" w:rsidRPr="00984D71" w:rsidRDefault="00E675BF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90A1" w14:textId="77777777" w:rsidR="00E675BF" w:rsidRDefault="00E675B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C92FE1" w14:textId="77777777" w:rsidR="00E675BF" w:rsidRDefault="00E675BF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675BF" w14:paraId="5763D96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3E96C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B7AA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D018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12AB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FDD2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10A5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5BFD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CEC7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8847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E675BF" w14:paraId="3328547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8BE9B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06E3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36B6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D4E3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CA1A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25C7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376E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65A2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B631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E675BF" w14:paraId="3D01FBC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0FF9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A1A4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F6C7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2734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D9EC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F918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D6B3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67B8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DDC1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E675BF" w14:paraId="0553D12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996C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8A71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F276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5170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12D414D9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9688" w14:textId="77777777" w:rsidR="00E675BF" w:rsidRPr="00465A98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C71B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3FA2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0831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E749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B64493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BCC43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1349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B58E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E0DA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3B93E3FC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1DC1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3B78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59F1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22E1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F1A6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E633F7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E675BF" w14:paraId="5353144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9D5EB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536A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E870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1636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4696E378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41DF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3668C23B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6BF03071" w14:textId="77777777" w:rsidR="00E675BF" w:rsidRDefault="00E675BF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452D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BF5E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41E7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2312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322F72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E675BF" w14:paraId="304B61B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0A1E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FE8F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8FBC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0CB1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84FC3A2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F5D2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3636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5C94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84FE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C098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064329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E675BF" w14:paraId="67B8A3E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0CA47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D7FD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E8B7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8C39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7C23515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4051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4D85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EF50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9D9D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69CC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D8A82D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E675BF" w14:paraId="5D6066A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5DCA5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7119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86AE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7655" w14:textId="77777777" w:rsidR="00E675BF" w:rsidRDefault="00E675BF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D8492C4" w14:textId="77777777" w:rsidR="00E675BF" w:rsidRDefault="00E675BF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34A8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E780" w14:textId="77777777" w:rsidR="00E675BF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E481" w14:textId="77777777" w:rsidR="00E675BF" w:rsidRDefault="00E675B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FBE3" w14:textId="77777777" w:rsidR="00E675BF" w:rsidRPr="00984D71" w:rsidRDefault="00E675B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F0D5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B0EC27" w14:textId="77777777" w:rsidR="00E675BF" w:rsidRDefault="00E675B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E675BF" w14:paraId="7A7B78A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F6112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DD29" w14:textId="77777777" w:rsidR="00E675BF" w:rsidRDefault="00E675B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3DC4" w14:textId="77777777" w:rsidR="00E675BF" w:rsidRDefault="00E675B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7A2C" w14:textId="77777777" w:rsidR="00E675BF" w:rsidRDefault="00E675B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0A1A81A" w14:textId="77777777" w:rsidR="00E675BF" w:rsidRDefault="00E675B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B72D" w14:textId="77777777" w:rsidR="00E675BF" w:rsidRDefault="00E675B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08FF" w14:textId="77777777" w:rsidR="00E675BF" w:rsidRDefault="00E675B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FBB3" w14:textId="77777777" w:rsidR="00E675BF" w:rsidRDefault="00E675B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CC6F" w14:textId="77777777" w:rsidR="00E675BF" w:rsidRPr="00984D71" w:rsidRDefault="00E675B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7FF6" w14:textId="77777777" w:rsidR="00E675BF" w:rsidRDefault="00E675B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5BDEB4" w14:textId="77777777" w:rsidR="00E675BF" w:rsidRDefault="00E675B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E675BF" w14:paraId="35A7804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9F23" w14:textId="77777777" w:rsidR="00E675BF" w:rsidRDefault="00E675B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FC39" w14:textId="77777777" w:rsidR="00E675BF" w:rsidRDefault="00E675B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EFF2" w14:textId="77777777" w:rsidR="00E675BF" w:rsidRDefault="00E675B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FD91" w14:textId="77777777" w:rsidR="00E675BF" w:rsidRDefault="00E675B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17977AD" w14:textId="77777777" w:rsidR="00E675BF" w:rsidRDefault="00E675BF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CCB7" w14:textId="77777777" w:rsidR="00E675BF" w:rsidRDefault="00E675B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4A0B" w14:textId="77777777" w:rsidR="00E675BF" w:rsidRDefault="00E675B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6ADD" w14:textId="77777777" w:rsidR="00E675BF" w:rsidRDefault="00E675BF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80CC" w14:textId="77777777" w:rsidR="00E675BF" w:rsidRPr="00984D71" w:rsidRDefault="00E675BF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C3C9" w14:textId="77777777" w:rsidR="00E675BF" w:rsidRDefault="00E675B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0BE044" w14:textId="77777777" w:rsidR="00E675BF" w:rsidRDefault="00E675BF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75F0C2BC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7349D3A1" w14:textId="77777777" w:rsidR="00E675BF" w:rsidRDefault="00E675BF" w:rsidP="001D4EEA">
      <w:pPr>
        <w:pStyle w:val="Heading1"/>
        <w:spacing w:line="360" w:lineRule="auto"/>
      </w:pPr>
      <w:r>
        <w:t>LINIA 301 Eb</w:t>
      </w:r>
    </w:p>
    <w:p w14:paraId="7248BACD" w14:textId="77777777" w:rsidR="00E675BF" w:rsidRDefault="00E675BF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6149073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394A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BE9A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D105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73B4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C2F6D6D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6285A871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D995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FD80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DF35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1AEAC794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2BA4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193C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9EC06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675BF" w14:paraId="79C923D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5A45D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5B2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B910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892F" w14:textId="77777777" w:rsidR="00E675BF" w:rsidRDefault="00E675B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527B98E7" w14:textId="77777777" w:rsidR="00E675BF" w:rsidRDefault="00E675B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C509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D26B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3F25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7A48340C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A6BF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C6ED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EA4E43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E675BF" w14:paraId="673B9108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12EEC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ED92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31A3F213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9C70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7736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080A3CA5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3A3F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2E1F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2DAE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64EC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7D1D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EA7777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7D564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565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0892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8F05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80BA5AF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EF96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F70C22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487F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4D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AEA8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3B26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D2EBA9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E675BF" w14:paraId="6FC40DF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F6F4B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604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109C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E679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F967377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8F52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3FF16A2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F029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2E48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74BF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8F23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90240D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E675BF" w14:paraId="38E03F6B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8B7B0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B7A0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430D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1FF7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C7C2331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EE2F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63AE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E58C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15CE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7A0B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1EDBBB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E675BF" w14:paraId="7861B211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DC557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496F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1552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B724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A9ABD71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57F8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0D57640" w14:textId="77777777" w:rsidR="00E675BF" w:rsidRDefault="00E675B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2EB8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2EE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F02B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6773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0FCBD1A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29CA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0EB7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3E46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DB52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509B51A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77E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50AD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D770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9C7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FC2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4F5857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E675BF" w14:paraId="7138ABFF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F4A77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7DA9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B2B6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9C54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84EFC70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17D2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99C9E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6B14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8EAC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1D00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4B89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DEB5303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B3EB0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B2E3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9D35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E5E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E138FB0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1D92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1A37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A851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FA7A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E600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BB5887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58BA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D215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6A3C226E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B5A6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530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7A59314D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4AC5427F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CECB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EE41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0968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B3CC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6ADC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5533EB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E675BF" w14:paraId="4C9185A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17C73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103B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278B9A13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A172" w14:textId="77777777" w:rsidR="00E675BF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6463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0DCFF8D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1A63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3B94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8119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57E1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0443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B78104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49DD5EFA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675BF" w14:paraId="412AB9FA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0E934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36B2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46A23D74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6F78" w14:textId="77777777" w:rsidR="00E675BF" w:rsidRPr="00521173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30C0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50740DA4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28E5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8447" w14:textId="77777777" w:rsidR="00E675BF" w:rsidRPr="00521173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5C47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EA62" w14:textId="77777777" w:rsidR="00E675BF" w:rsidRPr="00521173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7C3B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8418577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D7DCB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A3A6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D50C" w14:textId="77777777" w:rsidR="00E675BF" w:rsidRPr="00521173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FA9C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0EED16EE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5D49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9588" w14:textId="77777777" w:rsidR="00E675BF" w:rsidRPr="00521173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5E59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63192AF0" w14:textId="77777777" w:rsidR="00E675BF" w:rsidRDefault="00E675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247" w14:textId="77777777" w:rsidR="00E675BF" w:rsidRPr="00521173" w:rsidRDefault="00E675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0681" w14:textId="77777777" w:rsidR="00E675BF" w:rsidRDefault="00E675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24E38AAF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9F0C9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1E98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8350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6296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FC1F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389ECC2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D4C8A7E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F093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E0FD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1C7C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7AF8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013F3B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E675BF" w14:paraId="0535DC45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C23A8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B3D5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B704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D69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F622DC8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4F4F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7B10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0E45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57D6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A6CC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9FEC0BB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F5CA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4576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9C1A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8249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866197D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AAA1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8A47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8A93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1FDD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41D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323394A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B307" w14:textId="77777777" w:rsidR="00E675BF" w:rsidRDefault="00E675B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FF5D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7B3D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8EBB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7D15EEB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460B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AAE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AA9F" w14:textId="77777777" w:rsidR="00E675BF" w:rsidRDefault="00E675B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87CD" w14:textId="77777777" w:rsidR="00E675BF" w:rsidRPr="00521173" w:rsidRDefault="00E675B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AEFE" w14:textId="77777777" w:rsidR="00E675BF" w:rsidRDefault="00E675B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9599EC2" w14:textId="77777777" w:rsidR="00E675BF" w:rsidRPr="007972D9" w:rsidRDefault="00E675BF">
      <w:pPr>
        <w:spacing w:before="40" w:after="40" w:line="192" w:lineRule="auto"/>
        <w:ind w:right="57"/>
        <w:rPr>
          <w:sz w:val="20"/>
          <w:szCs w:val="20"/>
        </w:rPr>
      </w:pPr>
    </w:p>
    <w:p w14:paraId="45CBB7D6" w14:textId="77777777" w:rsidR="00E675BF" w:rsidRDefault="00E675BF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3586442" w14:textId="77777777" w:rsidR="00E675BF" w:rsidRPr="005D215B" w:rsidRDefault="00E675BF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585F3D3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B17CF" w14:textId="77777777" w:rsidR="00E675BF" w:rsidRDefault="00E675B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4641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E3A" w14:textId="77777777" w:rsidR="00E675BF" w:rsidRPr="00B3607C" w:rsidRDefault="00E675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ECE7" w14:textId="77777777" w:rsidR="00E675BF" w:rsidRDefault="00E675B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4A5A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1432" w14:textId="77777777" w:rsidR="00E675BF" w:rsidRDefault="00E675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902B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02237879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6BF0" w14:textId="77777777" w:rsidR="00E675BF" w:rsidRDefault="00E675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8F95" w14:textId="77777777" w:rsidR="00E675BF" w:rsidRDefault="00E675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E675BF" w14:paraId="5907629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C4B02" w14:textId="77777777" w:rsidR="00E675BF" w:rsidRDefault="00E675B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785F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BCE4" w14:textId="77777777" w:rsidR="00E675BF" w:rsidRPr="00B3607C" w:rsidRDefault="00E675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2B48" w14:textId="77777777" w:rsidR="00E675BF" w:rsidRDefault="00E675B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2255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A4DBAB2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11C3" w14:textId="77777777" w:rsidR="00E675BF" w:rsidRDefault="00E675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2A2D" w14:textId="77777777" w:rsidR="00E675BF" w:rsidRDefault="00E675B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CCFF" w14:textId="77777777" w:rsidR="00E675BF" w:rsidRDefault="00E675B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4BDE" w14:textId="77777777" w:rsidR="00E675BF" w:rsidRDefault="00E675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587FF4" w14:textId="77777777" w:rsidR="00E675BF" w:rsidRDefault="00E675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1B319AAB" w14:textId="77777777" w:rsidR="00E675BF" w:rsidRDefault="00E675B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E675BF" w14:paraId="0C36181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E3E35" w14:textId="77777777" w:rsidR="00E675BF" w:rsidRDefault="00E675B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3AB1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5E0F" w14:textId="77777777" w:rsidR="00E675BF" w:rsidRPr="00B3607C" w:rsidRDefault="00E675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4369" w14:textId="77777777" w:rsidR="00E675BF" w:rsidRDefault="00E675B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39C8E471" w14:textId="77777777" w:rsidR="00E675BF" w:rsidRDefault="00E675B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9FF6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C358333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057C" w14:textId="77777777" w:rsidR="00E675BF" w:rsidRDefault="00E675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243C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08DC" w14:textId="77777777" w:rsidR="00E675BF" w:rsidRDefault="00E675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AB87" w14:textId="77777777" w:rsidR="00E675BF" w:rsidRDefault="00E675B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E675BF" w14:paraId="5FD5E27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6C6C2" w14:textId="77777777" w:rsidR="00E675BF" w:rsidRDefault="00E675BF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ADE2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93C9" w14:textId="77777777" w:rsidR="00E675BF" w:rsidRPr="00B3607C" w:rsidRDefault="00E675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7A4E" w14:textId="77777777" w:rsidR="00E675BF" w:rsidRDefault="00E675B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330CFEF1" w14:textId="77777777" w:rsidR="00E675BF" w:rsidRDefault="00E675B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49D4004" w14:textId="77777777" w:rsidR="00E675BF" w:rsidRDefault="00E675B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9279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0E8F" w14:textId="77777777" w:rsidR="00E675BF" w:rsidRDefault="00E675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85A6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5EE41B54" w14:textId="77777777" w:rsidR="00E675BF" w:rsidRDefault="00E675B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402D" w14:textId="77777777" w:rsidR="00E675BF" w:rsidRDefault="00E675B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F64F" w14:textId="77777777" w:rsidR="00E675BF" w:rsidRDefault="00E675B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390733" w14:textId="77777777" w:rsidR="00E675BF" w:rsidRDefault="00E675B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2B5E4FF1" w14:textId="77777777" w:rsidR="00E675BF" w:rsidRDefault="00E675BF">
      <w:pPr>
        <w:spacing w:before="40" w:after="40" w:line="192" w:lineRule="auto"/>
        <w:ind w:right="57"/>
        <w:rPr>
          <w:sz w:val="20"/>
          <w:lang w:val="en-US"/>
        </w:rPr>
      </w:pPr>
    </w:p>
    <w:p w14:paraId="601CA57E" w14:textId="77777777" w:rsidR="00E675BF" w:rsidRDefault="00E675BF" w:rsidP="00F14E3C">
      <w:pPr>
        <w:pStyle w:val="Heading1"/>
        <w:spacing w:line="360" w:lineRule="auto"/>
      </w:pPr>
      <w:r>
        <w:t>LINIA 301 F1</w:t>
      </w:r>
    </w:p>
    <w:p w14:paraId="4605C5A3" w14:textId="77777777" w:rsidR="00E675BF" w:rsidRDefault="00E675BF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675BF" w14:paraId="6778743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BE983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24A0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E665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631E" w14:textId="77777777" w:rsidR="00E675BF" w:rsidRDefault="00E675B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81591C" w14:textId="77777777" w:rsidR="00E675BF" w:rsidRDefault="00E675B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272A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659A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A72E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4835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F172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7EFCEC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00920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69B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EB2D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E249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596C231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AA12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26F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B4F0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218C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C0D8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CCA93E5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D4805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AE7A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3CD0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BDC5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440FFA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A264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B57C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4A1C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FBF2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62B5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7A5C3DAC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87F60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4EC8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1E60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5345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33446C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D294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89F4E74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1291BE6A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AF29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C31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5E5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1B2B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7A47508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6F5D5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BA14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78F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848E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FEF19D9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77A5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B84E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472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8FB4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A4F6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E44677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918BF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18C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39E7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2D0E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465FA2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92C3" w14:textId="77777777" w:rsidR="00E675BF" w:rsidRDefault="00E675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EC34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448F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FF3C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801B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801D00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5FDF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D795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6CC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2607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2078746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7322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B969CA5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2FBF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890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C44D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AF1E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E0CFAA4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F32E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21BA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9344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8879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EB4BAB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C46E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EF6534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0AE4AD4C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1D8F76F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00FD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D56F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E6E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151F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E8FE76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17C7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21F5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86CC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354B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4D81BF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4DD5" w14:textId="77777777" w:rsidR="00E675BF" w:rsidRDefault="00E675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CF3B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BEA8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2406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DC30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5BA6DD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CBE1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6DC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1D01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666F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6CE9D92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BD6F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2932B88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12F9E2F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E5A2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4687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783E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BC22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774D3A8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4DD4C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80AE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656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2A96" w14:textId="77777777" w:rsidR="00E675BF" w:rsidRDefault="00E675B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70943B" w14:textId="77777777" w:rsidR="00E675BF" w:rsidRDefault="00E675B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902D" w14:textId="77777777" w:rsidR="00E675BF" w:rsidRDefault="00E675BF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C1AD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CD96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AEC3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5353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53F40E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ACFF7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13DE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FD05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8CB2" w14:textId="77777777" w:rsidR="00E675BF" w:rsidRDefault="00E675B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90675F" w14:textId="77777777" w:rsidR="00E675BF" w:rsidRDefault="00E675B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982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040D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4D4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5001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DF5A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1A06B48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8F8FD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E869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F090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BE24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77478C4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E39F" w14:textId="77777777" w:rsidR="00E675BF" w:rsidRDefault="00E675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4497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628B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5AEA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BCD8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5DC6765F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08791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9A6C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E56A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1EF3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672B78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503F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13423677" w14:textId="77777777" w:rsidR="00E675BF" w:rsidRDefault="00E675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21D5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E7D5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AF2B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E7D4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3B7704CF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809DB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ED4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902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3B8E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647514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4679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1458715E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2001DBB9" w14:textId="77777777" w:rsidR="00E675BF" w:rsidRDefault="00E675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0102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5110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BA84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336A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096511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E675BF" w14:paraId="04EB6F9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458D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0F96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AD69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464D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F29B171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221B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60EE286B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B917D12" w14:textId="77777777" w:rsidR="00E675BF" w:rsidRDefault="00E675B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DA1C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0AF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42D4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C4B0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E675BF" w14:paraId="460365E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439DC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967F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5D5A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3005" w14:textId="77777777" w:rsidR="00E675BF" w:rsidRDefault="00E675B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DC70011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5442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37C7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91EE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19A0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D183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D54382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5A09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B0F5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8EDB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37F5" w14:textId="77777777" w:rsidR="00E675BF" w:rsidRDefault="00E675B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638805" w14:textId="77777777" w:rsidR="00E675BF" w:rsidRDefault="00E675B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15BC" w14:textId="77777777" w:rsidR="00E675BF" w:rsidRDefault="00E675B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B91F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9C59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E41D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1EF3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BD86A0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1A63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1DFC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141B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1532" w14:textId="77777777" w:rsidR="00E675BF" w:rsidRDefault="00E675B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4BDA48" w14:textId="77777777" w:rsidR="00E675BF" w:rsidRDefault="00E675B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E20F" w14:textId="77777777" w:rsidR="00E675BF" w:rsidRDefault="00E675B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347C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6D7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123A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0F4B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2406FFA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7F703" w14:textId="77777777" w:rsidR="00E675BF" w:rsidRDefault="00E675B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2CF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0753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B299" w14:textId="77777777" w:rsidR="00E675BF" w:rsidRDefault="00E675BF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E7E8150" w14:textId="77777777" w:rsidR="00E675BF" w:rsidRDefault="00E675BF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897D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7FCA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3A21" w14:textId="77777777" w:rsidR="00E675BF" w:rsidRDefault="00E675B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458" w14:textId="77777777" w:rsidR="00E675BF" w:rsidRDefault="00E675B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F46F" w14:textId="77777777" w:rsidR="00E675BF" w:rsidRDefault="00E675B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F4138D1" w14:textId="77777777" w:rsidR="00E675BF" w:rsidRDefault="00E675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242D7262" w14:textId="77777777" w:rsidR="00E675BF" w:rsidRDefault="00E675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7E89E5E0" w14:textId="77777777" w:rsidR="00E675BF" w:rsidRDefault="00E675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B44BF22" w14:textId="77777777" w:rsidR="00E675BF" w:rsidRDefault="00E675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67653F76" w14:textId="77777777" w:rsidR="00E675BF" w:rsidRDefault="00E675B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6D14A90D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632926BF" w14:textId="77777777" w:rsidR="00E675BF" w:rsidRDefault="00E675BF" w:rsidP="007E3B63">
      <w:pPr>
        <w:pStyle w:val="Heading1"/>
        <w:spacing w:line="360" w:lineRule="auto"/>
      </w:pPr>
      <w:r>
        <w:lastRenderedPageBreak/>
        <w:t>LINIA 301 G</w:t>
      </w:r>
    </w:p>
    <w:p w14:paraId="3CC061DD" w14:textId="77777777" w:rsidR="00E675BF" w:rsidRDefault="00E675BF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675BF" w14:paraId="38AF1A1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72FCE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1C77A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84C3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806D5" w14:textId="77777777" w:rsidR="00E675BF" w:rsidRDefault="00E675B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6AD2A1" w14:textId="77777777" w:rsidR="00E675BF" w:rsidRDefault="00E675B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F1547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C7FFBC7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64EADC2E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10DB737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A7F0A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761B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AAA0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9742C" w14:textId="77777777" w:rsidR="00E675BF" w:rsidRDefault="00E675B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9A90BB" w14:textId="77777777" w:rsidR="00E675BF" w:rsidRDefault="00E675B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E675BF" w14:paraId="33B0113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89D5FA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B2E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74FDE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FD7B5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C30F5A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0A5F2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C5AFBD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97D8B60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6058DB55" w14:textId="77777777" w:rsidR="00E675BF" w:rsidRDefault="00E675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336A7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47849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77DA2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8604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F14350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675BF" w14:paraId="4974C25D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0DA20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CB61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39B74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F82F7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2FFEB2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AB8A6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9A84C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1E5BE23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BFC63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E3A3C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C23A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3E7E9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1B9B03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15922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51DA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07C1F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677EB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33573A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61247" w14:textId="77777777" w:rsidR="00E675BF" w:rsidRDefault="00E675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80F33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BF677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AEC06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D963F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AFE657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AA6388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936AB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304EF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0EAE4" w14:textId="77777777" w:rsidR="00E675BF" w:rsidRDefault="00E675B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38FEACC" w14:textId="77777777" w:rsidR="00E675BF" w:rsidRDefault="00E675B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F4FE6" w14:textId="77777777" w:rsidR="00E675BF" w:rsidRDefault="00E675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928D0" w14:textId="77777777" w:rsidR="00E675BF" w:rsidRDefault="00E675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F6983" w14:textId="77777777" w:rsidR="00E675BF" w:rsidRDefault="00E675B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F980A" w14:textId="77777777" w:rsidR="00E675BF" w:rsidRDefault="00E675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87C1E" w14:textId="77777777" w:rsidR="00E675BF" w:rsidRDefault="00E675B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19EA0B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8370A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4512C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AFD52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501D6" w14:textId="77777777" w:rsidR="00E675BF" w:rsidRDefault="00E675B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65460C9" w14:textId="77777777" w:rsidR="00E675BF" w:rsidRDefault="00E675B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1C408" w14:textId="77777777" w:rsidR="00E675BF" w:rsidRDefault="00E675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A258C" w14:textId="77777777" w:rsidR="00E675BF" w:rsidRDefault="00E675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4000" w14:textId="77777777" w:rsidR="00E675BF" w:rsidRDefault="00E675B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73F88" w14:textId="77777777" w:rsidR="00E675BF" w:rsidRDefault="00E675B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CFDBA" w14:textId="77777777" w:rsidR="00E675BF" w:rsidRDefault="00E675B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35C9AA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4ACA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12D5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3AFC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CBEF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AB695E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F0F2" w14:textId="77777777" w:rsidR="00E675BF" w:rsidRDefault="00E675B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7295DC9" w14:textId="77777777" w:rsidR="00E675BF" w:rsidRDefault="00E675BF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DB1B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9B03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93C3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793B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2C97E7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61125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AAC8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9B89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D1A7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E6C950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CD24" w14:textId="77777777" w:rsidR="00E675BF" w:rsidRDefault="00E675B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E5BB811" w14:textId="77777777" w:rsidR="00E675BF" w:rsidRDefault="00E675B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FB143C8" w14:textId="77777777" w:rsidR="00E675BF" w:rsidRDefault="00E675B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472B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0BAB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912A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BD6B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1D74DC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4CDAD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6621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B244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AFF8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8BB210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B1C1" w14:textId="77777777" w:rsidR="00E675BF" w:rsidRDefault="00E675B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1C21DD1" w14:textId="77777777" w:rsidR="00E675BF" w:rsidRDefault="00E675B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C507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58D0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F109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DF6D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D3E654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F528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D0E8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11CC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9DD2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8D4B8A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ED90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6816DAC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5E5960C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D2D2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922A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20DD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7C53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3AB07C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02890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F901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42ED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5457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9596A12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ED90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698E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47ED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12B0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9745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B7C6D2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67C11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6E0B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7BFA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19CF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2BFAEF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6968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4698AA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A273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F6CF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45A7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0B6F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64C125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441D" w14:textId="77777777" w:rsidR="00E675BF" w:rsidRDefault="00E675BF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E94C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DD80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6FFB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7E5F361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D28A" w14:textId="77777777" w:rsidR="00E675BF" w:rsidRDefault="00E675B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CD2D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1769" w14:textId="77777777" w:rsidR="00E675BF" w:rsidRDefault="00E675B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C561" w14:textId="77777777" w:rsidR="00E675BF" w:rsidRDefault="00E675B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D07D" w14:textId="77777777" w:rsidR="00E675BF" w:rsidRDefault="00E675B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F697A83" w14:textId="77777777" w:rsidR="00E675BF" w:rsidRDefault="00E675BF">
      <w:pPr>
        <w:spacing w:before="40" w:line="192" w:lineRule="auto"/>
        <w:ind w:right="57"/>
        <w:rPr>
          <w:sz w:val="20"/>
        </w:rPr>
      </w:pPr>
    </w:p>
    <w:p w14:paraId="47C0BB2A" w14:textId="77777777" w:rsidR="00E675BF" w:rsidRDefault="00E675BF" w:rsidP="00956F37">
      <w:pPr>
        <w:pStyle w:val="Heading1"/>
        <w:spacing w:line="360" w:lineRule="auto"/>
      </w:pPr>
      <w:r>
        <w:t>LINIA 301 N</w:t>
      </w:r>
    </w:p>
    <w:p w14:paraId="47D92029" w14:textId="77777777" w:rsidR="00E675BF" w:rsidRDefault="00E675B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675BF" w14:paraId="748B35A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39FEE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61E6" w14:textId="77777777" w:rsidR="00E675BF" w:rsidRDefault="00E675B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98E3" w14:textId="77777777" w:rsidR="00E675BF" w:rsidRDefault="00E675B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F842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2F0D3DE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C7F5" w14:textId="77777777" w:rsidR="00E675BF" w:rsidRDefault="00E675B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F9D1" w14:textId="77777777" w:rsidR="00E675BF" w:rsidRDefault="00E675B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8B69" w14:textId="77777777" w:rsidR="00E675BF" w:rsidRDefault="00E675B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15BC" w14:textId="77777777" w:rsidR="00E675BF" w:rsidRPr="0022092F" w:rsidRDefault="00E675B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97EC" w14:textId="77777777" w:rsidR="00E675BF" w:rsidRDefault="00E675B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033C9B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5A6A1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1E11" w14:textId="77777777" w:rsidR="00E675BF" w:rsidRDefault="00E675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5920" w14:textId="77777777" w:rsidR="00E675BF" w:rsidRDefault="00E675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107F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B8992F5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8B09" w14:textId="77777777" w:rsidR="00E675BF" w:rsidRDefault="00E675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D6E" w14:textId="77777777" w:rsidR="00E675BF" w:rsidRDefault="00E675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518A" w14:textId="77777777" w:rsidR="00E675BF" w:rsidRDefault="00E675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E70A" w14:textId="77777777" w:rsidR="00E675BF" w:rsidRPr="0022092F" w:rsidRDefault="00E675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1E2E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031B89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E46D3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E239" w14:textId="77777777" w:rsidR="00E675BF" w:rsidRDefault="00E675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7734" w14:textId="77777777" w:rsidR="00E675BF" w:rsidRDefault="00E675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DF34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06ABB83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608A" w14:textId="77777777" w:rsidR="00E675BF" w:rsidRDefault="00E675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60B5" w14:textId="77777777" w:rsidR="00E675BF" w:rsidRDefault="00E675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B9AD" w14:textId="77777777" w:rsidR="00E675BF" w:rsidRDefault="00E675B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E4FC" w14:textId="77777777" w:rsidR="00E675BF" w:rsidRPr="0022092F" w:rsidRDefault="00E675B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67CB" w14:textId="77777777" w:rsidR="00E675BF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78C530" w14:textId="77777777" w:rsidR="00E675BF" w:rsidRPr="00474FB0" w:rsidRDefault="00E675B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675BF" w14:paraId="4E01D08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3B095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064B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2DA2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7724" w14:textId="77777777" w:rsidR="00E675BF" w:rsidRDefault="00E675B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4E915F" w14:textId="77777777" w:rsidR="00E675BF" w:rsidRDefault="00E675B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B591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3D2A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44A7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B70D" w14:textId="77777777" w:rsidR="00E675BF" w:rsidRPr="0022092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3548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948183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1F9E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AFF0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653B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3026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8CDF9F" w14:textId="77777777" w:rsidR="00E675BF" w:rsidRDefault="00E675B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AAFB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08B3F52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908E1FE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7F68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59C1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F198" w14:textId="77777777" w:rsidR="00E675BF" w:rsidRPr="0022092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1BB3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2AD86CE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6197271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675BF" w14:paraId="63E8E97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D48B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94D0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824D1DE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177B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7764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4D20987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3D7C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95C9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34C2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D051" w14:textId="77777777" w:rsidR="00E675BF" w:rsidRPr="0022092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8519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0354A549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952E" w14:textId="77777777" w:rsidR="00E675BF" w:rsidRDefault="00E675B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F7D4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4C12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1008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E0EACF2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6F91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7DFB98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E1F7" w14:textId="77777777" w:rsidR="00E675B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A25C" w14:textId="77777777" w:rsidR="00E675BF" w:rsidRDefault="00E675B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9742" w14:textId="77777777" w:rsidR="00E675BF" w:rsidRPr="0022092F" w:rsidRDefault="00E675B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B84A" w14:textId="77777777" w:rsidR="00E675BF" w:rsidRDefault="00E675B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155900C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51D9B6F6" w14:textId="77777777" w:rsidR="00E675BF" w:rsidRDefault="00E675BF" w:rsidP="007F72A5">
      <w:pPr>
        <w:pStyle w:val="Heading1"/>
        <w:spacing w:line="360" w:lineRule="auto"/>
      </w:pPr>
      <w:r>
        <w:t>LINIA 301 O</w:t>
      </w:r>
    </w:p>
    <w:p w14:paraId="284CE4B8" w14:textId="77777777" w:rsidR="00E675BF" w:rsidRDefault="00E675BF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675BF" w14:paraId="6FF7EF0F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2928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B3DA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A79D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D76E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2C93C94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B448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290B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515A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D90A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2B54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6BC9B1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FF79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8385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78DB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46FF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B4A6B84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A0B6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4653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C0B0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CDF2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849E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93E618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4DDE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244C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721F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C211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322BF80" w14:textId="77777777" w:rsidR="00E675BF" w:rsidRDefault="00E675BF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4EC1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1B9F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41EE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36E1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3F04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D937CD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E675BF" w14:paraId="6D53DD0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5342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0089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87D2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6D76" w14:textId="77777777" w:rsidR="00E675BF" w:rsidRDefault="00E675B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D6C3078" w14:textId="77777777" w:rsidR="00E675BF" w:rsidRDefault="00E675B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34F2" w14:textId="77777777" w:rsidR="00E675BF" w:rsidRDefault="00E675B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FD82172" w14:textId="77777777" w:rsidR="00E675BF" w:rsidRDefault="00E675B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043B" w14:textId="77777777" w:rsidR="00E675BF" w:rsidRPr="00F1029A" w:rsidRDefault="00E675B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21F9" w14:textId="77777777" w:rsidR="00E675BF" w:rsidRDefault="00E675B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45CB" w14:textId="77777777" w:rsidR="00E675BF" w:rsidRPr="00F1029A" w:rsidRDefault="00E675B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4BA5" w14:textId="77777777" w:rsidR="00E675BF" w:rsidRDefault="00E675BF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05B872C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3E29C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5F00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6528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876D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0B7168B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CA4F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A5FD43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AE88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8446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6EC8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EA83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F2EDE0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65D3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0406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591B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559F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4E3956C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0FD9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B4D9D6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D70F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3F01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DA0F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6357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0C8BA7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12E2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1522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9990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E57C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2D0740E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04CB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C21B312" w14:textId="77777777" w:rsidR="00E675BF" w:rsidRDefault="00E675BF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6C6B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0529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C9E4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FB0E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123002" w14:textId="77777777" w:rsidR="00E675BF" w:rsidRDefault="00E675B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E675BF" w14:paraId="671BEF7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EC8E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B317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5956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2C4E" w14:textId="77777777" w:rsidR="00E675BF" w:rsidRDefault="00E675BF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9409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FB0619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A50E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D7DD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0198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E290" w14:textId="77777777" w:rsidR="00E675BF" w:rsidRDefault="00E675B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B86696" w14:textId="77777777" w:rsidR="00E675BF" w:rsidRDefault="00E675B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44BC7" w14:textId="77777777" w:rsidR="00E675BF" w:rsidRDefault="00E675B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E675BF" w14:paraId="3DCA5AC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0186" w14:textId="77777777" w:rsidR="00E675BF" w:rsidRDefault="00E675B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4239" w14:textId="77777777" w:rsidR="00E675BF" w:rsidRDefault="00E675B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8F06" w14:textId="77777777" w:rsidR="00E675BF" w:rsidRPr="00F1029A" w:rsidRDefault="00E675B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BF02" w14:textId="77777777" w:rsidR="00E675BF" w:rsidRDefault="00E675BF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83CC" w14:textId="77777777" w:rsidR="00E675BF" w:rsidRDefault="00E675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C82FB4E" w14:textId="77777777" w:rsidR="00E675BF" w:rsidRDefault="00E675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77EFC323" w14:textId="77777777" w:rsidR="00E675BF" w:rsidRDefault="00E675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13D2" w14:textId="77777777" w:rsidR="00E675BF" w:rsidRPr="00F1029A" w:rsidRDefault="00E675B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2DBD" w14:textId="77777777" w:rsidR="00E675BF" w:rsidRDefault="00E675B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8C51" w14:textId="77777777" w:rsidR="00E675BF" w:rsidRPr="00F1029A" w:rsidRDefault="00E675B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E567" w14:textId="77777777" w:rsidR="00E675BF" w:rsidRDefault="00E675B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4A826C" w14:textId="77777777" w:rsidR="00E675BF" w:rsidRDefault="00E675B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17A598E" w14:textId="77777777" w:rsidR="00E675BF" w:rsidRDefault="00E675B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70954FE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2FAC15C5" w14:textId="77777777" w:rsidR="00E675BF" w:rsidRDefault="00E675BF" w:rsidP="003260D9">
      <w:pPr>
        <w:pStyle w:val="Heading1"/>
        <w:spacing w:line="360" w:lineRule="auto"/>
      </w:pPr>
      <w:r>
        <w:t>LINIA 301 P</w:t>
      </w:r>
    </w:p>
    <w:p w14:paraId="77CC038D" w14:textId="77777777" w:rsidR="00E675BF" w:rsidRDefault="00E675B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3EC14B8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12205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05EF" w14:textId="77777777" w:rsidR="00E675BF" w:rsidRDefault="00E675B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A626" w14:textId="77777777" w:rsidR="00E675BF" w:rsidRPr="001B37B8" w:rsidRDefault="00E675B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D141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5016F1A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ECAC" w14:textId="77777777" w:rsidR="00E675BF" w:rsidRDefault="00E675B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4D1D" w14:textId="77777777" w:rsidR="00E675BF" w:rsidRDefault="00E675B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814" w14:textId="77777777" w:rsidR="00E675BF" w:rsidRDefault="00E675B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593D" w14:textId="77777777" w:rsidR="00E675BF" w:rsidRPr="001B37B8" w:rsidRDefault="00E675B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4810" w14:textId="77777777" w:rsidR="00E675BF" w:rsidRDefault="00E675B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C58DBB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53D7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1CFE" w14:textId="77777777" w:rsidR="00E675BF" w:rsidRDefault="00E675B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3DD4" w14:textId="77777777" w:rsidR="00E675BF" w:rsidRPr="001B37B8" w:rsidRDefault="00E675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A3BD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B406C91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C787" w14:textId="77777777" w:rsidR="00E675BF" w:rsidRDefault="00E675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3925" w14:textId="77777777" w:rsidR="00E675BF" w:rsidRDefault="00E675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5A3" w14:textId="77777777" w:rsidR="00E675BF" w:rsidRDefault="00E675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E14F" w14:textId="77777777" w:rsidR="00E675BF" w:rsidRPr="001B37B8" w:rsidRDefault="00E675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7E66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AD789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181A1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ACEB" w14:textId="77777777" w:rsidR="00E675BF" w:rsidRDefault="00E675B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8C63" w14:textId="77777777" w:rsidR="00E675BF" w:rsidRPr="001B37B8" w:rsidRDefault="00E675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83B7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BD7A" w14:textId="77777777" w:rsidR="00E675BF" w:rsidRDefault="00E675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BB6E" w14:textId="77777777" w:rsidR="00E675BF" w:rsidRDefault="00E675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27BB" w14:textId="77777777" w:rsidR="00E675BF" w:rsidRDefault="00E675B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F053" w14:textId="77777777" w:rsidR="00E675BF" w:rsidRPr="001B37B8" w:rsidRDefault="00E675B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6D42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5B2CEE" w14:textId="77777777" w:rsidR="00E675BF" w:rsidRDefault="00E675B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675BF" w:rsidRPr="00A8307A" w14:paraId="112B870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CB17" w14:textId="77777777" w:rsidR="00E675BF" w:rsidRPr="00A75A00" w:rsidRDefault="00E675BF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147D" w14:textId="77777777" w:rsidR="00E675BF" w:rsidRPr="00A8307A" w:rsidRDefault="00E675B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BECD" w14:textId="77777777" w:rsidR="00E675BF" w:rsidRPr="00A8307A" w:rsidRDefault="00E675B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8B93" w14:textId="77777777" w:rsidR="00E675BF" w:rsidRDefault="00E675B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04265CB9" w14:textId="77777777" w:rsidR="00E675BF" w:rsidRPr="00A8307A" w:rsidRDefault="00E675B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E246" w14:textId="77777777" w:rsidR="00E675BF" w:rsidRDefault="00E675B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72B2" w14:textId="77777777" w:rsidR="00E675BF" w:rsidRDefault="00E675B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D349" w14:textId="77777777" w:rsidR="00E675BF" w:rsidRPr="00A8307A" w:rsidRDefault="00E675B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48F9" w14:textId="77777777" w:rsidR="00E675BF" w:rsidRPr="00A8307A" w:rsidRDefault="00E675B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4DCD" w14:textId="77777777" w:rsidR="00E675BF" w:rsidRPr="00A8307A" w:rsidRDefault="00E675B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F71EFD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8751B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6AEB" w14:textId="77777777" w:rsidR="00E675BF" w:rsidRDefault="00E675B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989C" w14:textId="77777777" w:rsidR="00E675BF" w:rsidRPr="001B37B8" w:rsidRDefault="00E675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46FA" w14:textId="77777777" w:rsidR="00E675BF" w:rsidRDefault="00E675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E95C867" w14:textId="77777777" w:rsidR="00E675BF" w:rsidRDefault="00E675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DA40" w14:textId="77777777" w:rsidR="00E675BF" w:rsidRDefault="00E675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402CA59" w14:textId="77777777" w:rsidR="00E675BF" w:rsidRDefault="00E675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B756" w14:textId="77777777" w:rsidR="00E675BF" w:rsidRDefault="00E675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3396" w14:textId="77777777" w:rsidR="00E675BF" w:rsidRDefault="00E675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D70F" w14:textId="77777777" w:rsidR="00E675BF" w:rsidRPr="001B37B8" w:rsidRDefault="00E675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44EB" w14:textId="77777777" w:rsidR="00E675BF" w:rsidRDefault="00E675B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42BDA9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B10B3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9E0F" w14:textId="77777777" w:rsidR="00E675BF" w:rsidRDefault="00E675B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892E" w14:textId="77777777" w:rsidR="00E675BF" w:rsidRPr="001B37B8" w:rsidRDefault="00E675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7A7C" w14:textId="77777777" w:rsidR="00E675BF" w:rsidRDefault="00E675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0EB98C" w14:textId="77777777" w:rsidR="00E675BF" w:rsidRDefault="00E675B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2D0" w14:textId="77777777" w:rsidR="00E675BF" w:rsidRDefault="00E675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3A0CD2" w14:textId="77777777" w:rsidR="00E675BF" w:rsidRDefault="00E675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A42B" w14:textId="77777777" w:rsidR="00E675BF" w:rsidRPr="001B37B8" w:rsidRDefault="00E675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AADD" w14:textId="77777777" w:rsidR="00E675BF" w:rsidRDefault="00E675B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9E54" w14:textId="77777777" w:rsidR="00E675BF" w:rsidRPr="001B37B8" w:rsidRDefault="00E675B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BF47" w14:textId="77777777" w:rsidR="00E675BF" w:rsidRDefault="00E675B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675BF" w14:paraId="18DE85F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CA301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04EE" w14:textId="77777777" w:rsidR="00E675BF" w:rsidRDefault="00E675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CE57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BC11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AB2B78F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CB8E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E5E1ED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04AF" w14:textId="77777777" w:rsidR="00E675BF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8146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09C9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3610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10000A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675BF" w14:paraId="4FE05A1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6BBE3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B4CE" w14:textId="77777777" w:rsidR="00E675BF" w:rsidRDefault="00E675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054D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12E0" w14:textId="77777777" w:rsidR="00E675BF" w:rsidRDefault="00E675B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A0FD2D0" w14:textId="77777777" w:rsidR="00E675BF" w:rsidRDefault="00E675B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5008" w14:textId="77777777" w:rsidR="00E675BF" w:rsidRDefault="00E675B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5660703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0290" w14:textId="77777777" w:rsidR="00E675BF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2D8C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2887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A69F" w14:textId="77777777" w:rsidR="00E675BF" w:rsidRDefault="00E675B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FB0AF7" w14:textId="77777777" w:rsidR="00E675BF" w:rsidRDefault="00E675B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675BF" w14:paraId="20046F9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D965F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AF2C" w14:textId="77777777" w:rsidR="00E675BF" w:rsidRDefault="00E675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2424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6E58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BABE3B5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8A5F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081C7A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567A" w14:textId="77777777" w:rsidR="00E675BF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5E36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19EF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90E9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ECFF20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675BF" w14:paraId="77D48AA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94B78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181A" w14:textId="77777777" w:rsidR="00E675BF" w:rsidRDefault="00E675B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91A9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CFAA" w14:textId="77777777" w:rsidR="00E675BF" w:rsidRDefault="00E675B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591B3B4" w14:textId="77777777" w:rsidR="00E675BF" w:rsidRDefault="00E675B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DF7B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35120E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688C" w14:textId="77777777" w:rsidR="00E675BF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9074" w14:textId="77777777" w:rsidR="00E675BF" w:rsidRDefault="00E675B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55D8" w14:textId="77777777" w:rsidR="00E675BF" w:rsidRPr="001B37B8" w:rsidRDefault="00E675B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1B4B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1CE9E7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464511" w14:textId="77777777" w:rsidR="00E675BF" w:rsidRDefault="00E675B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675BF" w14:paraId="2D3C88C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C43E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525F" w14:textId="77777777" w:rsidR="00E675BF" w:rsidRDefault="00E675B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C3CD" w14:textId="77777777" w:rsidR="00E675BF" w:rsidRPr="001B37B8" w:rsidRDefault="00E675B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7FA3" w14:textId="77777777" w:rsidR="00E675BF" w:rsidRDefault="00E675B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D58D32" w14:textId="77777777" w:rsidR="00E675BF" w:rsidRDefault="00E675B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901A" w14:textId="77777777" w:rsidR="00E675BF" w:rsidRDefault="00E675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232697" w14:textId="77777777" w:rsidR="00E675BF" w:rsidRDefault="00E675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5A8C2D1F" w14:textId="77777777" w:rsidR="00E675BF" w:rsidRDefault="00E675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D5ED" w14:textId="77777777" w:rsidR="00E675BF" w:rsidRDefault="00E675B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D2DE" w14:textId="77777777" w:rsidR="00E675BF" w:rsidRDefault="00E675B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6C76" w14:textId="77777777" w:rsidR="00E675BF" w:rsidRPr="001B37B8" w:rsidRDefault="00E675B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AE3B" w14:textId="77777777" w:rsidR="00E675BF" w:rsidRDefault="00E675B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99CC39" w14:textId="77777777" w:rsidR="00E675BF" w:rsidRDefault="00E675B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675BF" w14:paraId="0AA80D7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87E4F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56C6" w14:textId="77777777" w:rsidR="00E675BF" w:rsidRDefault="00E675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94A3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F96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3DE8666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C6C6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94A453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CA83" w14:textId="77777777" w:rsidR="00E675BF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CC92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D3BB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8CD7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300120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675BF" w14:paraId="6682863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EDE4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253C" w14:textId="77777777" w:rsidR="00E675BF" w:rsidRDefault="00E675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4DBB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DE17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500C6C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4CA7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6FE45BB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1771" w14:textId="77777777" w:rsidR="00E675BF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F67C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C1DF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6527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F4342D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675BF" w14:paraId="3AC8D09D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54C9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6434" w14:textId="77777777" w:rsidR="00E675BF" w:rsidRDefault="00E675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2024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EBA7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685910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63CD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70A9" w14:textId="77777777" w:rsidR="00E675BF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DE48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56A9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5774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74C6019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7D7D9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7E3D" w14:textId="77777777" w:rsidR="00E675BF" w:rsidRDefault="00E675B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E545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4C54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6D3F834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9385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592ABB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4AD5" w14:textId="77777777" w:rsidR="00E675BF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B3CE" w14:textId="77777777" w:rsidR="00E675BF" w:rsidRDefault="00E675B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CB5E" w14:textId="77777777" w:rsidR="00E675BF" w:rsidRPr="001B37B8" w:rsidRDefault="00E675B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8D58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BF4BA5" w14:textId="77777777" w:rsidR="00E675BF" w:rsidRDefault="00E675B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675BF" w14:paraId="4735C17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A37F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39A4" w14:textId="77777777" w:rsidR="00E675BF" w:rsidRDefault="00E675B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482E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370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E79EAA6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CFC7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CEC74D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27" w14:textId="77777777" w:rsidR="00E675BF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4F56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86C9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A01E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D2633B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675BF" w14:paraId="4DDC9336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2BA5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551A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792B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65B4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AE7757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3359" w14:textId="77777777" w:rsidR="00E675BF" w:rsidRDefault="00E675B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12FC901" w14:textId="77777777" w:rsidR="00E675BF" w:rsidRDefault="00E675B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13F05F4" w14:textId="77777777" w:rsidR="00E675BF" w:rsidRDefault="00E675B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2C45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299C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17A4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E3D8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32404B9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84BDF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67E7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E41C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BBD2" w14:textId="77777777" w:rsidR="00E675BF" w:rsidRDefault="00E675B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2C4E433A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175DD0A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A1B9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220EEB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4FF8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CE02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8AA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07DA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5F4CC0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5EE78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5374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4528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FC54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C51F276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91CD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1945C2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E69D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E548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E999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88BE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21EB8B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3C457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265B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485A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6FA0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D7192E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BB33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3363EE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511D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B375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54F6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49D2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77D650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0D32B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E32D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04EC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A7D5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1253E8B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1BC3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7EC356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81C3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EAEB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3019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EE79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CFF4049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AC6C5" w14:textId="77777777" w:rsidR="00E675BF" w:rsidRDefault="00E675B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30A3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921D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4584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CCFB0C6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4AE8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6EFA237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DC17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3C77" w14:textId="77777777" w:rsidR="00E675BF" w:rsidRDefault="00E675B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8076" w14:textId="77777777" w:rsidR="00E675BF" w:rsidRPr="001B37B8" w:rsidRDefault="00E675B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29E6" w14:textId="77777777" w:rsidR="00E675BF" w:rsidRDefault="00E675B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752014A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4014228B" w14:textId="77777777" w:rsidR="00E675BF" w:rsidRDefault="00E675BF" w:rsidP="00100E16">
      <w:pPr>
        <w:pStyle w:val="Heading1"/>
        <w:spacing w:line="360" w:lineRule="auto"/>
      </w:pPr>
      <w:r>
        <w:t>LINIA 301 Z2</w:t>
      </w:r>
    </w:p>
    <w:p w14:paraId="5F7E07E2" w14:textId="77777777" w:rsidR="00E675BF" w:rsidRDefault="00E675BF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675BF" w14:paraId="109C968E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5DB2" w14:textId="77777777" w:rsidR="00E675BF" w:rsidRDefault="00E675B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1B0E" w14:textId="77777777" w:rsidR="00E675BF" w:rsidRDefault="00E675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B410" w14:textId="77777777" w:rsidR="00E675BF" w:rsidRPr="00353356" w:rsidRDefault="00E675B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B632" w14:textId="77777777" w:rsidR="00E675BF" w:rsidRDefault="00E675BF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22F07F72" w14:textId="77777777" w:rsidR="00E675BF" w:rsidRDefault="00E675BF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05BD" w14:textId="77777777" w:rsidR="00E675BF" w:rsidRDefault="00E675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2270EE2" w14:textId="77777777" w:rsidR="00E675BF" w:rsidRDefault="00E675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4F72CB3E" w14:textId="77777777" w:rsidR="00E675BF" w:rsidRDefault="00E675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1EBECE2" w14:textId="77777777" w:rsidR="00E675BF" w:rsidRDefault="00E675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4808" w14:textId="77777777" w:rsidR="00E675BF" w:rsidRPr="00353356" w:rsidRDefault="00E675B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4203" w14:textId="77777777" w:rsidR="00E675BF" w:rsidRDefault="00E675B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352D" w14:textId="77777777" w:rsidR="00E675BF" w:rsidRPr="00353356" w:rsidRDefault="00E675B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A8C9" w14:textId="77777777" w:rsidR="00E675BF" w:rsidRDefault="00E675BF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17EBA8" w14:textId="77777777" w:rsidR="00E675BF" w:rsidRDefault="00E675B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84E31" w14:textId="77777777" w:rsidR="00E675BF" w:rsidRDefault="00E675B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62487683" w14:textId="77777777" w:rsidR="00E675BF" w:rsidRDefault="00E675BF">
      <w:pPr>
        <w:spacing w:before="40" w:line="192" w:lineRule="auto"/>
        <w:ind w:right="57"/>
        <w:rPr>
          <w:sz w:val="20"/>
        </w:rPr>
      </w:pPr>
    </w:p>
    <w:p w14:paraId="01EB1FF6" w14:textId="77777777" w:rsidR="00FA2E4E" w:rsidRDefault="00FA2E4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0FA55BCD" w14:textId="77777777" w:rsidR="00FA2E4E" w:rsidRDefault="00FA2E4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516F985" w14:textId="3435D126" w:rsidR="00E675BF" w:rsidRDefault="00E675BF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2D6F1D50" w14:textId="77777777" w:rsidR="00E675BF" w:rsidRDefault="00E675BF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675BF" w14:paraId="0BF30545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502B" w14:textId="77777777" w:rsidR="00E675BF" w:rsidRDefault="00E675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4DBF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8734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C89A" w14:textId="77777777" w:rsidR="00E675BF" w:rsidRDefault="00E675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5AEBFBF" w14:textId="77777777" w:rsidR="00E675BF" w:rsidRDefault="00E675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BFEC958" w14:textId="77777777" w:rsidR="00E675BF" w:rsidRDefault="00E675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F55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D7C0BF6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1AE3E5A3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3ED6F10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9247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82FD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EB8A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FFD9" w14:textId="77777777" w:rsidR="00E675BF" w:rsidRDefault="00E675B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C844B6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EEF4" w14:textId="77777777" w:rsidR="00E675BF" w:rsidRDefault="00E675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B3AC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ADB0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41D6" w14:textId="77777777" w:rsidR="00E675BF" w:rsidRDefault="00E675B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4A35CD3" w14:textId="77777777" w:rsidR="00E675BF" w:rsidRDefault="00E675B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A2CD954" w14:textId="77777777" w:rsidR="00E675BF" w:rsidRDefault="00E675BF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3AB7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5817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73DA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31AA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F477" w14:textId="77777777" w:rsidR="00E675BF" w:rsidRDefault="00E675B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D10131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E8F69" w14:textId="77777777" w:rsidR="00E675BF" w:rsidRDefault="00E675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5776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F2B3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BD02" w14:textId="77777777" w:rsidR="00E675BF" w:rsidRDefault="00E675B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33DC993" w14:textId="77777777" w:rsidR="00E675BF" w:rsidRDefault="00E675B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46AC9B1" w14:textId="77777777" w:rsidR="00E675BF" w:rsidRDefault="00E675B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3FC87B79" w14:textId="77777777" w:rsidR="00E675BF" w:rsidRDefault="00E675BF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9838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45DA" w14:textId="77777777" w:rsidR="00E675BF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AE29" w14:textId="77777777" w:rsidR="00E675BF" w:rsidRDefault="00E675B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3F4D" w14:textId="77777777" w:rsidR="00E675BF" w:rsidRPr="00594E5B" w:rsidRDefault="00E675B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2FBC" w14:textId="77777777" w:rsidR="00E675BF" w:rsidRDefault="00E675BF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DBD792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84FDD" w14:textId="77777777" w:rsidR="00E675BF" w:rsidRDefault="00E675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9F37" w14:textId="77777777" w:rsidR="00E675BF" w:rsidRDefault="00E675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B0DB" w14:textId="77777777" w:rsidR="00E675BF" w:rsidRPr="00594E5B" w:rsidRDefault="00E675B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C463" w14:textId="77777777" w:rsidR="00E675BF" w:rsidRDefault="00E675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827C322" w14:textId="77777777" w:rsidR="00E675BF" w:rsidRDefault="00E675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875DFE6" w14:textId="77777777" w:rsidR="00E675BF" w:rsidRDefault="00E675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274A" w14:textId="77777777" w:rsidR="00E675BF" w:rsidRDefault="00E675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05BF0639" w14:textId="77777777" w:rsidR="00E675BF" w:rsidRDefault="00E675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5F00" w14:textId="77777777" w:rsidR="00E675BF" w:rsidRDefault="00E675B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2F83" w14:textId="77777777" w:rsidR="00E675BF" w:rsidRDefault="00E675B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6406" w14:textId="77777777" w:rsidR="00E675BF" w:rsidRPr="00594E5B" w:rsidRDefault="00E675B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ECD4" w14:textId="77777777" w:rsidR="00E675BF" w:rsidRDefault="00E675BF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8758FD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CA10E" w14:textId="77777777" w:rsidR="00E675BF" w:rsidRDefault="00E675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8D86" w14:textId="77777777" w:rsidR="00E675BF" w:rsidRDefault="00E675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15AF" w14:textId="77777777" w:rsidR="00E675BF" w:rsidRPr="00594E5B" w:rsidRDefault="00E675B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C9C4" w14:textId="77777777" w:rsidR="00E675BF" w:rsidRDefault="00E675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83E5352" w14:textId="77777777" w:rsidR="00E675BF" w:rsidRDefault="00E675B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5904" w14:textId="77777777" w:rsidR="00E675BF" w:rsidRDefault="00E675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79D6BB54" w14:textId="77777777" w:rsidR="00E675BF" w:rsidRDefault="00E675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6D4B" w14:textId="77777777" w:rsidR="00E675BF" w:rsidRDefault="00E675B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9FBF" w14:textId="77777777" w:rsidR="00E675BF" w:rsidRDefault="00E675B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69DB" w14:textId="77777777" w:rsidR="00E675BF" w:rsidRPr="00594E5B" w:rsidRDefault="00E675B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DFFC" w14:textId="77777777" w:rsidR="00E675BF" w:rsidRDefault="00E675BF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82C41E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8438" w14:textId="77777777" w:rsidR="00E675BF" w:rsidRDefault="00E675B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27C4" w14:textId="77777777" w:rsidR="00E675BF" w:rsidRDefault="00E675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78BA" w14:textId="77777777" w:rsidR="00E675BF" w:rsidRPr="00594E5B" w:rsidRDefault="00E675B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27F9" w14:textId="77777777" w:rsidR="00E675BF" w:rsidRDefault="00E675B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A0C6256" w14:textId="77777777" w:rsidR="00E675BF" w:rsidRDefault="00E675B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282556C9" w14:textId="77777777" w:rsidR="00E675BF" w:rsidRDefault="00E675B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12D2" w14:textId="77777777" w:rsidR="00E675BF" w:rsidRDefault="00E675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1501C5CD" w14:textId="77777777" w:rsidR="00E675BF" w:rsidRDefault="00E675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1634" w14:textId="77777777" w:rsidR="00E675BF" w:rsidRDefault="00E675B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7C5E" w14:textId="77777777" w:rsidR="00E675BF" w:rsidRDefault="00E675B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F3D2" w14:textId="77777777" w:rsidR="00E675BF" w:rsidRPr="00594E5B" w:rsidRDefault="00E675B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A650" w14:textId="77777777" w:rsidR="00E675BF" w:rsidRDefault="00E675BF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4E8F1B2" w14:textId="77777777" w:rsidR="00E675BF" w:rsidRDefault="00E675BF">
      <w:pPr>
        <w:spacing w:before="40" w:after="40" w:line="192" w:lineRule="auto"/>
        <w:ind w:right="57"/>
        <w:rPr>
          <w:sz w:val="20"/>
          <w:lang w:val="en-US"/>
        </w:rPr>
      </w:pPr>
    </w:p>
    <w:p w14:paraId="2E03FEBB" w14:textId="77777777" w:rsidR="00E675BF" w:rsidRDefault="00E675BF" w:rsidP="00F0370D">
      <w:pPr>
        <w:pStyle w:val="Heading1"/>
        <w:spacing w:line="360" w:lineRule="auto"/>
      </w:pPr>
      <w:r>
        <w:t>LINIA 800</w:t>
      </w:r>
    </w:p>
    <w:p w14:paraId="6A500B2C" w14:textId="77777777" w:rsidR="00E675BF" w:rsidRDefault="00E675B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675BF" w14:paraId="2DED177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97C84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A8C27" w14:textId="77777777" w:rsidR="00E675BF" w:rsidRDefault="00E675B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F707C" w14:textId="77777777" w:rsidR="00E675BF" w:rsidRPr="001161EA" w:rsidRDefault="00E675B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B275B" w14:textId="77777777" w:rsidR="00E675BF" w:rsidRDefault="00E675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2118D86" w14:textId="77777777" w:rsidR="00E675BF" w:rsidRDefault="00E675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F21BF" w14:textId="77777777" w:rsidR="00E675BF" w:rsidRDefault="00E675B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E94F2" w14:textId="77777777" w:rsidR="00E675BF" w:rsidRPr="001161EA" w:rsidRDefault="00E675B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4EBB8" w14:textId="77777777" w:rsidR="00E675BF" w:rsidRDefault="00E675B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3C995" w14:textId="77777777" w:rsidR="00E675BF" w:rsidRPr="008D08DE" w:rsidRDefault="00E675B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94DDE" w14:textId="77777777" w:rsidR="00E675BF" w:rsidRDefault="00E675B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54F751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AE814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64704" w14:textId="77777777" w:rsidR="00E675BF" w:rsidRDefault="00E675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F591E" w14:textId="77777777" w:rsidR="00E675BF" w:rsidRPr="001161EA" w:rsidRDefault="00E675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A69E" w14:textId="77777777" w:rsidR="00E675BF" w:rsidRDefault="00E675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156E99F" w14:textId="77777777" w:rsidR="00E675BF" w:rsidRDefault="00E675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33A8" w14:textId="77777777" w:rsidR="00E675BF" w:rsidRDefault="00E675B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38508" w14:textId="77777777" w:rsidR="00E675BF" w:rsidRPr="001161EA" w:rsidRDefault="00E675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344F1" w14:textId="77777777" w:rsidR="00E675BF" w:rsidRDefault="00E675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C4DD" w14:textId="77777777" w:rsidR="00E675BF" w:rsidRPr="008D08DE" w:rsidRDefault="00E675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5411A" w14:textId="77777777" w:rsidR="00E675BF" w:rsidRDefault="00E675B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FA8528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BA362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7D101" w14:textId="77777777" w:rsidR="00E675BF" w:rsidRDefault="00E675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9C424" w14:textId="77777777" w:rsidR="00E675BF" w:rsidRPr="001161EA" w:rsidRDefault="00E675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67C70" w14:textId="77777777" w:rsidR="00E675BF" w:rsidRDefault="00E675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E70829F" w14:textId="77777777" w:rsidR="00E675BF" w:rsidRDefault="00E675B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FCE81" w14:textId="77777777" w:rsidR="00E675BF" w:rsidRDefault="00E675B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1DBF1" w14:textId="77777777" w:rsidR="00E675BF" w:rsidRPr="001161EA" w:rsidRDefault="00E675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F856A" w14:textId="77777777" w:rsidR="00E675BF" w:rsidRDefault="00E675B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E1DAE" w14:textId="77777777" w:rsidR="00E675BF" w:rsidRPr="008D08DE" w:rsidRDefault="00E675B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584D0" w14:textId="77777777" w:rsidR="00E675BF" w:rsidRDefault="00E675B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44E8EB" w14:textId="77777777" w:rsidR="00E675BF" w:rsidRDefault="00E675B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675BF" w:rsidRPr="00A8307A" w14:paraId="4F13FEE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369CC" w14:textId="77777777" w:rsidR="00E675BF" w:rsidRPr="00A75A00" w:rsidRDefault="00E675BF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EA602" w14:textId="77777777" w:rsidR="00E675BF" w:rsidRPr="00A8307A" w:rsidRDefault="00E675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479C" w14:textId="77777777" w:rsidR="00E675BF" w:rsidRPr="00A8307A" w:rsidRDefault="00E675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FDF1" w14:textId="77777777" w:rsidR="00E675BF" w:rsidRPr="00A8307A" w:rsidRDefault="00E675B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10854" w14:textId="77777777" w:rsidR="00E675BF" w:rsidRDefault="00E675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6094911" w14:textId="77777777" w:rsidR="00E675BF" w:rsidRDefault="00E675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D45071E" w14:textId="77777777" w:rsidR="00E675BF" w:rsidRDefault="00E675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C2EB9A1" w14:textId="77777777" w:rsidR="00E675BF" w:rsidRDefault="00E675B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42404" w14:textId="77777777" w:rsidR="00E675BF" w:rsidRDefault="00E675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66EB8" w14:textId="77777777" w:rsidR="00E675BF" w:rsidRPr="00A8307A" w:rsidRDefault="00E675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4457" w14:textId="77777777" w:rsidR="00E675BF" w:rsidRPr="00A8307A" w:rsidRDefault="00E675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479A0" w14:textId="77777777" w:rsidR="00E675BF" w:rsidRDefault="00E675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FAB590" w14:textId="77777777" w:rsidR="00E675BF" w:rsidRPr="00A8307A" w:rsidRDefault="00E675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675BF" w:rsidRPr="00A8307A" w14:paraId="15E2CA6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9020" w14:textId="77777777" w:rsidR="00E675BF" w:rsidRPr="00A75A00" w:rsidRDefault="00E675BF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3FBE8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B93DCC9" w14:textId="77777777" w:rsidR="00E675BF" w:rsidRPr="00A8307A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9B4E8" w14:textId="77777777" w:rsidR="00E675BF" w:rsidRPr="00A8307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F05D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3E2AEF96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61221" w14:textId="77777777" w:rsidR="00E675BF" w:rsidRDefault="00E675B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23E27" w14:textId="77777777" w:rsidR="00E675BF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7208E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7A8BEE1" w14:textId="77777777" w:rsidR="00E675BF" w:rsidRPr="00A8307A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F88AA" w14:textId="77777777" w:rsidR="00E675BF" w:rsidRPr="00A8307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AD42C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C4A83D5" w14:textId="77777777" w:rsidR="00E675BF" w:rsidRDefault="00E675BF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31B0794B" w14:textId="77777777" w:rsidR="00E675BF" w:rsidRDefault="00E675BF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A29EFD6" w14:textId="77777777" w:rsidR="00E675BF" w:rsidRDefault="00E675BF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675BF" w14:paraId="562FAB13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C575E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8B97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DC8D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C5A4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19F1C2B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6434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F8FCC7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28A0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3CCB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1A33" w14:textId="77777777" w:rsidR="00E675BF" w:rsidRPr="008D08DE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0A4A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675BF" w14:paraId="75547EE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2CAD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C398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7342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B167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0446ACD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FEA9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C53581C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34680549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59F9691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65FF25F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49E1FB1B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176B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5132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9F3D" w14:textId="77777777" w:rsidR="00E675BF" w:rsidRPr="008D08DE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CA37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BEBED40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B62B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5D79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BA3B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4A04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5A76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46FF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6E38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1C0F" w14:textId="77777777" w:rsidR="00E675BF" w:rsidRPr="008D08DE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2A64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F907FC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B4173A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75BF" w14:paraId="7FED98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A0A5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9F19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7506" w14:textId="77777777" w:rsidR="00E675BF" w:rsidRPr="001161EA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3316" w14:textId="77777777" w:rsidR="00E675BF" w:rsidRDefault="00E675B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868C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5B22" w14:textId="77777777" w:rsidR="00E675BF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22FB" w14:textId="77777777" w:rsidR="00E675BF" w:rsidRDefault="00E675B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EC4C" w14:textId="77777777" w:rsidR="00E675BF" w:rsidRPr="008D08DE" w:rsidRDefault="00E675B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F5C7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2DA8C9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10A87" w14:textId="77777777" w:rsidR="00E675BF" w:rsidRDefault="00E675B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675BF" w14:paraId="5948B73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00181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A121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6513" w14:textId="77777777" w:rsidR="00E675BF" w:rsidRPr="001161EA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6DF0" w14:textId="77777777" w:rsidR="00E675BF" w:rsidRDefault="00E675B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301B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6430" w14:textId="77777777" w:rsidR="00E675BF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39E4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98FF" w14:textId="77777777" w:rsidR="00E675BF" w:rsidRPr="008D08DE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5F2D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753AF5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639B47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675BF" w14:paraId="5D1A94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91982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8557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6BC30C7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F16B" w14:textId="77777777" w:rsidR="00E675BF" w:rsidRPr="001161EA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9FBD" w14:textId="77777777" w:rsidR="00E675BF" w:rsidRDefault="00E675B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F7E3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C4B1" w14:textId="77777777" w:rsidR="00E675BF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C48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BF8D" w14:textId="77777777" w:rsidR="00E675BF" w:rsidRPr="008D08DE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634E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6CDFD512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D2BC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801A" w14:textId="77777777" w:rsidR="00E675BF" w:rsidRDefault="00E675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6D97" w14:textId="77777777" w:rsidR="00E675BF" w:rsidRPr="001161EA" w:rsidRDefault="00E675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1557" w14:textId="77777777" w:rsidR="00E675BF" w:rsidRDefault="00E675B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A27D" w14:textId="77777777" w:rsidR="00E675BF" w:rsidRDefault="00E675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DA873A" w14:textId="77777777" w:rsidR="00E675BF" w:rsidRDefault="00E675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929D" w14:textId="77777777" w:rsidR="00E675BF" w:rsidRDefault="00E675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6302" w14:textId="77777777" w:rsidR="00E675BF" w:rsidRDefault="00E675B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12A1" w14:textId="77777777" w:rsidR="00E675BF" w:rsidRPr="008D08DE" w:rsidRDefault="00E675B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683A" w14:textId="77777777" w:rsidR="00E675BF" w:rsidRDefault="00E675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3C6CB0" w14:textId="77777777" w:rsidR="00E675BF" w:rsidRDefault="00E675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2259E8" w14:textId="77777777" w:rsidR="00E675BF" w:rsidRDefault="00E675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675BF" w14:paraId="3BA2CAA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E11CB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7521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71C5" w14:textId="77777777" w:rsidR="00E675BF" w:rsidRPr="001161EA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52EF" w14:textId="77777777" w:rsidR="00E675BF" w:rsidRDefault="00E675B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4F6C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CFB5" w14:textId="77777777" w:rsidR="00E675BF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14B1" w14:textId="77777777" w:rsidR="00E675BF" w:rsidRDefault="00E675B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9E25" w14:textId="77777777" w:rsidR="00E675BF" w:rsidRPr="008D08DE" w:rsidRDefault="00E675B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E09A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542612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456E3D" w14:textId="77777777" w:rsidR="00E675BF" w:rsidRDefault="00E675B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675BF" w14:paraId="02CA04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BD0F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CD3A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0FBF" w14:textId="77777777" w:rsidR="00E675BF" w:rsidRPr="001161EA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FEE3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FE8A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D730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2B39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FAEF" w14:textId="77777777" w:rsidR="00E675BF" w:rsidRPr="008D08DE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5268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6D205F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7FB186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675BF" w14:paraId="42ACD9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37D9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E648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37E2" w14:textId="77777777" w:rsidR="00E675BF" w:rsidRPr="001161EA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7B1F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1993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59DDC0D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A969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E028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5585" w14:textId="77777777" w:rsidR="00E675BF" w:rsidRPr="008D08DE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93E0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717B8CA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6C7A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8F8A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677E" w14:textId="77777777" w:rsidR="00E675BF" w:rsidRPr="001161EA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15C1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51063CE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B5BF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270B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B5D9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5E413267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7AD4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CF97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675BF" w14:paraId="147ED36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FB05F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EDEC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6688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232E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C898942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7D58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870A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5DF5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62D232E1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C864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7852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62343EF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0182A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DAA0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066EFE07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F41C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BE65" w14:textId="77777777" w:rsidR="00E675BF" w:rsidRDefault="00E675BF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3FD1C01" w14:textId="77777777" w:rsidR="00E675BF" w:rsidRDefault="00E675BF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412F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745B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7716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7164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E078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675BF" w14:paraId="3B41936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C493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FC24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C884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6F2E" w14:textId="77777777" w:rsidR="00E675BF" w:rsidRDefault="00E675B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A1C220A" w14:textId="77777777" w:rsidR="00E675BF" w:rsidRDefault="00E675B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8371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6D87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809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0EAA52DD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A9D9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C133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37FD177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18487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1744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7EF1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CB54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4BE1EF2" w14:textId="77777777" w:rsidR="00E675BF" w:rsidRDefault="00E675B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040D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C65445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A41F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16EC" w14:textId="77777777" w:rsidR="00E675BF" w:rsidRDefault="00E675B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3787" w14:textId="77777777" w:rsidR="00E675BF" w:rsidRDefault="00E675B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D6B6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7FE572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9244BD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464104D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DD24DBC" w14:textId="77777777" w:rsidR="00E675BF" w:rsidRDefault="00E675B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675BF" w14:paraId="1CE17D5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AE95C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24D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12F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1A3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48ECD00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54DC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D3704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7DBA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474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2843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7864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367D4E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71DF2C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88B598D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04F74367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E675BF" w14:paraId="4EF7A5F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251EB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59A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EE6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A8A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0A3FFB5" w14:textId="77777777" w:rsidR="00E675BF" w:rsidRPr="008B2519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86B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5DEAA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F025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8F5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A70B" w14:textId="77777777" w:rsidR="00E675BF" w:rsidRPr="008D08DE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3D0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675BF" w14:paraId="768FD96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7B06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42E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E3F39F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97AA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33FE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F96BF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E02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3B30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7B2C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45EA" w14:textId="77777777" w:rsidR="00E675BF" w:rsidRPr="008D08DE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F04F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1A040D8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4CC1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6FA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8AE7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A35A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9F6899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723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E658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935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46A39A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BFF7" w14:textId="77777777" w:rsidR="00E675BF" w:rsidRPr="008D08DE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1E7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3F35912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8D542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0232" w14:textId="77777777" w:rsidR="00E675BF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FB01" w14:textId="77777777" w:rsidR="00E675BF" w:rsidRPr="001161EA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09BD" w14:textId="77777777" w:rsidR="00E675BF" w:rsidRDefault="00E675B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AB6703A" w14:textId="77777777" w:rsidR="00E675BF" w:rsidRDefault="00E675B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2F60" w14:textId="77777777" w:rsidR="00E675BF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CB2223B" w14:textId="77777777" w:rsidR="00E675BF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1FA7" w14:textId="77777777" w:rsidR="00E675BF" w:rsidRPr="001161EA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2AFF" w14:textId="77777777" w:rsidR="00E675BF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76F8" w14:textId="77777777" w:rsidR="00E675BF" w:rsidRPr="008D08DE" w:rsidRDefault="00E675B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C529" w14:textId="77777777" w:rsidR="00E675BF" w:rsidRDefault="00E675B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675BF" w14:paraId="67D0B0D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E8E84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0F6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DE1F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473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DF0D6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D44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A525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784C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DF30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1DB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675BF" w14:paraId="087DBC9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6319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84C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D5AC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278A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169CF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B22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34B24B8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26DA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447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AB08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252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5871B70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5B34827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675BF" w14:paraId="73D18A7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7B607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22F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C083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1B36" w14:textId="77777777" w:rsidR="00E675BF" w:rsidRDefault="00E675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0AB43F" w14:textId="77777777" w:rsidR="00E675BF" w:rsidRDefault="00E675B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8F4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9D90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54D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6012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7393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B45C3A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AF78A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350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742F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07B7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DCCCBF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B05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7B2534EC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45D5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DF3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E47F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B9B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35C30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5787AEB2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675BF" w14:paraId="2AB4FD4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8641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16C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756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071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FB088B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8F8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10259EB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705A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D8D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1654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8222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20489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8D947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28530FB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675BF" w14:paraId="424EEBE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55C70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381C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7B18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F0E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C2B08E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062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98627A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A8DB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BC5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3257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EEF4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11B4B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675BF" w14:paraId="1A6224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C0C4D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CD3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E91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C19E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C78EF5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2E8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10D1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1F3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02B5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941F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725637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675BF" w14:paraId="72E68E1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160B5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C6C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8507E6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25C9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3BA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4F5E65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7E4F71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581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2913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72A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45B5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372D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3DD4829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5F2E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6D2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0D7D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6793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F85336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4F9D0C2B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A76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4BAB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BCA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68260B3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A8AA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625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594070C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A72A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BFD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5CD2" w14:textId="77777777" w:rsidR="00E675BF" w:rsidRPr="001161EA" w:rsidRDefault="00E675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A33A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03FD816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B31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5512153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0478331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B259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C96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B8A0" w14:textId="77777777" w:rsidR="00E675BF" w:rsidRPr="001161EA" w:rsidRDefault="00E675B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AE0F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675BF" w14:paraId="51CAD2AF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381E6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4D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7677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7E75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E3C366E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F16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0A39D54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67B8155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201E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E84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D8CA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6254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0FBC9F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16DD0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A4D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DC0A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6949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51806E3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057C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49C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281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E6AD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2DCD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E3D8B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FE4DCE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675BF" w14:paraId="2E474A8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F619E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CB4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5DAD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8B7E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EDD2BD9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243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FEC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309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0212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57FC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05BCFC8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A05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032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7E9B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D1C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BBFC3F5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8EF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17B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584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F68E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74DC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F3B783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FBFDF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B42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92A8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1F1C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344342F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E61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B860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F61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D70D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BE4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6BE8D08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0C341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818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28D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641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024E79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AE7E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0B8A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78F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4851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01D3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95F8510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5CFB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60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29AD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C635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FF8E2D4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A22B75A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FDD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1A28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6B9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570B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11C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1FDFE7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09020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093E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85C3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5597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57D743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830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7F4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684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4C92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5767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2DE681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0F0C5C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675BF" w14:paraId="5E8A6DF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DA6F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73A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955F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573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140F268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401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C689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40F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2BB95E9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91C2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71F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675BF" w14:paraId="2BF865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A9D55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D3F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AD61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1A2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F507786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1C2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E73FC0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297B6C3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2F1C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F79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8BCB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963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93303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D9A5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606550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675BF" w14:paraId="3D7686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454C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7B4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787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11B9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C5AB4B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21D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A49E9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93AB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E34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2B09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9EA2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48CAEF4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A05FA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FAD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250E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7C34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C4EA2F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DF6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80042D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2204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E85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393B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6E4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339840F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9CA36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508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6639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5301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8C0CFB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CBD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58CA6B4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881F51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CA3F740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9513D2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A28A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750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7E48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5E9C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1B6C4D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29B5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E6C3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90CC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A04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42B7AAB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E40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6F1248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15ED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F87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D9FC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54B7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5D9CC0F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AA6E6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BF3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606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0FB4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BC66E7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5EC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7866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C08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4B2A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6179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46494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B761F54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675BF" w14:paraId="3991611D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A431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D66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D949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7625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6B2653A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183E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C8E8E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B7DC" w14:textId="77777777" w:rsidR="00E675BF" w:rsidRPr="001161EA" w:rsidRDefault="00E675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4EA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8EBE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EC7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02531C0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DF2662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74579A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6F58B7D5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675BF" w14:paraId="45CFA2F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75D65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A69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997E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37CF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6ABF384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EE5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B293BD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7E9CF2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8E93" w14:textId="77777777" w:rsidR="00E675BF" w:rsidRPr="001161EA" w:rsidRDefault="00E675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4AB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E403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3F80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BEE75E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BEE122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675BF" w14:paraId="63698A6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C318D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DB2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DE8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EBA2" w14:textId="77777777" w:rsidR="00E675BF" w:rsidRDefault="00E675B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7D677C" w14:textId="77777777" w:rsidR="00E675BF" w:rsidRDefault="00E675B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04BE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E13C" w14:textId="77777777" w:rsidR="00E675BF" w:rsidRDefault="00E675B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B06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72E8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0D5E" w14:textId="77777777" w:rsidR="00E675BF" w:rsidRDefault="00E675B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C3E95E2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5808C48F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E675BF" w14:paraId="4E2D966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F4CD6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892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8E1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B19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01CDDC4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9D1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ABB62F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190B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72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5AA2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B133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3CE1BBC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EDC1B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675BF" w14:paraId="2DFF3E0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07A43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2BB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E67D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244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67B5E1C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449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124EB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1619D1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3FF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FBA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4694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0D8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1A0B9A9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675BF" w14:paraId="79381A0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07EF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30C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B4D6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4E74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6C5BAB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D594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AA35E5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05B3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728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72D9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D0B0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D15D277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675BF" w14:paraId="05ABC83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C061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45D9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4C0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A8B7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54952F6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900A97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3A7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17DD3FC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6686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E31E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D7D5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C95E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3BDD76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675BF" w14:paraId="6A0A410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CEDA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4CDF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F26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7EAF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EBBB45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A93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C338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364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04AA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9552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747A23F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DAC5F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7188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5102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BB6E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6852EA0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646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CB7B3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FF97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EFD7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D67B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228B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534082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4D32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382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0FF9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FF6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F9B954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890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83E9F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8E37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9ED6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3CD3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56A0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2D9B0EC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7358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D321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82DC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2502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C4FBDED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2535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42B0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2B02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DA19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B9EA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675BF" w14:paraId="720D88B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236FE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742E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F49B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CDBB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363B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13A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BEB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39FF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B43E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E675BF" w14:paraId="139C65B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388D0" w14:textId="77777777" w:rsidR="00E675BF" w:rsidRDefault="00E675B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586D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FE4C" w14:textId="77777777" w:rsidR="00E675BF" w:rsidRPr="001161EA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AC5C" w14:textId="77777777" w:rsidR="00E675BF" w:rsidRDefault="00E675B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1DEA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6157" w14:textId="77777777" w:rsidR="00E675BF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1D73" w14:textId="77777777" w:rsidR="00E675BF" w:rsidRDefault="00E675B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8C43" w14:textId="77777777" w:rsidR="00E675BF" w:rsidRPr="008D08DE" w:rsidRDefault="00E675B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A4C1" w14:textId="77777777" w:rsidR="00E675BF" w:rsidRDefault="00E675B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71F70301" w14:textId="77777777" w:rsidR="00E675BF" w:rsidRDefault="00E675BF">
      <w:pPr>
        <w:spacing w:before="40" w:after="40" w:line="192" w:lineRule="auto"/>
        <w:ind w:right="57"/>
        <w:rPr>
          <w:sz w:val="20"/>
        </w:rPr>
      </w:pPr>
    </w:p>
    <w:p w14:paraId="229418E0" w14:textId="77777777" w:rsidR="00E675BF" w:rsidRPr="00C21F42" w:rsidRDefault="00E675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8B10EF" w14:textId="77777777" w:rsidR="00E675BF" w:rsidRPr="00C21F42" w:rsidRDefault="00E675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0156635" w14:textId="77777777" w:rsidR="00E675BF" w:rsidRPr="00C21F42" w:rsidRDefault="00E675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FFEE0BD" w14:textId="77777777" w:rsidR="00E675BF" w:rsidRPr="00C21F42" w:rsidRDefault="00E675B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0007233" w14:textId="77777777" w:rsidR="00E675BF" w:rsidRDefault="00E675B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C29E990" w14:textId="77777777" w:rsidR="00E675BF" w:rsidRPr="00C21F42" w:rsidRDefault="00E675B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EF22DC1" w14:textId="77777777" w:rsidR="00E675BF" w:rsidRPr="00C21F42" w:rsidRDefault="00E675B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BD20314" w14:textId="77777777" w:rsidR="00E675BF" w:rsidRPr="00C21F42" w:rsidRDefault="00E675B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2CCF86C" w14:textId="77777777" w:rsidR="00E675BF" w:rsidRPr="00C21F42" w:rsidRDefault="00E675B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6D2B71" w:rsidRDefault="001513BB" w:rsidP="006D2B71"/>
    <w:sectPr w:rsidR="001513BB" w:rsidRPr="006D2B71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CB0C" w14:textId="77777777" w:rsidR="00BD4F95" w:rsidRDefault="00BD4F95">
      <w:r>
        <w:separator/>
      </w:r>
    </w:p>
  </w:endnote>
  <w:endnote w:type="continuationSeparator" w:id="0">
    <w:p w14:paraId="49AEE3D6" w14:textId="77777777" w:rsidR="00BD4F95" w:rsidRDefault="00BD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D3FE" w14:textId="77777777" w:rsidR="00BD4F95" w:rsidRDefault="00BD4F95">
      <w:r>
        <w:separator/>
      </w:r>
    </w:p>
  </w:footnote>
  <w:footnote w:type="continuationSeparator" w:id="0">
    <w:p w14:paraId="40FFF765" w14:textId="77777777" w:rsidR="00BD4F95" w:rsidRDefault="00BD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183EDBE6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F3873">
      <w:rPr>
        <w:b/>
        <w:bCs/>
        <w:i/>
        <w:iCs/>
        <w:sz w:val="22"/>
      </w:rPr>
      <w:t>decada 11-20 iulie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54367893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F3873">
      <w:rPr>
        <w:b/>
        <w:bCs/>
        <w:i/>
        <w:iCs/>
        <w:sz w:val="22"/>
      </w:rPr>
      <w:t>decada 11-20 iulie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51532"/>
    <w:multiLevelType w:val="hybridMultilevel"/>
    <w:tmpl w:val="B1F236E2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BE9"/>
    <w:multiLevelType w:val="hybridMultilevel"/>
    <w:tmpl w:val="E0F487CA"/>
    <w:lvl w:ilvl="0" w:tplc="26420EE2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528B3"/>
    <w:multiLevelType w:val="hybridMultilevel"/>
    <w:tmpl w:val="45982B9E"/>
    <w:lvl w:ilvl="0" w:tplc="26420EE2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29E6DC8"/>
    <w:multiLevelType w:val="hybridMultilevel"/>
    <w:tmpl w:val="E33E77D6"/>
    <w:lvl w:ilvl="0" w:tplc="26420EE2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B904E7"/>
    <w:multiLevelType w:val="hybridMultilevel"/>
    <w:tmpl w:val="93465408"/>
    <w:lvl w:ilvl="0" w:tplc="26420EE2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B2423"/>
    <w:multiLevelType w:val="hybridMultilevel"/>
    <w:tmpl w:val="F9200D0A"/>
    <w:lvl w:ilvl="0" w:tplc="26420EE2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73B1D"/>
    <w:multiLevelType w:val="hybridMultilevel"/>
    <w:tmpl w:val="29424E4A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8927BC4"/>
    <w:multiLevelType w:val="hybridMultilevel"/>
    <w:tmpl w:val="CC7C3474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B196C"/>
    <w:multiLevelType w:val="hybridMultilevel"/>
    <w:tmpl w:val="EA705EBC"/>
    <w:lvl w:ilvl="0" w:tplc="26420EE2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3"/>
  </w:num>
  <w:num w:numId="2" w16cid:durableId="765229852">
    <w:abstractNumId w:val="22"/>
  </w:num>
  <w:num w:numId="3" w16cid:durableId="1379433946">
    <w:abstractNumId w:val="6"/>
  </w:num>
  <w:num w:numId="4" w16cid:durableId="1537279061">
    <w:abstractNumId w:val="16"/>
  </w:num>
  <w:num w:numId="5" w16cid:durableId="698431999">
    <w:abstractNumId w:val="25"/>
  </w:num>
  <w:num w:numId="6" w16cid:durableId="635840581">
    <w:abstractNumId w:val="9"/>
  </w:num>
  <w:num w:numId="7" w16cid:durableId="777484799">
    <w:abstractNumId w:val="7"/>
  </w:num>
  <w:num w:numId="8" w16cid:durableId="1782987979">
    <w:abstractNumId w:val="12"/>
  </w:num>
  <w:num w:numId="9" w16cid:durableId="1139684058">
    <w:abstractNumId w:val="13"/>
  </w:num>
  <w:num w:numId="10" w16cid:durableId="1039742535">
    <w:abstractNumId w:val="15"/>
  </w:num>
  <w:num w:numId="11" w16cid:durableId="759913594">
    <w:abstractNumId w:val="19"/>
  </w:num>
  <w:num w:numId="12" w16cid:durableId="911308363">
    <w:abstractNumId w:val="34"/>
  </w:num>
  <w:num w:numId="13" w16cid:durableId="188035861">
    <w:abstractNumId w:val="1"/>
  </w:num>
  <w:num w:numId="14" w16cid:durableId="1352027240">
    <w:abstractNumId w:val="10"/>
  </w:num>
  <w:num w:numId="15" w16cid:durableId="1646230504">
    <w:abstractNumId w:val="0"/>
  </w:num>
  <w:num w:numId="16" w16cid:durableId="528417192">
    <w:abstractNumId w:val="33"/>
  </w:num>
  <w:num w:numId="17" w16cid:durableId="1228418764">
    <w:abstractNumId w:val="28"/>
  </w:num>
  <w:num w:numId="18" w16cid:durableId="1853566201">
    <w:abstractNumId w:val="8"/>
  </w:num>
  <w:num w:numId="19" w16cid:durableId="665937118">
    <w:abstractNumId w:val="3"/>
  </w:num>
  <w:num w:numId="20" w16cid:durableId="1599749297">
    <w:abstractNumId w:val="24"/>
  </w:num>
  <w:num w:numId="21" w16cid:durableId="985084398">
    <w:abstractNumId w:val="2"/>
  </w:num>
  <w:num w:numId="22" w16cid:durableId="353460626">
    <w:abstractNumId w:val="31"/>
  </w:num>
  <w:num w:numId="23" w16cid:durableId="274218594">
    <w:abstractNumId w:val="35"/>
  </w:num>
  <w:num w:numId="24" w16cid:durableId="1814326426">
    <w:abstractNumId w:val="14"/>
  </w:num>
  <w:num w:numId="25" w16cid:durableId="73864117">
    <w:abstractNumId w:val="18"/>
  </w:num>
  <w:num w:numId="26" w16cid:durableId="750153080">
    <w:abstractNumId w:val="30"/>
  </w:num>
  <w:num w:numId="27" w16cid:durableId="1129013899">
    <w:abstractNumId w:val="4"/>
  </w:num>
  <w:num w:numId="28" w16cid:durableId="1853568987">
    <w:abstractNumId w:val="5"/>
  </w:num>
  <w:num w:numId="29" w16cid:durableId="423453104">
    <w:abstractNumId w:val="27"/>
  </w:num>
  <w:num w:numId="30" w16cid:durableId="393624968">
    <w:abstractNumId w:val="21"/>
  </w:num>
  <w:num w:numId="31" w16cid:durableId="268125580">
    <w:abstractNumId w:val="26"/>
  </w:num>
  <w:num w:numId="32" w16cid:durableId="1882936430">
    <w:abstractNumId w:val="20"/>
  </w:num>
  <w:num w:numId="33" w16cid:durableId="1430349409">
    <w:abstractNumId w:val="32"/>
  </w:num>
  <w:num w:numId="34" w16cid:durableId="1684239928">
    <w:abstractNumId w:val="11"/>
  </w:num>
  <w:num w:numId="35" w16cid:durableId="133252929">
    <w:abstractNumId w:val="17"/>
  </w:num>
  <w:num w:numId="36" w16cid:durableId="1189828592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PS1VAeMFrK1OxEGAcJp6Gu1348vz6NTgOj1kbR6oisepJBO6YDCj0xUotdE2XLiEWEpcyC4hXhfA6VIcsv2Pw==" w:salt="inegGC0sZMDi7C59XYlsg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3D0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3C5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589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0698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2B71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2F60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0A02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448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4F95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1D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3873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5BF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501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E4E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15247</Words>
  <Characters>86909</Characters>
  <Application>Microsoft Office Word</Application>
  <DocSecurity>0</DocSecurity>
  <Lines>724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2025-07-03T06:42:00Z</dcterms:created>
  <dcterms:modified xsi:type="dcterms:W3CDTF">2025-07-03T08:17:00Z</dcterms:modified>
</cp:coreProperties>
</file>