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058FB" w14:textId="77777777" w:rsidR="00E951D8" w:rsidRPr="00484029" w:rsidRDefault="00E951D8" w:rsidP="00FE7F5E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48402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2083F5FE" w14:textId="468650A7" w:rsidR="00E951D8" w:rsidRPr="00484029" w:rsidRDefault="001F66EF" w:rsidP="001F66EF">
      <w:pPr>
        <w:framePr w:w="3969" w:h="567" w:hRule="exact" w:hSpace="181" w:wrap="around" w:vAnchor="page" w:hAnchor="text" w:xAlign="right" w:y="852"/>
        <w:shd w:val="solid" w:color="FFFFFF" w:fill="FFFFFF"/>
        <w:rPr>
          <w:b/>
          <w:sz w:val="16"/>
          <w:szCs w:val="16"/>
          <w:lang w:val="ro-RO"/>
        </w:rPr>
      </w:pPr>
      <w:r>
        <w:rPr>
          <w:b/>
          <w:sz w:val="16"/>
          <w:szCs w:val="16"/>
          <w:lang w:val="ro-RO"/>
        </w:rPr>
        <w:t xml:space="preserve">                       </w:t>
      </w:r>
      <w:r w:rsidR="00E951D8" w:rsidRPr="00484029">
        <w:rPr>
          <w:b/>
          <w:sz w:val="16"/>
          <w:szCs w:val="16"/>
          <w:lang w:val="ro-RO"/>
        </w:rPr>
        <w:t xml:space="preserve"> (de la pagina 1 la pagina )</w:t>
      </w:r>
    </w:p>
    <w:p w14:paraId="0180D41D" w14:textId="77777777" w:rsidR="00E951D8" w:rsidRDefault="00E951D8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465610E9" w14:textId="77777777" w:rsidR="00E951D8" w:rsidRDefault="00E951D8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6ED39335" w14:textId="77777777" w:rsidR="00E951D8" w:rsidRDefault="00E951D8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45C35862" w14:textId="77777777" w:rsidR="00E951D8" w:rsidRDefault="00E951D8">
      <w:pPr>
        <w:jc w:val="center"/>
        <w:rPr>
          <w:sz w:val="28"/>
        </w:rPr>
      </w:pPr>
    </w:p>
    <w:p w14:paraId="72227274" w14:textId="77777777" w:rsidR="00E951D8" w:rsidRDefault="00E951D8">
      <w:pPr>
        <w:jc w:val="center"/>
        <w:rPr>
          <w:sz w:val="28"/>
        </w:rPr>
      </w:pPr>
    </w:p>
    <w:p w14:paraId="2E8DB797" w14:textId="77777777" w:rsidR="00E951D8" w:rsidRDefault="00E951D8">
      <w:pPr>
        <w:jc w:val="center"/>
        <w:rPr>
          <w:sz w:val="28"/>
        </w:rPr>
      </w:pPr>
    </w:p>
    <w:p w14:paraId="0DC8E19E" w14:textId="77777777" w:rsidR="00E951D8" w:rsidRDefault="00E951D8">
      <w:pPr>
        <w:jc w:val="center"/>
        <w:rPr>
          <w:sz w:val="28"/>
        </w:rPr>
      </w:pPr>
    </w:p>
    <w:p w14:paraId="5E1904EF" w14:textId="4A82A507" w:rsidR="00E951D8" w:rsidRDefault="00E951D8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t>B.A.R.</w:t>
      </w:r>
      <w:r w:rsidR="009A2259">
        <w:rPr>
          <w:b/>
          <w:bCs/>
          <w:noProof/>
          <w:spacing w:val="80"/>
          <w:sz w:val="32"/>
          <w:lang w:val="en-US"/>
        </w:rPr>
        <w:t xml:space="preserve"> </w:t>
      </w:r>
      <w:r>
        <w:rPr>
          <w:b/>
          <w:bCs/>
          <w:spacing w:val="80"/>
          <w:sz w:val="32"/>
        </w:rPr>
        <w:t>GALAŢI</w:t>
      </w:r>
    </w:p>
    <w:p w14:paraId="00DF21D0" w14:textId="77777777" w:rsidR="00E951D8" w:rsidRDefault="00000000">
      <w:pPr>
        <w:rPr>
          <w:b/>
          <w:bCs/>
          <w:spacing w:val="40"/>
        </w:rPr>
      </w:pPr>
      <w:r>
        <w:rPr>
          <w:b/>
          <w:bCs/>
          <w:noProof/>
          <w:spacing w:val="80"/>
          <w:sz w:val="32"/>
          <w:lang w:val="en-US"/>
        </w:rPr>
        <w:pict w14:anchorId="27DA88D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-.7pt;margin-top:2.8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0B20EC00" w14:textId="77777777" w:rsidR="00E951D8" w:rsidRDefault="00E951D8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090A81C3" w14:textId="77777777" w:rsidR="00E951D8" w:rsidRDefault="00E951D8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21-31 iulie 2025</w:t>
      </w:r>
    </w:p>
    <w:p w14:paraId="7320D8EF" w14:textId="77777777" w:rsidR="00E951D8" w:rsidRDefault="00E951D8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E951D8" w14:paraId="09FAF6AB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4E2F4F22" w14:textId="77777777" w:rsidR="00E951D8" w:rsidRDefault="00E951D8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07FBA8CA" w14:textId="77777777" w:rsidR="00E951D8" w:rsidRDefault="00E951D8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5C871443" w14:textId="77777777" w:rsidR="00E951D8" w:rsidRDefault="00E951D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45214819" w14:textId="77777777" w:rsidR="00E951D8" w:rsidRDefault="00E951D8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28D7C74B" w14:textId="77777777" w:rsidR="00E951D8" w:rsidRDefault="00E951D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79054469" w14:textId="77777777" w:rsidR="00E951D8" w:rsidRDefault="00E951D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A1E6AE0" w14:textId="77777777" w:rsidR="00E951D8" w:rsidRDefault="00E951D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5BF70198" w14:textId="77777777" w:rsidR="00E951D8" w:rsidRDefault="00E951D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2E05057A" w14:textId="77777777" w:rsidR="00E951D8" w:rsidRDefault="00E951D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11AFEA52" w14:textId="77777777" w:rsidR="00E951D8" w:rsidRDefault="00E951D8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24BD0CD4" w14:textId="77777777" w:rsidR="00E951D8" w:rsidRDefault="00E951D8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03A1EDF9" w14:textId="77777777" w:rsidR="00E951D8" w:rsidRDefault="00E951D8" w:rsidP="001934AA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76330B79" w14:textId="77777777" w:rsidR="00E951D8" w:rsidRDefault="00E951D8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1F4C0CA2" w14:textId="77777777" w:rsidR="00E951D8" w:rsidRDefault="00E951D8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438D5714" w14:textId="77777777" w:rsidR="00E951D8" w:rsidRDefault="00E951D8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205264E5" w14:textId="77777777" w:rsidR="00E951D8" w:rsidRDefault="00E951D8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13F57BBD" w14:textId="77777777" w:rsidR="00E951D8" w:rsidRDefault="00E951D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4B98AD45" w14:textId="77777777" w:rsidR="00E951D8" w:rsidRDefault="00E951D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3B3BFEF7" w14:textId="77777777" w:rsidR="00E951D8" w:rsidRDefault="00E951D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07B12DD7" w14:textId="77777777" w:rsidR="00E951D8" w:rsidRDefault="00E951D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333837FF" w14:textId="77777777" w:rsidR="00E951D8" w:rsidRDefault="00E951D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0EC8EF88" w14:textId="77777777" w:rsidR="00E951D8" w:rsidRDefault="00E951D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4D99E93B" w14:textId="77777777" w:rsidR="00E951D8" w:rsidRDefault="00E951D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24955873" w14:textId="77777777" w:rsidR="00E951D8" w:rsidRDefault="00E951D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06EE95B" w14:textId="77777777" w:rsidR="00E951D8" w:rsidRDefault="00E951D8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E951D8" w14:paraId="382C9C4B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7BD5B0D8" w14:textId="77777777" w:rsidR="00E951D8" w:rsidRDefault="00E951D8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4FEE4D8C" w14:textId="77777777" w:rsidR="00E951D8" w:rsidRDefault="00E951D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0421D01A" w14:textId="77777777" w:rsidR="00E951D8" w:rsidRDefault="00E951D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20391990" w14:textId="77777777" w:rsidR="00E951D8" w:rsidRDefault="00E951D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499671EB" w14:textId="77777777" w:rsidR="00E951D8" w:rsidRDefault="00E951D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2B9D1E96" w14:textId="77777777" w:rsidR="00E951D8" w:rsidRDefault="00E951D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45AB2EA4" w14:textId="77777777" w:rsidR="00E951D8" w:rsidRDefault="00E951D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32934BA" w14:textId="77777777" w:rsidR="00E951D8" w:rsidRDefault="00E951D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6ED893AB" w14:textId="77777777" w:rsidR="00E951D8" w:rsidRDefault="00E951D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05A5E7A2" w14:textId="77777777" w:rsidR="00E951D8" w:rsidRDefault="00E951D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48B3E387" w14:textId="77777777" w:rsidR="00E951D8" w:rsidRDefault="00E951D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2274B274" w14:textId="77777777" w:rsidR="00E951D8" w:rsidRDefault="00E951D8">
      <w:pPr>
        <w:spacing w:line="192" w:lineRule="auto"/>
        <w:jc w:val="center"/>
      </w:pPr>
    </w:p>
    <w:p w14:paraId="71EED15F" w14:textId="77777777" w:rsidR="00E951D8" w:rsidRDefault="00E951D8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71E3236B" w14:textId="77777777" w:rsidR="00E951D8" w:rsidRPr="007E3B71" w:rsidRDefault="00E951D8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31D2AE18" w14:textId="77777777" w:rsidR="00E951D8" w:rsidRPr="007E3B71" w:rsidRDefault="00E951D8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7A6D89AF" w14:textId="77777777" w:rsidR="00E951D8" w:rsidRPr="007E3B71" w:rsidRDefault="00E951D8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52BA5EC8" w14:textId="77777777" w:rsidR="00E951D8" w:rsidRDefault="00E951D8" w:rsidP="0095691E">
      <w:pPr>
        <w:pStyle w:val="Heading1"/>
        <w:spacing w:line="360" w:lineRule="auto"/>
      </w:pPr>
      <w:r>
        <w:t>LINIA 300</w:t>
      </w:r>
    </w:p>
    <w:p w14:paraId="52D30246" w14:textId="77777777" w:rsidR="00E951D8" w:rsidRDefault="00E951D8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E951D8" w14:paraId="5BD9D62B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B10E6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3F663" w14:textId="77777777" w:rsidR="00E951D8" w:rsidRDefault="00E951D8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FFB99" w14:textId="77777777" w:rsidR="00E951D8" w:rsidRPr="00600D25" w:rsidRDefault="00E951D8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3E8EE" w14:textId="77777777" w:rsidR="00E951D8" w:rsidRDefault="00E951D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34BF630" w14:textId="77777777" w:rsidR="00E951D8" w:rsidRDefault="00E951D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04F81" w14:textId="77777777" w:rsidR="00E951D8" w:rsidRDefault="00E951D8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6C6F5" w14:textId="77777777" w:rsidR="00E951D8" w:rsidRPr="00600D25" w:rsidRDefault="00E951D8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B6D3C" w14:textId="77777777" w:rsidR="00E951D8" w:rsidRDefault="00E951D8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A7488" w14:textId="77777777" w:rsidR="00E951D8" w:rsidRPr="00600D25" w:rsidRDefault="00E951D8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56829" w14:textId="77777777" w:rsidR="00E951D8" w:rsidRPr="00D344C9" w:rsidRDefault="00E951D8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951D8" w14:paraId="129219C6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A1154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797F5" w14:textId="77777777" w:rsidR="00E951D8" w:rsidRDefault="00E951D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D870C" w14:textId="77777777" w:rsidR="00E951D8" w:rsidRPr="00600D25" w:rsidRDefault="00E951D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28031" w14:textId="77777777" w:rsidR="00E951D8" w:rsidRDefault="00E951D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5FCD7C7" w14:textId="77777777" w:rsidR="00E951D8" w:rsidRDefault="00E951D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ED06D" w14:textId="77777777" w:rsidR="00E951D8" w:rsidRDefault="00E951D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EA4FC" w14:textId="77777777" w:rsidR="00E951D8" w:rsidRPr="00600D25" w:rsidRDefault="00E951D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C4B02" w14:textId="77777777" w:rsidR="00E951D8" w:rsidRDefault="00E951D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6887C" w14:textId="77777777" w:rsidR="00E951D8" w:rsidRPr="00600D25" w:rsidRDefault="00E951D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EC115" w14:textId="77777777" w:rsidR="00E951D8" w:rsidRPr="00D344C9" w:rsidRDefault="00E951D8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951D8" w14:paraId="7E5E265F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37DED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9B07" w14:textId="77777777" w:rsidR="00E951D8" w:rsidRDefault="00E951D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242A4" w14:textId="77777777" w:rsidR="00E951D8" w:rsidRPr="00600D25" w:rsidRDefault="00E951D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38B62" w14:textId="77777777" w:rsidR="00E951D8" w:rsidRDefault="00E951D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EB7078A" w14:textId="77777777" w:rsidR="00E951D8" w:rsidRDefault="00E951D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92A46" w14:textId="77777777" w:rsidR="00E951D8" w:rsidRDefault="00E951D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AC7A40F" w14:textId="77777777" w:rsidR="00E951D8" w:rsidRDefault="00E951D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DAB1D" w14:textId="77777777" w:rsidR="00E951D8" w:rsidRPr="00600D25" w:rsidRDefault="00E951D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A654F" w14:textId="77777777" w:rsidR="00E951D8" w:rsidRDefault="00E951D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D3F26" w14:textId="77777777" w:rsidR="00E951D8" w:rsidRPr="00600D25" w:rsidRDefault="00E951D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5829" w14:textId="77777777" w:rsidR="00E951D8" w:rsidRPr="00D344C9" w:rsidRDefault="00E951D8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81F286A" w14:textId="77777777" w:rsidR="00E951D8" w:rsidRPr="00D344C9" w:rsidRDefault="00E951D8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E951D8" w14:paraId="1FAB2F0F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30FBB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F77A4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880C" w14:textId="77777777" w:rsidR="00E951D8" w:rsidRPr="00600D25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91A69" w14:textId="77777777" w:rsidR="00E951D8" w:rsidRDefault="00E951D8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767171E" w14:textId="77777777" w:rsidR="00E951D8" w:rsidRDefault="00E951D8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EC618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26BA7" w14:textId="77777777" w:rsidR="00E951D8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88C7C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227F8" w14:textId="77777777" w:rsidR="00E951D8" w:rsidRPr="00600D25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43468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7BFA7E81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90B8C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CBD11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E32C1" w14:textId="77777777" w:rsidR="00E951D8" w:rsidRPr="00600D25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E006F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28398DD" w14:textId="77777777" w:rsidR="00E951D8" w:rsidRDefault="00E951D8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C178B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027037B8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26164A03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22976" w14:textId="77777777" w:rsidR="00E951D8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D7293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16205" w14:textId="77777777" w:rsidR="00E951D8" w:rsidRPr="00600D25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A33F4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7288052F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673BCB7E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E951D8" w14:paraId="2AAE0E72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423FB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53D9C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952F5" w14:textId="77777777" w:rsidR="00E951D8" w:rsidRPr="00600D25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026D8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055EFBE6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4859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E551A" w14:textId="77777777" w:rsidR="00E951D8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386F5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7E7D4DE6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27C26" w14:textId="77777777" w:rsidR="00E951D8" w:rsidRPr="00600D25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18091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15799A75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D0819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C9B5F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161C1" w14:textId="77777777" w:rsidR="00E951D8" w:rsidRPr="00600D25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00594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44F2B7C9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17CA0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896E177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455D2" w14:textId="77777777" w:rsidR="00E951D8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D069F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3D77B" w14:textId="77777777" w:rsidR="00E951D8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E5BBB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2661EACE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951D8" w14:paraId="1C6EEBAA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74820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6FAB8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D51DD" w14:textId="77777777" w:rsidR="00E951D8" w:rsidRPr="00600D25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A7036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453FBB28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BCAD1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EA0933C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D406F" w14:textId="77777777" w:rsidR="00E951D8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DC1C9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FFF3B" w14:textId="77777777" w:rsidR="00E951D8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F51A7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47C37A1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E951D8" w14:paraId="2C725AC5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399DE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2D3EF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93C16" w14:textId="77777777" w:rsidR="00E951D8" w:rsidRPr="00600D25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2DDAD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 - 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F0CD7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C6985" w14:textId="77777777" w:rsidR="00E951D8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91638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28+200</w:t>
            </w:r>
          </w:p>
          <w:p w14:paraId="1E362269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2D53D" w14:textId="77777777" w:rsidR="00E951D8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B3663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951D8" w14:paraId="31E0B003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0F323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C48B4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048DE3B5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540B7" w14:textId="77777777" w:rsidR="00E951D8" w:rsidRPr="00600D25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07B88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FDC16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AFD00" w14:textId="77777777" w:rsidR="00E951D8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8CE01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3D083" w14:textId="77777777" w:rsidR="00E951D8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2E465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951D8" w14:paraId="165A3351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D3B35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52B1B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39642" w14:textId="77777777" w:rsidR="00E951D8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82796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 - Crivina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37584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0227E" w14:textId="77777777" w:rsidR="00E951D8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817F0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  <w:p w14:paraId="262B15B3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C40C1" w14:textId="77777777" w:rsidR="00E951D8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D05F4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951D8" w14:paraId="1FD975EC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F5D74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0F95D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56E7" w14:textId="77777777" w:rsidR="00E951D8" w:rsidRPr="00600D25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1A7E6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27A2DD13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F66C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562E2" w14:textId="77777777" w:rsidR="00E951D8" w:rsidRPr="00600D25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F1CD1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157EA" w14:textId="77777777" w:rsidR="00E951D8" w:rsidRPr="00600D25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6A29F" w14:textId="77777777" w:rsidR="00E951D8" w:rsidRPr="00D344C9" w:rsidRDefault="00E951D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951D8" w14:paraId="7F09A4A9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D8F23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91897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141D4" w14:textId="77777777" w:rsidR="00E951D8" w:rsidRPr="00600D25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74E4A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0E03326B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FBEE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661A90C2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24303E44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69D17DBC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24D176A1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0D675" w14:textId="77777777" w:rsidR="00E951D8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0036D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01390" w14:textId="77777777" w:rsidR="00E951D8" w:rsidRPr="00600D25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B402C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7599AF0C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23DD621C" w14:textId="77777777" w:rsidR="00E951D8" w:rsidRPr="004870EE" w:rsidRDefault="00E951D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E951D8" w14:paraId="53F0324D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ED517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1AA32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182B2E03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0E781" w14:textId="77777777" w:rsidR="00E951D8" w:rsidRPr="00600D25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E2578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02BC2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B9008" w14:textId="77777777" w:rsidR="00E951D8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18BF3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2CBA9" w14:textId="77777777" w:rsidR="00E951D8" w:rsidRPr="00600D25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BD8D4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F9A0CF6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E951D8" w14:paraId="11B5767E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69468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82ADB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0DB91" w14:textId="77777777" w:rsidR="00E951D8" w:rsidRPr="00600D25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41281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6CDFB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8FE69" w14:textId="77777777" w:rsidR="00E951D8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4CF06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63A6DA97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CC2A7" w14:textId="77777777" w:rsidR="00E951D8" w:rsidRPr="00600D25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43471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C3CC099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E951D8" w14:paraId="0D146640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F6921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12162" w14:textId="77777777" w:rsidR="00E951D8" w:rsidRDefault="00E951D8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452A72F6" w14:textId="77777777" w:rsidR="00E951D8" w:rsidRDefault="00E951D8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9105A" w14:textId="77777777" w:rsidR="00E951D8" w:rsidRPr="00600D25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4FD07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BAF17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8CC04" w14:textId="77777777" w:rsidR="00E951D8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773F2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7D11F" w14:textId="77777777" w:rsidR="00E951D8" w:rsidRPr="00600D25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E73AB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D28460D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E951D8" w14:paraId="749DB8B5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34CBC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3BDF0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A5A68" w14:textId="77777777" w:rsidR="00E951D8" w:rsidRPr="00600D25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B26CB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BF983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FE02B" w14:textId="77777777" w:rsidR="00E951D8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7B9B2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16EBC70B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FC19E" w14:textId="77777777" w:rsidR="00E951D8" w:rsidRPr="00600D25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3B553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67FEC6D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E951D8" w14:paraId="2D3FD172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3F0E9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E0FE9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51B63" w14:textId="77777777" w:rsidR="00E951D8" w:rsidRPr="00600D25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87237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28C3C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AB522" w14:textId="77777777" w:rsidR="00E951D8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3C34E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68+750</w:t>
            </w:r>
          </w:p>
          <w:p w14:paraId="57E834D1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F1996" w14:textId="77777777" w:rsidR="00E951D8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32EF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951D8" w14:paraId="5D8F67FA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2CBFF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8B759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EB6A4" w14:textId="77777777" w:rsidR="00E951D8" w:rsidRPr="00600D25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154DE" w14:textId="77777777" w:rsidR="00E951D8" w:rsidRDefault="00E951D8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1B7B2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0E2A3" w14:textId="77777777" w:rsidR="00E951D8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338D1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0C778D36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0F794" w14:textId="77777777" w:rsidR="00E951D8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6D3FD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951D8" w14:paraId="41D08383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4BE35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CFAC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B9D9" w14:textId="77777777" w:rsidR="00E951D8" w:rsidRPr="00600D25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E94CB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253F1D38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0AF5C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F6410E0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81A8D" w14:textId="77777777" w:rsidR="00E951D8" w:rsidRPr="00600D25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428A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889E0" w14:textId="77777777" w:rsidR="00E951D8" w:rsidRPr="00600D25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E4185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47481C7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4A38FCC" w14:textId="77777777" w:rsidR="00E951D8" w:rsidRPr="00D344C9" w:rsidRDefault="00E951D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E951D8" w14:paraId="77FCA72C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222E9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23B2F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53B56" w14:textId="77777777" w:rsidR="00E951D8" w:rsidRPr="00600D25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23418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73458576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DECBD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FE5A8" w14:textId="77777777" w:rsidR="00E951D8" w:rsidRPr="00600D25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A0D16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4E187" w14:textId="77777777" w:rsidR="00E951D8" w:rsidRPr="00600D25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CDE65" w14:textId="77777777" w:rsidR="00E951D8" w:rsidRPr="00D344C9" w:rsidRDefault="00E951D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951D8" w14:paraId="0E5D1B2B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64510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436E1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2FAA14D4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DE09C" w14:textId="77777777" w:rsidR="00E951D8" w:rsidRPr="00600D25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811D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BF11A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619D5BCC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6CD77A6C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21806EDB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7299782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628CB" w14:textId="77777777" w:rsidR="00E951D8" w:rsidRPr="00600D25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7FA65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2BCDB7E7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4F023" w14:textId="77777777" w:rsidR="00E951D8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D32AD" w14:textId="77777777" w:rsidR="00E951D8" w:rsidRDefault="00E951D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09DE706" w14:textId="77777777" w:rsidR="00E951D8" w:rsidRDefault="00E951D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4B4924B" w14:textId="77777777" w:rsidR="00E951D8" w:rsidRPr="00D344C9" w:rsidRDefault="00E951D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E951D8" w14:paraId="748B4D18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804E2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017C8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D5103" w14:textId="77777777" w:rsidR="00E951D8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9B596" w14:textId="77777777" w:rsidR="00E951D8" w:rsidRDefault="00E951D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947F8A2" w14:textId="77777777" w:rsidR="00E951D8" w:rsidRDefault="00E951D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A4115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F3FA17D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3109A" w14:textId="77777777" w:rsidR="00E951D8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0B5C4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0787" w14:textId="77777777" w:rsidR="00E951D8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FB264" w14:textId="77777777" w:rsidR="00E951D8" w:rsidRDefault="00E951D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67B72D5" w14:textId="77777777" w:rsidR="00E951D8" w:rsidRDefault="00E951D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8F11A51" w14:textId="77777777" w:rsidR="00E951D8" w:rsidRDefault="00E951D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E951D8" w14:paraId="5AB877CB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9905A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37F46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66B36" w14:textId="77777777" w:rsidR="00E951D8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BB4BB" w14:textId="77777777" w:rsidR="00E951D8" w:rsidRDefault="00E951D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1CD15A07" w14:textId="77777777" w:rsidR="00E951D8" w:rsidRDefault="00E951D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78E32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6CADC" w14:textId="77777777" w:rsidR="00E951D8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14AB0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B29EF" w14:textId="77777777" w:rsidR="00E951D8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4BA87" w14:textId="77777777" w:rsidR="00E951D8" w:rsidRDefault="00E951D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C447488" w14:textId="77777777" w:rsidR="00E951D8" w:rsidRDefault="00E951D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93754AD" w14:textId="77777777" w:rsidR="00E951D8" w:rsidRDefault="00E951D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E951D8" w14:paraId="523ED169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885D4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3031D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B34FF" w14:textId="77777777" w:rsidR="00E951D8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CDCBA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6B8C86FC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37354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300C01B5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A4C54" w14:textId="77777777" w:rsidR="00E951D8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F089C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A1732" w14:textId="77777777" w:rsidR="00E951D8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8C0CA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E28E751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E951D8" w14:paraId="11BEBDE7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491D2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AF59D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D5716" w14:textId="77777777" w:rsidR="00E951D8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2B2AC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148D357F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084A07C8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1B193171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A6EDA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B80E1" w14:textId="77777777" w:rsidR="00E951D8" w:rsidRPr="00600D25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C0FDB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12990F6A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11A98" w14:textId="77777777" w:rsidR="00E951D8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5FED5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55DDB0B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CA8E82C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06DFC7A7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51FAFD6D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24D91B70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37FE4D30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31E3F870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E951D8" w14:paraId="1E583958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7F8E5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448F3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F715C" w14:textId="77777777" w:rsidR="00E951D8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CC385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24A58AC7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9B660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68905" w14:textId="77777777" w:rsidR="00E951D8" w:rsidRPr="00600D25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3604D" w14:textId="77777777" w:rsidR="00E951D8" w:rsidRDefault="00E951D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61DB" w14:textId="77777777" w:rsidR="00E951D8" w:rsidRDefault="00E951D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10060" w14:textId="77777777" w:rsidR="00E951D8" w:rsidRDefault="00E951D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951D8" w14:paraId="39401378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CAFF9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7B67A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04A0C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5A57F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430ACBA2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2DF2B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83BE2" w14:textId="77777777" w:rsidR="00E951D8" w:rsidRPr="00600D25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DF69C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AB0A2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741B3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951D8" w14:paraId="65F8D3BC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7B935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9258E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2A9BB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62932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55076131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88293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825F8DA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33C8868F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EDEDABE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A66BE" w14:textId="77777777" w:rsidR="00E951D8" w:rsidRPr="00600D25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57F3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EBF58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F8A67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F5D7FCA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0FC3138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E951D8" w14:paraId="24452D7C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FBB74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6FC26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421AF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D1549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63165BC6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B94FE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C1FBAD9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00A4B" w14:textId="77777777" w:rsidR="00E951D8" w:rsidRPr="00600D25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7DC00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FD665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0DE33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D190798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E951D8" w14:paraId="6B0E15B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EAAAB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61393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9C3BF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74BF6" w14:textId="77777777" w:rsidR="00E951D8" w:rsidRDefault="00E951D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5E89BA1D" w14:textId="77777777" w:rsidR="00E951D8" w:rsidRDefault="00E951D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5C8A5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F4CA4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BFC3C" w14:textId="77777777" w:rsidR="00E951D8" w:rsidRPr="00E731A9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4E58364E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29282421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EDF02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DFB1C" w14:textId="77777777" w:rsidR="00E951D8" w:rsidRDefault="00E951D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0A574189" w14:textId="77777777" w:rsidR="00E951D8" w:rsidRDefault="00E951D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5079C882" w14:textId="77777777" w:rsidR="00E951D8" w:rsidRPr="001D4392" w:rsidRDefault="00E951D8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E951D8" w14:paraId="3AB4E6CA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3FC4D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2E254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16783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CF2DE" w14:textId="77777777" w:rsidR="00E951D8" w:rsidRDefault="00E951D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206E063E" w14:textId="77777777" w:rsidR="00E951D8" w:rsidRDefault="00E951D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238F6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0174C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AA7F5" w14:textId="77777777" w:rsidR="00E951D8" w:rsidRPr="00E731A9" w:rsidRDefault="00E951D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1EDA4AAE" w14:textId="77777777" w:rsidR="00E951D8" w:rsidRPr="00E731A9" w:rsidRDefault="00E951D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376FC589" w14:textId="77777777" w:rsidR="00E951D8" w:rsidRDefault="00E951D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55F9E7D1" w14:textId="77777777" w:rsidR="00E951D8" w:rsidRDefault="00E951D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F2EF7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9A51A" w14:textId="77777777" w:rsidR="00E951D8" w:rsidRPr="00616BAF" w:rsidRDefault="00E951D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53FBB86" w14:textId="77777777" w:rsidR="00E951D8" w:rsidRDefault="00E951D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909DECA" w14:textId="77777777" w:rsidR="00E951D8" w:rsidRPr="003B726B" w:rsidRDefault="00E951D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E951D8" w14:paraId="3B7028F1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6B371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ECAA6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0F88E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C268A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303F7CDC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5E029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54F60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2DE7B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09EDEEE7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2BBB5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7D38B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B1B253B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951D8" w14:paraId="1B0E456A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F7D97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1F41B" w14:textId="77777777" w:rsidR="00E951D8" w:rsidRDefault="00E951D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E7903" w14:textId="77777777" w:rsidR="00E951D8" w:rsidRDefault="00E951D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53B1" w14:textId="77777777" w:rsidR="00E951D8" w:rsidRDefault="00E951D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7A785A7B" w14:textId="77777777" w:rsidR="00E951D8" w:rsidRDefault="00E951D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40ED3" w14:textId="77777777" w:rsidR="00E951D8" w:rsidRDefault="00E951D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9B574" w14:textId="77777777" w:rsidR="00E951D8" w:rsidRDefault="00E951D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30645" w14:textId="77777777" w:rsidR="00E951D8" w:rsidRDefault="00E951D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5FB46AD1" w14:textId="77777777" w:rsidR="00E951D8" w:rsidRPr="00E731A9" w:rsidRDefault="00E951D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2772C764" w14:textId="77777777" w:rsidR="00E951D8" w:rsidRPr="00E731A9" w:rsidRDefault="00E951D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79581DA4" w14:textId="77777777" w:rsidR="00E951D8" w:rsidRPr="001D4392" w:rsidRDefault="00E951D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6265F" w14:textId="77777777" w:rsidR="00E951D8" w:rsidRDefault="00E951D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AE5DA" w14:textId="77777777" w:rsidR="00E951D8" w:rsidRDefault="00E951D8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E409FC8" w14:textId="77777777" w:rsidR="00E951D8" w:rsidRDefault="00E951D8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03E8F5A" w14:textId="77777777" w:rsidR="00E951D8" w:rsidRPr="003B726B" w:rsidRDefault="00E951D8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E951D8" w14:paraId="561823C1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9C58F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CAE73" w14:textId="77777777" w:rsidR="00E951D8" w:rsidRDefault="00E951D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D781F" w14:textId="77777777" w:rsidR="00E951D8" w:rsidRDefault="00E951D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63153" w14:textId="77777777" w:rsidR="00E951D8" w:rsidRDefault="00E951D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1DBF24DB" w14:textId="77777777" w:rsidR="00E951D8" w:rsidRDefault="00E951D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5A805" w14:textId="77777777" w:rsidR="00E951D8" w:rsidRDefault="00E951D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BA614" w14:textId="77777777" w:rsidR="00E951D8" w:rsidRDefault="00E951D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F1412" w14:textId="77777777" w:rsidR="00E951D8" w:rsidRDefault="00E951D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4491E954" w14:textId="77777777" w:rsidR="00E951D8" w:rsidRPr="00E731A9" w:rsidRDefault="00E951D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2CB11FD9" w14:textId="77777777" w:rsidR="00E951D8" w:rsidRPr="00E731A9" w:rsidRDefault="00E951D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221F83A1" w14:textId="77777777" w:rsidR="00E951D8" w:rsidRPr="001D4392" w:rsidRDefault="00E951D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96904" w14:textId="77777777" w:rsidR="00E951D8" w:rsidRDefault="00E951D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E9AC4" w14:textId="77777777" w:rsidR="00E951D8" w:rsidRPr="00616BAF" w:rsidRDefault="00E951D8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D5422A6" w14:textId="77777777" w:rsidR="00E951D8" w:rsidRDefault="00E951D8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FC22526" w14:textId="77777777" w:rsidR="00E951D8" w:rsidRPr="003B726B" w:rsidRDefault="00E951D8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E951D8" w14:paraId="64D73DB5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0942D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18639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7068E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36B38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73654A49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FD7F8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D0BE7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E6959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31CC394D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EFAC5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70917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A14BA08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831AD6F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E951D8" w14:paraId="25765ADE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74669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4F514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AA5F5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D697E" w14:textId="77777777" w:rsidR="00E951D8" w:rsidRDefault="00E951D8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62C4D72B" w14:textId="77777777" w:rsidR="00E951D8" w:rsidRDefault="00E951D8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F8901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7B2EC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7CD1E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5064D961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44437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9D3FE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E951D8" w14:paraId="77DB2D36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8B4D7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E784E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A228C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C4960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4D97ACA9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79F7E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E8548" w14:textId="77777777" w:rsidR="00E951D8" w:rsidRPr="00600D25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BF333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7BFDAF69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F3EB6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5B7C9" w14:textId="77777777" w:rsidR="00E951D8" w:rsidRPr="00D344C9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52789AE5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951D8" w14:paraId="4A5765B8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271A5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E98B1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4784B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7C5B6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1CD8C9AF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E0E13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D2EBE06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E531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149C3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7AA31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8C018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E6E053B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DCB57DD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6CF6924C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E951D8" w14:paraId="25EE1E91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62448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A88DE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174A7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519DC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53CDFC0A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AF3C9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72BED" w14:textId="77777777" w:rsidR="00E951D8" w:rsidRPr="00600D25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D0EFE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515B1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E04F6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8C12D27" w14:textId="77777777" w:rsidR="00E951D8" w:rsidRPr="00D344C9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E951D8" w14:paraId="41CC30CF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75BA5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3A0E9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13E0C790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4ACA4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FD471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1535A3C2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45D7FF80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1A9EB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05CBC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27342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C9872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135B7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EF68154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951D8" w14:paraId="01ACE3E8" w14:textId="77777777" w:rsidTr="00322A8B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93F01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2DFFB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791F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E8B68" w14:textId="77777777" w:rsidR="00E951D8" w:rsidRDefault="00E951D8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3EF6D2E6" w14:textId="77777777" w:rsidR="00E951D8" w:rsidRDefault="00E951D8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58B49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3F2B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D31AE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186+900</w:t>
            </w:r>
          </w:p>
          <w:p w14:paraId="58D7D0FA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8EED2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ECCA0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E951D8" w14:paraId="43BA58A1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FDD39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6B869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439D89C8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B9E3E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2692B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64797CBF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39B68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DAD76" w14:textId="77777777" w:rsidR="00E951D8" w:rsidRPr="00600D25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4690C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EE1C1" w14:textId="77777777" w:rsidR="00E951D8" w:rsidRPr="00600D25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76E45" w14:textId="77777777" w:rsidR="00E951D8" w:rsidRPr="00D344C9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3E0E4002" w14:textId="77777777" w:rsidR="00E951D8" w:rsidRPr="00D344C9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951D8" w14:paraId="41BEA56C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6F267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E320F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33EB8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E771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6180C8A5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249E3FAE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65FDB29A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9A738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0F10C" w14:textId="77777777" w:rsidR="00E951D8" w:rsidRPr="00600D25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C542B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1675C460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B46AE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356B4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EB21AE5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951D8" w14:paraId="6169CAAC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CFF2B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F3C8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60D5C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B43C2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2CF3524D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9323C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EF8EE9B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67CBD" w14:textId="77777777" w:rsidR="00E951D8" w:rsidRPr="00600D25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C1CA1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30849" w14:textId="77777777" w:rsidR="00E951D8" w:rsidRPr="00600D25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18A0C" w14:textId="77777777" w:rsidR="00E951D8" w:rsidRPr="00D344C9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951D8" w14:paraId="6CD6D2B4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110F0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3829C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64FB8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36C3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ABD6C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C117EF8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0ECC6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84B5C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FE3AE" w14:textId="77777777" w:rsidR="00E951D8" w:rsidRPr="00600D25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E938D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33FF867A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– ieșiri la liniile 1 și 2 abătute.</w:t>
            </w:r>
          </w:p>
        </w:tc>
      </w:tr>
      <w:tr w:rsidR="00E951D8" w14:paraId="303C67CA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E422C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D525A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CFB4C" w14:textId="77777777" w:rsidR="00E951D8" w:rsidRPr="00600D25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59B8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638BA9C7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D317F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0DF28" w14:textId="77777777" w:rsidR="00E951D8" w:rsidRPr="00600D25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DCB7D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5354389A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C3CA4" w14:textId="77777777" w:rsidR="00E951D8" w:rsidRPr="00600D25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F5178" w14:textId="77777777" w:rsidR="00E951D8" w:rsidRPr="00D344C9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08654608" w14:textId="77777777" w:rsidR="00E951D8" w:rsidRPr="00D344C9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951D8" w14:paraId="08052D3C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683C8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A4981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29607" w14:textId="77777777" w:rsidR="00E951D8" w:rsidRPr="00600D25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28546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4F3FBC80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F4DD2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94A87" w14:textId="77777777" w:rsidR="00E951D8" w:rsidRPr="00600D25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D03B3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10C397A9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DF9A0" w14:textId="77777777" w:rsidR="00E951D8" w:rsidRPr="00600D25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E30B0" w14:textId="77777777" w:rsidR="00E951D8" w:rsidRPr="00D344C9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591EA74D" w14:textId="77777777" w:rsidR="00E951D8" w:rsidRPr="00D344C9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951D8" w14:paraId="671E6F95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51EBA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8ADCB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37FD" w14:textId="77777777" w:rsidR="00E951D8" w:rsidRPr="00600D25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0A652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34798795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33945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8D33F" w14:textId="77777777" w:rsidR="00E951D8" w:rsidRPr="00600D25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D0728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06E85942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4F6A5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6DE3A" w14:textId="77777777" w:rsidR="00E951D8" w:rsidRPr="00D344C9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24681916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8971571" w14:textId="77777777" w:rsidR="00E951D8" w:rsidRPr="00D344C9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E951D8" w14:paraId="5D3B33F1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B97AD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67494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33C78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36DE3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059B49FA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1AB40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38F43" w14:textId="77777777" w:rsidR="00E951D8" w:rsidRPr="00600D25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BF574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201+000</w:t>
            </w:r>
          </w:p>
          <w:p w14:paraId="77E41D35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171B2" w14:textId="77777777" w:rsidR="00E951D8" w:rsidRPr="00600D25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35B75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DC86E46" w14:textId="77777777" w:rsidR="00E951D8" w:rsidRDefault="00E951D8" w:rsidP="00322A8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951D8" w14:paraId="63678302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48D73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35A02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0C16B" w14:textId="77777777" w:rsidR="00E951D8" w:rsidRPr="00600D25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8CC50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2CE2D382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8EFC8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1737F0E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26DE2D28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4770EAE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AF70F" w14:textId="77777777" w:rsidR="00E951D8" w:rsidRPr="00600D25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4F016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B5C94" w14:textId="77777777" w:rsidR="00E951D8" w:rsidRPr="00600D25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B526A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34956C46" w14:textId="77777777" w:rsidR="00E951D8" w:rsidRPr="00D344C9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951D8" w14:paraId="5AEE83A0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9CBCE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C5CC7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047007F4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212+800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DBDF5" w14:textId="77777777" w:rsidR="00E951D8" w:rsidRPr="00600D25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D4130" w14:textId="77777777" w:rsidR="00E951D8" w:rsidRDefault="00E951D8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32DA9878" w14:textId="77777777" w:rsidR="00E951D8" w:rsidRDefault="00E951D8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0717F8C2" w14:textId="77777777" w:rsidR="00E951D8" w:rsidRDefault="00E951D8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ED0B1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8E233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BECD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6BD7A" w14:textId="77777777" w:rsidR="00E951D8" w:rsidRPr="00600D25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FC6AA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4653D54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951D8" w14:paraId="3518AA8D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C6F3D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43008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7793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F25FC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17E0F776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22536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7DA5D10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0FD7D" w14:textId="77777777" w:rsidR="00E951D8" w:rsidRPr="00600D25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9739D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5014A" w14:textId="77777777" w:rsidR="00E951D8" w:rsidRPr="00600D25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F30A7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69A360F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E951D8" w14:paraId="79BF265D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3B98B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1C690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5D94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1B363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763B8E6A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37437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C1E4E8C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858A1" w14:textId="77777777" w:rsidR="00E951D8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CF76D" w14:textId="77777777" w:rsidR="00E951D8" w:rsidRDefault="00E951D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CC965" w14:textId="77777777" w:rsidR="00E951D8" w:rsidRPr="00600D25" w:rsidRDefault="00E951D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6F565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7E0E508" w14:textId="77777777" w:rsidR="00E951D8" w:rsidRDefault="00E951D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E951D8" w14:paraId="270C1C93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FC269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1FD1B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223+000</w:t>
            </w:r>
          </w:p>
          <w:p w14:paraId="7297A8CE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3E949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97880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45E09E51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65EC5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E8123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CDFD4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37FC3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93B12" w14:textId="77777777" w:rsidR="00E951D8" w:rsidRDefault="00E951D8" w:rsidP="009F6B5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E951D8" w14:paraId="396E54CE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0F0C5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18657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B8A1A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E0C3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23346019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76EF5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8789B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7B6B6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94D3F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5175D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951D8" w14:paraId="296FC68C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82CCA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B25F0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570B38E2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227FE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518B5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0261C501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F6464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B56E6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1AF2B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9B087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615D2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951D8" w14:paraId="28DD0D58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0B79C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0B1D7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61235A99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78317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CC539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3836FA91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764DE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56A78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264EC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677B7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B9A59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951D8" w14:paraId="59978A77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5A79C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BDFD1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62E18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3080A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5E083FBF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2739A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099C665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CD672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BD7BC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03F1C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1D9A7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5B7DC9E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E951D8" w14:paraId="66D90261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7D4BE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94AE0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3DDA42A6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BBAE2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D757A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7F108915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7DA93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8FB45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C2C95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3A17118B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8E1EE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888" w14:textId="77777777" w:rsidR="00E951D8" w:rsidRPr="0019324E" w:rsidRDefault="00E951D8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415A7C6" w14:textId="77777777" w:rsidR="00E951D8" w:rsidRPr="000160B5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5DD2461F" w14:textId="77777777" w:rsidR="00E951D8" w:rsidRPr="006B78FD" w:rsidRDefault="00E951D8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1AFB0554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D2B64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6613C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1EBD26B2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243B8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CC780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92E7BA6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A7CC7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A03B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CCB47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F4672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E7395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744F1BF" w14:textId="77777777" w:rsidR="00E951D8" w:rsidRPr="00ED17B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951D8" w14:paraId="58B018A8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8324C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E4BB9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BE84D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BA19F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0F42DD3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C20E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69B77B16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9D954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3394B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BA8E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697ED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19BF3DBC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E951D8" w14:paraId="16EA19A5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ECA2E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F4F28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C8287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85C71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E4F4E5D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237E3488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20AB7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1E8FF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4424C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03846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A706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E9389F7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D209B13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E951D8" w14:paraId="4A23E397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69E97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E3EC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A78C6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82BEF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F1A27CC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58AE2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D5DEEC5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579DE045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EB195B3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8DDAD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1407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65D1D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ECBB8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D6A35CC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E9EB8CA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E951D8" w14:paraId="08A7C060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EF943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D5E46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68296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CA88F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34B375C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7B438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61E97C1E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B7871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87652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FF784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7409F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15C6DA0C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E951D8" w14:paraId="6049EC38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BD754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06AAF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9AC1E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CCDFE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A2773F9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8E41B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90A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A50F1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FEE23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FA495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0819C93D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E951D8" w14:paraId="2A286D84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80FFD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A291C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80CF6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60187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CA54872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1BD9244B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745213DB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0A4C2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D650A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A242C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A8946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0FB61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951D8" w14:paraId="69A76AD1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E1A0C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A27F0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AD31D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1F0D3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920C111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789B9106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03178A18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97863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C3441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D5444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68673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0CA22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951D8" w14:paraId="6FCE2E5E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9C66A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DBF54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34A1C5CB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DD324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9D01D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6D81BFAD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33334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02657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B7FEB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26672993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2AB27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CE8F3" w14:textId="77777777" w:rsidR="00E951D8" w:rsidRPr="0019324E" w:rsidRDefault="00E951D8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261721F" w14:textId="77777777" w:rsidR="00E951D8" w:rsidRPr="000160B5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3F63B972" w14:textId="77777777" w:rsidR="00E951D8" w:rsidRPr="005C2BB7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623B624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5B1D3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3D839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3C5AE41D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E0B79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AD9C1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4C08ED1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3A944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15829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02185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2B246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E01CB" w14:textId="77777777" w:rsidR="00E951D8" w:rsidRPr="00EC155E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2AB7A4D6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E951D8" w14:paraId="476CB9E7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65B5F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BFE9E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5743A23A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37910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4D86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3031168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F82D8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B7DED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A9E53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8BCF5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5BE93" w14:textId="77777777" w:rsidR="00E951D8" w:rsidRPr="00EC155E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A6CD064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0B834EA5" w14:textId="77777777" w:rsidR="00E951D8" w:rsidRPr="00EC155E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E951D8" w14:paraId="512E22B5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4A1F8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672C5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264DDAF1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50E32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E41F1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F84BA14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37119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6B222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CAB53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57B6C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CCA35" w14:textId="77777777" w:rsidR="00E951D8" w:rsidRPr="00DE4F3A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526235A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13271435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5D3EE6EE" w14:textId="77777777" w:rsidR="00E951D8" w:rsidRPr="00DE4F3A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E951D8" w14:paraId="5E5903F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66952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35A64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6E1F5B82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6785F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4AEF3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0F88355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332AA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B74FA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39721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98D93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93046" w14:textId="77777777" w:rsidR="00E951D8" w:rsidRPr="00DE4F3A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53DDA82C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79898968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2C694A6D" w14:textId="77777777" w:rsidR="00E951D8" w:rsidRPr="00DE4F3A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E951D8" w14:paraId="564D747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95EA4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0797E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1131AE4B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82CB7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84E89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0549A062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749A956F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3B3BF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3A10C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60A1A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E3887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B458C" w14:textId="77777777" w:rsidR="00E951D8" w:rsidRPr="00DE4F3A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7B27CFAB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4156BBB9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376C7190" w14:textId="77777777" w:rsidR="00E951D8" w:rsidRPr="00DE4F3A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E951D8" w14:paraId="43358FC0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A8459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4393A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3951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7AAB3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197C5971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FF14F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93274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13BF2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58869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EE14A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951D8" w14:paraId="3121365F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8979B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D13DD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4A2FD72E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EEE02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D8496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393461BC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62AB6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1518D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24200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AC12F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1FC71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B0E6920" w14:textId="77777777" w:rsidR="00E951D8" w:rsidRDefault="00E951D8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42E39D95" w14:textId="77777777" w:rsidR="00E951D8" w:rsidRDefault="00E951D8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E951D8" w14:paraId="486431AE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F9ACC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27E77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12CA8CD3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93C36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7E159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4AECE561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8901A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D3BCB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BA873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A051D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3125D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4ACA351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2CD62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DF508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384DF1DF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4DA2C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27B83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67F92CE6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C6B5D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FB9A1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15671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DF7C0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684A0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4BABBFA" w14:textId="77777777" w:rsidR="00E951D8" w:rsidRPr="00CB2A72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951D8" w14:paraId="729E7C55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3BA4D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EFAFB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F554F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8A7B8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6EE70686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223DD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69F63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D8B74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BCFF5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5DCA6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951D8" w14:paraId="17F1B2A7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4B347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E81EF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B912F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6601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7F7F1B76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D8723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1B461A91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5DFC6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6AA7D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7451F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36339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6423495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4E81EC8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E951D8" w14:paraId="3CC95C03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F7BE6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E81F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59E44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5689A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21CAA3E1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DB099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CD0D3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3F038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0B73455A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8393A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8545D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951D8" w14:paraId="192B03BC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BABF8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10A81" w14:textId="77777777" w:rsidR="00E951D8" w:rsidRDefault="00E951D8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CE6A8" w14:textId="77777777" w:rsidR="00E951D8" w:rsidRPr="00600D25" w:rsidRDefault="00E951D8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9952C" w14:textId="77777777" w:rsidR="00E951D8" w:rsidRDefault="00E951D8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282C802B" w14:textId="77777777" w:rsidR="00E951D8" w:rsidRDefault="00E951D8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DBA87" w14:textId="77777777" w:rsidR="00E951D8" w:rsidRDefault="00E951D8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99CC5" w14:textId="77777777" w:rsidR="00E951D8" w:rsidRPr="00600D25" w:rsidRDefault="00E951D8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FEF3C" w14:textId="77777777" w:rsidR="00E951D8" w:rsidRDefault="00E951D8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75399714" w14:textId="77777777" w:rsidR="00E951D8" w:rsidRDefault="00E951D8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5C2A4" w14:textId="77777777" w:rsidR="00E951D8" w:rsidRDefault="00E951D8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8E878" w14:textId="77777777" w:rsidR="00E951D8" w:rsidRDefault="00E951D8" w:rsidP="00560E5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E951D8" w14:paraId="507328DC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B095B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2BB87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11139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E6FC0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035213DC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A32E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51107C3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38B8D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D4D2F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6B6F4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56EEE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07CD7476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6FF977BB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E951D8" w14:paraId="3718E4FA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3575C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B63A6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AC1A2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30DA9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666FF3DE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B85EE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97DE616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09FC0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D66B7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A2569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A306D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6F072C7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1702A70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E951D8" w14:paraId="093258AC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51FF0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72137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20B75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E3E20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74623B6C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E8A5A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25EA318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3A80E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32735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3FB7D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3BF15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B8645D9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E951D8" w14:paraId="2AA33732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072DB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33A7D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79BDD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32794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07E23EBF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DE108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6FEB9DD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D117A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44604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EF958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08267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D8796A9" w14:textId="77777777" w:rsidR="00E951D8" w:rsidRPr="00D344C9" w:rsidRDefault="00E951D8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05ABCB4F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E951D8" w14:paraId="27079D2C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9340F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F472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4A0D1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A3EE0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09FB061F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69891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7F38E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75240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60EB158C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693D2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1B1B6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48B6576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02C0519D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E951D8" w14:paraId="6B798271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5701C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ACBD2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A157A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6A929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29E45A72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386E8502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02F15D0C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B3522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20D6D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A08A6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5A3AB147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DCFE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DBAD7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2B59748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951D8" w14:paraId="53E3740D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E085C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38D0E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757E9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44901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19085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AA1FA0A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1FC32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4C43B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902DF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00418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539F9D1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C318C63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E951D8" w14:paraId="4732DF81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7F881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54846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2965A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EA3FC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4F15B13E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D884B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69A266E2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1CA70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FF876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BB589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2D79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C0D5998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E951D8" w14:paraId="4C324838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5360D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75091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74DD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1FFE1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21321A0E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1A1E5139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EABC9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0FAB6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EF6E6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2AA2CD38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793F7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45488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F8BAB2B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951D8" w14:paraId="25EEDC18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95DA4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A397D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C533E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23B67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01DDBC02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3282472F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4AF1A13B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32608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6D355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60FDD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510B5CAA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EB542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C741A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951D8" w14:paraId="0C0A0EB5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E459B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130B0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5A090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D78E0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48B2E491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77B8D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B80C6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20BF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142CF9AF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6E31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70972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D12245F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951D8" w14:paraId="51F3DA7D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2E016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B9DE2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C489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4A903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41A4D1D9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3520A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F2C29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E1BB4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99712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53660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951D8" w14:paraId="625523C1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1D08B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A23E3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F8891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6F8FE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16EB0BB5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CD3BA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7085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07204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2B2CF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2813F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951D8" w14:paraId="36B5A96B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98318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723B5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1B77D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FCFF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2C9E7A29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4139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008BD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C1D1D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5D54D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4B6CC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E951D8" w14:paraId="1679CED3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14AB4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BDD9D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1C48D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E1A02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75D88ED2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C152A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EF49DEF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BC413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DD643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17526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7FE1B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5EC40B4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37B0CA4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72A09B7C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E951D8" w14:paraId="348A135C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021FC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49644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580BF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1B9E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37B55C62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5E93A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EF136CD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0436C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3DC1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905CE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090DE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FF2771B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23D01436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00A42773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E951D8" w14:paraId="1378C3C8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58D30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62478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1F05D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EFCFF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B2C9AF9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24893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EE734FF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915BF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404A6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319FD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8D5E7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D62D456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E951D8" w14:paraId="62E5D7ED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B8FA6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28B6D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BB050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7AD21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1998A14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2F8DC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C21D05D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3B5B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8D50C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1EFAC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469CE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68BF940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E951D8" w14:paraId="08015864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98A79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20298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A7BBA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967CF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85056DB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0BD58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C0C8BC5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AE440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435D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C3800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D4372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951D8" w14:paraId="7E5A5E39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89E10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4AC51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39DD4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AB856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E9EB1DA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9E6B7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1B4D152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F24A3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D3FA1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EE918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0FCE1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F7248AA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E951D8" w14:paraId="74F4D313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DA0F3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46804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7CC71DEB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B09C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B54C5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425FEC66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CEEE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B8469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38509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3A2C1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7A2F4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4A032024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E951D8" w14:paraId="05190FF1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28379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AB7A9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4AE3B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CCD1F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65A6073C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74FF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E451934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4AD11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04277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882D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F01FD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97C0001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E951D8" w14:paraId="1E655BA4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54168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AF6BD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A732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310CA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2CE7F73E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C18A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381B7EF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9F569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88FB7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E3FC4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10557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8D6AADB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E951D8" w14:paraId="09318033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97261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5B7E0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110BCE8A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F4686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1339C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3865B29A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18A00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E37C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F02D0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954B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B2CC6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951D8" w14:paraId="02F7D809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FD6F4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631D9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31831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3D8C9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0400475A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E013E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26E2F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9BF90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6E3E2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3695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951D8" w14:paraId="1E1CB32C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785F1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A62FD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4CC47F2B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F66D2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843BA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31BB34AD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09F38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92765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937DE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101E3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22AD1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D818D75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E951D8" w14:paraId="6ED1D1D3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26797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CE612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30EB0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76116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2364593E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0679A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F53751B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077CE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1025C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46C2B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6AB47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B558DB9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C2ABE42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E951D8" w14:paraId="368BA67F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B826B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6F299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5CC78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2164C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13DE4172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1721A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3386C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84D11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44D16A1B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05AFC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F52D6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8E994B0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3F9FF94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48CE89DC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E951D8" w14:paraId="4DE27502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F2D5B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BC004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24FFE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38489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05DA0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4A581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E32A9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A4D59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5FB8B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430FBD6A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E951D8" w14:paraId="4A5ACF84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F9DFB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C47E8" w14:textId="77777777" w:rsidR="00E951D8" w:rsidRDefault="00E951D8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206F38B8" w14:textId="77777777" w:rsidR="00E951D8" w:rsidRDefault="00E951D8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FAF7A" w14:textId="77777777" w:rsidR="00E951D8" w:rsidRDefault="00E951D8" w:rsidP="000712A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DAD9" w14:textId="77777777" w:rsidR="00E951D8" w:rsidRDefault="00E951D8" w:rsidP="000712A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4BE79684" w14:textId="77777777" w:rsidR="00E951D8" w:rsidRDefault="00E951D8" w:rsidP="000712A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61E12" w14:textId="77777777" w:rsidR="00E951D8" w:rsidRDefault="00E951D8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C6364" w14:textId="77777777" w:rsidR="00E951D8" w:rsidRDefault="00E951D8" w:rsidP="000712A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DDEC7" w14:textId="77777777" w:rsidR="00E951D8" w:rsidRDefault="00E951D8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54183DE7" w14:textId="77777777" w:rsidR="00E951D8" w:rsidRDefault="00E951D8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B96F1" w14:textId="77777777" w:rsidR="00E951D8" w:rsidRPr="00600D25" w:rsidRDefault="00E951D8" w:rsidP="000712A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A7516" w14:textId="77777777" w:rsidR="00E951D8" w:rsidRDefault="00E951D8" w:rsidP="000712A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951D8" w14:paraId="4B4D5944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7E4FB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8257C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2D7A4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7A75D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5DBC6D21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37CBB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0C4E16F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92E73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7C46C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74A7D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15C6C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50439238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E951D8" w14:paraId="446DC0B3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66742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43BDA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8CAD3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9D613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3D36588A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F8477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9BD5F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2ADD1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30FA1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B7220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1145F8FD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E951D8" w14:paraId="38ADBACC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6751C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78418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36D26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F423E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D0CAD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C45FB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56EB3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48B8F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AF88B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E951D8" w14:paraId="31C4DDA6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3F6D4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1113B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0C21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12607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CC4CA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5FB668F3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73E51DF2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37BACDCB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475A869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A7873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B7F02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46884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A477A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951D8" w14:paraId="41AD3528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80A56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167B2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40B6D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746CA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1F038655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2146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281A75B0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1B310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234A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98362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2149B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E951D8" w14:paraId="5A5D63E7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D17E0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9A5C5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955A6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7AE67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A6AE0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A42FBD2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76C3AF95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3D08D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4A0F0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F10B9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154AA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A39ADDC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41CFC24A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951D8" w14:paraId="7F067328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E78A6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74914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B56C4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C5028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669BD5C9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03657643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68D94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24B2B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A99BF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083B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DA317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951D8" w14:paraId="7C5A4C54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CC283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EF488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2037D030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A7F8E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C3451" w14:textId="77777777" w:rsidR="00E951D8" w:rsidRDefault="00E951D8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7BAFD712" w14:textId="77777777" w:rsidR="00E951D8" w:rsidRDefault="00E951D8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AD0F7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F5E49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0E618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7FCCF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A8616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996E19F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20.00.</w:t>
            </w:r>
          </w:p>
        </w:tc>
      </w:tr>
      <w:tr w:rsidR="00E951D8" w14:paraId="1D41E031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F1BDE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CD61C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47BECE6E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23F21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CC7C7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31C901A0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012EC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29944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7BA6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A871D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E4E62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951D8" w14:paraId="06A47E41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2826F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28C81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502D6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AB1A6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3AADE1FB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32842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C5028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BE2C1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6BFE3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C1CA9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951D8" w14:paraId="7BD0DDAE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C24A7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71ED7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477+300</w:t>
            </w:r>
          </w:p>
          <w:p w14:paraId="051707D5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478+000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4353E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B7492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3F834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5C3B3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17793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54288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6261C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951D8" w14:paraId="0992FBCF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5506D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B34F3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B0F77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D231E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91C67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3617A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F58CB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513E248F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D605C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67E2B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951D8" w14:paraId="6D01C841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2F2EA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DD61F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C384F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8E866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54183F49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0B022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69B1CF4E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656AE410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15E6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0FB75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BAEB6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A7BF2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951D8" w14:paraId="18CA3B71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C618B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6FC1E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6862F705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B58DA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C7B76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199936A9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25D2AE3D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1E732085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41B3574C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8D54E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BCAE1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306C3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2567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2D3F5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951D8" w14:paraId="45CDF887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724EF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0B839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13181C8E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C2FC1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0D37C" w14:textId="77777777" w:rsidR="00E951D8" w:rsidRDefault="00E951D8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1C0E03C1" w14:textId="77777777" w:rsidR="00E951D8" w:rsidRDefault="00E951D8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2D66F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93990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22FF6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6EAB9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7ACE0" w14:textId="77777777" w:rsidR="00E951D8" w:rsidRDefault="00E951D8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44FD5E8" w14:textId="77777777" w:rsidR="00E951D8" w:rsidRDefault="00E951D8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E951D8" w14:paraId="01FAA9C2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42551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858D6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3AD4DD5D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D078A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6E8F0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4C3314AE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5EAD3AB7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36B260B6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504F9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CC303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21BFC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880D7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3A054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951D8" w14:paraId="2B3345A8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F390B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0C00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544E5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0B4C6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3D085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7DE347D1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3472466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2B4C201E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8E82E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FF8EB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CF86E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3827C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66717F73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E951D8" w14:paraId="7BBFA0B2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40091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69FE7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149F9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F7BE5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4840E100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4A18D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69548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9DD1F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16F4D2AB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2ACE2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F2DE0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951D8" w14:paraId="3F523D82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4C0F5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B26E2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F8890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E729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EEA7D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93661AD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E0065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1CE4D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42EE0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7051D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3DC1D26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0E571F23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951D8" w14:paraId="7934369D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E7C1E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C6736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05410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5D4AA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C31FB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65B2D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4A3E3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033CD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00E60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7-13 Cap X. Nesemnalizată pe teren.</w:t>
            </w:r>
          </w:p>
        </w:tc>
      </w:tr>
      <w:tr w:rsidR="00E951D8" w14:paraId="38479846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018A6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E7CA2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03503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E659E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D3AB7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D723512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AA04E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4D1B4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D9DEA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FE456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951D8" w14:paraId="1B030EA9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997E3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4ACDD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88C7A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1F743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1DC7C877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25247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B277E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6BB01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0F1F9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FCAC7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951D8" w14:paraId="7728D148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61F1E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4A4CF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343B0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86A0B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8D6D3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17D64AA6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12FA8EA9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313FA065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70F9029A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5CBD4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93D7C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8A41A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C3C0F" w14:textId="77777777" w:rsidR="00E951D8" w:rsidRPr="00D344C9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951D8" w14:paraId="32A45907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19C15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DC53F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4BFDB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0F05B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47D18496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84ACE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3BA9248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78ABF00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E63F3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D5246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9F79B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CEDA4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4585A1FE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E951D8" w14:paraId="3BA05E9A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2D85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72832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E010C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AFF00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42E59471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C8D09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B983E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C53AB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6932BC75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4BFBA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C19A3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951D8" w14:paraId="2B579194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A125D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3A27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3FE69EC5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B2AD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458CA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1D4EEADE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503F0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4FE5B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EBFC0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F08A8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C020D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E951D8" w14:paraId="230E05A1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8A0F9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451DE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1D856A39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8C581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DB390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5A6E8303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4F2EA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7D945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6F2E0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047CE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F67CE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951D8" w14:paraId="7503703D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AC960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C6A8E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6A6074AB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8AEF9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D3AAE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2E911634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D9F70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A374C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82D82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6B855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A6222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951D8" w14:paraId="28ACB5DF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5D5B7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9197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645+000</w:t>
            </w:r>
          </w:p>
          <w:p w14:paraId="71222BF6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646+400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D81F7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FB57A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 -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1CD82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5B2F2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EA2A9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328CD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1209C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951D8" w14:paraId="24E15D24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A0482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B9032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A502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0536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A708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65AAC382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B37C1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6C5AD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A3A2B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63F91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E951D8" w14:paraId="11F4BB8D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F0225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23E00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69E1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7BB72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EF508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54B0DF9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C9AC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C9883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3A8F0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4E6BD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E951D8" w14:paraId="1ACFF051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BD05C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545D8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54304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8B83C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0B016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0111C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D4633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AE301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353FD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2E9D459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4F842017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E951D8" w14:paraId="5DEE146A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324B9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4AA1E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F23BC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A86D0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2B726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901A0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02246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FDEC1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14763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0DC806D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463798CF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E951D8" w14:paraId="3914166E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210D6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C8B8E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287B3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CB1F3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78837B89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722D0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F8311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0688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B63B3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CB120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E951D8" w14:paraId="35CCF5DB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D52D3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F52D3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24295141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653+030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EF3F7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24444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0681B003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0542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8883A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EC4FA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79598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2BBD7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951D8" w14:paraId="04B484D4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0A8BB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BD11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2F251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6EFA7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434DEE3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7A92C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1B674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16632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4EC7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CEE1F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28B8268E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3BABE2D6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C2A0FFF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E951D8" w14:paraId="6D55BF96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86EAB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A4BB3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6C0A2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8DFF1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723F944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E81F0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BC507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28CA9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B179F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5FBA4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4E6383FD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5ACB70B4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9AF8387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E951D8" w14:paraId="6A74F03D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3CCC4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324A3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16C37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13C25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9DD19D5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4B14E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2EEA1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9628B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62FFC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BA6F3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688067EE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21200362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42E9773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E951D8" w14:paraId="78BF03B5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14FB8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C0D7A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DCDAB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81CD9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770E6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2E6A6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1F89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18B35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6522F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239BBE6D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8E51E10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E951D8" w14:paraId="7D46F780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E23EC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50799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163E2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18CC7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AD26031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136F5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61D76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50425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CD5D5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436C7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3BD6476F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67F50AE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E951D8" w14:paraId="16A08E19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1F6F7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C392C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A25D9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AE001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8306F09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0A308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B3FEC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02EA8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A86A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BCBFE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7C2D8ECF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ACC9C99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E951D8" w14:paraId="456DD884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819F1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8099F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5CEC9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ACD70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8E8020D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387B0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9320C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1B84B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80F75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5B8DF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A7213C9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E951D8" w14:paraId="7C5AF577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81945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E3354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1753C707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72326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C26D9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38CB1598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83BFD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23598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EFC83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9DD78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2210F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951D8" w14:paraId="51C3BA70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7DF33" w14:textId="77777777" w:rsidR="00E951D8" w:rsidRDefault="00E951D8" w:rsidP="00E951D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A82DE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B423C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8CB7E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3767D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49C591D2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7FB3B" w14:textId="77777777" w:rsidR="00E951D8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DED64" w14:textId="77777777" w:rsidR="00E951D8" w:rsidRDefault="00E951D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8B878" w14:textId="77777777" w:rsidR="00E951D8" w:rsidRPr="00600D25" w:rsidRDefault="00E951D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9B4B3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8E62074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F77CB6C" w14:textId="77777777" w:rsidR="00E951D8" w:rsidRDefault="00E951D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5CD42A1C" w14:textId="77777777" w:rsidR="00E951D8" w:rsidRPr="00836022" w:rsidRDefault="00E951D8" w:rsidP="0095691E">
      <w:pPr>
        <w:spacing w:before="40" w:line="192" w:lineRule="auto"/>
        <w:ind w:right="57"/>
        <w:rPr>
          <w:sz w:val="20"/>
          <w:lang w:val="en-US"/>
        </w:rPr>
      </w:pPr>
    </w:p>
    <w:p w14:paraId="526062B1" w14:textId="77777777" w:rsidR="00E951D8" w:rsidRPr="00DE2227" w:rsidRDefault="00E951D8" w:rsidP="0095691E"/>
    <w:p w14:paraId="56B6F711" w14:textId="77777777" w:rsidR="00E951D8" w:rsidRPr="0095691E" w:rsidRDefault="00E951D8" w:rsidP="0095691E"/>
    <w:p w14:paraId="32CB4544" w14:textId="77777777" w:rsidR="00E951D8" w:rsidRDefault="00E951D8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3B2D0716" w14:textId="77777777" w:rsidR="00E951D8" w:rsidRPr="005D215B" w:rsidRDefault="00E951D8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951D8" w14:paraId="7C6CB23A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5B879" w14:textId="77777777" w:rsidR="00E951D8" w:rsidRDefault="00E951D8" w:rsidP="00E951D8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2DFDC" w14:textId="77777777" w:rsidR="00E951D8" w:rsidRDefault="00E951D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2D5F5" w14:textId="77777777" w:rsidR="00E951D8" w:rsidRPr="00B3607C" w:rsidRDefault="00E951D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70C71" w14:textId="77777777" w:rsidR="00E951D8" w:rsidRDefault="00E951D8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52F62" w14:textId="77777777" w:rsidR="00E951D8" w:rsidRDefault="00E951D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77E64" w14:textId="77777777" w:rsidR="00E951D8" w:rsidRDefault="00E951D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8C094" w14:textId="77777777" w:rsidR="00E951D8" w:rsidRDefault="00E951D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14:paraId="2880F084" w14:textId="77777777" w:rsidR="00E951D8" w:rsidRDefault="00E951D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D071" w14:textId="77777777" w:rsidR="00E951D8" w:rsidRDefault="00E951D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6CBF" w14:textId="77777777" w:rsidR="00E951D8" w:rsidRDefault="00E951D8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E951D8" w14:paraId="38B9FD11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E48EA" w14:textId="77777777" w:rsidR="00E951D8" w:rsidRDefault="00E951D8" w:rsidP="00E951D8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01DEF" w14:textId="77777777" w:rsidR="00E951D8" w:rsidRDefault="00E951D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94D70" w14:textId="77777777" w:rsidR="00E951D8" w:rsidRPr="00B3607C" w:rsidRDefault="00E951D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CA5F0" w14:textId="77777777" w:rsidR="00E951D8" w:rsidRDefault="00E951D8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6E9BC" w14:textId="77777777" w:rsidR="00E951D8" w:rsidRDefault="00E951D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5A21D3BF" w14:textId="77777777" w:rsidR="00E951D8" w:rsidRDefault="00E951D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5295E" w14:textId="77777777" w:rsidR="00E951D8" w:rsidRDefault="00E951D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D2F7" w14:textId="77777777" w:rsidR="00E951D8" w:rsidRDefault="00E951D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A2314" w14:textId="77777777" w:rsidR="00E951D8" w:rsidRDefault="00E951D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06579" w14:textId="77777777" w:rsidR="00E951D8" w:rsidRDefault="00E951D8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219713" w14:textId="77777777" w:rsidR="00E951D8" w:rsidRDefault="00E951D8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14:paraId="7FAD5C47" w14:textId="77777777" w:rsidR="00E951D8" w:rsidRDefault="00E951D8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E951D8" w14:paraId="07FF3D60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E5010" w14:textId="77777777" w:rsidR="00E951D8" w:rsidRDefault="00E951D8" w:rsidP="00E951D8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25C50" w14:textId="77777777" w:rsidR="00E951D8" w:rsidRDefault="00E951D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C557C" w14:textId="77777777" w:rsidR="00E951D8" w:rsidRPr="00B3607C" w:rsidRDefault="00E951D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84985" w14:textId="77777777" w:rsidR="00E951D8" w:rsidRDefault="00E951D8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14:paraId="79393420" w14:textId="77777777" w:rsidR="00E951D8" w:rsidRDefault="00E951D8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1B466" w14:textId="77777777" w:rsidR="00E951D8" w:rsidRDefault="00E951D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4AC281CC" w14:textId="77777777" w:rsidR="00E951D8" w:rsidRDefault="00E951D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A59A9" w14:textId="77777777" w:rsidR="00E951D8" w:rsidRDefault="00E951D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E671B" w14:textId="77777777" w:rsidR="00E951D8" w:rsidRDefault="00E951D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67849" w14:textId="77777777" w:rsidR="00E951D8" w:rsidRDefault="00E951D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15D8F" w14:textId="77777777" w:rsidR="00E951D8" w:rsidRDefault="00E951D8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E951D8" w14:paraId="178D7049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23A41" w14:textId="77777777" w:rsidR="00E951D8" w:rsidRDefault="00E951D8" w:rsidP="00E951D8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1BA2A" w14:textId="77777777" w:rsidR="00E951D8" w:rsidRDefault="00E951D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9BFA" w14:textId="77777777" w:rsidR="00E951D8" w:rsidRPr="00B3607C" w:rsidRDefault="00E951D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F7A92" w14:textId="77777777" w:rsidR="00E951D8" w:rsidRDefault="00E951D8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1B0E0816" w14:textId="77777777" w:rsidR="00E951D8" w:rsidRDefault="00E951D8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0458EDB1" w14:textId="77777777" w:rsidR="00E951D8" w:rsidRDefault="00E951D8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34D88" w14:textId="77777777" w:rsidR="00E951D8" w:rsidRDefault="00E951D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23705" w14:textId="77777777" w:rsidR="00E951D8" w:rsidRDefault="00E951D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581C6" w14:textId="77777777" w:rsidR="00E951D8" w:rsidRDefault="00E951D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0330634C" w14:textId="77777777" w:rsidR="00E951D8" w:rsidRDefault="00E951D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E1055" w14:textId="77777777" w:rsidR="00E951D8" w:rsidRDefault="00E951D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56FCA" w14:textId="77777777" w:rsidR="00E951D8" w:rsidRDefault="00E951D8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BE59F1" w14:textId="77777777" w:rsidR="00E951D8" w:rsidRDefault="00E951D8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14:paraId="28194C34" w14:textId="77777777" w:rsidR="00E951D8" w:rsidRDefault="00E951D8">
      <w:pPr>
        <w:spacing w:before="40" w:after="40" w:line="192" w:lineRule="auto"/>
        <w:ind w:right="57"/>
        <w:rPr>
          <w:sz w:val="20"/>
          <w:lang w:val="en-US"/>
        </w:rPr>
      </w:pPr>
    </w:p>
    <w:p w14:paraId="6AEB62BA" w14:textId="77777777" w:rsidR="00E951D8" w:rsidRDefault="00E951D8" w:rsidP="00F14E3C">
      <w:pPr>
        <w:pStyle w:val="Heading1"/>
        <w:spacing w:line="360" w:lineRule="auto"/>
      </w:pPr>
      <w:r>
        <w:t>LINIA 301 F1</w:t>
      </w:r>
    </w:p>
    <w:p w14:paraId="6337659D" w14:textId="77777777" w:rsidR="00E951D8" w:rsidRDefault="00E951D8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E951D8" w14:paraId="53724D3E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2358A" w14:textId="77777777" w:rsidR="00E951D8" w:rsidRDefault="00E951D8" w:rsidP="009A22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CD27E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3D9B5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3B57E" w14:textId="77777777" w:rsidR="00E951D8" w:rsidRDefault="00E951D8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9867A36" w14:textId="77777777" w:rsidR="00E951D8" w:rsidRDefault="00E951D8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B68D9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210CB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B0BEB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51DDA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6E1D4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56D7A8DF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A2B72" w14:textId="77777777" w:rsidR="00E951D8" w:rsidRDefault="00E951D8" w:rsidP="009A22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1B226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C0757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25C8A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DA4DBFE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89284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99384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0652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849AF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FACDE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30FB97C4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66641" w14:textId="77777777" w:rsidR="00E951D8" w:rsidRDefault="00E951D8" w:rsidP="009A22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D8D07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80EFA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3409A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311F4C4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7CC1D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E1DE6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DBE3A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76DFE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38896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72DC6A7E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A19AA" w14:textId="77777777" w:rsidR="00E951D8" w:rsidRDefault="00E951D8" w:rsidP="009A22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751F9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06E4F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4B705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88E315B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83152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3F58F8A5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14:paraId="5347B479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35A55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D1039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42E07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A74A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76211B45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E4ED9" w14:textId="77777777" w:rsidR="00E951D8" w:rsidRDefault="00E951D8" w:rsidP="009A22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3A40A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D8DD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49032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B8C9605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41F13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8ECE6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51AF4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7F5F5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38062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7D9B9302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026F1" w14:textId="77777777" w:rsidR="00E951D8" w:rsidRDefault="00E951D8" w:rsidP="009A22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2D593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4325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494A6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6074C3E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4B93E" w14:textId="77777777" w:rsidR="00E951D8" w:rsidRDefault="00E951D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36DBE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5F35A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5C206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1439C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6CCE347B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39DAD" w14:textId="77777777" w:rsidR="00E951D8" w:rsidRDefault="00E951D8" w:rsidP="009A22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4C9B2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6EF5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F76CF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DDDB9D1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E5FDD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420926D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E443B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C3CBC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2E612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10373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20AFA408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04D7E" w14:textId="77777777" w:rsidR="00E951D8" w:rsidRDefault="00E951D8" w:rsidP="009A22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A987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94FDA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90D53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7A10CA9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6B43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572C834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14:paraId="6F7724B7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48C878AA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F915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86F9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F152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1C216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184E35FB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478D0" w14:textId="77777777" w:rsidR="00E951D8" w:rsidRDefault="00E951D8" w:rsidP="009A22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B75FE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A4E1E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39B42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777FBF5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9BCB2" w14:textId="77777777" w:rsidR="00E951D8" w:rsidRDefault="00E951D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8D893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9460F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1924D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6808B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35F3D02A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99DBA" w14:textId="77777777" w:rsidR="00E951D8" w:rsidRDefault="00E951D8" w:rsidP="009A22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49D3E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147F6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28C8D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4F6AB27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0DE45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02BD482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14:paraId="6C845817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45488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BA7B7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E0E2A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256AB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3F798541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5A044" w14:textId="77777777" w:rsidR="00E951D8" w:rsidRDefault="00E951D8" w:rsidP="009A22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235B5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334E7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134B9" w14:textId="77777777" w:rsidR="00E951D8" w:rsidRDefault="00E951D8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3505687" w14:textId="77777777" w:rsidR="00E951D8" w:rsidRDefault="00E951D8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45128" w14:textId="77777777" w:rsidR="00E951D8" w:rsidRDefault="00E951D8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A5CC0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4F6D5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E355A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18DCB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5D3DCCD8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9E6A8" w14:textId="77777777" w:rsidR="00E951D8" w:rsidRDefault="00E951D8" w:rsidP="009A22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27EEB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BC695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DE100" w14:textId="77777777" w:rsidR="00E951D8" w:rsidRDefault="00E951D8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54D908C" w14:textId="77777777" w:rsidR="00E951D8" w:rsidRDefault="00E951D8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F1E1B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2C414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91E09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23955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E213C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47ADADBD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85057" w14:textId="77777777" w:rsidR="00E951D8" w:rsidRDefault="00E951D8" w:rsidP="009A22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ED33A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A25B3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4FE66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80055A4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22C19" w14:textId="77777777" w:rsidR="00E951D8" w:rsidRDefault="00E951D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2ABC7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4ABF7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5DED3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2290D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4C0C2297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F1994" w14:textId="77777777" w:rsidR="00E951D8" w:rsidRDefault="00E951D8" w:rsidP="009A22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52E84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63938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E0D2F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79C96DE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4B7D6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14:paraId="461D69E1" w14:textId="77777777" w:rsidR="00E951D8" w:rsidRDefault="00E951D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3AE1C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B4C0C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16D82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2E585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672837A0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7DDB1" w14:textId="77777777" w:rsidR="00E951D8" w:rsidRDefault="00E951D8" w:rsidP="009A22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072D1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19984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B0B68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581864B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9F292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14:paraId="69AB8050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14:paraId="73665C85" w14:textId="77777777" w:rsidR="00E951D8" w:rsidRDefault="00E951D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843E4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1591F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4C530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DB4DA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2FF71F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E951D8" w14:paraId="402E96B4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AED63" w14:textId="77777777" w:rsidR="00E951D8" w:rsidRDefault="00E951D8" w:rsidP="009A22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1B6E6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2576A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070BF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AC23750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0CF80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14:paraId="20B560BB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94CA9E4" w14:textId="77777777" w:rsidR="00E951D8" w:rsidRDefault="00E951D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E865D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58543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62F42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FE199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E951D8" w14:paraId="00D44231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8555A" w14:textId="77777777" w:rsidR="00E951D8" w:rsidRDefault="00E951D8" w:rsidP="009A22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2EFF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AA32F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324E7" w14:textId="77777777" w:rsidR="00E951D8" w:rsidRDefault="00E951D8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08BA229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DCA1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4EF3F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B06CC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0A1D0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CA35F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031DCB65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BFAA2" w14:textId="77777777" w:rsidR="00E951D8" w:rsidRDefault="00E951D8" w:rsidP="009A22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B18D6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46B9C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11D69" w14:textId="77777777" w:rsidR="00E951D8" w:rsidRDefault="00E951D8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C72188A" w14:textId="77777777" w:rsidR="00E951D8" w:rsidRDefault="00E951D8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44658" w14:textId="77777777" w:rsidR="00E951D8" w:rsidRDefault="00E951D8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B5A24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DC515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EB314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8C581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6F4B4A15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099E4" w14:textId="77777777" w:rsidR="00E951D8" w:rsidRDefault="00E951D8" w:rsidP="009A22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C7C25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390C1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296" w14:textId="77777777" w:rsidR="00E951D8" w:rsidRDefault="00E951D8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5CB405A" w14:textId="77777777" w:rsidR="00E951D8" w:rsidRDefault="00E951D8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0B110" w14:textId="77777777" w:rsidR="00E951D8" w:rsidRDefault="00E951D8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569BD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6309C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385F3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6745F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5FF342CD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60536" w14:textId="77777777" w:rsidR="00E951D8" w:rsidRDefault="00E951D8" w:rsidP="009A22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2AC95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379F0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9D3AB" w14:textId="77777777" w:rsidR="00E951D8" w:rsidRDefault="00E951D8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BEA0BAF" w14:textId="77777777" w:rsidR="00E951D8" w:rsidRDefault="00E951D8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EF3C5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A9314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916D3" w14:textId="77777777" w:rsidR="00E951D8" w:rsidRDefault="00E951D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D44BD" w14:textId="77777777" w:rsidR="00E951D8" w:rsidRDefault="00E951D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2E751" w14:textId="77777777" w:rsidR="00E951D8" w:rsidRDefault="00E951D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14:paraId="2D40F468" w14:textId="77777777" w:rsidR="00E951D8" w:rsidRDefault="00E951D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14:paraId="2FECF56D" w14:textId="77777777" w:rsidR="00E951D8" w:rsidRDefault="00E951D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14:paraId="3090208E" w14:textId="77777777" w:rsidR="00E951D8" w:rsidRDefault="00E951D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243DA5C7" w14:textId="77777777" w:rsidR="00E951D8" w:rsidRDefault="00E951D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14:paraId="6C0D93FD" w14:textId="77777777" w:rsidR="00E951D8" w:rsidRDefault="00E951D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14:paraId="12568FE9" w14:textId="77777777" w:rsidR="00E951D8" w:rsidRDefault="00E951D8">
      <w:pPr>
        <w:spacing w:before="40" w:after="40" w:line="192" w:lineRule="auto"/>
        <w:ind w:right="57"/>
        <w:rPr>
          <w:sz w:val="20"/>
          <w:lang w:val="ro-RO"/>
        </w:rPr>
      </w:pPr>
    </w:p>
    <w:p w14:paraId="12EAC314" w14:textId="77777777" w:rsidR="00E951D8" w:rsidRDefault="00E951D8" w:rsidP="007E3B63">
      <w:pPr>
        <w:pStyle w:val="Heading1"/>
        <w:spacing w:line="360" w:lineRule="auto"/>
      </w:pPr>
      <w:r>
        <w:t>LINIA 301 G</w:t>
      </w:r>
    </w:p>
    <w:p w14:paraId="534A98F3" w14:textId="77777777" w:rsidR="00E951D8" w:rsidRDefault="00E951D8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E951D8" w14:paraId="5F9C5B9F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DA9571" w14:textId="77777777" w:rsidR="00E951D8" w:rsidRDefault="00E951D8" w:rsidP="009A22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3F0DC" w14:textId="77777777" w:rsidR="00E951D8" w:rsidRDefault="00E951D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BF579" w14:textId="77777777" w:rsidR="00E951D8" w:rsidRDefault="00E951D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4FCB9" w14:textId="77777777" w:rsidR="00E951D8" w:rsidRDefault="00E951D8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CC00FE8" w14:textId="77777777" w:rsidR="00E951D8" w:rsidRDefault="00E951D8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F3B27" w14:textId="77777777" w:rsidR="00E951D8" w:rsidRDefault="00E951D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1FD3B63" w14:textId="77777777" w:rsidR="00E951D8" w:rsidRDefault="00E951D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14:paraId="6ADBEDF3" w14:textId="77777777" w:rsidR="00E951D8" w:rsidRDefault="00E951D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12446AD5" w14:textId="77777777" w:rsidR="00E951D8" w:rsidRDefault="00E951D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338FB" w14:textId="77777777" w:rsidR="00E951D8" w:rsidRDefault="00E951D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DD997" w14:textId="77777777" w:rsidR="00E951D8" w:rsidRDefault="00E951D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1389E" w14:textId="77777777" w:rsidR="00E951D8" w:rsidRDefault="00E951D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5D92B" w14:textId="77777777" w:rsidR="00E951D8" w:rsidRDefault="00E951D8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09234F" w14:textId="77777777" w:rsidR="00E951D8" w:rsidRDefault="00E951D8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E951D8" w14:paraId="6252B198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73DF5F" w14:textId="77777777" w:rsidR="00E951D8" w:rsidRDefault="00E951D8" w:rsidP="009A22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CF59C" w14:textId="77777777" w:rsidR="00E951D8" w:rsidRDefault="00E951D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7410F" w14:textId="77777777" w:rsidR="00E951D8" w:rsidRDefault="00E951D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798B2" w14:textId="77777777" w:rsidR="00E951D8" w:rsidRDefault="00E951D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F7999A4" w14:textId="77777777" w:rsidR="00E951D8" w:rsidRDefault="00E951D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7EC29" w14:textId="77777777" w:rsidR="00E951D8" w:rsidRDefault="00E951D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5FBDAF4" w14:textId="77777777" w:rsidR="00E951D8" w:rsidRDefault="00E951D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A0B985C" w14:textId="77777777" w:rsidR="00E951D8" w:rsidRDefault="00E951D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14:paraId="49E0D378" w14:textId="77777777" w:rsidR="00E951D8" w:rsidRDefault="00E951D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D7876" w14:textId="77777777" w:rsidR="00E951D8" w:rsidRDefault="00E951D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326D9" w14:textId="77777777" w:rsidR="00E951D8" w:rsidRDefault="00E951D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646D1" w14:textId="77777777" w:rsidR="00E951D8" w:rsidRDefault="00E951D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7C706" w14:textId="77777777" w:rsidR="00E951D8" w:rsidRDefault="00E951D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8AF7D7" w14:textId="77777777" w:rsidR="00E951D8" w:rsidRDefault="00E951D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E951D8" w14:paraId="25B02641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7400CB" w14:textId="77777777" w:rsidR="00E951D8" w:rsidRDefault="00E951D8" w:rsidP="009A22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F26CB" w14:textId="77777777" w:rsidR="00E951D8" w:rsidRDefault="00E951D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FF252" w14:textId="77777777" w:rsidR="00E951D8" w:rsidRDefault="00E951D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FEC97" w14:textId="77777777" w:rsidR="00E951D8" w:rsidRDefault="00E951D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7340432" w14:textId="77777777" w:rsidR="00E951D8" w:rsidRDefault="00E951D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1BF00" w14:textId="77777777" w:rsidR="00E951D8" w:rsidRDefault="00E951D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F595A70" w14:textId="77777777" w:rsidR="00E951D8" w:rsidRDefault="00E951D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1EF42B2" w14:textId="77777777" w:rsidR="00E951D8" w:rsidRDefault="00E951D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E6F7F" w14:textId="77777777" w:rsidR="00E951D8" w:rsidRDefault="00E951D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823E4" w14:textId="77777777" w:rsidR="00E951D8" w:rsidRDefault="00E951D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5C9FB" w14:textId="77777777" w:rsidR="00E951D8" w:rsidRDefault="00E951D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26817" w14:textId="77777777" w:rsidR="00E951D8" w:rsidRDefault="00E951D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508174B2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B854AA" w14:textId="77777777" w:rsidR="00E951D8" w:rsidRDefault="00E951D8" w:rsidP="009A22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501C8" w14:textId="77777777" w:rsidR="00E951D8" w:rsidRDefault="00E951D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23198" w14:textId="77777777" w:rsidR="00E951D8" w:rsidRDefault="00E951D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56930" w14:textId="77777777" w:rsidR="00E951D8" w:rsidRDefault="00E951D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1012F88" w14:textId="77777777" w:rsidR="00E951D8" w:rsidRDefault="00E951D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926C3" w14:textId="77777777" w:rsidR="00E951D8" w:rsidRDefault="00E951D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0BCB8" w14:textId="77777777" w:rsidR="00E951D8" w:rsidRDefault="00E951D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48E76" w14:textId="77777777" w:rsidR="00E951D8" w:rsidRDefault="00E951D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A1C20" w14:textId="77777777" w:rsidR="00E951D8" w:rsidRDefault="00E951D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5ABED" w14:textId="77777777" w:rsidR="00E951D8" w:rsidRDefault="00E951D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2C047314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66AE8D" w14:textId="77777777" w:rsidR="00E951D8" w:rsidRDefault="00E951D8" w:rsidP="009A22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3218E" w14:textId="77777777" w:rsidR="00E951D8" w:rsidRDefault="00E951D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AFF41" w14:textId="77777777" w:rsidR="00E951D8" w:rsidRDefault="00E951D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F4312" w14:textId="77777777" w:rsidR="00E951D8" w:rsidRDefault="00E951D8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24CD6F1" w14:textId="77777777" w:rsidR="00E951D8" w:rsidRDefault="00E951D8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EA761" w14:textId="77777777" w:rsidR="00E951D8" w:rsidRDefault="00E951D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80730" w14:textId="77777777" w:rsidR="00E951D8" w:rsidRDefault="00E951D8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872D6" w14:textId="77777777" w:rsidR="00E951D8" w:rsidRDefault="00E951D8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A50A4" w14:textId="77777777" w:rsidR="00E951D8" w:rsidRDefault="00E951D8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44F57" w14:textId="77777777" w:rsidR="00E951D8" w:rsidRDefault="00E951D8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26EE641E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BFA221" w14:textId="77777777" w:rsidR="00E951D8" w:rsidRDefault="00E951D8" w:rsidP="009A22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B99FC" w14:textId="77777777" w:rsidR="00E951D8" w:rsidRDefault="00E951D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F5C20" w14:textId="77777777" w:rsidR="00E951D8" w:rsidRDefault="00E951D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DE99A" w14:textId="77777777" w:rsidR="00E951D8" w:rsidRDefault="00E951D8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30798B4" w14:textId="77777777" w:rsidR="00E951D8" w:rsidRDefault="00E951D8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A107A" w14:textId="77777777" w:rsidR="00E951D8" w:rsidRDefault="00E951D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6DF0D" w14:textId="77777777" w:rsidR="00E951D8" w:rsidRDefault="00E951D8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7E18C" w14:textId="77777777" w:rsidR="00E951D8" w:rsidRDefault="00E951D8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47A05" w14:textId="77777777" w:rsidR="00E951D8" w:rsidRDefault="00E951D8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9FA91" w14:textId="77777777" w:rsidR="00E951D8" w:rsidRDefault="00E951D8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3199ACCF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3ABC4" w14:textId="77777777" w:rsidR="00E951D8" w:rsidRDefault="00E951D8" w:rsidP="009A22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14204" w14:textId="77777777" w:rsidR="00E951D8" w:rsidRDefault="00E951D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E55B1" w14:textId="77777777" w:rsidR="00E951D8" w:rsidRDefault="00E951D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A30A7" w14:textId="77777777" w:rsidR="00E951D8" w:rsidRDefault="00E951D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0497034" w14:textId="77777777" w:rsidR="00E951D8" w:rsidRDefault="00E951D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24658" w14:textId="77777777" w:rsidR="00E951D8" w:rsidRDefault="00E951D8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1317470" w14:textId="77777777" w:rsidR="00E951D8" w:rsidRDefault="00E951D8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CB7B2" w14:textId="77777777" w:rsidR="00E951D8" w:rsidRDefault="00E951D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FD451" w14:textId="77777777" w:rsidR="00E951D8" w:rsidRDefault="00E951D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13186" w14:textId="77777777" w:rsidR="00E951D8" w:rsidRDefault="00E951D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597B4" w14:textId="77777777" w:rsidR="00E951D8" w:rsidRDefault="00E951D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369C1112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74D06" w14:textId="77777777" w:rsidR="00E951D8" w:rsidRDefault="00E951D8" w:rsidP="009A22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2D87D" w14:textId="77777777" w:rsidR="00E951D8" w:rsidRDefault="00E951D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8103F" w14:textId="77777777" w:rsidR="00E951D8" w:rsidRDefault="00E951D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1CBF" w14:textId="77777777" w:rsidR="00E951D8" w:rsidRDefault="00E951D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07FBFC1" w14:textId="77777777" w:rsidR="00E951D8" w:rsidRDefault="00E951D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C05F7" w14:textId="77777777" w:rsidR="00E951D8" w:rsidRDefault="00E951D8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CAD86B5" w14:textId="77777777" w:rsidR="00E951D8" w:rsidRDefault="00E951D8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815AD83" w14:textId="77777777" w:rsidR="00E951D8" w:rsidRDefault="00E951D8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E59D3" w14:textId="77777777" w:rsidR="00E951D8" w:rsidRDefault="00E951D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8C853" w14:textId="77777777" w:rsidR="00E951D8" w:rsidRDefault="00E951D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9D55F" w14:textId="77777777" w:rsidR="00E951D8" w:rsidRDefault="00E951D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B6059" w14:textId="77777777" w:rsidR="00E951D8" w:rsidRDefault="00E951D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4DC01AFA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7B81B" w14:textId="77777777" w:rsidR="00E951D8" w:rsidRDefault="00E951D8" w:rsidP="009A22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EB21D" w14:textId="77777777" w:rsidR="00E951D8" w:rsidRDefault="00E951D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3AEE4" w14:textId="77777777" w:rsidR="00E951D8" w:rsidRDefault="00E951D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94F0D" w14:textId="77777777" w:rsidR="00E951D8" w:rsidRDefault="00E951D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66A609F" w14:textId="77777777" w:rsidR="00E951D8" w:rsidRDefault="00E951D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95E66" w14:textId="77777777" w:rsidR="00E951D8" w:rsidRDefault="00E951D8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24773018" w14:textId="77777777" w:rsidR="00E951D8" w:rsidRDefault="00E951D8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CD5AC" w14:textId="77777777" w:rsidR="00E951D8" w:rsidRDefault="00E951D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DEFDD" w14:textId="77777777" w:rsidR="00E951D8" w:rsidRDefault="00E951D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7DCF5" w14:textId="77777777" w:rsidR="00E951D8" w:rsidRDefault="00E951D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7D84" w14:textId="77777777" w:rsidR="00E951D8" w:rsidRDefault="00E951D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49972542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7C37B" w14:textId="77777777" w:rsidR="00E951D8" w:rsidRDefault="00E951D8" w:rsidP="009A22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33DA5" w14:textId="77777777" w:rsidR="00E951D8" w:rsidRDefault="00E951D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0B55E" w14:textId="77777777" w:rsidR="00E951D8" w:rsidRDefault="00E951D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A8322" w14:textId="77777777" w:rsidR="00E951D8" w:rsidRDefault="00E951D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7557ABA" w14:textId="77777777" w:rsidR="00E951D8" w:rsidRDefault="00E951D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22770" w14:textId="77777777" w:rsidR="00E951D8" w:rsidRDefault="00E951D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BBF9C73" w14:textId="77777777" w:rsidR="00E951D8" w:rsidRDefault="00E951D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14:paraId="40E1BA6C" w14:textId="77777777" w:rsidR="00E951D8" w:rsidRDefault="00E951D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A87D" w14:textId="77777777" w:rsidR="00E951D8" w:rsidRDefault="00E951D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1826D" w14:textId="77777777" w:rsidR="00E951D8" w:rsidRDefault="00E951D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6039" w14:textId="77777777" w:rsidR="00E951D8" w:rsidRDefault="00E951D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92F44" w14:textId="77777777" w:rsidR="00E951D8" w:rsidRDefault="00E951D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3176311F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D41D9" w14:textId="77777777" w:rsidR="00E951D8" w:rsidRDefault="00E951D8" w:rsidP="009A22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3F8C0" w14:textId="77777777" w:rsidR="00E951D8" w:rsidRDefault="00E951D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AAC34" w14:textId="77777777" w:rsidR="00E951D8" w:rsidRDefault="00E951D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D0130" w14:textId="77777777" w:rsidR="00E951D8" w:rsidRDefault="00E951D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8934E0C" w14:textId="77777777" w:rsidR="00E951D8" w:rsidRDefault="00E951D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62ABB" w14:textId="77777777" w:rsidR="00E951D8" w:rsidRDefault="00E951D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211E3" w14:textId="77777777" w:rsidR="00E951D8" w:rsidRDefault="00E951D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51605" w14:textId="77777777" w:rsidR="00E951D8" w:rsidRDefault="00E951D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A8E84" w14:textId="77777777" w:rsidR="00E951D8" w:rsidRDefault="00E951D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A297C" w14:textId="77777777" w:rsidR="00E951D8" w:rsidRDefault="00E951D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7D2EC6BF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73925" w14:textId="77777777" w:rsidR="00E951D8" w:rsidRDefault="00E951D8" w:rsidP="009A22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813D7" w14:textId="77777777" w:rsidR="00E951D8" w:rsidRDefault="00E951D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DD8F4" w14:textId="77777777" w:rsidR="00E951D8" w:rsidRDefault="00E951D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8C4CF" w14:textId="77777777" w:rsidR="00E951D8" w:rsidRDefault="00E951D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B730D91" w14:textId="77777777" w:rsidR="00E951D8" w:rsidRDefault="00E951D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C61C0" w14:textId="77777777" w:rsidR="00E951D8" w:rsidRDefault="00E951D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C9EAFC9" w14:textId="77777777" w:rsidR="00E951D8" w:rsidRDefault="00E951D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6BDD" w14:textId="77777777" w:rsidR="00E951D8" w:rsidRDefault="00E951D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DFD2" w14:textId="77777777" w:rsidR="00E951D8" w:rsidRDefault="00E951D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F294D" w14:textId="77777777" w:rsidR="00E951D8" w:rsidRDefault="00E951D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01052" w14:textId="77777777" w:rsidR="00E951D8" w:rsidRDefault="00E951D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0A90F04B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B7DA0" w14:textId="77777777" w:rsidR="00E951D8" w:rsidRDefault="00E951D8" w:rsidP="009A22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F0B37" w14:textId="77777777" w:rsidR="00E951D8" w:rsidRDefault="00E951D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DF746" w14:textId="77777777" w:rsidR="00E951D8" w:rsidRDefault="00E951D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41E68" w14:textId="77777777" w:rsidR="00E951D8" w:rsidRDefault="00E951D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54F5DC9" w14:textId="77777777" w:rsidR="00E951D8" w:rsidRDefault="00E951D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DD857" w14:textId="77777777" w:rsidR="00E951D8" w:rsidRDefault="00E951D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13FDE" w14:textId="77777777" w:rsidR="00E951D8" w:rsidRDefault="00E951D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C25AF" w14:textId="77777777" w:rsidR="00E951D8" w:rsidRDefault="00E951D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E5727" w14:textId="77777777" w:rsidR="00E951D8" w:rsidRDefault="00E951D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2764B" w14:textId="77777777" w:rsidR="00E951D8" w:rsidRDefault="00E951D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55F26F0" w14:textId="77777777" w:rsidR="00E951D8" w:rsidRDefault="00E951D8">
      <w:pPr>
        <w:spacing w:before="40" w:line="192" w:lineRule="auto"/>
        <w:ind w:right="57"/>
        <w:rPr>
          <w:sz w:val="20"/>
          <w:lang w:val="ro-RO"/>
        </w:rPr>
      </w:pPr>
    </w:p>
    <w:p w14:paraId="5BBF2BF9" w14:textId="77777777" w:rsidR="00E951D8" w:rsidRDefault="00E951D8" w:rsidP="00956F37">
      <w:pPr>
        <w:pStyle w:val="Heading1"/>
        <w:spacing w:line="360" w:lineRule="auto"/>
      </w:pPr>
      <w:r>
        <w:t>LINIA 301 N</w:t>
      </w:r>
    </w:p>
    <w:p w14:paraId="5006D0DD" w14:textId="77777777" w:rsidR="00E951D8" w:rsidRDefault="00E951D8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E951D8" w14:paraId="07142488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78D38" w14:textId="77777777" w:rsidR="00E951D8" w:rsidRDefault="00E951D8" w:rsidP="00E951D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17C80" w14:textId="77777777" w:rsidR="00E951D8" w:rsidRDefault="00E951D8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22E90" w14:textId="77777777" w:rsidR="00E951D8" w:rsidRDefault="00E951D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13204" w14:textId="77777777" w:rsidR="00E951D8" w:rsidRDefault="00E951D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D7885EB" w14:textId="77777777" w:rsidR="00E951D8" w:rsidRDefault="00E951D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64045" w14:textId="77777777" w:rsidR="00E951D8" w:rsidRDefault="00E951D8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C5DDF" w14:textId="77777777" w:rsidR="00E951D8" w:rsidRDefault="00E951D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A26CD" w14:textId="77777777" w:rsidR="00E951D8" w:rsidRDefault="00E951D8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F6ACC" w14:textId="77777777" w:rsidR="00E951D8" w:rsidRPr="0022092F" w:rsidRDefault="00E951D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11CA0" w14:textId="77777777" w:rsidR="00E951D8" w:rsidRDefault="00E951D8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52AD1308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A395E" w14:textId="77777777" w:rsidR="00E951D8" w:rsidRDefault="00E951D8" w:rsidP="00E951D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79B53" w14:textId="77777777" w:rsidR="00E951D8" w:rsidRDefault="00E951D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E8043" w14:textId="77777777" w:rsidR="00E951D8" w:rsidRDefault="00E951D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B84A0" w14:textId="77777777" w:rsidR="00E951D8" w:rsidRDefault="00E951D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54BB262" w14:textId="77777777" w:rsidR="00E951D8" w:rsidRDefault="00E951D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745A6" w14:textId="77777777" w:rsidR="00E951D8" w:rsidRDefault="00E951D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7C84C" w14:textId="77777777" w:rsidR="00E951D8" w:rsidRDefault="00E951D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BE107" w14:textId="77777777" w:rsidR="00E951D8" w:rsidRDefault="00E951D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4A614" w14:textId="77777777" w:rsidR="00E951D8" w:rsidRPr="0022092F" w:rsidRDefault="00E951D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4339F" w14:textId="77777777" w:rsidR="00E951D8" w:rsidRDefault="00E951D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1E8110E7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0038E" w14:textId="77777777" w:rsidR="00E951D8" w:rsidRDefault="00E951D8" w:rsidP="00E951D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53CC5" w14:textId="77777777" w:rsidR="00E951D8" w:rsidRDefault="00E951D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937C6" w14:textId="77777777" w:rsidR="00E951D8" w:rsidRDefault="00E951D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D511E" w14:textId="77777777" w:rsidR="00E951D8" w:rsidRDefault="00E951D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20DA97D" w14:textId="77777777" w:rsidR="00E951D8" w:rsidRDefault="00E951D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C0617" w14:textId="77777777" w:rsidR="00E951D8" w:rsidRDefault="00E951D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2667D" w14:textId="77777777" w:rsidR="00E951D8" w:rsidRDefault="00E951D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2A3D9" w14:textId="77777777" w:rsidR="00E951D8" w:rsidRDefault="00E951D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49EE4" w14:textId="77777777" w:rsidR="00E951D8" w:rsidRPr="0022092F" w:rsidRDefault="00E951D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0493F" w14:textId="77777777" w:rsidR="00E951D8" w:rsidRDefault="00E951D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76ED78" w14:textId="77777777" w:rsidR="00E951D8" w:rsidRPr="00474FB0" w:rsidRDefault="00E951D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E951D8" w14:paraId="4FA9FEA1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22E81" w14:textId="77777777" w:rsidR="00E951D8" w:rsidRDefault="00E951D8" w:rsidP="00E951D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EFABC" w14:textId="77777777" w:rsidR="00E951D8" w:rsidRDefault="00E951D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5B90A" w14:textId="77777777" w:rsidR="00E951D8" w:rsidRDefault="00E951D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89E0F" w14:textId="77777777" w:rsidR="00E951D8" w:rsidRDefault="00E951D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0046EBB" w14:textId="77777777" w:rsidR="00E951D8" w:rsidRDefault="00E951D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C822" w14:textId="77777777" w:rsidR="00E951D8" w:rsidRDefault="00E951D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2B625" w14:textId="77777777" w:rsidR="00E951D8" w:rsidRDefault="00E951D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24B3D" w14:textId="77777777" w:rsidR="00E951D8" w:rsidRDefault="00E951D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D1391" w14:textId="77777777" w:rsidR="00E951D8" w:rsidRPr="0022092F" w:rsidRDefault="00E951D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47931" w14:textId="77777777" w:rsidR="00E951D8" w:rsidRDefault="00E951D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22CBCC06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A384F" w14:textId="77777777" w:rsidR="00E951D8" w:rsidRDefault="00E951D8" w:rsidP="00E951D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F1608" w14:textId="77777777" w:rsidR="00E951D8" w:rsidRDefault="00E951D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CD086" w14:textId="77777777" w:rsidR="00E951D8" w:rsidRDefault="00E951D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8978C" w14:textId="77777777" w:rsidR="00E951D8" w:rsidRDefault="00E951D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46AB1CB" w14:textId="77777777" w:rsidR="00E951D8" w:rsidRDefault="00E951D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3B414" w14:textId="77777777" w:rsidR="00E951D8" w:rsidRDefault="00E951D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26903C82" w14:textId="77777777" w:rsidR="00E951D8" w:rsidRDefault="00E951D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066E0785" w14:textId="77777777" w:rsidR="00E951D8" w:rsidRDefault="00E951D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326F3" w14:textId="77777777" w:rsidR="00E951D8" w:rsidRDefault="00E951D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A0381" w14:textId="77777777" w:rsidR="00E951D8" w:rsidRDefault="00E951D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553CA" w14:textId="77777777" w:rsidR="00E951D8" w:rsidRPr="0022092F" w:rsidRDefault="00E951D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C43C0" w14:textId="77777777" w:rsidR="00E951D8" w:rsidRDefault="00E951D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0BEFEEA6" w14:textId="77777777" w:rsidR="00E951D8" w:rsidRDefault="00E951D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0EA31E3D" w14:textId="77777777" w:rsidR="00E951D8" w:rsidRDefault="00E951D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E951D8" w14:paraId="78BF0D54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ECF0D" w14:textId="77777777" w:rsidR="00E951D8" w:rsidRDefault="00E951D8" w:rsidP="00E951D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A33DC" w14:textId="77777777" w:rsidR="00E951D8" w:rsidRDefault="00E951D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1AE46ECB" w14:textId="77777777" w:rsidR="00E951D8" w:rsidRDefault="00E951D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B1C91" w14:textId="77777777" w:rsidR="00E951D8" w:rsidRDefault="00E951D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3B0B5" w14:textId="77777777" w:rsidR="00E951D8" w:rsidRDefault="00E951D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469ED4EA" w14:textId="77777777" w:rsidR="00E951D8" w:rsidRDefault="00E951D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AE195" w14:textId="77777777" w:rsidR="00E951D8" w:rsidRDefault="00E951D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D0364" w14:textId="77777777" w:rsidR="00E951D8" w:rsidRDefault="00E951D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139A" w14:textId="77777777" w:rsidR="00E951D8" w:rsidRDefault="00E951D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4F9F3" w14:textId="77777777" w:rsidR="00E951D8" w:rsidRPr="0022092F" w:rsidRDefault="00E951D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5B49F" w14:textId="77777777" w:rsidR="00E951D8" w:rsidRDefault="00E951D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422FEC00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F39FD" w14:textId="77777777" w:rsidR="00E951D8" w:rsidRDefault="00E951D8" w:rsidP="00E951D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07D18" w14:textId="77777777" w:rsidR="00E951D8" w:rsidRDefault="00E951D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BE7EB" w14:textId="77777777" w:rsidR="00E951D8" w:rsidRDefault="00E951D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D1947" w14:textId="77777777" w:rsidR="00E951D8" w:rsidRDefault="00E951D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6C5FC32F" w14:textId="77777777" w:rsidR="00E951D8" w:rsidRDefault="00E951D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FCECC" w14:textId="77777777" w:rsidR="00E951D8" w:rsidRDefault="00E951D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F3D312A" w14:textId="77777777" w:rsidR="00E951D8" w:rsidRDefault="00E951D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3F5EB" w14:textId="77777777" w:rsidR="00E951D8" w:rsidRDefault="00E951D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E1429" w14:textId="77777777" w:rsidR="00E951D8" w:rsidRDefault="00E951D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82FEC" w14:textId="77777777" w:rsidR="00E951D8" w:rsidRPr="0022092F" w:rsidRDefault="00E951D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3786F" w14:textId="77777777" w:rsidR="00E951D8" w:rsidRDefault="00E951D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37DA640" w14:textId="77777777" w:rsidR="00E951D8" w:rsidRDefault="00E951D8">
      <w:pPr>
        <w:spacing w:before="40" w:after="40" w:line="192" w:lineRule="auto"/>
        <w:ind w:right="57"/>
        <w:rPr>
          <w:sz w:val="20"/>
          <w:lang w:val="ro-RO"/>
        </w:rPr>
      </w:pPr>
    </w:p>
    <w:p w14:paraId="773BBB2A" w14:textId="77777777" w:rsidR="00E951D8" w:rsidRDefault="00E951D8" w:rsidP="007F72A5">
      <w:pPr>
        <w:pStyle w:val="Heading1"/>
        <w:spacing w:line="360" w:lineRule="auto"/>
      </w:pPr>
      <w:r>
        <w:t>LINIA 301 O</w:t>
      </w:r>
    </w:p>
    <w:p w14:paraId="49883D9B" w14:textId="77777777" w:rsidR="00E951D8" w:rsidRDefault="00E951D8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951D8" w14:paraId="4673D8BD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04D30" w14:textId="77777777" w:rsidR="00E951D8" w:rsidRDefault="00E951D8" w:rsidP="00E951D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DD0CD" w14:textId="77777777" w:rsidR="00E951D8" w:rsidRDefault="00E951D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0224F" w14:textId="77777777" w:rsidR="00E951D8" w:rsidRPr="00F1029A" w:rsidRDefault="00E951D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128BC" w14:textId="77777777" w:rsidR="00E951D8" w:rsidRDefault="00E951D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15048DB0" w14:textId="77777777" w:rsidR="00E951D8" w:rsidRDefault="00E951D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C6729" w14:textId="77777777" w:rsidR="00E951D8" w:rsidRDefault="00E951D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E8202" w14:textId="77777777" w:rsidR="00E951D8" w:rsidRPr="00F1029A" w:rsidRDefault="00E951D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E7912" w14:textId="77777777" w:rsidR="00E951D8" w:rsidRDefault="00E951D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76210" w14:textId="77777777" w:rsidR="00E951D8" w:rsidRPr="00F1029A" w:rsidRDefault="00E951D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9ADF7" w14:textId="77777777" w:rsidR="00E951D8" w:rsidRDefault="00E951D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38BA1E22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E95D0" w14:textId="77777777" w:rsidR="00E951D8" w:rsidRDefault="00E951D8" w:rsidP="00E951D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62D86" w14:textId="77777777" w:rsidR="00E951D8" w:rsidRDefault="00E951D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D22CE" w14:textId="77777777" w:rsidR="00E951D8" w:rsidRPr="00F1029A" w:rsidRDefault="00E951D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D0A5B" w14:textId="77777777" w:rsidR="00E951D8" w:rsidRDefault="00E951D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369336E0" w14:textId="77777777" w:rsidR="00E951D8" w:rsidRDefault="00E951D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D05D8" w14:textId="77777777" w:rsidR="00E951D8" w:rsidRDefault="00E951D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5FA79" w14:textId="77777777" w:rsidR="00E951D8" w:rsidRPr="00F1029A" w:rsidRDefault="00E951D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C6FA" w14:textId="77777777" w:rsidR="00E951D8" w:rsidRDefault="00E951D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C488E" w14:textId="77777777" w:rsidR="00E951D8" w:rsidRPr="00F1029A" w:rsidRDefault="00E951D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19FF" w14:textId="77777777" w:rsidR="00E951D8" w:rsidRDefault="00E951D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7EC977CE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2D7AA" w14:textId="77777777" w:rsidR="00E951D8" w:rsidRDefault="00E951D8" w:rsidP="00E951D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88260" w14:textId="77777777" w:rsidR="00E951D8" w:rsidRDefault="00E951D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E931D" w14:textId="77777777" w:rsidR="00E951D8" w:rsidRPr="00F1029A" w:rsidRDefault="00E951D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E8B4A" w14:textId="77777777" w:rsidR="00E951D8" w:rsidRDefault="00E951D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510261DC" w14:textId="77777777" w:rsidR="00E951D8" w:rsidRDefault="00E951D8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115CD" w14:textId="77777777" w:rsidR="00E951D8" w:rsidRDefault="00E951D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545C" w14:textId="77777777" w:rsidR="00E951D8" w:rsidRPr="00F1029A" w:rsidRDefault="00E951D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6FCB4" w14:textId="77777777" w:rsidR="00E951D8" w:rsidRDefault="00E951D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95079" w14:textId="77777777" w:rsidR="00E951D8" w:rsidRPr="00F1029A" w:rsidRDefault="00E951D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0E595" w14:textId="77777777" w:rsidR="00E951D8" w:rsidRDefault="00E951D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F464BE" w14:textId="77777777" w:rsidR="00E951D8" w:rsidRDefault="00E951D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E951D8" w14:paraId="7888F7AC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60F2D" w14:textId="77777777" w:rsidR="00E951D8" w:rsidRDefault="00E951D8" w:rsidP="00E951D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0F636" w14:textId="77777777" w:rsidR="00E951D8" w:rsidRDefault="00E951D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22653" w14:textId="77777777" w:rsidR="00E951D8" w:rsidRPr="00F1029A" w:rsidRDefault="00E951D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4F42D" w14:textId="77777777" w:rsidR="00E951D8" w:rsidRDefault="00E951D8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47883AC3" w14:textId="77777777" w:rsidR="00E951D8" w:rsidRDefault="00E951D8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3191" w14:textId="77777777" w:rsidR="00E951D8" w:rsidRDefault="00E951D8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CD162A4" w14:textId="77777777" w:rsidR="00E951D8" w:rsidRDefault="00E951D8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F4AF" w14:textId="77777777" w:rsidR="00E951D8" w:rsidRPr="00F1029A" w:rsidRDefault="00E951D8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4C5DF" w14:textId="77777777" w:rsidR="00E951D8" w:rsidRDefault="00E951D8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7F638" w14:textId="77777777" w:rsidR="00E951D8" w:rsidRPr="00F1029A" w:rsidRDefault="00E951D8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DA613" w14:textId="77777777" w:rsidR="00E951D8" w:rsidRDefault="00E951D8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6FEE59B3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27A58" w14:textId="77777777" w:rsidR="00E951D8" w:rsidRDefault="00E951D8" w:rsidP="00E951D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C5B5C" w14:textId="77777777" w:rsidR="00E951D8" w:rsidRDefault="00E951D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9A6A6" w14:textId="77777777" w:rsidR="00E951D8" w:rsidRPr="00F1029A" w:rsidRDefault="00E951D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AFA0F" w14:textId="77777777" w:rsidR="00E951D8" w:rsidRDefault="00E951D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1AD7DD6E" w14:textId="77777777" w:rsidR="00E951D8" w:rsidRDefault="00E951D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7F7A" w14:textId="77777777" w:rsidR="00E951D8" w:rsidRDefault="00E951D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F656634" w14:textId="77777777" w:rsidR="00E951D8" w:rsidRDefault="00E951D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EAE89" w14:textId="77777777" w:rsidR="00E951D8" w:rsidRPr="00F1029A" w:rsidRDefault="00E951D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A88DA" w14:textId="77777777" w:rsidR="00E951D8" w:rsidRDefault="00E951D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0C6D3" w14:textId="77777777" w:rsidR="00E951D8" w:rsidRPr="00F1029A" w:rsidRDefault="00E951D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845E5" w14:textId="77777777" w:rsidR="00E951D8" w:rsidRDefault="00E951D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4B169EF0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41D71" w14:textId="77777777" w:rsidR="00E951D8" w:rsidRDefault="00E951D8" w:rsidP="00E951D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A43CE" w14:textId="77777777" w:rsidR="00E951D8" w:rsidRDefault="00E951D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801D1" w14:textId="77777777" w:rsidR="00E951D8" w:rsidRPr="00F1029A" w:rsidRDefault="00E951D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A6972" w14:textId="77777777" w:rsidR="00E951D8" w:rsidRDefault="00E951D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4E8C0EEF" w14:textId="77777777" w:rsidR="00E951D8" w:rsidRDefault="00E951D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5BC77" w14:textId="77777777" w:rsidR="00E951D8" w:rsidRDefault="00E951D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8BC12AC" w14:textId="77777777" w:rsidR="00E951D8" w:rsidRDefault="00E951D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52AA0" w14:textId="77777777" w:rsidR="00E951D8" w:rsidRPr="00F1029A" w:rsidRDefault="00E951D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10350" w14:textId="77777777" w:rsidR="00E951D8" w:rsidRDefault="00E951D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8B69C" w14:textId="77777777" w:rsidR="00E951D8" w:rsidRPr="00F1029A" w:rsidRDefault="00E951D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22808" w14:textId="77777777" w:rsidR="00E951D8" w:rsidRDefault="00E951D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72DFEFD0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C2EEF" w14:textId="77777777" w:rsidR="00E951D8" w:rsidRDefault="00E951D8" w:rsidP="00E951D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1672F" w14:textId="77777777" w:rsidR="00E951D8" w:rsidRDefault="00E951D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0402E" w14:textId="77777777" w:rsidR="00E951D8" w:rsidRPr="00F1029A" w:rsidRDefault="00E951D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AF0D6" w14:textId="77777777" w:rsidR="00E951D8" w:rsidRDefault="00E951D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7BC6308F" w14:textId="77777777" w:rsidR="00E951D8" w:rsidRDefault="00E951D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1D096" w14:textId="77777777" w:rsidR="00E951D8" w:rsidRDefault="00E951D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0EC0765" w14:textId="77777777" w:rsidR="00E951D8" w:rsidRDefault="00E951D8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4A61A" w14:textId="77777777" w:rsidR="00E951D8" w:rsidRPr="00F1029A" w:rsidRDefault="00E951D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50950" w14:textId="77777777" w:rsidR="00E951D8" w:rsidRDefault="00E951D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3220C" w14:textId="77777777" w:rsidR="00E951D8" w:rsidRPr="00F1029A" w:rsidRDefault="00E951D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DF3FB" w14:textId="77777777" w:rsidR="00E951D8" w:rsidRDefault="00E951D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C5EB47" w14:textId="77777777" w:rsidR="00E951D8" w:rsidRDefault="00E951D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E951D8" w14:paraId="4840751C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FE37E" w14:textId="77777777" w:rsidR="00E951D8" w:rsidRDefault="00E951D8" w:rsidP="00E951D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72606" w14:textId="77777777" w:rsidR="00E951D8" w:rsidRDefault="00E951D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A9870" w14:textId="77777777" w:rsidR="00E951D8" w:rsidRPr="00F1029A" w:rsidRDefault="00E951D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6B584" w14:textId="77777777" w:rsidR="00E951D8" w:rsidRDefault="00E951D8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3E9B" w14:textId="77777777" w:rsidR="00E951D8" w:rsidRDefault="00E951D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2E475E1" w14:textId="77777777" w:rsidR="00E951D8" w:rsidRDefault="00E951D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B3411" w14:textId="77777777" w:rsidR="00E951D8" w:rsidRPr="00F1029A" w:rsidRDefault="00E951D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96FA2" w14:textId="77777777" w:rsidR="00E951D8" w:rsidRDefault="00E951D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C4C46" w14:textId="77777777" w:rsidR="00E951D8" w:rsidRPr="00F1029A" w:rsidRDefault="00E951D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72300" w14:textId="77777777" w:rsidR="00E951D8" w:rsidRDefault="00E951D8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F67D5C" w14:textId="77777777" w:rsidR="00E951D8" w:rsidRDefault="00E951D8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33FB67" w14:textId="77777777" w:rsidR="00E951D8" w:rsidRDefault="00E951D8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E951D8" w14:paraId="36939928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99314" w14:textId="77777777" w:rsidR="00E951D8" w:rsidRDefault="00E951D8" w:rsidP="00E951D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C534A" w14:textId="77777777" w:rsidR="00E951D8" w:rsidRDefault="00E951D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3FC73" w14:textId="77777777" w:rsidR="00E951D8" w:rsidRPr="00F1029A" w:rsidRDefault="00E951D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894F4" w14:textId="77777777" w:rsidR="00E951D8" w:rsidRDefault="00E951D8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731EE" w14:textId="77777777" w:rsidR="00E951D8" w:rsidRDefault="00E951D8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14:paraId="00033069" w14:textId="77777777" w:rsidR="00E951D8" w:rsidRDefault="00E951D8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14:paraId="1564E16C" w14:textId="77777777" w:rsidR="00E951D8" w:rsidRDefault="00E951D8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8A554" w14:textId="77777777" w:rsidR="00E951D8" w:rsidRPr="00F1029A" w:rsidRDefault="00E951D8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B7EE9" w14:textId="77777777" w:rsidR="00E951D8" w:rsidRDefault="00E951D8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0AEAD" w14:textId="77777777" w:rsidR="00E951D8" w:rsidRPr="00F1029A" w:rsidRDefault="00E951D8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9EA40" w14:textId="77777777" w:rsidR="00E951D8" w:rsidRDefault="00E951D8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FC9D6C" w14:textId="77777777" w:rsidR="00E951D8" w:rsidRDefault="00E951D8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14:paraId="293021F6" w14:textId="77777777" w:rsidR="00E951D8" w:rsidRDefault="00E951D8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14:paraId="5767759C" w14:textId="77777777" w:rsidR="00E951D8" w:rsidRDefault="00E951D8">
      <w:pPr>
        <w:spacing w:before="40" w:after="40" w:line="192" w:lineRule="auto"/>
        <w:ind w:right="57"/>
        <w:rPr>
          <w:sz w:val="20"/>
          <w:lang w:val="ro-RO"/>
        </w:rPr>
      </w:pPr>
    </w:p>
    <w:p w14:paraId="0D442F85" w14:textId="77777777" w:rsidR="00E951D8" w:rsidRDefault="00E951D8" w:rsidP="003260D9">
      <w:pPr>
        <w:pStyle w:val="Heading1"/>
        <w:spacing w:line="360" w:lineRule="auto"/>
      </w:pPr>
      <w:r>
        <w:t>LINIA 301 P</w:t>
      </w:r>
    </w:p>
    <w:p w14:paraId="0BDFCC2C" w14:textId="77777777" w:rsidR="00E951D8" w:rsidRDefault="00E951D8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951D8" w14:paraId="2BE9F67E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87912" w14:textId="77777777" w:rsidR="00E951D8" w:rsidRDefault="00E951D8" w:rsidP="00E951D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96D27" w14:textId="77777777" w:rsidR="00E951D8" w:rsidRDefault="00E951D8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D1AD4" w14:textId="77777777" w:rsidR="00E951D8" w:rsidRPr="001B37B8" w:rsidRDefault="00E951D8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B108D" w14:textId="77777777" w:rsidR="00E951D8" w:rsidRDefault="00E951D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DD6F3BF" w14:textId="77777777" w:rsidR="00E951D8" w:rsidRDefault="00E951D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1D069" w14:textId="77777777" w:rsidR="00E951D8" w:rsidRDefault="00E951D8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526CF" w14:textId="77777777" w:rsidR="00E951D8" w:rsidRDefault="00E951D8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EA4CC" w14:textId="77777777" w:rsidR="00E951D8" w:rsidRDefault="00E951D8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4F889" w14:textId="77777777" w:rsidR="00E951D8" w:rsidRPr="001B37B8" w:rsidRDefault="00E951D8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F4BC0" w14:textId="77777777" w:rsidR="00E951D8" w:rsidRDefault="00E951D8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3CF9D862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20F46" w14:textId="77777777" w:rsidR="00E951D8" w:rsidRDefault="00E951D8" w:rsidP="00E951D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0BF8D" w14:textId="77777777" w:rsidR="00E951D8" w:rsidRDefault="00E951D8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17D3C" w14:textId="77777777" w:rsidR="00E951D8" w:rsidRPr="001B37B8" w:rsidRDefault="00E951D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E27B0" w14:textId="77777777" w:rsidR="00E951D8" w:rsidRDefault="00E951D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D6549F4" w14:textId="77777777" w:rsidR="00E951D8" w:rsidRDefault="00E951D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2E643" w14:textId="77777777" w:rsidR="00E951D8" w:rsidRDefault="00E951D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88344" w14:textId="77777777" w:rsidR="00E951D8" w:rsidRDefault="00E951D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082E5" w14:textId="77777777" w:rsidR="00E951D8" w:rsidRDefault="00E951D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A7810" w14:textId="77777777" w:rsidR="00E951D8" w:rsidRPr="001B37B8" w:rsidRDefault="00E951D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CD4BB" w14:textId="77777777" w:rsidR="00E951D8" w:rsidRDefault="00E951D8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515BF9B5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F0842" w14:textId="77777777" w:rsidR="00E951D8" w:rsidRDefault="00E951D8" w:rsidP="00E951D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CB1F5" w14:textId="77777777" w:rsidR="00E951D8" w:rsidRDefault="00E951D8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3BFA5" w14:textId="77777777" w:rsidR="00E951D8" w:rsidRPr="001B37B8" w:rsidRDefault="00E951D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C0D42" w14:textId="77777777" w:rsidR="00E951D8" w:rsidRDefault="00E951D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58187" w14:textId="77777777" w:rsidR="00E951D8" w:rsidRDefault="00E951D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70F41" w14:textId="77777777" w:rsidR="00E951D8" w:rsidRDefault="00E951D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10A26" w14:textId="77777777" w:rsidR="00E951D8" w:rsidRDefault="00E951D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F5655" w14:textId="77777777" w:rsidR="00E951D8" w:rsidRPr="001B37B8" w:rsidRDefault="00E951D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FBE8A" w14:textId="77777777" w:rsidR="00E951D8" w:rsidRDefault="00E951D8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FD8ECC" w14:textId="77777777" w:rsidR="00E951D8" w:rsidRDefault="00E951D8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E951D8" w:rsidRPr="00A8307A" w14:paraId="4AEC65EC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7672D" w14:textId="77777777" w:rsidR="00E951D8" w:rsidRPr="00A75A00" w:rsidRDefault="00E951D8" w:rsidP="00E951D8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DFBB1" w14:textId="77777777" w:rsidR="00E951D8" w:rsidRPr="00A8307A" w:rsidRDefault="00E951D8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A70A" w14:textId="77777777" w:rsidR="00E951D8" w:rsidRPr="00A8307A" w:rsidRDefault="00E951D8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E20A5" w14:textId="77777777" w:rsidR="00E951D8" w:rsidRDefault="00E951D8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2B373701" w14:textId="77777777" w:rsidR="00E951D8" w:rsidRPr="00A8307A" w:rsidRDefault="00E951D8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5EBC5" w14:textId="77777777" w:rsidR="00E951D8" w:rsidRDefault="00E951D8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2A635" w14:textId="77777777" w:rsidR="00E951D8" w:rsidRDefault="00E951D8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EF739" w14:textId="77777777" w:rsidR="00E951D8" w:rsidRPr="00A8307A" w:rsidRDefault="00E951D8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F4836" w14:textId="77777777" w:rsidR="00E951D8" w:rsidRPr="00A8307A" w:rsidRDefault="00E951D8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2315D" w14:textId="77777777" w:rsidR="00E951D8" w:rsidRPr="00A8307A" w:rsidRDefault="00E951D8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760FABF6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EDDDB" w14:textId="77777777" w:rsidR="00E951D8" w:rsidRDefault="00E951D8" w:rsidP="00E951D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21391" w14:textId="77777777" w:rsidR="00E951D8" w:rsidRDefault="00E951D8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588ED" w14:textId="77777777" w:rsidR="00E951D8" w:rsidRPr="001B37B8" w:rsidRDefault="00E951D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2D17A" w14:textId="77777777" w:rsidR="00E951D8" w:rsidRDefault="00E951D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261B05F2" w14:textId="77777777" w:rsidR="00E951D8" w:rsidRDefault="00E951D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FD978" w14:textId="77777777" w:rsidR="00E951D8" w:rsidRDefault="00E951D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5C06D883" w14:textId="77777777" w:rsidR="00E951D8" w:rsidRDefault="00E951D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D069D" w14:textId="77777777" w:rsidR="00E951D8" w:rsidRDefault="00E951D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37387" w14:textId="77777777" w:rsidR="00E951D8" w:rsidRDefault="00E951D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3C840" w14:textId="77777777" w:rsidR="00E951D8" w:rsidRPr="001B37B8" w:rsidRDefault="00E951D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620A8" w14:textId="77777777" w:rsidR="00E951D8" w:rsidRDefault="00E951D8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542D4CE5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501E3" w14:textId="77777777" w:rsidR="00E951D8" w:rsidRDefault="00E951D8" w:rsidP="00E951D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55AE" w14:textId="77777777" w:rsidR="00E951D8" w:rsidRDefault="00E951D8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1C37C" w14:textId="77777777" w:rsidR="00E951D8" w:rsidRPr="001B37B8" w:rsidRDefault="00E951D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54CA2" w14:textId="77777777" w:rsidR="00E951D8" w:rsidRDefault="00E951D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4B99B7F" w14:textId="77777777" w:rsidR="00E951D8" w:rsidRDefault="00E951D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F3D44" w14:textId="77777777" w:rsidR="00E951D8" w:rsidRDefault="00E951D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52E235D" w14:textId="77777777" w:rsidR="00E951D8" w:rsidRDefault="00E951D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F491A" w14:textId="77777777" w:rsidR="00E951D8" w:rsidRPr="001B37B8" w:rsidRDefault="00E951D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44BA1" w14:textId="77777777" w:rsidR="00E951D8" w:rsidRDefault="00E951D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62985" w14:textId="77777777" w:rsidR="00E951D8" w:rsidRPr="001B37B8" w:rsidRDefault="00E951D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3987A" w14:textId="77777777" w:rsidR="00E951D8" w:rsidRDefault="00E951D8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E951D8" w14:paraId="1DB8DD3D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BDF74" w14:textId="77777777" w:rsidR="00E951D8" w:rsidRDefault="00E951D8" w:rsidP="00E951D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8656B" w14:textId="77777777" w:rsidR="00E951D8" w:rsidRDefault="00E951D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79283" w14:textId="77777777" w:rsidR="00E951D8" w:rsidRPr="001B37B8" w:rsidRDefault="00E951D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C80DC" w14:textId="77777777" w:rsidR="00E951D8" w:rsidRDefault="00E951D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BB84686" w14:textId="77777777" w:rsidR="00E951D8" w:rsidRDefault="00E951D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64AEA" w14:textId="77777777" w:rsidR="00E951D8" w:rsidRDefault="00E951D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024AA62" w14:textId="77777777" w:rsidR="00E951D8" w:rsidRDefault="00E951D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92DFF" w14:textId="77777777" w:rsidR="00E951D8" w:rsidRDefault="00E951D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6528E" w14:textId="77777777" w:rsidR="00E951D8" w:rsidRDefault="00E951D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9B4EF" w14:textId="77777777" w:rsidR="00E951D8" w:rsidRPr="001B37B8" w:rsidRDefault="00E951D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F0C53" w14:textId="77777777" w:rsidR="00E951D8" w:rsidRDefault="00E951D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D88D7D" w14:textId="77777777" w:rsidR="00E951D8" w:rsidRDefault="00E951D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E951D8" w14:paraId="7A597F88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C250E" w14:textId="77777777" w:rsidR="00E951D8" w:rsidRDefault="00E951D8" w:rsidP="00E951D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67741" w14:textId="77777777" w:rsidR="00E951D8" w:rsidRDefault="00E951D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9EB67" w14:textId="77777777" w:rsidR="00E951D8" w:rsidRPr="001B37B8" w:rsidRDefault="00E951D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8B2BF" w14:textId="77777777" w:rsidR="00E951D8" w:rsidRDefault="00E951D8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84E2B8C" w14:textId="77777777" w:rsidR="00E951D8" w:rsidRDefault="00E951D8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94B64" w14:textId="77777777" w:rsidR="00E951D8" w:rsidRDefault="00E951D8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55FDF147" w14:textId="77777777" w:rsidR="00E951D8" w:rsidRDefault="00E951D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E023E" w14:textId="77777777" w:rsidR="00E951D8" w:rsidRDefault="00E951D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8C902" w14:textId="77777777" w:rsidR="00E951D8" w:rsidRDefault="00E951D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42C50" w14:textId="77777777" w:rsidR="00E951D8" w:rsidRPr="001B37B8" w:rsidRDefault="00E951D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4EA0D" w14:textId="77777777" w:rsidR="00E951D8" w:rsidRDefault="00E951D8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03F1A0" w14:textId="77777777" w:rsidR="00E951D8" w:rsidRDefault="00E951D8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E951D8" w14:paraId="0AF97107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E80A3" w14:textId="77777777" w:rsidR="00E951D8" w:rsidRDefault="00E951D8" w:rsidP="00E951D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9CD59" w14:textId="77777777" w:rsidR="00E951D8" w:rsidRDefault="00E951D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7AAE5" w14:textId="77777777" w:rsidR="00E951D8" w:rsidRPr="001B37B8" w:rsidRDefault="00E951D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3EBAF" w14:textId="77777777" w:rsidR="00E951D8" w:rsidRDefault="00E951D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DC55FE8" w14:textId="77777777" w:rsidR="00E951D8" w:rsidRDefault="00E951D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D1E20" w14:textId="77777777" w:rsidR="00E951D8" w:rsidRDefault="00E951D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479791C" w14:textId="77777777" w:rsidR="00E951D8" w:rsidRDefault="00E951D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7E597" w14:textId="77777777" w:rsidR="00E951D8" w:rsidRDefault="00E951D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F9119" w14:textId="77777777" w:rsidR="00E951D8" w:rsidRDefault="00E951D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E2B3F" w14:textId="77777777" w:rsidR="00E951D8" w:rsidRPr="001B37B8" w:rsidRDefault="00E951D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DEE72" w14:textId="77777777" w:rsidR="00E951D8" w:rsidRDefault="00E951D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516E18" w14:textId="77777777" w:rsidR="00E951D8" w:rsidRDefault="00E951D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E951D8" w14:paraId="41FC454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1D902" w14:textId="77777777" w:rsidR="00E951D8" w:rsidRDefault="00E951D8" w:rsidP="00E951D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EF5CD" w14:textId="77777777" w:rsidR="00E951D8" w:rsidRDefault="00E951D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8654E" w14:textId="77777777" w:rsidR="00E951D8" w:rsidRPr="001B37B8" w:rsidRDefault="00E951D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34525" w14:textId="77777777" w:rsidR="00E951D8" w:rsidRDefault="00E951D8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4604DD3" w14:textId="77777777" w:rsidR="00E951D8" w:rsidRDefault="00E951D8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63FA9" w14:textId="77777777" w:rsidR="00E951D8" w:rsidRDefault="00E951D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8153673" w14:textId="77777777" w:rsidR="00E951D8" w:rsidRDefault="00E951D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69D97" w14:textId="77777777" w:rsidR="00E951D8" w:rsidRDefault="00E951D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86C18" w14:textId="77777777" w:rsidR="00E951D8" w:rsidRDefault="00E951D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79E13" w14:textId="77777777" w:rsidR="00E951D8" w:rsidRPr="001B37B8" w:rsidRDefault="00E951D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81213" w14:textId="77777777" w:rsidR="00E951D8" w:rsidRDefault="00E951D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EA2E34" w14:textId="77777777" w:rsidR="00E951D8" w:rsidRDefault="00E951D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FB6FC9" w14:textId="77777777" w:rsidR="00E951D8" w:rsidRDefault="00E951D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E951D8" w14:paraId="4A26ACD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A13FA" w14:textId="77777777" w:rsidR="00E951D8" w:rsidRDefault="00E951D8" w:rsidP="00E951D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D223A" w14:textId="77777777" w:rsidR="00E951D8" w:rsidRDefault="00E951D8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7050D" w14:textId="77777777" w:rsidR="00E951D8" w:rsidRPr="001B37B8" w:rsidRDefault="00E951D8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9B8D6" w14:textId="77777777" w:rsidR="00E951D8" w:rsidRDefault="00E951D8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404BFFC" w14:textId="77777777" w:rsidR="00E951D8" w:rsidRDefault="00E951D8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60303" w14:textId="77777777" w:rsidR="00E951D8" w:rsidRDefault="00E951D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9EE431C" w14:textId="77777777" w:rsidR="00E951D8" w:rsidRDefault="00E951D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74916BC6" w14:textId="77777777" w:rsidR="00E951D8" w:rsidRDefault="00E951D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08CA2" w14:textId="77777777" w:rsidR="00E951D8" w:rsidRDefault="00E951D8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FE684" w14:textId="77777777" w:rsidR="00E951D8" w:rsidRDefault="00E951D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B0A40" w14:textId="77777777" w:rsidR="00E951D8" w:rsidRPr="001B37B8" w:rsidRDefault="00E951D8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53135" w14:textId="77777777" w:rsidR="00E951D8" w:rsidRDefault="00E951D8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BDB71D" w14:textId="77777777" w:rsidR="00E951D8" w:rsidRDefault="00E951D8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E951D8" w14:paraId="327F0E7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EE74" w14:textId="77777777" w:rsidR="00E951D8" w:rsidRDefault="00E951D8" w:rsidP="00E951D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5A803" w14:textId="77777777" w:rsidR="00E951D8" w:rsidRDefault="00E951D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B6D0E" w14:textId="77777777" w:rsidR="00E951D8" w:rsidRPr="001B37B8" w:rsidRDefault="00E951D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3967D" w14:textId="77777777" w:rsidR="00E951D8" w:rsidRDefault="00E951D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6F12289" w14:textId="77777777" w:rsidR="00E951D8" w:rsidRDefault="00E951D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6B58B" w14:textId="77777777" w:rsidR="00E951D8" w:rsidRDefault="00E951D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12F4BD1" w14:textId="77777777" w:rsidR="00E951D8" w:rsidRDefault="00E951D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C8536" w14:textId="77777777" w:rsidR="00E951D8" w:rsidRDefault="00E951D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F6539" w14:textId="77777777" w:rsidR="00E951D8" w:rsidRDefault="00E951D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183D" w14:textId="77777777" w:rsidR="00E951D8" w:rsidRPr="001B37B8" w:rsidRDefault="00E951D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DE8DF" w14:textId="77777777" w:rsidR="00E951D8" w:rsidRDefault="00E951D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6BB803" w14:textId="77777777" w:rsidR="00E951D8" w:rsidRDefault="00E951D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E951D8" w14:paraId="5AC72074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A36EE" w14:textId="77777777" w:rsidR="00E951D8" w:rsidRDefault="00E951D8" w:rsidP="00E951D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A2A8B" w14:textId="77777777" w:rsidR="00E951D8" w:rsidRDefault="00E951D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EE76B" w14:textId="77777777" w:rsidR="00E951D8" w:rsidRPr="001B37B8" w:rsidRDefault="00E951D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0D44E" w14:textId="77777777" w:rsidR="00E951D8" w:rsidRDefault="00E951D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C1D8569" w14:textId="77777777" w:rsidR="00E951D8" w:rsidRDefault="00E951D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3D528" w14:textId="77777777" w:rsidR="00E951D8" w:rsidRDefault="00E951D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596501FF" w14:textId="77777777" w:rsidR="00E951D8" w:rsidRDefault="00E951D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A82C2" w14:textId="77777777" w:rsidR="00E951D8" w:rsidRDefault="00E951D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0E44" w14:textId="77777777" w:rsidR="00E951D8" w:rsidRDefault="00E951D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B0C9C" w14:textId="77777777" w:rsidR="00E951D8" w:rsidRPr="001B37B8" w:rsidRDefault="00E951D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A891" w14:textId="77777777" w:rsidR="00E951D8" w:rsidRDefault="00E951D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92B219" w14:textId="77777777" w:rsidR="00E951D8" w:rsidRDefault="00E951D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E951D8" w14:paraId="36D3AB55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4E4E6" w14:textId="77777777" w:rsidR="00E951D8" w:rsidRDefault="00E951D8" w:rsidP="00E951D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E0E78" w14:textId="77777777" w:rsidR="00E951D8" w:rsidRDefault="00E951D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DCCF1" w14:textId="77777777" w:rsidR="00E951D8" w:rsidRPr="001B37B8" w:rsidRDefault="00E951D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BE7A1" w14:textId="77777777" w:rsidR="00E951D8" w:rsidRDefault="00E951D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DA20088" w14:textId="77777777" w:rsidR="00E951D8" w:rsidRDefault="00E951D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B0A65" w14:textId="77777777" w:rsidR="00E951D8" w:rsidRDefault="00E951D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A85E1" w14:textId="77777777" w:rsidR="00E951D8" w:rsidRDefault="00E951D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EE3A1" w14:textId="77777777" w:rsidR="00E951D8" w:rsidRDefault="00E951D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F57A1" w14:textId="77777777" w:rsidR="00E951D8" w:rsidRPr="001B37B8" w:rsidRDefault="00E951D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1818C" w14:textId="77777777" w:rsidR="00E951D8" w:rsidRDefault="00E951D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1C346D33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09CB0" w14:textId="77777777" w:rsidR="00E951D8" w:rsidRDefault="00E951D8" w:rsidP="00E951D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810B6" w14:textId="77777777" w:rsidR="00E951D8" w:rsidRDefault="00E951D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5EADD" w14:textId="77777777" w:rsidR="00E951D8" w:rsidRPr="001B37B8" w:rsidRDefault="00E951D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FE479" w14:textId="77777777" w:rsidR="00E951D8" w:rsidRDefault="00E951D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68CB4AC" w14:textId="77777777" w:rsidR="00E951D8" w:rsidRDefault="00E951D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C0599" w14:textId="77777777" w:rsidR="00E951D8" w:rsidRDefault="00E951D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56F93A0" w14:textId="77777777" w:rsidR="00E951D8" w:rsidRDefault="00E951D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F412E" w14:textId="77777777" w:rsidR="00E951D8" w:rsidRDefault="00E951D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47CAC" w14:textId="77777777" w:rsidR="00E951D8" w:rsidRDefault="00E951D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F88BC" w14:textId="77777777" w:rsidR="00E951D8" w:rsidRPr="001B37B8" w:rsidRDefault="00E951D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D5B41" w14:textId="77777777" w:rsidR="00E951D8" w:rsidRDefault="00E951D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72B272" w14:textId="77777777" w:rsidR="00E951D8" w:rsidRDefault="00E951D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E951D8" w14:paraId="4ABC7266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DF055" w14:textId="77777777" w:rsidR="00E951D8" w:rsidRDefault="00E951D8" w:rsidP="00E951D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9A633" w14:textId="77777777" w:rsidR="00E951D8" w:rsidRDefault="00E951D8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9CAA5" w14:textId="77777777" w:rsidR="00E951D8" w:rsidRPr="001B37B8" w:rsidRDefault="00E951D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FE6CB" w14:textId="77777777" w:rsidR="00E951D8" w:rsidRDefault="00E951D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AE5E531" w14:textId="77777777" w:rsidR="00E951D8" w:rsidRDefault="00E951D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674EC" w14:textId="77777777" w:rsidR="00E951D8" w:rsidRDefault="00E951D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7105FC6" w14:textId="77777777" w:rsidR="00E951D8" w:rsidRDefault="00E951D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6E0D6" w14:textId="77777777" w:rsidR="00E951D8" w:rsidRDefault="00E951D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C242B" w14:textId="77777777" w:rsidR="00E951D8" w:rsidRDefault="00E951D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468D3" w14:textId="77777777" w:rsidR="00E951D8" w:rsidRPr="001B37B8" w:rsidRDefault="00E951D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6535F" w14:textId="77777777" w:rsidR="00E951D8" w:rsidRDefault="00E951D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0952DB" w14:textId="77777777" w:rsidR="00E951D8" w:rsidRDefault="00E951D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E951D8" w14:paraId="0EBC39EE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DA0E6" w14:textId="77777777" w:rsidR="00E951D8" w:rsidRDefault="00E951D8" w:rsidP="00E951D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27C56" w14:textId="77777777" w:rsidR="00E951D8" w:rsidRDefault="00E951D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AE7C" w14:textId="77777777" w:rsidR="00E951D8" w:rsidRPr="001B37B8" w:rsidRDefault="00E951D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A8A36" w14:textId="77777777" w:rsidR="00E951D8" w:rsidRDefault="00E951D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56523AD" w14:textId="77777777" w:rsidR="00E951D8" w:rsidRDefault="00E951D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69524" w14:textId="77777777" w:rsidR="00E951D8" w:rsidRDefault="00E951D8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11645222" w14:textId="77777777" w:rsidR="00E951D8" w:rsidRDefault="00E951D8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50AFA3D7" w14:textId="77777777" w:rsidR="00E951D8" w:rsidRDefault="00E951D8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D3F80" w14:textId="77777777" w:rsidR="00E951D8" w:rsidRPr="001B37B8" w:rsidRDefault="00E951D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A0DE1" w14:textId="77777777" w:rsidR="00E951D8" w:rsidRDefault="00E951D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5EA8" w14:textId="77777777" w:rsidR="00E951D8" w:rsidRPr="001B37B8" w:rsidRDefault="00E951D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33EC8" w14:textId="77777777" w:rsidR="00E951D8" w:rsidRDefault="00E951D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56FCF061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70693" w14:textId="77777777" w:rsidR="00E951D8" w:rsidRDefault="00E951D8" w:rsidP="00E951D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413B3" w14:textId="77777777" w:rsidR="00E951D8" w:rsidRDefault="00E951D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49789" w14:textId="77777777" w:rsidR="00E951D8" w:rsidRPr="001B37B8" w:rsidRDefault="00E951D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656FC" w14:textId="77777777" w:rsidR="00E951D8" w:rsidRDefault="00E951D8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4673D0D2" w14:textId="77777777" w:rsidR="00E951D8" w:rsidRDefault="00E951D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641EE8DF" w14:textId="77777777" w:rsidR="00E951D8" w:rsidRDefault="00E951D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89206" w14:textId="77777777" w:rsidR="00E951D8" w:rsidRDefault="00E951D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F66AFF1" w14:textId="77777777" w:rsidR="00E951D8" w:rsidRDefault="00E951D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8A07F" w14:textId="77777777" w:rsidR="00E951D8" w:rsidRPr="001B37B8" w:rsidRDefault="00E951D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1E9DA" w14:textId="77777777" w:rsidR="00E951D8" w:rsidRDefault="00E951D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50F23" w14:textId="77777777" w:rsidR="00E951D8" w:rsidRPr="001B37B8" w:rsidRDefault="00E951D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286E0" w14:textId="77777777" w:rsidR="00E951D8" w:rsidRDefault="00E951D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7A49259C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E8B23" w14:textId="77777777" w:rsidR="00E951D8" w:rsidRDefault="00E951D8" w:rsidP="00E951D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C85A6" w14:textId="77777777" w:rsidR="00E951D8" w:rsidRDefault="00E951D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FF32B" w14:textId="77777777" w:rsidR="00E951D8" w:rsidRPr="001B37B8" w:rsidRDefault="00E951D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0857F" w14:textId="77777777" w:rsidR="00E951D8" w:rsidRDefault="00E951D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CDE40EA" w14:textId="77777777" w:rsidR="00E951D8" w:rsidRDefault="00E951D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D1A70" w14:textId="77777777" w:rsidR="00E951D8" w:rsidRDefault="00E951D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59C14D4" w14:textId="77777777" w:rsidR="00E951D8" w:rsidRDefault="00E951D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7D033" w14:textId="77777777" w:rsidR="00E951D8" w:rsidRPr="001B37B8" w:rsidRDefault="00E951D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AFD6E" w14:textId="77777777" w:rsidR="00E951D8" w:rsidRDefault="00E951D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95B0D" w14:textId="77777777" w:rsidR="00E951D8" w:rsidRPr="001B37B8" w:rsidRDefault="00E951D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6BF63" w14:textId="77777777" w:rsidR="00E951D8" w:rsidRDefault="00E951D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6E4BB5D7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4BA0C" w14:textId="77777777" w:rsidR="00E951D8" w:rsidRDefault="00E951D8" w:rsidP="00E951D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2393F" w14:textId="77777777" w:rsidR="00E951D8" w:rsidRDefault="00E951D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B0C64" w14:textId="77777777" w:rsidR="00E951D8" w:rsidRPr="001B37B8" w:rsidRDefault="00E951D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71E62" w14:textId="77777777" w:rsidR="00E951D8" w:rsidRDefault="00E951D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2658F6F" w14:textId="77777777" w:rsidR="00E951D8" w:rsidRDefault="00E951D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C7C81" w14:textId="77777777" w:rsidR="00E951D8" w:rsidRDefault="00E951D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48118E9" w14:textId="77777777" w:rsidR="00E951D8" w:rsidRDefault="00E951D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57763" w14:textId="77777777" w:rsidR="00E951D8" w:rsidRPr="001B37B8" w:rsidRDefault="00E951D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1FB84" w14:textId="77777777" w:rsidR="00E951D8" w:rsidRDefault="00E951D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AB5AB" w14:textId="77777777" w:rsidR="00E951D8" w:rsidRPr="001B37B8" w:rsidRDefault="00E951D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83C3C" w14:textId="77777777" w:rsidR="00E951D8" w:rsidRDefault="00E951D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15DF8FB9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BF675" w14:textId="77777777" w:rsidR="00E951D8" w:rsidRDefault="00E951D8" w:rsidP="00E951D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AE25C" w14:textId="77777777" w:rsidR="00E951D8" w:rsidRDefault="00E951D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AC6ED" w14:textId="77777777" w:rsidR="00E951D8" w:rsidRPr="001B37B8" w:rsidRDefault="00E951D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E5454" w14:textId="77777777" w:rsidR="00E951D8" w:rsidRDefault="00E951D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DB5F960" w14:textId="77777777" w:rsidR="00E951D8" w:rsidRDefault="00E951D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B011" w14:textId="77777777" w:rsidR="00E951D8" w:rsidRDefault="00E951D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26B4E00" w14:textId="77777777" w:rsidR="00E951D8" w:rsidRDefault="00E951D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C16F6" w14:textId="77777777" w:rsidR="00E951D8" w:rsidRPr="001B37B8" w:rsidRDefault="00E951D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9C7B6" w14:textId="77777777" w:rsidR="00E951D8" w:rsidRDefault="00E951D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F83FB" w14:textId="77777777" w:rsidR="00E951D8" w:rsidRPr="001B37B8" w:rsidRDefault="00E951D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71F7B" w14:textId="77777777" w:rsidR="00E951D8" w:rsidRDefault="00E951D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79AC0BE2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95E1C" w14:textId="77777777" w:rsidR="00E951D8" w:rsidRDefault="00E951D8" w:rsidP="00E951D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C30F6" w14:textId="77777777" w:rsidR="00E951D8" w:rsidRDefault="00E951D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F3092" w14:textId="77777777" w:rsidR="00E951D8" w:rsidRPr="001B37B8" w:rsidRDefault="00E951D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73DC3" w14:textId="77777777" w:rsidR="00E951D8" w:rsidRDefault="00E951D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9392AD1" w14:textId="77777777" w:rsidR="00E951D8" w:rsidRDefault="00E951D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C90FC" w14:textId="77777777" w:rsidR="00E951D8" w:rsidRDefault="00E951D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5C2CD2B" w14:textId="77777777" w:rsidR="00E951D8" w:rsidRDefault="00E951D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5B83F" w14:textId="77777777" w:rsidR="00E951D8" w:rsidRPr="001B37B8" w:rsidRDefault="00E951D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A299E" w14:textId="77777777" w:rsidR="00E951D8" w:rsidRDefault="00E951D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B7F58" w14:textId="77777777" w:rsidR="00E951D8" w:rsidRPr="001B37B8" w:rsidRDefault="00E951D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130DC" w14:textId="77777777" w:rsidR="00E951D8" w:rsidRDefault="00E951D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850E47F" w14:textId="77777777" w:rsidR="00E951D8" w:rsidRDefault="00E951D8">
      <w:pPr>
        <w:spacing w:before="40" w:after="40" w:line="192" w:lineRule="auto"/>
        <w:ind w:right="57"/>
        <w:rPr>
          <w:sz w:val="20"/>
          <w:lang w:val="ro-RO"/>
        </w:rPr>
      </w:pPr>
    </w:p>
    <w:p w14:paraId="5B73ECB2" w14:textId="77777777" w:rsidR="00E951D8" w:rsidRDefault="00E951D8" w:rsidP="00E81B3B">
      <w:pPr>
        <w:pStyle w:val="Heading1"/>
        <w:spacing w:line="360" w:lineRule="auto"/>
      </w:pPr>
      <w:r>
        <w:lastRenderedPageBreak/>
        <w:t>LINIA 314 G</w:t>
      </w:r>
    </w:p>
    <w:p w14:paraId="094C402F" w14:textId="77777777" w:rsidR="00E951D8" w:rsidRDefault="00E951D8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951D8" w14:paraId="3AEDD5C2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7048B" w14:textId="77777777" w:rsidR="00E951D8" w:rsidRDefault="00E951D8" w:rsidP="00E951D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62E8D" w14:textId="77777777" w:rsidR="00E951D8" w:rsidRDefault="00E951D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499D6" w14:textId="77777777" w:rsidR="00E951D8" w:rsidRPr="00DF53C6" w:rsidRDefault="00E951D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6C93" w14:textId="77777777" w:rsidR="00E951D8" w:rsidRDefault="00E951D8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A182855" w14:textId="77777777" w:rsidR="00E951D8" w:rsidRDefault="00E951D8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7BD0120D" w14:textId="77777777" w:rsidR="00E951D8" w:rsidRDefault="00E951D8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1805E" w14:textId="77777777" w:rsidR="00E951D8" w:rsidRDefault="00E951D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69BE5" w14:textId="77777777" w:rsidR="00E951D8" w:rsidRPr="00DF53C6" w:rsidRDefault="00E951D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782E0" w14:textId="77777777" w:rsidR="00E951D8" w:rsidRDefault="00E951D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48751" w14:textId="77777777" w:rsidR="00E951D8" w:rsidRPr="00DF53C6" w:rsidRDefault="00E951D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81442" w14:textId="77777777" w:rsidR="00E951D8" w:rsidRDefault="00E951D8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4FB9D3E3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E4CA4" w14:textId="77777777" w:rsidR="00E951D8" w:rsidRDefault="00E951D8" w:rsidP="00E951D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F0F42" w14:textId="77777777" w:rsidR="00E951D8" w:rsidRDefault="00E951D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95575" w14:textId="77777777" w:rsidR="00E951D8" w:rsidRPr="00DF53C6" w:rsidRDefault="00E951D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0345D" w14:textId="77777777" w:rsidR="00E951D8" w:rsidRDefault="00E951D8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7357282" w14:textId="77777777" w:rsidR="00E951D8" w:rsidRDefault="00E951D8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1876AAD7" w14:textId="77777777" w:rsidR="00E951D8" w:rsidRDefault="00E951D8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AF3B" w14:textId="77777777" w:rsidR="00E951D8" w:rsidRDefault="00E951D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33BF5" w14:textId="77777777" w:rsidR="00E951D8" w:rsidRPr="00DF53C6" w:rsidRDefault="00E951D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FF175" w14:textId="77777777" w:rsidR="00E951D8" w:rsidRDefault="00E951D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EEBF8" w14:textId="77777777" w:rsidR="00E951D8" w:rsidRPr="00DF53C6" w:rsidRDefault="00E951D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F7A77" w14:textId="77777777" w:rsidR="00E951D8" w:rsidRDefault="00E951D8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00E10FB8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28F33" w14:textId="77777777" w:rsidR="00E951D8" w:rsidRDefault="00E951D8" w:rsidP="00E951D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C4D67" w14:textId="77777777" w:rsidR="00E951D8" w:rsidRDefault="00E951D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232E6" w14:textId="77777777" w:rsidR="00E951D8" w:rsidRPr="00DF53C6" w:rsidRDefault="00E951D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76A29" w14:textId="77777777" w:rsidR="00E951D8" w:rsidRDefault="00E951D8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150811D" w14:textId="77777777" w:rsidR="00E951D8" w:rsidRDefault="00E951D8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5DD53" w14:textId="77777777" w:rsidR="00E951D8" w:rsidRDefault="00E951D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87DF0" w14:textId="77777777" w:rsidR="00E951D8" w:rsidRPr="00DF53C6" w:rsidRDefault="00E951D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43BCA" w14:textId="77777777" w:rsidR="00E951D8" w:rsidRDefault="00E951D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67D2D" w14:textId="77777777" w:rsidR="00E951D8" w:rsidRPr="00DF53C6" w:rsidRDefault="00E951D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CFFC3" w14:textId="77777777" w:rsidR="00E951D8" w:rsidRDefault="00E951D8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89CC292" w14:textId="77777777" w:rsidR="00E951D8" w:rsidRDefault="00E951D8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951D8" w14:paraId="665F8CF1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4AD8E" w14:textId="77777777" w:rsidR="00E951D8" w:rsidRDefault="00E951D8" w:rsidP="00E951D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304C3" w14:textId="77777777" w:rsidR="00E951D8" w:rsidRDefault="00E951D8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AB2E4" w14:textId="77777777" w:rsidR="00E951D8" w:rsidRPr="00DF53C6" w:rsidRDefault="00E951D8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86A8" w14:textId="77777777" w:rsidR="00E951D8" w:rsidRDefault="00E951D8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493ACDA" w14:textId="77777777" w:rsidR="00E951D8" w:rsidRDefault="00E951D8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B0E85" w14:textId="77777777" w:rsidR="00E951D8" w:rsidRDefault="00E951D8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8F0A9" w14:textId="77777777" w:rsidR="00E951D8" w:rsidRPr="00DF53C6" w:rsidRDefault="00E951D8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57669" w14:textId="77777777" w:rsidR="00E951D8" w:rsidRDefault="00E951D8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C6D17" w14:textId="77777777" w:rsidR="00E951D8" w:rsidRPr="00DF53C6" w:rsidRDefault="00E951D8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1E81D" w14:textId="77777777" w:rsidR="00E951D8" w:rsidRDefault="00E951D8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0429BCC" w14:textId="77777777" w:rsidR="00E951D8" w:rsidRDefault="00E951D8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951D8" w14:paraId="23D700CC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DD5A" w14:textId="77777777" w:rsidR="00E951D8" w:rsidRDefault="00E951D8" w:rsidP="00E951D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EC3CD" w14:textId="77777777" w:rsidR="00E951D8" w:rsidRDefault="00E951D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A5DEC" w14:textId="77777777" w:rsidR="00E951D8" w:rsidRPr="00DF53C6" w:rsidRDefault="00E951D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20764" w14:textId="77777777" w:rsidR="00E951D8" w:rsidRDefault="00E951D8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7E726D4D" w14:textId="77777777" w:rsidR="00E951D8" w:rsidRDefault="00E951D8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06D82B6C" w14:textId="77777777" w:rsidR="00E951D8" w:rsidRDefault="00E951D8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2E0678DF" w14:textId="77777777" w:rsidR="00E951D8" w:rsidRDefault="00E951D8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7C40D" w14:textId="77777777" w:rsidR="00E951D8" w:rsidRDefault="00E951D8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8F3AD" w14:textId="77777777" w:rsidR="00E951D8" w:rsidRPr="00DF53C6" w:rsidRDefault="00E951D8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8FC3B" w14:textId="77777777" w:rsidR="00E951D8" w:rsidRDefault="00E951D8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28BE" w14:textId="77777777" w:rsidR="00E951D8" w:rsidRPr="00DF53C6" w:rsidRDefault="00E951D8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4DB89" w14:textId="77777777" w:rsidR="00E951D8" w:rsidRDefault="00E951D8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7E9EC987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6466A" w14:textId="77777777" w:rsidR="00E951D8" w:rsidRDefault="00E951D8" w:rsidP="00E951D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7FBBE" w14:textId="77777777" w:rsidR="00E951D8" w:rsidRDefault="00E951D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17A71" w14:textId="77777777" w:rsidR="00E951D8" w:rsidRPr="00DF53C6" w:rsidRDefault="00E951D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339C2" w14:textId="77777777" w:rsidR="00E951D8" w:rsidRDefault="00E951D8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205BB938" w14:textId="77777777" w:rsidR="00E951D8" w:rsidRDefault="00E951D8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79DD68FD" w14:textId="77777777" w:rsidR="00E951D8" w:rsidRDefault="00E951D8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3E11B556" w14:textId="77777777" w:rsidR="00E951D8" w:rsidRDefault="00E951D8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66ECC" w14:textId="77777777" w:rsidR="00E951D8" w:rsidRDefault="00E951D8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557B0" w14:textId="77777777" w:rsidR="00E951D8" w:rsidRPr="00DF53C6" w:rsidRDefault="00E951D8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1AAAA" w14:textId="77777777" w:rsidR="00E951D8" w:rsidRDefault="00E951D8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D30A6" w14:textId="77777777" w:rsidR="00E951D8" w:rsidRPr="00DF53C6" w:rsidRDefault="00E951D8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01190" w14:textId="77777777" w:rsidR="00E951D8" w:rsidRDefault="00E951D8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CA648F0" w14:textId="77777777" w:rsidR="00E951D8" w:rsidRDefault="00E951D8">
      <w:pPr>
        <w:spacing w:before="40" w:after="40" w:line="192" w:lineRule="auto"/>
        <w:ind w:right="57"/>
        <w:rPr>
          <w:sz w:val="20"/>
          <w:lang w:val="ro-RO"/>
        </w:rPr>
      </w:pPr>
    </w:p>
    <w:p w14:paraId="6AF088B1" w14:textId="77777777" w:rsidR="00E951D8" w:rsidRDefault="00E951D8" w:rsidP="003A5387">
      <w:pPr>
        <w:pStyle w:val="Heading1"/>
        <w:spacing w:line="360" w:lineRule="auto"/>
      </w:pPr>
      <w:r>
        <w:lastRenderedPageBreak/>
        <w:t>LINIA 316</w:t>
      </w:r>
    </w:p>
    <w:p w14:paraId="28B8D388" w14:textId="77777777" w:rsidR="00E951D8" w:rsidRDefault="00E951D8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951D8" w14:paraId="7FBB1DE2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7CB2B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A0464" w14:textId="77777777" w:rsidR="00E951D8" w:rsidRDefault="00E951D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74D05" w14:textId="77777777" w:rsidR="00E951D8" w:rsidRDefault="00E951D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26061" w14:textId="77777777" w:rsidR="00E951D8" w:rsidRDefault="00E951D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73383F7A" w14:textId="77777777" w:rsidR="00E951D8" w:rsidRDefault="00E951D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82E25" w14:textId="77777777" w:rsidR="00E951D8" w:rsidRDefault="00E951D8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F20FA" w14:textId="77777777" w:rsidR="00E951D8" w:rsidRDefault="00E951D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0E100" w14:textId="77777777" w:rsidR="00E951D8" w:rsidRDefault="00E951D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49019" w14:textId="77777777" w:rsidR="00E951D8" w:rsidRPr="00F6236C" w:rsidRDefault="00E951D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8D36A" w14:textId="77777777" w:rsidR="00E951D8" w:rsidRDefault="00E951D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937C85" w14:textId="77777777" w:rsidR="00E951D8" w:rsidRDefault="00E951D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61CF3A0" w14:textId="77777777" w:rsidR="00E951D8" w:rsidRDefault="00E951D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E951D8" w14:paraId="6D0960F8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6625C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8359F" w14:textId="77777777" w:rsidR="00E951D8" w:rsidRDefault="00E951D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DD234" w14:textId="77777777" w:rsidR="00E951D8" w:rsidRDefault="00E951D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5ECA3" w14:textId="77777777" w:rsidR="00E951D8" w:rsidRDefault="00E951D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DCB1" w14:textId="77777777" w:rsidR="00E951D8" w:rsidRDefault="00E951D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49D643F9" w14:textId="77777777" w:rsidR="00E951D8" w:rsidRDefault="00E951D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3BFA80D9" w14:textId="77777777" w:rsidR="00E951D8" w:rsidRDefault="00E951D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142DD30F" w14:textId="77777777" w:rsidR="00E951D8" w:rsidRDefault="00E951D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3D06B234" w14:textId="77777777" w:rsidR="00E951D8" w:rsidRDefault="00E951D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44EF40DE" w14:textId="77777777" w:rsidR="00E951D8" w:rsidRDefault="00E951D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29986588" w14:textId="77777777" w:rsidR="00E951D8" w:rsidRDefault="00E951D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BE6ED" w14:textId="77777777" w:rsidR="00E951D8" w:rsidRDefault="00E951D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6E7BD" w14:textId="77777777" w:rsidR="00E951D8" w:rsidRDefault="00E951D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52F1B" w14:textId="77777777" w:rsidR="00E951D8" w:rsidRPr="00F6236C" w:rsidRDefault="00E951D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CD270" w14:textId="77777777" w:rsidR="00E951D8" w:rsidRDefault="00E951D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51CBEF" w14:textId="77777777" w:rsidR="00E951D8" w:rsidRDefault="00E951D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E951D8" w14:paraId="0E38BD5C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9FF6F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90A30" w14:textId="77777777" w:rsidR="00E951D8" w:rsidRDefault="00E951D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88424" w14:textId="77777777" w:rsidR="00E951D8" w:rsidRDefault="00E951D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3577" w14:textId="77777777" w:rsidR="00E951D8" w:rsidRDefault="00E951D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6C79EEA5" w14:textId="77777777" w:rsidR="00E951D8" w:rsidRDefault="00E951D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516AC" w14:textId="77777777" w:rsidR="00E951D8" w:rsidRDefault="00E951D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0037929" w14:textId="77777777" w:rsidR="00E951D8" w:rsidRDefault="00E951D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BE7F9" w14:textId="77777777" w:rsidR="00E951D8" w:rsidRDefault="00E951D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EF945" w14:textId="77777777" w:rsidR="00E951D8" w:rsidRDefault="00E951D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DC6A6" w14:textId="77777777" w:rsidR="00E951D8" w:rsidRPr="00F6236C" w:rsidRDefault="00E951D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AAE70" w14:textId="77777777" w:rsidR="00E951D8" w:rsidRDefault="00E951D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42DA41" w14:textId="77777777" w:rsidR="00E951D8" w:rsidRDefault="00E951D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BBA1BD" w14:textId="77777777" w:rsidR="00E951D8" w:rsidRDefault="00E951D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E951D8" w14:paraId="3696FCD1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539E8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B37B2" w14:textId="77777777" w:rsidR="00E951D8" w:rsidRDefault="00E951D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48D44" w14:textId="77777777" w:rsidR="00E951D8" w:rsidRDefault="00E951D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C4F3B" w14:textId="77777777" w:rsidR="00E951D8" w:rsidRDefault="00E951D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3E0868FE" w14:textId="77777777" w:rsidR="00E951D8" w:rsidRDefault="00E951D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0BAF4" w14:textId="77777777" w:rsidR="00E951D8" w:rsidRDefault="00E951D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104F3" w14:textId="77777777" w:rsidR="00E951D8" w:rsidRDefault="00E951D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9DBE" w14:textId="77777777" w:rsidR="00E951D8" w:rsidRDefault="00E951D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B5619" w14:textId="77777777" w:rsidR="00E951D8" w:rsidRPr="00F6236C" w:rsidRDefault="00E951D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2A8EB" w14:textId="77777777" w:rsidR="00E951D8" w:rsidRDefault="00E951D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715DFF21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DA64E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1EA02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B293E" w14:textId="77777777" w:rsidR="00E951D8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9F32E" w14:textId="77777777" w:rsidR="00E951D8" w:rsidRDefault="00E951D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79F32CBC" w14:textId="77777777" w:rsidR="00E951D8" w:rsidRDefault="00E951D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82069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01637" w14:textId="77777777" w:rsidR="00E951D8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10D0D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EA598" w14:textId="77777777" w:rsidR="00E951D8" w:rsidRPr="00F6236C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38FBC" w14:textId="77777777" w:rsidR="00E951D8" w:rsidRDefault="00E951D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73AD10D7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17B0B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17C2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E413E" w14:textId="77777777" w:rsidR="00E951D8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9EA92" w14:textId="77777777" w:rsidR="00E951D8" w:rsidRDefault="00E951D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33A8D767" w14:textId="77777777" w:rsidR="00E951D8" w:rsidRDefault="00E951D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C67A0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063D4" w14:textId="77777777" w:rsidR="00E951D8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9BD9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1B9E3" w14:textId="77777777" w:rsidR="00E951D8" w:rsidRPr="00F6236C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4FC3A" w14:textId="77777777" w:rsidR="00E951D8" w:rsidRDefault="00E951D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00CD0D17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BF32D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CF4EB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34+700</w:t>
            </w:r>
          </w:p>
          <w:p w14:paraId="4A2CA09B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A2DDB" w14:textId="77777777" w:rsidR="00E951D8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DF257" w14:textId="77777777" w:rsidR="00E951D8" w:rsidRDefault="00E951D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0F26CDE6" w14:textId="77777777" w:rsidR="00E951D8" w:rsidRDefault="00E951D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59F4F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D80B9" w14:textId="77777777" w:rsidR="00E951D8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0300B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FF321" w14:textId="77777777" w:rsidR="00E951D8" w:rsidRPr="00F6236C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F30BA" w14:textId="77777777" w:rsidR="00E951D8" w:rsidRDefault="00E951D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15FFAF8A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BE3B3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B3AA6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5165B178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62727" w14:textId="77777777" w:rsidR="00E951D8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8E5DA" w14:textId="77777777" w:rsidR="00E951D8" w:rsidRDefault="00E951D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69823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75C8A" w14:textId="77777777" w:rsidR="00E951D8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61490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FD0DF" w14:textId="77777777" w:rsidR="00E951D8" w:rsidRPr="00F6236C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CDEE5" w14:textId="77777777" w:rsidR="00E951D8" w:rsidRDefault="00E951D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951D8" w14:paraId="5DA19258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E0B64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7AF08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06D28620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02049" w14:textId="77777777" w:rsidR="00E951D8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3863B" w14:textId="77777777" w:rsidR="00E951D8" w:rsidRDefault="00E951D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3B916CFC" w14:textId="77777777" w:rsidR="00E951D8" w:rsidRDefault="00E951D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EDA6F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EBAD4" w14:textId="77777777" w:rsidR="00E951D8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21D13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23560" w14:textId="77777777" w:rsidR="00E951D8" w:rsidRPr="00F6236C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664B1" w14:textId="77777777" w:rsidR="00E951D8" w:rsidRDefault="00E951D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951D8" w14:paraId="6BA74677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83514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90474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594C94DB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770AB" w14:textId="77777777" w:rsidR="00E951D8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A4B87" w14:textId="77777777" w:rsidR="00E951D8" w:rsidRDefault="00E951D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05A1A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D6C0B" w14:textId="77777777" w:rsidR="00E951D8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6983E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B6FD9" w14:textId="77777777" w:rsidR="00E951D8" w:rsidRPr="00F6236C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E8BD5" w14:textId="77777777" w:rsidR="00E951D8" w:rsidRDefault="00E951D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951D8" w14:paraId="2BFC3655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72624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EDD90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6B6C7" w14:textId="77777777" w:rsidR="00E951D8" w:rsidRPr="00F6236C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EC57C" w14:textId="77777777" w:rsidR="00E951D8" w:rsidRDefault="00E951D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6F5B140A" w14:textId="77777777" w:rsidR="00E951D8" w:rsidRDefault="00E951D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CB65A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C51C5" w14:textId="77777777" w:rsidR="00E951D8" w:rsidRPr="00514DA4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9B973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C442C" w14:textId="77777777" w:rsidR="00E951D8" w:rsidRPr="00F6236C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02C31" w14:textId="77777777" w:rsidR="00E951D8" w:rsidRDefault="00E951D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326C1FD2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D2F54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D51D4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90136" w14:textId="77777777" w:rsidR="00E951D8" w:rsidRPr="00F6236C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07498" w14:textId="77777777" w:rsidR="00E951D8" w:rsidRDefault="00E951D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5CE59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508A1215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5BE4A318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6D51A609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705B8AB2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4D05E" w14:textId="77777777" w:rsidR="00E951D8" w:rsidRPr="00514DA4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A69D0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A04DD" w14:textId="77777777" w:rsidR="00E951D8" w:rsidRPr="00F6236C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97AE3" w14:textId="77777777" w:rsidR="00E951D8" w:rsidRDefault="00E951D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1F52DB4F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D8E75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F102C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C3096" w14:textId="77777777" w:rsidR="00E951D8" w:rsidRPr="00F6236C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EB12" w14:textId="77777777" w:rsidR="00E951D8" w:rsidRDefault="00E951D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5866DFB0" w14:textId="77777777" w:rsidR="00E951D8" w:rsidRDefault="00E951D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04E15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09E07218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0285BCF1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E2232" w14:textId="77777777" w:rsidR="00E951D8" w:rsidRPr="00514DA4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2BE4B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B23D5" w14:textId="77777777" w:rsidR="00E951D8" w:rsidRPr="00F6236C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A5B06" w14:textId="77777777" w:rsidR="00E951D8" w:rsidRDefault="00E951D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E951D8" w14:paraId="106A7274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42F47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69EDE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1E898FF4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44D4C" w14:textId="77777777" w:rsidR="00E951D8" w:rsidRPr="00F6236C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6254B" w14:textId="77777777" w:rsidR="00E951D8" w:rsidRDefault="00E951D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66016910" w14:textId="77777777" w:rsidR="00E951D8" w:rsidRDefault="00E951D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87B34" w14:textId="77777777" w:rsidR="00E951D8" w:rsidRPr="00273EC0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B656A" w14:textId="77777777" w:rsidR="00E951D8" w:rsidRPr="00514DA4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E6015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8F7E4" w14:textId="77777777" w:rsidR="00E951D8" w:rsidRPr="00F6236C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E61A" w14:textId="77777777" w:rsidR="00E951D8" w:rsidRDefault="00E951D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951D8" w14:paraId="1CE638DB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57B1E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129D4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25EE947E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35D98" w14:textId="77777777" w:rsidR="00E951D8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A766B" w14:textId="77777777" w:rsidR="00E951D8" w:rsidRDefault="00E951D8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26CDDDC9" w14:textId="77777777" w:rsidR="00E951D8" w:rsidRDefault="00E951D8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225B0" w14:textId="77777777" w:rsidR="00E951D8" w:rsidRPr="00273EC0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C9739" w14:textId="77777777" w:rsidR="00E951D8" w:rsidRPr="00514DA4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227B9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A98A9" w14:textId="77777777" w:rsidR="00E951D8" w:rsidRPr="00F6236C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F4490" w14:textId="77777777" w:rsidR="00E951D8" w:rsidRDefault="00E951D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951D8" w14:paraId="15CD8753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FFCA7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C7D5E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24BCE" w14:textId="77777777" w:rsidR="00E951D8" w:rsidRPr="00F6236C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2CA58" w14:textId="77777777" w:rsidR="00E951D8" w:rsidRDefault="00E951D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6E0967C2" w14:textId="77777777" w:rsidR="00E951D8" w:rsidRDefault="00E951D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E7CDA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8AF4E" w14:textId="77777777" w:rsidR="00E951D8" w:rsidRPr="00514DA4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A23C5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B0DA4" w14:textId="77777777" w:rsidR="00E951D8" w:rsidRPr="00F6236C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71496" w14:textId="77777777" w:rsidR="00E951D8" w:rsidRDefault="00E951D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4EA415E4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D43E9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3036E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77F3B" w14:textId="77777777" w:rsidR="00E951D8" w:rsidRPr="00F6236C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8E654" w14:textId="77777777" w:rsidR="00E951D8" w:rsidRDefault="00E951D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74A913EE" w14:textId="77777777" w:rsidR="00E951D8" w:rsidRDefault="00E951D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E9590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C71C7" w14:textId="77777777" w:rsidR="00E951D8" w:rsidRPr="00514DA4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CF89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7985B" w14:textId="77777777" w:rsidR="00E951D8" w:rsidRPr="00F6236C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CAFE0" w14:textId="77777777" w:rsidR="00E951D8" w:rsidRDefault="00E951D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3E19EF90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8ACDD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C5662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A94A4" w14:textId="77777777" w:rsidR="00E951D8" w:rsidRPr="00F6236C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2369" w14:textId="77777777" w:rsidR="00E951D8" w:rsidRDefault="00E951D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3F1C1FBA" w14:textId="77777777" w:rsidR="00E951D8" w:rsidRDefault="00E951D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9FF55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534C5" w14:textId="77777777" w:rsidR="00E951D8" w:rsidRPr="00514DA4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6620E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C6990" w14:textId="77777777" w:rsidR="00E951D8" w:rsidRPr="00F6236C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A6ED1" w14:textId="77777777" w:rsidR="00E951D8" w:rsidRDefault="00E951D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57803E43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84487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9A105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59E31C93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C127C" w14:textId="77777777" w:rsidR="00E951D8" w:rsidRPr="00F6236C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E0C24" w14:textId="77777777" w:rsidR="00E951D8" w:rsidRDefault="00E951D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1254ACE7" w14:textId="77777777" w:rsidR="00E951D8" w:rsidRDefault="00E951D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9DC01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9F425" w14:textId="77777777" w:rsidR="00E951D8" w:rsidRPr="00514DA4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80ADB" w14:textId="77777777" w:rsidR="00E951D8" w:rsidRDefault="00E951D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53E1D" w14:textId="77777777" w:rsidR="00E951D8" w:rsidRPr="00F6236C" w:rsidRDefault="00E951D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CAE1C" w14:textId="77777777" w:rsidR="00E951D8" w:rsidRDefault="00E951D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04A76F04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1853A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0E9B1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23399" w14:textId="77777777" w:rsidR="00E951D8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237A4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7AED7E38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01CEA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1E624" w14:textId="77777777" w:rsidR="00E951D8" w:rsidRPr="00514DA4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6E892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4D552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8920A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49558E14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A96CA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78EE8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25E14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01296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02C5DEDC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353A4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CC3DA" w14:textId="77777777" w:rsidR="00E951D8" w:rsidRPr="00514DA4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243C2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E40D8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A705E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7F603D6B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87D7D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317A6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4F1F233B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765DF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1B3D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DD7C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AE38" w14:textId="77777777" w:rsidR="00E951D8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81D2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F2935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CC0E1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720FBCD7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12F3A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D9990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145+600</w:t>
            </w:r>
          </w:p>
          <w:p w14:paraId="48990CD1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9028" w14:textId="77777777" w:rsidR="00E951D8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02D63" w14:textId="77777777" w:rsidR="00E951D8" w:rsidRDefault="00E951D8" w:rsidP="00420E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623A2D84" w14:textId="77777777" w:rsidR="00E951D8" w:rsidRPr="00830247" w:rsidRDefault="00E951D8" w:rsidP="00420E67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11936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11AE9" w14:textId="77777777" w:rsidR="00E951D8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244DF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8EBF7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12B1C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1000Hz</w:t>
            </w:r>
          </w:p>
        </w:tc>
      </w:tr>
      <w:tr w:rsidR="00E951D8" w14:paraId="2ED30477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C84FB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67B36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76817AEA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55AF7" w14:textId="77777777" w:rsidR="00E951D8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FAE97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3429B02C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3E584F3E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5CE4CD65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50A88DA8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4A6F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76D74" w14:textId="77777777" w:rsidR="00E951D8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EA89F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7BF6A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735AD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155AA5A7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F222B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EBCC4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C6978" w14:textId="77777777" w:rsidR="00E951D8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6F842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4D5EE9BF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A2245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A1C2" w14:textId="77777777" w:rsidR="00E951D8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77082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40DAF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DBFFA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115A9F73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1A440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70803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B2FFC" w14:textId="77777777" w:rsidR="00E951D8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CA8AB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616F84F5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C86DF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EC0A7" w14:textId="77777777" w:rsidR="00E951D8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17D85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9094B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66202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661F7513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3C582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CF80D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4CCCF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202FB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46C93299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6E223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E284A" w14:textId="77777777" w:rsidR="00E951D8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C74F9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06959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63C98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4BAF25AF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B3C6E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A42B1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D6E5F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005E9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3BBF757D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B1EF2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EEEED" w14:textId="77777777" w:rsidR="00E951D8" w:rsidRPr="00514DA4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0B8BD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BFECE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AFE01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33049374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582B1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38B28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E429D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E6D01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5428B5D3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4403C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11CCE" w14:textId="77777777" w:rsidR="00E951D8" w:rsidRPr="00514DA4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AF0F7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FD50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4A7C5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A53C3B" w14:textId="77777777" w:rsidR="00E951D8" w:rsidRPr="000D7AA7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E951D8" w14:paraId="4B74D4C4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991D2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C0679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172+100</w:t>
            </w:r>
          </w:p>
          <w:p w14:paraId="301119FD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EC412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4B31F" w14:textId="77777777" w:rsidR="00E951D8" w:rsidRDefault="00E951D8" w:rsidP="00420E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 - Gălăuțaș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851CC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6FF64" w14:textId="77777777" w:rsidR="00E951D8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0519C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77C94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3085E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2A51D576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33C24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72238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8A2D2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B4261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68EE7940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E6950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AEC78" w14:textId="77777777" w:rsidR="00E951D8" w:rsidRPr="00514DA4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E793C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DAAC4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D20D8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31834915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6E54A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6FE0F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D4571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DB82C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7B7F4BB1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7D217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3A1E2" w14:textId="77777777" w:rsidR="00E951D8" w:rsidRPr="00514DA4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639A9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EEB14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D1A36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3F4D6827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77EB4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4823B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6364C5CE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56EC4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72380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6099DE95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CE85A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A7F97" w14:textId="77777777" w:rsidR="00E951D8" w:rsidRPr="00514DA4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D94D9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45698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AF889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1116931E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1657B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D3D6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24D17C68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E5616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9353A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455BC47E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DE81E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B8A4" w14:textId="77777777" w:rsidR="00E951D8" w:rsidRPr="00514DA4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E3B3B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2FD21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5CBC2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951D8" w14:paraId="7D06B69D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69DDF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341CA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FAAB0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406A5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7E2FA036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22145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C63176E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695C0" w14:textId="77777777" w:rsidR="00E951D8" w:rsidRPr="00514DA4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BC8D4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46461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B9E59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78D729AB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88FA9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C0C27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56FB1221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34D48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8C66F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05114CCC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BD1A1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5C4B6" w14:textId="77777777" w:rsidR="00E951D8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84EEF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1857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7A2A3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951D8" w14:paraId="5BE22E8D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678E2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8685F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245+050</w:t>
            </w:r>
          </w:p>
          <w:p w14:paraId="2608B824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CF654" w14:textId="77777777" w:rsidR="00E951D8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2B64E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6FA8943E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BFA6C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2CA4A" w14:textId="77777777" w:rsidR="00E951D8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7568C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FEE49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52D8E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Cu inductori de </w:t>
            </w:r>
          </w:p>
          <w:p w14:paraId="73C15B8D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2000 Hz. Valabilă doar pentru trenurile tip automotor</w:t>
            </w:r>
          </w:p>
        </w:tc>
      </w:tr>
      <w:tr w:rsidR="00E951D8" w14:paraId="0740AACF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0BAA8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573ED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D5470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D4AF2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BB0DBDD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F7EBB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DCDCA" w14:textId="77777777" w:rsidR="00E951D8" w:rsidRPr="00514DA4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C699E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CA4D2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BEA1A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38B155C8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585FD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21CFE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F0D32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A1798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330819BB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FE9FB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0343A" w14:textId="77777777" w:rsidR="00E951D8" w:rsidRPr="00514DA4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05A15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C9645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DA937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29E5CEBD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4B958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716B9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F8210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D64E6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01F4912B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1C849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E1D4BB4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DDED5" w14:textId="77777777" w:rsidR="00E951D8" w:rsidRPr="00514DA4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A4BD4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BAB34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3C3A8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26101D8C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8DFCE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ED60D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68012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C1A17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3041BF65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853C4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26A63" w14:textId="77777777" w:rsidR="00E951D8" w:rsidRPr="00514DA4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805D1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4296B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5EFDF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E951D8" w14:paraId="6D434664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A4E0A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0A8BA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0275D246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06DB7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DFEB7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1D319F5B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16B1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2335C" w14:textId="77777777" w:rsidR="00E951D8" w:rsidRPr="00514DA4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90698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EDB92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A4E86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6BFA46FA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050C1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6E1A4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B2F24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C3465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57A2E8FF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16477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7FD4D" w14:textId="77777777" w:rsidR="00E951D8" w:rsidRPr="00514DA4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D452C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3666D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D3B57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E951D8" w14:paraId="12700211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1E4DF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6292F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55D6D8BF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60E13" w14:textId="77777777" w:rsidR="00E951D8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6BDF3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42020552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2DFCC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07A1D" w14:textId="77777777" w:rsidR="00E951D8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97EAF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B261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0EC90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1824A377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C1107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624FD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EA09" w14:textId="77777777" w:rsidR="00E951D8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012DD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9FF2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384EF70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846F" w14:textId="77777777" w:rsidR="00E951D8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F93FA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CCF2F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3788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3530471B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0C67B9B1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FB8BD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0075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13B29" w14:textId="77777777" w:rsidR="00E951D8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73F48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36727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6E90D46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F198F" w14:textId="77777777" w:rsidR="00E951D8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468B3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18EA4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A0DD6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59617F91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0B7059DA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B70E1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61659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4070F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FBA2B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7AE5D6DD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0D4EB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9A5264C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AECCE" w14:textId="77777777" w:rsidR="00E951D8" w:rsidRPr="00514DA4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6159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243E4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329EA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8BE22B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E951D8" w14:paraId="28C47E98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3A595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43779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0D7A1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CF795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71C2DC87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3193B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353BE5BE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986C9" w14:textId="77777777" w:rsidR="00E951D8" w:rsidRPr="00514DA4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4A1E9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46021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8AED2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A7B083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2B861B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E951D8" w14:paraId="2F87A11F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95D52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DCCEF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BC4DE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C3C89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005B1CFB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3680E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06BB4A1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D8105" w14:textId="77777777" w:rsidR="00E951D8" w:rsidRPr="00514DA4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B724E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D2435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2C120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47A913CD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CFA75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105F7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E95B1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19F26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1CB34FFF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09F4A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66BB8F74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B5079" w14:textId="77777777" w:rsidR="00E951D8" w:rsidRPr="00514DA4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B0B0C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3A414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A4924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84B48F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0F9A8E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E951D8" w14:paraId="1622554B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96DA0" w14:textId="77777777" w:rsidR="00E951D8" w:rsidRDefault="00E951D8" w:rsidP="00E951D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57E9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C55BF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23A88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2A3C4B73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755AA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E0E4143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A6D66" w14:textId="77777777" w:rsidR="00E951D8" w:rsidRPr="00514DA4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3B586" w14:textId="77777777" w:rsidR="00E951D8" w:rsidRDefault="00E951D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7BCDB" w14:textId="77777777" w:rsidR="00E951D8" w:rsidRPr="00F6236C" w:rsidRDefault="00E951D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4FBF7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A32DD7" w14:textId="77777777" w:rsidR="00E951D8" w:rsidRDefault="00E951D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3E2EDCF6" w14:textId="77777777" w:rsidR="00E951D8" w:rsidRDefault="00E951D8">
      <w:pPr>
        <w:spacing w:before="40" w:after="40" w:line="192" w:lineRule="auto"/>
        <w:ind w:right="57"/>
        <w:rPr>
          <w:sz w:val="20"/>
          <w:lang w:val="ro-RO"/>
        </w:rPr>
      </w:pPr>
    </w:p>
    <w:p w14:paraId="73434CE7" w14:textId="77777777" w:rsidR="00E951D8" w:rsidRDefault="00E951D8" w:rsidP="00380064">
      <w:pPr>
        <w:pStyle w:val="Heading1"/>
        <w:spacing w:line="360" w:lineRule="auto"/>
      </w:pPr>
      <w:r>
        <w:t>LINIA 500</w:t>
      </w:r>
    </w:p>
    <w:p w14:paraId="77EA36AC" w14:textId="77777777" w:rsidR="00E951D8" w:rsidRPr="00071303" w:rsidRDefault="00E951D8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E951D8" w14:paraId="0F67F844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04EF4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1EB31" w14:textId="77777777" w:rsidR="00E951D8" w:rsidRDefault="00E951D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5D4876B7" w14:textId="77777777" w:rsidR="00E951D8" w:rsidRDefault="00E951D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F21FF" w14:textId="77777777" w:rsidR="00E951D8" w:rsidRPr="00D33E71" w:rsidRDefault="00E951D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81379" w14:textId="77777777" w:rsidR="00E951D8" w:rsidRDefault="00E951D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4B9FC8A5" w14:textId="77777777" w:rsidR="00E951D8" w:rsidRDefault="00E951D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14AEA" w14:textId="77777777" w:rsidR="00E951D8" w:rsidRDefault="00E951D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3DF35" w14:textId="77777777" w:rsidR="00E951D8" w:rsidRPr="00D33E71" w:rsidRDefault="00E951D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6B2D2" w14:textId="77777777" w:rsidR="00E951D8" w:rsidRDefault="00E951D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6EF78" w14:textId="77777777" w:rsidR="00E951D8" w:rsidRPr="00D33E71" w:rsidRDefault="00E951D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D8585" w14:textId="77777777" w:rsidR="00E951D8" w:rsidRDefault="00E951D8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5BBEA598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BFDFB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B3F48" w14:textId="77777777" w:rsidR="00E951D8" w:rsidRDefault="00E951D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7705D" w14:textId="77777777" w:rsidR="00E951D8" w:rsidRPr="00D33E71" w:rsidRDefault="00E951D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E9D5E" w14:textId="77777777" w:rsidR="00E951D8" w:rsidRDefault="00E951D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2D07E31C" w14:textId="77777777" w:rsidR="00E951D8" w:rsidRDefault="00E951D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22A07959" w14:textId="77777777" w:rsidR="00E951D8" w:rsidRDefault="00E951D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0C73" w14:textId="77777777" w:rsidR="00E951D8" w:rsidRDefault="00E951D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43564555" w14:textId="77777777" w:rsidR="00E951D8" w:rsidRDefault="00E951D8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EB880" w14:textId="77777777" w:rsidR="00E951D8" w:rsidRPr="00D33E71" w:rsidRDefault="00E951D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8FE03" w14:textId="77777777" w:rsidR="00E951D8" w:rsidRDefault="00E951D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58811" w14:textId="77777777" w:rsidR="00E951D8" w:rsidRPr="00D33E71" w:rsidRDefault="00E951D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1B8E2" w14:textId="77777777" w:rsidR="00E951D8" w:rsidRDefault="00E951D8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4792C010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39CD9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50880" w14:textId="77777777" w:rsidR="00E951D8" w:rsidRDefault="00E951D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3DDE9" w14:textId="77777777" w:rsidR="00E951D8" w:rsidRPr="00D33E71" w:rsidRDefault="00E951D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4EB18" w14:textId="77777777" w:rsidR="00E951D8" w:rsidRDefault="00E951D8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00BBBB15" w14:textId="77777777" w:rsidR="00E951D8" w:rsidRDefault="00E951D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3D04D36B" w14:textId="77777777" w:rsidR="00E951D8" w:rsidRDefault="00E951D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F91F3" w14:textId="77777777" w:rsidR="00E951D8" w:rsidRDefault="00E951D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24FF1A07" w14:textId="77777777" w:rsidR="00E951D8" w:rsidRDefault="00E951D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65708" w14:textId="77777777" w:rsidR="00E951D8" w:rsidRPr="00D33E71" w:rsidRDefault="00E951D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5BB9A" w14:textId="77777777" w:rsidR="00E951D8" w:rsidRDefault="00E951D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AD9C9" w14:textId="77777777" w:rsidR="00E951D8" w:rsidRPr="00D33E71" w:rsidRDefault="00E951D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E1DE" w14:textId="77777777" w:rsidR="00E951D8" w:rsidRDefault="00E951D8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3D96E4DF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F0B6A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5C708" w14:textId="77777777" w:rsidR="00E951D8" w:rsidRDefault="00E951D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047182D5" w14:textId="77777777" w:rsidR="00E951D8" w:rsidRDefault="00E951D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4E1D9" w14:textId="77777777" w:rsidR="00E951D8" w:rsidRPr="00D33E71" w:rsidRDefault="00E951D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90BB6" w14:textId="77777777" w:rsidR="00E951D8" w:rsidRPr="0008670B" w:rsidRDefault="00E951D8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045322B5" w14:textId="77777777" w:rsidR="00E951D8" w:rsidRDefault="00E951D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04672837" w14:textId="77777777" w:rsidR="00E951D8" w:rsidRDefault="00E951D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E6AC6" w14:textId="77777777" w:rsidR="00E951D8" w:rsidRDefault="00E951D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2E887" w14:textId="77777777" w:rsidR="00E951D8" w:rsidRDefault="00E951D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F382B" w14:textId="77777777" w:rsidR="00E951D8" w:rsidRDefault="00E951D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A9B25" w14:textId="77777777" w:rsidR="00E951D8" w:rsidRPr="00D33E71" w:rsidRDefault="00E951D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EB15B" w14:textId="77777777" w:rsidR="00E951D8" w:rsidRDefault="00E951D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16A9237A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71FBE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9A8F8" w14:textId="77777777" w:rsidR="00E951D8" w:rsidRDefault="00E951D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40FFB" w14:textId="77777777" w:rsidR="00E951D8" w:rsidRPr="00D33E71" w:rsidRDefault="00E951D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5DA84" w14:textId="77777777" w:rsidR="00E951D8" w:rsidRPr="0008670B" w:rsidRDefault="00E951D8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14FCB4A0" w14:textId="77777777" w:rsidR="00E951D8" w:rsidRDefault="00E951D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3DAA1A38" w14:textId="77777777" w:rsidR="00E951D8" w:rsidRDefault="00E951D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CA3BF" w14:textId="77777777" w:rsidR="00E951D8" w:rsidRDefault="00E951D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2A236" w14:textId="77777777" w:rsidR="00E951D8" w:rsidRDefault="00E951D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5EAEE" w14:textId="77777777" w:rsidR="00E951D8" w:rsidRDefault="00E951D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4FC262EF" w14:textId="77777777" w:rsidR="00E951D8" w:rsidRDefault="00E951D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A46AF" w14:textId="77777777" w:rsidR="00E951D8" w:rsidRPr="00D33E71" w:rsidRDefault="00E951D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69BEF" w14:textId="77777777" w:rsidR="00E951D8" w:rsidRDefault="00E951D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:rsidRPr="00456545" w14:paraId="28E73B1D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2B857" w14:textId="77777777" w:rsidR="00E951D8" w:rsidRPr="00456545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6C436" w14:textId="77777777" w:rsidR="00E951D8" w:rsidRPr="00456545" w:rsidRDefault="00E951D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226F5" w14:textId="77777777" w:rsidR="00E951D8" w:rsidRPr="00D33E71" w:rsidRDefault="00E951D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D4898" w14:textId="77777777" w:rsidR="00E951D8" w:rsidRDefault="00E951D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20369C8D" w14:textId="77777777" w:rsidR="00E951D8" w:rsidRPr="00456545" w:rsidRDefault="00E951D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0A2F0" w14:textId="77777777" w:rsidR="00E951D8" w:rsidRPr="00456545" w:rsidRDefault="00E951D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7C99A" w14:textId="77777777" w:rsidR="00E951D8" w:rsidRPr="00D33E71" w:rsidRDefault="00E951D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DC874" w14:textId="77777777" w:rsidR="00E951D8" w:rsidRPr="00456545" w:rsidRDefault="00E951D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FC3C3" w14:textId="77777777" w:rsidR="00E951D8" w:rsidRPr="00D33E71" w:rsidRDefault="00E951D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5E8F7" w14:textId="77777777" w:rsidR="00E951D8" w:rsidRPr="00456545" w:rsidRDefault="00E951D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951D8" w:rsidRPr="00456545" w14:paraId="768CC08F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38E91" w14:textId="77777777" w:rsidR="00E951D8" w:rsidRPr="00456545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3202" w14:textId="77777777" w:rsidR="00E951D8" w:rsidRPr="00456545" w:rsidRDefault="00E951D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4EB2" w14:textId="77777777" w:rsidR="00E951D8" w:rsidRPr="00D33E71" w:rsidRDefault="00E951D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FBF94" w14:textId="77777777" w:rsidR="00E951D8" w:rsidRDefault="00E951D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68558474" w14:textId="77777777" w:rsidR="00E951D8" w:rsidRPr="00456545" w:rsidRDefault="00E951D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7415D" w14:textId="77777777" w:rsidR="00E951D8" w:rsidRPr="00456545" w:rsidRDefault="00E951D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363D9" w14:textId="77777777" w:rsidR="00E951D8" w:rsidRPr="00D33E71" w:rsidRDefault="00E951D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A7E95" w14:textId="77777777" w:rsidR="00E951D8" w:rsidRPr="00456545" w:rsidRDefault="00E951D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6F29F" w14:textId="77777777" w:rsidR="00E951D8" w:rsidRPr="00D33E71" w:rsidRDefault="00E951D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68519" w14:textId="77777777" w:rsidR="00E951D8" w:rsidRPr="00456545" w:rsidRDefault="00E951D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951D8" w:rsidRPr="00456545" w14:paraId="2A59A75B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41BCC" w14:textId="77777777" w:rsidR="00E951D8" w:rsidRPr="00456545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B1FAD" w14:textId="77777777" w:rsidR="00E951D8" w:rsidRDefault="00E951D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7EAAFD05" w14:textId="77777777" w:rsidR="00E951D8" w:rsidRPr="00456545" w:rsidRDefault="00E951D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9AC78" w14:textId="77777777" w:rsidR="00E951D8" w:rsidRPr="00D33E71" w:rsidRDefault="00E951D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A309D" w14:textId="77777777" w:rsidR="00E951D8" w:rsidRDefault="00E951D8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7DC7D9A3" w14:textId="77777777" w:rsidR="00E951D8" w:rsidRDefault="00E951D8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54F74" w14:textId="77777777" w:rsidR="00E951D8" w:rsidRDefault="00E951D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5FE1E" w14:textId="77777777" w:rsidR="00E951D8" w:rsidRDefault="00E951D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28ACE" w14:textId="77777777" w:rsidR="00E951D8" w:rsidRPr="00456545" w:rsidRDefault="00E951D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3ECBC" w14:textId="77777777" w:rsidR="00E951D8" w:rsidRPr="00D33E71" w:rsidRDefault="00E951D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DB15A" w14:textId="77777777" w:rsidR="00E951D8" w:rsidRPr="00456545" w:rsidRDefault="00E951D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951D8" w:rsidRPr="00456545" w14:paraId="4AAD5CB5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629D8" w14:textId="77777777" w:rsidR="00E951D8" w:rsidRPr="00456545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030DD" w14:textId="77777777" w:rsidR="00E951D8" w:rsidRDefault="00E951D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0FCF6F9F" w14:textId="77777777" w:rsidR="00E951D8" w:rsidRPr="00456545" w:rsidRDefault="00E951D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9D871" w14:textId="77777777" w:rsidR="00E951D8" w:rsidRPr="00D33E71" w:rsidRDefault="00E951D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12AF0" w14:textId="77777777" w:rsidR="00E951D8" w:rsidRDefault="00E951D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39090265" w14:textId="77777777" w:rsidR="00E951D8" w:rsidRDefault="00E951D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DA1ED" w14:textId="77777777" w:rsidR="00E951D8" w:rsidRDefault="00E951D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9D4A6" w14:textId="77777777" w:rsidR="00E951D8" w:rsidRDefault="00E951D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F85B9" w14:textId="77777777" w:rsidR="00E951D8" w:rsidRDefault="00E951D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2449E47F" w14:textId="77777777" w:rsidR="00E951D8" w:rsidRPr="00456545" w:rsidRDefault="00E951D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FB141" w14:textId="77777777" w:rsidR="00E951D8" w:rsidRPr="00D33E71" w:rsidRDefault="00E951D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FF1A3" w14:textId="77777777" w:rsidR="00E951D8" w:rsidRPr="004143AF" w:rsidRDefault="00E951D8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F75F10D" w14:textId="77777777" w:rsidR="00E951D8" w:rsidRPr="00A3090B" w:rsidRDefault="00E951D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:rsidRPr="00456545" w14:paraId="56E97D0C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A758D" w14:textId="77777777" w:rsidR="00E951D8" w:rsidRPr="00456545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C8E58" w14:textId="77777777" w:rsidR="00E951D8" w:rsidRDefault="00E951D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A401" w14:textId="77777777" w:rsidR="00E951D8" w:rsidRDefault="00E951D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992A0" w14:textId="77777777" w:rsidR="00E951D8" w:rsidRDefault="00E951D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0C8B0348" w14:textId="77777777" w:rsidR="00E951D8" w:rsidRDefault="00E951D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4C099DFF" w14:textId="77777777" w:rsidR="00E951D8" w:rsidRDefault="00E951D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27FF2C5C" w14:textId="77777777" w:rsidR="00E951D8" w:rsidRDefault="00E951D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58E68" w14:textId="77777777" w:rsidR="00E951D8" w:rsidRDefault="00E951D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4DC1D" w14:textId="77777777" w:rsidR="00E951D8" w:rsidRDefault="00E951D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CFE14" w14:textId="77777777" w:rsidR="00E951D8" w:rsidRDefault="00E951D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4D6C3249" w14:textId="77777777" w:rsidR="00E951D8" w:rsidRDefault="00E951D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1FF5F" w14:textId="77777777" w:rsidR="00E951D8" w:rsidRDefault="00E951D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ECC14" w14:textId="77777777" w:rsidR="00E951D8" w:rsidRPr="00377D08" w:rsidRDefault="00E951D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28230A" w14:textId="77777777" w:rsidR="00E951D8" w:rsidRPr="00377D08" w:rsidRDefault="00E951D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6FD4EF33" w14:textId="77777777" w:rsidR="00E951D8" w:rsidRPr="004143AF" w:rsidRDefault="00E951D8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E951D8" w:rsidRPr="00456545" w14:paraId="717DAADF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F2992" w14:textId="77777777" w:rsidR="00E951D8" w:rsidRPr="00456545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ABBAE" w14:textId="77777777" w:rsidR="00E951D8" w:rsidRDefault="00E951D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EBC6F" w14:textId="77777777" w:rsidR="00E951D8" w:rsidRDefault="00E951D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FA6F9" w14:textId="77777777" w:rsidR="00E951D8" w:rsidRDefault="00E951D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452569B9" w14:textId="77777777" w:rsidR="00E951D8" w:rsidRDefault="00E951D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5B679" w14:textId="77777777" w:rsidR="00E951D8" w:rsidRDefault="00E951D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3E4618BF" w14:textId="77777777" w:rsidR="00E951D8" w:rsidRDefault="00E951D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03A98" w14:textId="77777777" w:rsidR="00E951D8" w:rsidRDefault="00E951D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49F94" w14:textId="77777777" w:rsidR="00E951D8" w:rsidRDefault="00E951D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AB9BE" w14:textId="77777777" w:rsidR="00E951D8" w:rsidRDefault="00E951D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4AB15" w14:textId="77777777" w:rsidR="00E951D8" w:rsidRDefault="00E951D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43FE3F" w14:textId="77777777" w:rsidR="00E951D8" w:rsidRPr="005F21B7" w:rsidRDefault="00E951D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E951D8" w:rsidRPr="00456545" w14:paraId="714D94B8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1341B" w14:textId="77777777" w:rsidR="00E951D8" w:rsidRPr="00456545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8DCD5" w14:textId="77777777" w:rsidR="00E951D8" w:rsidRDefault="00E951D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C95F2" w14:textId="77777777" w:rsidR="00E951D8" w:rsidRDefault="00E951D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13218" w14:textId="77777777" w:rsidR="00E951D8" w:rsidRDefault="00E951D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624B79A4" w14:textId="77777777" w:rsidR="00E951D8" w:rsidRDefault="00E951D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667E4" w14:textId="77777777" w:rsidR="00E951D8" w:rsidRDefault="00E951D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334C4B1A" w14:textId="77777777" w:rsidR="00E951D8" w:rsidRDefault="00E951D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A03E8" w14:textId="77777777" w:rsidR="00E951D8" w:rsidRDefault="00E951D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49E7D" w14:textId="77777777" w:rsidR="00E951D8" w:rsidRDefault="00E951D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11EFD" w14:textId="77777777" w:rsidR="00E951D8" w:rsidRDefault="00E951D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EBA3B" w14:textId="77777777" w:rsidR="00E951D8" w:rsidRDefault="00E951D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6B5FF8" w14:textId="77777777" w:rsidR="00E951D8" w:rsidRDefault="00E951D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E951D8" w:rsidRPr="00456545" w14:paraId="1A66FA3E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F38B3" w14:textId="77777777" w:rsidR="00E951D8" w:rsidRPr="00456545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F0D8F" w14:textId="77777777" w:rsidR="00E951D8" w:rsidRDefault="00E951D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FB51" w14:textId="77777777" w:rsidR="00E951D8" w:rsidRDefault="00E951D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1407F" w14:textId="77777777" w:rsidR="00E951D8" w:rsidRDefault="00E951D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26C41B75" w14:textId="77777777" w:rsidR="00E951D8" w:rsidRDefault="00E951D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E30BE" w14:textId="77777777" w:rsidR="00E951D8" w:rsidRDefault="00E951D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5480CFAD" w14:textId="77777777" w:rsidR="00E951D8" w:rsidRDefault="00E951D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BF3D7" w14:textId="77777777" w:rsidR="00E951D8" w:rsidRDefault="00E951D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70B3" w14:textId="77777777" w:rsidR="00E951D8" w:rsidRDefault="00E951D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E4497" w14:textId="77777777" w:rsidR="00E951D8" w:rsidRDefault="00E951D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A2C38" w14:textId="77777777" w:rsidR="00E951D8" w:rsidRDefault="00E951D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2F589B" w14:textId="77777777" w:rsidR="00E951D8" w:rsidRDefault="00E951D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E951D8" w:rsidRPr="00456545" w14:paraId="51AA5CE3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ADE62" w14:textId="77777777" w:rsidR="00E951D8" w:rsidRPr="00456545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248D6" w14:textId="77777777" w:rsidR="00E951D8" w:rsidRDefault="00E951D8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14809" w14:textId="77777777" w:rsidR="00E951D8" w:rsidRDefault="00E951D8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5325A" w14:textId="77777777" w:rsidR="00E951D8" w:rsidRDefault="00E951D8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28995933" w14:textId="77777777" w:rsidR="00E951D8" w:rsidRDefault="00E951D8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FBD57" w14:textId="77777777" w:rsidR="00E951D8" w:rsidRDefault="00E951D8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770F74D7" w14:textId="77777777" w:rsidR="00E951D8" w:rsidRDefault="00E951D8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24BD3" w14:textId="77777777" w:rsidR="00E951D8" w:rsidRDefault="00E951D8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3B0E6" w14:textId="77777777" w:rsidR="00E951D8" w:rsidRDefault="00E951D8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639D3" w14:textId="77777777" w:rsidR="00E951D8" w:rsidRDefault="00E951D8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53E6D" w14:textId="77777777" w:rsidR="00E951D8" w:rsidRDefault="00E951D8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D8AF37" w14:textId="77777777" w:rsidR="00E951D8" w:rsidRDefault="00E951D8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51C6C618" w14:textId="77777777" w:rsidR="00E951D8" w:rsidRDefault="00E951D8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E951D8" w:rsidRPr="00456545" w14:paraId="398C9D58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A45F6" w14:textId="77777777" w:rsidR="00E951D8" w:rsidRPr="00456545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AAB81" w14:textId="77777777" w:rsidR="00E951D8" w:rsidRDefault="00E951D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32327C75" w14:textId="77777777" w:rsidR="00E951D8" w:rsidRDefault="00E951D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D7370" w14:textId="77777777" w:rsidR="00E951D8" w:rsidRDefault="00E951D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26ED9" w14:textId="77777777" w:rsidR="00E951D8" w:rsidRDefault="00E951D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11834889" w14:textId="77777777" w:rsidR="00E951D8" w:rsidRDefault="00E951D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2711B" w14:textId="77777777" w:rsidR="00E951D8" w:rsidRDefault="00E951D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A01A2" w14:textId="77777777" w:rsidR="00E951D8" w:rsidRDefault="00E951D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D8231" w14:textId="77777777" w:rsidR="00E951D8" w:rsidRDefault="00E951D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1D583937" w14:textId="77777777" w:rsidR="00E951D8" w:rsidRDefault="00E951D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7BB49" w14:textId="77777777" w:rsidR="00E951D8" w:rsidRDefault="00E951D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8C439" w14:textId="77777777" w:rsidR="00E951D8" w:rsidRDefault="00E951D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3F204A52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CFC41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627CC" w14:textId="77777777" w:rsidR="00E951D8" w:rsidRDefault="00E951D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1A34F" w14:textId="77777777" w:rsidR="00E951D8" w:rsidRPr="00D33E71" w:rsidRDefault="00E951D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3049C" w14:textId="77777777" w:rsidR="00E951D8" w:rsidRDefault="00E951D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3944B8B4" w14:textId="77777777" w:rsidR="00E951D8" w:rsidRDefault="00E951D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E97AD" w14:textId="77777777" w:rsidR="00E951D8" w:rsidRDefault="00E951D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59BD89DC" w14:textId="77777777" w:rsidR="00E951D8" w:rsidRDefault="00E951D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575E97BC" w14:textId="77777777" w:rsidR="00E951D8" w:rsidRDefault="00E951D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FE6D4" w14:textId="77777777" w:rsidR="00E951D8" w:rsidRPr="00D33E71" w:rsidRDefault="00E951D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7438F" w14:textId="77777777" w:rsidR="00E951D8" w:rsidRDefault="00E951D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7980C" w14:textId="77777777" w:rsidR="00E951D8" w:rsidRPr="00D33E71" w:rsidRDefault="00E951D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0C8B1" w14:textId="77777777" w:rsidR="00E951D8" w:rsidRDefault="00E951D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602151" w14:textId="77777777" w:rsidR="00E951D8" w:rsidRDefault="00E951D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5EB0A4E" w14:textId="77777777" w:rsidR="00E951D8" w:rsidRDefault="00E951D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24F6F8B4" w14:textId="77777777" w:rsidR="00E951D8" w:rsidRDefault="00E951D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31AFC4DE" w14:textId="77777777" w:rsidR="00E951D8" w:rsidRDefault="00E951D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E951D8" w14:paraId="702437D6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0052D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383F0" w14:textId="77777777" w:rsidR="00E951D8" w:rsidRDefault="00E951D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959F1" w14:textId="77777777" w:rsidR="00E951D8" w:rsidRPr="00D33E71" w:rsidRDefault="00E951D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C3E88" w14:textId="77777777" w:rsidR="00E951D8" w:rsidRDefault="00E951D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0547A1EE" w14:textId="77777777" w:rsidR="00E951D8" w:rsidRDefault="00E951D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BD59E" w14:textId="77777777" w:rsidR="00E951D8" w:rsidRDefault="00E951D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4EDEE40A" w14:textId="77777777" w:rsidR="00E951D8" w:rsidRDefault="00E951D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57DF4513" w14:textId="77777777" w:rsidR="00E951D8" w:rsidRDefault="00E951D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9C3E5" w14:textId="77777777" w:rsidR="00E951D8" w:rsidRDefault="00E951D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CE171" w14:textId="77777777" w:rsidR="00E951D8" w:rsidRDefault="00E951D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56D6" w14:textId="77777777" w:rsidR="00E951D8" w:rsidRPr="00D33E71" w:rsidRDefault="00E951D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D1EB8" w14:textId="77777777" w:rsidR="00E951D8" w:rsidRDefault="00E951D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703D8D" w14:textId="77777777" w:rsidR="00E951D8" w:rsidRDefault="00E951D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13F639B8" w14:textId="77777777" w:rsidR="00E951D8" w:rsidRDefault="00E951D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6811061B" w14:textId="77777777" w:rsidR="00E951D8" w:rsidRDefault="00E951D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E951D8" w14:paraId="134D8D2F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EFA83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D5179" w14:textId="77777777" w:rsidR="00E951D8" w:rsidRDefault="00E951D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690B7FA6" w14:textId="77777777" w:rsidR="00E951D8" w:rsidRDefault="00E951D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CE455" w14:textId="77777777" w:rsidR="00E951D8" w:rsidRPr="00D33E71" w:rsidRDefault="00E951D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099B3" w14:textId="77777777" w:rsidR="00E951D8" w:rsidRDefault="00E951D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2B553594" w14:textId="77777777" w:rsidR="00E951D8" w:rsidRDefault="00E951D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7EF54887" w14:textId="77777777" w:rsidR="00E951D8" w:rsidRDefault="00E951D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541D" w14:textId="77777777" w:rsidR="00E951D8" w:rsidRDefault="00E951D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393C1" w14:textId="77777777" w:rsidR="00E951D8" w:rsidRDefault="00E951D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84E4D" w14:textId="77777777" w:rsidR="00E951D8" w:rsidRDefault="00E951D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084C3" w14:textId="77777777" w:rsidR="00E951D8" w:rsidRPr="00D33E71" w:rsidRDefault="00E951D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20DCB" w14:textId="77777777" w:rsidR="00E951D8" w:rsidRDefault="00E951D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D82699" w14:textId="77777777" w:rsidR="00E951D8" w:rsidRDefault="00E951D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E951D8" w14:paraId="234D2CA9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DF022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21AB2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71068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D356E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15679A06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428CA295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61622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BCE53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713ED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128+700</w:t>
            </w:r>
          </w:p>
          <w:p w14:paraId="768459C4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498E8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ADAEA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4, 20, 22 și 40 Cap Y.</w:t>
            </w:r>
          </w:p>
        </w:tc>
      </w:tr>
      <w:tr w:rsidR="00E951D8" w14:paraId="62572F37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70737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CAF2F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6FF96E9F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5ADB7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62B50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20A849C5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2DCC3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C08A6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79B0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CFCF3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0CFF9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771FA33E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B2DD1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986CA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0C14C163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BA9D1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E68E7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1BCB45AE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CDCEE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4838F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7CA68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CE03C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31937" w14:textId="77777777" w:rsidR="00E951D8" w:rsidRPr="004143AF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9AB2E65" w14:textId="77777777" w:rsidR="00E951D8" w:rsidRPr="004143AF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28BBBC06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67777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1C01C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3CEA2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AFC3D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225B6C68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A86C2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08410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72D82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0769A9F3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97AF5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F053D" w14:textId="77777777" w:rsidR="00E951D8" w:rsidRPr="004143AF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9D8AEEF" w14:textId="77777777" w:rsidR="00E951D8" w:rsidRPr="004143AF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253DB5C7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90AAC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B2FD1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63BC5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FBC0D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1E7DFD24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0D51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CC1F4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98C33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46336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ECA8F" w14:textId="77777777" w:rsidR="00E951D8" w:rsidRPr="004143AF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951D8" w14:paraId="1D4DDB28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36770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40CDB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DE6E1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F1DDB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17F9256A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D1897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544D5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E490A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18F4DE2D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C1A26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3E750" w14:textId="77777777" w:rsidR="00E951D8" w:rsidRPr="004143AF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951D8" w14:paraId="05A018FB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D4102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3BB67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91172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F10A3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595E2F54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A9BDC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A0172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62091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C56B0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659A9" w14:textId="77777777" w:rsidR="00E951D8" w:rsidRPr="00534A55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44BA52F4" w14:textId="77777777" w:rsidR="00E951D8" w:rsidRPr="00534A55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B0D3B13" w14:textId="77777777" w:rsidR="00E951D8" w:rsidRPr="004143AF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E951D8" w14:paraId="7F1D4B58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AF6D3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BEBD8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3AC96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0DEB9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41CD05B8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14B9E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EDC31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21DF1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36DBB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58E34" w14:textId="77777777" w:rsidR="00E951D8" w:rsidRPr="00534A55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33ED30B1" w14:textId="77777777" w:rsidR="00E951D8" w:rsidRPr="00534A55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D71BAF0" w14:textId="77777777" w:rsidR="00E951D8" w:rsidRPr="00534A55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E951D8" w14:paraId="59731102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07E15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1C312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56268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CF397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5E69D074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EE1DC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B8817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0CC05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1A9FCAB6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07B5C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97110" w14:textId="77777777" w:rsidR="00E951D8" w:rsidRPr="004143AF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951D8" w14:paraId="0C82EDCB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05B49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ADD08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E49C1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66C0" w14:textId="77777777" w:rsidR="00E951D8" w:rsidRPr="000C4604" w:rsidRDefault="00E951D8" w:rsidP="00BE3ADC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2B47C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B82BFA1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21FE6160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A6A34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92DEC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39931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8BA33" w14:textId="77777777" w:rsidR="00E951D8" w:rsidRPr="000C4604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2B0C28B8" w14:textId="77777777" w:rsidR="00E951D8" w:rsidRPr="004143AF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E951D8" w14:paraId="4F654245" w14:textId="77777777" w:rsidTr="00B344F2">
        <w:trPr>
          <w:cantSplit/>
          <w:trHeight w:val="3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93B26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ECF56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4E85E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3149E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577AF39F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10F47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3DB94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B8CDE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2CB7DACB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175CA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08A44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951D8" w14:paraId="351515B7" w14:textId="77777777">
        <w:trPr>
          <w:cantSplit/>
          <w:trHeight w:val="472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C3CA9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0194E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64F78D31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07210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47A73" w14:textId="77777777" w:rsidR="00E951D8" w:rsidRDefault="00E951D8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79EA4ED0" w14:textId="77777777" w:rsidR="00E951D8" w:rsidRDefault="00E951D8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2CDE74E1" w14:textId="77777777" w:rsidR="00E951D8" w:rsidRDefault="00E951D8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6D36A431" w14:textId="77777777" w:rsidR="00E951D8" w:rsidRDefault="00E951D8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5DE70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36B97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37831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6BEB4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EBD23" w14:textId="77777777" w:rsidR="00E951D8" w:rsidRPr="00BB30B6" w:rsidRDefault="00E951D8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20A8E9B" w14:textId="77777777" w:rsidR="00E951D8" w:rsidRDefault="00E951D8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3A0D8E33" w14:textId="77777777" w:rsidR="00E951D8" w:rsidRDefault="00E951D8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E951D8" w14:paraId="0FB416A7" w14:textId="77777777">
        <w:trPr>
          <w:cantSplit/>
          <w:trHeight w:val="611"/>
          <w:jc w:val="center"/>
        </w:trPr>
        <w:tc>
          <w:tcPr>
            <w:tcW w:w="638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EE97F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062B6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189+000</w:t>
            </w:r>
          </w:p>
          <w:p w14:paraId="4457B516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190+300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AE614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98C58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9E835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E03BC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20BE7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F7722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A2181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E951D8" w14:paraId="0CFBBE38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5AE68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085ED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EAD24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501F6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929F0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AA16C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F7FC9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195+000</w:t>
            </w:r>
          </w:p>
          <w:p w14:paraId="12D5E371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319FA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860F0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0C206635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D1474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68320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14C6D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DB75B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186FFC05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41D1E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DBE72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FFE3F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980C5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DBCCA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00A09733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DA40B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B1AF5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5DE22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76983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4D17920B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A8677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54E3B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726D1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2E4903A8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E14CE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0F556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08C8C382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5206C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99F1C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6569CC46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E8C7C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0342E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EBF54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E9B3B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61C98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3DE4A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AC61" w14:textId="77777777" w:rsidR="00E951D8" w:rsidRPr="000C4604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E951D8" w14:paraId="01399688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10388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13FD0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EC60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DE23C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CFCF4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0E6BF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0F983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19D10569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9596D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85AA1" w14:textId="77777777" w:rsidR="00E951D8" w:rsidRPr="000C4604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E951D8" w14:paraId="03EB812A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080D2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ABF74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5A3F95E5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4C8E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3BFAC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062D0C65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1292E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57CD0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0CC1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4550361C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89C86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99E0A" w14:textId="77777777" w:rsidR="00E951D8" w:rsidRPr="004143AF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E90CBE9" w14:textId="77777777" w:rsidR="00E951D8" w:rsidRPr="006C1F61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631A5A9C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6E1B9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E829F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3175F6E3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D3650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9585A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156F64DE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D48E6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29EDB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528C7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0DAA1F75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571B7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86BBF" w14:textId="77777777" w:rsidR="00E951D8" w:rsidRPr="004143AF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4FA584E" w14:textId="77777777" w:rsidR="00E951D8" w:rsidRPr="00D84BDE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33698D60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30E4F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894F0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1516836C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C7D9C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B8611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05C2FD17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416B3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7A579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3E1A2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3D30D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47357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951D8" w14:paraId="462F9D48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15B43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70CCD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3113B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8C88B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0E225A9C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ACB8B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F682A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BF6D6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7AA95903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8D029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68957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951D8" w14:paraId="562238E0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1A25B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56AC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FE79E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557CA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2325AD7C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D445C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BB48738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42451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22160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733B9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7FD80" w14:textId="77777777" w:rsidR="00E951D8" w:rsidRPr="00534C03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28C4E14F" w14:textId="77777777" w:rsidR="00E951D8" w:rsidRPr="00534C03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4045AF5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E951D8" w14:paraId="05AE2D19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CDB56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77D03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4A739EDA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1E4F7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9B46A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53EB3ACC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B7A5B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1AB28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FFCEC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70B6969D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FDAC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C740C" w14:textId="77777777" w:rsidR="00E951D8" w:rsidRPr="004143AF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DDCAB8E" w14:textId="77777777" w:rsidR="00E951D8" w:rsidRPr="00D84BDE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678B3190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4C8A4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1E3AB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77D7D16A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9B57D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443AB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9A4C6FF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6172F03D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73891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1D570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5FD76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94E32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97BBA" w14:textId="77777777" w:rsidR="00E951D8" w:rsidRPr="001F07B1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2CC64D0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66445C06" w14:textId="77777777" w:rsidR="00E951D8" w:rsidRPr="004143AF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E951D8" w14:paraId="2C5FE651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943EB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F69B6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72EB5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78317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B7CB8B7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F02A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CF85120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D189B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5E64C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0D257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2408E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30933F42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1BEE9F3F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E951D8" w14:paraId="1FD693A8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36E44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A136C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805A8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DB554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6F2334E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70CC2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7A124A7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7DAA9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C3D83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CCAB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87C2F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B0FC87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48D49EA2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E951D8" w14:paraId="221949A3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B4F9A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989EF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D5823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B070A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C49D9AF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0DA40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531B4A0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B1CC4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B5F5A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B280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D91D3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2FFD67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E951D8" w14:paraId="3FC633C0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AB74D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6CA94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68627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55FB5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7157EEB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2C0E2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E6AD5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520DB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A433C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207D4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A2F7E1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1B0C3E7E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951D8" w14:paraId="03122868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C2DA2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F7460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03629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A679C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3E5A5AA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12401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F0B82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96F91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9D28A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EA8D7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7FF620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E951D8" w14:paraId="2FF4BE9E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4DE24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0C68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7CFE4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F3D0F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CD6637C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3496A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4143847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FF4A7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9840F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C01AC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9159B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028E80ED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E951D8" w14:paraId="2BEF6988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187EB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82F04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094D4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A63E7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CB77B6C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6A44B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7D9A4B8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0E7A8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3F671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1CB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7534B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834979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57A69001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E951D8" w14:paraId="1714CD30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040DA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4B8BE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05127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61006" w14:textId="77777777" w:rsidR="00E951D8" w:rsidRPr="00AD0C48" w:rsidRDefault="00E951D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17317B44" w14:textId="77777777" w:rsidR="00E951D8" w:rsidRPr="00AD0C48" w:rsidRDefault="00E951D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2A54F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D9CBE16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52B88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3DC91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1908E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33DF3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FC6D1E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F2E992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72F75F6D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951D8" w14:paraId="5AF7EACE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07631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301C7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8102C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162DF" w14:textId="77777777" w:rsidR="00E951D8" w:rsidRDefault="00E951D8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1D4AB44B" w14:textId="77777777" w:rsidR="00E951D8" w:rsidRDefault="00E951D8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55F36C53" w14:textId="77777777" w:rsidR="00E951D8" w:rsidRDefault="00E951D8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768F8623" w14:textId="77777777" w:rsidR="00E951D8" w:rsidRPr="002532C4" w:rsidRDefault="00E951D8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9F2AF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01B16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BEA0B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E73AC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878DC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214E90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27CFBE75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67CA67AB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E951D8" w14:paraId="53E89504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7B8F3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3380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7544D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B430" w14:textId="77777777" w:rsidR="00E951D8" w:rsidRDefault="00E951D8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3A26CD8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65CB4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F551C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0E66B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46925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274D9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59A2D1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35C7FAAD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951D8" w14:paraId="541BBC2C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98FF3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41A6C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65D1B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E8D4E" w14:textId="77777777" w:rsidR="00E951D8" w:rsidRDefault="00E951D8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7DFC186" w14:textId="77777777" w:rsidR="00E951D8" w:rsidRPr="0037264C" w:rsidRDefault="00E951D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029DD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2EA9D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F4F05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73F52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4F1BA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DA243E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14AD36CB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951D8" w14:paraId="684F6F30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EC730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C6929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B12E1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FF211" w14:textId="77777777" w:rsidR="00E951D8" w:rsidRDefault="00E951D8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A265616" w14:textId="77777777" w:rsidR="00E951D8" w:rsidRPr="003A070D" w:rsidRDefault="00E951D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150A6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FD528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14C41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722AA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9D7C9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17EF98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E951D8" w14:paraId="0699ED37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96907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F18F2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CC8DE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2B507" w14:textId="77777777" w:rsidR="00E951D8" w:rsidRDefault="00E951D8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277B937" w14:textId="77777777" w:rsidR="00E951D8" w:rsidRPr="00F401CD" w:rsidRDefault="00E951D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94D91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3DF1A4AB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70AA9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0EDBC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CEDFC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2A83A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9C7E15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479DAA45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951D8" w14:paraId="318C17BC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E09C8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A1D57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46AB8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F0610" w14:textId="77777777" w:rsidR="00E951D8" w:rsidRDefault="00E951D8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B9858E6" w14:textId="77777777" w:rsidR="00E951D8" w:rsidRDefault="00E951D8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6E973529" w14:textId="77777777" w:rsidR="00E951D8" w:rsidRDefault="00E951D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F5C48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40FB2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AFBD3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BB787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C82D9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D47947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3F3D6658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951D8" w14:paraId="1B42CC5A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75200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1A784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41A72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73053" w14:textId="77777777" w:rsidR="00E951D8" w:rsidRDefault="00E951D8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12D5C0BD" w14:textId="77777777" w:rsidR="00E951D8" w:rsidRDefault="00E951D8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2D4FCB4F" w14:textId="77777777" w:rsidR="00E951D8" w:rsidRDefault="00E951D8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69375576" w14:textId="77777777" w:rsidR="00E951D8" w:rsidRPr="002532C4" w:rsidRDefault="00E951D8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67FD0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21046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732BC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21FF3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09C52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59D720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6C9E983A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E951D8" w14:paraId="11774BD4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66618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798E9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26A1F598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77E9E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1484A" w14:textId="77777777" w:rsidR="00E951D8" w:rsidRDefault="00E951D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5F5F375E" w14:textId="77777777" w:rsidR="00E951D8" w:rsidRDefault="00E951D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62DBEDFC" w14:textId="77777777" w:rsidR="00E951D8" w:rsidRDefault="00E951D8" w:rsidP="00BE3ADC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B869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06225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202A8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C9901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6C17D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E99147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E951D8" w14:paraId="3A255D8B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4C162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B9D60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13E60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29BD4" w14:textId="77777777" w:rsidR="00E951D8" w:rsidRPr="002D1130" w:rsidRDefault="00E951D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7E50DB45" w14:textId="77777777" w:rsidR="00E951D8" w:rsidRPr="002D1130" w:rsidRDefault="00E951D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7EF8DC4D" w14:textId="77777777" w:rsidR="00E951D8" w:rsidRPr="002D1130" w:rsidRDefault="00E951D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86817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E0669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8ABA1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549D3640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70B58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AFD7F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9BB266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2017D4EA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4D4FD12D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0A187FB8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68E87D8C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E951D8" w14:paraId="4E956BE2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276BC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1F0F4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56E46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43EA8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1F949AF6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98073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16E48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083F7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38356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21D3C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034859F9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09B06167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E951D8" w14:paraId="187A25D7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8A82A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83377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B3EC4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39335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03734654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DB178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E4832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48CE4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DE1CA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BEFDB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146D6680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4401E9FB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E951D8" w14:paraId="432DBCD6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A72E9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72B43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38248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9CEF0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51648B4D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0F911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FD0D2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B0BB7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360A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EC6D8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398F2290" w14:textId="77777777" w:rsidR="00E951D8" w:rsidRPr="00CB3447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E951D8" w14:paraId="2B031871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2455E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C0901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24DBF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5EE5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6AEE4E1B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7569F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2F27F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DB8B8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204448BB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6F842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F035E" w14:textId="77777777" w:rsidR="00E951D8" w:rsidRPr="004143AF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F81360B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13093055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D75BA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A2FC5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7722E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431D7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8EADC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51B6C706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E077F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27692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B7403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E810A" w14:textId="77777777" w:rsidR="00E951D8" w:rsidRPr="004143AF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951D8" w14:paraId="2DB431D9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FDC3B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0BBD8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32356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F7A3A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4F60D0C5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5FD44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20287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7D34D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21E25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3DF1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 xml:space="preserve">Cu inductori de 1000Hz </w:t>
            </w:r>
            <w:r>
              <w:rPr>
                <w:b/>
                <w:bCs/>
                <w:i/>
                <w:sz w:val="20"/>
                <w:lang w:val="ro-RO"/>
              </w:rPr>
              <w:br/>
              <w:t>la paletele galbene</w:t>
            </w:r>
          </w:p>
        </w:tc>
      </w:tr>
      <w:tr w:rsidR="00E951D8" w14:paraId="1E7889EE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92FDD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E2FEA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334+800</w:t>
            </w:r>
          </w:p>
          <w:p w14:paraId="56E0FCF2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345+800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4C10F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F1A91" w14:textId="77777777" w:rsidR="00E951D8" w:rsidRDefault="00E951D8" w:rsidP="00E1560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0D2AF669" w14:textId="77777777" w:rsidR="00E951D8" w:rsidRDefault="00E951D8" w:rsidP="00E1560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BC36E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53006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2094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EDC22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FBC53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67F0F6DA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037C5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83EE8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228EB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882A8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 Mircești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94538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13530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21CA0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361+251</w:t>
            </w:r>
          </w:p>
          <w:p w14:paraId="6B50E3B7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354+115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CC929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DF01A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Ax St. Mircești și Ax st. Săbăoani, zilnic (inclusiv sâmbăta, duminica și sărbători legale) între orele 07.00 – 19.00. Nesemnalizată pe teren.</w:t>
            </w:r>
          </w:p>
        </w:tc>
      </w:tr>
      <w:tr w:rsidR="00E951D8" w14:paraId="3AADDBDA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AE822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81926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99482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30090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44197D23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860D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D6E80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4ECCF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D7F8B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2AFC4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70B7D8A3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81888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1E72F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EBE62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A73F2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061EC330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2CBB9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E61E3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E2EB5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2CF84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FB4CB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28300298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EE005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14ED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0C4A1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429FB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16AB65B1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8F32B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5977A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121DF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D6045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32570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2971CDF9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050F1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E1195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5476A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16F85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02B01C22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3FD86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A91C7DD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D2D05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FA73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8DB41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01F69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11568EA8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7803C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F28CE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D4AB7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82D44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3BAD5AED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60C0B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588C296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BE00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EC0BE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52272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75F0F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420308D8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B6C18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E9CE1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51424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28FF5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10E96C8B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5CF5C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220E579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3101FC2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7C9F3648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02F25C13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2F861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F72EA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84509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D55CB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811966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55B830ED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1639C9E5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E951D8" w14:paraId="7068FB93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71838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8D657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391B5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9BF40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161A9C58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CA840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F4F48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14132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ECBF1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2BFE8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E951D8" w14:paraId="08B30C65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81D82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0B54E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84A33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370B3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3FE76BB4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BA8B7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C244388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F8415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0500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BB600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21882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3D34CA71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3803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A335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5F31B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C3E41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0FAD2F97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75D85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6F9B6A7D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38513FF0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200EB4C7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A00EB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23447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C59D7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F62FA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7F965CC7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71EAE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0B395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621B7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82101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2FC6EDB2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98054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4DD1F57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3207F3CB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76208C82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B484B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142D6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DBA32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01AE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598ABD07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24623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992B2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D7250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70AA8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39808D39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69468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8254F" w14:textId="77777777" w:rsidR="00E951D8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C2522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97699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79EFB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5C69BD45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29813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0E546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87624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8F009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3ABD6283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8FBE2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263BABB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56FF8986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44BC19B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094F2EAE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E74BF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18B51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A8AA7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5F58C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38955BD8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EEFDC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4A510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D1DFF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4888C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24B70C39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CA460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61ABD29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78FE8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89218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98241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6C1CB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0CBB0496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131CD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0787D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B2648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86DF3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180EDC4B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5FAFF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051AC2A3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98AF4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4A521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FD1CE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0BE8E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951D8" w14:paraId="5B0BE66F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BAE67" w14:textId="77777777" w:rsidR="00E951D8" w:rsidRDefault="00E951D8" w:rsidP="00E951D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EA34C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B7A71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5271B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0EE9F96C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41126A11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BF31A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A1FFD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9E3FB" w14:textId="77777777" w:rsidR="00E951D8" w:rsidRDefault="00E951D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C016E" w14:textId="77777777" w:rsidR="00E951D8" w:rsidRPr="00D33E71" w:rsidRDefault="00E951D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FBABF" w14:textId="77777777" w:rsidR="00E951D8" w:rsidRDefault="00E951D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294213D" w14:textId="77777777" w:rsidR="00E951D8" w:rsidRPr="00BA7DAE" w:rsidRDefault="00E951D8" w:rsidP="000A5D7E">
      <w:pPr>
        <w:tabs>
          <w:tab w:val="left" w:pos="2748"/>
        </w:tabs>
        <w:rPr>
          <w:sz w:val="20"/>
          <w:lang w:val="ro-RO"/>
        </w:rPr>
      </w:pPr>
    </w:p>
    <w:p w14:paraId="70AEAA3A" w14:textId="77777777" w:rsidR="00E951D8" w:rsidRDefault="00E951D8" w:rsidP="00F663CA">
      <w:pPr>
        <w:pStyle w:val="Heading1"/>
        <w:spacing w:line="360" w:lineRule="auto"/>
      </w:pPr>
      <w:r>
        <w:t>LINIA 501</w:t>
      </w:r>
    </w:p>
    <w:p w14:paraId="77C55C0B" w14:textId="77777777" w:rsidR="00E951D8" w:rsidRPr="003A27E1" w:rsidRDefault="00E951D8" w:rsidP="0099543A">
      <w:pPr>
        <w:pStyle w:val="Heading1"/>
        <w:spacing w:line="360" w:lineRule="auto"/>
      </w:pPr>
      <w:r>
        <w:t>BUZĂU - NEHOIAŞU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E951D8" w14:paraId="00CB7B9A" w14:textId="77777777" w:rsidTr="00B40E27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8FE44" w14:textId="77777777" w:rsidR="00E951D8" w:rsidRDefault="00E951D8" w:rsidP="00E951D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F62AC" w14:textId="77777777" w:rsidR="00E951D8" w:rsidRDefault="00E951D8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  <w:p w14:paraId="29A956DF" w14:textId="77777777" w:rsidR="00E951D8" w:rsidRDefault="00E951D8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828D" w14:textId="77777777" w:rsidR="00E951D8" w:rsidRPr="00B754A2" w:rsidRDefault="00E951D8" w:rsidP="00F315F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B3763" w14:textId="77777777" w:rsidR="00E951D8" w:rsidRDefault="00E951D8" w:rsidP="001306BA">
            <w:pPr>
              <w:spacing w:before="20" w:after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Pârscov - Pătârlagele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8947A" w14:textId="77777777" w:rsidR="00E951D8" w:rsidRDefault="00E951D8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4D90C" w14:textId="77777777" w:rsidR="00E951D8" w:rsidRPr="00E240C5" w:rsidRDefault="00E951D8" w:rsidP="00F315F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77B33" w14:textId="77777777" w:rsidR="00E951D8" w:rsidRDefault="00E951D8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E2533" w14:textId="77777777" w:rsidR="00E951D8" w:rsidRPr="00B754A2" w:rsidRDefault="00E951D8" w:rsidP="00F315F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5EEEB" w14:textId="77777777" w:rsidR="00E951D8" w:rsidRDefault="00E951D8" w:rsidP="000820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19516856" w14:textId="77777777" w:rsidR="00E951D8" w:rsidRDefault="00E951D8">
      <w:pPr>
        <w:spacing w:before="40" w:after="40" w:line="192" w:lineRule="auto"/>
        <w:ind w:right="57"/>
        <w:rPr>
          <w:sz w:val="20"/>
          <w:lang w:val="ro-RO"/>
        </w:rPr>
      </w:pPr>
    </w:p>
    <w:p w14:paraId="231D756C" w14:textId="77777777" w:rsidR="00E951D8" w:rsidRDefault="00E951D8" w:rsidP="00E7698F">
      <w:pPr>
        <w:pStyle w:val="Heading1"/>
        <w:spacing w:line="360" w:lineRule="auto"/>
      </w:pPr>
      <w:r>
        <w:t>LINIA 504</w:t>
      </w:r>
    </w:p>
    <w:p w14:paraId="3C2E7252" w14:textId="77777777" w:rsidR="00E951D8" w:rsidRPr="00A16A49" w:rsidRDefault="00E951D8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951D8" w14:paraId="6620C8DB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49592" w14:textId="77777777" w:rsidR="00E951D8" w:rsidRDefault="00E951D8" w:rsidP="00E951D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ADD74" w14:textId="77777777" w:rsidR="00E951D8" w:rsidRDefault="00E951D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14:paraId="7B1E75B1" w14:textId="77777777" w:rsidR="00E951D8" w:rsidRDefault="00E951D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5FD3D" w14:textId="77777777" w:rsidR="00E951D8" w:rsidRDefault="00E951D8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0E367" w14:textId="77777777" w:rsidR="00E951D8" w:rsidRDefault="00E951D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53C0C2E1" w14:textId="77777777" w:rsidR="00E951D8" w:rsidRDefault="00E951D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11120" w14:textId="77777777" w:rsidR="00E951D8" w:rsidRDefault="00E951D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AB4DE" w14:textId="77777777" w:rsidR="00E951D8" w:rsidRPr="00D0473F" w:rsidRDefault="00E951D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983FD" w14:textId="77777777" w:rsidR="00E951D8" w:rsidRDefault="00E951D8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9447F" w14:textId="77777777" w:rsidR="00E951D8" w:rsidRDefault="00E951D8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58FD5" w14:textId="77777777" w:rsidR="00E951D8" w:rsidRDefault="00E951D8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14:paraId="43FBB419" w14:textId="77777777" w:rsidR="00E951D8" w:rsidRDefault="00E951D8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14:paraId="2A38F521" w14:textId="77777777" w:rsidR="00E951D8" w:rsidRPr="004C4194" w:rsidRDefault="00E951D8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E951D8" w14:paraId="4AFEA9F0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6598B" w14:textId="77777777" w:rsidR="00E951D8" w:rsidRDefault="00E951D8" w:rsidP="00E951D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F71F" w14:textId="77777777" w:rsidR="00E951D8" w:rsidRDefault="00E951D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08C640FF" w14:textId="77777777" w:rsidR="00E951D8" w:rsidRDefault="00E951D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83D38" w14:textId="77777777" w:rsidR="00E951D8" w:rsidRDefault="00E951D8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16B3B" w14:textId="77777777" w:rsidR="00E951D8" w:rsidRDefault="00E951D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14:paraId="2A4B80C4" w14:textId="77777777" w:rsidR="00E951D8" w:rsidRDefault="00E951D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99E0" w14:textId="77777777" w:rsidR="00E951D8" w:rsidRDefault="00E951D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6E278" w14:textId="77777777" w:rsidR="00E951D8" w:rsidRPr="00D0473F" w:rsidRDefault="00E951D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AE2FF" w14:textId="77777777" w:rsidR="00E951D8" w:rsidRDefault="00E951D8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6EC31C76" w14:textId="77777777" w:rsidR="00E951D8" w:rsidRDefault="00E951D8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7D42D" w14:textId="77777777" w:rsidR="00E951D8" w:rsidRDefault="00E951D8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39F2E" w14:textId="77777777" w:rsidR="00E951D8" w:rsidRPr="004C4194" w:rsidRDefault="00E951D8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951D8" w14:paraId="2A60E6E5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A2A31" w14:textId="77777777" w:rsidR="00E951D8" w:rsidRDefault="00E951D8" w:rsidP="00E951D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150A6" w14:textId="77777777" w:rsidR="00E951D8" w:rsidRDefault="00E951D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FC8A4" w14:textId="77777777" w:rsidR="00E951D8" w:rsidRDefault="00E951D8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141B3" w14:textId="77777777" w:rsidR="00E951D8" w:rsidRDefault="00E951D8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7C424F42" w14:textId="77777777" w:rsidR="00E951D8" w:rsidRDefault="00E951D8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79203" w14:textId="77777777" w:rsidR="00E951D8" w:rsidRDefault="00E951D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93A75" w14:textId="77777777" w:rsidR="00E951D8" w:rsidRPr="00D0473F" w:rsidRDefault="00E951D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46B47" w14:textId="77777777" w:rsidR="00E951D8" w:rsidRDefault="00E951D8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14:paraId="72B45549" w14:textId="77777777" w:rsidR="00E951D8" w:rsidRDefault="00E951D8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8D133" w14:textId="77777777" w:rsidR="00E951D8" w:rsidRDefault="00E951D8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E58C9" w14:textId="77777777" w:rsidR="00E951D8" w:rsidRPr="004C4194" w:rsidRDefault="00E951D8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951D8" w14:paraId="5D847597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6AACB" w14:textId="77777777" w:rsidR="00E951D8" w:rsidRDefault="00E951D8" w:rsidP="00E951D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31226" w14:textId="77777777" w:rsidR="00E951D8" w:rsidRDefault="00E951D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04EC24EF" w14:textId="77777777" w:rsidR="00E951D8" w:rsidRDefault="00E951D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1923A" w14:textId="77777777" w:rsidR="00E951D8" w:rsidRPr="00D0473F" w:rsidRDefault="00E951D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3BE1F" w14:textId="77777777" w:rsidR="00E951D8" w:rsidRDefault="00E951D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13817944" w14:textId="77777777" w:rsidR="00E951D8" w:rsidRDefault="00E951D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5DC8C" w14:textId="77777777" w:rsidR="00E951D8" w:rsidRDefault="00E951D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AE591" w14:textId="77777777" w:rsidR="00E951D8" w:rsidRPr="00D0473F" w:rsidRDefault="00E951D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5A512" w14:textId="77777777" w:rsidR="00E951D8" w:rsidRDefault="00E951D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329A82A0" w14:textId="77777777" w:rsidR="00E951D8" w:rsidRDefault="00E951D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1FADB" w14:textId="77777777" w:rsidR="00E951D8" w:rsidRPr="00D0473F" w:rsidRDefault="00E951D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18F62" w14:textId="77777777" w:rsidR="00E951D8" w:rsidRPr="004C4194" w:rsidRDefault="00E951D8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14:paraId="4EF664C3" w14:textId="77777777" w:rsidR="00E951D8" w:rsidRPr="00D0576C" w:rsidRDefault="00E951D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06CFDCF4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FF926" w14:textId="77777777" w:rsidR="00E951D8" w:rsidRDefault="00E951D8" w:rsidP="00E951D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5F1BC" w14:textId="77777777" w:rsidR="00E951D8" w:rsidRDefault="00E951D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78559" w14:textId="77777777" w:rsidR="00E951D8" w:rsidRPr="00D0473F" w:rsidRDefault="00E951D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38F2E" w14:textId="77777777" w:rsidR="00E951D8" w:rsidRDefault="00E951D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C18CE9F" w14:textId="77777777" w:rsidR="00E951D8" w:rsidRDefault="00E951D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14:paraId="0EBB8DB8" w14:textId="77777777" w:rsidR="00E951D8" w:rsidRDefault="00E951D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8B4F" w14:textId="77777777" w:rsidR="00E951D8" w:rsidRDefault="00E951D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529C5" w14:textId="77777777" w:rsidR="00E951D8" w:rsidRPr="00D0473F" w:rsidRDefault="00E951D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03CC3" w14:textId="77777777" w:rsidR="00E951D8" w:rsidRDefault="00E951D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7E8A5" w14:textId="77777777" w:rsidR="00E951D8" w:rsidRPr="00D0473F" w:rsidRDefault="00E951D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4D9AE" w14:textId="77777777" w:rsidR="00E951D8" w:rsidRDefault="00E951D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7E1A492B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C301D" w14:textId="77777777" w:rsidR="00E951D8" w:rsidRDefault="00E951D8" w:rsidP="00E951D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EC092" w14:textId="77777777" w:rsidR="00E951D8" w:rsidRDefault="00E951D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E7A94" w14:textId="77777777" w:rsidR="00E951D8" w:rsidRPr="00D0473F" w:rsidRDefault="00E951D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5BEE" w14:textId="77777777" w:rsidR="00E951D8" w:rsidRDefault="00E951D8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1407CF8" w14:textId="77777777" w:rsidR="00E951D8" w:rsidRDefault="00E951D8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72930" w14:textId="77777777" w:rsidR="00E951D8" w:rsidRDefault="00E951D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3C9E9" w14:textId="77777777" w:rsidR="00E951D8" w:rsidRPr="00D0473F" w:rsidRDefault="00E951D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E7AE" w14:textId="77777777" w:rsidR="00E951D8" w:rsidRDefault="00E951D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5EE9B" w14:textId="77777777" w:rsidR="00E951D8" w:rsidRPr="00D0473F" w:rsidRDefault="00E951D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F7578" w14:textId="77777777" w:rsidR="00E951D8" w:rsidRDefault="00E951D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E951D8" w14:paraId="5AF17786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5E8E3" w14:textId="77777777" w:rsidR="00E951D8" w:rsidRDefault="00E951D8" w:rsidP="00E951D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42674" w14:textId="77777777" w:rsidR="00E951D8" w:rsidRDefault="00E951D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40FC1" w14:textId="77777777" w:rsidR="00E951D8" w:rsidRPr="00D0473F" w:rsidRDefault="00E951D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D09E5" w14:textId="77777777" w:rsidR="00E951D8" w:rsidRDefault="00E951D8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56418B87" w14:textId="77777777" w:rsidR="00E951D8" w:rsidRDefault="00E951D8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2A544" w14:textId="77777777" w:rsidR="00E951D8" w:rsidRDefault="00E951D8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AF8C5" w14:textId="77777777" w:rsidR="00E951D8" w:rsidRPr="00D0473F" w:rsidRDefault="00E951D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79F3" w14:textId="77777777" w:rsidR="00E951D8" w:rsidRDefault="00E951D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15E0F" w14:textId="77777777" w:rsidR="00E951D8" w:rsidRPr="00D0473F" w:rsidRDefault="00E951D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225D0" w14:textId="77777777" w:rsidR="00E951D8" w:rsidRDefault="00E951D8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E951D8" w14:paraId="640825FE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33D26" w14:textId="77777777" w:rsidR="00E951D8" w:rsidRDefault="00E951D8" w:rsidP="00E951D8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DC31B" w14:textId="77777777" w:rsidR="00E951D8" w:rsidRDefault="00E951D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2B6A7" w14:textId="77777777" w:rsidR="00E951D8" w:rsidRPr="00D0473F" w:rsidRDefault="00E951D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60853" w14:textId="77777777" w:rsidR="00E951D8" w:rsidRDefault="00E951D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40DA21F5" w14:textId="77777777" w:rsidR="00E951D8" w:rsidRDefault="00E951D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58AA0" w14:textId="77777777" w:rsidR="00E951D8" w:rsidRDefault="00E951D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3CEB3" w14:textId="77777777" w:rsidR="00E951D8" w:rsidRPr="00D0473F" w:rsidRDefault="00E951D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D9A2B" w14:textId="77777777" w:rsidR="00E951D8" w:rsidRDefault="00E951D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04840" w14:textId="77777777" w:rsidR="00E951D8" w:rsidRPr="00D0473F" w:rsidRDefault="00E951D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096FE" w14:textId="77777777" w:rsidR="00E951D8" w:rsidRDefault="00E951D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14:paraId="23ED5CA7" w14:textId="77777777" w:rsidR="00E951D8" w:rsidRDefault="00E951D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951D8" w14:paraId="05600CF5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66B60" w14:textId="77777777" w:rsidR="00E951D8" w:rsidRDefault="00E951D8" w:rsidP="00E951D8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1FD25" w14:textId="77777777" w:rsidR="00E951D8" w:rsidRDefault="00E951D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941EB" w14:textId="77777777" w:rsidR="00E951D8" w:rsidRPr="00D0473F" w:rsidRDefault="00E951D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2A72A" w14:textId="77777777" w:rsidR="00E951D8" w:rsidRDefault="00E951D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3643EB72" w14:textId="77777777" w:rsidR="00E951D8" w:rsidRDefault="00E951D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C518C" w14:textId="77777777" w:rsidR="00E951D8" w:rsidRDefault="00E951D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15F97" w14:textId="77777777" w:rsidR="00E951D8" w:rsidRPr="00D0473F" w:rsidRDefault="00E951D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D2E19" w14:textId="77777777" w:rsidR="00E951D8" w:rsidRDefault="00E951D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E53DF" w14:textId="77777777" w:rsidR="00E951D8" w:rsidRPr="00D0473F" w:rsidRDefault="00E951D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43CDE" w14:textId="77777777" w:rsidR="00E951D8" w:rsidRDefault="00E951D8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E951D8" w14:paraId="601D1B38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DD3AB" w14:textId="77777777" w:rsidR="00E951D8" w:rsidRDefault="00E951D8" w:rsidP="00E951D8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E1798" w14:textId="77777777" w:rsidR="00E951D8" w:rsidRDefault="00E951D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BFF34" w14:textId="77777777" w:rsidR="00E951D8" w:rsidRPr="00D0473F" w:rsidRDefault="00E951D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A57B0" w14:textId="77777777" w:rsidR="00E951D8" w:rsidRDefault="00E951D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3B2E710" w14:textId="77777777" w:rsidR="00E951D8" w:rsidRDefault="00E951D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7086A" w14:textId="77777777" w:rsidR="00E951D8" w:rsidRDefault="00E951D8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A7572" w14:textId="77777777" w:rsidR="00E951D8" w:rsidRPr="00D0473F" w:rsidRDefault="00E951D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84CF6" w14:textId="77777777" w:rsidR="00E951D8" w:rsidRDefault="00E951D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D67B3" w14:textId="77777777" w:rsidR="00E951D8" w:rsidRPr="00D0473F" w:rsidRDefault="00E951D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FFF97" w14:textId="77777777" w:rsidR="00E951D8" w:rsidRDefault="00E951D8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E951D8" w14:paraId="62D27F04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A2B9A" w14:textId="77777777" w:rsidR="00E951D8" w:rsidRDefault="00E951D8" w:rsidP="00E951D8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7A13E" w14:textId="77777777" w:rsidR="00E951D8" w:rsidRDefault="00E951D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18962" w14:textId="77777777" w:rsidR="00E951D8" w:rsidRPr="00D0473F" w:rsidRDefault="00E951D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067D8" w14:textId="77777777" w:rsidR="00E951D8" w:rsidRDefault="00E951D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45EC8AE2" w14:textId="77777777" w:rsidR="00E951D8" w:rsidRDefault="00E951D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8C989" w14:textId="77777777" w:rsidR="00E951D8" w:rsidRDefault="00E951D8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678408B" w14:textId="77777777" w:rsidR="00E951D8" w:rsidRDefault="00E951D8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1020B" w14:textId="77777777" w:rsidR="00E951D8" w:rsidRPr="00D0473F" w:rsidRDefault="00E951D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828E6" w14:textId="77777777" w:rsidR="00E951D8" w:rsidRDefault="00E951D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5F5A4" w14:textId="77777777" w:rsidR="00E951D8" w:rsidRPr="00D0473F" w:rsidRDefault="00E951D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D789B" w14:textId="77777777" w:rsidR="00E951D8" w:rsidRDefault="00E951D8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548BEF4" w14:textId="77777777" w:rsidR="00E951D8" w:rsidRDefault="00E951D8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E951D8" w14:paraId="683085B5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F9744" w14:textId="77777777" w:rsidR="00E951D8" w:rsidRDefault="00E951D8" w:rsidP="00E951D8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AEB3D" w14:textId="77777777" w:rsidR="00E951D8" w:rsidRDefault="00E951D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F4D57" w14:textId="77777777" w:rsidR="00E951D8" w:rsidRPr="00D0473F" w:rsidRDefault="00E951D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6D5B3" w14:textId="77777777" w:rsidR="00E951D8" w:rsidRDefault="00E951D8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70E11EB9" w14:textId="77777777" w:rsidR="00E951D8" w:rsidRDefault="00E951D8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923A" w14:textId="77777777" w:rsidR="00E951D8" w:rsidRDefault="00E951D8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84A67A7" w14:textId="77777777" w:rsidR="00E951D8" w:rsidRDefault="00E951D8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4E6F" w14:textId="77777777" w:rsidR="00E951D8" w:rsidRPr="00D0473F" w:rsidRDefault="00E951D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8A6DC" w14:textId="77777777" w:rsidR="00E951D8" w:rsidRDefault="00E951D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5F1AF" w14:textId="77777777" w:rsidR="00E951D8" w:rsidRPr="00D0473F" w:rsidRDefault="00E951D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57D0C" w14:textId="77777777" w:rsidR="00E951D8" w:rsidRDefault="00E951D8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DDB1139" w14:textId="77777777" w:rsidR="00E951D8" w:rsidRDefault="00E951D8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E951D8" w14:paraId="2E65EE99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64DF7" w14:textId="77777777" w:rsidR="00E951D8" w:rsidRDefault="00E951D8" w:rsidP="00E951D8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9D512" w14:textId="77777777" w:rsidR="00E951D8" w:rsidRDefault="00E951D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FF34C" w14:textId="77777777" w:rsidR="00E951D8" w:rsidRPr="00D0473F" w:rsidRDefault="00E951D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589B2" w14:textId="77777777" w:rsidR="00E951D8" w:rsidRDefault="00E951D8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14:paraId="47403865" w14:textId="77777777" w:rsidR="00E951D8" w:rsidRDefault="00E951D8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6684" w14:textId="77777777" w:rsidR="00E951D8" w:rsidRDefault="00E951D8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9980A" w14:textId="77777777" w:rsidR="00E951D8" w:rsidRDefault="00E951D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A9969" w14:textId="77777777" w:rsidR="00E951D8" w:rsidRDefault="00E951D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14:paraId="589C52EB" w14:textId="77777777" w:rsidR="00E951D8" w:rsidRDefault="00E951D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5F24B" w14:textId="77777777" w:rsidR="00E951D8" w:rsidRPr="00D0473F" w:rsidRDefault="00E951D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CD075" w14:textId="77777777" w:rsidR="00E951D8" w:rsidRDefault="00E951D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7F2B3DF7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F407F" w14:textId="77777777" w:rsidR="00E951D8" w:rsidRDefault="00E951D8" w:rsidP="00E951D8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A049C" w14:textId="77777777" w:rsidR="00E951D8" w:rsidRDefault="00E951D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51EF7830" w14:textId="77777777" w:rsidR="00E951D8" w:rsidRDefault="00E951D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2A705" w14:textId="77777777" w:rsidR="00E951D8" w:rsidRPr="00D0473F" w:rsidRDefault="00E951D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E6600" w14:textId="77777777" w:rsidR="00E951D8" w:rsidRDefault="00E951D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14:paraId="530BD927" w14:textId="77777777" w:rsidR="00E951D8" w:rsidRDefault="00E951D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8E21" w14:textId="77777777" w:rsidR="00E951D8" w:rsidRDefault="00E951D8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73D1E" w14:textId="77777777" w:rsidR="00E951D8" w:rsidRDefault="00E951D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0530E" w14:textId="77777777" w:rsidR="00E951D8" w:rsidRDefault="00E951D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F31E7" w14:textId="77777777" w:rsidR="00E951D8" w:rsidRPr="00D0473F" w:rsidRDefault="00E951D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A4163" w14:textId="77777777" w:rsidR="00E951D8" w:rsidRDefault="00E951D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1E6FC6A0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5261D" w14:textId="77777777" w:rsidR="00E951D8" w:rsidRDefault="00E951D8" w:rsidP="00E951D8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40A44" w14:textId="77777777" w:rsidR="00E951D8" w:rsidRDefault="00E951D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AA37B" w14:textId="77777777" w:rsidR="00E951D8" w:rsidRDefault="00E951D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E51D2" w14:textId="77777777" w:rsidR="00E951D8" w:rsidRDefault="00E951D8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67C5983D" w14:textId="77777777" w:rsidR="00E951D8" w:rsidRDefault="00E951D8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E49C8" w14:textId="77777777" w:rsidR="00E951D8" w:rsidRDefault="00E951D8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C114D87" w14:textId="77777777" w:rsidR="00E951D8" w:rsidRDefault="00E951D8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82602" w14:textId="77777777" w:rsidR="00E951D8" w:rsidRDefault="00E951D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6FF36" w14:textId="77777777" w:rsidR="00E951D8" w:rsidRDefault="00E951D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95DFC" w14:textId="77777777" w:rsidR="00E951D8" w:rsidRPr="00D0473F" w:rsidRDefault="00E951D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75C31" w14:textId="77777777" w:rsidR="00E951D8" w:rsidRDefault="00E951D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28C73A" w14:textId="77777777" w:rsidR="00E951D8" w:rsidRDefault="00E951D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E951D8" w14:paraId="0EE4CE94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3B7B3" w14:textId="77777777" w:rsidR="00E951D8" w:rsidRDefault="00E951D8" w:rsidP="00E951D8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B2420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587C9" w14:textId="77777777" w:rsidR="00E951D8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11A5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07DCC8CD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01C7E" w14:textId="77777777" w:rsidR="00E951D8" w:rsidRDefault="00E951D8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121D435" w14:textId="77777777" w:rsidR="00E951D8" w:rsidRDefault="00E951D8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6C534" w14:textId="77777777" w:rsidR="00E951D8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82E76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B4526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8AC4E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16FC95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E951D8" w14:paraId="7A3CCCBF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5AD33" w14:textId="77777777" w:rsidR="00E951D8" w:rsidRDefault="00E951D8" w:rsidP="00E951D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26886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0C534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A44B7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441AFEBE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B85D4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A08CF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0AB2B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34C6A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61E6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14:paraId="01F39F8E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E951D8" w14:paraId="2F2CFEA2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7A424" w14:textId="77777777" w:rsidR="00E951D8" w:rsidRDefault="00E951D8" w:rsidP="00E951D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0C116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1EEC31D3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03468" w14:textId="77777777" w:rsidR="00E951D8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761EE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14:paraId="29E4D3BC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B98D4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2EC6F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53BFB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B0E56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1C05A" w14:textId="77777777" w:rsidR="00E951D8" w:rsidRPr="004C4194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951D8" w14:paraId="2DD9E27F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160B2" w14:textId="77777777" w:rsidR="00E951D8" w:rsidRDefault="00E951D8" w:rsidP="00E951D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77052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14:paraId="5E7CC3BE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E3493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3E276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7273BAD5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361C8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B1EC8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B26E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1DC49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CAA72" w14:textId="77777777" w:rsidR="00E951D8" w:rsidRPr="004C4194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173ADA8" w14:textId="77777777" w:rsidR="00E951D8" w:rsidRPr="00D0576C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7DAC9CB3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2DB29" w14:textId="77777777" w:rsidR="00E951D8" w:rsidRDefault="00E951D8" w:rsidP="00E951D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E7024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5E90CA0D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43EAB" w14:textId="77777777" w:rsidR="00E951D8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5202D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02B05A82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CDFF4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86C5C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1D24C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D9563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8C078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951D8" w14:paraId="1C38FBA5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46873" w14:textId="77777777" w:rsidR="00E951D8" w:rsidRDefault="00E951D8" w:rsidP="00E951D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7F37E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14:paraId="3DB5224F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1FC00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D7AE5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6B40766F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78F6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939EE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01AA8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B658B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3360D" w14:textId="77777777" w:rsidR="00E951D8" w:rsidRPr="004C4194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DFD5F2D" w14:textId="77777777" w:rsidR="00E951D8" w:rsidRPr="00D0576C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0302F6B1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AA88E" w14:textId="77777777" w:rsidR="00E951D8" w:rsidRDefault="00E951D8" w:rsidP="00E951D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13199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14:paraId="3C985E2C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1A28A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558D6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4A4DAEE8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BD7B8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F74BB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DD6F8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CA1F1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D56B9" w14:textId="77777777" w:rsidR="00E951D8" w:rsidRPr="004C4194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0C4A537" w14:textId="77777777" w:rsidR="00E951D8" w:rsidRPr="00D0576C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40F51997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E9143" w14:textId="77777777" w:rsidR="00E951D8" w:rsidRDefault="00E951D8" w:rsidP="00E951D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76A38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14:paraId="4312BDA3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1E125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7147F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764A0D9F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8387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79029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23E9F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94FC5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63BFE" w14:textId="77777777" w:rsidR="00E951D8" w:rsidRPr="004C4194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8B849D4" w14:textId="77777777" w:rsidR="00E951D8" w:rsidRPr="00D0576C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43541ED1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8BF3" w14:textId="77777777" w:rsidR="00E951D8" w:rsidRDefault="00E951D8" w:rsidP="00E951D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CB7CD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41B1A" w14:textId="77777777" w:rsidR="00E951D8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06FF1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32C92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1A378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928E8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31EEE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65159" w14:textId="77777777" w:rsidR="00E951D8" w:rsidRPr="00E03C2B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D0BA8B5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E951D8" w14:paraId="7D54DAC0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F0388" w14:textId="77777777" w:rsidR="00E951D8" w:rsidRDefault="00E951D8" w:rsidP="00E951D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73672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14:paraId="2CE09C8A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22DE7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7D39A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14:paraId="3E4DAF3C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8670A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5C719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3C31A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09F0D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9110" w14:textId="77777777" w:rsidR="00E951D8" w:rsidRPr="004C4194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A53D665" w14:textId="77777777" w:rsidR="00E951D8" w:rsidRPr="00D0576C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63611B95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8E479" w14:textId="77777777" w:rsidR="00E951D8" w:rsidRDefault="00E951D8" w:rsidP="00E951D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1BF03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14:paraId="6149B3C0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1A889" w14:textId="77777777" w:rsidR="00E951D8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B7D2B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14:paraId="1F6D9598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099D3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9FEF4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6C589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4EC04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27BA" w14:textId="77777777" w:rsidR="00E951D8" w:rsidRPr="00E4349C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CB3CEFC" w14:textId="77777777" w:rsidR="00E951D8" w:rsidRPr="00E4349C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14:paraId="691846CD" w14:textId="77777777" w:rsidR="00E951D8" w:rsidRPr="00E4349C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E951D8" w14:paraId="77371D16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C1FA9" w14:textId="77777777" w:rsidR="00E951D8" w:rsidRDefault="00E951D8" w:rsidP="00E951D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76BE4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14:paraId="41C2C6F8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FA53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B2104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E4848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C3FB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63526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1B8C9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AE9E2" w14:textId="77777777" w:rsidR="00E951D8" w:rsidRPr="004C4194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22B6E67" w14:textId="77777777" w:rsidR="00E951D8" w:rsidRPr="00D0576C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59B3166A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3D3A0" w14:textId="77777777" w:rsidR="00E951D8" w:rsidRDefault="00E951D8" w:rsidP="00E951D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A53B4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14:paraId="2F29EB2C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FB519" w14:textId="77777777" w:rsidR="00E951D8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702D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79333DFE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E3CB3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B6996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48B4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7F77C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E1E93" w14:textId="77777777" w:rsidR="00E951D8" w:rsidRPr="000D6FC2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7A7AEAB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16E4919E" w14:textId="77777777" w:rsidR="00E951D8" w:rsidRPr="000D6FC2" w:rsidRDefault="00E951D8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951D8" w14:paraId="273EE50A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FCD4E" w14:textId="77777777" w:rsidR="00E951D8" w:rsidRDefault="00E951D8" w:rsidP="00E951D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F949" w14:textId="77777777" w:rsidR="00E951D8" w:rsidRDefault="00E951D8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14:paraId="611F3817" w14:textId="77777777" w:rsidR="00E951D8" w:rsidRDefault="00E951D8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7AAA4" w14:textId="77777777" w:rsidR="00E951D8" w:rsidRPr="00D0473F" w:rsidRDefault="00E951D8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A18B6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14:paraId="6E32F4BA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37217" w14:textId="77777777" w:rsidR="00E951D8" w:rsidRDefault="00E951D8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CB333" w14:textId="77777777" w:rsidR="00E951D8" w:rsidRDefault="00E951D8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37303" w14:textId="77777777" w:rsidR="00E951D8" w:rsidRDefault="00E951D8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FF881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D5277" w14:textId="77777777" w:rsidR="00E951D8" w:rsidRPr="004C4194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AB184C3" w14:textId="77777777" w:rsidR="00E951D8" w:rsidRPr="00D0576C" w:rsidRDefault="00E951D8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1CAAB9DA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56CF4" w14:textId="77777777" w:rsidR="00E951D8" w:rsidRDefault="00E951D8" w:rsidP="00E951D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18896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14:paraId="3831A1F5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F0812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59319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14:paraId="776909E2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D2135" w14:textId="77777777" w:rsidR="00E951D8" w:rsidRDefault="00E951D8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FBCB3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7260C" w14:textId="77777777" w:rsidR="00E951D8" w:rsidRDefault="00E951D8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B807C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D04FE" w14:textId="77777777" w:rsidR="00E951D8" w:rsidRPr="004C4194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F9545FB" w14:textId="77777777" w:rsidR="00E951D8" w:rsidRPr="00D0576C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582170EB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8A9D9" w14:textId="77777777" w:rsidR="00E951D8" w:rsidRDefault="00E951D8" w:rsidP="00E951D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8D8E0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14:paraId="15F4EA8F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739FA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81758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14:paraId="3304579F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241A2" w14:textId="77777777" w:rsidR="00E951D8" w:rsidRDefault="00E951D8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CB9A6" w14:textId="77777777" w:rsidR="00E951D8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AC7F5" w14:textId="77777777" w:rsidR="00E951D8" w:rsidRDefault="00E951D8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5D3C0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94D1C" w14:textId="77777777" w:rsidR="00E951D8" w:rsidRPr="004C4194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E6FF546" w14:textId="77777777" w:rsidR="00E951D8" w:rsidRPr="00D0576C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318C8551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5D631" w14:textId="77777777" w:rsidR="00E951D8" w:rsidRDefault="00E951D8" w:rsidP="00E951D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6E215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14:paraId="55BBEFA8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5EA6E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F551B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14:paraId="6450A9CC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EF1C6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DE1B1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815F2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ECC29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B4CC9" w14:textId="77777777" w:rsidR="00E951D8" w:rsidRPr="004C4194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3CD99A7" w14:textId="77777777" w:rsidR="00E951D8" w:rsidRPr="00D0576C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5E5960A2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352C2" w14:textId="77777777" w:rsidR="00E951D8" w:rsidRDefault="00E951D8" w:rsidP="00E951D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AD09E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205DB" w14:textId="77777777" w:rsidR="00E951D8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76ED6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5923DE22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DA8C0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FA4E4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5A22E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BB95F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33253" w14:textId="77777777" w:rsidR="00E951D8" w:rsidRPr="00423757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584E7890" w14:textId="77777777" w:rsidR="00E951D8" w:rsidRPr="00423757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574010E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E951D8" w14:paraId="7015099C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D0BEF" w14:textId="77777777" w:rsidR="00E951D8" w:rsidRDefault="00E951D8" w:rsidP="00E951D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F8493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DD072" w14:textId="77777777" w:rsidR="00E951D8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2857A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5DE7478D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0C8D6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580B2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72D64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53191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B5227" w14:textId="77777777" w:rsidR="00E951D8" w:rsidRPr="00F94F8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AB9122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14:paraId="00EBC5EF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E951D8" w14:paraId="7CA0450D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E90D1" w14:textId="77777777" w:rsidR="00E951D8" w:rsidRDefault="00E951D8" w:rsidP="00E951D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6A3EE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14:paraId="28EB9AA2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80307" w14:textId="77777777" w:rsidR="00E951D8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91D00" w14:textId="77777777" w:rsidR="00E951D8" w:rsidRDefault="00E951D8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2B9A73C6" w14:textId="77777777" w:rsidR="00E951D8" w:rsidRDefault="00E951D8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8469F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DD7" w14:textId="77777777" w:rsidR="00E951D8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35984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DF2D3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94245" w14:textId="77777777" w:rsidR="00E951D8" w:rsidRPr="00F94F8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30CB1D9B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60AD2" w14:textId="77777777" w:rsidR="00E951D8" w:rsidRDefault="00E951D8" w:rsidP="00E951D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9E0F2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14:paraId="231788C5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6B3C6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B9457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76C6862C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64B82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B8814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3689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92CB7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54790" w14:textId="77777777" w:rsidR="00E951D8" w:rsidRPr="004C4194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8C74C69" w14:textId="77777777" w:rsidR="00E951D8" w:rsidRPr="00D0576C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4B239DD1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B8564" w14:textId="77777777" w:rsidR="00E951D8" w:rsidRDefault="00E951D8" w:rsidP="00E951D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95579" w14:textId="77777777" w:rsidR="00E951D8" w:rsidRDefault="00E951D8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0DE73" w14:textId="77777777" w:rsidR="00E951D8" w:rsidRDefault="00E951D8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28CF1" w14:textId="77777777" w:rsidR="00E951D8" w:rsidRDefault="00E951D8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59EA4" w14:textId="77777777" w:rsidR="00E951D8" w:rsidRDefault="00E951D8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D73D00C" w14:textId="77777777" w:rsidR="00E951D8" w:rsidRDefault="00E951D8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14:paraId="2F01275D" w14:textId="77777777" w:rsidR="00E951D8" w:rsidRDefault="00E951D8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5A4FEDCE" w14:textId="77777777" w:rsidR="00E951D8" w:rsidRDefault="00E951D8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4762DB91" w14:textId="77777777" w:rsidR="00E951D8" w:rsidRDefault="00E951D8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E1A73" w14:textId="77777777" w:rsidR="00E951D8" w:rsidRPr="00D0473F" w:rsidRDefault="00E951D8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98047" w14:textId="77777777" w:rsidR="00E951D8" w:rsidRDefault="00E951D8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AD6BF" w14:textId="77777777" w:rsidR="00E951D8" w:rsidRPr="00D0473F" w:rsidRDefault="00E951D8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D24A4" w14:textId="77777777" w:rsidR="00E951D8" w:rsidRPr="006E4685" w:rsidRDefault="00E951D8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1C5379C2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A2688" w14:textId="77777777" w:rsidR="00E951D8" w:rsidRDefault="00E951D8" w:rsidP="00E951D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4ED72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6178A" w14:textId="77777777" w:rsidR="00E951D8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1DCF9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51674679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78047" w14:textId="77777777" w:rsidR="00E951D8" w:rsidRDefault="00E951D8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74D0E1FB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A5140" w14:textId="77777777" w:rsidR="00E951D8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BC06B" w14:textId="77777777" w:rsidR="00E951D8" w:rsidRDefault="00E951D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19D3D" w14:textId="77777777" w:rsidR="00E951D8" w:rsidRPr="00D0473F" w:rsidRDefault="00E951D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1B3A" w14:textId="77777777" w:rsidR="00E951D8" w:rsidRDefault="00E951D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14:paraId="4972BA5A" w14:textId="77777777" w:rsidR="00E951D8" w:rsidRDefault="00E951D8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2542CA10" w14:textId="77777777" w:rsidR="00E951D8" w:rsidRDefault="00E951D8" w:rsidP="00547665">
      <w:pPr>
        <w:pStyle w:val="Heading1"/>
        <w:spacing w:line="360" w:lineRule="auto"/>
      </w:pPr>
      <w:r>
        <w:t>LINIA 505</w:t>
      </w:r>
    </w:p>
    <w:p w14:paraId="0E4E9FDB" w14:textId="77777777" w:rsidR="00E951D8" w:rsidRPr="009479E0" w:rsidRDefault="00E951D8" w:rsidP="001E02E2">
      <w:pPr>
        <w:pStyle w:val="Heading1"/>
        <w:spacing w:line="360" w:lineRule="auto"/>
        <w:rPr>
          <w:sz w:val="20"/>
          <w:szCs w:val="20"/>
        </w:rPr>
      </w:pPr>
      <w:r>
        <w:t>COMĂNEŞTI - MOINEŞTI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E951D8" w14:paraId="233BB0E3" w14:textId="77777777">
        <w:trPr>
          <w:cantSplit/>
          <w:trHeight w:val="89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75871" w14:textId="77777777" w:rsidR="00E951D8" w:rsidRDefault="00E951D8" w:rsidP="00E951D8">
            <w:pPr>
              <w:numPr>
                <w:ilvl w:val="0"/>
                <w:numId w:val="35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8D69F" w14:textId="77777777" w:rsidR="00E951D8" w:rsidRDefault="00E951D8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E5712" w14:textId="77777777" w:rsidR="00E951D8" w:rsidRPr="00277A5C" w:rsidRDefault="00E951D8" w:rsidP="00140E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F280E" w14:textId="77777777" w:rsidR="00E951D8" w:rsidRDefault="00E951D8" w:rsidP="00965551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Moinești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064BF" w14:textId="77777777" w:rsidR="00E951D8" w:rsidRDefault="00E951D8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DF5CE0D" w14:textId="77777777" w:rsidR="00E951D8" w:rsidRDefault="00E951D8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59EEB152" w14:textId="77777777" w:rsidR="00E951D8" w:rsidRDefault="00E951D8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58682" w14:textId="77777777" w:rsidR="00E951D8" w:rsidRDefault="00E951D8" w:rsidP="00140E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5FC66" w14:textId="77777777" w:rsidR="00E951D8" w:rsidRDefault="00E951D8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0A05B" w14:textId="77777777" w:rsidR="00E951D8" w:rsidRDefault="00E951D8" w:rsidP="00140E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354B1F4" w14:textId="77777777" w:rsidR="00E951D8" w:rsidRDefault="00E951D8" w:rsidP="00277A5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3 Cap X St. Moinești</w:t>
            </w:r>
          </w:p>
        </w:tc>
      </w:tr>
    </w:tbl>
    <w:p w14:paraId="43FDC6BC" w14:textId="77777777" w:rsidR="00E951D8" w:rsidRDefault="00E951D8">
      <w:pPr>
        <w:spacing w:before="40" w:after="40" w:line="192" w:lineRule="auto"/>
        <w:ind w:right="57"/>
        <w:rPr>
          <w:sz w:val="20"/>
          <w:lang w:val="ro-RO"/>
        </w:rPr>
      </w:pPr>
    </w:p>
    <w:p w14:paraId="31381865" w14:textId="77777777" w:rsidR="00E951D8" w:rsidRDefault="00E951D8" w:rsidP="00F04622">
      <w:pPr>
        <w:pStyle w:val="Heading1"/>
        <w:spacing w:line="360" w:lineRule="auto"/>
      </w:pPr>
      <w:r>
        <w:t>LINIA 600</w:t>
      </w:r>
    </w:p>
    <w:p w14:paraId="500CAED6" w14:textId="77777777" w:rsidR="00E951D8" w:rsidRDefault="00E951D8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951D8" w14:paraId="6C0A11FB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C20E9" w14:textId="77777777" w:rsidR="00E951D8" w:rsidRDefault="00E951D8" w:rsidP="00E951D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743F7" w14:textId="77777777" w:rsidR="00E951D8" w:rsidRDefault="00E951D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14:paraId="04E732DA" w14:textId="77777777" w:rsidR="00E951D8" w:rsidRDefault="00E951D8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679B0" w14:textId="77777777" w:rsidR="00E951D8" w:rsidRDefault="00E951D8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71A06" w14:textId="77777777" w:rsidR="00E951D8" w:rsidRDefault="00E951D8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14:paraId="703E1DC9" w14:textId="77777777" w:rsidR="00E951D8" w:rsidRDefault="00E951D8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99E69" w14:textId="77777777" w:rsidR="00E951D8" w:rsidRDefault="00E951D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ED551" w14:textId="77777777" w:rsidR="00E951D8" w:rsidRPr="002F6CED" w:rsidRDefault="00E951D8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A86F4" w14:textId="77777777" w:rsidR="00E951D8" w:rsidRDefault="00E951D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8024E" w14:textId="77777777" w:rsidR="00E951D8" w:rsidRPr="00C14131" w:rsidRDefault="00E951D8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D1EA2" w14:textId="77777777" w:rsidR="00E951D8" w:rsidRPr="005D499E" w:rsidRDefault="00E951D8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2FCD24D0" w14:textId="77777777" w:rsidR="00E951D8" w:rsidRPr="009E2C90" w:rsidRDefault="00E951D8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49107D68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0C2E4" w14:textId="77777777" w:rsidR="00E951D8" w:rsidRDefault="00E951D8" w:rsidP="00E951D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96A4" w14:textId="77777777" w:rsidR="00E951D8" w:rsidRDefault="00E951D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14:paraId="539D0E68" w14:textId="77777777" w:rsidR="00E951D8" w:rsidRDefault="00E951D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E9D4C" w14:textId="77777777" w:rsidR="00E951D8" w:rsidRDefault="00E951D8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54D91" w14:textId="77777777" w:rsidR="00E951D8" w:rsidRDefault="00E951D8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14:paraId="7E1D8F29" w14:textId="77777777" w:rsidR="00E951D8" w:rsidRDefault="00E951D8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A0FC7" w14:textId="77777777" w:rsidR="00E951D8" w:rsidRDefault="00E951D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C371C" w14:textId="77777777" w:rsidR="00E951D8" w:rsidRPr="002F6CED" w:rsidRDefault="00E951D8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B03A3" w14:textId="77777777" w:rsidR="00E951D8" w:rsidRDefault="00E951D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77594" w14:textId="77777777" w:rsidR="00E951D8" w:rsidRPr="00C14131" w:rsidRDefault="00E951D8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6A83A" w14:textId="77777777" w:rsidR="00E951D8" w:rsidRPr="00DD03D3" w:rsidRDefault="00E951D8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E951D8" w14:paraId="424AE077" w14:textId="77777777" w:rsidTr="000E40AF">
        <w:trPr>
          <w:cantSplit/>
          <w:trHeight w:val="11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7CB70" w14:textId="77777777" w:rsidR="00E951D8" w:rsidRDefault="00E951D8" w:rsidP="00E951D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3431" w14:textId="77777777" w:rsidR="00E951D8" w:rsidRDefault="00E951D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14:paraId="05C337F6" w14:textId="77777777" w:rsidR="00E951D8" w:rsidRDefault="00E951D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8B18" w14:textId="77777777" w:rsidR="00E951D8" w:rsidRDefault="00E951D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2F070" w14:textId="77777777" w:rsidR="00E951D8" w:rsidRDefault="00E951D8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36DEAE90" w14:textId="77777777" w:rsidR="00E951D8" w:rsidRDefault="00E951D8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B94CB" w14:textId="77777777" w:rsidR="00E951D8" w:rsidRDefault="00E951D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7F85A" w14:textId="77777777" w:rsidR="00E951D8" w:rsidRPr="002F6CED" w:rsidRDefault="00E951D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F6EE9" w14:textId="77777777" w:rsidR="00E951D8" w:rsidRDefault="00E951D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EAECB" w14:textId="77777777" w:rsidR="00E951D8" w:rsidRPr="00C14131" w:rsidRDefault="00E951D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48CE4" w14:textId="77777777" w:rsidR="00E951D8" w:rsidRPr="005D499E" w:rsidRDefault="00E951D8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3FDDFD4A" w14:textId="77777777" w:rsidR="00E951D8" w:rsidRPr="009E2C90" w:rsidRDefault="00E951D8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27470CB0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2143D" w14:textId="77777777" w:rsidR="00E951D8" w:rsidRDefault="00E951D8" w:rsidP="00E951D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F4E49" w14:textId="77777777" w:rsidR="00E951D8" w:rsidRDefault="00E951D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14:paraId="640B3676" w14:textId="77777777" w:rsidR="00E951D8" w:rsidRDefault="00E951D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53518" w14:textId="77777777" w:rsidR="00E951D8" w:rsidRDefault="00E951D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2A699" w14:textId="77777777" w:rsidR="00E951D8" w:rsidRDefault="00E951D8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20FDFCFF" w14:textId="77777777" w:rsidR="00E951D8" w:rsidRDefault="00E951D8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F8C11" w14:textId="77777777" w:rsidR="00E951D8" w:rsidRDefault="00E951D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D4250" w14:textId="77777777" w:rsidR="00E951D8" w:rsidRPr="002F6CED" w:rsidRDefault="00E951D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5E49D" w14:textId="77777777" w:rsidR="00E951D8" w:rsidRDefault="00E951D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FFDBA" w14:textId="77777777" w:rsidR="00E951D8" w:rsidRPr="00C14131" w:rsidRDefault="00E951D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A63B" w14:textId="77777777" w:rsidR="00E951D8" w:rsidRPr="005D20EA" w:rsidRDefault="00E951D8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E951D8" w14:paraId="0AC7CDC3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E7AF3" w14:textId="77777777" w:rsidR="00E951D8" w:rsidRDefault="00E951D8" w:rsidP="00E951D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B344" w14:textId="77777777" w:rsidR="00E951D8" w:rsidRDefault="00E951D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14:paraId="0F0CFC44" w14:textId="77777777" w:rsidR="00E951D8" w:rsidRDefault="00E951D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7E7" w14:textId="77777777" w:rsidR="00E951D8" w:rsidRDefault="00E951D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27910" w14:textId="77777777" w:rsidR="00E951D8" w:rsidRDefault="00E951D8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280B31BC" w14:textId="77777777" w:rsidR="00E951D8" w:rsidRDefault="00E951D8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FAFC5" w14:textId="77777777" w:rsidR="00E951D8" w:rsidRDefault="00E951D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6F46E" w14:textId="77777777" w:rsidR="00E951D8" w:rsidRPr="002F6CED" w:rsidRDefault="00E951D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BEDF6" w14:textId="77777777" w:rsidR="00E951D8" w:rsidRDefault="00E951D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D394" w14:textId="77777777" w:rsidR="00E951D8" w:rsidRPr="00C14131" w:rsidRDefault="00E951D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5AD1B" w14:textId="77777777" w:rsidR="00E951D8" w:rsidRPr="005D499E" w:rsidRDefault="00E951D8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2AFEC492" w14:textId="77777777" w:rsidR="00E951D8" w:rsidRPr="009E2C90" w:rsidRDefault="00E951D8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2A3992D0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D7893" w14:textId="77777777" w:rsidR="00E951D8" w:rsidRDefault="00E951D8" w:rsidP="00E951D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764DD" w14:textId="77777777" w:rsidR="00E951D8" w:rsidRDefault="00E951D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14:paraId="7C65345E" w14:textId="77777777" w:rsidR="00E951D8" w:rsidRDefault="00E951D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7024B" w14:textId="77777777" w:rsidR="00E951D8" w:rsidRDefault="00E951D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FD2BC" w14:textId="77777777" w:rsidR="00E951D8" w:rsidRDefault="00E951D8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 –</w:t>
            </w:r>
          </w:p>
          <w:p w14:paraId="108447D2" w14:textId="77777777" w:rsidR="00E951D8" w:rsidRDefault="00E951D8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40EBE" w14:textId="77777777" w:rsidR="00E951D8" w:rsidRDefault="00E951D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6657E" w14:textId="77777777" w:rsidR="00E951D8" w:rsidRPr="002F6CED" w:rsidRDefault="00E951D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5DC7" w14:textId="77777777" w:rsidR="00E951D8" w:rsidRDefault="00E951D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A6E50" w14:textId="77777777" w:rsidR="00E951D8" w:rsidRPr="00C14131" w:rsidRDefault="00E951D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6D6CB" w14:textId="77777777" w:rsidR="00E951D8" w:rsidRPr="005D499E" w:rsidRDefault="00E951D8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720AFA84" w14:textId="77777777" w:rsidR="00E951D8" w:rsidRPr="009E2C90" w:rsidRDefault="00E951D8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4A78771E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20EF3" w14:textId="77777777" w:rsidR="00E951D8" w:rsidRDefault="00E951D8" w:rsidP="00E951D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474DE" w14:textId="77777777" w:rsidR="00E951D8" w:rsidRDefault="00E951D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14:paraId="43C43467" w14:textId="77777777" w:rsidR="00E951D8" w:rsidRDefault="00E951D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B1F65" w14:textId="77777777" w:rsidR="00E951D8" w:rsidRDefault="00E951D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04694" w14:textId="77777777" w:rsidR="00E951D8" w:rsidRDefault="00E951D8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14:paraId="39F049EC" w14:textId="77777777" w:rsidR="00E951D8" w:rsidRDefault="00E951D8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0B861" w14:textId="77777777" w:rsidR="00E951D8" w:rsidRDefault="00E951D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E37C7" w14:textId="77777777" w:rsidR="00E951D8" w:rsidRPr="002F6CED" w:rsidRDefault="00E951D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EC5A2" w14:textId="77777777" w:rsidR="00E951D8" w:rsidRDefault="00E951D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0808B" w14:textId="77777777" w:rsidR="00E951D8" w:rsidRPr="00C14131" w:rsidRDefault="00E951D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FF9CF" w14:textId="77777777" w:rsidR="00E951D8" w:rsidRPr="005D499E" w:rsidRDefault="00E951D8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57CF6592" w14:textId="77777777" w:rsidR="00E951D8" w:rsidRPr="009E2C90" w:rsidRDefault="00E951D8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3E6B3376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E9504" w14:textId="77777777" w:rsidR="00E951D8" w:rsidRDefault="00E951D8" w:rsidP="00E951D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76922" w14:textId="77777777" w:rsidR="00E951D8" w:rsidRDefault="00E951D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262+200</w:t>
            </w:r>
          </w:p>
          <w:p w14:paraId="43F91D69" w14:textId="77777777" w:rsidR="00E951D8" w:rsidRDefault="00E951D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A19BD" w14:textId="77777777" w:rsidR="00E951D8" w:rsidRDefault="00E951D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A4446" w14:textId="77777777" w:rsidR="00E951D8" w:rsidRDefault="00E951D8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9F863" w14:textId="77777777" w:rsidR="00E951D8" w:rsidRDefault="00E951D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AC855" w14:textId="77777777" w:rsidR="00E951D8" w:rsidRPr="002F6CED" w:rsidRDefault="00E951D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41A9A" w14:textId="77777777" w:rsidR="00E951D8" w:rsidRDefault="00E951D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D68DA" w14:textId="77777777" w:rsidR="00E951D8" w:rsidRPr="00C14131" w:rsidRDefault="00E951D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C440C" w14:textId="77777777" w:rsidR="00E951D8" w:rsidRDefault="00E951D8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E951D8" w14:paraId="3E82CD35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20B10" w14:textId="77777777" w:rsidR="00E951D8" w:rsidRDefault="00E951D8" w:rsidP="00E951D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F2C72" w14:textId="77777777" w:rsidR="00E951D8" w:rsidRDefault="00E951D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286+050</w:t>
            </w:r>
          </w:p>
          <w:p w14:paraId="7FA8DDC3" w14:textId="77777777" w:rsidR="00E951D8" w:rsidRDefault="00E951D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08591" w14:textId="77777777" w:rsidR="00E951D8" w:rsidRDefault="00E951D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0CBBE" w14:textId="77777777" w:rsidR="00E951D8" w:rsidRDefault="00E951D8" w:rsidP="008446B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– Bârlad și linia 2 directă 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4F71C" w14:textId="77777777" w:rsidR="00E951D8" w:rsidRDefault="00E951D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8EB21" w14:textId="77777777" w:rsidR="00E951D8" w:rsidRPr="002F6CED" w:rsidRDefault="00E951D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11181" w14:textId="77777777" w:rsidR="00E951D8" w:rsidRDefault="00E951D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94466" w14:textId="77777777" w:rsidR="00E951D8" w:rsidRPr="00C14131" w:rsidRDefault="00E951D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1E249" w14:textId="77777777" w:rsidR="00E951D8" w:rsidRDefault="00E951D8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E951D8" w14:paraId="699A819C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7370E" w14:textId="77777777" w:rsidR="00E951D8" w:rsidRDefault="00E951D8" w:rsidP="00E951D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7F4E5" w14:textId="77777777" w:rsidR="00E951D8" w:rsidRDefault="00E951D8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AC2BE" w14:textId="77777777" w:rsidR="00E951D8" w:rsidRDefault="00E951D8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DCCCA" w14:textId="77777777" w:rsidR="00E951D8" w:rsidRDefault="00E951D8" w:rsidP="008446B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 2 directă Cap Y St. Bârlad și Bârlad - Zorleni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62C17" w14:textId="77777777" w:rsidR="00E951D8" w:rsidRDefault="00E951D8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62582" w14:textId="77777777" w:rsidR="00E951D8" w:rsidRPr="002F6CED" w:rsidRDefault="00E951D8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993B7" w14:textId="77777777" w:rsidR="00E951D8" w:rsidRDefault="00E951D8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287+100</w:t>
            </w:r>
          </w:p>
          <w:p w14:paraId="4EE4A2C1" w14:textId="77777777" w:rsidR="00E951D8" w:rsidRDefault="00E951D8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4A6B2" w14:textId="77777777" w:rsidR="00E951D8" w:rsidRPr="00C14131" w:rsidRDefault="00E951D8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BD9AC" w14:textId="77777777" w:rsidR="00E951D8" w:rsidRDefault="00E951D8" w:rsidP="008446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E951D8" w14:paraId="35D4D974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B2D9D" w14:textId="77777777" w:rsidR="00E951D8" w:rsidRDefault="00E951D8" w:rsidP="00E951D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1C81D" w14:textId="77777777" w:rsidR="00E951D8" w:rsidRDefault="00E951D8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6BF7A" w14:textId="77777777" w:rsidR="00E951D8" w:rsidRDefault="00E951D8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C74F9" w14:textId="77777777" w:rsidR="00E951D8" w:rsidRDefault="00E951D8" w:rsidP="008446B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Bârlad </w:t>
            </w:r>
            <w:r>
              <w:rPr>
                <w:b/>
                <w:bCs/>
                <w:sz w:val="20"/>
                <w:lang w:val="ro-RO"/>
              </w:rPr>
              <w:br/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06380" w14:textId="77777777" w:rsidR="00E951D8" w:rsidRDefault="00E951D8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287+770</w:t>
            </w:r>
          </w:p>
          <w:p w14:paraId="6CA606AE" w14:textId="77777777" w:rsidR="00E951D8" w:rsidRDefault="00E951D8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288+190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B319B" w14:textId="77777777" w:rsidR="00E951D8" w:rsidRPr="002F6CED" w:rsidRDefault="00E951D8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ACC78" w14:textId="77777777" w:rsidR="00E951D8" w:rsidRDefault="00E951D8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2E42B" w14:textId="77777777" w:rsidR="00E951D8" w:rsidRPr="00C14131" w:rsidRDefault="00E951D8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837E3" w14:textId="77777777" w:rsidR="00E951D8" w:rsidRDefault="00E951D8" w:rsidP="008446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7C0D9AFA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716C0" w14:textId="77777777" w:rsidR="00E951D8" w:rsidRDefault="00E951D8" w:rsidP="00E951D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094E6" w14:textId="77777777" w:rsidR="00E951D8" w:rsidRDefault="00E951D8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287+000</w:t>
            </w:r>
          </w:p>
          <w:p w14:paraId="76FD0A87" w14:textId="77777777" w:rsidR="00E951D8" w:rsidRDefault="00E951D8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9C81D" w14:textId="77777777" w:rsidR="00E951D8" w:rsidRDefault="00E951D8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EF01B" w14:textId="77777777" w:rsidR="00E951D8" w:rsidRDefault="00E951D8" w:rsidP="008446B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61DE010A" w14:textId="77777777" w:rsidR="00E951D8" w:rsidRDefault="00E951D8" w:rsidP="008446B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AD68B" w14:textId="77777777" w:rsidR="00E951D8" w:rsidRDefault="00E951D8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55A48" w14:textId="77777777" w:rsidR="00E951D8" w:rsidRPr="002F6CED" w:rsidRDefault="00E951D8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53015" w14:textId="77777777" w:rsidR="00E951D8" w:rsidRDefault="00E951D8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26ABF" w14:textId="77777777" w:rsidR="00E951D8" w:rsidRPr="00C14131" w:rsidRDefault="00E951D8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6086A" w14:textId="77777777" w:rsidR="00E951D8" w:rsidRDefault="00E951D8" w:rsidP="008446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E951D8" w14:paraId="1906170F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F6C2C" w14:textId="77777777" w:rsidR="00E951D8" w:rsidRDefault="00E951D8" w:rsidP="00E951D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5977E" w14:textId="77777777" w:rsidR="00E951D8" w:rsidRDefault="00E951D8" w:rsidP="009444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1AFDC" w14:textId="77777777" w:rsidR="00E951D8" w:rsidRDefault="00E951D8" w:rsidP="009444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48B20" w14:textId="77777777" w:rsidR="00E951D8" w:rsidRDefault="00E951D8" w:rsidP="00944416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Zorleni </w:t>
            </w:r>
            <w:r>
              <w:rPr>
                <w:b/>
                <w:bCs/>
                <w:sz w:val="20"/>
                <w:lang w:val="ro-RO"/>
              </w:rPr>
              <w:br/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A1C5F" w14:textId="77777777" w:rsidR="00E951D8" w:rsidRDefault="00E951D8" w:rsidP="009444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F48DF" w14:textId="77777777" w:rsidR="00E951D8" w:rsidRPr="002F6CED" w:rsidRDefault="00E951D8" w:rsidP="009444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B5D1E" w14:textId="77777777" w:rsidR="00E951D8" w:rsidRDefault="00E951D8" w:rsidP="009444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294+600</w:t>
            </w:r>
          </w:p>
          <w:p w14:paraId="78401406" w14:textId="77777777" w:rsidR="00E951D8" w:rsidRDefault="00E951D8" w:rsidP="009444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D1900" w14:textId="77777777" w:rsidR="00E951D8" w:rsidRPr="00C14131" w:rsidRDefault="00E951D8" w:rsidP="009444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4E15B" w14:textId="77777777" w:rsidR="00E951D8" w:rsidRDefault="00E951D8" w:rsidP="0094441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E951D8" w14:paraId="308DFE12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F5A5E" w14:textId="77777777" w:rsidR="00E951D8" w:rsidRDefault="00E951D8" w:rsidP="00E951D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A794C" w14:textId="77777777" w:rsidR="00E951D8" w:rsidRDefault="00E951D8" w:rsidP="009444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5ECF" w14:textId="77777777" w:rsidR="00E951D8" w:rsidRDefault="00E951D8" w:rsidP="009444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DEAF7" w14:textId="77777777" w:rsidR="00E951D8" w:rsidRDefault="00E951D8" w:rsidP="00944416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lc. Zorleni - Crasna, linia 4 directă st. Crasna și </w:t>
            </w:r>
          </w:p>
          <w:p w14:paraId="593BCF4F" w14:textId="77777777" w:rsidR="00E951D8" w:rsidRDefault="00E951D8" w:rsidP="00944416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CF1C6" w14:textId="77777777" w:rsidR="00E951D8" w:rsidRDefault="00E951D8" w:rsidP="009444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41E3C" w14:textId="77777777" w:rsidR="00E951D8" w:rsidRPr="002F6CED" w:rsidRDefault="00E951D8" w:rsidP="009444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8AD74" w14:textId="77777777" w:rsidR="00E951D8" w:rsidRDefault="00E951D8" w:rsidP="009444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296+050</w:t>
            </w:r>
          </w:p>
          <w:p w14:paraId="5E1303D2" w14:textId="77777777" w:rsidR="00E951D8" w:rsidRDefault="00E951D8" w:rsidP="009444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67079" w14:textId="77777777" w:rsidR="00E951D8" w:rsidRPr="00C14131" w:rsidRDefault="00E951D8" w:rsidP="009444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59BFD" w14:textId="77777777" w:rsidR="00E951D8" w:rsidRDefault="00E951D8" w:rsidP="0094441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la paletele galbene</w:t>
            </w:r>
          </w:p>
        </w:tc>
      </w:tr>
      <w:tr w:rsidR="00E951D8" w14:paraId="50A61893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8C51D" w14:textId="77777777" w:rsidR="00E951D8" w:rsidRDefault="00E951D8" w:rsidP="00E951D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EDBCD" w14:textId="77777777" w:rsidR="00E951D8" w:rsidRDefault="00E951D8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295+650</w:t>
            </w:r>
          </w:p>
          <w:p w14:paraId="2D932163" w14:textId="77777777" w:rsidR="00E951D8" w:rsidRDefault="00E951D8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4AB9C" w14:textId="77777777" w:rsidR="00E951D8" w:rsidRDefault="00E951D8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82E94" w14:textId="77777777" w:rsidR="00E951D8" w:rsidRDefault="00E951D8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B25D" w14:textId="77777777" w:rsidR="00E951D8" w:rsidRDefault="00E951D8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A93E1" w14:textId="77777777" w:rsidR="00E951D8" w:rsidRPr="002F6CED" w:rsidRDefault="00E951D8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0B15" w14:textId="77777777" w:rsidR="00E951D8" w:rsidRDefault="00E951D8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E177E" w14:textId="77777777" w:rsidR="00E951D8" w:rsidRDefault="00E951D8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82812" w14:textId="77777777" w:rsidR="00E951D8" w:rsidRDefault="00E951D8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E951D8" w14:paraId="3BA871E1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997AC" w14:textId="77777777" w:rsidR="00E951D8" w:rsidRDefault="00E951D8" w:rsidP="00E951D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C53E8" w14:textId="77777777" w:rsidR="00E951D8" w:rsidRDefault="00E951D8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316+600</w:t>
            </w:r>
          </w:p>
          <w:p w14:paraId="39FBF4DA" w14:textId="77777777" w:rsidR="00E951D8" w:rsidRDefault="00E951D8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D158E" w14:textId="77777777" w:rsidR="00E951D8" w:rsidRDefault="00E951D8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0B191" w14:textId="77777777" w:rsidR="00E951D8" w:rsidRDefault="00E951D8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8DE5E" w14:textId="77777777" w:rsidR="00E951D8" w:rsidRDefault="00E951D8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79C0E" w14:textId="77777777" w:rsidR="00E951D8" w:rsidRPr="002F6CED" w:rsidRDefault="00E951D8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AB21B" w14:textId="77777777" w:rsidR="00E951D8" w:rsidRDefault="00E951D8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F9AA9" w14:textId="77777777" w:rsidR="00E951D8" w:rsidRDefault="00E951D8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D321E" w14:textId="77777777" w:rsidR="00E951D8" w:rsidRDefault="00E951D8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E951D8" w14:paraId="53230DA3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59B6E" w14:textId="77777777" w:rsidR="00E951D8" w:rsidRDefault="00E951D8" w:rsidP="00E951D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8AADE" w14:textId="77777777" w:rsidR="00E951D8" w:rsidRDefault="00E951D8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14:paraId="5E4FF3AB" w14:textId="77777777" w:rsidR="00E951D8" w:rsidRDefault="00E951D8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3CBFA" w14:textId="77777777" w:rsidR="00E951D8" w:rsidRDefault="00E951D8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4FC08" w14:textId="77777777" w:rsidR="00E951D8" w:rsidRDefault="00E951D8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Vaslui - Bălteni, linia 1 directă Bălteni </w:t>
            </w:r>
          </w:p>
          <w:p w14:paraId="447579F3" w14:textId="77777777" w:rsidR="00E951D8" w:rsidRDefault="00E951D8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Bălteni - Buhaiești si linia 3 directă Cap X </w:t>
            </w:r>
          </w:p>
          <w:p w14:paraId="69D43E36" w14:textId="77777777" w:rsidR="00E951D8" w:rsidRDefault="00E951D8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37CC8" w14:textId="77777777" w:rsidR="00E951D8" w:rsidRDefault="00E951D8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6ABFF" w14:textId="77777777" w:rsidR="00E951D8" w:rsidRPr="002F6CED" w:rsidRDefault="00E951D8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116FA" w14:textId="77777777" w:rsidR="00E951D8" w:rsidRDefault="00E951D8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B3748" w14:textId="77777777" w:rsidR="00E951D8" w:rsidRDefault="00E951D8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4A36A" w14:textId="77777777" w:rsidR="00E951D8" w:rsidRDefault="00E951D8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 ST. Vaslui –</w:t>
            </w:r>
          </w:p>
          <w:p w14:paraId="360E06AE" w14:textId="77777777" w:rsidR="00E951D8" w:rsidRDefault="00E951D8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 St. Buhăiești Nesemnalizată pe teren.</w:t>
            </w:r>
          </w:p>
        </w:tc>
      </w:tr>
      <w:tr w:rsidR="00E951D8" w14:paraId="14536B41" w14:textId="77777777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F0A8C" w14:textId="77777777" w:rsidR="00E951D8" w:rsidRDefault="00E951D8" w:rsidP="00E951D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458A7" w14:textId="77777777" w:rsidR="00E951D8" w:rsidRDefault="00E951D8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9D68F" w14:textId="77777777" w:rsidR="00E951D8" w:rsidRPr="00C14131" w:rsidRDefault="00E951D8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91F44" w14:textId="77777777" w:rsidR="00E951D8" w:rsidRDefault="00E951D8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30813C29" w14:textId="77777777" w:rsidR="00E951D8" w:rsidRDefault="00E951D8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DBD2B" w14:textId="77777777" w:rsidR="00E951D8" w:rsidRDefault="00E951D8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14:paraId="037F1761" w14:textId="77777777" w:rsidR="00E951D8" w:rsidRDefault="00E951D8" w:rsidP="00E951D8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14:paraId="3DB0A846" w14:textId="77777777" w:rsidR="00E951D8" w:rsidRDefault="00E951D8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3D345C92" w14:textId="77777777" w:rsidR="00E951D8" w:rsidRDefault="00E951D8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03065" w14:textId="77777777" w:rsidR="00E951D8" w:rsidRPr="002F6CED" w:rsidRDefault="00E951D8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D66FC" w14:textId="77777777" w:rsidR="00E951D8" w:rsidRDefault="00E951D8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4B8A6" w14:textId="77777777" w:rsidR="00E951D8" w:rsidRPr="00C14131" w:rsidRDefault="00E951D8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C8FBF" w14:textId="77777777" w:rsidR="00E951D8" w:rsidRDefault="00E951D8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469B179C" w14:textId="77777777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606C" w14:textId="77777777" w:rsidR="00E951D8" w:rsidRDefault="00E951D8" w:rsidP="00E951D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DF7D6" w14:textId="77777777" w:rsidR="00E951D8" w:rsidRDefault="00E951D8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99619" w14:textId="77777777" w:rsidR="00E951D8" w:rsidRPr="00C14131" w:rsidRDefault="00E951D8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01042" w14:textId="77777777" w:rsidR="00E951D8" w:rsidRDefault="00E951D8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0E4C58EB" w14:textId="77777777" w:rsidR="00E951D8" w:rsidRDefault="00E951D8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14:paraId="21FBF7E7" w14:textId="77777777" w:rsidR="00E951D8" w:rsidRDefault="00E951D8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22C29" w14:textId="77777777" w:rsidR="00E951D8" w:rsidRDefault="00E951D8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3451988" w14:textId="77777777" w:rsidR="00E951D8" w:rsidRDefault="00E951D8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14:paraId="0CF13AD2" w14:textId="77777777" w:rsidR="00E951D8" w:rsidRDefault="00E951D8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A378D" w14:textId="77777777" w:rsidR="00E951D8" w:rsidRPr="002F6CED" w:rsidRDefault="00E951D8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1DB9B" w14:textId="77777777" w:rsidR="00E951D8" w:rsidRDefault="00E951D8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2872A" w14:textId="77777777" w:rsidR="00E951D8" w:rsidRPr="00C14131" w:rsidRDefault="00E951D8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1AC8" w14:textId="77777777" w:rsidR="00E951D8" w:rsidRDefault="00E951D8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14:paraId="6928358B" w14:textId="77777777" w:rsidR="00E951D8" w:rsidRDefault="00E951D8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E951D8" w14:paraId="7D281F5A" w14:textId="77777777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59270" w14:textId="77777777" w:rsidR="00E951D8" w:rsidRDefault="00E951D8" w:rsidP="00E951D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FB990" w14:textId="77777777" w:rsidR="00E951D8" w:rsidRDefault="00E951D8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EB236" w14:textId="77777777" w:rsidR="00E951D8" w:rsidRPr="00C14131" w:rsidRDefault="00E951D8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7A6D8" w14:textId="77777777" w:rsidR="00E951D8" w:rsidRDefault="00E951D8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0B089599" w14:textId="77777777" w:rsidR="00E951D8" w:rsidRDefault="00E951D8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FBC10" w14:textId="77777777" w:rsidR="00E951D8" w:rsidRDefault="00E951D8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ABE9577" w14:textId="77777777" w:rsidR="00E951D8" w:rsidRDefault="00E951D8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8E666" w14:textId="77777777" w:rsidR="00E951D8" w:rsidRPr="002F6CED" w:rsidRDefault="00E951D8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BADAC" w14:textId="77777777" w:rsidR="00E951D8" w:rsidRDefault="00E951D8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2786C" w14:textId="77777777" w:rsidR="00E951D8" w:rsidRPr="00C14131" w:rsidRDefault="00E951D8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2B860" w14:textId="77777777" w:rsidR="00E951D8" w:rsidRDefault="00E951D8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14:paraId="0747AFCB" w14:textId="77777777" w:rsidR="00E951D8" w:rsidRDefault="00E951D8">
      <w:pPr>
        <w:spacing w:before="40" w:after="40" w:line="192" w:lineRule="auto"/>
        <w:ind w:right="57"/>
        <w:rPr>
          <w:sz w:val="20"/>
          <w:lang w:val="ro-RO"/>
        </w:rPr>
      </w:pPr>
    </w:p>
    <w:p w14:paraId="39FC6205" w14:textId="77777777" w:rsidR="00E951D8" w:rsidRDefault="00E951D8" w:rsidP="003C645F">
      <w:pPr>
        <w:pStyle w:val="Heading1"/>
        <w:spacing w:line="360" w:lineRule="auto"/>
      </w:pPr>
      <w:r>
        <w:t>LINIA 602</w:t>
      </w:r>
    </w:p>
    <w:p w14:paraId="22491E4E" w14:textId="77777777" w:rsidR="00E951D8" w:rsidRDefault="00E951D8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951D8" w14:paraId="2D71772B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C4A8F" w14:textId="77777777" w:rsidR="00E951D8" w:rsidRDefault="00E951D8" w:rsidP="00E951D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540F1" w14:textId="77777777" w:rsidR="00E951D8" w:rsidRDefault="00E951D8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79793417" w14:textId="77777777" w:rsidR="00E951D8" w:rsidRDefault="00E951D8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04EB1" w14:textId="77777777" w:rsidR="00E951D8" w:rsidRDefault="00E951D8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7AB5B" w14:textId="77777777" w:rsidR="00E951D8" w:rsidRDefault="00E951D8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2F256760" w14:textId="77777777" w:rsidR="00E951D8" w:rsidRDefault="00E951D8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B92E2" w14:textId="77777777" w:rsidR="00E951D8" w:rsidRPr="00406474" w:rsidRDefault="00E951D8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ECD1A" w14:textId="77777777" w:rsidR="00E951D8" w:rsidRPr="00DA41E4" w:rsidRDefault="00E951D8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F58F4" w14:textId="77777777" w:rsidR="00E951D8" w:rsidRDefault="00E951D8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191461E2" w14:textId="77777777" w:rsidR="00E951D8" w:rsidRDefault="00E951D8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BDB64" w14:textId="77777777" w:rsidR="00E951D8" w:rsidRDefault="00E951D8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C5F54" w14:textId="77777777" w:rsidR="00E951D8" w:rsidRDefault="00E951D8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1581BE62" w14:textId="77777777" w:rsidR="00E951D8" w:rsidRPr="0007619C" w:rsidRDefault="00E951D8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0C80ED97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574A0" w14:textId="77777777" w:rsidR="00E951D8" w:rsidRDefault="00E951D8" w:rsidP="00E951D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80D53" w14:textId="77777777" w:rsidR="00E951D8" w:rsidRDefault="00E951D8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0973CB8C" w14:textId="77777777" w:rsidR="00E951D8" w:rsidRDefault="00E951D8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47BA6" w14:textId="77777777" w:rsidR="00E951D8" w:rsidRDefault="00E951D8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85536" w14:textId="77777777" w:rsidR="00E951D8" w:rsidRDefault="00E951D8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7E89E483" w14:textId="77777777" w:rsidR="00E951D8" w:rsidRDefault="00E951D8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06503" w14:textId="77777777" w:rsidR="00E951D8" w:rsidRPr="00406474" w:rsidRDefault="00E951D8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FDB77" w14:textId="77777777" w:rsidR="00E951D8" w:rsidRPr="00DA41E4" w:rsidRDefault="00E951D8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320A0" w14:textId="77777777" w:rsidR="00E951D8" w:rsidRDefault="00E951D8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0F575D0A" w14:textId="77777777" w:rsidR="00E951D8" w:rsidRDefault="00E951D8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903FA" w14:textId="77777777" w:rsidR="00E951D8" w:rsidRDefault="00E951D8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A6243" w14:textId="77777777" w:rsidR="00E951D8" w:rsidRDefault="00E951D8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2CD89961" w14:textId="77777777" w:rsidR="00E951D8" w:rsidRDefault="00E951D8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9277B0B" w14:textId="77777777" w:rsidR="00E951D8" w:rsidRDefault="00E951D8">
      <w:pPr>
        <w:spacing w:before="40" w:after="40" w:line="192" w:lineRule="auto"/>
        <w:ind w:right="57"/>
        <w:rPr>
          <w:sz w:val="20"/>
          <w:lang w:val="ro-RO"/>
        </w:rPr>
      </w:pPr>
    </w:p>
    <w:p w14:paraId="11C12BFF" w14:textId="77777777" w:rsidR="00E951D8" w:rsidRDefault="00E951D8" w:rsidP="004F6534">
      <w:pPr>
        <w:pStyle w:val="Heading1"/>
        <w:spacing w:line="360" w:lineRule="auto"/>
      </w:pPr>
      <w:r>
        <w:lastRenderedPageBreak/>
        <w:t>LINIA 700</w:t>
      </w:r>
    </w:p>
    <w:p w14:paraId="3AC18272" w14:textId="77777777" w:rsidR="00E951D8" w:rsidRDefault="00E951D8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E951D8" w14:paraId="5F595D79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61AB8" w14:textId="77777777" w:rsidR="00E951D8" w:rsidRDefault="00E951D8" w:rsidP="00E951D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BCD5F" w14:textId="77777777" w:rsidR="00E951D8" w:rsidRDefault="00E951D8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2AF1E" w14:textId="77777777" w:rsidR="00E951D8" w:rsidRDefault="00E951D8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50A89" w14:textId="77777777" w:rsidR="00E951D8" w:rsidRDefault="00E951D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661EE2E" w14:textId="77777777" w:rsidR="00E951D8" w:rsidRDefault="00E951D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B2E55" w14:textId="77777777" w:rsidR="00E951D8" w:rsidRDefault="00E951D8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D41A2" w14:textId="77777777" w:rsidR="00E951D8" w:rsidRDefault="00E951D8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B93A7" w14:textId="77777777" w:rsidR="00E951D8" w:rsidRDefault="00E951D8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C6986" w14:textId="77777777" w:rsidR="00E951D8" w:rsidRDefault="00E951D8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92B92" w14:textId="77777777" w:rsidR="00E951D8" w:rsidRDefault="00E951D8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2DA25566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3D835" w14:textId="77777777" w:rsidR="00E951D8" w:rsidRDefault="00E951D8" w:rsidP="00E951D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A1649" w14:textId="77777777" w:rsidR="00E951D8" w:rsidRDefault="00E951D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5CEBB" w14:textId="77777777" w:rsidR="00E951D8" w:rsidRDefault="00E951D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AF1A" w14:textId="77777777" w:rsidR="00E951D8" w:rsidRDefault="00E951D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FA26A1D" w14:textId="77777777" w:rsidR="00E951D8" w:rsidRDefault="00E951D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DA324" w14:textId="77777777" w:rsidR="00E951D8" w:rsidRDefault="00E951D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8764B" w14:textId="77777777" w:rsidR="00E951D8" w:rsidRDefault="00E951D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EE966" w14:textId="77777777" w:rsidR="00E951D8" w:rsidRDefault="00E951D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CB2D7" w14:textId="77777777" w:rsidR="00E951D8" w:rsidRDefault="00E951D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5B233" w14:textId="77777777" w:rsidR="00E951D8" w:rsidRDefault="00E951D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44A6F8A6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30218" w14:textId="77777777" w:rsidR="00E951D8" w:rsidRDefault="00E951D8" w:rsidP="00E951D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43CF8" w14:textId="77777777" w:rsidR="00E951D8" w:rsidRDefault="00E951D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3BF4C" w14:textId="77777777" w:rsidR="00E951D8" w:rsidRDefault="00E951D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B235" w14:textId="77777777" w:rsidR="00E951D8" w:rsidRDefault="00E951D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8176ECC" w14:textId="77777777" w:rsidR="00E951D8" w:rsidRDefault="00E951D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27641" w14:textId="77777777" w:rsidR="00E951D8" w:rsidRDefault="00E951D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F760E" w14:textId="77777777" w:rsidR="00E951D8" w:rsidRDefault="00E951D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0B3C8" w14:textId="77777777" w:rsidR="00E951D8" w:rsidRDefault="00E951D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DB814" w14:textId="77777777" w:rsidR="00E951D8" w:rsidRDefault="00E951D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BA87D" w14:textId="77777777" w:rsidR="00E951D8" w:rsidRDefault="00E951D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2B995B" w14:textId="77777777" w:rsidR="00E951D8" w:rsidRDefault="00E951D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E951D8" w14:paraId="7F7C1E14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DC1CF" w14:textId="77777777" w:rsidR="00E951D8" w:rsidRDefault="00E951D8" w:rsidP="00E951D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1034E" w14:textId="77777777" w:rsidR="00E951D8" w:rsidRDefault="00E951D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5+350</w:t>
            </w:r>
          </w:p>
          <w:p w14:paraId="6488B0C2" w14:textId="77777777" w:rsidR="00E951D8" w:rsidRDefault="00E951D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1F21E" w14:textId="77777777" w:rsidR="00E951D8" w:rsidRDefault="00E951D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25B76" w14:textId="77777777" w:rsidR="00E951D8" w:rsidRDefault="00E951D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Pajura, linia 1C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BB3BB" w14:textId="77777777" w:rsidR="00E951D8" w:rsidRDefault="00E951D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ADC10" w14:textId="77777777" w:rsidR="00E951D8" w:rsidRDefault="00E951D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8FE19" w14:textId="77777777" w:rsidR="00E951D8" w:rsidRDefault="00E951D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8C5F9" w14:textId="77777777" w:rsidR="00E951D8" w:rsidRDefault="00E951D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FA07A" w14:textId="77777777" w:rsidR="00E951D8" w:rsidRDefault="00E951D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3732AEA0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ADED6" w14:textId="77777777" w:rsidR="00E951D8" w:rsidRDefault="00E951D8" w:rsidP="00E951D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399D2" w14:textId="77777777" w:rsidR="00E951D8" w:rsidRDefault="00E951D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10493" w14:textId="77777777" w:rsidR="00E951D8" w:rsidRDefault="00E951D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95BD7" w14:textId="77777777" w:rsidR="00E951D8" w:rsidRDefault="00E951D8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D74F1D1" w14:textId="77777777" w:rsidR="00E951D8" w:rsidRDefault="00E951D8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DA6EF" w14:textId="77777777" w:rsidR="00E951D8" w:rsidRDefault="00E951D8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BA9E7A7" w14:textId="77777777" w:rsidR="00E951D8" w:rsidRDefault="00E951D8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E0C9" w14:textId="77777777" w:rsidR="00E951D8" w:rsidRDefault="00E951D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4672B" w14:textId="77777777" w:rsidR="00E951D8" w:rsidRDefault="00E951D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6C8E5" w14:textId="77777777" w:rsidR="00E951D8" w:rsidRDefault="00E951D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5BEBA" w14:textId="77777777" w:rsidR="00E951D8" w:rsidRDefault="00E951D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35727BA0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20DC9" w14:textId="77777777" w:rsidR="00E951D8" w:rsidRDefault="00E951D8" w:rsidP="00E951D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7B3D0" w14:textId="77777777" w:rsidR="00E951D8" w:rsidRDefault="00E951D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9D33B" w14:textId="77777777" w:rsidR="00E951D8" w:rsidRDefault="00E951D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95FC5" w14:textId="77777777" w:rsidR="00E951D8" w:rsidRDefault="00E951D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4CBD12D" w14:textId="77777777" w:rsidR="00E951D8" w:rsidRDefault="00E951D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45F33" w14:textId="77777777" w:rsidR="00E951D8" w:rsidRDefault="00E951D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064F5AE" w14:textId="77777777" w:rsidR="00E951D8" w:rsidRDefault="00E951D8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1D8FE" w14:textId="77777777" w:rsidR="00E951D8" w:rsidRDefault="00E951D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E7EBB" w14:textId="77777777" w:rsidR="00E951D8" w:rsidRDefault="00E951D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0D2CD" w14:textId="77777777" w:rsidR="00E951D8" w:rsidRDefault="00E951D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400E0" w14:textId="77777777" w:rsidR="00E951D8" w:rsidRDefault="00E951D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7D41A19D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D7255" w14:textId="77777777" w:rsidR="00E951D8" w:rsidRDefault="00E951D8" w:rsidP="00E951D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7EC1D" w14:textId="77777777" w:rsidR="00E951D8" w:rsidRDefault="00E951D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9E815" w14:textId="77777777" w:rsidR="00E951D8" w:rsidRDefault="00E951D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9356A" w14:textId="77777777" w:rsidR="00E951D8" w:rsidRDefault="00E951D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4E2D76F" w14:textId="77777777" w:rsidR="00E951D8" w:rsidRDefault="00E951D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F9272" w14:textId="77777777" w:rsidR="00E951D8" w:rsidRDefault="00E951D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2C51E014" w14:textId="77777777" w:rsidR="00E951D8" w:rsidRDefault="00E951D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E2FBD" w14:textId="77777777" w:rsidR="00E951D8" w:rsidRDefault="00E951D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A42A6" w14:textId="77777777" w:rsidR="00E951D8" w:rsidRDefault="00E951D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B9DBD" w14:textId="77777777" w:rsidR="00E951D8" w:rsidRDefault="00E951D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F47C7" w14:textId="77777777" w:rsidR="00E951D8" w:rsidRDefault="00E951D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68688A86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1FBD8" w14:textId="77777777" w:rsidR="00E951D8" w:rsidRDefault="00E951D8" w:rsidP="00E951D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77864" w14:textId="77777777" w:rsidR="00E951D8" w:rsidRDefault="00E951D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275E2" w14:textId="77777777" w:rsidR="00E951D8" w:rsidRDefault="00E951D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14BFA" w14:textId="77777777" w:rsidR="00E951D8" w:rsidRDefault="00E951D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C9C665F" w14:textId="77777777" w:rsidR="00E951D8" w:rsidRDefault="00E951D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03F54" w14:textId="77777777" w:rsidR="00E951D8" w:rsidRDefault="00E951D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55A4AD0" w14:textId="77777777" w:rsidR="00E951D8" w:rsidRDefault="00E951D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14:paraId="03F4EA7A" w14:textId="77777777" w:rsidR="00E951D8" w:rsidRDefault="00E951D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406C9" w14:textId="77777777" w:rsidR="00E951D8" w:rsidRDefault="00E951D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53D44" w14:textId="77777777" w:rsidR="00E951D8" w:rsidRDefault="00E951D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10ED" w14:textId="77777777" w:rsidR="00E951D8" w:rsidRDefault="00E951D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228EB" w14:textId="77777777" w:rsidR="00E951D8" w:rsidRDefault="00E951D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06A60DEE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717A4" w14:textId="77777777" w:rsidR="00E951D8" w:rsidRDefault="00E951D8" w:rsidP="00E951D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2A3B3" w14:textId="77777777" w:rsidR="00E951D8" w:rsidRDefault="00E951D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F01E9" w14:textId="77777777" w:rsidR="00E951D8" w:rsidRDefault="00E951D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93976" w14:textId="77777777" w:rsidR="00E951D8" w:rsidRDefault="00E951D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11E3A56" w14:textId="77777777" w:rsidR="00E951D8" w:rsidRDefault="00E951D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0C03F" w14:textId="77777777" w:rsidR="00E951D8" w:rsidRDefault="00E951D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7ACC03E7" w14:textId="77777777" w:rsidR="00E951D8" w:rsidRDefault="00E951D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14:paraId="7FBEBF02" w14:textId="77777777" w:rsidR="00E951D8" w:rsidRDefault="00E951D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2A6F0" w14:textId="77777777" w:rsidR="00E951D8" w:rsidRDefault="00E951D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B1EBB" w14:textId="77777777" w:rsidR="00E951D8" w:rsidRDefault="00E951D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6A1BC" w14:textId="77777777" w:rsidR="00E951D8" w:rsidRDefault="00E951D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76CCF" w14:textId="77777777" w:rsidR="00E951D8" w:rsidRDefault="00E951D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1F1A05CC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116F0" w14:textId="77777777" w:rsidR="00E951D8" w:rsidRDefault="00E951D8" w:rsidP="00E951D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9C6DC" w14:textId="77777777" w:rsidR="00E951D8" w:rsidRDefault="00E951D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EBF50" w14:textId="77777777" w:rsidR="00E951D8" w:rsidRDefault="00E951D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E2E4A" w14:textId="77777777" w:rsidR="00E951D8" w:rsidRDefault="00E951D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DE298A2" w14:textId="77777777" w:rsidR="00E951D8" w:rsidRDefault="00E951D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67132" w14:textId="77777777" w:rsidR="00E951D8" w:rsidRDefault="00E951D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145D4" w14:textId="77777777" w:rsidR="00E951D8" w:rsidRDefault="00E951D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0DED6" w14:textId="77777777" w:rsidR="00E951D8" w:rsidRDefault="00E951D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1854C" w14:textId="77777777" w:rsidR="00E951D8" w:rsidRDefault="00E951D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36803" w14:textId="77777777" w:rsidR="00E951D8" w:rsidRDefault="00E951D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36E7A994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D1A42" w14:textId="77777777" w:rsidR="00E951D8" w:rsidRDefault="00E951D8" w:rsidP="00E951D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523D4" w14:textId="77777777" w:rsidR="00E951D8" w:rsidRDefault="00E951D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C4B4B" w14:textId="77777777" w:rsidR="00E951D8" w:rsidRDefault="00E951D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13678" w14:textId="77777777" w:rsidR="00E951D8" w:rsidRDefault="00E951D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6F3523D" w14:textId="77777777" w:rsidR="00E951D8" w:rsidRDefault="00E951D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6D449" w14:textId="77777777" w:rsidR="00E951D8" w:rsidRDefault="00E951D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14:paraId="4E2AE476" w14:textId="77777777" w:rsidR="00E951D8" w:rsidRPr="00B401EA" w:rsidRDefault="00E951D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6AF1" w14:textId="77777777" w:rsidR="00E951D8" w:rsidRDefault="00E951D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284DB" w14:textId="77777777" w:rsidR="00E951D8" w:rsidRDefault="00E951D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F8F38" w14:textId="77777777" w:rsidR="00E951D8" w:rsidRDefault="00E951D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5F9A9" w14:textId="77777777" w:rsidR="00E951D8" w:rsidRDefault="00E951D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1D686A5B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16842" w14:textId="77777777" w:rsidR="00E951D8" w:rsidRDefault="00E951D8" w:rsidP="00E951D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98F7B" w14:textId="77777777" w:rsidR="00E951D8" w:rsidRDefault="00E951D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243EB" w14:textId="77777777" w:rsidR="00E951D8" w:rsidRDefault="00E951D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446DE" w14:textId="77777777" w:rsidR="00E951D8" w:rsidRDefault="00E951D8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AFF8AD6" w14:textId="77777777" w:rsidR="00E951D8" w:rsidRDefault="00E951D8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E2BEE" w14:textId="77777777" w:rsidR="00E951D8" w:rsidRDefault="00E951D8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14:paraId="5B680A6C" w14:textId="77777777" w:rsidR="00E951D8" w:rsidRDefault="00E951D8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4BD95" w14:textId="77777777" w:rsidR="00E951D8" w:rsidRDefault="00E951D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9C9A1" w14:textId="77777777" w:rsidR="00E951D8" w:rsidRDefault="00E951D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910C9" w14:textId="77777777" w:rsidR="00E951D8" w:rsidRDefault="00E951D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5CD0E" w14:textId="77777777" w:rsidR="00E951D8" w:rsidRDefault="00E951D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089BC7B7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4D77C" w14:textId="77777777" w:rsidR="00E951D8" w:rsidRDefault="00E951D8" w:rsidP="00E951D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B9341" w14:textId="77777777" w:rsidR="00E951D8" w:rsidRDefault="00E951D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EAF9" w14:textId="77777777" w:rsidR="00E951D8" w:rsidRDefault="00E951D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F1B70" w14:textId="77777777" w:rsidR="00E951D8" w:rsidRDefault="00E951D8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DFC6E61" w14:textId="77777777" w:rsidR="00E951D8" w:rsidRDefault="00E951D8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35F26" w14:textId="77777777" w:rsidR="00E951D8" w:rsidRDefault="00E951D8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4005FB76" w14:textId="77777777" w:rsidR="00E951D8" w:rsidRDefault="00E951D8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C2B9" w14:textId="77777777" w:rsidR="00E951D8" w:rsidRDefault="00E951D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6F969" w14:textId="77777777" w:rsidR="00E951D8" w:rsidRDefault="00E951D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B38EA" w14:textId="77777777" w:rsidR="00E951D8" w:rsidRDefault="00E951D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347F1" w14:textId="77777777" w:rsidR="00E951D8" w:rsidRDefault="00E951D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E951D8" w14:paraId="457C325D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95ED1" w14:textId="77777777" w:rsidR="00E951D8" w:rsidRDefault="00E951D8" w:rsidP="00E951D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75FA1" w14:textId="77777777" w:rsidR="00E951D8" w:rsidRDefault="00E951D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C65F4" w14:textId="77777777" w:rsidR="00E951D8" w:rsidRDefault="00E951D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FF98A" w14:textId="77777777" w:rsidR="00E951D8" w:rsidRDefault="00E951D8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0A4E9F0" w14:textId="77777777" w:rsidR="00E951D8" w:rsidRDefault="00E951D8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F8EFA" w14:textId="77777777" w:rsidR="00E951D8" w:rsidRDefault="00E951D8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270CF127" w14:textId="77777777" w:rsidR="00E951D8" w:rsidRDefault="00E951D8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C20F6" w14:textId="77777777" w:rsidR="00E951D8" w:rsidRDefault="00E951D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95542" w14:textId="77777777" w:rsidR="00E951D8" w:rsidRDefault="00E951D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8A14B" w14:textId="77777777" w:rsidR="00E951D8" w:rsidRDefault="00E951D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06554" w14:textId="77777777" w:rsidR="00E951D8" w:rsidRDefault="00E951D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E951D8" w14:paraId="38C003DF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4F460" w14:textId="77777777" w:rsidR="00E951D8" w:rsidRDefault="00E951D8" w:rsidP="00E951D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FD180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51867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61FD5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34FDDE2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00716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14:paraId="2E1CA49F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14:paraId="1BE42222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E38F0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B06B6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D3E73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17C72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2EF969A0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14F6A" w14:textId="77777777" w:rsidR="00E951D8" w:rsidRDefault="00E951D8" w:rsidP="00E951D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06155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2F331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85533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Mogoșoaia - </w:t>
            </w:r>
          </w:p>
          <w:p w14:paraId="30B95A6C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EB35B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386E6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ADB0E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14:paraId="32527617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91E35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8A687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3048DEF1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5FE23" w14:textId="77777777" w:rsidR="00E951D8" w:rsidRDefault="00E951D8" w:rsidP="00E951D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3447A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6EC43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2AE6B" w14:textId="77777777" w:rsidR="00E951D8" w:rsidRDefault="00E951D8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0A69FDD1" w14:textId="77777777" w:rsidR="00E951D8" w:rsidRDefault="00E951D8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ADE38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BD307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B6E5D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  <w:p w14:paraId="0715AFD1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6AA15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DA92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48D174C4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D9D76" w14:textId="77777777" w:rsidR="00E951D8" w:rsidRDefault="00E951D8" w:rsidP="00E951D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EB6E0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A5E5B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29EA1" w14:textId="77777777" w:rsidR="00E951D8" w:rsidRDefault="00E951D8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14BC4A9A" w14:textId="77777777" w:rsidR="00E951D8" w:rsidRDefault="00E951D8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6ADB2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3E89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5E271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6B2CC644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F07E8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F1ABC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2D9587DB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94E35" w14:textId="77777777" w:rsidR="00E951D8" w:rsidRDefault="00E951D8" w:rsidP="00E951D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A1A47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ED328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79CAC" w14:textId="77777777" w:rsidR="00E951D8" w:rsidRDefault="00E951D8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6C521EC4" w14:textId="77777777" w:rsidR="00E951D8" w:rsidRDefault="00E951D8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32C75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E7D43AB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9D5AE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756E4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D4B23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83D2E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4FE1C7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E951D8" w14:paraId="7A482A67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99A00" w14:textId="77777777" w:rsidR="00E951D8" w:rsidRDefault="00E951D8" w:rsidP="00E951D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5C9BE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94C65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4BEBE" w14:textId="77777777" w:rsidR="00E951D8" w:rsidRDefault="00E951D8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54C66932" w14:textId="77777777" w:rsidR="00E951D8" w:rsidRDefault="00E951D8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E8BD6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7876D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35603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7CC5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A5694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60A36EA4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FABED" w14:textId="77777777" w:rsidR="00E951D8" w:rsidRDefault="00E951D8" w:rsidP="00E951D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37C56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5D5E5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8630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14:paraId="2A07AAAB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B23B0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4C7F1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73A73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A2CB5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22147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32E8E630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87F36" w14:textId="77777777" w:rsidR="00E951D8" w:rsidRDefault="00E951D8" w:rsidP="00E951D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54191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14:paraId="0D011066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EDFC9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C0DD8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14:paraId="53EBD9A1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8DE3E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A173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8AA11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14098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7C8B6" w14:textId="77777777" w:rsidR="00E951D8" w:rsidRPr="00C20CA5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65B9826" w14:textId="77777777" w:rsidR="00E951D8" w:rsidRPr="00EB107D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29ED1A83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386FF" w14:textId="77777777" w:rsidR="00E951D8" w:rsidRDefault="00E951D8" w:rsidP="00E951D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EAA05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D634D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4097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2DD59C80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1A474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96EDAB2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8AF83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20E0D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20448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B05DC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ACC29B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B28D8D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E951D8" w14:paraId="1DD426CE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EE797" w14:textId="77777777" w:rsidR="00E951D8" w:rsidRDefault="00E951D8" w:rsidP="00E951D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730B9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14:paraId="3D04EAC5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F5EF0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9C8B8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57F62923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14:paraId="19951768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FB5A5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82BA4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F3554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DB002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6040E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14:paraId="69668A4A" w14:textId="77777777" w:rsidR="00E951D8" w:rsidRPr="00C401D9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E951D8" w14:paraId="58852637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17238" w14:textId="77777777" w:rsidR="00E951D8" w:rsidRDefault="00E951D8" w:rsidP="00E951D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7AFD3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14:paraId="285117A2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45D7F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9B18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14:paraId="67E1A5E8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6AC57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E777F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B2093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D6E4A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CB9EA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35ACF2F3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7EE84" w14:textId="77777777" w:rsidR="00E951D8" w:rsidRDefault="00E951D8" w:rsidP="00E951D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5EBF6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A0414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B2038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14:paraId="5C7003F2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50544191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14:paraId="4B642BAC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C30B6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C159E0A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CE35E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38D5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0193F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65DF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14:paraId="0241E9A4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E951D8" w14:paraId="5BF67230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6F11ADD" w14:textId="77777777" w:rsidR="00E951D8" w:rsidRDefault="00E951D8" w:rsidP="00E951D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05ED0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212D3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90A81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14:paraId="0494FF9D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ECA2D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F3F1DA1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077F1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612D8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DCE73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5CD6C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2179E86D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8877FFE" w14:textId="77777777" w:rsidR="00E951D8" w:rsidRDefault="00E951D8" w:rsidP="00E951D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603F9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332FD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7CAFB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4F52EC6E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50B82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74202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2103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14:paraId="275B6B93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AA710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807A6" w14:textId="77777777" w:rsidR="00E951D8" w:rsidRPr="00C20CA5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CBA4871" w14:textId="77777777" w:rsidR="00E951D8" w:rsidRPr="00EB107D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653F799C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65B1D" w14:textId="77777777" w:rsidR="00E951D8" w:rsidRDefault="00E951D8" w:rsidP="00E951D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2463F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DA925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EA425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1FBDFA8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FFD10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E5BF7CD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E34A8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71248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53ABD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B0B53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DE3E80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109C0D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E951D8" w14:paraId="08240560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93C2C" w14:textId="77777777" w:rsidR="00E951D8" w:rsidRDefault="00E951D8" w:rsidP="00E951D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65067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77941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37394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D25BAC0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A2441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7CD968C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556E4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36774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4CC4B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E3C87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14:paraId="2614D45F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E951D8" w14:paraId="3B5C8E82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EE494" w14:textId="77777777" w:rsidR="00E951D8" w:rsidRDefault="00E951D8" w:rsidP="00E951D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3DE27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E5696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C78DA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D754485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28FF0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26E8BA23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9A349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A07CD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A2CF9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C1CB4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D613D7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C3C88B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14:paraId="4DF14122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E951D8" w14:paraId="1FCA2D1B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3E19F" w14:textId="77777777" w:rsidR="00E951D8" w:rsidRDefault="00E951D8" w:rsidP="00E951D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38D25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A8C00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9A162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8610E16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62187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2F213972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59891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AB775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CF9F8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E594F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453113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7865AB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14:paraId="5DE11AB3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951D8" w14:paraId="5810BAAD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123C0" w14:textId="77777777" w:rsidR="00E951D8" w:rsidRDefault="00E951D8" w:rsidP="00E951D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54668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CC77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2AC0C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EEF38C0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10946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D8F03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40BA1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F967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2BD0E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4CDBBDB8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0A0A72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0D3F7FA6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E951D8" w14:paraId="03DE919C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6619B" w14:textId="77777777" w:rsidR="00E951D8" w:rsidRDefault="00E951D8" w:rsidP="00E951D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B3A37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5580D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FBF2B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3C5A34B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669CF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603D0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D25B2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BDD0D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C2F30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01B1AC2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DE418A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3B854CC2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E951D8" w14:paraId="0CDB952D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4CD11" w14:textId="77777777" w:rsidR="00E951D8" w:rsidRDefault="00E951D8" w:rsidP="00E951D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ABEA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F0654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28195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8120C65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23B4F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A1D84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B264C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9072E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533D3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3E1DD66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F7714A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14:paraId="01C20F8F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E951D8" w14:paraId="7767D79B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6A9FA" w14:textId="77777777" w:rsidR="00E951D8" w:rsidRDefault="00E951D8" w:rsidP="00E951D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95B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0880B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DB9F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14:paraId="6379437E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F25B8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14:paraId="4BF6E1BA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E8D43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245F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632F8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E217E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37D0F6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5866AD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E951D8" w14:paraId="57670039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75090" w14:textId="77777777" w:rsidR="00E951D8" w:rsidRDefault="00E951D8" w:rsidP="00E951D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A9CE0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0FAD1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2FBAB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732D9D7E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FEAD4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08AD3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A941" w14:textId="77777777" w:rsidR="00E951D8" w:rsidRDefault="00E951D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BEBF8" w14:textId="77777777" w:rsidR="00E951D8" w:rsidRDefault="00E951D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85C44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986801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0DADD42" w14:textId="77777777" w:rsidR="00E951D8" w:rsidRDefault="00E951D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14:paraId="25805CFB" w14:textId="77777777" w:rsidR="00E951D8" w:rsidRDefault="00E951D8">
      <w:pPr>
        <w:spacing w:before="40" w:after="40" w:line="192" w:lineRule="auto"/>
        <w:ind w:right="57"/>
        <w:rPr>
          <w:sz w:val="20"/>
          <w:lang w:val="ro-RO"/>
        </w:rPr>
      </w:pPr>
    </w:p>
    <w:p w14:paraId="0E67E232" w14:textId="77777777" w:rsidR="00E951D8" w:rsidRDefault="00E951D8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425D4652" w14:textId="77777777" w:rsidR="00E951D8" w:rsidRDefault="00E951D8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E951D8" w14:paraId="082DCC7B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F8D6F" w14:textId="77777777" w:rsidR="00E951D8" w:rsidRDefault="00E951D8" w:rsidP="009A22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1A667" w14:textId="77777777" w:rsidR="00E951D8" w:rsidRDefault="00E951D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99769" w14:textId="77777777" w:rsidR="00E951D8" w:rsidRPr="001304AF" w:rsidRDefault="00E951D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25064" w14:textId="77777777" w:rsidR="00E951D8" w:rsidRDefault="00E951D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4A62DD7A" w14:textId="77777777" w:rsidR="00E951D8" w:rsidRDefault="00E951D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7604B" w14:textId="77777777" w:rsidR="00E951D8" w:rsidRDefault="00E951D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5A960851" w14:textId="77777777" w:rsidR="00E951D8" w:rsidRDefault="00E951D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48C9FAEB" w14:textId="77777777" w:rsidR="00E951D8" w:rsidRDefault="00E951D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BEE01" w14:textId="77777777" w:rsidR="00E951D8" w:rsidRDefault="00E951D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64DAA" w14:textId="77777777" w:rsidR="00E951D8" w:rsidRDefault="00E951D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E6087" w14:textId="77777777" w:rsidR="00E951D8" w:rsidRPr="001304AF" w:rsidRDefault="00E951D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9F8DA" w14:textId="77777777" w:rsidR="00E951D8" w:rsidRDefault="00E951D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84CACEB" w14:textId="77777777" w:rsidR="00E951D8" w:rsidRDefault="00E951D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92989A" w14:textId="77777777" w:rsidR="00E951D8" w:rsidRDefault="00E951D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62F50EA1" w14:textId="77777777" w:rsidR="00E951D8" w:rsidRDefault="00E951D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6E3F29A7" w14:textId="77777777" w:rsidR="00E951D8" w:rsidRDefault="00E951D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E951D8" w14:paraId="6CF56BD6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A31DF" w14:textId="77777777" w:rsidR="00E951D8" w:rsidRDefault="00E951D8" w:rsidP="009A22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811C8" w14:textId="77777777" w:rsidR="00E951D8" w:rsidRDefault="00E951D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EC9FF" w14:textId="77777777" w:rsidR="00E951D8" w:rsidRPr="001304AF" w:rsidRDefault="00E951D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81926" w14:textId="77777777" w:rsidR="00E951D8" w:rsidRDefault="00E951D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1A49ABA9" w14:textId="77777777" w:rsidR="00E951D8" w:rsidRDefault="00E951D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B389B" w14:textId="77777777" w:rsidR="00E951D8" w:rsidRDefault="00E951D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3BC74D5A" w14:textId="77777777" w:rsidR="00E951D8" w:rsidRDefault="00E951D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67EF54A1" w14:textId="77777777" w:rsidR="00E951D8" w:rsidRDefault="00E951D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E83A5" w14:textId="77777777" w:rsidR="00E951D8" w:rsidRDefault="00E951D8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D4501" w14:textId="77777777" w:rsidR="00E951D8" w:rsidRDefault="00E951D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D1F11" w14:textId="77777777" w:rsidR="00E951D8" w:rsidRPr="001304AF" w:rsidRDefault="00E951D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D91A4" w14:textId="77777777" w:rsidR="00E951D8" w:rsidRDefault="00E951D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798F879" w14:textId="77777777" w:rsidR="00E951D8" w:rsidRDefault="00E951D8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72812720" w14:textId="77777777" w:rsidR="00E951D8" w:rsidRDefault="00E951D8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5FC6E96A" w14:textId="77777777" w:rsidR="00E951D8" w:rsidRDefault="00E951D8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E951D8" w14:paraId="07D0D856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6D2E7" w14:textId="77777777" w:rsidR="00E951D8" w:rsidRDefault="00E951D8" w:rsidP="009A22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59999" w14:textId="77777777" w:rsidR="00E951D8" w:rsidRDefault="00E951D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61224677" w14:textId="77777777" w:rsidR="00E951D8" w:rsidRDefault="00E951D8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632CC" w14:textId="77777777" w:rsidR="00E951D8" w:rsidRDefault="00E951D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7A7B5" w14:textId="77777777" w:rsidR="00E951D8" w:rsidRDefault="00E951D8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0AB99E4D" w14:textId="77777777" w:rsidR="00E951D8" w:rsidRDefault="00E951D8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AB7C2" w14:textId="77777777" w:rsidR="00E951D8" w:rsidRDefault="00E951D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84166" w14:textId="77777777" w:rsidR="00E951D8" w:rsidRDefault="00E951D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1E189" w14:textId="77777777" w:rsidR="00E951D8" w:rsidRDefault="00E951D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62BCD" w14:textId="77777777" w:rsidR="00E951D8" w:rsidRPr="001304AF" w:rsidRDefault="00E951D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B0195" w14:textId="77777777" w:rsidR="00E951D8" w:rsidRDefault="00E951D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D88E1D" w14:textId="77777777" w:rsidR="00E951D8" w:rsidRDefault="00E951D8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E951D8" w14:paraId="10FE1DB6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820FF" w14:textId="77777777" w:rsidR="00E951D8" w:rsidRDefault="00E951D8" w:rsidP="009A22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6DAF6" w14:textId="77777777" w:rsidR="00E951D8" w:rsidRDefault="00E951D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AE0D0" w14:textId="77777777" w:rsidR="00E951D8" w:rsidRDefault="00E951D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F7669" w14:textId="77777777" w:rsidR="00E951D8" w:rsidRDefault="00E951D8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3 directă și zonă aparate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E74E3" w14:textId="77777777" w:rsidR="00E951D8" w:rsidRDefault="00E951D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6DAAB" w14:textId="77777777" w:rsidR="00E951D8" w:rsidRDefault="00E951D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FA06B" w14:textId="77777777" w:rsidR="00E951D8" w:rsidRDefault="00E951D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147+150</w:t>
            </w:r>
          </w:p>
          <w:p w14:paraId="277A21F5" w14:textId="77777777" w:rsidR="00E951D8" w:rsidRDefault="00E951D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57BDD" w14:textId="77777777" w:rsidR="00E951D8" w:rsidRPr="001304AF" w:rsidRDefault="00E951D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D882E" w14:textId="77777777" w:rsidR="00E951D8" w:rsidRDefault="00E951D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11, 14, 10, 6 Cap X și Y. Fără inductori. </w:t>
            </w:r>
          </w:p>
        </w:tc>
      </w:tr>
      <w:tr w:rsidR="00E951D8" w14:paraId="69D34FDD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69027" w14:textId="77777777" w:rsidR="00E951D8" w:rsidRDefault="00E951D8" w:rsidP="009A22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51B7B" w14:textId="77777777" w:rsidR="00E951D8" w:rsidRDefault="00E951D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C2C81" w14:textId="77777777" w:rsidR="00E951D8" w:rsidRDefault="00E951D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41D38" w14:textId="77777777" w:rsidR="00E951D8" w:rsidRDefault="00E951D8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1A457" w14:textId="77777777" w:rsidR="00E951D8" w:rsidRDefault="00E951D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A83E2" w14:textId="77777777" w:rsidR="00E951D8" w:rsidRDefault="00E951D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2639E" w14:textId="77777777" w:rsidR="00E951D8" w:rsidRDefault="00E951D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2014A19B" w14:textId="77777777" w:rsidR="00E951D8" w:rsidRDefault="00E951D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87EDD" w14:textId="77777777" w:rsidR="00E951D8" w:rsidRPr="001304AF" w:rsidRDefault="00E951D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7D008" w14:textId="77777777" w:rsidR="00E951D8" w:rsidRDefault="00E951D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6474A463" w14:textId="77777777" w:rsidR="00E951D8" w:rsidRPr="00B56D0E" w:rsidRDefault="00E951D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951D8" w14:paraId="68AFBE7B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BD2AF" w14:textId="77777777" w:rsidR="00E951D8" w:rsidRDefault="00E951D8" w:rsidP="009A22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E7803" w14:textId="77777777" w:rsidR="00E951D8" w:rsidRDefault="00E951D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120EEF46" w14:textId="77777777" w:rsidR="00E951D8" w:rsidRDefault="00E951D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DFE49" w14:textId="77777777" w:rsidR="00E951D8" w:rsidRDefault="00E951D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116A7" w14:textId="77777777" w:rsidR="00E951D8" w:rsidRDefault="00E951D8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EE03A" w14:textId="77777777" w:rsidR="00E951D8" w:rsidRDefault="00E951D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D0FEC" w14:textId="77777777" w:rsidR="00E951D8" w:rsidRDefault="00E951D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8BE82" w14:textId="77777777" w:rsidR="00E951D8" w:rsidRDefault="00E951D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138AC" w14:textId="77777777" w:rsidR="00E951D8" w:rsidRPr="001304AF" w:rsidRDefault="00E951D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80835" w14:textId="77777777" w:rsidR="00E951D8" w:rsidRPr="00175A24" w:rsidRDefault="00E951D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51D8" w14:paraId="6A37460B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B5DBC" w14:textId="77777777" w:rsidR="00E951D8" w:rsidRDefault="00E951D8" w:rsidP="009A22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7C219" w14:textId="77777777" w:rsidR="00E951D8" w:rsidRDefault="00E951D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579E19E3" w14:textId="77777777" w:rsidR="00E951D8" w:rsidRDefault="00E951D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40D60" w14:textId="77777777" w:rsidR="00E951D8" w:rsidRDefault="00E951D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21C01" w14:textId="77777777" w:rsidR="00E951D8" w:rsidRDefault="00E951D8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91D11" w14:textId="77777777" w:rsidR="00E951D8" w:rsidRDefault="00E951D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CF2B0" w14:textId="77777777" w:rsidR="00E951D8" w:rsidRDefault="00E951D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717CA" w14:textId="77777777" w:rsidR="00E951D8" w:rsidRDefault="00E951D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86FA8" w14:textId="77777777" w:rsidR="00E951D8" w:rsidRPr="001304AF" w:rsidRDefault="00E951D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0609D" w14:textId="77777777" w:rsidR="00E951D8" w:rsidRPr="00175A24" w:rsidRDefault="00E951D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51D8" w14:paraId="4BAE4EB4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6FA1F" w14:textId="77777777" w:rsidR="00E951D8" w:rsidRDefault="00E951D8" w:rsidP="009A22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66735" w14:textId="77777777" w:rsidR="00E951D8" w:rsidRDefault="00E951D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21DF7" w14:textId="77777777" w:rsidR="00E951D8" w:rsidRDefault="00E951D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47208" w14:textId="77777777" w:rsidR="00E951D8" w:rsidRDefault="00E951D8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78CED" w14:textId="77777777" w:rsidR="00E951D8" w:rsidRDefault="00E951D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0E628C7" w14:textId="77777777" w:rsidR="00E951D8" w:rsidRDefault="00E951D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3B7A" w14:textId="77777777" w:rsidR="00E951D8" w:rsidRDefault="00E951D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1815A" w14:textId="77777777" w:rsidR="00E951D8" w:rsidRDefault="00E951D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C1EDA" w14:textId="77777777" w:rsidR="00E951D8" w:rsidRPr="001304AF" w:rsidRDefault="00E951D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88423" w14:textId="77777777" w:rsidR="00E951D8" w:rsidRDefault="00E951D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2B1FE9E" w14:textId="77777777" w:rsidR="00E951D8" w:rsidRDefault="00E951D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81CD50" w14:textId="77777777" w:rsidR="00E951D8" w:rsidRPr="00175A24" w:rsidRDefault="00E951D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E951D8" w14:paraId="580D33BE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E24A8" w14:textId="77777777" w:rsidR="00E951D8" w:rsidRDefault="00E951D8" w:rsidP="009A22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135FF" w14:textId="77777777" w:rsidR="00E951D8" w:rsidRDefault="00E951D8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13FF0" w14:textId="77777777" w:rsidR="00E951D8" w:rsidRDefault="00E951D8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EE541" w14:textId="77777777" w:rsidR="00E951D8" w:rsidRDefault="00E951D8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4E4DCD3F" w14:textId="77777777" w:rsidR="00E951D8" w:rsidRDefault="00E951D8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7D38A" w14:textId="77777777" w:rsidR="00E951D8" w:rsidRDefault="00E951D8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20B0CF5" w14:textId="77777777" w:rsidR="00E951D8" w:rsidRDefault="00E951D8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CD2D8" w14:textId="77777777" w:rsidR="00E951D8" w:rsidRDefault="00E951D8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17905" w14:textId="77777777" w:rsidR="00E951D8" w:rsidRDefault="00E951D8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C7268" w14:textId="77777777" w:rsidR="00E951D8" w:rsidRDefault="00E951D8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DE575" w14:textId="77777777" w:rsidR="00E951D8" w:rsidRDefault="00E951D8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918A600" w14:textId="77777777" w:rsidR="00E951D8" w:rsidRDefault="00E951D8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A52871" w14:textId="77777777" w:rsidR="00E951D8" w:rsidRDefault="00E951D8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951D8" w14:paraId="1F20A1E3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6DED0" w14:textId="77777777" w:rsidR="00E951D8" w:rsidRDefault="00E951D8" w:rsidP="009A22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E7C6D" w14:textId="77777777" w:rsidR="00E951D8" w:rsidRDefault="00E951D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8112D" w14:textId="77777777" w:rsidR="00E951D8" w:rsidRDefault="00E951D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7D24D" w14:textId="77777777" w:rsidR="00E951D8" w:rsidRDefault="00E951D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04AB9D7B" w14:textId="77777777" w:rsidR="00E951D8" w:rsidRDefault="00E951D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5326D" w14:textId="77777777" w:rsidR="00E951D8" w:rsidRDefault="00E951D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62C6906" w14:textId="77777777" w:rsidR="00E951D8" w:rsidRDefault="00E951D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5D476" w14:textId="77777777" w:rsidR="00E951D8" w:rsidRDefault="00E951D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47F13" w14:textId="77777777" w:rsidR="00E951D8" w:rsidRDefault="00E951D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BA4F7" w14:textId="77777777" w:rsidR="00E951D8" w:rsidRDefault="00E951D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45FE3" w14:textId="77777777" w:rsidR="00E951D8" w:rsidRDefault="00E951D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34F69BD" w14:textId="77777777" w:rsidR="00E951D8" w:rsidRDefault="00E951D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98206D" w14:textId="77777777" w:rsidR="00E951D8" w:rsidRDefault="00E951D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951D8" w14:paraId="01F7251B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F32FE" w14:textId="77777777" w:rsidR="00E951D8" w:rsidRDefault="00E951D8" w:rsidP="009A22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41697" w14:textId="77777777" w:rsidR="00E951D8" w:rsidRDefault="00E951D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349F1" w14:textId="77777777" w:rsidR="00E951D8" w:rsidRDefault="00E951D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8670A" w14:textId="77777777" w:rsidR="00E951D8" w:rsidRDefault="00E951D8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35359EDC" w14:textId="77777777" w:rsidR="00E951D8" w:rsidRDefault="00E951D8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C288C" w14:textId="77777777" w:rsidR="00E951D8" w:rsidRDefault="00E951D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44C7FC5" w14:textId="77777777" w:rsidR="00E951D8" w:rsidRDefault="00E951D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E542E" w14:textId="77777777" w:rsidR="00E951D8" w:rsidRDefault="00E951D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113F" w14:textId="77777777" w:rsidR="00E951D8" w:rsidRDefault="00E951D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281FD" w14:textId="77777777" w:rsidR="00E951D8" w:rsidRPr="001304AF" w:rsidRDefault="00E951D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1BA87" w14:textId="77777777" w:rsidR="00E951D8" w:rsidRDefault="00E951D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BBD8AEF" w14:textId="77777777" w:rsidR="00E951D8" w:rsidRDefault="00E951D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87CE02" w14:textId="77777777" w:rsidR="00E951D8" w:rsidRDefault="00E951D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E951D8" w14:paraId="4FA2E0AC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73263" w14:textId="77777777" w:rsidR="00E951D8" w:rsidRDefault="00E951D8" w:rsidP="009A22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4AE94" w14:textId="77777777" w:rsidR="00E951D8" w:rsidRDefault="00E951D8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A0720" w14:textId="77777777" w:rsidR="00E951D8" w:rsidRDefault="00E951D8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03984" w14:textId="77777777" w:rsidR="00E951D8" w:rsidRDefault="00E951D8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B2F4E" w14:textId="77777777" w:rsidR="00E951D8" w:rsidRDefault="00E951D8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29F92" w14:textId="77777777" w:rsidR="00E951D8" w:rsidRDefault="00E951D8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094E1" w14:textId="77777777" w:rsidR="00E951D8" w:rsidRDefault="00E951D8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3F1C6AB5" w14:textId="77777777" w:rsidR="00E951D8" w:rsidRDefault="00E951D8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67BF8" w14:textId="77777777" w:rsidR="00E951D8" w:rsidRPr="001304AF" w:rsidRDefault="00E951D8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EA73F" w14:textId="77777777" w:rsidR="00E951D8" w:rsidRDefault="00E951D8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51D8" w14:paraId="3A291D76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1F695" w14:textId="77777777" w:rsidR="00E951D8" w:rsidRDefault="00E951D8" w:rsidP="009A22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D92A4" w14:textId="77777777" w:rsidR="00E951D8" w:rsidRDefault="00E951D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55DF4F41" w14:textId="77777777" w:rsidR="00E951D8" w:rsidRDefault="00E951D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5ADC" w14:textId="77777777" w:rsidR="00E951D8" w:rsidRDefault="00E951D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A997E" w14:textId="77777777" w:rsidR="00E951D8" w:rsidRDefault="00E951D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223F3C16" w14:textId="77777777" w:rsidR="00E951D8" w:rsidRDefault="00E951D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0CC24" w14:textId="77777777" w:rsidR="00E951D8" w:rsidRPr="00175A7C" w:rsidRDefault="00E951D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46B1B" w14:textId="77777777" w:rsidR="00E951D8" w:rsidRDefault="00E951D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9F2F" w14:textId="77777777" w:rsidR="00E951D8" w:rsidRDefault="00E951D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0A6A5" w14:textId="77777777" w:rsidR="00E951D8" w:rsidRPr="001304AF" w:rsidRDefault="00E951D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5AFE1" w14:textId="77777777" w:rsidR="00E951D8" w:rsidRDefault="00E951D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51D8" w14:paraId="5D78154F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BFFB9" w14:textId="77777777" w:rsidR="00E951D8" w:rsidRDefault="00E951D8" w:rsidP="009A22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E3D77" w14:textId="77777777" w:rsidR="00E951D8" w:rsidRDefault="00E951D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CF3A" w14:textId="77777777" w:rsidR="00E951D8" w:rsidRPr="001304AF" w:rsidRDefault="00E951D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2CB78" w14:textId="77777777" w:rsidR="00E951D8" w:rsidRDefault="00E951D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7EF4ADE8" w14:textId="77777777" w:rsidR="00E951D8" w:rsidRDefault="00E951D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08C1B" w14:textId="77777777" w:rsidR="00E951D8" w:rsidRDefault="00E951D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74CB8DCB" w14:textId="77777777" w:rsidR="00E951D8" w:rsidRDefault="00E951D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BA878" w14:textId="77777777" w:rsidR="00E951D8" w:rsidRPr="00CA3079" w:rsidRDefault="00E951D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AEA06" w14:textId="77777777" w:rsidR="00E951D8" w:rsidRDefault="00E951D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0A745" w14:textId="77777777" w:rsidR="00E951D8" w:rsidRPr="001304AF" w:rsidRDefault="00E951D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DD9A7" w14:textId="77777777" w:rsidR="00E951D8" w:rsidRDefault="00E951D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733E8D5" w14:textId="77777777" w:rsidR="00E951D8" w:rsidRDefault="00E951D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E951D8" w14:paraId="64C2451A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6610C" w14:textId="77777777" w:rsidR="00E951D8" w:rsidRDefault="00E951D8" w:rsidP="009A22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5F209" w14:textId="77777777" w:rsidR="00E951D8" w:rsidRDefault="00E951D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5D331397" w14:textId="77777777" w:rsidR="00E951D8" w:rsidRDefault="00E951D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37D46" w14:textId="77777777" w:rsidR="00E951D8" w:rsidRPr="001304AF" w:rsidRDefault="00E951D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98BBE" w14:textId="77777777" w:rsidR="00E951D8" w:rsidRDefault="00E951D8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222E365" w14:textId="77777777" w:rsidR="00E951D8" w:rsidRPr="00180EA2" w:rsidRDefault="00E951D8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7EB2" w14:textId="77777777" w:rsidR="00E951D8" w:rsidRDefault="00E951D8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B46CF" w14:textId="77777777" w:rsidR="00E951D8" w:rsidRPr="00CA3079" w:rsidRDefault="00E951D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84C5E" w14:textId="77777777" w:rsidR="00E951D8" w:rsidRDefault="00E951D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66B79" w14:textId="77777777" w:rsidR="00E951D8" w:rsidRPr="001304AF" w:rsidRDefault="00E951D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5B2B6" w14:textId="77777777" w:rsidR="00E951D8" w:rsidRDefault="00E951D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085BAF9" w14:textId="77777777" w:rsidR="00E951D8" w:rsidRDefault="00E951D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7562A78A" w14:textId="77777777" w:rsidR="00E951D8" w:rsidRDefault="00E951D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E951D8" w14:paraId="4ED6F4CD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1ECE9" w14:textId="77777777" w:rsidR="00E951D8" w:rsidRDefault="00E951D8" w:rsidP="009A22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A60C9" w14:textId="77777777" w:rsidR="00E951D8" w:rsidRDefault="00E951D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FFD6C" w14:textId="77777777" w:rsidR="00E951D8" w:rsidRDefault="00E951D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A0290" w14:textId="77777777" w:rsidR="00E951D8" w:rsidRDefault="00E951D8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820F820" w14:textId="77777777" w:rsidR="00E951D8" w:rsidRDefault="00E951D8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BA4BD" w14:textId="77777777" w:rsidR="00E951D8" w:rsidRDefault="00E951D8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BC8F2" w14:textId="77777777" w:rsidR="00E951D8" w:rsidRPr="00CA3079" w:rsidRDefault="00E951D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8D99B" w14:textId="77777777" w:rsidR="00E951D8" w:rsidRDefault="00E951D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6B710C83" w14:textId="77777777" w:rsidR="00E951D8" w:rsidRDefault="00E951D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9EB6F" w14:textId="77777777" w:rsidR="00E951D8" w:rsidRPr="001304AF" w:rsidRDefault="00E951D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9E641" w14:textId="77777777" w:rsidR="00E951D8" w:rsidRDefault="00E951D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C9318DE" w14:textId="77777777" w:rsidR="00E951D8" w:rsidRDefault="00E951D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222DBA8B" w14:textId="77777777" w:rsidR="00E951D8" w:rsidRDefault="00E951D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5A1B52" w14:textId="77777777" w:rsidR="00E951D8" w:rsidRDefault="00E951D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E951D8" w14:paraId="3C14547D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A3869" w14:textId="77777777" w:rsidR="00E951D8" w:rsidRDefault="00E951D8" w:rsidP="009A22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2E91E" w14:textId="77777777" w:rsidR="00E951D8" w:rsidRDefault="00E951D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5D6A0" w14:textId="77777777" w:rsidR="00E951D8" w:rsidRDefault="00E951D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790D6" w14:textId="77777777" w:rsidR="00E951D8" w:rsidRDefault="00E951D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28C6458" w14:textId="77777777" w:rsidR="00E951D8" w:rsidRDefault="00E951D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24E86" w14:textId="77777777" w:rsidR="00E951D8" w:rsidRDefault="00E951D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40BB3A41" w14:textId="77777777" w:rsidR="00E951D8" w:rsidRDefault="00E951D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69B6A5B4" w14:textId="77777777" w:rsidR="00E951D8" w:rsidRDefault="00E951D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FDF48" w14:textId="77777777" w:rsidR="00E951D8" w:rsidRPr="00CA3079" w:rsidRDefault="00E951D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58E6B" w14:textId="77777777" w:rsidR="00E951D8" w:rsidRDefault="00E951D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580BB" w14:textId="77777777" w:rsidR="00E951D8" w:rsidRPr="001304AF" w:rsidRDefault="00E951D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841F3" w14:textId="77777777" w:rsidR="00E951D8" w:rsidRDefault="00E951D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CC6F412" w14:textId="77777777" w:rsidR="00E951D8" w:rsidRDefault="00E951D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578E4CDA" w14:textId="77777777" w:rsidR="00E951D8" w:rsidRDefault="00E951D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092719C5" w14:textId="77777777" w:rsidR="00E951D8" w:rsidRPr="00B71446" w:rsidRDefault="00E951D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72FA028B" w14:textId="77777777" w:rsidR="00E951D8" w:rsidRDefault="00E951D8">
      <w:pPr>
        <w:tabs>
          <w:tab w:val="left" w:pos="6382"/>
        </w:tabs>
        <w:rPr>
          <w:sz w:val="20"/>
        </w:rPr>
      </w:pPr>
    </w:p>
    <w:p w14:paraId="2F9472C6" w14:textId="77777777" w:rsidR="00E951D8" w:rsidRDefault="00E951D8" w:rsidP="00B52218">
      <w:pPr>
        <w:pStyle w:val="Heading1"/>
        <w:spacing w:line="360" w:lineRule="auto"/>
      </w:pPr>
      <w:r>
        <w:t>LINIA 704</w:t>
      </w:r>
    </w:p>
    <w:p w14:paraId="6D03DADC" w14:textId="77777777" w:rsidR="00E951D8" w:rsidRDefault="00E951D8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E951D8" w14:paraId="2BA1DFD8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02E52" w14:textId="77777777" w:rsidR="00E951D8" w:rsidRDefault="00E951D8" w:rsidP="00E951D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DD821" w14:textId="77777777" w:rsidR="00E951D8" w:rsidRDefault="00E951D8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4DC949BF" w14:textId="77777777" w:rsidR="00E951D8" w:rsidRDefault="00E951D8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F0379" w14:textId="77777777" w:rsidR="00E951D8" w:rsidRPr="00E4080B" w:rsidRDefault="00E951D8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FFB0" w14:textId="77777777" w:rsidR="00E951D8" w:rsidRDefault="00E951D8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14:paraId="7461EEC2" w14:textId="77777777" w:rsidR="00E951D8" w:rsidRDefault="00E951D8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170ED" w14:textId="77777777" w:rsidR="00E951D8" w:rsidRDefault="00E951D8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61607" w14:textId="77777777" w:rsidR="00E951D8" w:rsidRPr="00E4080B" w:rsidRDefault="00E951D8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7F3F7" w14:textId="77777777" w:rsidR="00E951D8" w:rsidRDefault="00E951D8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3BC73A73" w14:textId="77777777" w:rsidR="00E951D8" w:rsidRDefault="00E951D8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A2105" w14:textId="77777777" w:rsidR="00E951D8" w:rsidRPr="00E4080B" w:rsidRDefault="00E951D8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1B574" w14:textId="77777777" w:rsidR="00E951D8" w:rsidRPr="001467E0" w:rsidRDefault="00E951D8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34AE78D" w14:textId="77777777" w:rsidR="00E951D8" w:rsidRPr="00C00026" w:rsidRDefault="00E951D8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23B7C880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53037" w14:textId="77777777" w:rsidR="00E951D8" w:rsidRDefault="00E951D8" w:rsidP="00E951D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7AA83" w14:textId="77777777" w:rsidR="00E951D8" w:rsidRDefault="00E951D8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5393B" w14:textId="77777777" w:rsidR="00E951D8" w:rsidRPr="00E4080B" w:rsidRDefault="00E951D8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17DE1" w14:textId="77777777" w:rsidR="00E951D8" w:rsidRDefault="00E951D8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14:paraId="7976D483" w14:textId="77777777" w:rsidR="00E951D8" w:rsidRDefault="00E951D8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5EC39322" w14:textId="77777777" w:rsidR="00E951D8" w:rsidRDefault="00E951D8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06EC6" w14:textId="77777777" w:rsidR="00E951D8" w:rsidRDefault="00E951D8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6593B" w14:textId="77777777" w:rsidR="00E951D8" w:rsidRPr="00E4080B" w:rsidRDefault="00E951D8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9E1DB" w14:textId="77777777" w:rsidR="00E951D8" w:rsidRDefault="00E951D8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A7BF4" w14:textId="77777777" w:rsidR="00E951D8" w:rsidRPr="00E4080B" w:rsidRDefault="00E951D8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220F9" w14:textId="77777777" w:rsidR="00E951D8" w:rsidRDefault="00E951D8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18CB02F8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39A62" w14:textId="77777777" w:rsidR="00E951D8" w:rsidRDefault="00E951D8" w:rsidP="00E951D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912C" w14:textId="77777777" w:rsidR="00E951D8" w:rsidRDefault="00E951D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C0A38" w14:textId="77777777" w:rsidR="00E951D8" w:rsidRPr="00E4080B" w:rsidRDefault="00E951D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0D9E4" w14:textId="77777777" w:rsidR="00E951D8" w:rsidRDefault="00E951D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6923C79B" w14:textId="77777777" w:rsidR="00E951D8" w:rsidRDefault="00E951D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CAD85F7" w14:textId="77777777" w:rsidR="00E951D8" w:rsidRDefault="00E951D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9037C" w14:textId="77777777" w:rsidR="00E951D8" w:rsidRDefault="00E951D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9313" w14:textId="77777777" w:rsidR="00E951D8" w:rsidRDefault="00E951D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21060" w14:textId="77777777" w:rsidR="00E951D8" w:rsidRDefault="00E951D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B0FDD" w14:textId="77777777" w:rsidR="00E951D8" w:rsidRPr="00E4080B" w:rsidRDefault="00E951D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C54B9" w14:textId="77777777" w:rsidR="00E951D8" w:rsidRDefault="00E951D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6292FA1A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D9BB1" w14:textId="77777777" w:rsidR="00E951D8" w:rsidRDefault="00E951D8" w:rsidP="00E951D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AA699" w14:textId="77777777" w:rsidR="00E951D8" w:rsidRDefault="00E951D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6187F" w14:textId="77777777" w:rsidR="00E951D8" w:rsidRPr="00E4080B" w:rsidRDefault="00E951D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67C9B" w14:textId="77777777" w:rsidR="00E951D8" w:rsidRDefault="00E951D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61671030" w14:textId="77777777" w:rsidR="00E951D8" w:rsidRDefault="00E951D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49E4DF06" w14:textId="77777777" w:rsidR="00E951D8" w:rsidRDefault="00E951D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CBDFF" w14:textId="77777777" w:rsidR="00E951D8" w:rsidRDefault="00E951D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1D127" w14:textId="77777777" w:rsidR="00E951D8" w:rsidRPr="00E4080B" w:rsidRDefault="00E951D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1A633" w14:textId="77777777" w:rsidR="00E951D8" w:rsidRDefault="00E951D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1D4FD" w14:textId="77777777" w:rsidR="00E951D8" w:rsidRPr="00E4080B" w:rsidRDefault="00E951D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494F2" w14:textId="77777777" w:rsidR="00E951D8" w:rsidRDefault="00E951D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4D1DEEAC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B91B0C1" w14:textId="77777777" w:rsidR="00E951D8" w:rsidRDefault="00E951D8" w:rsidP="00E951D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6B8DF" w14:textId="77777777" w:rsidR="00E951D8" w:rsidRDefault="00E951D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F3E45" w14:textId="77777777" w:rsidR="00E951D8" w:rsidRPr="00E4080B" w:rsidRDefault="00E951D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4AF30" w14:textId="77777777" w:rsidR="00E951D8" w:rsidRDefault="00E951D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14:paraId="5921A146" w14:textId="77777777" w:rsidR="00E951D8" w:rsidRDefault="00E951D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A34D64A" w14:textId="77777777" w:rsidR="00E951D8" w:rsidRDefault="00E951D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DC93F" w14:textId="77777777" w:rsidR="00E951D8" w:rsidRDefault="00E951D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E532D" w14:textId="77777777" w:rsidR="00E951D8" w:rsidRPr="00E4080B" w:rsidRDefault="00E951D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99E4C" w14:textId="77777777" w:rsidR="00E951D8" w:rsidRDefault="00E951D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A7EE2" w14:textId="77777777" w:rsidR="00E951D8" w:rsidRPr="00E4080B" w:rsidRDefault="00E951D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28390" w14:textId="77777777" w:rsidR="00E951D8" w:rsidRDefault="00E951D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1069CE2E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05A21A4" w14:textId="77777777" w:rsidR="00E951D8" w:rsidRDefault="00E951D8" w:rsidP="00E951D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94C4B" w14:textId="77777777" w:rsidR="00E951D8" w:rsidRDefault="00E951D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0180D089" w14:textId="77777777" w:rsidR="00E951D8" w:rsidRDefault="00E951D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CD1D7" w14:textId="77777777" w:rsidR="00E951D8" w:rsidRPr="00E4080B" w:rsidRDefault="00E951D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AF62D" w14:textId="77777777" w:rsidR="00E951D8" w:rsidRDefault="00E951D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1CE3162F" w14:textId="77777777" w:rsidR="00E951D8" w:rsidRDefault="00E951D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6C9E3" w14:textId="77777777" w:rsidR="00E951D8" w:rsidRDefault="00E951D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BE7E0" w14:textId="77777777" w:rsidR="00E951D8" w:rsidRPr="00E4080B" w:rsidRDefault="00E951D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B511E" w14:textId="77777777" w:rsidR="00E951D8" w:rsidRDefault="00E951D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72F3D672" w14:textId="77777777" w:rsidR="00E951D8" w:rsidRDefault="00E951D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6B87F" w14:textId="77777777" w:rsidR="00E951D8" w:rsidRPr="00E4080B" w:rsidRDefault="00E951D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094F6" w14:textId="77777777" w:rsidR="00E951D8" w:rsidRPr="001467E0" w:rsidRDefault="00E951D8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DAF7D61" w14:textId="77777777" w:rsidR="00E951D8" w:rsidRPr="008D7F2C" w:rsidRDefault="00E951D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58ACAD92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6176951" w14:textId="77777777" w:rsidR="00E951D8" w:rsidRDefault="00E951D8" w:rsidP="00E951D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02185" w14:textId="77777777" w:rsidR="00E951D8" w:rsidRDefault="00E951D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14:paraId="50829DAB" w14:textId="77777777" w:rsidR="00E951D8" w:rsidRDefault="00E951D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7855C" w14:textId="77777777" w:rsidR="00E951D8" w:rsidRDefault="00E951D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3E4E6" w14:textId="77777777" w:rsidR="00E951D8" w:rsidRDefault="00E951D8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28A13A86" w14:textId="77777777" w:rsidR="00E951D8" w:rsidRDefault="00E951D8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F00F8" w14:textId="77777777" w:rsidR="00E951D8" w:rsidRDefault="00E951D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4FF37" w14:textId="77777777" w:rsidR="00E951D8" w:rsidRPr="00E4080B" w:rsidRDefault="00E951D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FA1A5" w14:textId="77777777" w:rsidR="00E951D8" w:rsidRDefault="00E951D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9076A" w14:textId="77777777" w:rsidR="00E951D8" w:rsidRDefault="00E951D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E4A7F" w14:textId="77777777" w:rsidR="00E951D8" w:rsidRDefault="00E951D8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951D8" w14:paraId="251EB9F7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38BA628" w14:textId="77777777" w:rsidR="00E951D8" w:rsidRDefault="00E951D8" w:rsidP="00E951D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250DB" w14:textId="77777777" w:rsidR="00E951D8" w:rsidRDefault="00E951D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4B301" w14:textId="77777777" w:rsidR="00E951D8" w:rsidRPr="00E4080B" w:rsidRDefault="00E951D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41836" w14:textId="77777777" w:rsidR="00E951D8" w:rsidRDefault="00E951D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5041AA5B" w14:textId="77777777" w:rsidR="00E951D8" w:rsidRDefault="00E951D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13DA1" w14:textId="77777777" w:rsidR="00E951D8" w:rsidRDefault="00E951D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5F16D" w14:textId="77777777" w:rsidR="00E951D8" w:rsidRPr="00E4080B" w:rsidRDefault="00E951D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BB553" w14:textId="77777777" w:rsidR="00E951D8" w:rsidRDefault="00E951D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7E9A6" w14:textId="77777777" w:rsidR="00E951D8" w:rsidRPr="00E4080B" w:rsidRDefault="00E951D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5D80" w14:textId="77777777" w:rsidR="00E951D8" w:rsidRDefault="00E951D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441FECF1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0F0A1" w14:textId="77777777" w:rsidR="00E951D8" w:rsidRDefault="00E951D8" w:rsidP="00E951D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174C" w14:textId="77777777" w:rsidR="00E951D8" w:rsidRDefault="00E951D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68B09" w14:textId="77777777" w:rsidR="00E951D8" w:rsidRPr="00E4080B" w:rsidRDefault="00E951D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0BC99" w14:textId="77777777" w:rsidR="00E951D8" w:rsidRDefault="00E951D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00201BBE" w14:textId="77777777" w:rsidR="00E951D8" w:rsidRDefault="00E951D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4F98C" w14:textId="77777777" w:rsidR="00E951D8" w:rsidRDefault="00E951D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776728A" w14:textId="77777777" w:rsidR="00E951D8" w:rsidRDefault="00E951D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4D19A" w14:textId="77777777" w:rsidR="00E951D8" w:rsidRPr="00E4080B" w:rsidRDefault="00E951D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9E6FF" w14:textId="77777777" w:rsidR="00E951D8" w:rsidRDefault="00E951D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FAD9D" w14:textId="77777777" w:rsidR="00E951D8" w:rsidRPr="00E4080B" w:rsidRDefault="00E951D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425DE" w14:textId="77777777" w:rsidR="00E951D8" w:rsidRDefault="00E951D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FD9A94" w14:textId="77777777" w:rsidR="00E951D8" w:rsidRDefault="00E951D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E951D8" w14:paraId="3F5B633F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1B6D7" w14:textId="77777777" w:rsidR="00E951D8" w:rsidRDefault="00E951D8" w:rsidP="00E951D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00F0D" w14:textId="77777777" w:rsidR="00E951D8" w:rsidRDefault="00E951D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E415B" w14:textId="77777777" w:rsidR="00E951D8" w:rsidRPr="00E4080B" w:rsidRDefault="00E951D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E45E1" w14:textId="77777777" w:rsidR="00E951D8" w:rsidRDefault="00E951D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211BB277" w14:textId="77777777" w:rsidR="00E951D8" w:rsidRDefault="00E951D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A3E05" w14:textId="77777777" w:rsidR="00E951D8" w:rsidRDefault="00E951D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A27E6" w14:textId="77777777" w:rsidR="00E951D8" w:rsidRDefault="00E951D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9737A" w14:textId="77777777" w:rsidR="00E951D8" w:rsidRDefault="00E951D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FEFC1" w14:textId="77777777" w:rsidR="00E951D8" w:rsidRPr="00E4080B" w:rsidRDefault="00E951D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D902F" w14:textId="77777777" w:rsidR="00E951D8" w:rsidRDefault="00E951D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B14972" w14:textId="77777777" w:rsidR="00E951D8" w:rsidRDefault="00E951D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E951D8" w14:paraId="233F7D1A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B30A5" w14:textId="77777777" w:rsidR="00E951D8" w:rsidRDefault="00E951D8" w:rsidP="00E951D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5EBBA" w14:textId="77777777" w:rsidR="00E951D8" w:rsidRDefault="00E951D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12AD7" w14:textId="77777777" w:rsidR="00E951D8" w:rsidRPr="00E4080B" w:rsidRDefault="00E951D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56602" w14:textId="77777777" w:rsidR="00E951D8" w:rsidRDefault="00E951D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0E6FD6C" w14:textId="77777777" w:rsidR="00E951D8" w:rsidRDefault="00E951D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4CF88" w14:textId="77777777" w:rsidR="00E951D8" w:rsidRDefault="00E951D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FEA7032" w14:textId="77777777" w:rsidR="00E951D8" w:rsidRDefault="00E951D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F00AA" w14:textId="77777777" w:rsidR="00E951D8" w:rsidRDefault="00E951D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92CB5" w14:textId="77777777" w:rsidR="00E951D8" w:rsidRDefault="00E951D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0960" w14:textId="77777777" w:rsidR="00E951D8" w:rsidRPr="00E4080B" w:rsidRDefault="00E951D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577C0" w14:textId="77777777" w:rsidR="00E951D8" w:rsidRDefault="00E951D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AFCC5A" w14:textId="77777777" w:rsidR="00E951D8" w:rsidRDefault="00E951D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E951D8" w14:paraId="09F60BF3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F1135" w14:textId="77777777" w:rsidR="00E951D8" w:rsidRDefault="00E951D8" w:rsidP="00E951D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F206" w14:textId="77777777" w:rsidR="00E951D8" w:rsidRDefault="00E951D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8ACDE" w14:textId="77777777" w:rsidR="00E951D8" w:rsidRPr="00E4080B" w:rsidRDefault="00E951D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C8E94" w14:textId="77777777" w:rsidR="00E951D8" w:rsidRDefault="00E951D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9A673A6" w14:textId="77777777" w:rsidR="00E951D8" w:rsidRDefault="00E951D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F5D68" w14:textId="77777777" w:rsidR="00E951D8" w:rsidRDefault="00E951D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F9F2ECE" w14:textId="77777777" w:rsidR="00E951D8" w:rsidRDefault="00E951D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36E5F" w14:textId="77777777" w:rsidR="00E951D8" w:rsidRPr="00E4080B" w:rsidRDefault="00E951D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E3509" w14:textId="77777777" w:rsidR="00E951D8" w:rsidRDefault="00E951D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5844C" w14:textId="77777777" w:rsidR="00E951D8" w:rsidRPr="00E4080B" w:rsidRDefault="00E951D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10BE9" w14:textId="77777777" w:rsidR="00E951D8" w:rsidRDefault="00E951D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A2BB3D" w14:textId="77777777" w:rsidR="00E951D8" w:rsidRDefault="00E951D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14:paraId="3F351543" w14:textId="77777777" w:rsidR="00E951D8" w:rsidRDefault="00E951D8">
      <w:pPr>
        <w:spacing w:before="40" w:after="40" w:line="192" w:lineRule="auto"/>
        <w:ind w:right="57"/>
        <w:rPr>
          <w:sz w:val="20"/>
          <w:lang w:val="ro-RO"/>
        </w:rPr>
      </w:pPr>
    </w:p>
    <w:p w14:paraId="0E0ABDF5" w14:textId="77777777" w:rsidR="00E951D8" w:rsidRDefault="00E951D8" w:rsidP="00D06EF4">
      <w:pPr>
        <w:pStyle w:val="Heading1"/>
        <w:spacing w:line="360" w:lineRule="auto"/>
      </w:pPr>
      <w:r>
        <w:t>LINIA 705</w:t>
      </w:r>
    </w:p>
    <w:p w14:paraId="4D2611D5" w14:textId="77777777" w:rsidR="00E951D8" w:rsidRDefault="00E951D8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E951D8" w14:paraId="7346CEFF" w14:textId="77777777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6EA33" w14:textId="77777777" w:rsidR="00E951D8" w:rsidRDefault="00E951D8" w:rsidP="00E951D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38DDA" w14:textId="77777777" w:rsidR="00E951D8" w:rsidRDefault="00E951D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  <w:p w14:paraId="20F5D08B" w14:textId="77777777" w:rsidR="00E951D8" w:rsidRDefault="00E951D8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E3127" w14:textId="77777777" w:rsidR="00E951D8" w:rsidRPr="006A1A91" w:rsidRDefault="00E951D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051AC" w14:textId="77777777" w:rsidR="00E951D8" w:rsidRDefault="00E951D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-</w:t>
            </w:r>
          </w:p>
          <w:p w14:paraId="100A2FA5" w14:textId="77777777" w:rsidR="00E951D8" w:rsidRDefault="00E951D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27FAA" w14:textId="77777777" w:rsidR="00E951D8" w:rsidRDefault="00E951D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89BD6" w14:textId="77777777" w:rsidR="00E951D8" w:rsidRPr="006A1A91" w:rsidRDefault="00E951D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F3CFB" w14:textId="77777777" w:rsidR="00E951D8" w:rsidRDefault="00E951D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333AA" w14:textId="77777777" w:rsidR="00E951D8" w:rsidRPr="006A1A91" w:rsidRDefault="00E951D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1C95D" w14:textId="77777777" w:rsidR="00E951D8" w:rsidRDefault="00E951D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951D8" w14:paraId="01A2D1DA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00126" w14:textId="77777777" w:rsidR="00E951D8" w:rsidRDefault="00E951D8" w:rsidP="00E951D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8FA08" w14:textId="77777777" w:rsidR="00E951D8" w:rsidRDefault="00E951D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CB5AF" w14:textId="77777777" w:rsidR="00E951D8" w:rsidRPr="006A1A91" w:rsidRDefault="00E951D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2DDED" w14:textId="77777777" w:rsidR="00E951D8" w:rsidRDefault="00E951D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14:paraId="01F8C7C2" w14:textId="77777777" w:rsidR="00E951D8" w:rsidRDefault="00E951D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40141E4A" w14:textId="77777777" w:rsidR="00E951D8" w:rsidRDefault="00E951D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ADB4B" w14:textId="77777777" w:rsidR="00E951D8" w:rsidRDefault="00E951D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BB7FF" w14:textId="77777777" w:rsidR="00E951D8" w:rsidRPr="006A1A91" w:rsidRDefault="00E951D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E6CC0" w14:textId="77777777" w:rsidR="00E951D8" w:rsidRDefault="00E951D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F0E04" w14:textId="77777777" w:rsidR="00E951D8" w:rsidRPr="006A1A91" w:rsidRDefault="00E951D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98A7E" w14:textId="77777777" w:rsidR="00E951D8" w:rsidRDefault="00E951D8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24F9A81F" w14:textId="77777777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95602" w14:textId="77777777" w:rsidR="00E951D8" w:rsidRDefault="00E951D8" w:rsidP="00E951D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58550" w14:textId="77777777" w:rsidR="00E951D8" w:rsidRDefault="00E951D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8134D" w14:textId="77777777" w:rsidR="00E951D8" w:rsidRPr="006A1A91" w:rsidRDefault="00E951D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91E28" w14:textId="77777777" w:rsidR="00E951D8" w:rsidRDefault="00E951D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14:paraId="7AF6AC4F" w14:textId="77777777" w:rsidR="00E951D8" w:rsidRDefault="00E951D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D5359" w14:textId="77777777" w:rsidR="00E951D8" w:rsidRDefault="00E951D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FB378E4" w14:textId="77777777" w:rsidR="00E951D8" w:rsidRDefault="00E951D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3 - 7 </w:t>
            </w:r>
          </w:p>
          <w:p w14:paraId="43318A76" w14:textId="77777777" w:rsidR="00E951D8" w:rsidRDefault="00E951D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5E999D38" w14:textId="77777777" w:rsidR="00E951D8" w:rsidRDefault="00E951D8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14AB4" w14:textId="77777777" w:rsidR="00E951D8" w:rsidRPr="006A1A91" w:rsidRDefault="00E951D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C1AA" w14:textId="77777777" w:rsidR="00E951D8" w:rsidRDefault="00E951D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194A4" w14:textId="77777777" w:rsidR="00E951D8" w:rsidRPr="006A1A91" w:rsidRDefault="00E951D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0110D" w14:textId="77777777" w:rsidR="00E951D8" w:rsidRDefault="00E951D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1ADF69" w14:textId="77777777" w:rsidR="00E951D8" w:rsidRDefault="00E951D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3.</w:t>
            </w:r>
          </w:p>
        </w:tc>
      </w:tr>
      <w:tr w:rsidR="00E951D8" w14:paraId="6F5382E0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37319" w14:textId="77777777" w:rsidR="00E951D8" w:rsidRDefault="00E951D8" w:rsidP="00E951D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344A6" w14:textId="77777777" w:rsidR="00E951D8" w:rsidRDefault="00E951D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D617C" w14:textId="77777777" w:rsidR="00E951D8" w:rsidRPr="006A1A91" w:rsidRDefault="00E951D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188F8" w14:textId="77777777" w:rsidR="00E951D8" w:rsidRDefault="00E951D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14:paraId="7CC07166" w14:textId="77777777" w:rsidR="00E951D8" w:rsidRDefault="00E951D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B580D" w14:textId="77777777" w:rsidR="00E951D8" w:rsidRDefault="00E951D8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DF09E" w14:textId="77777777" w:rsidR="00E951D8" w:rsidRPr="006A1A91" w:rsidRDefault="00E951D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4CE04" w14:textId="77777777" w:rsidR="00E951D8" w:rsidRDefault="00E951D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04998" w14:textId="77777777" w:rsidR="00E951D8" w:rsidRPr="006A1A91" w:rsidRDefault="00E951D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41366" w14:textId="77777777" w:rsidR="00E951D8" w:rsidRDefault="00E951D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991F53" w14:textId="77777777" w:rsidR="00E951D8" w:rsidRDefault="00E951D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şi 4.</w:t>
            </w:r>
          </w:p>
        </w:tc>
      </w:tr>
      <w:tr w:rsidR="00E951D8" w14:paraId="5E1B1809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0AF67" w14:textId="77777777" w:rsidR="00E951D8" w:rsidRDefault="00E951D8" w:rsidP="00E951D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EF23" w14:textId="77777777" w:rsidR="00E951D8" w:rsidRDefault="00E951D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27+300</w:t>
            </w:r>
          </w:p>
          <w:p w14:paraId="29140123" w14:textId="77777777" w:rsidR="00E951D8" w:rsidRDefault="00E951D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C5315" w14:textId="77777777" w:rsidR="00E951D8" w:rsidRPr="006A1A91" w:rsidRDefault="00E951D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C55BF" w14:textId="77777777" w:rsidR="00E951D8" w:rsidRDefault="00E951D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 -</w:t>
            </w:r>
          </w:p>
          <w:p w14:paraId="25C269D0" w14:textId="77777777" w:rsidR="00E951D8" w:rsidRDefault="00E951D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219D8" w14:textId="77777777" w:rsidR="00E951D8" w:rsidRDefault="00E951D8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63FAD" w14:textId="77777777" w:rsidR="00E951D8" w:rsidRPr="006A1A91" w:rsidRDefault="00E951D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578E9" w14:textId="77777777" w:rsidR="00E951D8" w:rsidRDefault="00E951D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C4ACD" w14:textId="77777777" w:rsidR="00E951D8" w:rsidRPr="006A1A91" w:rsidRDefault="00E951D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E713D" w14:textId="77777777" w:rsidR="00E951D8" w:rsidRDefault="00E951D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951D8" w14:paraId="7134A3DA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5FA3E" w14:textId="77777777" w:rsidR="00E951D8" w:rsidRDefault="00E951D8" w:rsidP="00E951D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E08B8" w14:textId="77777777" w:rsidR="00E951D8" w:rsidRDefault="00E951D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  <w:p w14:paraId="0A715FC7" w14:textId="77777777" w:rsidR="00E951D8" w:rsidRDefault="00E951D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3FC1B" w14:textId="77777777" w:rsidR="00E951D8" w:rsidRDefault="00E951D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B7519" w14:textId="77777777" w:rsidR="00E951D8" w:rsidRDefault="00E951D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Tg. Bujor</w:t>
            </w:r>
          </w:p>
          <w:p w14:paraId="7CE7F906" w14:textId="77777777" w:rsidR="00E951D8" w:rsidRDefault="00E951D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95D2E" w14:textId="77777777" w:rsidR="00E951D8" w:rsidRDefault="00E951D8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88D3F" w14:textId="77777777" w:rsidR="00E951D8" w:rsidRPr="006A1A91" w:rsidRDefault="00E951D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F7410" w14:textId="77777777" w:rsidR="00E951D8" w:rsidRDefault="00E951D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48345" w14:textId="77777777" w:rsidR="00E951D8" w:rsidRPr="006A1A91" w:rsidRDefault="00E951D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CD8C3" w14:textId="77777777" w:rsidR="00E951D8" w:rsidRDefault="00E951D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951D8" w14:paraId="464DA599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EDB6F" w14:textId="77777777" w:rsidR="00E951D8" w:rsidRDefault="00E951D8" w:rsidP="00E951D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4E0E8" w14:textId="77777777" w:rsidR="00E951D8" w:rsidRDefault="00E951D8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66+950</w:t>
            </w:r>
          </w:p>
          <w:p w14:paraId="6224E4DE" w14:textId="77777777" w:rsidR="00E951D8" w:rsidRDefault="00E951D8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D0884" w14:textId="77777777" w:rsidR="00E951D8" w:rsidRDefault="00E951D8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C9110" w14:textId="77777777" w:rsidR="00E951D8" w:rsidRDefault="00E951D8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Tg. Bujor -</w:t>
            </w:r>
          </w:p>
          <w:p w14:paraId="3785D5E0" w14:textId="77777777" w:rsidR="00E951D8" w:rsidRDefault="00E951D8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ABBA8" w14:textId="77777777" w:rsidR="00E951D8" w:rsidRDefault="00E951D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DE83C" w14:textId="77777777" w:rsidR="00E951D8" w:rsidRPr="006A1A91" w:rsidRDefault="00E951D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3153A" w14:textId="77777777" w:rsidR="00E951D8" w:rsidRDefault="00E951D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1F3DE" w14:textId="77777777" w:rsidR="00E951D8" w:rsidRPr="006A1A91" w:rsidRDefault="00E951D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53C0D" w14:textId="77777777" w:rsidR="00E951D8" w:rsidRDefault="00E951D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0A0827F0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6C77C" w14:textId="77777777" w:rsidR="00E951D8" w:rsidRDefault="00E951D8" w:rsidP="00E951D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F9EE9" w14:textId="77777777" w:rsidR="00E951D8" w:rsidRDefault="00E951D8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80+600</w:t>
            </w:r>
          </w:p>
          <w:p w14:paraId="117039B2" w14:textId="77777777" w:rsidR="00E951D8" w:rsidRDefault="00E951D8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22E78" w14:textId="77777777" w:rsidR="00E951D8" w:rsidRDefault="00E951D8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D6C09" w14:textId="77777777" w:rsidR="00E951D8" w:rsidRDefault="00E951D8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14:paraId="4046892F" w14:textId="77777777" w:rsidR="00E951D8" w:rsidRDefault="00E951D8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9A9D6" w14:textId="77777777" w:rsidR="00E951D8" w:rsidRDefault="00E951D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567D0" w14:textId="77777777" w:rsidR="00E951D8" w:rsidRPr="006A1A91" w:rsidRDefault="00E951D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C4DC8" w14:textId="77777777" w:rsidR="00E951D8" w:rsidRDefault="00E951D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0ECD8" w14:textId="77777777" w:rsidR="00E951D8" w:rsidRPr="006A1A91" w:rsidRDefault="00E951D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ABF43" w14:textId="77777777" w:rsidR="00E951D8" w:rsidRDefault="00E951D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permanentă.</w:t>
            </w:r>
          </w:p>
        </w:tc>
      </w:tr>
      <w:tr w:rsidR="00E951D8" w14:paraId="3B2889BF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0D74F" w14:textId="77777777" w:rsidR="00E951D8" w:rsidRDefault="00E951D8" w:rsidP="00E951D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0E996" w14:textId="77777777" w:rsidR="00E951D8" w:rsidRDefault="00E951D8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98+575</w:t>
            </w:r>
          </w:p>
          <w:p w14:paraId="738DEAF1" w14:textId="77777777" w:rsidR="00E951D8" w:rsidRDefault="00E951D8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B1C62" w14:textId="77777777" w:rsidR="00E951D8" w:rsidRDefault="00E951D8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CA6C1" w14:textId="77777777" w:rsidR="00E951D8" w:rsidRDefault="00E951D8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14:paraId="06961B13" w14:textId="77777777" w:rsidR="00E951D8" w:rsidRDefault="00E951D8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95D07" w14:textId="77777777" w:rsidR="00E951D8" w:rsidRDefault="00E951D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2A710" w14:textId="77777777" w:rsidR="00E951D8" w:rsidRPr="006A1A91" w:rsidRDefault="00E951D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02A1" w14:textId="77777777" w:rsidR="00E951D8" w:rsidRDefault="00E951D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1B0F5" w14:textId="77777777" w:rsidR="00E951D8" w:rsidRPr="006A1A91" w:rsidRDefault="00E951D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E7203" w14:textId="77777777" w:rsidR="00E951D8" w:rsidRDefault="00E951D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951D8" w14:paraId="6F8FF646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9481E" w14:textId="77777777" w:rsidR="00E951D8" w:rsidRDefault="00E951D8" w:rsidP="00E951D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077AC" w14:textId="77777777" w:rsidR="00E951D8" w:rsidRDefault="00E951D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104+943</w:t>
            </w:r>
          </w:p>
          <w:p w14:paraId="764BD3FA" w14:textId="77777777" w:rsidR="00E951D8" w:rsidRDefault="00E951D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01D7F" w14:textId="77777777" w:rsidR="00E951D8" w:rsidRPr="006A1A91" w:rsidRDefault="00E951D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87EC2" w14:textId="77777777" w:rsidR="00E951D8" w:rsidRDefault="00E951D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 -</w:t>
            </w:r>
          </w:p>
          <w:p w14:paraId="4F33A859" w14:textId="77777777" w:rsidR="00E951D8" w:rsidRDefault="00E951D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E504D" w14:textId="77777777" w:rsidR="00E951D8" w:rsidRDefault="00E951D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B5804" w14:textId="77777777" w:rsidR="00E951D8" w:rsidRPr="006A1A91" w:rsidRDefault="00E951D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C5437" w14:textId="77777777" w:rsidR="00E951D8" w:rsidRDefault="00E951D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795C0" w14:textId="77777777" w:rsidR="00E951D8" w:rsidRPr="006A1A91" w:rsidRDefault="00E951D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8C370" w14:textId="77777777" w:rsidR="00E951D8" w:rsidRPr="00D84B80" w:rsidRDefault="00E951D8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84B8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70E6D9D" w14:textId="77777777" w:rsidR="00E951D8" w:rsidRPr="00577556" w:rsidRDefault="00E951D8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7755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26801F1B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DE42" w14:textId="77777777" w:rsidR="00E951D8" w:rsidRDefault="00E951D8" w:rsidP="00E951D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64325" w14:textId="77777777" w:rsidR="00E951D8" w:rsidRDefault="00E951D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AD2FC" w14:textId="77777777" w:rsidR="00E951D8" w:rsidRPr="006A1A91" w:rsidRDefault="00E951D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EC1B" w14:textId="77777777" w:rsidR="00E951D8" w:rsidRDefault="00E951D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14:paraId="0C8AAA7E" w14:textId="77777777" w:rsidR="00E951D8" w:rsidRDefault="00E951D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3EBB5FCB" w14:textId="77777777" w:rsidR="00E951D8" w:rsidRDefault="00E951D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6B52E" w14:textId="77777777" w:rsidR="00E951D8" w:rsidRDefault="00E951D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175A8" w14:textId="77777777" w:rsidR="00E951D8" w:rsidRPr="006A1A91" w:rsidRDefault="00E951D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BA6F7" w14:textId="77777777" w:rsidR="00E951D8" w:rsidRDefault="00E951D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3204" w14:textId="77777777" w:rsidR="00E951D8" w:rsidRPr="006A1A91" w:rsidRDefault="00E951D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88697" w14:textId="77777777" w:rsidR="00E951D8" w:rsidRDefault="00E951D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13A1A1C8" w14:textId="77777777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616E4" w14:textId="77777777" w:rsidR="00E951D8" w:rsidRDefault="00E951D8" w:rsidP="00E951D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8F8A0" w14:textId="77777777" w:rsidR="00E951D8" w:rsidRDefault="00E951D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6FD1F" w14:textId="77777777" w:rsidR="00E951D8" w:rsidRPr="006A1A91" w:rsidRDefault="00E951D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976C9" w14:textId="77777777" w:rsidR="00E951D8" w:rsidRDefault="00E951D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14:paraId="47BEE5D8" w14:textId="77777777" w:rsidR="00E951D8" w:rsidRDefault="00E951D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  <w:p w14:paraId="01846DCF" w14:textId="77777777" w:rsidR="00E951D8" w:rsidRDefault="00E951D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5459C" w14:textId="77777777" w:rsidR="00E951D8" w:rsidRDefault="00E951D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DFC6058" w14:textId="77777777" w:rsidR="00E951D8" w:rsidRDefault="00E951D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 7, diag.</w:t>
            </w:r>
          </w:p>
          <w:p w14:paraId="1608D9C7" w14:textId="77777777" w:rsidR="00E951D8" w:rsidRDefault="00E951D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 -  5, </w:t>
            </w:r>
          </w:p>
          <w:p w14:paraId="6C97578B" w14:textId="77777777" w:rsidR="00E951D8" w:rsidRDefault="00E951D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 -  7, </w:t>
            </w:r>
          </w:p>
          <w:p w14:paraId="05066ECE" w14:textId="77777777" w:rsidR="00E951D8" w:rsidRDefault="00E951D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57953" w14:textId="77777777" w:rsidR="00E951D8" w:rsidRPr="006A1A91" w:rsidRDefault="00E951D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509A" w14:textId="77777777" w:rsidR="00E951D8" w:rsidRDefault="00E951D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CE98E" w14:textId="77777777" w:rsidR="00E951D8" w:rsidRPr="006A1A91" w:rsidRDefault="00E951D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8BC9D" w14:textId="77777777" w:rsidR="00E951D8" w:rsidRDefault="00E951D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D88636" w14:textId="77777777" w:rsidR="00E951D8" w:rsidRDefault="00E951D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2 - 6.</w:t>
            </w:r>
          </w:p>
        </w:tc>
      </w:tr>
    </w:tbl>
    <w:p w14:paraId="3AC8392B" w14:textId="77777777" w:rsidR="00E951D8" w:rsidRPr="00454E32" w:rsidRDefault="00E951D8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69DCEE50" w14:textId="77777777" w:rsidR="00E951D8" w:rsidRDefault="00E951D8" w:rsidP="00BD6EB6">
      <w:pPr>
        <w:pStyle w:val="Heading1"/>
        <w:spacing w:line="360" w:lineRule="auto"/>
      </w:pPr>
      <w:r>
        <w:t>LINIA 706 A</w:t>
      </w:r>
    </w:p>
    <w:p w14:paraId="5BAF5E0F" w14:textId="77777777" w:rsidR="00E951D8" w:rsidRDefault="00E951D8" w:rsidP="00D70D6B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RAMIFICAŢIE HALTA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951D8" w14:paraId="13426EFE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84DF9" w14:textId="77777777" w:rsidR="00E951D8" w:rsidRDefault="00E951D8" w:rsidP="00E951D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43235" w14:textId="77777777" w:rsidR="00E951D8" w:rsidRDefault="00E951D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6F2B2" w14:textId="77777777" w:rsidR="00E951D8" w:rsidRPr="005650BB" w:rsidRDefault="00E951D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96F88" w14:textId="77777777" w:rsidR="00E951D8" w:rsidRDefault="00E951D8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07287838" w14:textId="77777777" w:rsidR="00E951D8" w:rsidRDefault="00E951D8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8BE95" w14:textId="77777777" w:rsidR="00E951D8" w:rsidRDefault="00E951D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4237C" w14:textId="77777777" w:rsidR="00E951D8" w:rsidRPr="000B62B1" w:rsidRDefault="00E951D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21F38" w14:textId="77777777" w:rsidR="00E951D8" w:rsidRDefault="00E951D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472A5" w14:textId="77777777" w:rsidR="00E951D8" w:rsidRPr="005650BB" w:rsidRDefault="00E951D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F12D6" w14:textId="77777777" w:rsidR="00E951D8" w:rsidRDefault="00E951D8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006D0B4C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8B22E" w14:textId="77777777" w:rsidR="00E951D8" w:rsidRDefault="00E951D8" w:rsidP="00E951D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8797C" w14:textId="77777777" w:rsidR="00E951D8" w:rsidRDefault="00E951D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95DBD" w14:textId="77777777" w:rsidR="00E951D8" w:rsidRPr="005650BB" w:rsidRDefault="00E951D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E17BE" w14:textId="77777777" w:rsidR="00E951D8" w:rsidRDefault="00E951D8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4BA1A612" w14:textId="77777777" w:rsidR="00E951D8" w:rsidRDefault="00E951D8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CD669" w14:textId="77777777" w:rsidR="00E951D8" w:rsidRDefault="00E951D8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16A33C3" w14:textId="77777777" w:rsidR="00E951D8" w:rsidRDefault="00E951D8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0B3D3" w14:textId="77777777" w:rsidR="00E951D8" w:rsidRDefault="00E951D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ACC0" w14:textId="77777777" w:rsidR="00E951D8" w:rsidRDefault="00E951D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30867" w14:textId="77777777" w:rsidR="00E951D8" w:rsidRPr="005650BB" w:rsidRDefault="00E951D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662A2" w14:textId="77777777" w:rsidR="00E951D8" w:rsidRDefault="00E951D8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42CD93" w14:textId="77777777" w:rsidR="00E951D8" w:rsidRDefault="00E951D8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D54962" w14:textId="77777777" w:rsidR="00E951D8" w:rsidRDefault="00E951D8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1 - 4.</w:t>
            </w:r>
          </w:p>
        </w:tc>
      </w:tr>
      <w:tr w:rsidR="00E951D8" w14:paraId="1C7F04C3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71C27" w14:textId="77777777" w:rsidR="00E951D8" w:rsidRDefault="00E951D8" w:rsidP="00E951D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FF131" w14:textId="77777777" w:rsidR="00E951D8" w:rsidRDefault="00E951D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4AEE8" w14:textId="77777777" w:rsidR="00E951D8" w:rsidRPr="005650BB" w:rsidRDefault="00E951D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6C668" w14:textId="77777777" w:rsidR="00E951D8" w:rsidRDefault="00E951D8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3E96729A" w14:textId="77777777" w:rsidR="00E951D8" w:rsidRDefault="00E951D8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74A39" w14:textId="77777777" w:rsidR="00E951D8" w:rsidRDefault="00E951D8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7431A" w14:textId="77777777" w:rsidR="00E951D8" w:rsidRDefault="00E951D8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6007B" w14:textId="77777777" w:rsidR="00E951D8" w:rsidRDefault="00E951D8" w:rsidP="00B34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D45D3" w14:textId="77777777" w:rsidR="00E951D8" w:rsidRPr="005650BB" w:rsidRDefault="00E951D8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C9301" w14:textId="77777777" w:rsidR="00E951D8" w:rsidRDefault="00E951D8" w:rsidP="00B341D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E08805" w14:textId="77777777" w:rsidR="00E951D8" w:rsidRDefault="00E951D8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CF0EFE" w14:textId="77777777" w:rsidR="00E951D8" w:rsidRDefault="00E951D8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şi 9.</w:t>
            </w:r>
          </w:p>
        </w:tc>
      </w:tr>
      <w:tr w:rsidR="00E951D8" w14:paraId="495DF945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66230" w14:textId="77777777" w:rsidR="00E951D8" w:rsidRDefault="00E951D8" w:rsidP="00E951D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1B1DD" w14:textId="77777777" w:rsidR="00E951D8" w:rsidRDefault="00E951D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150BD" w14:textId="77777777" w:rsidR="00E951D8" w:rsidRPr="005650BB" w:rsidRDefault="00E951D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33A40" w14:textId="77777777" w:rsidR="00E951D8" w:rsidRDefault="00E951D8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7C7E900C" w14:textId="77777777" w:rsidR="00E951D8" w:rsidRDefault="00E951D8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924A8" w14:textId="77777777" w:rsidR="00E951D8" w:rsidRDefault="00E951D8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00418" w14:textId="77777777" w:rsidR="00E951D8" w:rsidRDefault="00E951D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9D5FF" w14:textId="77777777" w:rsidR="00E951D8" w:rsidRDefault="00E951D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38A34" w14:textId="77777777" w:rsidR="00E951D8" w:rsidRPr="005650BB" w:rsidRDefault="00E951D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9BC63" w14:textId="77777777" w:rsidR="00E951D8" w:rsidRDefault="00E951D8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4D1774" w14:textId="77777777" w:rsidR="00E951D8" w:rsidRDefault="00E951D8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898FC9" w14:textId="77777777" w:rsidR="00E951D8" w:rsidRDefault="00E951D8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E951D8" w14:paraId="78254D93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0B172" w14:textId="77777777" w:rsidR="00E951D8" w:rsidRDefault="00E951D8" w:rsidP="00E951D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330A" w14:textId="77777777" w:rsidR="00E951D8" w:rsidRDefault="00E951D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6CB32" w14:textId="77777777" w:rsidR="00E951D8" w:rsidRPr="005650BB" w:rsidRDefault="00E951D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DF85B" w14:textId="77777777" w:rsidR="00E951D8" w:rsidRDefault="00E951D8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0D8DA7EF" w14:textId="77777777" w:rsidR="00E951D8" w:rsidRDefault="00E951D8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02C75" w14:textId="77777777" w:rsidR="00E951D8" w:rsidRDefault="00E951D8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63390" w14:textId="77777777" w:rsidR="00E951D8" w:rsidRDefault="00E951D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4D17C" w14:textId="77777777" w:rsidR="00E951D8" w:rsidRDefault="00E951D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56866" w14:textId="77777777" w:rsidR="00E951D8" w:rsidRPr="005650BB" w:rsidRDefault="00E951D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2FDED" w14:textId="77777777" w:rsidR="00E951D8" w:rsidRDefault="00E951D8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444404" w14:textId="77777777" w:rsidR="00E951D8" w:rsidRDefault="00E951D8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F21BE8" w14:textId="77777777" w:rsidR="00E951D8" w:rsidRDefault="00E951D8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E951D8" w14:paraId="11AFA5A4" w14:textId="77777777" w:rsidTr="00E27E65">
        <w:trPr>
          <w:cantSplit/>
          <w:trHeight w:val="12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DE661" w14:textId="77777777" w:rsidR="00E951D8" w:rsidRDefault="00E951D8" w:rsidP="00E951D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BF951" w14:textId="77777777" w:rsidR="00E951D8" w:rsidRDefault="00E951D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88FB6" w14:textId="77777777" w:rsidR="00E951D8" w:rsidRPr="005650BB" w:rsidRDefault="00E951D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E198C" w14:textId="77777777" w:rsidR="00E951D8" w:rsidRDefault="00E951D8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157074C" w14:textId="77777777" w:rsidR="00E951D8" w:rsidRDefault="00E951D8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FB69D" w14:textId="77777777" w:rsidR="00E951D8" w:rsidRDefault="00E951D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24, 26,  36 </w:t>
            </w:r>
          </w:p>
          <w:p w14:paraId="1FCD943B" w14:textId="77777777" w:rsidR="00E951D8" w:rsidRDefault="00E951D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CBC6431" w14:textId="77777777" w:rsidR="00E951D8" w:rsidRDefault="00E951D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 32 / 38, 34 / 40, 46 / 50 şi </w:t>
            </w:r>
          </w:p>
          <w:p w14:paraId="525C6D96" w14:textId="77777777" w:rsidR="00E951D8" w:rsidRDefault="00E951D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4FFC4" w14:textId="77777777" w:rsidR="00E951D8" w:rsidRPr="000B62B1" w:rsidRDefault="00E951D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4C7BC" w14:textId="77777777" w:rsidR="00E951D8" w:rsidRDefault="00E951D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66B6" w14:textId="77777777" w:rsidR="00E951D8" w:rsidRPr="005650BB" w:rsidRDefault="00E951D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45838" w14:textId="77777777" w:rsidR="00E951D8" w:rsidRDefault="00E951D8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6918D0" w14:textId="77777777" w:rsidR="00E951D8" w:rsidRDefault="00E951D8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1AE9AD72" w14:textId="77777777" w:rsidR="00E951D8" w:rsidRDefault="00E951D8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1 - 13.</w:t>
            </w:r>
          </w:p>
        </w:tc>
      </w:tr>
      <w:tr w:rsidR="00E951D8" w14:paraId="72715106" w14:textId="77777777" w:rsidTr="001A477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23309" w14:textId="77777777" w:rsidR="00E951D8" w:rsidRDefault="00E951D8" w:rsidP="00E951D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CAB6D" w14:textId="77777777" w:rsidR="00E951D8" w:rsidRDefault="00E951D8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92F31" w14:textId="77777777" w:rsidR="00E951D8" w:rsidRPr="005650BB" w:rsidRDefault="00E951D8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4464B" w14:textId="77777777" w:rsidR="00E951D8" w:rsidRDefault="00E951D8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48C95668" w14:textId="77777777" w:rsidR="00E951D8" w:rsidRDefault="00E951D8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49F3B" w14:textId="77777777" w:rsidR="00E951D8" w:rsidRDefault="00E951D8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D9744" w14:textId="77777777" w:rsidR="00E951D8" w:rsidRDefault="00E951D8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0D6DB" w14:textId="77777777" w:rsidR="00E951D8" w:rsidRDefault="00E951D8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F7084" w14:textId="77777777" w:rsidR="00E951D8" w:rsidRPr="005650BB" w:rsidRDefault="00E951D8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C5370" w14:textId="77777777" w:rsidR="00E951D8" w:rsidRDefault="00E951D8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29E793" w14:textId="77777777" w:rsidR="00E951D8" w:rsidRDefault="00E951D8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A5BDDA" w14:textId="77777777" w:rsidR="00E951D8" w:rsidRDefault="00E951D8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şi 6.</w:t>
            </w:r>
          </w:p>
        </w:tc>
      </w:tr>
      <w:tr w:rsidR="00E951D8" w14:paraId="6EE4D1A5" w14:textId="77777777" w:rsidTr="00E27E65">
        <w:trPr>
          <w:cantSplit/>
          <w:trHeight w:val="15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E44B3" w14:textId="77777777" w:rsidR="00E951D8" w:rsidRDefault="00E951D8" w:rsidP="00E951D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E41B2" w14:textId="77777777" w:rsidR="00E951D8" w:rsidRDefault="00E951D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B2C1F" w14:textId="77777777" w:rsidR="00E951D8" w:rsidRPr="005650BB" w:rsidRDefault="00E951D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87D0D" w14:textId="77777777" w:rsidR="00E951D8" w:rsidRDefault="00E951D8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265222C2" w14:textId="77777777" w:rsidR="00E951D8" w:rsidRDefault="00E951D8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C2772" w14:textId="77777777" w:rsidR="00E951D8" w:rsidRDefault="00E951D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14:paraId="45521861" w14:textId="77777777" w:rsidR="00E951D8" w:rsidRDefault="00E951D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97E2484" w14:textId="77777777" w:rsidR="00E951D8" w:rsidRDefault="00E951D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14:paraId="774BCFA4" w14:textId="77777777" w:rsidR="00E951D8" w:rsidRDefault="00E951D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14:paraId="3269B1CD" w14:textId="77777777" w:rsidR="00E951D8" w:rsidRDefault="00E951D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6DC9E" w14:textId="77777777" w:rsidR="00E951D8" w:rsidRDefault="00E951D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A5664" w14:textId="77777777" w:rsidR="00E951D8" w:rsidRDefault="00E951D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10E9E" w14:textId="77777777" w:rsidR="00E951D8" w:rsidRPr="005650BB" w:rsidRDefault="00E951D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AD0DE" w14:textId="77777777" w:rsidR="00E951D8" w:rsidRDefault="00E951D8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FB85B9" w14:textId="77777777" w:rsidR="00E951D8" w:rsidRDefault="00E951D8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46096F" w14:textId="77777777" w:rsidR="00E951D8" w:rsidRDefault="00E951D8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</w:tbl>
    <w:p w14:paraId="5B4B9D7A" w14:textId="77777777" w:rsidR="00E951D8" w:rsidRDefault="00E951D8">
      <w:pPr>
        <w:spacing w:before="40" w:after="40" w:line="192" w:lineRule="auto"/>
        <w:ind w:right="57"/>
        <w:rPr>
          <w:sz w:val="20"/>
          <w:lang w:val="ro-RO"/>
        </w:rPr>
      </w:pPr>
    </w:p>
    <w:p w14:paraId="42F5568E" w14:textId="77777777" w:rsidR="00E951D8" w:rsidRDefault="00E951D8" w:rsidP="0094622D">
      <w:pPr>
        <w:pStyle w:val="Heading1"/>
        <w:spacing w:line="360" w:lineRule="auto"/>
      </w:pPr>
      <w:r>
        <w:t>LINIA 706 B</w:t>
      </w:r>
    </w:p>
    <w:p w14:paraId="59065A54" w14:textId="77777777" w:rsidR="00E951D8" w:rsidRDefault="00E951D8" w:rsidP="00961F23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RAMIFICAŢIE TULUCEŞTI - GALAŢI BRATEŞ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3"/>
        <w:gridCol w:w="870"/>
        <w:gridCol w:w="755"/>
        <w:gridCol w:w="870"/>
        <w:gridCol w:w="755"/>
        <w:gridCol w:w="2490"/>
      </w:tblGrid>
      <w:tr w:rsidR="00E951D8" w14:paraId="27AC36CD" w14:textId="77777777" w:rsidTr="00B57F35">
        <w:trPr>
          <w:cantSplit/>
          <w:trHeight w:val="100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43310" w14:textId="77777777" w:rsidR="00E951D8" w:rsidRDefault="00E951D8" w:rsidP="00E951D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7D1E3" w14:textId="77777777" w:rsidR="00E951D8" w:rsidRDefault="00E951D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BF2F0" w14:textId="77777777" w:rsidR="00E951D8" w:rsidRPr="00147184" w:rsidRDefault="00E951D8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3DC97" w14:textId="77777777" w:rsidR="00E951D8" w:rsidRDefault="00E951D8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4442935A" w14:textId="77777777" w:rsidR="00E951D8" w:rsidRDefault="00E951D8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BBF55" w14:textId="77777777" w:rsidR="00E951D8" w:rsidRDefault="00E951D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887FF56" w14:textId="77777777" w:rsidR="00E951D8" w:rsidRDefault="00E951D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B6FD1" w14:textId="77777777" w:rsidR="00E951D8" w:rsidRPr="00147184" w:rsidRDefault="00E951D8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D7C24" w14:textId="77777777" w:rsidR="00E951D8" w:rsidRDefault="00E951D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05B66" w14:textId="77777777" w:rsidR="00E951D8" w:rsidRPr="00147184" w:rsidRDefault="00E951D8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F4E97" w14:textId="77777777" w:rsidR="00E951D8" w:rsidRDefault="00E951D8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7A6DE56" w14:textId="77777777" w:rsidR="00E951D8" w:rsidRDefault="00E951D8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E951D8" w14:paraId="202F9984" w14:textId="77777777" w:rsidTr="00B57F35">
        <w:trPr>
          <w:cantSplit/>
          <w:trHeight w:val="340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F1ABC" w14:textId="77777777" w:rsidR="00E951D8" w:rsidRDefault="00E951D8" w:rsidP="00E951D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163FC" w14:textId="77777777" w:rsidR="00E951D8" w:rsidRDefault="00E951D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56B2D" w14:textId="77777777" w:rsidR="00E951D8" w:rsidRPr="00147184" w:rsidRDefault="00E951D8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D72C4" w14:textId="77777777" w:rsidR="00E951D8" w:rsidRDefault="00E951D8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39E8BCBE" w14:textId="77777777" w:rsidR="00E951D8" w:rsidRDefault="00E951D8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DA276" w14:textId="77777777" w:rsidR="00E951D8" w:rsidRDefault="00E951D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14:paraId="2A6E4FC0" w14:textId="77777777" w:rsidR="00E951D8" w:rsidRDefault="00E951D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4F64C25" w14:textId="77777777" w:rsidR="00E951D8" w:rsidRDefault="00E951D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57D407A6" w14:textId="77777777" w:rsidR="00E951D8" w:rsidRDefault="00E951D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14:paraId="7C364DD5" w14:textId="77777777" w:rsidR="00E951D8" w:rsidRDefault="00E951D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4DF1C" w14:textId="77777777" w:rsidR="00E951D8" w:rsidRPr="00147184" w:rsidRDefault="00E951D8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02364" w14:textId="77777777" w:rsidR="00E951D8" w:rsidRDefault="00E951D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A9495" w14:textId="77777777" w:rsidR="00E951D8" w:rsidRPr="00147184" w:rsidRDefault="00E951D8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30F7D" w14:textId="77777777" w:rsidR="00E951D8" w:rsidRDefault="00E951D8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F7615CF" w14:textId="77777777" w:rsidR="00E951D8" w:rsidRDefault="00E951D8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E951D8" w14:paraId="3544CBAD" w14:textId="77777777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12568" w14:textId="77777777" w:rsidR="00E951D8" w:rsidRDefault="00E951D8" w:rsidP="00E951D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4F96C" w14:textId="77777777" w:rsidR="00E951D8" w:rsidRDefault="00E951D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17AA0" w14:textId="77777777" w:rsidR="00E951D8" w:rsidRPr="00147184" w:rsidRDefault="00E951D8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A3686" w14:textId="77777777" w:rsidR="00E951D8" w:rsidRDefault="00E951D8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4A9A89D2" w14:textId="77777777" w:rsidR="00E951D8" w:rsidRDefault="00E951D8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620A5" w14:textId="77777777" w:rsidR="00E951D8" w:rsidRDefault="00E951D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F2E3C" w14:textId="77777777" w:rsidR="00E951D8" w:rsidRPr="00147184" w:rsidRDefault="00E951D8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D9AE7" w14:textId="77777777" w:rsidR="00E951D8" w:rsidRDefault="00E951D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C4100" w14:textId="77777777" w:rsidR="00E951D8" w:rsidRPr="00147184" w:rsidRDefault="00E951D8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64F81" w14:textId="77777777" w:rsidR="00E951D8" w:rsidRDefault="00E951D8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E951D8" w14:paraId="45464DDB" w14:textId="77777777" w:rsidTr="00B57F35">
        <w:trPr>
          <w:cantSplit/>
          <w:trHeight w:val="10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66E16" w14:textId="77777777" w:rsidR="00E951D8" w:rsidRDefault="00E951D8" w:rsidP="00E951D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0B59" w14:textId="77777777" w:rsidR="00E951D8" w:rsidRDefault="00E951D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22880" w14:textId="77777777" w:rsidR="00E951D8" w:rsidRPr="00147184" w:rsidRDefault="00E951D8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8A82B" w14:textId="77777777" w:rsidR="00E951D8" w:rsidRDefault="00E951D8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3AC84227" w14:textId="77777777" w:rsidR="00E951D8" w:rsidRDefault="00E951D8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EA56A" w14:textId="77777777" w:rsidR="00E951D8" w:rsidRDefault="00E951D8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43CA5C7" w14:textId="77777777" w:rsidR="00E951D8" w:rsidRDefault="00E951D8" w:rsidP="001947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0AE11" w14:textId="77777777" w:rsidR="00E951D8" w:rsidRPr="00147184" w:rsidRDefault="00E951D8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295DE" w14:textId="77777777" w:rsidR="00E951D8" w:rsidRDefault="00E951D8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C61BB" w14:textId="77777777" w:rsidR="00E951D8" w:rsidRPr="00147184" w:rsidRDefault="00E951D8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14FA" w14:textId="77777777" w:rsidR="00E951D8" w:rsidRDefault="00E951D8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747B70D" w14:textId="77777777" w:rsidR="00E951D8" w:rsidRDefault="00E951D8" w:rsidP="001947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E951D8" w14:paraId="356E87A0" w14:textId="77777777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A61F" w14:textId="77777777" w:rsidR="00E951D8" w:rsidRDefault="00E951D8" w:rsidP="00E951D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2CBC2" w14:textId="77777777" w:rsidR="00E951D8" w:rsidRDefault="00E951D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F7271" w14:textId="77777777" w:rsidR="00E951D8" w:rsidRPr="00147184" w:rsidRDefault="00E951D8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65642" w14:textId="77777777" w:rsidR="00E951D8" w:rsidRDefault="00E951D8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1167F7D9" w14:textId="77777777" w:rsidR="00E951D8" w:rsidRDefault="00E951D8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BF973" w14:textId="77777777" w:rsidR="00E951D8" w:rsidRDefault="00E951D8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DA4C4" w14:textId="77777777" w:rsidR="00E951D8" w:rsidRPr="00147184" w:rsidRDefault="00E951D8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6D3F0" w14:textId="77777777" w:rsidR="00E951D8" w:rsidRDefault="00E951D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D64C5" w14:textId="77777777" w:rsidR="00E951D8" w:rsidRPr="00147184" w:rsidRDefault="00E951D8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FB774" w14:textId="77777777" w:rsidR="00E951D8" w:rsidRDefault="00E951D8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FDDA778" w14:textId="77777777" w:rsidR="00E951D8" w:rsidRDefault="00E951D8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şi 2.</w:t>
            </w:r>
          </w:p>
        </w:tc>
      </w:tr>
      <w:tr w:rsidR="00E951D8" w14:paraId="1085756F" w14:textId="77777777" w:rsidTr="00B57F35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5E794" w14:textId="77777777" w:rsidR="00E951D8" w:rsidRDefault="00E951D8" w:rsidP="00E951D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0C88" w14:textId="77777777" w:rsidR="00E951D8" w:rsidRDefault="00E951D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78950" w14:textId="77777777" w:rsidR="00E951D8" w:rsidRPr="00147184" w:rsidRDefault="00E951D8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B759D" w14:textId="77777777" w:rsidR="00E951D8" w:rsidRDefault="00E951D8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0A0BE0AE" w14:textId="77777777" w:rsidR="00E951D8" w:rsidRDefault="00E951D8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7391F" w14:textId="77777777" w:rsidR="00E951D8" w:rsidRDefault="00E951D8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71FCD" w14:textId="77777777" w:rsidR="00E951D8" w:rsidRPr="00147184" w:rsidRDefault="00E951D8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B9E2B" w14:textId="77777777" w:rsidR="00E951D8" w:rsidRDefault="00E951D8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F8EEB" w14:textId="77777777" w:rsidR="00E951D8" w:rsidRPr="00147184" w:rsidRDefault="00E951D8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AA929" w14:textId="77777777" w:rsidR="00E951D8" w:rsidRDefault="00E951D8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93850ED" w14:textId="77777777" w:rsidR="00E951D8" w:rsidRDefault="00E951D8" w:rsidP="004D68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şi 9.</w:t>
            </w:r>
          </w:p>
        </w:tc>
      </w:tr>
      <w:tr w:rsidR="00E951D8" w14:paraId="601AFA39" w14:textId="77777777" w:rsidTr="00484EAF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6D4ED" w14:textId="77777777" w:rsidR="00E951D8" w:rsidRDefault="00E951D8" w:rsidP="00E951D8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36B61" w14:textId="77777777" w:rsidR="00E951D8" w:rsidRDefault="00E951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B35A5" w14:textId="77777777" w:rsidR="00E951D8" w:rsidRPr="005650BB" w:rsidRDefault="00E951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5A069" w14:textId="77777777" w:rsidR="00E951D8" w:rsidRDefault="00E951D8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04F788BB" w14:textId="77777777" w:rsidR="00E951D8" w:rsidRDefault="00E951D8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52455" w14:textId="77777777" w:rsidR="00E951D8" w:rsidRDefault="00E951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FA5C6" w14:textId="77777777" w:rsidR="00E951D8" w:rsidRDefault="00E951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76F0C" w14:textId="77777777" w:rsidR="00E951D8" w:rsidRDefault="00E951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C2290" w14:textId="77777777" w:rsidR="00E951D8" w:rsidRPr="005650BB" w:rsidRDefault="00E951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6A3E3" w14:textId="77777777" w:rsidR="00E951D8" w:rsidRPr="00484EAF" w:rsidRDefault="00E951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2DA106F" w14:textId="77777777" w:rsidR="00E951D8" w:rsidRPr="00484EAF" w:rsidRDefault="00E951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62B54B6A" w14:textId="77777777" w:rsidR="00E951D8" w:rsidRPr="00484EAF" w:rsidRDefault="00E951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E951D8" w14:paraId="12491B9E" w14:textId="77777777" w:rsidTr="00B57F35">
        <w:trPr>
          <w:cantSplit/>
          <w:trHeight w:val="88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E38F3" w14:textId="77777777" w:rsidR="00E951D8" w:rsidRDefault="00E951D8" w:rsidP="00E951D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B6666" w14:textId="77777777" w:rsidR="00E951D8" w:rsidRDefault="00E951D8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3F94B" w14:textId="77777777" w:rsidR="00E951D8" w:rsidRPr="00147184" w:rsidRDefault="00E951D8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FB2D2" w14:textId="77777777" w:rsidR="00E951D8" w:rsidRDefault="00E951D8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586C16CD" w14:textId="77777777" w:rsidR="00E951D8" w:rsidRDefault="00E951D8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3A1B2" w14:textId="77777777" w:rsidR="00E951D8" w:rsidRDefault="00E951D8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24, 26 şi 36, T.D.J.</w:t>
            </w:r>
          </w:p>
          <w:p w14:paraId="174F00BC" w14:textId="77777777" w:rsidR="00E951D8" w:rsidRDefault="00E951D8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şi </w:t>
            </w:r>
          </w:p>
          <w:p w14:paraId="4CDBE252" w14:textId="77777777" w:rsidR="00E951D8" w:rsidRDefault="00E951D8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63C35" w14:textId="77777777" w:rsidR="00E951D8" w:rsidRPr="00147184" w:rsidRDefault="00E951D8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07D9D" w14:textId="77777777" w:rsidR="00E951D8" w:rsidRDefault="00E951D8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FF15D" w14:textId="77777777" w:rsidR="00E951D8" w:rsidRPr="00147184" w:rsidRDefault="00E951D8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B440B" w14:textId="77777777" w:rsidR="00E951D8" w:rsidRDefault="00E951D8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796E29DE" w14:textId="77777777" w:rsidR="00E951D8" w:rsidRDefault="00E951D8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E951D8" w14:paraId="62E0F9C7" w14:textId="77777777" w:rsidTr="00B57F35">
        <w:trPr>
          <w:cantSplit/>
          <w:trHeight w:val="5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53A84" w14:textId="77777777" w:rsidR="00E951D8" w:rsidRDefault="00E951D8" w:rsidP="00E951D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2A3AE" w14:textId="77777777" w:rsidR="00E951D8" w:rsidRDefault="00E951D8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E403A" w14:textId="77777777" w:rsidR="00E951D8" w:rsidRPr="00147184" w:rsidRDefault="00E951D8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2A7C5" w14:textId="77777777" w:rsidR="00E951D8" w:rsidRDefault="00E951D8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1CBAFAF9" w14:textId="77777777" w:rsidR="00E951D8" w:rsidRDefault="00E951D8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AE418" w14:textId="77777777" w:rsidR="00E951D8" w:rsidRDefault="00E951D8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D4B0F" w14:textId="77777777" w:rsidR="00E951D8" w:rsidRPr="00147184" w:rsidRDefault="00E951D8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525DC" w14:textId="77777777" w:rsidR="00E951D8" w:rsidRDefault="00E951D8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A5797" w14:textId="77777777" w:rsidR="00E951D8" w:rsidRPr="00147184" w:rsidRDefault="00E951D8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F2090" w14:textId="77777777" w:rsidR="00E951D8" w:rsidRDefault="00E951D8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FE0EC96" w14:textId="77777777" w:rsidR="00E951D8" w:rsidRDefault="00E951D8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şi 6.</w:t>
            </w:r>
          </w:p>
        </w:tc>
      </w:tr>
    </w:tbl>
    <w:p w14:paraId="6BDB257A" w14:textId="77777777" w:rsidR="00E951D8" w:rsidRDefault="00E951D8">
      <w:pPr>
        <w:spacing w:before="40" w:after="40" w:line="192" w:lineRule="auto"/>
        <w:ind w:right="57"/>
        <w:rPr>
          <w:sz w:val="20"/>
          <w:lang w:val="ro-RO"/>
        </w:rPr>
      </w:pPr>
    </w:p>
    <w:p w14:paraId="4CDA8BD3" w14:textId="77777777" w:rsidR="00E951D8" w:rsidRDefault="00E951D8" w:rsidP="00155979">
      <w:pPr>
        <w:pStyle w:val="Heading1"/>
        <w:spacing w:line="360" w:lineRule="auto"/>
      </w:pPr>
      <w:r>
        <w:t>LINIA 706 E</w:t>
      </w:r>
    </w:p>
    <w:p w14:paraId="7732FFF5" w14:textId="77777777" w:rsidR="00E951D8" w:rsidRDefault="00E951D8" w:rsidP="00427A2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MĂRFURI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951D8" w14:paraId="6808206B" w14:textId="77777777" w:rsidTr="001C68C1">
        <w:trPr>
          <w:cantSplit/>
          <w:trHeight w:val="28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23FD4" w14:textId="77777777" w:rsidR="00E951D8" w:rsidRDefault="00E951D8" w:rsidP="009A225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7A286" w14:textId="77777777" w:rsidR="00E951D8" w:rsidRDefault="00E951D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2C7EB" w14:textId="77777777" w:rsidR="00E951D8" w:rsidRPr="00ED3471" w:rsidRDefault="00E951D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C6906" w14:textId="77777777" w:rsidR="00E951D8" w:rsidRDefault="00E951D8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1A5DF2D" w14:textId="77777777" w:rsidR="00E951D8" w:rsidRDefault="00E951D8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F8C94" w14:textId="77777777" w:rsidR="00E951D8" w:rsidRDefault="00E951D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14:paraId="3970CB54" w14:textId="77777777" w:rsidR="00E951D8" w:rsidRDefault="00E951D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7352CE2" w14:textId="77777777" w:rsidR="00E951D8" w:rsidRDefault="00E951D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14:paraId="0E07AC00" w14:textId="77777777" w:rsidR="00E951D8" w:rsidRDefault="00E951D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</w:t>
            </w:r>
          </w:p>
          <w:p w14:paraId="575E43EE" w14:textId="77777777" w:rsidR="00E951D8" w:rsidRDefault="00E951D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660E9AF" w14:textId="77777777" w:rsidR="00E951D8" w:rsidRDefault="00E951D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1D1D0" w14:textId="77777777" w:rsidR="00E951D8" w:rsidRPr="00ED3471" w:rsidRDefault="00E951D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B0056" w14:textId="77777777" w:rsidR="00E951D8" w:rsidRDefault="00E951D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8D30A" w14:textId="77777777" w:rsidR="00E951D8" w:rsidRPr="00ED3471" w:rsidRDefault="00E951D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4DA68" w14:textId="77777777" w:rsidR="00E951D8" w:rsidRDefault="00E951D8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E1BB553" w14:textId="77777777" w:rsidR="00E951D8" w:rsidRDefault="00E951D8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E951D8" w14:paraId="42DCA41D" w14:textId="77777777" w:rsidTr="001C68C1">
        <w:trPr>
          <w:cantSplit/>
          <w:trHeight w:val="40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09EF6" w14:textId="77777777" w:rsidR="00E951D8" w:rsidRDefault="00E951D8" w:rsidP="009A225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F0108" w14:textId="77777777" w:rsidR="00E951D8" w:rsidRDefault="00E951D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77C8D" w14:textId="77777777" w:rsidR="00E951D8" w:rsidRPr="00ED3471" w:rsidRDefault="00E951D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21599" w14:textId="77777777" w:rsidR="00E951D8" w:rsidRDefault="00E951D8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6DC36965" w14:textId="77777777" w:rsidR="00E951D8" w:rsidRDefault="00E951D8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F2739" w14:textId="77777777" w:rsidR="00E951D8" w:rsidRDefault="00E951D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0A652" w14:textId="77777777" w:rsidR="00E951D8" w:rsidRPr="00ED3471" w:rsidRDefault="00E951D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9984A" w14:textId="77777777" w:rsidR="00E951D8" w:rsidRDefault="00E951D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43C6F" w14:textId="77777777" w:rsidR="00E951D8" w:rsidRPr="00ED3471" w:rsidRDefault="00E951D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F1105" w14:textId="77777777" w:rsidR="00E951D8" w:rsidRDefault="00E951D8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E951D8" w14:paraId="016AA342" w14:textId="77777777" w:rsidTr="001C68C1">
        <w:trPr>
          <w:cantSplit/>
          <w:trHeight w:val="6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0C853" w14:textId="77777777" w:rsidR="00E951D8" w:rsidRDefault="00E951D8" w:rsidP="009A225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1ED92" w14:textId="77777777" w:rsidR="00E951D8" w:rsidRDefault="00E951D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3D693" w14:textId="77777777" w:rsidR="00E951D8" w:rsidRPr="00ED3471" w:rsidRDefault="00E951D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BABC1" w14:textId="77777777" w:rsidR="00E951D8" w:rsidRDefault="00E951D8" w:rsidP="00E758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2CE8E999" w14:textId="77777777" w:rsidR="00E951D8" w:rsidRDefault="00E951D8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66E4A" w14:textId="77777777" w:rsidR="00E951D8" w:rsidRDefault="00E951D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4D219AC" w14:textId="77777777" w:rsidR="00E951D8" w:rsidRDefault="00E951D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FC104" w14:textId="77777777" w:rsidR="00E951D8" w:rsidRPr="00ED3471" w:rsidRDefault="00E951D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C6EA7" w14:textId="77777777" w:rsidR="00E951D8" w:rsidRDefault="00E951D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DB8FD" w14:textId="77777777" w:rsidR="00E951D8" w:rsidRPr="00ED3471" w:rsidRDefault="00E951D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E7DD9" w14:textId="77777777" w:rsidR="00E951D8" w:rsidRDefault="00E951D8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A1EFA07" w14:textId="77777777" w:rsidR="00E951D8" w:rsidRDefault="00E951D8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E951D8" w14:paraId="46783E0E" w14:textId="77777777" w:rsidTr="00242545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5BDBE" w14:textId="77777777" w:rsidR="00E951D8" w:rsidRDefault="00E951D8" w:rsidP="009A225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06A7" w14:textId="77777777" w:rsidR="00E951D8" w:rsidRDefault="00E951D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517F3" w14:textId="77777777" w:rsidR="00E951D8" w:rsidRPr="00ED3471" w:rsidRDefault="00E951D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4929A" w14:textId="77777777" w:rsidR="00E951D8" w:rsidRDefault="00E951D8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529092B" w14:textId="77777777" w:rsidR="00E951D8" w:rsidRDefault="00E951D8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18DB0" w14:textId="77777777" w:rsidR="00E951D8" w:rsidRDefault="00E951D8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57554" w14:textId="77777777" w:rsidR="00E951D8" w:rsidRPr="00ED3471" w:rsidRDefault="00E951D8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2C991" w14:textId="77777777" w:rsidR="00E951D8" w:rsidRDefault="00E951D8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BA667" w14:textId="77777777" w:rsidR="00E951D8" w:rsidRPr="00ED3471" w:rsidRDefault="00E951D8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B9862" w14:textId="77777777" w:rsidR="00E951D8" w:rsidRDefault="00E951D8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861AEB6" w14:textId="77777777" w:rsidR="00E951D8" w:rsidRDefault="00E951D8" w:rsidP="00242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și 2.</w:t>
            </w:r>
          </w:p>
        </w:tc>
      </w:tr>
      <w:tr w:rsidR="00E951D8" w14:paraId="5363C799" w14:textId="77777777" w:rsidTr="001C68C1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172EF" w14:textId="77777777" w:rsidR="00E951D8" w:rsidRDefault="00E951D8" w:rsidP="009A225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2F81F" w14:textId="77777777" w:rsidR="00E951D8" w:rsidRDefault="00E951D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560B3" w14:textId="77777777" w:rsidR="00E951D8" w:rsidRPr="00ED3471" w:rsidRDefault="00E951D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BB004" w14:textId="77777777" w:rsidR="00E951D8" w:rsidRDefault="00E951D8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63FC2CBE" w14:textId="77777777" w:rsidR="00E951D8" w:rsidRDefault="00E951D8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D6411" w14:textId="77777777" w:rsidR="00E951D8" w:rsidRDefault="00E951D8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4D85D" w14:textId="77777777" w:rsidR="00E951D8" w:rsidRPr="00ED3471" w:rsidRDefault="00E951D8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D28BF" w14:textId="77777777" w:rsidR="00E951D8" w:rsidRDefault="00E951D8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113BC" w14:textId="77777777" w:rsidR="00E951D8" w:rsidRPr="00ED3471" w:rsidRDefault="00E951D8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EDFF2" w14:textId="77777777" w:rsidR="00E951D8" w:rsidRDefault="00E951D8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A024026" w14:textId="77777777" w:rsidR="00E951D8" w:rsidRDefault="00E951D8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și 9.</w:t>
            </w:r>
          </w:p>
        </w:tc>
      </w:tr>
      <w:tr w:rsidR="00E951D8" w14:paraId="6F021CC4" w14:textId="77777777" w:rsidTr="001A5376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D1199" w14:textId="77777777" w:rsidR="00E951D8" w:rsidRDefault="00E951D8" w:rsidP="009A225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8EC54" w14:textId="77777777" w:rsidR="00E951D8" w:rsidRDefault="00E951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32DF" w14:textId="77777777" w:rsidR="00E951D8" w:rsidRPr="005650BB" w:rsidRDefault="00E951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F857B" w14:textId="77777777" w:rsidR="00E951D8" w:rsidRDefault="00E951D8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63E08BCF" w14:textId="77777777" w:rsidR="00E951D8" w:rsidRDefault="00E951D8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07305" w14:textId="77777777" w:rsidR="00E951D8" w:rsidRDefault="00E951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95317" w14:textId="77777777" w:rsidR="00E951D8" w:rsidRDefault="00E951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5961D" w14:textId="77777777" w:rsidR="00E951D8" w:rsidRDefault="00E951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C9A92" w14:textId="77777777" w:rsidR="00E951D8" w:rsidRPr="005650BB" w:rsidRDefault="00E951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2AA2E" w14:textId="77777777" w:rsidR="00E951D8" w:rsidRPr="001A5376" w:rsidRDefault="00E951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78478A10" w14:textId="77777777" w:rsidR="00E951D8" w:rsidRPr="001A5376" w:rsidRDefault="00E951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6B888278" w14:textId="77777777" w:rsidR="00E951D8" w:rsidRPr="001A5376" w:rsidRDefault="00E951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E951D8" w14:paraId="1BF65759" w14:textId="77777777" w:rsidTr="001C68C1">
        <w:trPr>
          <w:cantSplit/>
          <w:trHeight w:val="30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6900D" w14:textId="77777777" w:rsidR="00E951D8" w:rsidRDefault="00E951D8" w:rsidP="009A225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11E82" w14:textId="77777777" w:rsidR="00E951D8" w:rsidRDefault="00E951D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C4E9F" w14:textId="77777777" w:rsidR="00E951D8" w:rsidRPr="00ED3471" w:rsidRDefault="00E951D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10B18" w14:textId="77777777" w:rsidR="00E951D8" w:rsidRDefault="00E951D8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33136FB0" w14:textId="77777777" w:rsidR="00E951D8" w:rsidRDefault="00E951D8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06FDC" w14:textId="77777777" w:rsidR="00E951D8" w:rsidRDefault="00E951D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ABFF1E3" w14:textId="77777777" w:rsidR="00E951D8" w:rsidRDefault="00E951D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24, 26 </w:t>
            </w:r>
          </w:p>
          <w:p w14:paraId="00AF5654" w14:textId="77777777" w:rsidR="00E951D8" w:rsidRDefault="00E951D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36 </w:t>
            </w:r>
          </w:p>
          <w:p w14:paraId="618F8538" w14:textId="77777777" w:rsidR="00E951D8" w:rsidRDefault="00E951D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9F691BB" w14:textId="77777777" w:rsidR="00E951D8" w:rsidRDefault="00E951D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32 / 38, 34 / 40, 46 / 50 </w:t>
            </w:r>
          </w:p>
          <w:p w14:paraId="634196D0" w14:textId="77777777" w:rsidR="00E951D8" w:rsidRDefault="00E951D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6438845" w14:textId="77777777" w:rsidR="00E951D8" w:rsidRDefault="00E951D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FAFAF" w14:textId="77777777" w:rsidR="00E951D8" w:rsidRPr="00ED3471" w:rsidRDefault="00E951D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3A6A4" w14:textId="77777777" w:rsidR="00E951D8" w:rsidRDefault="00E951D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CA1CC" w14:textId="77777777" w:rsidR="00E951D8" w:rsidRPr="00ED3471" w:rsidRDefault="00E951D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7B5C6" w14:textId="77777777" w:rsidR="00E951D8" w:rsidRDefault="00E951D8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77553C47" w14:textId="77777777" w:rsidR="00E951D8" w:rsidRDefault="00E951D8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E951D8" w14:paraId="1AED276C" w14:textId="77777777" w:rsidTr="001C68C1">
        <w:trPr>
          <w:cantSplit/>
          <w:trHeight w:val="8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1A601" w14:textId="77777777" w:rsidR="00E951D8" w:rsidRDefault="00E951D8" w:rsidP="009A225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A68CE" w14:textId="77777777" w:rsidR="00E951D8" w:rsidRDefault="00E951D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364A7" w14:textId="77777777" w:rsidR="00E951D8" w:rsidRPr="00ED3471" w:rsidRDefault="00E951D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92EE4" w14:textId="77777777" w:rsidR="00E951D8" w:rsidRDefault="00E951D8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AE89A9A" w14:textId="77777777" w:rsidR="00E951D8" w:rsidRDefault="00E951D8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FBB24" w14:textId="77777777" w:rsidR="00E951D8" w:rsidRDefault="00E951D8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B52EF" w14:textId="77777777" w:rsidR="00E951D8" w:rsidRPr="00ED3471" w:rsidRDefault="00E951D8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96229" w14:textId="77777777" w:rsidR="00E951D8" w:rsidRDefault="00E951D8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76F5F" w14:textId="77777777" w:rsidR="00E951D8" w:rsidRPr="00ED3471" w:rsidRDefault="00E951D8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87D5B" w14:textId="77777777" w:rsidR="00E951D8" w:rsidRDefault="00E951D8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C5DF0D6" w14:textId="77777777" w:rsidR="00E951D8" w:rsidRDefault="00E951D8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și 6.</w:t>
            </w:r>
          </w:p>
        </w:tc>
      </w:tr>
      <w:tr w:rsidR="00E951D8" w14:paraId="3C4EAA45" w14:textId="77777777" w:rsidTr="001C68C1">
        <w:trPr>
          <w:cantSplit/>
          <w:trHeight w:val="13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E205F" w14:textId="77777777" w:rsidR="00E951D8" w:rsidRDefault="00E951D8" w:rsidP="009A225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C9097" w14:textId="77777777" w:rsidR="00E951D8" w:rsidRDefault="00E951D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0+691</w:t>
            </w:r>
          </w:p>
          <w:p w14:paraId="5B43AD8C" w14:textId="77777777" w:rsidR="00E951D8" w:rsidRDefault="00E951D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B2A5" w14:textId="77777777" w:rsidR="00E951D8" w:rsidRPr="00ED3471" w:rsidRDefault="00E951D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3352A" w14:textId="77777777" w:rsidR="00E951D8" w:rsidRDefault="00E951D8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Brateş - </w:t>
            </w:r>
          </w:p>
          <w:p w14:paraId="7A9B6233" w14:textId="77777777" w:rsidR="00E951D8" w:rsidRDefault="00E951D8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3257B" w14:textId="77777777" w:rsidR="00E951D8" w:rsidRDefault="00E951D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1A957" w14:textId="77777777" w:rsidR="00E951D8" w:rsidRPr="00ED3471" w:rsidRDefault="00E951D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A3749" w14:textId="77777777" w:rsidR="00E951D8" w:rsidRDefault="00E951D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7CCB3" w14:textId="77777777" w:rsidR="00E951D8" w:rsidRPr="00ED3471" w:rsidRDefault="00E951D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4DF6C" w14:textId="77777777" w:rsidR="00E951D8" w:rsidRDefault="00E951D8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BFBF764" w14:textId="77777777" w:rsidR="00E951D8" w:rsidRDefault="00E951D8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schimbătorul numărul 6 Grupa Galaţi Brateş, la schimbătorul numărul 1 Grupa Galaţi Mărfuri.</w:t>
            </w:r>
          </w:p>
        </w:tc>
      </w:tr>
    </w:tbl>
    <w:p w14:paraId="30E6E51F" w14:textId="77777777" w:rsidR="00E951D8" w:rsidRDefault="00E951D8">
      <w:pPr>
        <w:spacing w:before="40" w:after="40" w:line="192" w:lineRule="auto"/>
        <w:ind w:right="57"/>
        <w:rPr>
          <w:sz w:val="20"/>
          <w:lang w:val="ro-RO"/>
        </w:rPr>
      </w:pPr>
    </w:p>
    <w:p w14:paraId="7DADA697" w14:textId="77777777" w:rsidR="00E951D8" w:rsidRDefault="00E951D8" w:rsidP="00D762FB">
      <w:pPr>
        <w:pStyle w:val="Heading1"/>
        <w:spacing w:line="360" w:lineRule="auto"/>
      </w:pPr>
      <w:r>
        <w:lastRenderedPageBreak/>
        <w:t>LINIA 706 F</w:t>
      </w:r>
    </w:p>
    <w:p w14:paraId="09DCF6EE" w14:textId="77777777" w:rsidR="00E951D8" w:rsidRDefault="00E951D8" w:rsidP="004B5C20">
      <w:pPr>
        <w:pStyle w:val="Heading1"/>
        <w:spacing w:line="360" w:lineRule="auto"/>
        <w:rPr>
          <w:b w:val="0"/>
          <w:bCs w:val="0"/>
          <w:sz w:val="8"/>
        </w:rPr>
      </w:pPr>
      <w:r>
        <w:t>GALAŢI CĂLĂTORI - GALAŢI BRATEŞ - GALAŢI TRANSBORDARE - GALAŢI LARGĂ A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3"/>
        <w:gridCol w:w="2201"/>
        <w:gridCol w:w="869"/>
        <w:gridCol w:w="753"/>
        <w:gridCol w:w="869"/>
        <w:gridCol w:w="753"/>
        <w:gridCol w:w="2490"/>
      </w:tblGrid>
      <w:tr w:rsidR="00E951D8" w14:paraId="69095B77" w14:textId="77777777" w:rsidTr="00CA79AC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9B68A" w14:textId="77777777" w:rsidR="00E951D8" w:rsidRDefault="00E951D8" w:rsidP="00E951D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CC12D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B8456" w14:textId="77777777" w:rsidR="00E951D8" w:rsidRPr="00D55555" w:rsidRDefault="00E951D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0986F" w14:textId="77777777" w:rsidR="00E951D8" w:rsidRDefault="00E951D8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18248EDA" w14:textId="77777777" w:rsidR="00E951D8" w:rsidRDefault="00E951D8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90155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1C05064D" w14:textId="77777777" w:rsidR="00E951D8" w:rsidRDefault="00E951D8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 şi 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F8B72" w14:textId="77777777" w:rsidR="00E951D8" w:rsidRPr="00D55555" w:rsidRDefault="00E951D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5553A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3707A" w14:textId="77777777" w:rsidR="00E951D8" w:rsidRPr="00D55555" w:rsidRDefault="00E951D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EF36D" w14:textId="77777777" w:rsidR="00E951D8" w:rsidRDefault="00E951D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0D8738" w14:textId="77777777" w:rsidR="00E951D8" w:rsidRDefault="00E951D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E951D8" w14:paraId="21AB5C1D" w14:textId="77777777" w:rsidTr="005024A5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6C244" w14:textId="77777777" w:rsidR="00E951D8" w:rsidRDefault="00E951D8" w:rsidP="00E951D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782F8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260+480</w:t>
            </w:r>
          </w:p>
          <w:p w14:paraId="3D483CE2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260+915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48D4F" w14:textId="77777777" w:rsidR="00E951D8" w:rsidRPr="00D55555" w:rsidRDefault="00E951D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DD60F" w14:textId="77777777" w:rsidR="00E951D8" w:rsidRDefault="00E951D8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14:paraId="0AC9C66F" w14:textId="77777777" w:rsidR="00E951D8" w:rsidRDefault="00E951D8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 Brateş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E40A6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32693" w14:textId="77777777" w:rsidR="00E951D8" w:rsidRPr="00D55555" w:rsidRDefault="00E951D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BC26C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E8E2A" w14:textId="77777777" w:rsidR="00E951D8" w:rsidRPr="00D55555" w:rsidRDefault="00E951D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0AE70" w14:textId="77777777" w:rsidR="00E951D8" w:rsidRDefault="00E951D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F0B59C" w14:textId="77777777" w:rsidR="00E951D8" w:rsidRDefault="00E951D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semnalul M 1 </w:t>
            </w:r>
          </w:p>
          <w:p w14:paraId="0F7400FC" w14:textId="77777777" w:rsidR="00E951D8" w:rsidRDefault="00E951D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staţia Galaţi Călători</w:t>
            </w:r>
          </w:p>
          <w:p w14:paraId="705678D1" w14:textId="77777777" w:rsidR="00E951D8" w:rsidRDefault="00E951D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11 </w:t>
            </w:r>
          </w:p>
          <w:p w14:paraId="4065EFBF" w14:textId="77777777" w:rsidR="00E951D8" w:rsidRDefault="00E951D8" w:rsidP="007412F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staţia </w:t>
            </w:r>
            <w:r w:rsidRPr="007412FF">
              <w:rPr>
                <w:b/>
                <w:bCs/>
                <w:i/>
                <w:sz w:val="20"/>
                <w:lang w:val="ro-RO"/>
              </w:rPr>
              <w:t>Galaţi Brateş.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</w:tr>
      <w:tr w:rsidR="00E951D8" w14:paraId="6C31C54B" w14:textId="77777777" w:rsidTr="00CA79AC">
        <w:trPr>
          <w:cantSplit/>
          <w:trHeight w:val="19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98353" w14:textId="77777777" w:rsidR="00E951D8" w:rsidRDefault="00E951D8" w:rsidP="00E951D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FE93D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373B9" w14:textId="77777777" w:rsidR="00E951D8" w:rsidRPr="00D55555" w:rsidRDefault="00E951D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B3A47" w14:textId="77777777" w:rsidR="00E951D8" w:rsidRDefault="00E951D8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530786DD" w14:textId="77777777" w:rsidR="00E951D8" w:rsidRDefault="00E951D8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DBAA7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17 </w:t>
            </w:r>
          </w:p>
          <w:p w14:paraId="097E87DD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62EF20A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21 / 23, 25 / 29 </w:t>
            </w:r>
          </w:p>
          <w:p w14:paraId="620851C8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43651ED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1DCFE" w14:textId="77777777" w:rsidR="00E951D8" w:rsidRPr="00D55555" w:rsidRDefault="00E951D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7EBB0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9C2F5" w14:textId="77777777" w:rsidR="00E951D8" w:rsidRPr="00D55555" w:rsidRDefault="00E951D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9334E" w14:textId="77777777" w:rsidR="00E951D8" w:rsidRDefault="00E951D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D20C61" w14:textId="77777777" w:rsidR="00E951D8" w:rsidRDefault="00E951D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1 - 14.</w:t>
            </w:r>
          </w:p>
        </w:tc>
      </w:tr>
      <w:tr w:rsidR="00E951D8" w14:paraId="344FE2AD" w14:textId="77777777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AC934" w14:textId="77777777" w:rsidR="00E951D8" w:rsidRDefault="00E951D8" w:rsidP="00E951D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5AC94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A77B1" w14:textId="77777777" w:rsidR="00E951D8" w:rsidRPr="00D55555" w:rsidRDefault="00E951D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E978B" w14:textId="77777777" w:rsidR="00E951D8" w:rsidRDefault="00E951D8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FC88BF4" w14:textId="77777777" w:rsidR="00E951D8" w:rsidRDefault="00E951D8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E1563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07759A5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6F140" w14:textId="77777777" w:rsidR="00E951D8" w:rsidRPr="00D55555" w:rsidRDefault="00E951D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1E3B6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9B78E" w14:textId="77777777" w:rsidR="00E951D8" w:rsidRPr="00D55555" w:rsidRDefault="00E951D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6E6B" w14:textId="77777777" w:rsidR="00E951D8" w:rsidRDefault="00E951D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0E6F7B8D" w14:textId="77777777" w:rsidTr="005024A5">
        <w:trPr>
          <w:cantSplit/>
          <w:trHeight w:val="9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7DE96" w14:textId="77777777" w:rsidR="00E951D8" w:rsidRDefault="00E951D8" w:rsidP="00E951D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3153B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25246" w14:textId="77777777" w:rsidR="00E951D8" w:rsidRPr="00D55555" w:rsidRDefault="00E951D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B1919" w14:textId="77777777" w:rsidR="00E951D8" w:rsidRDefault="00E951D8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69CED3D5" w14:textId="77777777" w:rsidR="00E951D8" w:rsidRDefault="00E951D8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186F8" w14:textId="77777777" w:rsidR="00E951D8" w:rsidRDefault="00E951D8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5C3A3D8" w14:textId="77777777" w:rsidR="00E951D8" w:rsidRDefault="00E951D8" w:rsidP="007567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187CF" w14:textId="77777777" w:rsidR="00E951D8" w:rsidRPr="00D55555" w:rsidRDefault="00E951D8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3F116" w14:textId="77777777" w:rsidR="00E951D8" w:rsidRDefault="00E951D8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48726" w14:textId="77777777" w:rsidR="00E951D8" w:rsidRPr="00D55555" w:rsidRDefault="00E951D8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19273" w14:textId="77777777" w:rsidR="00E951D8" w:rsidRDefault="00E951D8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8C10DA" w14:textId="77777777" w:rsidR="00E951D8" w:rsidRDefault="00E951D8" w:rsidP="007567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1 - 4.</w:t>
            </w:r>
          </w:p>
        </w:tc>
      </w:tr>
      <w:tr w:rsidR="00E951D8" w14:paraId="13E03BF9" w14:textId="77777777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3898A" w14:textId="77777777" w:rsidR="00E951D8" w:rsidRDefault="00E951D8" w:rsidP="00E951D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0719C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35EE4" w14:textId="77777777" w:rsidR="00E951D8" w:rsidRPr="00D55555" w:rsidRDefault="00E951D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C15EA" w14:textId="77777777" w:rsidR="00E951D8" w:rsidRDefault="00E951D8" w:rsidP="00394F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5F1779D" w14:textId="77777777" w:rsidR="00E951D8" w:rsidRDefault="00E951D8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6B86C" w14:textId="77777777" w:rsidR="00E951D8" w:rsidRDefault="00E951D8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E0C7" w14:textId="77777777" w:rsidR="00E951D8" w:rsidRPr="00D55555" w:rsidRDefault="00E951D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4E817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8A43A" w14:textId="77777777" w:rsidR="00E951D8" w:rsidRPr="00D55555" w:rsidRDefault="00E951D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13829" w14:textId="77777777" w:rsidR="00E951D8" w:rsidRDefault="00E951D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E456BC" w14:textId="77777777" w:rsidR="00E951D8" w:rsidRDefault="00E951D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2.</w:t>
            </w:r>
          </w:p>
        </w:tc>
      </w:tr>
      <w:tr w:rsidR="00E951D8" w14:paraId="4E0DD4FD" w14:textId="77777777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9727C" w14:textId="77777777" w:rsidR="00E951D8" w:rsidRDefault="00E951D8" w:rsidP="00E951D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CD46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C22E" w14:textId="77777777" w:rsidR="00E951D8" w:rsidRPr="00D55555" w:rsidRDefault="00E951D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A510E" w14:textId="77777777" w:rsidR="00E951D8" w:rsidRDefault="00E951D8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5544409B" w14:textId="77777777" w:rsidR="00E951D8" w:rsidRDefault="00E951D8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F4ED4" w14:textId="77777777" w:rsidR="00E951D8" w:rsidRDefault="00E951D8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FF0A8" w14:textId="77777777" w:rsidR="00E951D8" w:rsidRPr="00D55555" w:rsidRDefault="00E951D8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04E79" w14:textId="77777777" w:rsidR="00E951D8" w:rsidRDefault="00E951D8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F51F3" w14:textId="77777777" w:rsidR="00E951D8" w:rsidRPr="00D55555" w:rsidRDefault="00E951D8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79086" w14:textId="77777777" w:rsidR="00E951D8" w:rsidRDefault="00E951D8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B035D4" w14:textId="77777777" w:rsidR="00E951D8" w:rsidRDefault="00E951D8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şi 92.</w:t>
            </w:r>
          </w:p>
        </w:tc>
      </w:tr>
      <w:tr w:rsidR="00E951D8" w14:paraId="3B377DE9" w14:textId="77777777" w:rsidTr="00533F54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0D8FD" w14:textId="77777777" w:rsidR="00E951D8" w:rsidRDefault="00E951D8" w:rsidP="00E951D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104AE" w14:textId="77777777" w:rsidR="00E951D8" w:rsidRDefault="00E951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D457B" w14:textId="77777777" w:rsidR="00E951D8" w:rsidRPr="005650BB" w:rsidRDefault="00E951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F30FD" w14:textId="77777777" w:rsidR="00E951D8" w:rsidRDefault="00E951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0872152" w14:textId="77777777" w:rsidR="00E951D8" w:rsidRDefault="00E951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5FE3D" w14:textId="77777777" w:rsidR="00E951D8" w:rsidRDefault="00E951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72D86" w14:textId="77777777" w:rsidR="00E951D8" w:rsidRDefault="00E951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2C78" w14:textId="77777777" w:rsidR="00E951D8" w:rsidRDefault="00E951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8D9AC" w14:textId="77777777" w:rsidR="00E951D8" w:rsidRPr="005650BB" w:rsidRDefault="00E951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392C5" w14:textId="77777777" w:rsidR="00E951D8" w:rsidRDefault="00E951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E27000" w14:textId="77777777" w:rsidR="00E951D8" w:rsidRDefault="00E951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EF8112" w14:textId="77777777" w:rsidR="00E951D8" w:rsidRDefault="00E951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E951D8" w14:paraId="55D75FE0" w14:textId="77777777" w:rsidTr="00175F70">
        <w:trPr>
          <w:cantSplit/>
          <w:trHeight w:val="38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61C8C" w14:textId="77777777" w:rsidR="00E951D8" w:rsidRDefault="00E951D8" w:rsidP="00E951D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21CF2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D53F2" w14:textId="77777777" w:rsidR="00E951D8" w:rsidRPr="00D55555" w:rsidRDefault="00E951D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A3132" w14:textId="77777777" w:rsidR="00E951D8" w:rsidRDefault="00E951D8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260E338B" w14:textId="77777777" w:rsidR="00E951D8" w:rsidRDefault="00E951D8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C0FF3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A5C9672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24, 26 </w:t>
            </w:r>
          </w:p>
          <w:p w14:paraId="2D0483F5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36 </w:t>
            </w:r>
          </w:p>
          <w:p w14:paraId="2147211A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0CDA6C8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nr. </w:t>
            </w:r>
          </w:p>
          <w:p w14:paraId="2C84134F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</w:t>
            </w:r>
          </w:p>
          <w:p w14:paraId="61E59091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EE806D5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AF264" w14:textId="77777777" w:rsidR="00E951D8" w:rsidRPr="00D55555" w:rsidRDefault="00E951D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1DE70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F4F0C" w14:textId="77777777" w:rsidR="00E951D8" w:rsidRPr="00D55555" w:rsidRDefault="00E951D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84976" w14:textId="77777777" w:rsidR="00E951D8" w:rsidRDefault="00E951D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87265C" w14:textId="77777777" w:rsidR="00E951D8" w:rsidRDefault="00E951D8" w:rsidP="0054655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1 - 13.</w:t>
            </w:r>
          </w:p>
        </w:tc>
      </w:tr>
      <w:tr w:rsidR="00E951D8" w14:paraId="1D33C2CD" w14:textId="77777777" w:rsidTr="005024A5">
        <w:trPr>
          <w:cantSplit/>
          <w:trHeight w:val="78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60704" w14:textId="77777777" w:rsidR="00E951D8" w:rsidRDefault="00E951D8" w:rsidP="00E951D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7FAD9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F1ADE" w14:textId="77777777" w:rsidR="00E951D8" w:rsidRPr="00D55555" w:rsidRDefault="00E951D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68DCA" w14:textId="77777777" w:rsidR="00E951D8" w:rsidRDefault="00E951D8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6EDA61BC" w14:textId="77777777" w:rsidR="00E951D8" w:rsidRDefault="00E951D8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4641B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6E12E8F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60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3FA1D" w14:textId="77777777" w:rsidR="00E951D8" w:rsidRPr="00D55555" w:rsidRDefault="00E951D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F2665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0ADE8" w14:textId="77777777" w:rsidR="00E951D8" w:rsidRPr="00D55555" w:rsidRDefault="00E951D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C867B" w14:textId="77777777" w:rsidR="00E951D8" w:rsidRDefault="00E951D8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2FF76B" w14:textId="77777777" w:rsidR="00E951D8" w:rsidRDefault="00E951D8" w:rsidP="008778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și 6.</w:t>
            </w:r>
          </w:p>
        </w:tc>
      </w:tr>
      <w:tr w:rsidR="00E951D8" w14:paraId="6174BEEB" w14:textId="77777777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500EC" w14:textId="77777777" w:rsidR="00E951D8" w:rsidRDefault="00E951D8" w:rsidP="00E951D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13E64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264+000</w:t>
            </w:r>
          </w:p>
          <w:p w14:paraId="7D83684D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5A58" w14:textId="77777777" w:rsidR="00E951D8" w:rsidRPr="00D55555" w:rsidRDefault="00E951D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7ABEC" w14:textId="77777777" w:rsidR="00E951D8" w:rsidRDefault="00E951D8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Transbordare - Galaţi Largă 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B6149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02495" w14:textId="77777777" w:rsidR="00E951D8" w:rsidRPr="00D55555" w:rsidRDefault="00E951D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833BB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57157" w14:textId="77777777" w:rsidR="00E951D8" w:rsidRPr="00D55555" w:rsidRDefault="00E951D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9D95F" w14:textId="77777777" w:rsidR="00E951D8" w:rsidRDefault="00E951D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62D46236" w14:textId="77777777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D1A0E" w14:textId="77777777" w:rsidR="00E951D8" w:rsidRDefault="00E951D8" w:rsidP="00E951D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D7F61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C5C1F" w14:textId="77777777" w:rsidR="00E951D8" w:rsidRDefault="00E951D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6C75C" w14:textId="77777777" w:rsidR="00E951D8" w:rsidRDefault="00E951D8" w:rsidP="000D73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0FBAF3CF" w14:textId="77777777" w:rsidR="00E951D8" w:rsidRDefault="00E951D8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14:paraId="12280872" w14:textId="77777777" w:rsidR="00E951D8" w:rsidRDefault="00E951D8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B264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069EA" w14:textId="77777777" w:rsidR="00E951D8" w:rsidRPr="00D55555" w:rsidRDefault="00E951D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C09B4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D141D" w14:textId="77777777" w:rsidR="00E951D8" w:rsidRPr="00D55555" w:rsidRDefault="00E951D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4838" w14:textId="77777777" w:rsidR="00E951D8" w:rsidRDefault="00E951D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174304D7" w14:textId="77777777" w:rsidTr="00175F70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8919B" w14:textId="77777777" w:rsidR="00E951D8" w:rsidRDefault="00E951D8" w:rsidP="00E951D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68E93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857C5" w14:textId="77777777" w:rsidR="00E951D8" w:rsidRPr="00D55555" w:rsidRDefault="00E951D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C0D84" w14:textId="77777777" w:rsidR="00E951D8" w:rsidRDefault="00E951D8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3CCF38A0" w14:textId="77777777" w:rsidR="00E951D8" w:rsidRDefault="00E951D8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C2A63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1B3171E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28 </w:t>
            </w:r>
          </w:p>
          <w:p w14:paraId="7E8ABD2D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15 </w:t>
            </w:r>
          </w:p>
          <w:p w14:paraId="2B885B1D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91C3370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9EE299A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ED197" w14:textId="77777777" w:rsidR="00E951D8" w:rsidRPr="00D55555" w:rsidRDefault="00E951D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B3CC3" w14:textId="77777777" w:rsidR="00E951D8" w:rsidRDefault="00E951D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6D372" w14:textId="77777777" w:rsidR="00E951D8" w:rsidRPr="00D55555" w:rsidRDefault="00E951D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A69C8" w14:textId="77777777" w:rsidR="00E951D8" w:rsidRDefault="00E951D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390A0B" w14:textId="77777777" w:rsidR="00E951D8" w:rsidRDefault="00E951D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8 - 10.</w:t>
            </w:r>
          </w:p>
        </w:tc>
      </w:tr>
    </w:tbl>
    <w:p w14:paraId="011D7278" w14:textId="77777777" w:rsidR="00E951D8" w:rsidRDefault="00E951D8">
      <w:pPr>
        <w:spacing w:before="40" w:after="40" w:line="192" w:lineRule="auto"/>
        <w:ind w:right="57"/>
        <w:rPr>
          <w:sz w:val="20"/>
          <w:lang w:val="ro-RO"/>
        </w:rPr>
      </w:pPr>
    </w:p>
    <w:p w14:paraId="0B9B51AD" w14:textId="77777777" w:rsidR="00E951D8" w:rsidRDefault="00E951D8" w:rsidP="002F1D47">
      <w:pPr>
        <w:pStyle w:val="Heading1"/>
        <w:spacing w:line="360" w:lineRule="auto"/>
      </w:pPr>
      <w:r>
        <w:t>LINIA 706 H</w:t>
      </w:r>
    </w:p>
    <w:p w14:paraId="60990E25" w14:textId="77777777" w:rsidR="00E951D8" w:rsidRDefault="00E951D8" w:rsidP="0075000F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BAZIN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951D8" w14:paraId="1BD3BD3D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09966" w14:textId="77777777" w:rsidR="00E951D8" w:rsidRDefault="00E951D8" w:rsidP="009A225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9D6D6" w14:textId="77777777" w:rsidR="00E951D8" w:rsidRDefault="00E951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3C873" w14:textId="77777777" w:rsidR="00E951D8" w:rsidRPr="005650BB" w:rsidRDefault="00E951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DD597" w14:textId="77777777" w:rsidR="00E951D8" w:rsidRDefault="00E951D8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6EA7FEAF" w14:textId="77777777" w:rsidR="00E951D8" w:rsidRDefault="00E951D8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27117" w14:textId="77777777" w:rsidR="00E951D8" w:rsidRDefault="00E951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96064" w14:textId="77777777" w:rsidR="00E951D8" w:rsidRDefault="00E951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3986B" w14:textId="77777777" w:rsidR="00E951D8" w:rsidRDefault="00E951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B34A4" w14:textId="77777777" w:rsidR="00E951D8" w:rsidRPr="005650BB" w:rsidRDefault="00E951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F1D1E" w14:textId="77777777" w:rsidR="00E951D8" w:rsidRPr="00211C81" w:rsidRDefault="00E951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767CE1CF" w14:textId="77777777" w:rsidR="00E951D8" w:rsidRPr="00211C81" w:rsidRDefault="00E951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2FEFC134" w14:textId="77777777" w:rsidR="00E951D8" w:rsidRPr="00211C81" w:rsidRDefault="00E951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E951D8" w14:paraId="6CC57DB4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F7C5E" w14:textId="77777777" w:rsidR="00E951D8" w:rsidRDefault="00E951D8" w:rsidP="009A225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2E642" w14:textId="77777777" w:rsidR="00E951D8" w:rsidRDefault="00E951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85015" w14:textId="77777777" w:rsidR="00E951D8" w:rsidRPr="005650BB" w:rsidRDefault="00E951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53B3B" w14:textId="77777777" w:rsidR="00E951D8" w:rsidRDefault="00E951D8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52CDF4D0" w14:textId="77777777" w:rsidR="00E951D8" w:rsidRDefault="00E951D8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5BA1C" w14:textId="77777777" w:rsidR="00E951D8" w:rsidRDefault="00E951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26, 36 și TDJ 32/38, 34/40, 46/50 și 48/52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1A941" w14:textId="77777777" w:rsidR="00E951D8" w:rsidRDefault="00E951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6D75C" w14:textId="77777777" w:rsidR="00E951D8" w:rsidRDefault="00E951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0DFD4" w14:textId="77777777" w:rsidR="00E951D8" w:rsidRPr="005650BB" w:rsidRDefault="00E951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7A814" w14:textId="77777777" w:rsidR="00E951D8" w:rsidRPr="00211C81" w:rsidRDefault="00E951D8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D87B57E" w14:textId="77777777" w:rsidR="00E951D8" w:rsidRPr="00211C81" w:rsidRDefault="00E951D8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0A4AA5C0" w14:textId="77777777" w:rsidR="00E951D8" w:rsidRPr="00211C81" w:rsidRDefault="00E951D8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3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E951D8" w14:paraId="6D9DC290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4631D" w14:textId="77777777" w:rsidR="00E951D8" w:rsidRDefault="00E951D8" w:rsidP="009A225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B5222" w14:textId="77777777" w:rsidR="00E951D8" w:rsidRDefault="00E951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AD345" w14:textId="77777777" w:rsidR="00E951D8" w:rsidRPr="005650BB" w:rsidRDefault="00E951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7CDA4" w14:textId="77777777" w:rsidR="00E951D8" w:rsidRDefault="00E951D8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448E2AB" w14:textId="77777777" w:rsidR="00E951D8" w:rsidRDefault="00E951D8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CAF03" w14:textId="77777777" w:rsidR="00E951D8" w:rsidRDefault="00E951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2C75A" w14:textId="77777777" w:rsidR="00E951D8" w:rsidRDefault="00E951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6A98D" w14:textId="77777777" w:rsidR="00E951D8" w:rsidRDefault="00E951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368C1" w14:textId="77777777" w:rsidR="00E951D8" w:rsidRPr="005650BB" w:rsidRDefault="00E951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6887C" w14:textId="77777777" w:rsidR="00E951D8" w:rsidRPr="00211C81" w:rsidRDefault="00E951D8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E3EC4C2" w14:textId="77777777" w:rsidR="00E951D8" w:rsidRPr="00211C81" w:rsidRDefault="00E951D8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190EF370" w14:textId="77777777" w:rsidR="00E951D8" w:rsidRPr="00211C81" w:rsidRDefault="00E951D8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5 și 6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E951D8" w14:paraId="13473D24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DF4F7" w14:textId="77777777" w:rsidR="00E951D8" w:rsidRDefault="00E951D8" w:rsidP="009A225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B7BE0" w14:textId="77777777" w:rsidR="00E951D8" w:rsidRDefault="00E951D8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0+647</w:t>
            </w:r>
          </w:p>
          <w:p w14:paraId="73FC1989" w14:textId="77777777" w:rsidR="00E951D8" w:rsidRDefault="00E951D8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CA2D1" w14:textId="77777777" w:rsidR="00E951D8" w:rsidRPr="004C242C" w:rsidRDefault="00E951D8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C242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F041E" w14:textId="77777777" w:rsidR="00E951D8" w:rsidRDefault="00E951D8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 -</w:t>
            </w:r>
          </w:p>
          <w:p w14:paraId="203DC4B9" w14:textId="77777777" w:rsidR="00E951D8" w:rsidRDefault="00E951D8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Bazin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0AE2B" w14:textId="77777777" w:rsidR="00E951D8" w:rsidRDefault="00E951D8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693F8" w14:textId="77777777" w:rsidR="00E951D8" w:rsidRPr="004F0B2D" w:rsidRDefault="00E951D8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75DBE" w14:textId="77777777" w:rsidR="00E951D8" w:rsidRDefault="00E951D8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43B42" w14:textId="77777777" w:rsidR="00E951D8" w:rsidRPr="004F0B2D" w:rsidRDefault="00E951D8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228EB" w14:textId="77777777" w:rsidR="00E951D8" w:rsidRDefault="00E951D8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758A653" w14:textId="77777777" w:rsidR="00E951D8" w:rsidRDefault="00E951D8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schimbătorul numărul 6 </w:t>
            </w:r>
          </w:p>
          <w:p w14:paraId="3EF187A8" w14:textId="77777777" w:rsidR="00E951D8" w:rsidRDefault="00E951D8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Grupa Galaţi Brateş, </w:t>
            </w:r>
          </w:p>
          <w:p w14:paraId="52EE1923" w14:textId="77777777" w:rsidR="00E951D8" w:rsidRDefault="00E951D8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la T.D.J. numărul 38 / 40 Grupa Galaţi Bazin.</w:t>
            </w:r>
          </w:p>
        </w:tc>
      </w:tr>
    </w:tbl>
    <w:p w14:paraId="2F01575C" w14:textId="77777777" w:rsidR="00E951D8" w:rsidRDefault="00E951D8">
      <w:pPr>
        <w:spacing w:before="40" w:after="40" w:line="192" w:lineRule="auto"/>
        <w:ind w:right="57"/>
        <w:rPr>
          <w:sz w:val="20"/>
          <w:lang w:val="ro-RO"/>
        </w:rPr>
      </w:pPr>
    </w:p>
    <w:p w14:paraId="7F6CEBCA" w14:textId="77777777" w:rsidR="00E951D8" w:rsidRDefault="00E951D8" w:rsidP="00661BBB">
      <w:pPr>
        <w:pStyle w:val="Heading1"/>
        <w:spacing w:line="360" w:lineRule="auto"/>
      </w:pPr>
      <w:r>
        <w:t>LINIA 706 J</w:t>
      </w:r>
    </w:p>
    <w:p w14:paraId="109EAB42" w14:textId="77777777" w:rsidR="00E951D8" w:rsidRDefault="00E951D8" w:rsidP="00B5312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MĂRFURI - GALAŢI BAZIN - GALAŢI LARGĂ A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951D8" w14:paraId="401386AA" w14:textId="77777777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CB4A8" w14:textId="77777777" w:rsidR="00E951D8" w:rsidRDefault="00E951D8" w:rsidP="009A22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B54EB" w14:textId="77777777" w:rsidR="00E951D8" w:rsidRDefault="00E951D8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1+525</w:t>
            </w:r>
          </w:p>
          <w:p w14:paraId="6F058493" w14:textId="77777777" w:rsidR="00E951D8" w:rsidRDefault="00E951D8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BE700" w14:textId="77777777" w:rsidR="00E951D8" w:rsidRPr="009B3676" w:rsidRDefault="00E951D8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B367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9BE8B" w14:textId="77777777" w:rsidR="00E951D8" w:rsidRDefault="00E951D8" w:rsidP="0069551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Mărfuri</w:t>
            </w:r>
          </w:p>
          <w:p w14:paraId="052FC8A5" w14:textId="77777777" w:rsidR="00E951D8" w:rsidRDefault="00E951D8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6 directă </w:t>
            </w:r>
          </w:p>
          <w:p w14:paraId="153115DF" w14:textId="77777777" w:rsidR="00E951D8" w:rsidRDefault="00E951D8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0BAC5" w14:textId="77777777" w:rsidR="00E951D8" w:rsidRDefault="00E951D8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9D83A" w14:textId="77777777" w:rsidR="00E951D8" w:rsidRPr="008C7758" w:rsidRDefault="00E951D8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91FE8" w14:textId="77777777" w:rsidR="00E951D8" w:rsidRDefault="00E951D8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9E445" w14:textId="77777777" w:rsidR="00E951D8" w:rsidRPr="008C7758" w:rsidRDefault="00E951D8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6EE80" w14:textId="77777777" w:rsidR="00E951D8" w:rsidRPr="000B6A72" w:rsidRDefault="00E951D8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618909F" w14:textId="77777777" w:rsidR="00E951D8" w:rsidRPr="000B6A72" w:rsidRDefault="00E951D8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577101CC" w14:textId="77777777" w:rsidR="00E951D8" w:rsidRDefault="00E951D8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peste sch. 2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 </w:t>
            </w: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cale largă, </w:t>
            </w:r>
          </w:p>
          <w:p w14:paraId="255EC760" w14:textId="77777777" w:rsidR="00E951D8" w:rsidRDefault="00E951D8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st. </w:t>
            </w:r>
            <w:r w:rsidRPr="000B6A72">
              <w:rPr>
                <w:b/>
                <w:bCs/>
                <w:i/>
                <w:iCs/>
                <w:sz w:val="20"/>
                <w:lang w:val="ro-RO"/>
              </w:rPr>
              <w:t>Galaţi Mărfuri, Cap Y.</w:t>
            </w:r>
          </w:p>
        </w:tc>
      </w:tr>
      <w:tr w:rsidR="00E951D8" w14:paraId="3CFEAE12" w14:textId="77777777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20AF6" w14:textId="77777777" w:rsidR="00E951D8" w:rsidRDefault="00E951D8" w:rsidP="009A22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B6C16" w14:textId="77777777" w:rsidR="00E951D8" w:rsidRDefault="00E951D8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  <w:p w14:paraId="1A3E7757" w14:textId="77777777" w:rsidR="00E951D8" w:rsidRDefault="00E951D8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4+180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4F4EF" w14:textId="77777777" w:rsidR="00E951D8" w:rsidRPr="009B3676" w:rsidRDefault="00E951D8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554BB" w14:textId="77777777" w:rsidR="00E951D8" w:rsidRDefault="00E951D8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 -</w:t>
            </w:r>
          </w:p>
          <w:p w14:paraId="66F076F4" w14:textId="77777777" w:rsidR="00E951D8" w:rsidRDefault="00E951D8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0537F" w14:textId="77777777" w:rsidR="00E951D8" w:rsidRDefault="00E951D8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FF558" w14:textId="77777777" w:rsidR="00E951D8" w:rsidRPr="008C7758" w:rsidRDefault="00E951D8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4125F" w14:textId="77777777" w:rsidR="00E951D8" w:rsidRDefault="00E951D8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1CBCE" w14:textId="77777777" w:rsidR="00E951D8" w:rsidRPr="008C7758" w:rsidRDefault="00E951D8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4A36F" w14:textId="77777777" w:rsidR="00E951D8" w:rsidRPr="000B6A72" w:rsidRDefault="00E951D8" w:rsidP="00DB5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E951D8" w14:paraId="353701AE" w14:textId="77777777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8ACBA" w14:textId="77777777" w:rsidR="00E951D8" w:rsidRDefault="00E951D8" w:rsidP="009A22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71A48" w14:textId="77777777" w:rsidR="00E951D8" w:rsidRDefault="00E951D8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83DA2" w14:textId="77777777" w:rsidR="00E951D8" w:rsidRDefault="00E951D8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144E6" w14:textId="77777777" w:rsidR="00E951D8" w:rsidRDefault="00E951D8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</w:t>
            </w:r>
          </w:p>
          <w:p w14:paraId="161CE541" w14:textId="77777777" w:rsidR="00E951D8" w:rsidRDefault="00E951D8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</w:t>
            </w:r>
          </w:p>
          <w:p w14:paraId="6D939CD7" w14:textId="77777777" w:rsidR="00E951D8" w:rsidRDefault="00E951D8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4E714" w14:textId="77777777" w:rsidR="00E951D8" w:rsidRDefault="00E951D8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1D797" w14:textId="77777777" w:rsidR="00E951D8" w:rsidRPr="008C7758" w:rsidRDefault="00E951D8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86FDC" w14:textId="77777777" w:rsidR="00E951D8" w:rsidRDefault="00E951D8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800A6" w14:textId="77777777" w:rsidR="00E951D8" w:rsidRPr="008C7758" w:rsidRDefault="00E951D8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D9CD8" w14:textId="77777777" w:rsidR="00E951D8" w:rsidRPr="000B6A72" w:rsidRDefault="00E951D8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E951D8" w14:paraId="5774291D" w14:textId="77777777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849C1" w14:textId="77777777" w:rsidR="00E951D8" w:rsidRDefault="00E951D8" w:rsidP="009A22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226E9" w14:textId="77777777" w:rsidR="00E951D8" w:rsidRDefault="00E951D8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BA285" w14:textId="77777777" w:rsidR="00E951D8" w:rsidRPr="009B3676" w:rsidRDefault="00E951D8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6950A" w14:textId="77777777" w:rsidR="00E951D8" w:rsidRDefault="00E951D8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10C0A0D7" w14:textId="77777777" w:rsidR="00E951D8" w:rsidRDefault="00E951D8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8E7037D" w14:textId="77777777" w:rsidR="00E951D8" w:rsidRDefault="00E951D8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DB2C4" w14:textId="77777777" w:rsidR="00E951D8" w:rsidRDefault="00E951D8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FF9AC" w14:textId="77777777" w:rsidR="00E951D8" w:rsidRPr="008C7758" w:rsidRDefault="00E951D8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A079C" w14:textId="77777777" w:rsidR="00E951D8" w:rsidRDefault="00E951D8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2DA7F" w14:textId="77777777" w:rsidR="00E951D8" w:rsidRPr="008C7758" w:rsidRDefault="00E951D8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4E00D" w14:textId="77777777" w:rsidR="00E951D8" w:rsidRDefault="00E951D8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E951D8" w14:paraId="5A324CED" w14:textId="77777777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A27F0" w14:textId="77777777" w:rsidR="00E951D8" w:rsidRDefault="00E951D8" w:rsidP="009A22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D2F8" w14:textId="77777777" w:rsidR="00E951D8" w:rsidRDefault="00E951D8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C3116" w14:textId="77777777" w:rsidR="00E951D8" w:rsidRPr="009B3676" w:rsidRDefault="00E951D8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3ED49" w14:textId="77777777" w:rsidR="00E951D8" w:rsidRDefault="00E951D8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7C22F09E" w14:textId="77777777" w:rsidR="00E951D8" w:rsidRDefault="00E951D8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  <w:p w14:paraId="6375DB34" w14:textId="77777777" w:rsidR="00E951D8" w:rsidRDefault="00E951D8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3B6732D5" w14:textId="77777777" w:rsidR="00E951D8" w:rsidRDefault="00E951D8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5E029" w14:textId="77777777" w:rsidR="00E951D8" w:rsidRDefault="00E951D8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54303" w14:textId="77777777" w:rsidR="00E951D8" w:rsidRPr="008C7758" w:rsidRDefault="00E951D8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893D2" w14:textId="77777777" w:rsidR="00E951D8" w:rsidRDefault="00E951D8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BBA67" w14:textId="77777777" w:rsidR="00E951D8" w:rsidRPr="008C7758" w:rsidRDefault="00E951D8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AD676" w14:textId="77777777" w:rsidR="00E951D8" w:rsidRDefault="00E951D8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E951D8" w14:paraId="17FC46F2" w14:textId="77777777" w:rsidTr="001340F9">
        <w:trPr>
          <w:cantSplit/>
          <w:trHeight w:val="195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DF4B1" w14:textId="77777777" w:rsidR="00E951D8" w:rsidRDefault="00E951D8" w:rsidP="009A22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106E9" w14:textId="77777777" w:rsidR="00E951D8" w:rsidRDefault="00E951D8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305F7" w14:textId="77777777" w:rsidR="00E951D8" w:rsidRPr="009B3676" w:rsidRDefault="00E951D8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8AF18" w14:textId="77777777" w:rsidR="00E951D8" w:rsidRDefault="00E951D8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470207CE" w14:textId="77777777" w:rsidR="00E951D8" w:rsidRDefault="00E951D8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24CBE" w14:textId="77777777" w:rsidR="00E951D8" w:rsidRDefault="00E951D8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7176E5DE" w14:textId="77777777" w:rsidR="00E951D8" w:rsidRDefault="00E951D8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şi </w:t>
            </w:r>
          </w:p>
          <w:p w14:paraId="795D7579" w14:textId="77777777" w:rsidR="00E951D8" w:rsidRDefault="00E951D8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09EAB" w14:textId="77777777" w:rsidR="00E951D8" w:rsidRPr="008C7758" w:rsidRDefault="00E951D8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3B567" w14:textId="77777777" w:rsidR="00E951D8" w:rsidRDefault="00E951D8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2FB7F" w14:textId="77777777" w:rsidR="00E951D8" w:rsidRPr="008C7758" w:rsidRDefault="00E951D8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71120" w14:textId="77777777" w:rsidR="00E951D8" w:rsidRDefault="00E951D8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7628D83B" w14:textId="77777777" w:rsidR="00E951D8" w:rsidRDefault="00E951D8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0 - 7.</w:t>
            </w:r>
          </w:p>
        </w:tc>
      </w:tr>
    </w:tbl>
    <w:p w14:paraId="443A80F7" w14:textId="77777777" w:rsidR="00E951D8" w:rsidRDefault="00E951D8">
      <w:pPr>
        <w:spacing w:before="40" w:after="40" w:line="192" w:lineRule="auto"/>
        <w:ind w:right="57"/>
        <w:rPr>
          <w:sz w:val="20"/>
          <w:lang w:val="ro-RO"/>
        </w:rPr>
      </w:pPr>
    </w:p>
    <w:p w14:paraId="09D50E6F" w14:textId="77777777" w:rsidR="00E951D8" w:rsidRDefault="00E951D8" w:rsidP="00A97D04">
      <w:pPr>
        <w:pStyle w:val="Heading1"/>
        <w:spacing w:line="360" w:lineRule="auto"/>
      </w:pPr>
      <w:r>
        <w:t>LINIA 706 K</w:t>
      </w:r>
    </w:p>
    <w:p w14:paraId="4D976AD3" w14:textId="77777777" w:rsidR="00E951D8" w:rsidRDefault="00E951D8" w:rsidP="001012E1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GALAŢI LARGĂ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951D8" w14:paraId="0E1499D3" w14:textId="77777777" w:rsidTr="00AD5B98">
        <w:trPr>
          <w:cantSplit/>
          <w:trHeight w:val="12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A0AD3" w14:textId="77777777" w:rsidR="00E951D8" w:rsidRDefault="00E951D8" w:rsidP="00E951D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E2940" w14:textId="77777777" w:rsidR="00E951D8" w:rsidRDefault="00E951D8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260+180</w:t>
            </w:r>
          </w:p>
          <w:p w14:paraId="71716BF7" w14:textId="77777777" w:rsidR="00E951D8" w:rsidRDefault="00E951D8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261+160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7DC44" w14:textId="77777777" w:rsidR="00E951D8" w:rsidRPr="007C1681" w:rsidRDefault="00E951D8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9E829" w14:textId="77777777" w:rsidR="00E951D8" w:rsidRDefault="00E951D8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14:paraId="64AC1CFF" w14:textId="77777777" w:rsidR="00E951D8" w:rsidRDefault="00E951D8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15401" w14:textId="77777777" w:rsidR="00E951D8" w:rsidRDefault="00E951D8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07D63" w14:textId="77777777" w:rsidR="00E951D8" w:rsidRPr="007C1681" w:rsidRDefault="00E951D8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6FC55" w14:textId="77777777" w:rsidR="00E951D8" w:rsidRDefault="00E951D8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B19A8" w14:textId="77777777" w:rsidR="00E951D8" w:rsidRPr="007C1681" w:rsidRDefault="00E951D8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3EE2A" w14:textId="77777777" w:rsidR="00E951D8" w:rsidRDefault="00E951D8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A49A93" w14:textId="77777777" w:rsidR="00E951D8" w:rsidRDefault="00E951D8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semnalul M 27 din staţia Galaţi Călători</w:t>
            </w:r>
          </w:p>
          <w:p w14:paraId="6ECAC0A8" w14:textId="77777777" w:rsidR="00E951D8" w:rsidRDefault="00E951D8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25 </w:t>
            </w:r>
          </w:p>
          <w:p w14:paraId="734DE344" w14:textId="77777777" w:rsidR="00E951D8" w:rsidRDefault="00E951D8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 staţia Galaţi Brateş.</w:t>
            </w:r>
          </w:p>
        </w:tc>
      </w:tr>
      <w:tr w:rsidR="00E951D8" w14:paraId="66375472" w14:textId="77777777" w:rsidTr="00AD5B98">
        <w:trPr>
          <w:cantSplit/>
          <w:trHeight w:val="1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DD957" w14:textId="77777777" w:rsidR="00E951D8" w:rsidRDefault="00E951D8" w:rsidP="00E951D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7C674" w14:textId="77777777" w:rsidR="00E951D8" w:rsidRDefault="00E951D8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546E8" w14:textId="77777777" w:rsidR="00E951D8" w:rsidRPr="007C1681" w:rsidRDefault="00E951D8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DE203" w14:textId="77777777" w:rsidR="00E951D8" w:rsidRDefault="00E951D8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75045B9D" w14:textId="77777777" w:rsidR="00E951D8" w:rsidRDefault="00E951D8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B7DA9" w14:textId="77777777" w:rsidR="00E951D8" w:rsidRDefault="00E951D8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</w:t>
            </w:r>
          </w:p>
          <w:p w14:paraId="5C509E53" w14:textId="77777777" w:rsidR="00E951D8" w:rsidRDefault="00E951D8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6BF81" w14:textId="77777777" w:rsidR="00E951D8" w:rsidRPr="007C1681" w:rsidRDefault="00E951D8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D7A2D" w14:textId="77777777" w:rsidR="00E951D8" w:rsidRDefault="00E951D8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4E0AC" w14:textId="77777777" w:rsidR="00E951D8" w:rsidRPr="007C1681" w:rsidRDefault="00E951D8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BF589" w14:textId="77777777" w:rsidR="00E951D8" w:rsidRDefault="00E951D8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0267656A" w14:textId="77777777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F84C9" w14:textId="77777777" w:rsidR="00E951D8" w:rsidRDefault="00E951D8" w:rsidP="00E951D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5F806" w14:textId="77777777" w:rsidR="00E951D8" w:rsidRDefault="00E951D8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8D253" w14:textId="77777777" w:rsidR="00E951D8" w:rsidRPr="007C1681" w:rsidRDefault="00E951D8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99351" w14:textId="77777777" w:rsidR="00E951D8" w:rsidRDefault="00E951D8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59956A1C" w14:textId="77777777" w:rsidR="00E951D8" w:rsidRDefault="00E951D8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48C49" w14:textId="77777777" w:rsidR="00E951D8" w:rsidRDefault="00E951D8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de la călcâiul sch. </w:t>
            </w:r>
          </w:p>
          <w:p w14:paraId="3356BDBD" w14:textId="77777777" w:rsidR="00E951D8" w:rsidRDefault="00E951D8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nr.  66 până la călcâiul sch. </w:t>
            </w:r>
          </w:p>
          <w:p w14:paraId="21B9C0BF" w14:textId="77777777" w:rsidR="00E951D8" w:rsidRDefault="00E951D8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nr. 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424FE" w14:textId="77777777" w:rsidR="00E951D8" w:rsidRPr="007C1681" w:rsidRDefault="00E951D8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C1AA8" w14:textId="77777777" w:rsidR="00E951D8" w:rsidRDefault="00E951D8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79EF0" w14:textId="77777777" w:rsidR="00E951D8" w:rsidRPr="007C1681" w:rsidRDefault="00E951D8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1310" w14:textId="77777777" w:rsidR="00E951D8" w:rsidRDefault="00E951D8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8D174A" w14:textId="77777777" w:rsidR="00E951D8" w:rsidRDefault="00E951D8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semnalele M 46</w:t>
            </w:r>
          </w:p>
          <w:p w14:paraId="20C360DB" w14:textId="77777777" w:rsidR="00E951D8" w:rsidRDefault="00E951D8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M 4 cale largă.</w:t>
            </w:r>
          </w:p>
        </w:tc>
      </w:tr>
      <w:tr w:rsidR="00E951D8" w14:paraId="6AFA0387" w14:textId="77777777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A3B4B" w14:textId="77777777" w:rsidR="00E951D8" w:rsidRDefault="00E951D8" w:rsidP="00E951D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19765" w14:textId="77777777" w:rsidR="00E951D8" w:rsidRDefault="00E951D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9E4CA" w14:textId="77777777" w:rsidR="00E951D8" w:rsidRPr="007C1681" w:rsidRDefault="00E951D8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B1730" w14:textId="77777777" w:rsidR="00E951D8" w:rsidRDefault="00E951D8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14:paraId="22D56561" w14:textId="77777777" w:rsidR="00E951D8" w:rsidRDefault="00E951D8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prim.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F0504" w14:textId="77777777" w:rsidR="00E951D8" w:rsidRDefault="00E951D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04EEF" w14:textId="77777777" w:rsidR="00E951D8" w:rsidRPr="007C1681" w:rsidRDefault="00E951D8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0F0A1" w14:textId="77777777" w:rsidR="00E951D8" w:rsidRDefault="00E951D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C271B" w14:textId="77777777" w:rsidR="00E951D8" w:rsidRPr="007C1681" w:rsidRDefault="00E951D8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50FBF" w14:textId="77777777" w:rsidR="00E951D8" w:rsidRDefault="00E951D8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5E00C512" w14:textId="77777777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63686" w14:textId="77777777" w:rsidR="00E951D8" w:rsidRDefault="00E951D8" w:rsidP="00E951D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7C7C" w14:textId="77777777" w:rsidR="00E951D8" w:rsidRDefault="00E951D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277AB" w14:textId="77777777" w:rsidR="00E951D8" w:rsidRPr="007C1681" w:rsidRDefault="00E951D8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58DB3" w14:textId="77777777" w:rsidR="00E951D8" w:rsidRDefault="00E951D8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14:paraId="3129D6CF" w14:textId="77777777" w:rsidR="00E951D8" w:rsidRDefault="00E951D8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14:paraId="2D228151" w14:textId="77777777" w:rsidR="00E951D8" w:rsidRDefault="00E951D8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7CA28" w14:textId="77777777" w:rsidR="00E951D8" w:rsidRDefault="00E951D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3302E" w14:textId="77777777" w:rsidR="00E951D8" w:rsidRPr="007C1681" w:rsidRDefault="00E951D8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C31C5" w14:textId="77777777" w:rsidR="00E951D8" w:rsidRDefault="00E951D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E4355" w14:textId="77777777" w:rsidR="00E951D8" w:rsidRPr="007C1681" w:rsidRDefault="00E951D8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9FBE1" w14:textId="77777777" w:rsidR="00E951D8" w:rsidRDefault="00E951D8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45BF2245" w14:textId="77777777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537AD" w14:textId="77777777" w:rsidR="00E951D8" w:rsidRDefault="00E951D8" w:rsidP="00E951D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5D685" w14:textId="77777777" w:rsidR="00E951D8" w:rsidRDefault="00E951D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36AA8" w14:textId="77777777" w:rsidR="00E951D8" w:rsidRPr="007C1681" w:rsidRDefault="00E951D8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F8DAA" w14:textId="77777777" w:rsidR="00E951D8" w:rsidRDefault="00E951D8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620A9C68" w14:textId="77777777" w:rsidR="00E951D8" w:rsidRDefault="00E951D8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F201E" w14:textId="77777777" w:rsidR="00E951D8" w:rsidRDefault="00E951D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611FECAC" w14:textId="77777777" w:rsidR="00E951D8" w:rsidRDefault="00E951D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0C77128" w14:textId="77777777" w:rsidR="00E951D8" w:rsidRDefault="00E951D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CC9E0" w14:textId="77777777" w:rsidR="00E951D8" w:rsidRPr="007C1681" w:rsidRDefault="00E951D8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94EA6" w14:textId="77777777" w:rsidR="00E951D8" w:rsidRDefault="00E951D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AF997" w14:textId="77777777" w:rsidR="00E951D8" w:rsidRPr="007C1681" w:rsidRDefault="00E951D8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5F40B" w14:textId="77777777" w:rsidR="00E951D8" w:rsidRDefault="00E951D8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3020D7" w14:textId="77777777" w:rsidR="00E951D8" w:rsidRDefault="00E951D8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689F97" w14:textId="77777777" w:rsidR="00E951D8" w:rsidRDefault="00E951D8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0 - 7.</w:t>
            </w:r>
          </w:p>
        </w:tc>
      </w:tr>
      <w:tr w:rsidR="00E951D8" w14:paraId="1CAA3CDC" w14:textId="77777777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296AB" w14:textId="77777777" w:rsidR="00E951D8" w:rsidRDefault="00E951D8" w:rsidP="00E951D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B03A7" w14:textId="77777777" w:rsidR="00E951D8" w:rsidRDefault="00E951D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7D5DE" w14:textId="77777777" w:rsidR="00E951D8" w:rsidRPr="007C1681" w:rsidRDefault="00E951D8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461F7" w14:textId="77777777" w:rsidR="00E951D8" w:rsidRDefault="00E951D8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7F7F2308" w14:textId="77777777" w:rsidR="00E951D8" w:rsidRDefault="00E951D8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FF619" w14:textId="77777777" w:rsidR="00E951D8" w:rsidRDefault="00E951D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vf. inimă de încă-lecare </w:t>
            </w:r>
          </w:p>
          <w:p w14:paraId="2140F13B" w14:textId="77777777" w:rsidR="00E951D8" w:rsidRDefault="00E951D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14:paraId="5373173C" w14:textId="77777777" w:rsidR="00E951D8" w:rsidRDefault="00E951D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des-călecare</w:t>
            </w:r>
          </w:p>
          <w:p w14:paraId="014F387C" w14:textId="77777777" w:rsidR="00E951D8" w:rsidRDefault="00E951D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266+300</w:t>
            </w:r>
          </w:p>
          <w:p w14:paraId="57369ECC" w14:textId="77777777" w:rsidR="00E951D8" w:rsidRDefault="00E951D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până la vf. </w:t>
            </w:r>
          </w:p>
          <w:p w14:paraId="6576E953" w14:textId="77777777" w:rsidR="00E951D8" w:rsidRDefault="00E951D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  <w:p w14:paraId="1DE20C11" w14:textId="77777777" w:rsidR="00E951D8" w:rsidRDefault="00E951D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Largă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A5C5" w14:textId="77777777" w:rsidR="00E951D8" w:rsidRPr="007C1681" w:rsidRDefault="00E951D8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535E3" w14:textId="77777777" w:rsidR="00E951D8" w:rsidRDefault="00E951D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0E53C" w14:textId="77777777" w:rsidR="00E951D8" w:rsidRPr="007C1681" w:rsidRDefault="00E951D8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7093D" w14:textId="77777777" w:rsidR="00E951D8" w:rsidRDefault="00E951D8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9ED7347" w14:textId="77777777" w:rsidR="00E951D8" w:rsidRPr="00487DEA" w:rsidRDefault="00E951D8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52E8755D" w14:textId="77777777" w:rsidR="00E951D8" w:rsidRDefault="00E951D8" w:rsidP="0005618A">
      <w:pPr>
        <w:pStyle w:val="Heading1"/>
        <w:spacing w:line="360" w:lineRule="auto"/>
      </w:pPr>
      <w:r>
        <w:t>LINIA 706 K+F</w:t>
      </w:r>
    </w:p>
    <w:p w14:paraId="3AEB46BB" w14:textId="77777777" w:rsidR="00E951D8" w:rsidRDefault="00E951D8" w:rsidP="008C2FB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LARGĂ A - POD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951D8" w14:paraId="5D2AD81B" w14:textId="77777777" w:rsidTr="00083FCD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53FFC" w14:textId="77777777" w:rsidR="00E951D8" w:rsidRDefault="00E951D8" w:rsidP="009A225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48E66" w14:textId="77777777" w:rsidR="00E951D8" w:rsidRDefault="00E951D8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  <w:p w14:paraId="0D87AF9B" w14:textId="77777777" w:rsidR="00E951D8" w:rsidRDefault="00E951D8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88AE7" w14:textId="77777777" w:rsidR="00E951D8" w:rsidRDefault="00E951D8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57F3C" w14:textId="77777777" w:rsidR="00E951D8" w:rsidRDefault="00E951D8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Largă A - Frontieră de Stat </w:t>
            </w:r>
          </w:p>
          <w:p w14:paraId="2A0EE6EE" w14:textId="77777777" w:rsidR="00E951D8" w:rsidRDefault="00E951D8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Prut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E12E7" w14:textId="77777777" w:rsidR="00E951D8" w:rsidRDefault="00E951D8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7E49C" w14:textId="77777777" w:rsidR="00E951D8" w:rsidRPr="00E021BA" w:rsidRDefault="00E951D8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A1375" w14:textId="77777777" w:rsidR="00E951D8" w:rsidRDefault="00E951D8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940BB" w14:textId="77777777" w:rsidR="00E951D8" w:rsidRPr="00E021BA" w:rsidRDefault="00E951D8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4F584" w14:textId="77777777" w:rsidR="00E951D8" w:rsidRDefault="00E951D8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B4B898B" w14:textId="77777777" w:rsidR="00E951D8" w:rsidRDefault="00E951D8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inima de încălecare - descălecare până la paleta de semnalizare a limitării de viteză </w:t>
            </w:r>
          </w:p>
          <w:p w14:paraId="3BE86300" w14:textId="77777777" w:rsidR="00E951D8" w:rsidRDefault="00E951D8" w:rsidP="00D9023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L.V. = 5 km/h pentru Scanner-ul de la Frontiera de Stat.</w:t>
            </w:r>
          </w:p>
        </w:tc>
      </w:tr>
      <w:tr w:rsidR="00E951D8" w14:paraId="73BEFA17" w14:textId="77777777" w:rsidTr="00492444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16D3B" w14:textId="77777777" w:rsidR="00E951D8" w:rsidRDefault="00E951D8" w:rsidP="009A225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86013" w14:textId="77777777" w:rsidR="00E951D8" w:rsidRDefault="00E951D8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271+800</w:t>
            </w:r>
          </w:p>
          <w:p w14:paraId="104AAB79" w14:textId="77777777" w:rsidR="00E951D8" w:rsidRDefault="00E951D8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272+054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0EA05" w14:textId="77777777" w:rsidR="00E951D8" w:rsidRPr="00E021BA" w:rsidRDefault="00E951D8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E89FA" w14:textId="77777777" w:rsidR="00E951D8" w:rsidRDefault="00E951D8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- Frontieră de Stat  </w:t>
            </w:r>
          </w:p>
          <w:p w14:paraId="053FEC3A" w14:textId="77777777" w:rsidR="00E951D8" w:rsidRDefault="00E951D8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Pod Prut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62D96" w14:textId="77777777" w:rsidR="00E951D8" w:rsidRDefault="00E951D8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F9608" w14:textId="77777777" w:rsidR="00E951D8" w:rsidRPr="00E021BA" w:rsidRDefault="00E951D8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B6FC6" w14:textId="77777777" w:rsidR="00E951D8" w:rsidRDefault="00E951D8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BCFFD" w14:textId="77777777" w:rsidR="00E951D8" w:rsidRPr="00E021BA" w:rsidRDefault="00E951D8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6F465" w14:textId="77777777" w:rsidR="00E951D8" w:rsidRDefault="00E951D8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DCA6975" w14:textId="77777777" w:rsidR="00E951D8" w:rsidRDefault="00E951D8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Pe toată lungimea Podului Prut, </w:t>
            </w:r>
          </w:p>
          <w:p w14:paraId="093C9223" w14:textId="77777777" w:rsidR="00E951D8" w:rsidRDefault="00E951D8" w:rsidP="00791E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Cale largă şi normală, plus 24 m (prelungire distanţă 24 m din cauza introducerii pe teren a limitării  de  viteză permanente de 5 km / h).</w:t>
            </w:r>
          </w:p>
        </w:tc>
      </w:tr>
    </w:tbl>
    <w:p w14:paraId="008D3919" w14:textId="77777777" w:rsidR="00E951D8" w:rsidRDefault="00E951D8">
      <w:pPr>
        <w:spacing w:before="40" w:after="40" w:line="192" w:lineRule="auto"/>
        <w:ind w:right="57"/>
        <w:rPr>
          <w:sz w:val="20"/>
          <w:lang w:val="ro-RO"/>
        </w:rPr>
      </w:pPr>
    </w:p>
    <w:p w14:paraId="502A6513" w14:textId="77777777" w:rsidR="00E951D8" w:rsidRDefault="00E951D8" w:rsidP="006A59BE">
      <w:pPr>
        <w:pStyle w:val="Heading1"/>
        <w:spacing w:line="360" w:lineRule="auto"/>
      </w:pPr>
      <w:r>
        <w:t xml:space="preserve">LINIA 706 L </w:t>
      </w:r>
    </w:p>
    <w:p w14:paraId="05746744" w14:textId="77777777" w:rsidR="00E951D8" w:rsidRDefault="00E951D8" w:rsidP="000545D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CALE LARGĂ - HALTĂ TUNEL - RAMIFICAŢIE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951D8" w14:paraId="3A0AEF77" w14:textId="77777777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A5B9E" w14:textId="77777777" w:rsidR="00E951D8" w:rsidRDefault="00E951D8" w:rsidP="009A2259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993EA" w14:textId="77777777" w:rsidR="00E951D8" w:rsidRDefault="00E951D8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57D8" w14:textId="77777777" w:rsidR="00E951D8" w:rsidRPr="00951D7A" w:rsidRDefault="00E951D8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2B93C" w14:textId="77777777" w:rsidR="00E951D8" w:rsidRDefault="00E951D8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3748FC61" w14:textId="77777777" w:rsidR="00E951D8" w:rsidRDefault="00E951D8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6D6F4" w14:textId="77777777" w:rsidR="00E951D8" w:rsidRDefault="00E951D8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10D94" w14:textId="77777777" w:rsidR="00E951D8" w:rsidRPr="00951D7A" w:rsidRDefault="00E951D8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2D6C9" w14:textId="77777777" w:rsidR="00E951D8" w:rsidRDefault="00E951D8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6A5B3" w14:textId="77777777" w:rsidR="00E951D8" w:rsidRPr="00951D7A" w:rsidRDefault="00E951D8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FA535" w14:textId="77777777" w:rsidR="00E951D8" w:rsidRDefault="00E951D8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C51D2A6" w14:textId="77777777" w:rsidR="00E951D8" w:rsidRDefault="00E951D8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E951D8" w14:paraId="405E3CAB" w14:textId="77777777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174CE" w14:textId="77777777" w:rsidR="00E951D8" w:rsidRDefault="00E951D8" w:rsidP="009A2259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AF519" w14:textId="77777777" w:rsidR="00E951D8" w:rsidRDefault="00E951D8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9C05C" w14:textId="77777777" w:rsidR="00E951D8" w:rsidRPr="00951D7A" w:rsidRDefault="00E951D8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56210" w14:textId="77777777" w:rsidR="00E951D8" w:rsidRDefault="00E951D8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587FD514" w14:textId="77777777" w:rsidR="00E951D8" w:rsidRDefault="00E951D8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E553B" w14:textId="77777777" w:rsidR="00E951D8" w:rsidRDefault="00E951D8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 până la vf. sch. 68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880AB" w14:textId="77777777" w:rsidR="00E951D8" w:rsidRDefault="00E951D8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CD77E" w14:textId="77777777" w:rsidR="00E951D8" w:rsidRDefault="00E951D8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F87" w14:textId="77777777" w:rsidR="00E951D8" w:rsidRPr="00951D7A" w:rsidRDefault="00E951D8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32751" w14:textId="77777777" w:rsidR="00E951D8" w:rsidRDefault="00E951D8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4F83036" w14:textId="77777777" w:rsidR="00E951D8" w:rsidRDefault="00E951D8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E951D8" w14:paraId="5E6A4948" w14:textId="77777777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A36AC" w14:textId="77777777" w:rsidR="00E951D8" w:rsidRDefault="00E951D8" w:rsidP="009A2259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05A6D" w14:textId="77777777" w:rsidR="00E951D8" w:rsidRDefault="00E951D8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9B77A" w14:textId="77777777" w:rsidR="00E951D8" w:rsidRPr="00951D7A" w:rsidRDefault="00E951D8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09FC8" w14:textId="77777777" w:rsidR="00E951D8" w:rsidRDefault="00E951D8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373E9B0A" w14:textId="77777777" w:rsidR="00E951D8" w:rsidRDefault="00E951D8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EB13C" w14:textId="77777777" w:rsidR="00E951D8" w:rsidRDefault="00E951D8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68 și 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24C7F" w14:textId="77777777" w:rsidR="00E951D8" w:rsidRDefault="00E951D8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D8E28" w14:textId="77777777" w:rsidR="00E951D8" w:rsidRDefault="00E951D8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3958F" w14:textId="77777777" w:rsidR="00E951D8" w:rsidRPr="00951D7A" w:rsidRDefault="00E951D8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D60B3" w14:textId="77777777" w:rsidR="00E951D8" w:rsidRDefault="00E951D8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0B36D05" w14:textId="77777777" w:rsidR="00E951D8" w:rsidRDefault="00E951D8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</w:tbl>
    <w:p w14:paraId="2E8A41A6" w14:textId="77777777" w:rsidR="00E951D8" w:rsidRDefault="00E951D8">
      <w:pPr>
        <w:spacing w:before="40" w:after="40" w:line="192" w:lineRule="auto"/>
        <w:ind w:right="57"/>
        <w:rPr>
          <w:sz w:val="20"/>
          <w:lang w:val="ro-RO"/>
        </w:rPr>
      </w:pPr>
    </w:p>
    <w:p w14:paraId="63D14033" w14:textId="77777777" w:rsidR="00E951D8" w:rsidRDefault="00E951D8" w:rsidP="00BC4232">
      <w:pPr>
        <w:pStyle w:val="Heading1"/>
        <w:spacing w:line="360" w:lineRule="auto"/>
      </w:pPr>
      <w:r>
        <w:t>LINIA 708 A</w:t>
      </w:r>
    </w:p>
    <w:p w14:paraId="6D98C0E9" w14:textId="77777777" w:rsidR="00E951D8" w:rsidRDefault="00E951D8" w:rsidP="009A57E6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CĂLĂTORI - BARBOŞI tRIAJ</w:t>
      </w:r>
      <w:r>
        <w:rPr>
          <w:caps/>
          <w:sz w:val="20"/>
        </w:rPr>
        <w:t xml:space="preserve">  </w:t>
      </w:r>
      <w:r>
        <w:t>RACORDARE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E951D8" w14:paraId="0AF597AC" w14:textId="77777777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DA96D" w14:textId="77777777" w:rsidR="00E951D8" w:rsidRDefault="00E951D8" w:rsidP="00E951D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97AF6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F0A55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C25FD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F0A1CD8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184AE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F4BC481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E52AC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640BE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E6B9A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2BDB9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8546AF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 și 1 - 3 Furnal.</w:t>
            </w:r>
          </w:p>
        </w:tc>
      </w:tr>
      <w:tr w:rsidR="00E951D8" w14:paraId="207FC7E6" w14:textId="77777777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84AC6" w14:textId="77777777" w:rsidR="00E951D8" w:rsidRDefault="00E951D8" w:rsidP="00E951D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944A1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A9EE4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78D4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C5E3B5A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7B979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7331F43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3320C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3AEA2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F4022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C5CE6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C4C9D5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7 - 11.</w:t>
            </w:r>
          </w:p>
        </w:tc>
      </w:tr>
      <w:tr w:rsidR="00E951D8" w14:paraId="7012499D" w14:textId="77777777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47C06" w14:textId="77777777" w:rsidR="00E951D8" w:rsidRDefault="00E951D8" w:rsidP="00E951D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6D83B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23869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D9FA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1D930C0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002EC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0ED1B61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05DFC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26F3A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1E660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FD6B4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DC8B76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DF0010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X.</w:t>
            </w:r>
          </w:p>
        </w:tc>
      </w:tr>
      <w:tr w:rsidR="00E951D8" w14:paraId="2439CE18" w14:textId="77777777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F0A25" w14:textId="77777777" w:rsidR="00E951D8" w:rsidRDefault="00E951D8" w:rsidP="00E951D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4D587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07CB3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C501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FEE995E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E9B78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071F08CA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37  /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0D7B8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0795F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D0EF2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3472A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FDC34A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8 - 11.</w:t>
            </w:r>
          </w:p>
        </w:tc>
      </w:tr>
      <w:tr w:rsidR="00E951D8" w14:paraId="3BF3F877" w14:textId="77777777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42AE3" w14:textId="77777777" w:rsidR="00E951D8" w:rsidRDefault="00E951D8" w:rsidP="00E951D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E1AD6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84B74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34E19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837EE53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EA671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104110C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EC496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8966B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F5E3C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F1C0E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C43362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şi 11.</w:t>
            </w:r>
          </w:p>
        </w:tc>
      </w:tr>
      <w:tr w:rsidR="00E951D8" w14:paraId="5AC51588" w14:textId="77777777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FBA1D" w14:textId="77777777" w:rsidR="00E951D8" w:rsidRDefault="00E951D8" w:rsidP="00E951D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39C97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B0D37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6F84F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CE0B5F4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47E2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31F4E7E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303C1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3BDA2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EC45E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04627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E037AF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 Furnal.</w:t>
            </w:r>
          </w:p>
        </w:tc>
      </w:tr>
      <w:tr w:rsidR="00E951D8" w14:paraId="232FA298" w14:textId="77777777" w:rsidTr="00F81F51">
        <w:trPr>
          <w:cantSplit/>
          <w:trHeight w:val="9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7DDE5" w14:textId="77777777" w:rsidR="00E951D8" w:rsidRDefault="00E951D8" w:rsidP="00E951D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86BB6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916EF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1A54A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05EF940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linia 5 </w:t>
            </w:r>
          </w:p>
          <w:p w14:paraId="468CDF58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11DAB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BF5C7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07FCD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3B145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456B7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3ED0E9C5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D5B49" w14:textId="77777777" w:rsidR="00E951D8" w:rsidRDefault="00E951D8" w:rsidP="00E951D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3F6F4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5DD29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244A9" w14:textId="77777777" w:rsidR="00E951D8" w:rsidRDefault="00E951D8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BD0EE46" w14:textId="77777777" w:rsidR="00E951D8" w:rsidRDefault="00E951D8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1B5F7" w14:textId="77777777" w:rsidR="00E951D8" w:rsidRDefault="00E951D8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EBEA9F6" w14:textId="77777777" w:rsidR="00E951D8" w:rsidRDefault="00E951D8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B050D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DB6E3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E0346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61FB" w14:textId="77777777" w:rsidR="00E951D8" w:rsidRDefault="00E951D8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3BB3F2" w14:textId="77777777" w:rsidR="00E951D8" w:rsidRDefault="00E951D8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733BFB" w14:textId="77777777" w:rsidR="00E951D8" w:rsidRDefault="00E951D8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 6.</w:t>
            </w:r>
          </w:p>
        </w:tc>
      </w:tr>
      <w:tr w:rsidR="00E951D8" w14:paraId="76EA5D28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4FF75" w14:textId="77777777" w:rsidR="00E951D8" w:rsidRDefault="00E951D8" w:rsidP="00E951D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923FE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67DBF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2E440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65B393F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02976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5336C36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B0D02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F0B2D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C8428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6BEF6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D8A156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B21C09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Y.</w:t>
            </w:r>
          </w:p>
        </w:tc>
      </w:tr>
      <w:tr w:rsidR="00E951D8" w14:paraId="0DA2AFC1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4CA35" w14:textId="77777777" w:rsidR="00E951D8" w:rsidRDefault="00E951D8" w:rsidP="00E951D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E24B4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2D1E1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58F6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8D3C65B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D8DF6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58EC0EC7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FBE3C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1EABF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79168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20B76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5E8F0C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E951D8" w14:paraId="7C9F3DA2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D4446" w14:textId="77777777" w:rsidR="00E951D8" w:rsidRDefault="00E951D8" w:rsidP="00E951D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0FE03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D5EA1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42068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94BE810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14:paraId="10125CB9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BD8F2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E92CB" w14:textId="77777777" w:rsidR="00E951D8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253E6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947C5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3004C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782C2116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C6618" w14:textId="77777777" w:rsidR="00E951D8" w:rsidRDefault="00E951D8" w:rsidP="00E951D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54C1B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59A26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784B0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D5A2875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EE625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A600AE2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E5A17" w14:textId="77777777" w:rsidR="00E951D8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303F8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BEBE2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4E5B6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14:paraId="479D6231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7BCCBAED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E951D8" w14:paraId="5ACB4D40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E4719" w14:textId="77777777" w:rsidR="00E951D8" w:rsidRDefault="00E951D8" w:rsidP="00E951D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A5888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33A10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75DCA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755F063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3F649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83C0CC9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352B0" w14:textId="77777777" w:rsidR="00E951D8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7F158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29AC8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8AE05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14:paraId="2238B49C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74758063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105E9FA6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F70AF" w14:textId="77777777" w:rsidR="00E951D8" w:rsidRDefault="00E951D8" w:rsidP="00E951D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BAA6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F3A4F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CD7E4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39334F3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31011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14:paraId="206C2216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46B86" w14:textId="77777777" w:rsidR="00E951D8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DE318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E13D1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B1BC1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și 1D.</w:t>
            </w:r>
          </w:p>
          <w:p w14:paraId="47F4AB5B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09CA324C" w14:textId="77777777" w:rsidTr="004332C0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F51C3" w14:textId="77777777" w:rsidR="00E951D8" w:rsidRDefault="00E951D8" w:rsidP="00E951D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070FE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BA13A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52FEB" w14:textId="77777777" w:rsidR="00E951D8" w:rsidRDefault="00E951D8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FBC4254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9894C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52152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C123E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AAFE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09D47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8E7FD1" w14:textId="77777777" w:rsidR="00E951D8" w:rsidRDefault="00E951D8" w:rsidP="004C7040">
            <w:pPr>
              <w:spacing w:before="40" w:after="40" w:line="360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11 şi 12.</w:t>
            </w:r>
          </w:p>
        </w:tc>
      </w:tr>
      <w:tr w:rsidR="00E951D8" w14:paraId="12506174" w14:textId="77777777" w:rsidTr="00F81F51">
        <w:tblPrEx>
          <w:tblCellMar>
            <w:left w:w="0" w:type="dxa"/>
            <w:right w:w="0" w:type="dxa"/>
          </w:tblCellMar>
        </w:tblPrEx>
        <w:trPr>
          <w:cantSplit/>
          <w:trHeight w:val="5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3805" w14:textId="77777777" w:rsidR="00E951D8" w:rsidRDefault="00E951D8" w:rsidP="00E951D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9EA50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ED860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FC87F" w14:textId="77777777" w:rsidR="00E951D8" w:rsidRDefault="00E951D8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4EB8002" w14:textId="77777777" w:rsidR="00E951D8" w:rsidRDefault="00E951D8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ABEB1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270B4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A9284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3A5CC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C66C4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4F3728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03DE17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14:paraId="0B6BC2B2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14:paraId="4018CBD4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Barboşi Triaj. </w:t>
            </w:r>
          </w:p>
        </w:tc>
      </w:tr>
      <w:tr w:rsidR="00E951D8" w14:paraId="760F6125" w14:textId="77777777" w:rsidTr="00F81F51">
        <w:trPr>
          <w:cantSplit/>
          <w:trHeight w:val="182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76606" w14:textId="77777777" w:rsidR="00E951D8" w:rsidRDefault="00E951D8" w:rsidP="00E951D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C794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2329C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C6D34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FB63842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  <w:p w14:paraId="1C992A0C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EE1AE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14:paraId="7954A973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14:paraId="3FF5876E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14:paraId="49595B1B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14:paraId="0408F3FA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14:paraId="66847723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B7833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EE105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B41E7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C1788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96F835C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E951D8" w14:paraId="3ADF0298" w14:textId="77777777" w:rsidTr="00F81F51">
        <w:trPr>
          <w:cantSplit/>
          <w:trHeight w:val="6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ECAE4" w14:textId="77777777" w:rsidR="00E951D8" w:rsidRDefault="00E951D8" w:rsidP="00E951D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A6FD0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03003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EDECC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F660DAE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79052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877E7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C91CA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1C70C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214D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00703F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 49.</w:t>
            </w:r>
          </w:p>
        </w:tc>
      </w:tr>
      <w:tr w:rsidR="00E951D8" w14:paraId="25BA70E5" w14:textId="77777777" w:rsidTr="00F81F5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355AA" w14:textId="77777777" w:rsidR="00E951D8" w:rsidRDefault="00E951D8" w:rsidP="00E951D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A296F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45685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82C4B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4481C60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574A2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811BD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D63EA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EE359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490EC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A85B12" w14:textId="77777777" w:rsidR="00E951D8" w:rsidRPr="00245F94" w:rsidRDefault="00E951D8" w:rsidP="004C7040">
            <w:pPr>
              <w:spacing w:before="40" w:after="40" w:line="360" w:lineRule="auto"/>
              <w:ind w:left="57" w:right="57"/>
              <w:rPr>
                <w:b/>
                <w:i/>
                <w:iCs/>
                <w:spacing w:val="-2"/>
                <w:sz w:val="20"/>
                <w:lang w:val="ro-RO"/>
              </w:rPr>
            </w:pP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Afectează intrări - ieşiri la liniile 0D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-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49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>.</w:t>
            </w:r>
          </w:p>
        </w:tc>
      </w:tr>
      <w:tr w:rsidR="00E951D8" w14:paraId="4B3ADC89" w14:textId="77777777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9D33C" w14:textId="77777777" w:rsidR="00E951D8" w:rsidRDefault="00E951D8" w:rsidP="00E951D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9A107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369AD" w14:textId="77777777" w:rsidR="00E951D8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9ED6A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435ADA3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30D8B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F3B8AB4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4E2DE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069CA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7500F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73BF2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838D5B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D298C1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 st. Barboşi  Călători  Cap Y.</w:t>
            </w:r>
          </w:p>
        </w:tc>
      </w:tr>
      <w:tr w:rsidR="00E951D8" w14:paraId="090693D9" w14:textId="77777777" w:rsidTr="00BC4497">
        <w:trPr>
          <w:cantSplit/>
          <w:trHeight w:val="9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B44FE" w14:textId="77777777" w:rsidR="00E951D8" w:rsidRDefault="00E951D8" w:rsidP="00E951D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29A38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316EE" w14:textId="77777777" w:rsidR="00E951D8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39854" w14:textId="77777777" w:rsidR="00E951D8" w:rsidRDefault="00E951D8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327AF9F" w14:textId="77777777" w:rsidR="00E951D8" w:rsidRDefault="00E951D8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9502F" w14:textId="77777777" w:rsidR="00E951D8" w:rsidRDefault="00E951D8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2D60AB9" w14:textId="77777777" w:rsidR="00E951D8" w:rsidRDefault="00E951D8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6010B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2F8CA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F162E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2B06A" w14:textId="77777777" w:rsidR="00E951D8" w:rsidRDefault="00E951D8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5A7CE438" w14:textId="77777777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2AE4B" w14:textId="77777777" w:rsidR="00E951D8" w:rsidRDefault="00E951D8" w:rsidP="00E951D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55181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AF09" w14:textId="77777777" w:rsidR="00E951D8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B8B2" w14:textId="77777777" w:rsidR="00E951D8" w:rsidRDefault="00E951D8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1F968FE" w14:textId="77777777" w:rsidR="00E951D8" w:rsidRDefault="00E951D8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DBA6E" w14:textId="77777777" w:rsidR="00E951D8" w:rsidRDefault="00E951D8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325E5DA" w14:textId="77777777" w:rsidR="00E951D8" w:rsidRDefault="00E951D8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4A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FB882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624AD" w14:textId="77777777" w:rsidR="00E951D8" w:rsidRDefault="00E951D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9C555" w14:textId="77777777" w:rsidR="00E951D8" w:rsidRPr="00DB1BA1" w:rsidRDefault="00E951D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42878" w14:textId="77777777" w:rsidR="00E951D8" w:rsidRDefault="00E951D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A14E39" w14:textId="77777777" w:rsidR="00E951D8" w:rsidRDefault="00E951D8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42B740" w14:textId="77777777" w:rsidR="00E951D8" w:rsidRDefault="00E951D8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1 - 8 primiri - expedieri, st. Barboşi  Călători  Cap Y.</w:t>
            </w:r>
          </w:p>
        </w:tc>
      </w:tr>
    </w:tbl>
    <w:p w14:paraId="044C2D9C" w14:textId="77777777" w:rsidR="00E951D8" w:rsidRDefault="00E951D8" w:rsidP="00F03EFC">
      <w:pPr>
        <w:spacing w:before="40" w:after="40" w:line="192" w:lineRule="auto"/>
        <w:ind w:right="57"/>
        <w:rPr>
          <w:sz w:val="20"/>
          <w:lang w:val="ro-RO"/>
        </w:rPr>
      </w:pPr>
    </w:p>
    <w:p w14:paraId="77A989A0" w14:textId="77777777" w:rsidR="00E951D8" w:rsidRDefault="00E951D8" w:rsidP="00CA1B1F">
      <w:pPr>
        <w:pStyle w:val="Heading1"/>
        <w:spacing w:line="360" w:lineRule="auto"/>
      </w:pPr>
      <w:r>
        <w:t>LINIA 708 B</w:t>
      </w:r>
    </w:p>
    <w:p w14:paraId="3E11C1BA" w14:textId="77777777" w:rsidR="00E951D8" w:rsidRDefault="00E951D8" w:rsidP="00C0218F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BARBOŞI CĂLĂTORI  BUCLA I şi BUCLA II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E951D8" w14:paraId="593AA8B1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1C720" w14:textId="77777777" w:rsidR="00E951D8" w:rsidRDefault="00E951D8" w:rsidP="00E951D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0E633" w14:textId="77777777" w:rsidR="00E951D8" w:rsidRDefault="00E951D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C089E" w14:textId="77777777" w:rsidR="00E951D8" w:rsidRPr="00EE47D6" w:rsidRDefault="00E951D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38A49" w14:textId="77777777" w:rsidR="00E951D8" w:rsidRDefault="00E951D8" w:rsidP="00E1676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ECCFA25" w14:textId="77777777" w:rsidR="00E951D8" w:rsidRDefault="00E951D8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53F4D" w14:textId="77777777" w:rsidR="00E951D8" w:rsidRDefault="00E951D8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67A28FD" w14:textId="77777777" w:rsidR="00E951D8" w:rsidRDefault="00E951D8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35EB4" w14:textId="77777777" w:rsidR="00E951D8" w:rsidRDefault="00E951D8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515B5" w14:textId="77777777" w:rsidR="00E951D8" w:rsidRDefault="00E951D8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6D09" w14:textId="77777777" w:rsidR="00E951D8" w:rsidRPr="00EE47D6" w:rsidRDefault="00E951D8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9D985" w14:textId="77777777" w:rsidR="00E951D8" w:rsidRDefault="00E951D8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teren.Afectează intrări - ieşiri la liniile 1-6</w:t>
            </w:r>
          </w:p>
        </w:tc>
      </w:tr>
      <w:tr w:rsidR="00E951D8" w14:paraId="4C5A182E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6855D" w14:textId="77777777" w:rsidR="00E951D8" w:rsidRDefault="00E951D8" w:rsidP="00E951D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70C51" w14:textId="77777777" w:rsidR="00E951D8" w:rsidRDefault="00E951D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03680" w14:textId="77777777" w:rsidR="00E951D8" w:rsidRPr="00EE47D6" w:rsidRDefault="00E951D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79363" w14:textId="77777777" w:rsidR="00E951D8" w:rsidRDefault="00E951D8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15DEA00" w14:textId="77777777" w:rsidR="00E951D8" w:rsidRDefault="00E951D8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14:paraId="5AE6BBD8" w14:textId="77777777" w:rsidR="00E951D8" w:rsidRDefault="00E951D8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12FFF" w14:textId="77777777" w:rsidR="00E951D8" w:rsidRDefault="00E951D8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B445E" w14:textId="77777777" w:rsidR="00E951D8" w:rsidRPr="00EE47D6" w:rsidRDefault="00E951D8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AB838" w14:textId="77777777" w:rsidR="00E951D8" w:rsidRDefault="00E951D8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A0FBD" w14:textId="77777777" w:rsidR="00E951D8" w:rsidRPr="00EE47D6" w:rsidRDefault="00E951D8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AA5DE" w14:textId="77777777" w:rsidR="00E951D8" w:rsidRPr="005D0EFE" w:rsidRDefault="00E951D8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000CE04F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E7115" w14:textId="77777777" w:rsidR="00E951D8" w:rsidRDefault="00E951D8" w:rsidP="00E951D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4FA56" w14:textId="77777777" w:rsidR="00E951D8" w:rsidRDefault="00E951D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48890" w14:textId="77777777" w:rsidR="00E951D8" w:rsidRPr="00EE47D6" w:rsidRDefault="00E951D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D58E" w14:textId="77777777" w:rsidR="00E951D8" w:rsidRDefault="00E951D8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26868E0" w14:textId="77777777" w:rsidR="00E951D8" w:rsidRDefault="00E951D8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C2D5F" w14:textId="77777777" w:rsidR="00E951D8" w:rsidRDefault="00E951D8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EB560BE" w14:textId="77777777" w:rsidR="00E951D8" w:rsidRDefault="00E951D8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D1A95" w14:textId="77777777" w:rsidR="00E951D8" w:rsidRPr="00EE47D6" w:rsidRDefault="00E951D8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1C3DC" w14:textId="77777777" w:rsidR="00E951D8" w:rsidRDefault="00E951D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3A0F7" w14:textId="77777777" w:rsidR="00E951D8" w:rsidRPr="00EE47D6" w:rsidRDefault="00E951D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31FF6" w14:textId="77777777" w:rsidR="00E951D8" w:rsidRDefault="00E951D8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14:paraId="18EE0081" w14:textId="77777777" w:rsidR="00E951D8" w:rsidRDefault="00E951D8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7D960A0F" w14:textId="77777777" w:rsidR="00E951D8" w:rsidRDefault="00E951D8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4ACB556F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5D7BF" w14:textId="77777777" w:rsidR="00E951D8" w:rsidRDefault="00E951D8" w:rsidP="00E951D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271D6" w14:textId="77777777" w:rsidR="00E951D8" w:rsidRDefault="00E951D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5EFC2" w14:textId="77777777" w:rsidR="00E951D8" w:rsidRPr="00EE47D6" w:rsidRDefault="00E951D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BC503" w14:textId="77777777" w:rsidR="00E951D8" w:rsidRDefault="00E951D8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691CE46" w14:textId="77777777" w:rsidR="00E951D8" w:rsidRDefault="00E951D8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30029" w14:textId="77777777" w:rsidR="00E951D8" w:rsidRDefault="00E951D8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24A0F97" w14:textId="77777777" w:rsidR="00E951D8" w:rsidRDefault="00E951D8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506DF" w14:textId="77777777" w:rsidR="00E951D8" w:rsidRPr="00EE47D6" w:rsidRDefault="00E951D8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56BF5" w14:textId="77777777" w:rsidR="00E951D8" w:rsidRDefault="00E951D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B72C5" w14:textId="77777777" w:rsidR="00E951D8" w:rsidRPr="00EE47D6" w:rsidRDefault="00E951D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E9E19" w14:textId="77777777" w:rsidR="00E951D8" w:rsidRDefault="00E951D8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14:paraId="07E3F735" w14:textId="77777777" w:rsidR="00E951D8" w:rsidRDefault="00E951D8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4F8F62BA" w14:textId="77777777" w:rsidR="00E951D8" w:rsidRDefault="00E951D8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5F7DCB56" w14:textId="77777777" w:rsidTr="00C4586D">
        <w:trPr>
          <w:cantSplit/>
          <w:trHeight w:val="5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95152" w14:textId="77777777" w:rsidR="00E951D8" w:rsidRDefault="00E951D8" w:rsidP="00E951D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1BA5E" w14:textId="77777777" w:rsidR="00E951D8" w:rsidRDefault="00E951D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75A21" w14:textId="77777777" w:rsidR="00E951D8" w:rsidRPr="00EE47D6" w:rsidRDefault="00E951D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95D63" w14:textId="77777777" w:rsidR="00E951D8" w:rsidRDefault="00E951D8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A0057AF" w14:textId="77777777" w:rsidR="00E951D8" w:rsidRDefault="00E951D8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0C1AC" w14:textId="77777777" w:rsidR="00E951D8" w:rsidRDefault="00E951D8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14:paraId="2B82A8F2" w14:textId="77777777" w:rsidR="00E951D8" w:rsidRDefault="00E951D8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80E00" w14:textId="77777777" w:rsidR="00E951D8" w:rsidRPr="00EE47D6" w:rsidRDefault="00E951D8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DF7C8" w14:textId="77777777" w:rsidR="00E951D8" w:rsidRDefault="00E951D8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78F12" w14:textId="77777777" w:rsidR="00E951D8" w:rsidRPr="00EE47D6" w:rsidRDefault="00E951D8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87018" w14:textId="77777777" w:rsidR="00E951D8" w:rsidRDefault="00E951D8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 și 1D.</w:t>
            </w:r>
          </w:p>
          <w:p w14:paraId="7D31184A" w14:textId="77777777" w:rsidR="00E951D8" w:rsidRPr="005D0EFE" w:rsidRDefault="00E951D8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6FC6001B" w14:textId="77777777" w:rsidTr="00A6117E">
        <w:trPr>
          <w:cantSplit/>
          <w:trHeight w:val="64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E9734" w14:textId="77777777" w:rsidR="00E951D8" w:rsidRDefault="00E951D8" w:rsidP="00E951D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B947D" w14:textId="77777777" w:rsidR="00E951D8" w:rsidRDefault="00E951D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C36C7" w14:textId="77777777" w:rsidR="00E951D8" w:rsidRPr="00EE47D6" w:rsidRDefault="00E951D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E7969" w14:textId="77777777" w:rsidR="00E951D8" w:rsidRDefault="00E951D8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2849A91" w14:textId="77777777" w:rsidR="00E951D8" w:rsidRDefault="00E951D8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A9C52" w14:textId="77777777" w:rsidR="00E951D8" w:rsidRDefault="00E951D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1BBC1FE" w14:textId="77777777" w:rsidR="00E951D8" w:rsidRDefault="00E951D8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DFCB2" w14:textId="77777777" w:rsidR="00E951D8" w:rsidRPr="00EE47D6" w:rsidRDefault="00E951D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4272F" w14:textId="77777777" w:rsidR="00E951D8" w:rsidRDefault="00E951D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00CD8" w14:textId="77777777" w:rsidR="00E951D8" w:rsidRPr="00EE47D6" w:rsidRDefault="00E951D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97AFC" w14:textId="77777777" w:rsidR="00E951D8" w:rsidRDefault="00E951D8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6FD816" w14:textId="77777777" w:rsidR="00E951D8" w:rsidRDefault="00E951D8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1D, 11 şi 12 din </w:t>
            </w:r>
          </w:p>
          <w:p w14:paraId="59C182DB" w14:textId="77777777" w:rsidR="00E951D8" w:rsidRPr="005D0EFE" w:rsidRDefault="00E951D8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D0EF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5D0EF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E951D8" w14:paraId="7B999AD3" w14:textId="77777777" w:rsidTr="00330472">
        <w:trPr>
          <w:cantSplit/>
          <w:trHeight w:val="15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0D96" w14:textId="77777777" w:rsidR="00E951D8" w:rsidRDefault="00E951D8" w:rsidP="00E951D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8FE0B" w14:textId="77777777" w:rsidR="00E951D8" w:rsidRDefault="00E951D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6E1F0" w14:textId="77777777" w:rsidR="00E951D8" w:rsidRPr="00EE47D6" w:rsidRDefault="00E951D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663EA" w14:textId="77777777" w:rsidR="00E951D8" w:rsidRDefault="00E951D8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C73FCE5" w14:textId="77777777" w:rsidR="00E951D8" w:rsidRDefault="00E951D8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9C4D2" w14:textId="77777777" w:rsidR="00E951D8" w:rsidRDefault="00E951D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14:paraId="29C067C9" w14:textId="77777777" w:rsidR="00E951D8" w:rsidRDefault="00E951D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14:paraId="555A4609" w14:textId="77777777" w:rsidR="00E951D8" w:rsidRDefault="00E951D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14:paraId="033DB412" w14:textId="77777777" w:rsidR="00E951D8" w:rsidRDefault="00E951D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14:paraId="7131C01F" w14:textId="77777777" w:rsidR="00E951D8" w:rsidRDefault="00E951D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14:paraId="1CA45E33" w14:textId="77777777" w:rsidR="00E951D8" w:rsidRDefault="00E951D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E9B86" w14:textId="77777777" w:rsidR="00E951D8" w:rsidRPr="00EE47D6" w:rsidRDefault="00E951D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14B14" w14:textId="77777777" w:rsidR="00E951D8" w:rsidRDefault="00E951D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A3194" w14:textId="77777777" w:rsidR="00E951D8" w:rsidRPr="00EE47D6" w:rsidRDefault="00E951D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CE996" w14:textId="77777777" w:rsidR="00E951D8" w:rsidRPr="00B22714" w:rsidRDefault="00E951D8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B9EBD8" w14:textId="77777777" w:rsidR="00E951D8" w:rsidRPr="00B22714" w:rsidRDefault="00E951D8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E951D8" w14:paraId="345A67FD" w14:textId="77777777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59D4B" w14:textId="77777777" w:rsidR="00E951D8" w:rsidRDefault="00E951D8" w:rsidP="00E951D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01DD6" w14:textId="77777777" w:rsidR="00E951D8" w:rsidRDefault="00E951D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5818B" w14:textId="77777777" w:rsidR="00E951D8" w:rsidRPr="00EE47D6" w:rsidRDefault="00E951D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7936D" w14:textId="77777777" w:rsidR="00E951D8" w:rsidRDefault="00E951D8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A6FA5F2" w14:textId="77777777" w:rsidR="00E951D8" w:rsidRDefault="00E951D8" w:rsidP="00BC793F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E1DBD" w14:textId="77777777" w:rsidR="00E951D8" w:rsidRDefault="00E951D8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7B9EC" w14:textId="77777777" w:rsidR="00E951D8" w:rsidRPr="00EE47D6" w:rsidRDefault="00E951D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4598B" w14:textId="77777777" w:rsidR="00E951D8" w:rsidRDefault="00E951D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F5ED" w14:textId="77777777" w:rsidR="00E951D8" w:rsidRPr="00EE47D6" w:rsidRDefault="00E951D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64311" w14:textId="77777777" w:rsidR="00E951D8" w:rsidRPr="00B22714" w:rsidRDefault="00E951D8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B79EF9" w14:textId="77777777" w:rsidR="00E951D8" w:rsidRPr="00B22714" w:rsidRDefault="00E951D8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45 - 49 şi Revizia de Vagoane Barboşi Triaj.</w:t>
            </w:r>
          </w:p>
        </w:tc>
      </w:tr>
      <w:tr w:rsidR="00E951D8" w14:paraId="2FE9E455" w14:textId="77777777" w:rsidTr="00330472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4165D" w14:textId="77777777" w:rsidR="00E951D8" w:rsidRDefault="00E951D8" w:rsidP="00E951D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AA785" w14:textId="77777777" w:rsidR="00E951D8" w:rsidRDefault="00E951D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95E36" w14:textId="77777777" w:rsidR="00E951D8" w:rsidRPr="00EE47D6" w:rsidRDefault="00E951D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02B59" w14:textId="77777777" w:rsidR="00E951D8" w:rsidRDefault="00E951D8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95BE2E1" w14:textId="77777777" w:rsidR="00E951D8" w:rsidRDefault="00E951D8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B9AA5" w14:textId="77777777" w:rsidR="00E951D8" w:rsidRDefault="00E951D8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87BAB" w14:textId="77777777" w:rsidR="00E951D8" w:rsidRPr="00EE47D6" w:rsidRDefault="00E951D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D0CC9" w14:textId="77777777" w:rsidR="00E951D8" w:rsidRDefault="00E951D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067AB" w14:textId="77777777" w:rsidR="00E951D8" w:rsidRPr="00EE47D6" w:rsidRDefault="00E951D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5CD48" w14:textId="77777777" w:rsidR="00E951D8" w:rsidRPr="00B22714" w:rsidRDefault="00E951D8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512BE8" w14:textId="77777777" w:rsidR="00E951D8" w:rsidRDefault="00E951D8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0E3A93" w14:textId="77777777" w:rsidR="00E951D8" w:rsidRPr="00B22714" w:rsidRDefault="00E951D8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la liniile 1D -  49.</w:t>
            </w:r>
          </w:p>
        </w:tc>
      </w:tr>
      <w:tr w:rsidR="00E951D8" w14:paraId="6A112FC2" w14:textId="77777777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5CEF" w14:textId="77777777" w:rsidR="00E951D8" w:rsidRDefault="00E951D8" w:rsidP="00E951D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EFE50" w14:textId="77777777" w:rsidR="00E951D8" w:rsidRDefault="00E951D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F1375" w14:textId="77777777" w:rsidR="00E951D8" w:rsidRPr="00EE47D6" w:rsidRDefault="00E951D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A6BE3" w14:textId="77777777" w:rsidR="00E951D8" w:rsidRDefault="00E951D8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239AB05" w14:textId="77777777" w:rsidR="00E951D8" w:rsidRDefault="00E951D8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2CA91" w14:textId="77777777" w:rsidR="00E951D8" w:rsidRDefault="00E951D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E01D7CC" w14:textId="77777777" w:rsidR="00E951D8" w:rsidRDefault="00E951D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06CA7" w14:textId="77777777" w:rsidR="00E951D8" w:rsidRPr="00EE47D6" w:rsidRDefault="00E951D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4F758" w14:textId="77777777" w:rsidR="00E951D8" w:rsidRDefault="00E951D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1B90B" w14:textId="77777777" w:rsidR="00E951D8" w:rsidRPr="00EE47D6" w:rsidRDefault="00E951D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4BF2D" w14:textId="77777777" w:rsidR="00E951D8" w:rsidRPr="00B22714" w:rsidRDefault="00E951D8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26F592" w14:textId="77777777" w:rsidR="00E951D8" w:rsidRDefault="00E951D8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 xml:space="preserve">Afectează intrări - ieşiri </w:t>
            </w:r>
          </w:p>
          <w:p w14:paraId="65A79BCF" w14:textId="77777777" w:rsidR="00E951D8" w:rsidRPr="00B22714" w:rsidRDefault="00E951D8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>la liniile 0D – 49.</w:t>
            </w:r>
          </w:p>
        </w:tc>
      </w:tr>
      <w:tr w:rsidR="00E951D8" w14:paraId="63E53F17" w14:textId="77777777" w:rsidTr="00330472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22455" w14:textId="77777777" w:rsidR="00E951D8" w:rsidRDefault="00E951D8" w:rsidP="00E951D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89836" w14:textId="77777777" w:rsidR="00E951D8" w:rsidRDefault="00E951D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3+280</w:t>
            </w:r>
          </w:p>
          <w:p w14:paraId="0A942676" w14:textId="77777777" w:rsidR="00E951D8" w:rsidRDefault="00E951D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44459" w14:textId="77777777" w:rsidR="00E951D8" w:rsidRPr="00EE47D6" w:rsidRDefault="00E951D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EEF1D" w14:textId="77777777" w:rsidR="00E951D8" w:rsidRDefault="00E951D8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Triaj -</w:t>
            </w:r>
          </w:p>
          <w:p w14:paraId="6EF7EAD9" w14:textId="77777777" w:rsidR="00E951D8" w:rsidRDefault="00E951D8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97355" w14:textId="77777777" w:rsidR="00E951D8" w:rsidRDefault="00E951D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A4F07" w14:textId="77777777" w:rsidR="00E951D8" w:rsidRPr="00EE47D6" w:rsidRDefault="00E951D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6C6DE" w14:textId="77777777" w:rsidR="00E951D8" w:rsidRDefault="00E951D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7E7EC" w14:textId="77777777" w:rsidR="00E951D8" w:rsidRPr="00EE47D6" w:rsidRDefault="00E951D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92832" w14:textId="77777777" w:rsidR="00E951D8" w:rsidRDefault="00E951D8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A7C95F" w14:textId="77777777" w:rsidR="00E951D8" w:rsidRPr="00B22714" w:rsidRDefault="00E951D8" w:rsidP="00E167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De la călcâiul schimbătorului numărul 2 St. Barboşi Triaj Grupa B la schimbătorul numărul 7 St. Barboşi </w:t>
            </w:r>
            <w:r w:rsidRPr="00B22714">
              <w:rPr>
                <w:b/>
                <w:bCs/>
                <w:i/>
                <w:sz w:val="20"/>
                <w:lang w:val="ro-RO"/>
              </w:rPr>
              <w:t>Călători</w:t>
            </w:r>
            <w:r w:rsidRPr="00B2271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</w:tbl>
    <w:p w14:paraId="6CB23FAD" w14:textId="77777777" w:rsidR="00E951D8" w:rsidRDefault="00E951D8">
      <w:pPr>
        <w:spacing w:before="40" w:after="40" w:line="192" w:lineRule="auto"/>
        <w:ind w:right="57"/>
        <w:rPr>
          <w:sz w:val="20"/>
          <w:lang w:val="ro-RO"/>
        </w:rPr>
      </w:pPr>
    </w:p>
    <w:p w14:paraId="22C9D05F" w14:textId="77777777" w:rsidR="00E951D8" w:rsidRDefault="00E951D8" w:rsidP="00C025C3">
      <w:pPr>
        <w:pStyle w:val="Heading1"/>
        <w:spacing w:line="360" w:lineRule="auto"/>
      </w:pPr>
      <w:r>
        <w:t xml:space="preserve">LINIA 708 C </w:t>
      </w:r>
    </w:p>
    <w:p w14:paraId="334B9EEF" w14:textId="77777777" w:rsidR="00E951D8" w:rsidRDefault="00E951D8" w:rsidP="002A1D70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TRAJ GRUPA A - RAMIFICAŢIE BARBOŞI TRIAJ POST 14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951D8" w14:paraId="65A4D2E1" w14:textId="77777777" w:rsidTr="008078C2">
        <w:trPr>
          <w:cantSplit/>
          <w:trHeight w:val="13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D092B" w14:textId="77777777" w:rsidR="00E951D8" w:rsidRDefault="00E951D8" w:rsidP="009A22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5A85D" w14:textId="77777777" w:rsidR="00E951D8" w:rsidRDefault="00E951D8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8C76E" w14:textId="77777777" w:rsidR="00E951D8" w:rsidRPr="0047363B" w:rsidRDefault="00E951D8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7CA63" w14:textId="77777777" w:rsidR="00E951D8" w:rsidRDefault="00E951D8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14:paraId="30BC0285" w14:textId="77777777" w:rsidR="00E951D8" w:rsidRDefault="00E951D8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977E4" w14:textId="77777777" w:rsidR="00E951D8" w:rsidRDefault="00E951D8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93BEB" w14:textId="77777777" w:rsidR="00E951D8" w:rsidRPr="004B2FA4" w:rsidRDefault="00E951D8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C9B42" w14:textId="77777777" w:rsidR="00E951D8" w:rsidRDefault="00E951D8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D1A9A" w14:textId="77777777" w:rsidR="00E951D8" w:rsidRPr="0047363B" w:rsidRDefault="00E951D8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267E0" w14:textId="77777777" w:rsidR="00E951D8" w:rsidRDefault="00E951D8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027E5BA" w14:textId="77777777" w:rsidR="00E951D8" w:rsidRDefault="00E951D8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7 - 11.</w:t>
            </w:r>
          </w:p>
        </w:tc>
      </w:tr>
      <w:tr w:rsidR="00E951D8" w14:paraId="058AA35E" w14:textId="77777777" w:rsidTr="008078C2">
        <w:trPr>
          <w:cantSplit/>
          <w:trHeight w:val="139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AF86C" w14:textId="77777777" w:rsidR="00E951D8" w:rsidRDefault="00E951D8" w:rsidP="009A22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CA6" w14:textId="77777777" w:rsidR="00E951D8" w:rsidRDefault="00E951D8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8780F" w14:textId="77777777" w:rsidR="00E951D8" w:rsidRPr="0047363B" w:rsidRDefault="00E951D8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2A36E" w14:textId="77777777" w:rsidR="00E951D8" w:rsidRDefault="00E951D8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14:paraId="30646D7B" w14:textId="77777777" w:rsidR="00E951D8" w:rsidRDefault="00E951D8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8DC35" w14:textId="77777777" w:rsidR="00E951D8" w:rsidRDefault="00E951D8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48C89" w14:textId="77777777" w:rsidR="00E951D8" w:rsidRPr="004B2FA4" w:rsidRDefault="00E951D8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02EDA" w14:textId="77777777" w:rsidR="00E951D8" w:rsidRDefault="00E951D8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214D1" w14:textId="77777777" w:rsidR="00E951D8" w:rsidRPr="0047363B" w:rsidRDefault="00E951D8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9BE7" w14:textId="77777777" w:rsidR="00E951D8" w:rsidRDefault="00E951D8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2AA97B4" w14:textId="77777777" w:rsidR="00E951D8" w:rsidRDefault="00E951D8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8 - 11.</w:t>
            </w:r>
          </w:p>
        </w:tc>
      </w:tr>
      <w:tr w:rsidR="00E951D8" w14:paraId="6E5F5972" w14:textId="77777777" w:rsidTr="008078C2">
        <w:trPr>
          <w:cantSplit/>
          <w:trHeight w:val="140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A11DC" w14:textId="77777777" w:rsidR="00E951D8" w:rsidRDefault="00E951D8" w:rsidP="009A22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BEE0D" w14:textId="77777777" w:rsidR="00E951D8" w:rsidRDefault="00E951D8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84D5A" w14:textId="77777777" w:rsidR="00E951D8" w:rsidRPr="0047363B" w:rsidRDefault="00E951D8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C4D5D" w14:textId="77777777" w:rsidR="00E951D8" w:rsidRDefault="00E951D8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14:paraId="3BE0B031" w14:textId="77777777" w:rsidR="00E951D8" w:rsidRDefault="00E951D8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259D" w14:textId="77777777" w:rsidR="00E951D8" w:rsidRDefault="00E951D8" w:rsidP="00A33FC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3BB66" w14:textId="77777777" w:rsidR="00E951D8" w:rsidRPr="004B2FA4" w:rsidRDefault="00E951D8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8F6D8" w14:textId="77777777" w:rsidR="00E951D8" w:rsidRDefault="00E951D8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9E8D" w14:textId="77777777" w:rsidR="00E951D8" w:rsidRPr="0047363B" w:rsidRDefault="00E951D8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95825" w14:textId="77777777" w:rsidR="00E951D8" w:rsidRDefault="00E951D8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7A1763DF" w14:textId="77777777" w:rsidR="00E951D8" w:rsidRDefault="00E951D8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10 şi 11.</w:t>
            </w:r>
          </w:p>
        </w:tc>
      </w:tr>
    </w:tbl>
    <w:p w14:paraId="5AF758EF" w14:textId="77777777" w:rsidR="00E951D8" w:rsidRDefault="00E951D8">
      <w:pPr>
        <w:spacing w:line="192" w:lineRule="auto"/>
        <w:ind w:right="57"/>
        <w:rPr>
          <w:sz w:val="20"/>
          <w:lang w:val="ro-RO"/>
        </w:rPr>
      </w:pPr>
    </w:p>
    <w:p w14:paraId="1138C57A" w14:textId="77777777" w:rsidR="00E951D8" w:rsidRDefault="00E951D8" w:rsidP="002030C7">
      <w:pPr>
        <w:pStyle w:val="Heading1"/>
        <w:spacing w:line="360" w:lineRule="auto"/>
      </w:pPr>
      <w:r>
        <w:t>LINIA 708 D</w:t>
      </w:r>
    </w:p>
    <w:p w14:paraId="49FC90B1" w14:textId="77777777" w:rsidR="00E951D8" w:rsidRDefault="00E951D8" w:rsidP="009A47B1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MĂLINA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E951D8" w14:paraId="333BE25F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7B90E" w14:textId="77777777" w:rsidR="00E951D8" w:rsidRDefault="00E951D8" w:rsidP="00E951D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3375C" w14:textId="77777777" w:rsidR="00E951D8" w:rsidRDefault="00E951D8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FA634" w14:textId="77777777" w:rsidR="00E951D8" w:rsidRPr="00091C1D" w:rsidRDefault="00E951D8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7F44E" w14:textId="77777777" w:rsidR="00E951D8" w:rsidRDefault="00E951D8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5441EE3" w14:textId="77777777" w:rsidR="00E951D8" w:rsidRDefault="00E951D8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1E067" w14:textId="77777777" w:rsidR="00E951D8" w:rsidRDefault="00E951D8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2EAA5A9" w14:textId="77777777" w:rsidR="00E951D8" w:rsidRDefault="00E951D8" w:rsidP="00C503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220DA" w14:textId="77777777" w:rsidR="00E951D8" w:rsidRPr="009A4F95" w:rsidRDefault="00E951D8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350F1" w14:textId="77777777" w:rsidR="00E951D8" w:rsidRDefault="00E951D8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5103C" w14:textId="77777777" w:rsidR="00E951D8" w:rsidRPr="00091C1D" w:rsidRDefault="00E951D8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C89D0" w14:textId="77777777" w:rsidR="00E951D8" w:rsidRDefault="00E951D8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7CDFDD5B" w14:textId="77777777" w:rsidR="00E951D8" w:rsidRDefault="00E951D8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E951D8" w14:paraId="51A3EADF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82929" w14:textId="77777777" w:rsidR="00E951D8" w:rsidRDefault="00E951D8" w:rsidP="00E951D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FCAC9" w14:textId="77777777" w:rsidR="00E951D8" w:rsidRDefault="00E951D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34009" w14:textId="77777777" w:rsidR="00E951D8" w:rsidRPr="00091C1D" w:rsidRDefault="00E951D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C69E5" w14:textId="77777777" w:rsidR="00E951D8" w:rsidRDefault="00E951D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7C73AC1" w14:textId="77777777" w:rsidR="00E951D8" w:rsidRDefault="00E951D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5B94E" w14:textId="77777777" w:rsidR="00E951D8" w:rsidRDefault="00E951D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F42D235" w14:textId="77777777" w:rsidR="00E951D8" w:rsidRDefault="00E951D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7122C" w14:textId="77777777" w:rsidR="00E951D8" w:rsidRPr="009A4F95" w:rsidRDefault="00E951D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0F070" w14:textId="77777777" w:rsidR="00E951D8" w:rsidRDefault="00E951D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4B2FB" w14:textId="77777777" w:rsidR="00E951D8" w:rsidRPr="00091C1D" w:rsidRDefault="00E951D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32D29" w14:textId="77777777" w:rsidR="00E951D8" w:rsidRDefault="00E951D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55985FE6" w14:textId="77777777" w:rsidR="00E951D8" w:rsidRDefault="00E951D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1 - 6 și 1 - 3 Furnal.</w:t>
            </w:r>
          </w:p>
        </w:tc>
      </w:tr>
      <w:tr w:rsidR="00E951D8" w14:paraId="61852E17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65191" w14:textId="77777777" w:rsidR="00E951D8" w:rsidRDefault="00E951D8" w:rsidP="00E951D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3F860" w14:textId="77777777" w:rsidR="00E951D8" w:rsidRDefault="00E951D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C4668" w14:textId="77777777" w:rsidR="00E951D8" w:rsidRPr="00091C1D" w:rsidRDefault="00E951D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5BADB" w14:textId="77777777" w:rsidR="00E951D8" w:rsidRDefault="00E951D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B7E2A71" w14:textId="77777777" w:rsidR="00E951D8" w:rsidRDefault="00E951D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F0472" w14:textId="77777777" w:rsidR="00E951D8" w:rsidRDefault="00E951D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0CA699F" w14:textId="77777777" w:rsidR="00E951D8" w:rsidRDefault="00E951D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2DB4B" w14:textId="77777777" w:rsidR="00E951D8" w:rsidRPr="009A4F95" w:rsidRDefault="00E951D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3A0B1" w14:textId="77777777" w:rsidR="00E951D8" w:rsidRDefault="00E951D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874FA" w14:textId="77777777" w:rsidR="00E951D8" w:rsidRPr="00091C1D" w:rsidRDefault="00E951D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C6A04" w14:textId="77777777" w:rsidR="00E951D8" w:rsidRDefault="00E951D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6E0C1B6E" w14:textId="77777777" w:rsidR="00E951D8" w:rsidRDefault="00E951D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E951D8" w14:paraId="5E654DFD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60E2F" w14:textId="77777777" w:rsidR="00E951D8" w:rsidRDefault="00E951D8" w:rsidP="00E951D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AF526" w14:textId="77777777" w:rsidR="00E951D8" w:rsidRDefault="00E951D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B5EA3" w14:textId="77777777" w:rsidR="00E951D8" w:rsidRPr="00091C1D" w:rsidRDefault="00E951D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A7705" w14:textId="77777777" w:rsidR="00E951D8" w:rsidRDefault="00E951D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524D28F" w14:textId="77777777" w:rsidR="00E951D8" w:rsidRDefault="00E951D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E8653" w14:textId="77777777" w:rsidR="00E951D8" w:rsidRDefault="00E951D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263F7D8" w14:textId="77777777" w:rsidR="00E951D8" w:rsidRDefault="00E951D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7DD34" w14:textId="77777777" w:rsidR="00E951D8" w:rsidRDefault="00E951D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DF587" w14:textId="77777777" w:rsidR="00E951D8" w:rsidRDefault="00E951D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0FA29" w14:textId="77777777" w:rsidR="00E951D8" w:rsidRPr="00091C1D" w:rsidRDefault="00E951D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9C0A1" w14:textId="77777777" w:rsidR="00E951D8" w:rsidRDefault="00E951D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384F89C6" w14:textId="77777777" w:rsidR="00E951D8" w:rsidRPr="00E66186" w:rsidRDefault="00E951D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66186">
              <w:rPr>
                <w:b/>
                <w:bCs/>
                <w:i/>
                <w:iCs/>
                <w:sz w:val="20"/>
                <w:lang w:val="ro-RO"/>
              </w:rPr>
              <w:t xml:space="preserve">la liniile 5 și 6, st. </w:t>
            </w:r>
            <w:r w:rsidRPr="00E66186">
              <w:rPr>
                <w:b/>
                <w:bCs/>
                <w:i/>
                <w:sz w:val="20"/>
                <w:lang w:val="ro-RO"/>
              </w:rPr>
              <w:t>Barboşi Triaj Gr. A, Cap X.</w:t>
            </w:r>
          </w:p>
        </w:tc>
      </w:tr>
      <w:tr w:rsidR="00E951D8" w14:paraId="68305977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DD3AD" w14:textId="77777777" w:rsidR="00E951D8" w:rsidRDefault="00E951D8" w:rsidP="00E951D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E7BD9" w14:textId="77777777" w:rsidR="00E951D8" w:rsidRDefault="00E951D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2122B" w14:textId="77777777" w:rsidR="00E951D8" w:rsidRPr="00091C1D" w:rsidRDefault="00E951D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FC966" w14:textId="77777777" w:rsidR="00E951D8" w:rsidRDefault="00E951D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41E165D" w14:textId="77777777" w:rsidR="00E951D8" w:rsidRDefault="00E951D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CAC20" w14:textId="77777777" w:rsidR="00E951D8" w:rsidRDefault="00E951D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42642" w14:textId="77777777" w:rsidR="00E951D8" w:rsidRPr="009A4F95" w:rsidRDefault="00E951D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C9BA0" w14:textId="77777777" w:rsidR="00E951D8" w:rsidRDefault="00E951D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B2750" w14:textId="77777777" w:rsidR="00E951D8" w:rsidRPr="00091C1D" w:rsidRDefault="00E951D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FE7E8" w14:textId="77777777" w:rsidR="00E951D8" w:rsidRDefault="00E951D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8 - 11.</w:t>
            </w:r>
          </w:p>
        </w:tc>
      </w:tr>
      <w:tr w:rsidR="00E951D8" w14:paraId="114E51BB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50E30" w14:textId="77777777" w:rsidR="00E951D8" w:rsidRDefault="00E951D8" w:rsidP="00E951D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E06C0" w14:textId="77777777" w:rsidR="00E951D8" w:rsidRDefault="00E951D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5E040" w14:textId="77777777" w:rsidR="00E951D8" w:rsidRPr="00091C1D" w:rsidRDefault="00E951D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8AB53" w14:textId="77777777" w:rsidR="00E951D8" w:rsidRDefault="00E951D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B017236" w14:textId="77777777" w:rsidR="00E951D8" w:rsidRDefault="00E951D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5</w:t>
            </w:r>
          </w:p>
          <w:p w14:paraId="71873A09" w14:textId="77777777" w:rsidR="00E951D8" w:rsidRDefault="00E951D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A62DA" w14:textId="77777777" w:rsidR="00E951D8" w:rsidRDefault="00E951D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F4180" w14:textId="77777777" w:rsidR="00E951D8" w:rsidRPr="009A4F95" w:rsidRDefault="00E951D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0B286" w14:textId="77777777" w:rsidR="00E951D8" w:rsidRDefault="00E951D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DB584" w14:textId="77777777" w:rsidR="00E951D8" w:rsidRPr="00091C1D" w:rsidRDefault="00E951D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96618" w14:textId="77777777" w:rsidR="00E951D8" w:rsidRDefault="00E951D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7059E391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23074" w14:textId="77777777" w:rsidR="00E951D8" w:rsidRDefault="00E951D8" w:rsidP="00E951D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98A7C" w14:textId="77777777" w:rsidR="00E951D8" w:rsidRDefault="00E951D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2A7AB" w14:textId="77777777" w:rsidR="00E951D8" w:rsidRPr="00091C1D" w:rsidRDefault="00E951D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6FED2" w14:textId="77777777" w:rsidR="00E951D8" w:rsidRDefault="00E951D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7FAA4DD" w14:textId="77777777" w:rsidR="00E951D8" w:rsidRDefault="00E951D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3A5AC" w14:textId="77777777" w:rsidR="00E951D8" w:rsidRDefault="00E951D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C47AD32" w14:textId="77777777" w:rsidR="00E951D8" w:rsidRDefault="00E951D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C3EB8" w14:textId="77777777" w:rsidR="00E951D8" w:rsidRPr="009A4F95" w:rsidRDefault="00E951D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ECD84" w14:textId="77777777" w:rsidR="00E951D8" w:rsidRDefault="00E951D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F3564" w14:textId="77777777" w:rsidR="00E951D8" w:rsidRPr="00091C1D" w:rsidRDefault="00E951D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021A8" w14:textId="77777777" w:rsidR="00E951D8" w:rsidRDefault="00E951D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3EF80C30" w14:textId="77777777" w:rsidR="00E951D8" w:rsidRDefault="00E951D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F8657A" w14:textId="77777777" w:rsidR="00E951D8" w:rsidRDefault="00E951D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şi 2F.</w:t>
            </w:r>
          </w:p>
        </w:tc>
      </w:tr>
      <w:tr w:rsidR="00E951D8" w14:paraId="0E94B13D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C213E" w14:textId="77777777" w:rsidR="00E951D8" w:rsidRDefault="00E951D8" w:rsidP="00E951D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43333" w14:textId="77777777" w:rsidR="00E951D8" w:rsidRDefault="00E951D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CDFAD" w14:textId="77777777" w:rsidR="00E951D8" w:rsidRPr="00091C1D" w:rsidRDefault="00E951D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D9DE" w14:textId="77777777" w:rsidR="00E951D8" w:rsidRDefault="00E951D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93C1AC0" w14:textId="77777777" w:rsidR="00E951D8" w:rsidRDefault="00E951D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B1051" w14:textId="77777777" w:rsidR="00E951D8" w:rsidRDefault="00E951D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C0DC1B9" w14:textId="77777777" w:rsidR="00E951D8" w:rsidRDefault="00E951D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DCF4B" w14:textId="77777777" w:rsidR="00E951D8" w:rsidRPr="009A4F95" w:rsidRDefault="00E951D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6381A" w14:textId="77777777" w:rsidR="00E951D8" w:rsidRDefault="00E951D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31EB4" w14:textId="77777777" w:rsidR="00E951D8" w:rsidRPr="00091C1D" w:rsidRDefault="00E951D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DB08B" w14:textId="77777777" w:rsidR="00E951D8" w:rsidRDefault="00E951D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739A6D1B" w14:textId="77777777" w:rsidR="00E951D8" w:rsidRDefault="00E951D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588FE3" w14:textId="77777777" w:rsidR="00E951D8" w:rsidRPr="00130084" w:rsidRDefault="00E951D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30084">
              <w:rPr>
                <w:b/>
                <w:bCs/>
                <w:i/>
                <w:iCs/>
                <w:sz w:val="20"/>
                <w:lang w:val="ro-RO"/>
              </w:rPr>
              <w:t>la liniile 5 și 6 st.</w:t>
            </w:r>
            <w:r w:rsidRPr="00130084">
              <w:rPr>
                <w:b/>
                <w:bCs/>
                <w:i/>
                <w:sz w:val="20"/>
                <w:lang w:val="ro-RO"/>
              </w:rPr>
              <w:t xml:space="preserve"> Barboşi Triaj Gr. A, Cap Y</w:t>
            </w:r>
            <w:r w:rsidRPr="0013008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951D8" w14:paraId="48AF03AC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0265B" w14:textId="77777777" w:rsidR="00E951D8" w:rsidRDefault="00E951D8" w:rsidP="00E951D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C6FE9" w14:textId="77777777" w:rsidR="00E951D8" w:rsidRDefault="00E951D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E2B6B" w14:textId="77777777" w:rsidR="00E951D8" w:rsidRPr="00091C1D" w:rsidRDefault="00E951D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5F64" w14:textId="77777777" w:rsidR="00E951D8" w:rsidRDefault="00E951D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B2C7006" w14:textId="77777777" w:rsidR="00E951D8" w:rsidRDefault="00E951D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250DA" w14:textId="77777777" w:rsidR="00E951D8" w:rsidRDefault="00E951D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974774A" w14:textId="77777777" w:rsidR="00E951D8" w:rsidRDefault="00E951D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 / 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11F48" w14:textId="77777777" w:rsidR="00E951D8" w:rsidRPr="009A4F95" w:rsidRDefault="00E951D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9FF59" w14:textId="77777777" w:rsidR="00E951D8" w:rsidRDefault="00E951D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5CC47" w14:textId="77777777" w:rsidR="00E951D8" w:rsidRPr="00091C1D" w:rsidRDefault="00E951D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A9C8F" w14:textId="77777777" w:rsidR="00E951D8" w:rsidRDefault="00E951D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44C87B" w14:textId="77777777" w:rsidR="00E951D8" w:rsidRDefault="00E951D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CBE8CE" w14:textId="77777777" w:rsidR="00E951D8" w:rsidRDefault="00E951D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– 11A.</w:t>
            </w:r>
          </w:p>
        </w:tc>
      </w:tr>
      <w:tr w:rsidR="00E951D8" w14:paraId="35AF9F97" w14:textId="77777777" w:rsidTr="0045773A">
        <w:trPr>
          <w:cantSplit/>
          <w:trHeight w:val="1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CB958" w14:textId="77777777" w:rsidR="00E951D8" w:rsidRDefault="00E951D8" w:rsidP="00E951D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F5955" w14:textId="77777777" w:rsidR="00E951D8" w:rsidRDefault="00E951D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2EF2B" w14:textId="77777777" w:rsidR="00E951D8" w:rsidRPr="00091C1D" w:rsidRDefault="00E951D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DFD92" w14:textId="77777777" w:rsidR="00E951D8" w:rsidRDefault="00E951D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CB57F50" w14:textId="77777777" w:rsidR="00E951D8" w:rsidRDefault="00E951D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1FF85" w14:textId="77777777" w:rsidR="00E951D8" w:rsidRDefault="00E951D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E147AE5" w14:textId="77777777" w:rsidR="00E951D8" w:rsidRDefault="00E951D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B540C" w14:textId="77777777" w:rsidR="00E951D8" w:rsidRPr="009A4F95" w:rsidRDefault="00E951D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41452" w14:textId="77777777" w:rsidR="00E951D8" w:rsidRDefault="00E951D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C5DF6" w14:textId="77777777" w:rsidR="00E951D8" w:rsidRPr="00091C1D" w:rsidRDefault="00E951D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D8DD9" w14:textId="77777777" w:rsidR="00E951D8" w:rsidRDefault="00E951D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076B64" w14:textId="77777777" w:rsidR="00E951D8" w:rsidRDefault="00E951D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</w:tbl>
    <w:p w14:paraId="2D8A298A" w14:textId="77777777" w:rsidR="00E951D8" w:rsidRDefault="00E951D8">
      <w:pPr>
        <w:spacing w:before="40" w:after="40" w:line="192" w:lineRule="auto"/>
        <w:ind w:right="57"/>
        <w:rPr>
          <w:sz w:val="20"/>
          <w:lang w:val="ro-RO"/>
        </w:rPr>
      </w:pPr>
    </w:p>
    <w:p w14:paraId="68F7C36D" w14:textId="77777777" w:rsidR="00E951D8" w:rsidRDefault="00E951D8" w:rsidP="000457EA">
      <w:pPr>
        <w:pStyle w:val="Heading1"/>
        <w:spacing w:line="276" w:lineRule="auto"/>
      </w:pPr>
      <w:r>
        <w:t>LINIA 708 E</w:t>
      </w:r>
    </w:p>
    <w:p w14:paraId="041116B3" w14:textId="77777777" w:rsidR="00E951D8" w:rsidRDefault="00E951D8" w:rsidP="000457EA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BARBOŞI CĂLĂTORI - CĂTUŞA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E951D8" w14:paraId="0B054626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08C4C" w14:textId="77777777" w:rsidR="00E951D8" w:rsidRDefault="00E951D8" w:rsidP="00E951D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30D17" w14:textId="77777777" w:rsidR="00E951D8" w:rsidRDefault="00E951D8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9D7CB" w14:textId="77777777" w:rsidR="00E951D8" w:rsidRPr="008A45A5" w:rsidRDefault="00E951D8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82F34" w14:textId="77777777" w:rsidR="00E951D8" w:rsidRDefault="00E951D8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0A7E164" w14:textId="77777777" w:rsidR="00E951D8" w:rsidRDefault="00E951D8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E8AC6" w14:textId="77777777" w:rsidR="00E951D8" w:rsidRDefault="00E951D8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14:paraId="389EB8C7" w14:textId="77777777" w:rsidR="00E951D8" w:rsidRDefault="00E951D8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40  /  40A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384E2" w14:textId="77777777" w:rsidR="00E951D8" w:rsidRPr="008A45A5" w:rsidRDefault="00E951D8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A45A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D9CBB" w14:textId="77777777" w:rsidR="00E951D8" w:rsidRDefault="00E951D8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2887A" w14:textId="77777777" w:rsidR="00E951D8" w:rsidRPr="008A45A5" w:rsidRDefault="00E951D8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A824A" w14:textId="77777777" w:rsidR="00E951D8" w:rsidRDefault="00E951D8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523E72F2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0DD8B" w14:textId="77777777" w:rsidR="00E951D8" w:rsidRDefault="00E951D8" w:rsidP="00E951D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0111C" w14:textId="77777777" w:rsidR="00E951D8" w:rsidRDefault="00E951D8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D436D" w14:textId="77777777" w:rsidR="00E951D8" w:rsidRPr="008A45A5" w:rsidRDefault="00E951D8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087F0" w14:textId="77777777" w:rsidR="00E951D8" w:rsidRDefault="00E951D8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17BC5C5" w14:textId="77777777" w:rsidR="00E951D8" w:rsidRDefault="00E951D8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109F" w14:textId="77777777" w:rsidR="00E951D8" w:rsidRDefault="00E951D8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D9FD8" w14:textId="77777777" w:rsidR="00E951D8" w:rsidRPr="008A45A5" w:rsidRDefault="00E951D8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9F384" w14:textId="77777777" w:rsidR="00E951D8" w:rsidRDefault="00E951D8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FE4D3" w14:textId="77777777" w:rsidR="00E951D8" w:rsidRPr="008A45A5" w:rsidRDefault="00E951D8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A2C45" w14:textId="77777777" w:rsidR="00E951D8" w:rsidRPr="00337FC9" w:rsidRDefault="00E951D8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C41470E" w14:textId="77777777" w:rsidR="00E951D8" w:rsidRPr="00337FC9" w:rsidRDefault="00E951D8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4FC4D2" w14:textId="77777777" w:rsidR="00E951D8" w:rsidRDefault="00E951D8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7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951D8" w14:paraId="5E9FD0ED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C92C5" w14:textId="77777777" w:rsidR="00E951D8" w:rsidRDefault="00E951D8" w:rsidP="00E951D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755C7" w14:textId="77777777" w:rsidR="00E951D8" w:rsidRDefault="00E951D8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26E57" w14:textId="77777777" w:rsidR="00E951D8" w:rsidRPr="008A45A5" w:rsidRDefault="00E951D8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FB82E" w14:textId="77777777" w:rsidR="00E951D8" w:rsidRDefault="00E951D8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0E98C83" w14:textId="77777777" w:rsidR="00E951D8" w:rsidRDefault="00E951D8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04239" w14:textId="77777777" w:rsidR="00E951D8" w:rsidRDefault="00E951D8" w:rsidP="00EB77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96D3B" w14:textId="77777777" w:rsidR="00E951D8" w:rsidRPr="008A45A5" w:rsidRDefault="00E951D8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930" w14:textId="77777777" w:rsidR="00E951D8" w:rsidRDefault="00E951D8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A3784" w14:textId="77777777" w:rsidR="00E951D8" w:rsidRPr="008A45A5" w:rsidRDefault="00E951D8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09BD1" w14:textId="77777777" w:rsidR="00E951D8" w:rsidRPr="00337FC9" w:rsidRDefault="00E951D8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FE68B1A" w14:textId="77777777" w:rsidR="00E951D8" w:rsidRPr="00337FC9" w:rsidRDefault="00E951D8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7326AE" w14:textId="77777777" w:rsidR="00E951D8" w:rsidRDefault="00E951D8" w:rsidP="00337FC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951D8" w14:paraId="1E533D63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F0DA2" w14:textId="77777777" w:rsidR="00E951D8" w:rsidRDefault="00E951D8" w:rsidP="00E951D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CB28" w14:textId="77777777" w:rsidR="00E951D8" w:rsidRDefault="00E951D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08611" w14:textId="77777777" w:rsidR="00E951D8" w:rsidRPr="008A45A5" w:rsidRDefault="00E951D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3E70F" w14:textId="77777777" w:rsidR="00E951D8" w:rsidRDefault="00E951D8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913FCB8" w14:textId="77777777" w:rsidR="00E951D8" w:rsidRDefault="00E951D8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3099E" w14:textId="77777777" w:rsidR="00E951D8" w:rsidRDefault="00E951D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4C605" w14:textId="77777777" w:rsidR="00E951D8" w:rsidRDefault="00E951D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D7C92" w14:textId="77777777" w:rsidR="00E951D8" w:rsidRDefault="00E951D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09CD8" w14:textId="77777777" w:rsidR="00E951D8" w:rsidRPr="008A45A5" w:rsidRDefault="00E951D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DDFF6" w14:textId="77777777" w:rsidR="00E951D8" w:rsidRPr="00337FC9" w:rsidRDefault="00E951D8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585C3DF" w14:textId="77777777" w:rsidR="00E951D8" w:rsidRPr="00337FC9" w:rsidRDefault="00E951D8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B8243E" w14:textId="77777777" w:rsidR="00E951D8" w:rsidRPr="00337FC9" w:rsidRDefault="00E951D8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951D8" w14:paraId="67D4F7EB" w14:textId="77777777" w:rsidTr="00E861C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6B0CA" w14:textId="77777777" w:rsidR="00E951D8" w:rsidRDefault="00E951D8" w:rsidP="00E951D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2D91" w14:textId="77777777" w:rsidR="00E951D8" w:rsidRDefault="00E951D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5FB01" w14:textId="77777777" w:rsidR="00E951D8" w:rsidRPr="008A45A5" w:rsidRDefault="00E951D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B1B5A" w14:textId="77777777" w:rsidR="00E951D8" w:rsidRDefault="00E951D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CC4F1D5" w14:textId="77777777" w:rsidR="00E951D8" w:rsidRDefault="00E951D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E63AD" w14:textId="77777777" w:rsidR="00E951D8" w:rsidRDefault="00E951D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2C1E2" w14:textId="77777777" w:rsidR="00E951D8" w:rsidRDefault="00E951D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4D35D" w14:textId="77777777" w:rsidR="00E951D8" w:rsidRDefault="00E951D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D95F1" w14:textId="77777777" w:rsidR="00E951D8" w:rsidRPr="008A45A5" w:rsidRDefault="00E951D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FB77" w14:textId="77777777" w:rsidR="00E951D8" w:rsidRPr="00337FC9" w:rsidRDefault="00E951D8" w:rsidP="00E861C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E951D8" w14:paraId="2C2B7A2D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7DD97" w14:textId="77777777" w:rsidR="00E951D8" w:rsidRDefault="00E951D8" w:rsidP="00E951D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CE749" w14:textId="77777777" w:rsidR="00E951D8" w:rsidRDefault="00E951D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1B80D" w14:textId="77777777" w:rsidR="00E951D8" w:rsidRPr="008A45A5" w:rsidRDefault="00E951D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ED76F" w14:textId="77777777" w:rsidR="00E951D8" w:rsidRDefault="00E951D8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11BC252" w14:textId="77777777" w:rsidR="00E951D8" w:rsidRDefault="00E951D8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AAD83" w14:textId="77777777" w:rsidR="00E951D8" w:rsidRDefault="00E951D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BDF5FBF" w14:textId="77777777" w:rsidR="00E951D8" w:rsidRDefault="00E951D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8DE1C" w14:textId="77777777" w:rsidR="00E951D8" w:rsidRPr="008A45A5" w:rsidRDefault="00E951D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D82BB" w14:textId="77777777" w:rsidR="00E951D8" w:rsidRDefault="00E951D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D205E" w14:textId="77777777" w:rsidR="00E951D8" w:rsidRPr="008A45A5" w:rsidRDefault="00E951D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F8739" w14:textId="77777777" w:rsidR="00E951D8" w:rsidRPr="00337FC9" w:rsidRDefault="00E951D8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2335DB6" w14:textId="77777777" w:rsidR="00E951D8" w:rsidRPr="00337FC9" w:rsidRDefault="00E951D8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9EFE4F" w14:textId="77777777" w:rsidR="00E951D8" w:rsidRDefault="00E951D8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14:paraId="598F0BD1" w14:textId="77777777" w:rsidR="00E951D8" w:rsidRDefault="00E951D8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5FC53913" w14:textId="77777777" w:rsidR="00E951D8" w:rsidRDefault="00E951D8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951D8" w14:paraId="01441DEE" w14:textId="77777777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AD5E2" w14:textId="77777777" w:rsidR="00E951D8" w:rsidRDefault="00E951D8" w:rsidP="00E951D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C0829" w14:textId="77777777" w:rsidR="00E951D8" w:rsidRDefault="00E951D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1C431" w14:textId="77777777" w:rsidR="00E951D8" w:rsidRPr="008A45A5" w:rsidRDefault="00E951D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06797" w14:textId="77777777" w:rsidR="00E951D8" w:rsidRDefault="00E951D8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522D2E2" w14:textId="77777777" w:rsidR="00E951D8" w:rsidRDefault="00E951D8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12FCC" w14:textId="77777777" w:rsidR="00E951D8" w:rsidRDefault="00E951D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C937D26" w14:textId="77777777" w:rsidR="00E951D8" w:rsidRDefault="00E951D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5050D" w14:textId="77777777" w:rsidR="00E951D8" w:rsidRPr="008A45A5" w:rsidRDefault="00E951D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FB34A" w14:textId="77777777" w:rsidR="00E951D8" w:rsidRDefault="00E951D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E097B" w14:textId="77777777" w:rsidR="00E951D8" w:rsidRPr="008A45A5" w:rsidRDefault="00E951D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873A" w14:textId="77777777" w:rsidR="00E951D8" w:rsidRDefault="00E951D8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B6AA37" w14:textId="77777777" w:rsidR="00E951D8" w:rsidRDefault="00E951D8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14:paraId="0BACDA6C" w14:textId="77777777" w:rsidR="00E951D8" w:rsidRDefault="00E951D8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951D8" w14:paraId="007BE488" w14:textId="77777777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CEBE2" w14:textId="77777777" w:rsidR="00E951D8" w:rsidRDefault="00E951D8" w:rsidP="00E951D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20E54" w14:textId="77777777" w:rsidR="00E951D8" w:rsidRDefault="00E951D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C6799" w14:textId="77777777" w:rsidR="00E951D8" w:rsidRPr="008A45A5" w:rsidRDefault="00E951D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F27D2" w14:textId="77777777" w:rsidR="00E951D8" w:rsidRDefault="00E951D8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AA76D2B" w14:textId="77777777" w:rsidR="00E951D8" w:rsidRDefault="00E951D8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3E835" w14:textId="77777777" w:rsidR="00E951D8" w:rsidRDefault="00E951D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00E13" w14:textId="77777777" w:rsidR="00E951D8" w:rsidRDefault="00E951D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8BA0E" w14:textId="77777777" w:rsidR="00E951D8" w:rsidRDefault="00E951D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68C0B" w14:textId="77777777" w:rsidR="00E951D8" w:rsidRPr="008A45A5" w:rsidRDefault="00E951D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75D7B" w14:textId="77777777" w:rsidR="00E951D8" w:rsidRDefault="00E951D8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BA2F91" w14:textId="77777777" w:rsidR="00E951D8" w:rsidRDefault="00E951D8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14:paraId="3EBFBF7E" w14:textId="77777777" w:rsidR="00E951D8" w:rsidRDefault="00E951D8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expedieri, </w:t>
            </w:r>
          </w:p>
          <w:p w14:paraId="5D221B3D" w14:textId="77777777" w:rsidR="00E951D8" w:rsidRDefault="00E951D8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3E6870">
              <w:rPr>
                <w:b/>
                <w:bCs/>
                <w:i/>
                <w:iCs/>
                <w:sz w:val="20"/>
                <w:lang w:val="ro-RO"/>
              </w:rPr>
              <w:t>st. Barboşi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3E6870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951D8" w14:paraId="06C3A81D" w14:textId="77777777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AE211" w14:textId="77777777" w:rsidR="00E951D8" w:rsidRDefault="00E951D8" w:rsidP="00E951D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F638B" w14:textId="77777777" w:rsidR="00E951D8" w:rsidRDefault="00E951D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135AA7C6" w14:textId="77777777" w:rsidR="00E951D8" w:rsidRDefault="00E951D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311AD" w14:textId="77777777" w:rsidR="00E951D8" w:rsidRPr="008A45A5" w:rsidRDefault="00E951D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9DCE8" w14:textId="77777777" w:rsidR="00E951D8" w:rsidRDefault="00E951D8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 -</w:t>
            </w:r>
          </w:p>
          <w:p w14:paraId="4A0C9FED" w14:textId="77777777" w:rsidR="00E951D8" w:rsidRDefault="00E951D8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Cătușa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01373" w14:textId="77777777" w:rsidR="00E951D8" w:rsidRDefault="00E951D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70023" w14:textId="77777777" w:rsidR="00E951D8" w:rsidRDefault="00E951D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D24FD" w14:textId="77777777" w:rsidR="00E951D8" w:rsidRDefault="00E951D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0FBCA" w14:textId="77777777" w:rsidR="00E951D8" w:rsidRPr="008A45A5" w:rsidRDefault="00E951D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85438" w14:textId="77777777" w:rsidR="00E951D8" w:rsidRDefault="00E951D8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B1503C1" w14:textId="77777777" w:rsidR="00E951D8" w:rsidRPr="0099384A" w:rsidRDefault="00E951D8" w:rsidP="000457EA">
      <w:pPr>
        <w:spacing w:before="40" w:after="40" w:line="276" w:lineRule="auto"/>
        <w:ind w:right="57"/>
        <w:rPr>
          <w:sz w:val="20"/>
          <w:szCs w:val="20"/>
          <w:lang w:val="ro-RO"/>
        </w:rPr>
      </w:pPr>
    </w:p>
    <w:p w14:paraId="3E661FA3" w14:textId="77777777" w:rsidR="00E951D8" w:rsidRDefault="00E951D8" w:rsidP="00E44A86">
      <w:pPr>
        <w:pStyle w:val="Heading1"/>
        <w:spacing w:line="276" w:lineRule="auto"/>
      </w:pPr>
      <w:r>
        <w:t>LINIA 708 F</w:t>
      </w:r>
    </w:p>
    <w:p w14:paraId="6ED884F5" w14:textId="77777777" w:rsidR="00E951D8" w:rsidRDefault="00E951D8" w:rsidP="00E44A86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VARIANTA SUPRATRAVERSATĂ  BARBOŞI TRIAJ - BARBOŞI CĂLĂTORI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E951D8" w14:paraId="7509D654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1958E" w14:textId="77777777" w:rsidR="00E951D8" w:rsidRDefault="00E951D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32774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1+020</w:t>
            </w:r>
          </w:p>
          <w:p w14:paraId="3D8D4FD4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C44D0" w14:textId="77777777" w:rsidR="00E951D8" w:rsidRPr="00E5716F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8E6BC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Complex Barboşi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887D9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06999" w14:textId="77777777" w:rsidR="00E951D8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FDD4A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91709" w14:textId="77777777" w:rsidR="00E951D8" w:rsidRPr="00E5716F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55BC2" w14:textId="77777777" w:rsidR="00E951D8" w:rsidRPr="0052422F" w:rsidRDefault="00E951D8" w:rsidP="00E953C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2422F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CFDF0C0" w14:textId="77777777" w:rsidR="00E951D8" w:rsidRDefault="00E951D8" w:rsidP="00E953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2422F">
              <w:rPr>
                <w:b/>
                <w:bCs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296044B5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059E4" w14:textId="77777777" w:rsidR="00E951D8" w:rsidRDefault="00E951D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53F98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573CD" w14:textId="77777777" w:rsidR="00E951D8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8412F" w14:textId="77777777" w:rsidR="00E951D8" w:rsidRDefault="00E951D8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F798D60" w14:textId="77777777" w:rsidR="00E951D8" w:rsidRDefault="00E951D8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1D </w:t>
            </w:r>
          </w:p>
          <w:p w14:paraId="05318BE6" w14:textId="77777777" w:rsidR="00E951D8" w:rsidRDefault="00E951D8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098DF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58431" w14:textId="77777777" w:rsidR="00E951D8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D3C31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B0F53" w14:textId="77777777" w:rsidR="00E951D8" w:rsidRPr="00E5716F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7AFCE" w14:textId="77777777" w:rsidR="00E951D8" w:rsidRPr="00DF516B" w:rsidRDefault="00E951D8" w:rsidP="00E953C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0CC204E3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8A98B" w14:textId="77777777" w:rsidR="00E951D8" w:rsidRDefault="00E951D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D38E0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BBB20" w14:textId="77777777" w:rsidR="00E951D8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6749F" w14:textId="77777777" w:rsidR="00E951D8" w:rsidRDefault="00E951D8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284C1DD" w14:textId="77777777" w:rsidR="00E951D8" w:rsidRDefault="00E951D8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E2DC6" w14:textId="77777777" w:rsidR="00E951D8" w:rsidRDefault="00E951D8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EF3C0" w14:textId="77777777" w:rsidR="00E951D8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D908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7B7F0" w14:textId="77777777" w:rsidR="00E951D8" w:rsidRPr="00E5716F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8363A" w14:textId="77777777" w:rsidR="00E951D8" w:rsidRDefault="00E951D8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14:paraId="6B14FFD9" w14:textId="77777777" w:rsidR="00E951D8" w:rsidRPr="00DF516B" w:rsidRDefault="00E951D8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1FA80B30" w14:textId="77777777" w:rsidR="00E951D8" w:rsidRDefault="00E951D8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39B6A9A9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220C8" w14:textId="77777777" w:rsidR="00E951D8" w:rsidRDefault="00E951D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0417E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D5864" w14:textId="77777777" w:rsidR="00E951D8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4B118" w14:textId="77777777" w:rsidR="00E951D8" w:rsidRDefault="00E951D8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30ACB78" w14:textId="77777777" w:rsidR="00E951D8" w:rsidRDefault="00E951D8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CAE0E" w14:textId="77777777" w:rsidR="00E951D8" w:rsidRDefault="00E951D8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E4BC5" w14:textId="77777777" w:rsidR="00E951D8" w:rsidRDefault="00E951D8" w:rsidP="00DF51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D81A1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2FF1C" w14:textId="77777777" w:rsidR="00E951D8" w:rsidRPr="00E5716F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1DEAB" w14:textId="77777777" w:rsidR="00E951D8" w:rsidRDefault="00E951D8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120</w:t>
            </w: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</w:p>
          <w:p w14:paraId="6EB80595" w14:textId="77777777" w:rsidR="00E951D8" w:rsidRPr="00DF516B" w:rsidRDefault="00E951D8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24BB1F90" w14:textId="77777777" w:rsidR="00E951D8" w:rsidRDefault="00E951D8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345073AF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783C6" w14:textId="77777777" w:rsidR="00E951D8" w:rsidRDefault="00E951D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7126D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AD516" w14:textId="77777777" w:rsidR="00E951D8" w:rsidRPr="00E5716F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D7FA4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D267776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F59C" w14:textId="77777777" w:rsidR="00E951D8" w:rsidRDefault="00E951D8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8325E" w14:textId="77777777" w:rsidR="00E951D8" w:rsidRPr="00E5716F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1320B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98711" w14:textId="77777777" w:rsidR="00E951D8" w:rsidRPr="00E5716F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F846C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27F6C7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331E71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1D, 11 şi 12 </w:t>
            </w:r>
          </w:p>
          <w:p w14:paraId="7E23891F" w14:textId="77777777" w:rsidR="00E951D8" w:rsidRPr="009D322E" w:rsidRDefault="00E951D8" w:rsidP="00127D7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</w:t>
            </w:r>
            <w:r w:rsidRPr="009D322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D322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E951D8" w14:paraId="6605E058" w14:textId="77777777" w:rsidTr="00C5687A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2D014" w14:textId="77777777" w:rsidR="00E951D8" w:rsidRDefault="00E951D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53808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33730" w14:textId="77777777" w:rsidR="00E951D8" w:rsidRPr="00E5716F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913B1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0852C51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1F00E" w14:textId="77777777" w:rsidR="00E951D8" w:rsidRDefault="00E951D8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2E748" w14:textId="77777777" w:rsidR="00E951D8" w:rsidRPr="00E5716F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F96B7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5BED9" w14:textId="77777777" w:rsidR="00E951D8" w:rsidRPr="00E5716F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778E6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360950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102245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14:paraId="23FF9399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14:paraId="1ECE28F4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E951D8" w14:paraId="43F43D96" w14:textId="77777777" w:rsidTr="00C5687A">
        <w:trPr>
          <w:cantSplit/>
          <w:trHeight w:val="3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C89A8" w14:textId="77777777" w:rsidR="00E951D8" w:rsidRDefault="00E951D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9A4E8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3EEE" w14:textId="77777777" w:rsidR="00E951D8" w:rsidRPr="00E5716F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32AD2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8DE8597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7E0C0" w14:textId="77777777" w:rsidR="00E951D8" w:rsidRDefault="00E951D8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5F8FE" w14:textId="77777777" w:rsidR="00E951D8" w:rsidRPr="00E5716F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E20E8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14F34" w14:textId="77777777" w:rsidR="00E951D8" w:rsidRPr="00E5716F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85F72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E28548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201884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14:paraId="24592F16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14:paraId="0C701C24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E951D8" w14:paraId="6D743FF8" w14:textId="77777777" w:rsidTr="00C5687A">
        <w:trPr>
          <w:cantSplit/>
          <w:trHeight w:val="16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B794A" w14:textId="77777777" w:rsidR="00E951D8" w:rsidRDefault="00E951D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8BE88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25F83" w14:textId="77777777" w:rsidR="00E951D8" w:rsidRPr="00E5716F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72B50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2356652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30B7D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sch.   22, 24 </w:t>
            </w:r>
          </w:p>
          <w:p w14:paraId="6AFCA0FD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78B8EDF0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T.D.J. </w:t>
            </w:r>
          </w:p>
          <w:p w14:paraId="698CFCE8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30 / 34 </w:t>
            </w:r>
          </w:p>
          <w:p w14:paraId="60CF3FB3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09CB93B1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32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DA2B9" w14:textId="77777777" w:rsidR="00E951D8" w:rsidRPr="00E5716F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88099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A7547" w14:textId="77777777" w:rsidR="00E951D8" w:rsidRPr="00E5716F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1FCD6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BD61A0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5726B2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– 49.</w:t>
            </w:r>
          </w:p>
        </w:tc>
      </w:tr>
      <w:tr w:rsidR="00E951D8" w14:paraId="66F60A10" w14:textId="77777777" w:rsidTr="00C5687A">
        <w:trPr>
          <w:cantSplit/>
          <w:trHeight w:val="9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70DF9" w14:textId="77777777" w:rsidR="00E951D8" w:rsidRDefault="00E951D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CD1E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CD291" w14:textId="77777777" w:rsidR="00E951D8" w:rsidRPr="00E5716F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6AFE9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3575011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76E85" w14:textId="77777777" w:rsidR="00E951D8" w:rsidRDefault="00E951D8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7D60F" w14:textId="77777777" w:rsidR="00E951D8" w:rsidRPr="00E5716F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BCCF2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25568" w14:textId="77777777" w:rsidR="00E951D8" w:rsidRPr="00E5716F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2311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D50410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09BF31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41 - 49, </w:t>
            </w:r>
          </w:p>
          <w:p w14:paraId="0BF88B81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14:paraId="590C7907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</w:t>
            </w:r>
          </w:p>
          <w:p w14:paraId="4E8BDEFA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la liniile de spălare.</w:t>
            </w:r>
          </w:p>
        </w:tc>
      </w:tr>
      <w:tr w:rsidR="00E951D8" w14:paraId="31B11662" w14:textId="77777777" w:rsidTr="00C5687A">
        <w:trPr>
          <w:cantSplit/>
          <w:trHeight w:val="3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D0193" w14:textId="77777777" w:rsidR="00E951D8" w:rsidRDefault="00E951D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21E40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F396C" w14:textId="77777777" w:rsidR="00E951D8" w:rsidRPr="00E5716F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A923D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F891C3B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CD6C0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997835B" w14:textId="77777777" w:rsidR="00E951D8" w:rsidRDefault="00E951D8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6FA5A" w14:textId="77777777" w:rsidR="00E951D8" w:rsidRPr="00E5716F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EFC53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2EDBE" w14:textId="77777777" w:rsidR="00E951D8" w:rsidRPr="00E5716F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779F4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2E36B7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F609B5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14:paraId="08DF4EEE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14:paraId="79E3C2B2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E951D8" w14:paraId="373DEF81" w14:textId="77777777" w:rsidTr="00A77F5B">
        <w:trPr>
          <w:cantSplit/>
          <w:trHeight w:val="87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480D8" w14:textId="77777777" w:rsidR="00E951D8" w:rsidRDefault="00E951D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FD71B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BEB5E" w14:textId="77777777" w:rsidR="00E951D8" w:rsidRPr="00E5716F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156B4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B182442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3F542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C54B36E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78743D41" w14:textId="77777777" w:rsidR="00E951D8" w:rsidRDefault="00E951D8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 şi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ECC98" w14:textId="77777777" w:rsidR="00E951D8" w:rsidRPr="00E5716F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B9EF0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D2E1C" w14:textId="77777777" w:rsidR="00E951D8" w:rsidRPr="00E5716F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EC89C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B2B361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987E9C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31 – 49.</w:t>
            </w:r>
          </w:p>
        </w:tc>
      </w:tr>
      <w:tr w:rsidR="00E951D8" w14:paraId="0D0EF2FF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9F09E" w14:textId="77777777" w:rsidR="00E951D8" w:rsidRDefault="00E951D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0C58D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77821" w14:textId="77777777" w:rsidR="00E951D8" w:rsidRPr="00E5716F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75E2" w14:textId="77777777" w:rsidR="00E951D8" w:rsidRDefault="00E951D8" w:rsidP="00E44A86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37F4E84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421F9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1C84FC2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89A85" w14:textId="77777777" w:rsidR="00E951D8" w:rsidRPr="00E5716F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CC061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CF79F" w14:textId="77777777" w:rsidR="00E951D8" w:rsidRPr="00E5716F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452F1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E951D8" w14:paraId="174C872B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CD577" w14:textId="77777777" w:rsidR="00E951D8" w:rsidRDefault="00E951D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5EBE1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6F2AD" w14:textId="77777777" w:rsidR="00E951D8" w:rsidRPr="00E5716F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8ABD2" w14:textId="77777777" w:rsidR="00E951D8" w:rsidRDefault="00E951D8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F144A04" w14:textId="77777777" w:rsidR="00E951D8" w:rsidRDefault="00E951D8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8542C" w14:textId="77777777" w:rsidR="00E951D8" w:rsidRDefault="00E951D8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571D1DC" w14:textId="77777777" w:rsidR="00E951D8" w:rsidRDefault="00E951D8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36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CAF67" w14:textId="77777777" w:rsidR="00E951D8" w:rsidRPr="00E5716F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1CB06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67F66" w14:textId="77777777" w:rsidR="00E951D8" w:rsidRPr="00E5716F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213D8" w14:textId="77777777" w:rsidR="00E951D8" w:rsidRDefault="00E951D8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100A41" w14:textId="77777777" w:rsidR="00E951D8" w:rsidRDefault="00E951D8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662FB7" w14:textId="77777777" w:rsidR="00E951D8" w:rsidRDefault="00E951D8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– 8, </w:t>
            </w:r>
          </w:p>
          <w:p w14:paraId="2E4139A0" w14:textId="77777777" w:rsidR="00E951D8" w:rsidRDefault="00E951D8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0743B7">
              <w:rPr>
                <w:b/>
                <w:bCs/>
                <w:i/>
                <w:iCs/>
                <w:sz w:val="20"/>
                <w:lang w:val="ro-RO"/>
              </w:rPr>
              <w:t>st. Barboşi Călători 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951D8" w14:paraId="1DAD2EEC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A4081" w14:textId="77777777" w:rsidR="00E951D8" w:rsidRDefault="00E951D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9846E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A5BA2" w14:textId="77777777" w:rsidR="00E951D8" w:rsidRPr="00E5716F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305E" w14:textId="77777777" w:rsidR="00E951D8" w:rsidRDefault="00E951D8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75E49D0" w14:textId="77777777" w:rsidR="00E951D8" w:rsidRDefault="00E951D8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264DE" w14:textId="77777777" w:rsidR="00E951D8" w:rsidRDefault="00E951D8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92443E1" w14:textId="77777777" w:rsidR="00E951D8" w:rsidRDefault="00E951D8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D0786" w14:textId="77777777" w:rsidR="00E951D8" w:rsidRPr="00E5716F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67207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141ED" w14:textId="77777777" w:rsidR="00E951D8" w:rsidRPr="00E5716F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ACA3C" w14:textId="77777777" w:rsidR="00E951D8" w:rsidRDefault="00E951D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3E75EAAC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DE662" w14:textId="77777777" w:rsidR="00E951D8" w:rsidRDefault="00E951D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BFE7E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E6CB" w14:textId="77777777" w:rsidR="00E951D8" w:rsidRPr="00E5716F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8A402" w14:textId="77777777" w:rsidR="00E951D8" w:rsidRDefault="00E951D8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BB8A54A" w14:textId="77777777" w:rsidR="00E951D8" w:rsidRDefault="00E951D8" w:rsidP="00A222B5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9C313" w14:textId="77777777" w:rsidR="00E951D8" w:rsidRDefault="00E951D8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CAD9CC6" w14:textId="77777777" w:rsidR="00E951D8" w:rsidRDefault="00E951D8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2ED8" w14:textId="77777777" w:rsidR="00E951D8" w:rsidRPr="008A45A5" w:rsidRDefault="00E951D8" w:rsidP="00A222B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60947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EEFE3" w14:textId="77777777" w:rsidR="00E951D8" w:rsidRPr="00E5716F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5C47C" w14:textId="77777777" w:rsidR="00E951D8" w:rsidRPr="00337FC9" w:rsidRDefault="00E951D8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C0FADE7" w14:textId="77777777" w:rsidR="00E951D8" w:rsidRPr="00337FC9" w:rsidRDefault="00E951D8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8F3D47" w14:textId="77777777" w:rsidR="00E951D8" w:rsidRDefault="00E951D8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14:paraId="322E95C6" w14:textId="77777777" w:rsidR="00E951D8" w:rsidRDefault="00E951D8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4034A39F" w14:textId="77777777" w:rsidR="00E951D8" w:rsidRDefault="00E951D8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951D8" w14:paraId="371933F3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88F24" w14:textId="77777777" w:rsidR="00E951D8" w:rsidRDefault="00E951D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83CEE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0+460</w:t>
            </w:r>
          </w:p>
          <w:p w14:paraId="57266308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1+985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20B4F" w14:textId="77777777" w:rsidR="00E951D8" w:rsidRPr="00E5716F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8DB00" w14:textId="77777777" w:rsidR="00E951D8" w:rsidRDefault="00E951D8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 -</w:t>
            </w:r>
          </w:p>
          <w:p w14:paraId="7CA647DE" w14:textId="77777777" w:rsidR="00E951D8" w:rsidRDefault="00E951D8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Barboși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00AAF" w14:textId="77777777" w:rsidR="00E951D8" w:rsidRDefault="00E951D8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698F0" w14:textId="77777777" w:rsidR="00E951D8" w:rsidRDefault="00E951D8" w:rsidP="00A222B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62654" w14:textId="77777777" w:rsidR="00E951D8" w:rsidRDefault="00E951D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910CB" w14:textId="77777777" w:rsidR="00E951D8" w:rsidRPr="00E5716F" w:rsidRDefault="00E951D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6495C" w14:textId="77777777" w:rsidR="00E951D8" w:rsidRPr="00337FC9" w:rsidRDefault="00E951D8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CEACFD6" w14:textId="77777777" w:rsidR="00E951D8" w:rsidRDefault="00E951D8" w:rsidP="00E44A86">
      <w:pPr>
        <w:spacing w:before="40" w:after="40" w:line="276" w:lineRule="auto"/>
        <w:ind w:right="57"/>
        <w:rPr>
          <w:sz w:val="20"/>
          <w:lang w:val="ro-RO"/>
        </w:rPr>
      </w:pPr>
    </w:p>
    <w:p w14:paraId="7BF6E4C3" w14:textId="77777777" w:rsidR="00E951D8" w:rsidRDefault="00E951D8" w:rsidP="002F0159">
      <w:pPr>
        <w:pStyle w:val="Heading1"/>
        <w:spacing w:line="276" w:lineRule="auto"/>
      </w:pPr>
      <w:r>
        <w:t>LINIA 708 H</w:t>
      </w:r>
    </w:p>
    <w:p w14:paraId="49B2FB22" w14:textId="77777777" w:rsidR="00E951D8" w:rsidRDefault="00E951D8" w:rsidP="002F0159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RAMIFICAŢIE BARBOŞI  PORT - BARBOŞI PORT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951D8" w14:paraId="408B6874" w14:textId="77777777" w:rsidTr="00691640">
        <w:trPr>
          <w:cantSplit/>
          <w:trHeight w:val="9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92F93" w14:textId="77777777" w:rsidR="00E951D8" w:rsidRDefault="00E951D8" w:rsidP="00E951D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30DA4" w14:textId="77777777" w:rsidR="00E951D8" w:rsidRDefault="00E951D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58AF3481" w14:textId="77777777" w:rsidR="00E951D8" w:rsidRDefault="00E951D8" w:rsidP="00102C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E103B" w14:textId="77777777" w:rsidR="00E951D8" w:rsidRPr="00B724A5" w:rsidRDefault="00E951D8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17956" w14:textId="77777777" w:rsidR="00E951D8" w:rsidRDefault="00E951D8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Barboşi Port -</w:t>
            </w:r>
          </w:p>
          <w:p w14:paraId="01D879D0" w14:textId="77777777" w:rsidR="00E951D8" w:rsidRDefault="00E951D8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Port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5E26D" w14:textId="77777777" w:rsidR="00E951D8" w:rsidRDefault="00E951D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C537A" w14:textId="77777777" w:rsidR="00E951D8" w:rsidRPr="00B724A5" w:rsidRDefault="00E951D8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B2006" w14:textId="77777777" w:rsidR="00E951D8" w:rsidRDefault="00E951D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86291" w14:textId="77777777" w:rsidR="00E951D8" w:rsidRPr="00DA56C3" w:rsidRDefault="00E951D8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A2D18" w14:textId="77777777" w:rsidR="00E951D8" w:rsidRDefault="00E951D8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390B216" w14:textId="77777777" w:rsidR="00E951D8" w:rsidRDefault="00E951D8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vârful sch. nr. 3R Ramificație Barboși Port</w:t>
            </w:r>
          </w:p>
          <w:p w14:paraId="010CAA99" w14:textId="77777777" w:rsidR="00E951D8" w:rsidRDefault="00E951D8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vârful sch. nr. 1 </w:t>
            </w:r>
          </w:p>
          <w:p w14:paraId="5DF95053" w14:textId="77777777" w:rsidR="00E951D8" w:rsidRDefault="00E951D8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st. Barboș Port.</w:t>
            </w:r>
          </w:p>
        </w:tc>
      </w:tr>
      <w:tr w:rsidR="00E951D8" w14:paraId="7180B8B0" w14:textId="77777777" w:rsidTr="00F652A5">
        <w:trPr>
          <w:cantSplit/>
          <w:trHeight w:val="58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30973" w14:textId="77777777" w:rsidR="00E951D8" w:rsidRDefault="00E951D8" w:rsidP="00E951D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5C6B" w14:textId="77777777" w:rsidR="00E951D8" w:rsidRDefault="00E951D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C2DF7" w14:textId="77777777" w:rsidR="00E951D8" w:rsidRPr="00B724A5" w:rsidRDefault="00E951D8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C464D" w14:textId="77777777" w:rsidR="00E951D8" w:rsidRDefault="00E951D8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14:paraId="2851F5A1" w14:textId="77777777" w:rsidR="00E951D8" w:rsidRDefault="00E951D8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8EC6A" w14:textId="77777777" w:rsidR="00E951D8" w:rsidRDefault="00E951D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67A290EC" w14:textId="77777777" w:rsidR="00E951D8" w:rsidRDefault="00E951D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2,  3,  </w:t>
            </w:r>
          </w:p>
          <w:p w14:paraId="629E95A8" w14:textId="77777777" w:rsidR="00E951D8" w:rsidRDefault="00E951D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5, 13,  15, 17,  19, 4,  </w:t>
            </w:r>
          </w:p>
          <w:p w14:paraId="78E04BC2" w14:textId="77777777" w:rsidR="00E951D8" w:rsidRDefault="00E951D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6,</w:t>
            </w:r>
          </w:p>
          <w:p w14:paraId="4FC749BC" w14:textId="77777777" w:rsidR="00E951D8" w:rsidRDefault="00E951D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B649FAB" w14:textId="77777777" w:rsidR="00E951D8" w:rsidRDefault="00E951D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11, </w:t>
            </w:r>
          </w:p>
          <w:p w14:paraId="4E4E2BF3" w14:textId="77777777" w:rsidR="00E951D8" w:rsidRDefault="00E951D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10, peste diag.</w:t>
            </w:r>
          </w:p>
          <w:p w14:paraId="27F8F866" w14:textId="77777777" w:rsidR="00E951D8" w:rsidRDefault="00E951D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2 - 4, </w:t>
            </w:r>
          </w:p>
          <w:p w14:paraId="155E22D8" w14:textId="77777777" w:rsidR="00E951D8" w:rsidRDefault="00E951D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4 - 6, </w:t>
            </w:r>
          </w:p>
          <w:p w14:paraId="576B7E60" w14:textId="77777777" w:rsidR="00E951D8" w:rsidRDefault="00E951D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4 - 10, </w:t>
            </w:r>
          </w:p>
          <w:p w14:paraId="51DC14C5" w14:textId="77777777" w:rsidR="00E951D8" w:rsidRDefault="00E951D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1 - 3, </w:t>
            </w:r>
          </w:p>
          <w:p w14:paraId="0315B8FD" w14:textId="77777777" w:rsidR="00E951D8" w:rsidRDefault="00E951D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3 - 9,</w:t>
            </w:r>
          </w:p>
          <w:p w14:paraId="73667934" w14:textId="77777777" w:rsidR="00E951D8" w:rsidRDefault="00E951D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11 - 15,</w:t>
            </w:r>
          </w:p>
          <w:p w14:paraId="3D44C20B" w14:textId="77777777" w:rsidR="00E951D8" w:rsidRDefault="00E951D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5 - 13, </w:t>
            </w:r>
          </w:p>
          <w:p w14:paraId="11D4FE09" w14:textId="77777777" w:rsidR="00E951D8" w:rsidRDefault="00E951D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5 - 9, </w:t>
            </w:r>
          </w:p>
          <w:p w14:paraId="3322512C" w14:textId="77777777" w:rsidR="00E951D8" w:rsidRDefault="00E951D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3 - 13,</w:t>
            </w:r>
          </w:p>
          <w:p w14:paraId="4690DDC6" w14:textId="77777777" w:rsidR="00E951D8" w:rsidRDefault="00E951D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8D823" w14:textId="77777777" w:rsidR="00E951D8" w:rsidRPr="00B724A5" w:rsidRDefault="00E951D8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87D14" w14:textId="77777777" w:rsidR="00E951D8" w:rsidRDefault="00E951D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30AE2" w14:textId="77777777" w:rsidR="00E951D8" w:rsidRPr="00DA56C3" w:rsidRDefault="00E951D8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556CB" w14:textId="77777777" w:rsidR="00E951D8" w:rsidRDefault="00E951D8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5EF89A8" w14:textId="77777777" w:rsidR="00E951D8" w:rsidRDefault="00E951D8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1 - 5.</w:t>
            </w:r>
          </w:p>
        </w:tc>
      </w:tr>
      <w:tr w:rsidR="00E951D8" w14:paraId="457E118B" w14:textId="77777777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A1CCA" w14:textId="77777777" w:rsidR="00E951D8" w:rsidRDefault="00E951D8" w:rsidP="00E951D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F5E1B" w14:textId="77777777" w:rsidR="00E951D8" w:rsidRDefault="00E951D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9FADD" w14:textId="77777777" w:rsidR="00E951D8" w:rsidRPr="00B724A5" w:rsidRDefault="00E951D8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9CDF2" w14:textId="77777777" w:rsidR="00E951D8" w:rsidRDefault="00E951D8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14:paraId="467E98B3" w14:textId="77777777" w:rsidR="00E951D8" w:rsidRDefault="00E951D8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4F86D" w14:textId="77777777" w:rsidR="00E951D8" w:rsidRDefault="00E951D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B2892" w14:textId="77777777" w:rsidR="00E951D8" w:rsidRPr="00B724A5" w:rsidRDefault="00E951D8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01AA5" w14:textId="77777777" w:rsidR="00E951D8" w:rsidRDefault="00E951D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AFFDD" w14:textId="77777777" w:rsidR="00E951D8" w:rsidRPr="00DA56C3" w:rsidRDefault="00E951D8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858B" w14:textId="77777777" w:rsidR="00E951D8" w:rsidRDefault="00E951D8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E951D8" w14:paraId="47325EE4" w14:textId="77777777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3D8A4" w14:textId="77777777" w:rsidR="00E951D8" w:rsidRDefault="00E951D8" w:rsidP="00E951D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AC892" w14:textId="77777777" w:rsidR="00E951D8" w:rsidRDefault="00E951D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D5D56" w14:textId="77777777" w:rsidR="00E951D8" w:rsidRPr="00B724A5" w:rsidRDefault="00E951D8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26CFC" w14:textId="77777777" w:rsidR="00E951D8" w:rsidRDefault="00E951D8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14:paraId="634BB0A0" w14:textId="77777777" w:rsidR="00E951D8" w:rsidRDefault="00E951D8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3, 4 şi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C2FD" w14:textId="77777777" w:rsidR="00E951D8" w:rsidRDefault="00E951D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C4E16" w14:textId="77777777" w:rsidR="00E951D8" w:rsidRPr="00B724A5" w:rsidRDefault="00E951D8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C643A" w14:textId="77777777" w:rsidR="00E951D8" w:rsidRDefault="00E951D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DF4CA" w14:textId="77777777" w:rsidR="00E951D8" w:rsidRPr="00DA56C3" w:rsidRDefault="00E951D8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4BC8F" w14:textId="77777777" w:rsidR="00E951D8" w:rsidRDefault="00E951D8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14:paraId="726F195B" w14:textId="77777777" w:rsidR="00E951D8" w:rsidRDefault="00E951D8" w:rsidP="002F0159">
      <w:pPr>
        <w:spacing w:before="40" w:after="40" w:line="276" w:lineRule="auto"/>
        <w:ind w:right="57"/>
        <w:rPr>
          <w:sz w:val="20"/>
          <w:lang w:val="ro-RO"/>
        </w:rPr>
      </w:pPr>
    </w:p>
    <w:p w14:paraId="336CA080" w14:textId="77777777" w:rsidR="00E951D8" w:rsidRDefault="00E951D8" w:rsidP="00F0370D">
      <w:pPr>
        <w:pStyle w:val="Heading1"/>
        <w:spacing w:line="360" w:lineRule="auto"/>
      </w:pPr>
      <w:r>
        <w:t>LINIA 800</w:t>
      </w:r>
    </w:p>
    <w:p w14:paraId="69562052" w14:textId="77777777" w:rsidR="00E951D8" w:rsidRDefault="00E951D8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951D8" w14:paraId="2149EFFB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2D11E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D31E1" w14:textId="77777777" w:rsidR="00E951D8" w:rsidRDefault="00E951D8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F779B" w14:textId="77777777" w:rsidR="00E951D8" w:rsidRPr="001161EA" w:rsidRDefault="00E951D8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C3A3E" w14:textId="77777777" w:rsidR="00E951D8" w:rsidRDefault="00E951D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7233A8E" w14:textId="77777777" w:rsidR="00E951D8" w:rsidRDefault="00E951D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A5837" w14:textId="77777777" w:rsidR="00E951D8" w:rsidRDefault="00E951D8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70EC5" w14:textId="77777777" w:rsidR="00E951D8" w:rsidRPr="001161EA" w:rsidRDefault="00E951D8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E7EC6" w14:textId="77777777" w:rsidR="00E951D8" w:rsidRDefault="00E951D8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2384A" w14:textId="77777777" w:rsidR="00E951D8" w:rsidRPr="008D08DE" w:rsidRDefault="00E951D8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637DE" w14:textId="77777777" w:rsidR="00E951D8" w:rsidRDefault="00E951D8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6DC386E1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829BB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5B196" w14:textId="77777777" w:rsidR="00E951D8" w:rsidRDefault="00E951D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AD2B6" w14:textId="77777777" w:rsidR="00E951D8" w:rsidRPr="001161EA" w:rsidRDefault="00E951D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25679" w14:textId="77777777" w:rsidR="00E951D8" w:rsidRDefault="00E951D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C5C4F4C" w14:textId="77777777" w:rsidR="00E951D8" w:rsidRDefault="00E951D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B13D0" w14:textId="77777777" w:rsidR="00E951D8" w:rsidRDefault="00E951D8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4007B" w14:textId="77777777" w:rsidR="00E951D8" w:rsidRPr="001161EA" w:rsidRDefault="00E951D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35A82" w14:textId="77777777" w:rsidR="00E951D8" w:rsidRDefault="00E951D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3EF50" w14:textId="77777777" w:rsidR="00E951D8" w:rsidRPr="008D08DE" w:rsidRDefault="00E951D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0B1D7" w14:textId="77777777" w:rsidR="00E951D8" w:rsidRDefault="00E951D8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1BD91CE8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A56A9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B3AAE" w14:textId="77777777" w:rsidR="00E951D8" w:rsidRDefault="00E951D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70247" w14:textId="77777777" w:rsidR="00E951D8" w:rsidRPr="001161EA" w:rsidRDefault="00E951D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F0D4D" w14:textId="77777777" w:rsidR="00E951D8" w:rsidRDefault="00E951D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15DFC98" w14:textId="77777777" w:rsidR="00E951D8" w:rsidRDefault="00E951D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020D7" w14:textId="77777777" w:rsidR="00E951D8" w:rsidRDefault="00E951D8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8DF33" w14:textId="77777777" w:rsidR="00E951D8" w:rsidRPr="001161EA" w:rsidRDefault="00E951D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7948C" w14:textId="77777777" w:rsidR="00E951D8" w:rsidRDefault="00E951D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AA3B7" w14:textId="77777777" w:rsidR="00E951D8" w:rsidRPr="008D08DE" w:rsidRDefault="00E951D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769B0" w14:textId="77777777" w:rsidR="00E951D8" w:rsidRDefault="00E951D8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EE6657" w14:textId="77777777" w:rsidR="00E951D8" w:rsidRDefault="00E951D8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E951D8" w:rsidRPr="00A8307A" w14:paraId="3B220DC4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6A926" w14:textId="77777777" w:rsidR="00E951D8" w:rsidRPr="00A75A00" w:rsidRDefault="00E951D8" w:rsidP="00E951D8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411D7" w14:textId="77777777" w:rsidR="00E951D8" w:rsidRPr="00A8307A" w:rsidRDefault="00E951D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D2279" w14:textId="77777777" w:rsidR="00E951D8" w:rsidRPr="00A8307A" w:rsidRDefault="00E951D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04CBB" w14:textId="77777777" w:rsidR="00E951D8" w:rsidRPr="00A8307A" w:rsidRDefault="00E951D8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C746D" w14:textId="77777777" w:rsidR="00E951D8" w:rsidRDefault="00E951D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A6B7947" w14:textId="77777777" w:rsidR="00E951D8" w:rsidRDefault="00E951D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2818600D" w14:textId="77777777" w:rsidR="00E951D8" w:rsidRDefault="00E951D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A29A299" w14:textId="77777777" w:rsidR="00E951D8" w:rsidRDefault="00E951D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F932F" w14:textId="77777777" w:rsidR="00E951D8" w:rsidRDefault="00E951D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E567B" w14:textId="77777777" w:rsidR="00E951D8" w:rsidRPr="00A8307A" w:rsidRDefault="00E951D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86F72" w14:textId="77777777" w:rsidR="00E951D8" w:rsidRPr="00A8307A" w:rsidRDefault="00E951D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83C2F" w14:textId="77777777" w:rsidR="00E951D8" w:rsidRDefault="00E951D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69B3C2" w14:textId="77777777" w:rsidR="00E951D8" w:rsidRPr="00A8307A" w:rsidRDefault="00E951D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E951D8" w:rsidRPr="00A8307A" w14:paraId="7FE19C03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6EE73" w14:textId="77777777" w:rsidR="00E951D8" w:rsidRPr="00A75A00" w:rsidRDefault="00E951D8" w:rsidP="00E951D8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667E1" w14:textId="77777777" w:rsidR="00E951D8" w:rsidRDefault="00E951D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67EBDBC2" w14:textId="77777777" w:rsidR="00E951D8" w:rsidRPr="00A8307A" w:rsidRDefault="00E951D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A8415" w14:textId="77777777" w:rsidR="00E951D8" w:rsidRPr="00A8307A" w:rsidRDefault="00E951D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A006E" w14:textId="77777777" w:rsidR="00E951D8" w:rsidRDefault="00E951D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363F5DE5" w14:textId="77777777" w:rsidR="00E951D8" w:rsidRDefault="00E951D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1DD2E" w14:textId="77777777" w:rsidR="00E951D8" w:rsidRDefault="00E951D8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EF006" w14:textId="77777777" w:rsidR="00E951D8" w:rsidRDefault="00E951D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AE681" w14:textId="77777777" w:rsidR="00E951D8" w:rsidRDefault="00E951D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0989B1EB" w14:textId="77777777" w:rsidR="00E951D8" w:rsidRPr="00A8307A" w:rsidRDefault="00E951D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B29B1" w14:textId="77777777" w:rsidR="00E951D8" w:rsidRPr="00A8307A" w:rsidRDefault="00E951D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B09F2" w14:textId="77777777" w:rsidR="00E951D8" w:rsidRDefault="00E951D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EB96DEC" w14:textId="77777777" w:rsidR="00E951D8" w:rsidRDefault="00E951D8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6ABABB84" w14:textId="77777777" w:rsidR="00E951D8" w:rsidRDefault="00E951D8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18B8AD6B" w14:textId="77777777" w:rsidR="00E951D8" w:rsidRDefault="00E951D8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E951D8" w14:paraId="49B7A081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B1D7F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5519" w14:textId="77777777" w:rsidR="00E951D8" w:rsidRDefault="00E951D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87041" w14:textId="77777777" w:rsidR="00E951D8" w:rsidRPr="001161EA" w:rsidRDefault="00E951D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75517" w14:textId="77777777" w:rsidR="00E951D8" w:rsidRDefault="00E951D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3538275A" w14:textId="77777777" w:rsidR="00E951D8" w:rsidRDefault="00E951D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A72EC" w14:textId="77777777" w:rsidR="00E951D8" w:rsidRDefault="00E951D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127AFA9" w14:textId="77777777" w:rsidR="00E951D8" w:rsidRDefault="00E951D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ABDC2" w14:textId="77777777" w:rsidR="00E951D8" w:rsidRPr="001161EA" w:rsidRDefault="00E951D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EB3BD" w14:textId="77777777" w:rsidR="00E951D8" w:rsidRDefault="00E951D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22197" w14:textId="77777777" w:rsidR="00E951D8" w:rsidRPr="008D08DE" w:rsidRDefault="00E951D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F8614" w14:textId="77777777" w:rsidR="00E951D8" w:rsidRDefault="00E951D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E951D8" w14:paraId="1298DE0B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55CA4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C903" w14:textId="77777777" w:rsidR="00E951D8" w:rsidRDefault="00E951D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F2BDE" w14:textId="77777777" w:rsidR="00E951D8" w:rsidRPr="001161EA" w:rsidRDefault="00E951D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2AAD4" w14:textId="77777777" w:rsidR="00E951D8" w:rsidRDefault="00E951D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72407648" w14:textId="77777777" w:rsidR="00E951D8" w:rsidRDefault="00E951D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69E3F" w14:textId="77777777" w:rsidR="00E951D8" w:rsidRDefault="00E951D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4EF1948D" w14:textId="77777777" w:rsidR="00E951D8" w:rsidRDefault="00E951D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24DCD1DF" w14:textId="77777777" w:rsidR="00E951D8" w:rsidRDefault="00E951D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466C1A06" w14:textId="77777777" w:rsidR="00E951D8" w:rsidRDefault="00E951D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3C2F32FE" w14:textId="77777777" w:rsidR="00E951D8" w:rsidRDefault="00E951D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79C419CE" w14:textId="77777777" w:rsidR="00E951D8" w:rsidRDefault="00E951D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EE460" w14:textId="77777777" w:rsidR="00E951D8" w:rsidRPr="001161EA" w:rsidRDefault="00E951D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C307D" w14:textId="77777777" w:rsidR="00E951D8" w:rsidRDefault="00E951D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CD764" w14:textId="77777777" w:rsidR="00E951D8" w:rsidRPr="008D08DE" w:rsidRDefault="00E951D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00913" w14:textId="77777777" w:rsidR="00E951D8" w:rsidRDefault="00E951D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6AF7C8E3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B120F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0768F" w14:textId="77777777" w:rsidR="00E951D8" w:rsidRDefault="00E951D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10CC3" w14:textId="77777777" w:rsidR="00E951D8" w:rsidRPr="001161EA" w:rsidRDefault="00E951D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7340" w14:textId="77777777" w:rsidR="00E951D8" w:rsidRDefault="00E951D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932FF" w14:textId="77777777" w:rsidR="00E951D8" w:rsidRDefault="00E951D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624D1" w14:textId="77777777" w:rsidR="00E951D8" w:rsidRPr="001161EA" w:rsidRDefault="00E951D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F715E" w14:textId="77777777" w:rsidR="00E951D8" w:rsidRDefault="00E951D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CFE56" w14:textId="77777777" w:rsidR="00E951D8" w:rsidRPr="008D08DE" w:rsidRDefault="00E951D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60541" w14:textId="77777777" w:rsidR="00E951D8" w:rsidRDefault="00E951D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D46A8E" w14:textId="77777777" w:rsidR="00E951D8" w:rsidRDefault="00E951D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087832" w14:textId="77777777" w:rsidR="00E951D8" w:rsidRDefault="00E951D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E951D8" w14:paraId="7E2E454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2AB8B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BCFBC" w14:textId="77777777" w:rsidR="00E951D8" w:rsidRDefault="00E951D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D29C7" w14:textId="77777777" w:rsidR="00E951D8" w:rsidRPr="001161EA" w:rsidRDefault="00E951D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87FE6" w14:textId="77777777" w:rsidR="00E951D8" w:rsidRDefault="00E951D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F74C5" w14:textId="77777777" w:rsidR="00E951D8" w:rsidRDefault="00E951D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F77B8" w14:textId="77777777" w:rsidR="00E951D8" w:rsidRDefault="00E951D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092A1" w14:textId="77777777" w:rsidR="00E951D8" w:rsidRDefault="00E951D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5FA96" w14:textId="77777777" w:rsidR="00E951D8" w:rsidRPr="008D08DE" w:rsidRDefault="00E951D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B2D01" w14:textId="77777777" w:rsidR="00E951D8" w:rsidRDefault="00E951D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0A310A" w14:textId="77777777" w:rsidR="00E951D8" w:rsidRDefault="00E951D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0836E2" w14:textId="77777777" w:rsidR="00E951D8" w:rsidRDefault="00E951D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E951D8" w14:paraId="5571A04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5ACEF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8205E" w14:textId="77777777" w:rsidR="00E951D8" w:rsidRDefault="00E951D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A44B" w14:textId="77777777" w:rsidR="00E951D8" w:rsidRPr="001161EA" w:rsidRDefault="00E951D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1AB89" w14:textId="77777777" w:rsidR="00E951D8" w:rsidRDefault="00E951D8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E7BE4" w14:textId="77777777" w:rsidR="00E951D8" w:rsidRDefault="00E951D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39A7E" w14:textId="77777777" w:rsidR="00E951D8" w:rsidRDefault="00E951D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AA43E" w14:textId="77777777" w:rsidR="00E951D8" w:rsidRDefault="00E951D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BE1DF" w14:textId="77777777" w:rsidR="00E951D8" w:rsidRPr="008D08DE" w:rsidRDefault="00E951D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511E4" w14:textId="77777777" w:rsidR="00E951D8" w:rsidRDefault="00E951D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CBFE30" w14:textId="77777777" w:rsidR="00E951D8" w:rsidRDefault="00E951D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E377A3" w14:textId="77777777" w:rsidR="00E951D8" w:rsidRDefault="00E951D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E951D8" w14:paraId="32239DA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D90CB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8718C" w14:textId="77777777" w:rsidR="00E951D8" w:rsidRDefault="00E951D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1638CB60" w14:textId="77777777" w:rsidR="00E951D8" w:rsidRDefault="00E951D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EDF3E" w14:textId="77777777" w:rsidR="00E951D8" w:rsidRPr="001161EA" w:rsidRDefault="00E951D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71E4C" w14:textId="77777777" w:rsidR="00E951D8" w:rsidRDefault="00E951D8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21C1C" w14:textId="77777777" w:rsidR="00E951D8" w:rsidRDefault="00E951D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D1120" w14:textId="77777777" w:rsidR="00E951D8" w:rsidRDefault="00E951D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6BFE2" w14:textId="77777777" w:rsidR="00E951D8" w:rsidRDefault="00E951D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C10FB" w14:textId="77777777" w:rsidR="00E951D8" w:rsidRPr="008D08DE" w:rsidRDefault="00E951D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4126B" w14:textId="77777777" w:rsidR="00E951D8" w:rsidRDefault="00E951D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4ADBC6CE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36AE1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80C75" w14:textId="77777777" w:rsidR="00E951D8" w:rsidRDefault="00E951D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2D2B9" w14:textId="77777777" w:rsidR="00E951D8" w:rsidRPr="001161EA" w:rsidRDefault="00E951D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AE477" w14:textId="77777777" w:rsidR="00E951D8" w:rsidRDefault="00E951D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B7A3B" w14:textId="77777777" w:rsidR="00E951D8" w:rsidRDefault="00E951D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D9CEA78" w14:textId="77777777" w:rsidR="00E951D8" w:rsidRDefault="00E951D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BF0E8" w14:textId="77777777" w:rsidR="00E951D8" w:rsidRDefault="00E951D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5E306" w14:textId="77777777" w:rsidR="00E951D8" w:rsidRDefault="00E951D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48DB" w14:textId="77777777" w:rsidR="00E951D8" w:rsidRPr="008D08DE" w:rsidRDefault="00E951D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ADC9" w14:textId="77777777" w:rsidR="00E951D8" w:rsidRDefault="00E951D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7DC2A6" w14:textId="77777777" w:rsidR="00E951D8" w:rsidRDefault="00E951D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A130D9" w14:textId="77777777" w:rsidR="00E951D8" w:rsidRDefault="00E951D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E951D8" w14:paraId="40CAB17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69BBC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15F67" w14:textId="77777777" w:rsidR="00E951D8" w:rsidRDefault="00E951D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5BFAC" w14:textId="77777777" w:rsidR="00E951D8" w:rsidRPr="001161EA" w:rsidRDefault="00E951D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6E760" w14:textId="77777777" w:rsidR="00E951D8" w:rsidRDefault="00E951D8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72911" w14:textId="77777777" w:rsidR="00E951D8" w:rsidRDefault="00E951D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F26D4" w14:textId="77777777" w:rsidR="00E951D8" w:rsidRDefault="00E951D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14896" w14:textId="77777777" w:rsidR="00E951D8" w:rsidRDefault="00E951D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A9DD3" w14:textId="77777777" w:rsidR="00E951D8" w:rsidRPr="008D08DE" w:rsidRDefault="00E951D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580E5" w14:textId="77777777" w:rsidR="00E951D8" w:rsidRDefault="00E951D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0E917B" w14:textId="77777777" w:rsidR="00E951D8" w:rsidRDefault="00E951D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EFEFAD" w14:textId="77777777" w:rsidR="00E951D8" w:rsidRDefault="00E951D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E951D8" w14:paraId="027CE73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5FD9D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F4766" w14:textId="77777777" w:rsidR="00E951D8" w:rsidRDefault="00E951D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30C50" w14:textId="77777777" w:rsidR="00E951D8" w:rsidRPr="001161EA" w:rsidRDefault="00E951D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C476E" w14:textId="77777777" w:rsidR="00E951D8" w:rsidRDefault="00E951D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D3627" w14:textId="77777777" w:rsidR="00E951D8" w:rsidRDefault="00E951D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3654A" w14:textId="77777777" w:rsidR="00E951D8" w:rsidRDefault="00E951D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189BF" w14:textId="77777777" w:rsidR="00E951D8" w:rsidRDefault="00E951D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E3144" w14:textId="77777777" w:rsidR="00E951D8" w:rsidRPr="008D08DE" w:rsidRDefault="00E951D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4BF1E" w14:textId="77777777" w:rsidR="00E951D8" w:rsidRDefault="00E951D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14AB54" w14:textId="77777777" w:rsidR="00E951D8" w:rsidRDefault="00E951D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FD8FA8" w14:textId="77777777" w:rsidR="00E951D8" w:rsidRDefault="00E951D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E951D8" w14:paraId="547E2C5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EF1E4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26132" w14:textId="77777777" w:rsidR="00E951D8" w:rsidRDefault="00E951D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76976" w14:textId="77777777" w:rsidR="00E951D8" w:rsidRPr="001161EA" w:rsidRDefault="00E951D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5A834" w14:textId="77777777" w:rsidR="00E951D8" w:rsidRDefault="00E951D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Pasărea - Brănești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283E5" w14:textId="77777777" w:rsidR="00E951D8" w:rsidRDefault="00E951D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ABA16" w14:textId="77777777" w:rsidR="00E951D8" w:rsidRDefault="00E951D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1CC49" w14:textId="77777777" w:rsidR="00E951D8" w:rsidRDefault="00E951D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26+100</w:t>
            </w:r>
          </w:p>
          <w:p w14:paraId="6766F4BE" w14:textId="77777777" w:rsidR="00E951D8" w:rsidRDefault="00E951D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81056" w14:textId="77777777" w:rsidR="00E951D8" w:rsidRPr="008D08DE" w:rsidRDefault="00E951D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7A1FC" w14:textId="77777777" w:rsidR="00E951D8" w:rsidRDefault="00E951D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05A9A8E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8FA9A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2A15D" w14:textId="77777777" w:rsidR="00E951D8" w:rsidRDefault="00E951D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54832" w14:textId="77777777" w:rsidR="00E951D8" w:rsidRPr="001161EA" w:rsidRDefault="00E951D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F9714" w14:textId="77777777" w:rsidR="00E951D8" w:rsidRDefault="00E951D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3D048" w14:textId="77777777" w:rsidR="00E951D8" w:rsidRDefault="00E951D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5E7A10DA" w14:textId="77777777" w:rsidR="00E951D8" w:rsidRDefault="00E951D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56BF7" w14:textId="77777777" w:rsidR="00E951D8" w:rsidRDefault="00E951D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BA45D" w14:textId="77777777" w:rsidR="00E951D8" w:rsidRDefault="00E951D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D887B" w14:textId="77777777" w:rsidR="00E951D8" w:rsidRPr="008D08DE" w:rsidRDefault="00E951D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9CAE6" w14:textId="77777777" w:rsidR="00E951D8" w:rsidRDefault="00E951D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5D149D0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18D78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D0F7C" w14:textId="77777777" w:rsidR="00E951D8" w:rsidRDefault="00E951D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7C82F" w14:textId="77777777" w:rsidR="00E951D8" w:rsidRPr="001161EA" w:rsidRDefault="00E951D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79F7E" w14:textId="77777777" w:rsidR="00E951D8" w:rsidRDefault="00E951D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36EE9E9C" w14:textId="77777777" w:rsidR="00E951D8" w:rsidRDefault="00E951D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787A2" w14:textId="77777777" w:rsidR="00E951D8" w:rsidRDefault="00E951D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B3E34" w14:textId="77777777" w:rsidR="00E951D8" w:rsidRDefault="00E951D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DF72E" w14:textId="77777777" w:rsidR="00E951D8" w:rsidRDefault="00E951D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5D007295" w14:textId="77777777" w:rsidR="00E951D8" w:rsidRDefault="00E951D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8AAEC" w14:textId="77777777" w:rsidR="00E951D8" w:rsidRDefault="00E951D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2160C" w14:textId="77777777" w:rsidR="00E951D8" w:rsidRDefault="00E951D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951D8" w14:paraId="61D85546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8169C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86A6A" w14:textId="77777777" w:rsidR="00E951D8" w:rsidRDefault="00E951D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73535" w14:textId="77777777" w:rsidR="00E951D8" w:rsidRDefault="00E951D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0FDC8" w14:textId="77777777" w:rsidR="00E951D8" w:rsidRDefault="00E951D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07A4BF18" w14:textId="77777777" w:rsidR="00E951D8" w:rsidRDefault="00E951D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3C29A" w14:textId="77777777" w:rsidR="00E951D8" w:rsidRDefault="00E951D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D6158" w14:textId="77777777" w:rsidR="00E951D8" w:rsidRDefault="00E951D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C26D0" w14:textId="77777777" w:rsidR="00E951D8" w:rsidRDefault="00E951D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7AC9DC17" w14:textId="77777777" w:rsidR="00E951D8" w:rsidRDefault="00E951D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D648E" w14:textId="77777777" w:rsidR="00E951D8" w:rsidRDefault="00E951D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75B59" w14:textId="77777777" w:rsidR="00E951D8" w:rsidRDefault="00E951D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951D8" w14:paraId="624EC13D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C46A8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F67E8" w14:textId="77777777" w:rsidR="00E951D8" w:rsidRDefault="00E951D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7B82170E" w14:textId="77777777" w:rsidR="00E951D8" w:rsidRDefault="00E951D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B63E1" w14:textId="77777777" w:rsidR="00E951D8" w:rsidRDefault="00E951D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388E0" w14:textId="77777777" w:rsidR="00E951D8" w:rsidRDefault="00E951D8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34D6E6EC" w14:textId="77777777" w:rsidR="00E951D8" w:rsidRDefault="00E951D8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5B4A4" w14:textId="77777777" w:rsidR="00E951D8" w:rsidRDefault="00E951D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FC74D" w14:textId="77777777" w:rsidR="00E951D8" w:rsidRDefault="00E951D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DB901" w14:textId="77777777" w:rsidR="00E951D8" w:rsidRDefault="00E951D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F21A6" w14:textId="77777777" w:rsidR="00E951D8" w:rsidRDefault="00E951D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A9F50" w14:textId="77777777" w:rsidR="00E951D8" w:rsidRDefault="00E951D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07D0"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E951D8" w14:paraId="7CABEB84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820B3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B16D9" w14:textId="77777777" w:rsidR="00E951D8" w:rsidRDefault="00E951D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82F92" w14:textId="77777777" w:rsidR="00E951D8" w:rsidRDefault="00E951D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5A900" w14:textId="77777777" w:rsidR="00E951D8" w:rsidRDefault="00E951D8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58516610" w14:textId="77777777" w:rsidR="00E951D8" w:rsidRDefault="00E951D8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55C30" w14:textId="77777777" w:rsidR="00E951D8" w:rsidRDefault="00E951D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E7840" w14:textId="77777777" w:rsidR="00E951D8" w:rsidRDefault="00E951D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80EC9" w14:textId="77777777" w:rsidR="00E951D8" w:rsidRDefault="00E951D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2C2BFF33" w14:textId="77777777" w:rsidR="00E951D8" w:rsidRDefault="00E951D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1AA0" w14:textId="77777777" w:rsidR="00E951D8" w:rsidRDefault="00E951D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C3075" w14:textId="77777777" w:rsidR="00E951D8" w:rsidRDefault="00E951D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951D8" w14:paraId="493088B5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7202F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AA761" w14:textId="77777777" w:rsidR="00E951D8" w:rsidRDefault="00E951D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41B30" w14:textId="77777777" w:rsidR="00E951D8" w:rsidRDefault="00E951D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3F074" w14:textId="77777777" w:rsidR="00E951D8" w:rsidRDefault="00E951D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538C812F" w14:textId="77777777" w:rsidR="00E951D8" w:rsidRDefault="00E951D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C941" w14:textId="77777777" w:rsidR="00E951D8" w:rsidRDefault="00E951D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9E9B301" w14:textId="77777777" w:rsidR="00E951D8" w:rsidRDefault="00E951D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518E3" w14:textId="77777777" w:rsidR="00E951D8" w:rsidRDefault="00E951D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8891E" w14:textId="77777777" w:rsidR="00E951D8" w:rsidRDefault="00E951D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116C4" w14:textId="77777777" w:rsidR="00E951D8" w:rsidRDefault="00E951D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3595D" w14:textId="77777777" w:rsidR="00E951D8" w:rsidRDefault="00E951D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E7F783" w14:textId="77777777" w:rsidR="00E951D8" w:rsidRDefault="00E951D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0F354E" w14:textId="77777777" w:rsidR="00E951D8" w:rsidRDefault="00E951D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377CCD93" w14:textId="77777777" w:rsidR="00E951D8" w:rsidRDefault="00E951D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49E74AE1" w14:textId="77777777" w:rsidR="00E951D8" w:rsidRDefault="00E951D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E951D8" w14:paraId="531AAABF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961F7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0353F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76AB" w14:textId="77777777" w:rsidR="00E951D8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07495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175558B7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1D20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A1F3AC0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DC7B1" w14:textId="77777777" w:rsidR="00E951D8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2B960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E7D2E" w14:textId="77777777" w:rsidR="00E951D8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5175E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BE39D5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BD5B33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0E607D8F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26BD9C1C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E951D8" w14:paraId="4E0AAC57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553A7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70794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AB7C5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8D5D5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32904158" w14:textId="77777777" w:rsidR="00E951D8" w:rsidRPr="008B2519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79546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0968323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18DFD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0E632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BF5DA" w14:textId="77777777" w:rsidR="00E951D8" w:rsidRPr="008D08DE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37ACC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E951D8" w14:paraId="31BC3911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26358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E35C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2D0429B3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07360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6D7F4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C67A0AD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C026A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54FC3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1A89A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2810" w14:textId="77777777" w:rsidR="00E951D8" w:rsidRPr="008D08DE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3BB11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951D8" w14:paraId="4769FEA4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61C5E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AF7CC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290B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08654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6DE1D9C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29C07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86E6A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0C95A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58794A4D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44630" w14:textId="77777777" w:rsidR="00E951D8" w:rsidRPr="008D08DE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56D96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951D8" w14:paraId="404DE3A8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AA9AD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C325B" w14:textId="77777777" w:rsidR="00E951D8" w:rsidRDefault="00E951D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4A51A" w14:textId="77777777" w:rsidR="00E951D8" w:rsidRPr="001161EA" w:rsidRDefault="00E951D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E9A54" w14:textId="77777777" w:rsidR="00E951D8" w:rsidRDefault="00E951D8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7DC37815" w14:textId="77777777" w:rsidR="00E951D8" w:rsidRDefault="00E951D8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2A93A" w14:textId="77777777" w:rsidR="00E951D8" w:rsidRDefault="00E951D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6882E99D" w14:textId="77777777" w:rsidR="00E951D8" w:rsidRDefault="00E951D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1A2F" w14:textId="77777777" w:rsidR="00E951D8" w:rsidRPr="001161EA" w:rsidRDefault="00E951D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E30FF" w14:textId="77777777" w:rsidR="00E951D8" w:rsidRDefault="00E951D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AA21F" w14:textId="77777777" w:rsidR="00E951D8" w:rsidRPr="008D08DE" w:rsidRDefault="00E951D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A4B77" w14:textId="77777777" w:rsidR="00E951D8" w:rsidRDefault="00E951D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E951D8" w14:paraId="47CE37DA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36C31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A4434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765C4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7F92D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30F1F8C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9FC6C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5AEC6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EBF37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A8049" w14:textId="77777777" w:rsidR="00E951D8" w:rsidRPr="008D08DE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87286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E951D8" w14:paraId="103D11E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17060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0E5F8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345CC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94966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1A1A0EE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779E4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23FBF8D9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653B8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6827E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8BFEE" w14:textId="77777777" w:rsidR="00E951D8" w:rsidRPr="008D08DE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7C65E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3341FDDF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05B51D98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E951D8" w14:paraId="0025ECC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5BCC4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774DC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AE49B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0C920" w14:textId="77777777" w:rsidR="00E951D8" w:rsidRDefault="00E951D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570C105" w14:textId="77777777" w:rsidR="00E951D8" w:rsidRDefault="00E951D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9A1F9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7C066" w14:textId="77777777" w:rsidR="00E951D8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CD51C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854AA" w14:textId="77777777" w:rsidR="00E951D8" w:rsidRPr="008D08DE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4A7CB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20AA971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8E2C2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01839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3294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71296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190CE86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AFD6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6B1997AE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CE0A0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2420C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CC417" w14:textId="77777777" w:rsidR="00E951D8" w:rsidRPr="008D08DE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B7841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911D8B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7F2745B8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E951D8" w14:paraId="5666A8B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2E88E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066F5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A708A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C2611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81D1C0A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97883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5F20FB00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A1ECC" w14:textId="77777777" w:rsidR="00E951D8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C2BE3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C6AA7" w14:textId="77777777" w:rsidR="00E951D8" w:rsidRPr="008D08DE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42B36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CA8658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90A723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1D68BEA6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E951D8" w14:paraId="4C1E934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26598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04326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CD4DB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EBD68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8B5358B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EB96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F01CE61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746DD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66E25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C3D75" w14:textId="77777777" w:rsidR="00E951D8" w:rsidRPr="008D08DE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E9E4D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9BBFEC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E951D8" w14:paraId="5E44177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5F79E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951E6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7B4CE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00AEA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35FA92B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9C1B2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892CB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45A60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BEC9E" w14:textId="77777777" w:rsidR="00E951D8" w:rsidRPr="008D08DE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137C6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A5809E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E951D8" w14:paraId="12029CAB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644C4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9070B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722003F0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41150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8FF1B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03F8EDD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0158AF3F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7BA23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C97AC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3874F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ADC22" w14:textId="77777777" w:rsidR="00E951D8" w:rsidRPr="008D08DE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BD68C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951D8" w14:paraId="1110E063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0FD81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9E5E1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49C11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3FBE9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343FB47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520BA045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049DD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E721C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C794F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1DE69D13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49F6B" w14:textId="77777777" w:rsidR="00E951D8" w:rsidRPr="008D08DE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4AA95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951D8" w14:paraId="225F764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CE9AA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D0557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28145" w14:textId="77777777" w:rsidR="00E951D8" w:rsidRPr="001161EA" w:rsidRDefault="00E951D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6036B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59BDE10F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FD756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1A4E4BF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1DE83972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9DE2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5CE47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75847" w14:textId="77777777" w:rsidR="00E951D8" w:rsidRPr="001161EA" w:rsidRDefault="00E951D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27781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951D8" w14:paraId="470243CE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9DA56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9ECD6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F8E2E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E5CA5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50C4FFEE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2D12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4C1CDCB0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0A4B1AEA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447B7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026FA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40316" w14:textId="77777777" w:rsidR="00E951D8" w:rsidRPr="008D08DE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73AA9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34B8D7C8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00A95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2BA50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27424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E6431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80680D8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9BE86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F15A2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DEAE8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96DEB" w14:textId="77777777" w:rsidR="00E951D8" w:rsidRPr="008D08DE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AD95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A20578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B8AC5A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E951D8" w14:paraId="14C9E233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ADA64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8F3CA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D4E79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83360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1527C54A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87270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B0242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29A6E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62EC" w14:textId="77777777" w:rsidR="00E951D8" w:rsidRPr="008D08DE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EE668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628CF00E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77DC5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0ADBA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5BD7E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36D9A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1809D30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B1806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572FF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99228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8C321" w14:textId="77777777" w:rsidR="00E951D8" w:rsidRPr="008D08DE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27E1D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770F38E8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23AE7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A8663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24EF8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C531E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D2D6343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5F87B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A32F7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214FC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BD21A" w14:textId="77777777" w:rsidR="00E951D8" w:rsidRPr="008D08DE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7FF05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5BEE2DC4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7112C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A8640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D00BE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25B67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5396B38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2ECEF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83908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0C830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CC2EF" w14:textId="77777777" w:rsidR="00E951D8" w:rsidRPr="008D08DE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F4170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5CAAA1DE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EAE5D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410C8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4B12E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E1A76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DA9F828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5CA207D2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2F5B4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8E23E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C34EC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717C1" w14:textId="77777777" w:rsidR="00E951D8" w:rsidRPr="008D08DE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70EAC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74AF1C1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0A322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F0EE4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B1BDE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8E1BA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FA85A63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05C30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D5736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767D1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6956B" w14:textId="77777777" w:rsidR="00E951D8" w:rsidRPr="008D08DE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EF134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B82EBC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3BE5A9C7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E951D8" w14:paraId="50EB1DA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4C423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57E9C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6DEF1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3AD34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73B85BDC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8FB11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46B82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D13C6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723C7096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82CA5" w14:textId="77777777" w:rsidR="00E951D8" w:rsidRPr="008D08DE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57D0D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951D8" w14:paraId="2F2A370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DB03D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EF7D0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5D6BA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B9A8E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2E4EC2A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D209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23A87BF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A769A7A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13055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80A04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50CD3" w14:textId="77777777" w:rsidR="00E951D8" w:rsidRPr="008D08DE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9DE87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8AE61D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AAD727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3D0CCD3B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E951D8" w14:paraId="09781B8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D3B1F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1BD40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60171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20C13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5A62A0E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82198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71D9B23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55C2A" w14:textId="77777777" w:rsidR="00E951D8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D97EA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9D1FC" w14:textId="77777777" w:rsidR="00E951D8" w:rsidRPr="008D08DE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9928E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35EB7CB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561AF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16DA3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7D1BF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64376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DE6CCC0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9B525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38B72CA6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8BED5" w14:textId="77777777" w:rsidR="00E951D8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EC1D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DC3F" w14:textId="77777777" w:rsidR="00E951D8" w:rsidRPr="008D08DE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09D7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49583D7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C127C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DD3A6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D4E6A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5FA71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685BB42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DB6B5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63070E86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0C5238B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5F13E73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52F58909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6EE25" w14:textId="77777777" w:rsidR="00E951D8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ACD0C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90366" w14:textId="77777777" w:rsidR="00E951D8" w:rsidRPr="008D08DE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4492E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4995B99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745E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C2E70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E54ED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D0AEC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428DF44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A2440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131D57FC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522E1" w14:textId="77777777" w:rsidR="00E951D8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804C2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B32FC" w14:textId="77777777" w:rsidR="00E951D8" w:rsidRPr="008D08DE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FC357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66A170F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EDA83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18D96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17D99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C22B5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0FC6894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49BAD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5389A" w14:textId="77777777" w:rsidR="00E951D8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961F6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FD111" w14:textId="77777777" w:rsidR="00E951D8" w:rsidRPr="008D08DE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44394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416CC3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0CF6798B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E951D8" w14:paraId="4CF40E66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842D2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852DF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01406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CE9F2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2F7B27E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773D9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E743123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DD55F" w14:textId="77777777" w:rsidR="00E951D8" w:rsidRPr="001161EA" w:rsidRDefault="00E951D8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F6631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046FB" w14:textId="77777777" w:rsidR="00E951D8" w:rsidRPr="008D08DE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FFB93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69321ED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25894DAD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1F75B1C1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0130ECAB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E951D8" w14:paraId="465CBA4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93453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92E38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EDA8E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36CFA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BF8822C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6932C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C68D9DF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D7B2684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15C03" w14:textId="77777777" w:rsidR="00E951D8" w:rsidRPr="001161EA" w:rsidRDefault="00E951D8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3B28F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5FF20" w14:textId="77777777" w:rsidR="00E951D8" w:rsidRPr="008D08DE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94D09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FD2703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CE88A4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E951D8" w14:paraId="2E3ECD8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3AA5B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B6078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0955C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EEC58" w14:textId="77777777" w:rsidR="00E951D8" w:rsidRDefault="00E951D8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56DF65C" w14:textId="77777777" w:rsidR="00E951D8" w:rsidRDefault="00E951D8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11425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E987F" w14:textId="77777777" w:rsidR="00E951D8" w:rsidRDefault="00E951D8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D1DCB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F6E5" w14:textId="77777777" w:rsidR="00E951D8" w:rsidRPr="008D08DE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89C95" w14:textId="77777777" w:rsidR="00E951D8" w:rsidRDefault="00E951D8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685C07D2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 814 la liniile </w:t>
            </w:r>
          </w:p>
          <w:p w14:paraId="2DA501B2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1 - 7 Grupa Tranzit.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Și liniile 1-11 Grupa A.</w:t>
            </w:r>
          </w:p>
        </w:tc>
      </w:tr>
      <w:tr w:rsidR="00E951D8" w14:paraId="676401BC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0636E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33832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FA9B6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E72E6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24ABBD7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52296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DDCBB86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2ADCA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1FB5F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52EF2" w14:textId="77777777" w:rsidR="00E951D8" w:rsidRPr="008D08DE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6E609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1BC3C54F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75199A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E951D8" w14:paraId="6F88C04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36C82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65738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CEEB1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DC3A1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276F4B3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61839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12C0818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313F52D7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9DEF1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A9F6A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27382" w14:textId="77777777" w:rsidR="00E951D8" w:rsidRPr="008D08DE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1F70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3690E407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E951D8" w14:paraId="4DB09C77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6290E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1EB41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B0F7B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DA69E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18DD96F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B4F98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0D892CA6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29925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A0D2A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CD3E" w14:textId="77777777" w:rsidR="00E951D8" w:rsidRPr="008D08DE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973DA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6E4E521A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E951D8" w14:paraId="1D967D9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F662A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F0012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28FD4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470F6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41E6901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0DAF2AD3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AA3DE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773D2C80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114D4" w14:textId="77777777" w:rsidR="00E951D8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8B2E6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41000" w14:textId="77777777" w:rsidR="00E951D8" w:rsidRPr="008D08DE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6AB44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650C51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E951D8" w14:paraId="714CB85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D78A7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A743C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A0C45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5912C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50F4A95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D0ADF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6F78F" w14:textId="77777777" w:rsidR="00E951D8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E2D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0BD66" w14:textId="77777777" w:rsidR="00E951D8" w:rsidRPr="008D08DE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EBEDA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0FA8F2E5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9BBB3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29BDE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6552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5D42E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D69B6EF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BE0F1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6114987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EA0ED" w14:textId="77777777" w:rsidR="00E951D8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0789E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01B0B" w14:textId="77777777" w:rsidR="00E951D8" w:rsidRPr="008D08DE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A4014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2A648B04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AF46F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03DD7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109B8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E9C8D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AF8BCB7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C9D1B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8D412D7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389A9" w14:textId="77777777" w:rsidR="00E951D8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50424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CBAB6" w14:textId="77777777" w:rsidR="00E951D8" w:rsidRPr="008D08DE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3A597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3653842E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5E75A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94BCD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C4BA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0D175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E00770D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4302C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8EAF7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ADD9F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4F913" w14:textId="77777777" w:rsidR="00E951D8" w:rsidRPr="008D08DE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41F59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0D73229D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B34D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55B9A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7F97E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B0263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A6865">
              <w:rPr>
                <w:b/>
                <w:bCs/>
                <w:sz w:val="20"/>
                <w:lang w:val="ro-RO"/>
              </w:rPr>
              <w:t>Stația Constanta Oras  prelungire Linia IV directa Cap Y  si sch.:40, 32, 30, 6 si sch.4, pe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73882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F8199" w14:textId="77777777" w:rsidR="00E951D8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BA5E2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7A26C" w14:textId="77777777" w:rsidR="00E951D8" w:rsidRPr="008D08DE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EE279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6865">
              <w:rPr>
                <w:b/>
                <w:bCs/>
                <w:i/>
                <w:iCs/>
                <w:sz w:val="20"/>
                <w:lang w:val="ro-RO"/>
              </w:rPr>
              <w:t>Semnalizată pe teren , fără inductori la paleta galbenă. Afectează intrări  L 814 A  Bucla Palas-Cta Oras - Linia IV directa Constanța  Oraș Cap Y .</w:t>
            </w:r>
          </w:p>
        </w:tc>
      </w:tr>
      <w:tr w:rsidR="00E951D8" w14:paraId="12F45390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38EAB" w14:textId="77777777" w:rsidR="00E951D8" w:rsidRDefault="00E951D8" w:rsidP="00E951D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50159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19B42" w14:textId="77777777" w:rsidR="00E951D8" w:rsidRPr="001161EA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E0A59" w14:textId="77777777" w:rsidR="00E951D8" w:rsidRDefault="00E951D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A6865">
              <w:rPr>
                <w:b/>
                <w:bCs/>
                <w:sz w:val="20"/>
                <w:lang w:val="ro-RO"/>
              </w:rPr>
              <w:t>Stația Constanța Oraș prelungire Linia II directa Cap Y si sch.: 38,34 si sch. 2 , pe directa.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FA3DD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E4395" w14:textId="77777777" w:rsidR="00E951D8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36CFE" w14:textId="77777777" w:rsidR="00E951D8" w:rsidRDefault="00E951D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91927" w14:textId="77777777" w:rsidR="00E951D8" w:rsidRPr="008D08DE" w:rsidRDefault="00E951D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6AE95" w14:textId="77777777" w:rsidR="00E951D8" w:rsidRDefault="00E951D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6865">
              <w:rPr>
                <w:b/>
                <w:bCs/>
                <w:i/>
                <w:iCs/>
                <w:sz w:val="20"/>
                <w:lang w:val="ro-RO"/>
              </w:rPr>
              <w:t>Semnalizată pe teren, fără inductori la paleta galbenă. Afectează intrări  L 814 A  Bucla Palas-Cta Oras - Linia  II  directă Constanța Oraș Cap Y .</w:t>
            </w:r>
          </w:p>
        </w:tc>
      </w:tr>
    </w:tbl>
    <w:p w14:paraId="42366F17" w14:textId="77777777" w:rsidR="00E951D8" w:rsidRDefault="00E951D8">
      <w:pPr>
        <w:spacing w:before="40" w:after="40" w:line="192" w:lineRule="auto"/>
        <w:ind w:right="57"/>
        <w:rPr>
          <w:sz w:val="20"/>
          <w:lang w:val="ro-RO"/>
        </w:rPr>
      </w:pPr>
    </w:p>
    <w:p w14:paraId="00DA897F" w14:textId="77777777" w:rsidR="00E951D8" w:rsidRDefault="00E951D8" w:rsidP="00FF5C69">
      <w:pPr>
        <w:pStyle w:val="Heading1"/>
        <w:spacing w:line="276" w:lineRule="auto"/>
      </w:pPr>
      <w:r>
        <w:t>LINIA 804</w:t>
      </w:r>
    </w:p>
    <w:p w14:paraId="5AD96C3B" w14:textId="77777777" w:rsidR="00E951D8" w:rsidRDefault="00E951D8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E951D8" w14:paraId="726A3D2A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9FBE2" w14:textId="77777777" w:rsidR="00E951D8" w:rsidRDefault="00E951D8" w:rsidP="00E951D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FA5A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14:paraId="66F0FBBA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5EEC7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62AD4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14:paraId="6135B505" w14:textId="77777777" w:rsidR="00E951D8" w:rsidRDefault="00E951D8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E6EE2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0CDC8" w14:textId="77777777" w:rsidR="00E951D8" w:rsidRPr="00F9444C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37142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CD7B5" w14:textId="77777777" w:rsidR="00E951D8" w:rsidRPr="00F9444C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BEF5A" w14:textId="77777777" w:rsidR="00E951D8" w:rsidRPr="00436B1D" w:rsidRDefault="00E951D8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E951D8" w14:paraId="52CD16E3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95CA1" w14:textId="77777777" w:rsidR="00E951D8" w:rsidRDefault="00E951D8" w:rsidP="00E951D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38DBE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14:paraId="7901723C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85B30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F0FC9" w14:textId="77777777" w:rsidR="00E951D8" w:rsidRDefault="00E951D8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14:paraId="23AD7993" w14:textId="77777777" w:rsidR="00E951D8" w:rsidRDefault="00E951D8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B0ED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95A99" w14:textId="77777777" w:rsidR="00E951D8" w:rsidRPr="00F9444C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58C02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8D5E8" w14:textId="77777777" w:rsidR="00E951D8" w:rsidRPr="00F9444C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3136D" w14:textId="77777777" w:rsidR="00E951D8" w:rsidRPr="00436B1D" w:rsidRDefault="00E951D8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E951D8" w14:paraId="33D9CC0D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3D796" w14:textId="77777777" w:rsidR="00E951D8" w:rsidRDefault="00E951D8" w:rsidP="00E951D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25628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14:paraId="7FD00D00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FBC59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98C36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14:paraId="2EC49A0F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6EBE5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47DBD" w14:textId="77777777" w:rsidR="00E951D8" w:rsidRPr="00F9444C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8BBC9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FF3D" w14:textId="77777777" w:rsidR="00E951D8" w:rsidRPr="00F9444C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48C53" w14:textId="77777777" w:rsidR="00E951D8" w:rsidRPr="00E25A4B" w:rsidRDefault="00E951D8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14:paraId="28B7F25E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951D8" w14:paraId="0DB7FF57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5E8A3" w14:textId="77777777" w:rsidR="00E951D8" w:rsidRDefault="00E951D8" w:rsidP="00E951D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A8DDB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0DFD4" w14:textId="77777777" w:rsidR="00E951D8" w:rsidRPr="00A152FB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7969E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14:paraId="26C9F3A2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2C94453A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07E76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05E25" w14:textId="77777777" w:rsidR="00E951D8" w:rsidRPr="00F9444C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86CC8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38D22F77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3B6FA" w14:textId="77777777" w:rsidR="00E951D8" w:rsidRPr="00F9444C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F915A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6C1B6A5F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B77AE" w14:textId="77777777" w:rsidR="00E951D8" w:rsidRDefault="00E951D8" w:rsidP="00E951D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B4E91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14:paraId="7AC1C9EB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C33E1" w14:textId="77777777" w:rsidR="00E951D8" w:rsidRPr="00A152FB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F3428" w14:textId="77777777" w:rsidR="00E951D8" w:rsidRDefault="00E951D8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1B5087EC" w14:textId="77777777" w:rsidR="00E951D8" w:rsidRDefault="00E951D8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14:paraId="7B7B34B5" w14:textId="77777777" w:rsidR="00E951D8" w:rsidRDefault="00E951D8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14:paraId="40A20B00" w14:textId="77777777" w:rsidR="00E951D8" w:rsidRDefault="00E951D8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14:paraId="238CD399" w14:textId="77777777" w:rsidR="00E951D8" w:rsidRDefault="00E951D8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E4AD4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99457" w14:textId="77777777" w:rsidR="00E951D8" w:rsidRPr="00F9444C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C81AD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7D344" w14:textId="77777777" w:rsidR="00E951D8" w:rsidRPr="00F9444C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0B6A3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1C043875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CB293" w14:textId="77777777" w:rsidR="00E951D8" w:rsidRDefault="00E951D8" w:rsidP="00E951D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B992E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04337" w14:textId="77777777" w:rsidR="00E951D8" w:rsidRPr="00A152FB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F7617" w14:textId="77777777" w:rsidR="00E951D8" w:rsidRDefault="00E951D8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5462136A" w14:textId="77777777" w:rsidR="00E951D8" w:rsidRDefault="00E951D8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518FB926" w14:textId="77777777" w:rsidR="00E951D8" w:rsidRDefault="00E951D8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14:paraId="11BED960" w14:textId="77777777" w:rsidR="00E951D8" w:rsidRDefault="00E951D8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5E0EF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31F58" w14:textId="77777777" w:rsidR="00E951D8" w:rsidRPr="00F9444C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649BC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14:paraId="4707982C" w14:textId="77777777" w:rsidR="00E951D8" w:rsidRDefault="00E951D8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5B8F6" w14:textId="77777777" w:rsidR="00E951D8" w:rsidRPr="00F9444C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57B34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951D8" w14:paraId="3D93B9E3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6ADAE" w14:textId="77777777" w:rsidR="00E951D8" w:rsidRDefault="00E951D8" w:rsidP="00E951D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1C97F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BEC72" w14:textId="77777777" w:rsidR="00E951D8" w:rsidRPr="00A152FB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AAD0E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6D8DAB2E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14:paraId="6EECED48" w14:textId="77777777" w:rsidR="00E951D8" w:rsidRDefault="00E951D8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7E0D0" w14:textId="77777777" w:rsidR="00E951D8" w:rsidRDefault="00E951D8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0585691" w14:textId="77777777" w:rsidR="00E951D8" w:rsidRDefault="00E951D8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DCBB2" w14:textId="77777777" w:rsidR="00E951D8" w:rsidRPr="00F9444C" w:rsidRDefault="00E951D8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C4F66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EA677" w14:textId="77777777" w:rsidR="00E951D8" w:rsidRPr="00F9444C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4F5BA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5B3647D5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F00B8" w14:textId="77777777" w:rsidR="00E951D8" w:rsidRDefault="00E951D8" w:rsidP="00E951D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B8914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14:paraId="6D26B63B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9D9D7" w14:textId="77777777" w:rsidR="00E951D8" w:rsidRPr="00A152FB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6CFDE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14:paraId="5DB14B6B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73005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A1C17" w14:textId="77777777" w:rsidR="00E951D8" w:rsidRPr="00F9444C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463F7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BCAC0" w14:textId="77777777" w:rsidR="00E951D8" w:rsidRPr="00F9444C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E27A6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D240DE8" w14:textId="77777777" w:rsidR="00E951D8" w:rsidRDefault="00E951D8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E951D8" w14:paraId="60C2CFC7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EAC51" w14:textId="77777777" w:rsidR="00E951D8" w:rsidRDefault="00E951D8" w:rsidP="00E951D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57585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14:paraId="340A3DD8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48BC" w14:textId="77777777" w:rsidR="00E951D8" w:rsidRPr="00A152FB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A0FCB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14:paraId="1D7C9AC4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A17A3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9982A" w14:textId="77777777" w:rsidR="00E951D8" w:rsidRPr="00F9444C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F55D4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C864D" w14:textId="77777777" w:rsidR="00E951D8" w:rsidRPr="00F9444C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8FB1C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6A6316B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E951D8" w14:paraId="0E0A085F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9F384" w14:textId="77777777" w:rsidR="00E951D8" w:rsidRDefault="00E951D8" w:rsidP="00E951D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FC9DA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201F5AD5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C5E6A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EFBD3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14:paraId="2E3F961C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586E7C73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14:paraId="21A91E2C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14:paraId="6FF74204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14:paraId="7BAC90F4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1EA70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B7FA9" w14:textId="77777777" w:rsidR="00E951D8" w:rsidRPr="00F9444C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D6058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5E3AB" w14:textId="77777777" w:rsidR="00E951D8" w:rsidRPr="00F9444C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BC679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259B3D2A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FD418" w14:textId="77777777" w:rsidR="00E951D8" w:rsidRDefault="00E951D8" w:rsidP="00E951D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85D4E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06934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0D0FF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14:paraId="427EB010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51F18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DF6A7EC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4D829" w14:textId="77777777" w:rsidR="00E951D8" w:rsidRPr="00F9444C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5650C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27A7D" w14:textId="77777777" w:rsidR="00E951D8" w:rsidRPr="00F9444C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1F470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3C6DA534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62AE1" w14:textId="77777777" w:rsidR="00E951D8" w:rsidRDefault="00E951D8" w:rsidP="00E951D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7E389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EAE4" w14:textId="77777777" w:rsidR="00E951D8" w:rsidRPr="00A152FB" w:rsidRDefault="00E951D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00ACA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14:paraId="12BAB8AF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BC820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93018" w14:textId="77777777" w:rsidR="00E951D8" w:rsidRPr="00F9444C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6D29A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A152B" w14:textId="77777777" w:rsidR="00E951D8" w:rsidRPr="00F9444C" w:rsidRDefault="00E951D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AE770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01EFC368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79CD9" w14:textId="77777777" w:rsidR="00E951D8" w:rsidRDefault="00E951D8" w:rsidP="00E951D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90C53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14:paraId="275A7750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00384" w14:textId="77777777" w:rsidR="00E951D8" w:rsidRPr="00A152FB" w:rsidRDefault="00E951D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3CC6D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21B63389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3E29D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984B0" w14:textId="77777777" w:rsidR="00E951D8" w:rsidRPr="00F9444C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4441B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59680" w14:textId="77777777" w:rsidR="00E951D8" w:rsidRPr="00F9444C" w:rsidRDefault="00E951D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B8C68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4865ECE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E951D8" w14:paraId="790C8F7E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81398" w14:textId="77777777" w:rsidR="00E951D8" w:rsidRDefault="00E951D8" w:rsidP="00E951D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48B82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14:paraId="39E8CA2D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0F2EB" w14:textId="77777777" w:rsidR="00E951D8" w:rsidRPr="00A152FB" w:rsidRDefault="00E951D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401A7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40104D2B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D3ADE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84518" w14:textId="77777777" w:rsidR="00E951D8" w:rsidRPr="00F9444C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F7985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5A7F4" w14:textId="77777777" w:rsidR="00E951D8" w:rsidRPr="00F9444C" w:rsidRDefault="00E951D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8FDCE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7DD8A3A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E951D8" w14:paraId="625F2122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9CD11" w14:textId="77777777" w:rsidR="00E951D8" w:rsidRDefault="00E951D8" w:rsidP="00E951D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D0A2D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C23B5" w14:textId="77777777" w:rsidR="00E951D8" w:rsidRPr="00A152FB" w:rsidRDefault="00E951D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2BBE9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35CF955D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1E1B4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85CBD30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2AB96" w14:textId="77777777" w:rsidR="00E951D8" w:rsidRPr="00F9444C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D6878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D884D" w14:textId="77777777" w:rsidR="00E951D8" w:rsidRPr="00F9444C" w:rsidRDefault="00E951D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2E176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E6076DD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BCADA9" w14:textId="77777777" w:rsidR="00E951D8" w:rsidRDefault="00E951D8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E951D8" w14:paraId="5D08E043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6EF30" w14:textId="77777777" w:rsidR="00E951D8" w:rsidRDefault="00E951D8" w:rsidP="00E951D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2FC79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C877E" w14:textId="77777777" w:rsidR="00E951D8" w:rsidRPr="00A152FB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EF4D" w14:textId="77777777" w:rsidR="00E951D8" w:rsidRDefault="00E951D8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21E720A3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BC185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BCD8E" w14:textId="77777777" w:rsidR="00E951D8" w:rsidRPr="00F9444C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989F1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14:paraId="2B9DB5B9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14582" w14:textId="77777777" w:rsidR="00E951D8" w:rsidRPr="00F9444C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47B1F" w14:textId="77777777" w:rsidR="00E951D8" w:rsidRDefault="00E951D8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C542782" w14:textId="77777777" w:rsidR="00E951D8" w:rsidRDefault="00E951D8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037C7880" w14:textId="77777777" w:rsidR="00E951D8" w:rsidRDefault="00E951D8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278AE9" w14:textId="77777777" w:rsidR="00E951D8" w:rsidRDefault="00E951D8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E951D8" w14:paraId="27828E15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05F74" w14:textId="77777777" w:rsidR="00E951D8" w:rsidRDefault="00E951D8" w:rsidP="00E951D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BB50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09B31" w14:textId="77777777" w:rsidR="00E951D8" w:rsidRPr="00A152FB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E8A4F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32FCB491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7FD89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EB648F5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9D731" w14:textId="77777777" w:rsidR="00E951D8" w:rsidRPr="00F9444C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133C4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BAC30" w14:textId="77777777" w:rsidR="00E951D8" w:rsidRPr="00F9444C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979F1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2427D77D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E951D8" w14:paraId="3EBE700C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193E5" w14:textId="77777777" w:rsidR="00E951D8" w:rsidRDefault="00E951D8" w:rsidP="00E951D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390FC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DD064" w14:textId="77777777" w:rsidR="00E951D8" w:rsidRPr="00A152FB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052AF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Movila –</w:t>
            </w:r>
          </w:p>
          <w:p w14:paraId="0020F2EC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3F811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05DBA" w14:textId="77777777" w:rsidR="00E951D8" w:rsidRPr="00F9444C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8573E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72+500</w:t>
            </w:r>
          </w:p>
          <w:p w14:paraId="36F7B656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AC40A" w14:textId="77777777" w:rsidR="00E951D8" w:rsidRPr="00F9444C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F9E09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951D8" w14:paraId="3DECE0BA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5FB7" w14:textId="77777777" w:rsidR="00E951D8" w:rsidRDefault="00E951D8" w:rsidP="00E951D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DC3C7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6A3C6A07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C8C59" w14:textId="77777777" w:rsidR="00E951D8" w:rsidRPr="00A152FB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10B33" w14:textId="77777777" w:rsidR="00E951D8" w:rsidRDefault="00E951D8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BF76757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14:paraId="2D4436D8" w14:textId="77777777" w:rsidR="00E951D8" w:rsidRDefault="00E951D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8C5D3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02D2" w14:textId="77777777" w:rsidR="00E951D8" w:rsidRPr="00F9444C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B23F6" w14:textId="77777777" w:rsidR="00E951D8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F3689" w14:textId="77777777" w:rsidR="00E951D8" w:rsidRPr="00F9444C" w:rsidRDefault="00E951D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BF904" w14:textId="77777777" w:rsidR="00E951D8" w:rsidRDefault="00E951D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951D8" w14:paraId="6DCA9F29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603FB" w14:textId="77777777" w:rsidR="00E951D8" w:rsidRDefault="00E951D8" w:rsidP="00E951D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387CE" w14:textId="77777777" w:rsidR="00E951D8" w:rsidRDefault="00E951D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DB896" w14:textId="77777777" w:rsidR="00E951D8" w:rsidRPr="00A152FB" w:rsidRDefault="00E951D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F28AA" w14:textId="77777777" w:rsidR="00E951D8" w:rsidRDefault="00E951D8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9E7B0E4" w14:textId="77777777" w:rsidR="00E951D8" w:rsidRDefault="00E951D8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14:paraId="1879D7F9" w14:textId="77777777" w:rsidR="00E951D8" w:rsidRDefault="00E951D8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F2754" w14:textId="77777777" w:rsidR="00E951D8" w:rsidRDefault="00E951D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47A02" w14:textId="77777777" w:rsidR="00E951D8" w:rsidRPr="00F9444C" w:rsidRDefault="00E951D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99D48" w14:textId="77777777" w:rsidR="00E951D8" w:rsidRDefault="00E951D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3593A50E" w14:textId="77777777" w:rsidR="00E951D8" w:rsidRDefault="00E951D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FD204" w14:textId="77777777" w:rsidR="00E951D8" w:rsidRPr="00F9444C" w:rsidRDefault="00E951D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8CBAD" w14:textId="77777777" w:rsidR="00E951D8" w:rsidRDefault="00E951D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951D8" w14:paraId="0A1B04F4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8D6A4" w14:textId="77777777" w:rsidR="00E951D8" w:rsidRDefault="00E951D8" w:rsidP="00E951D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F170A" w14:textId="77777777" w:rsidR="00E951D8" w:rsidRDefault="00E951D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05039CB9" w14:textId="77777777" w:rsidR="00E951D8" w:rsidRDefault="00E951D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0209F" w14:textId="77777777" w:rsidR="00E951D8" w:rsidRPr="00A152FB" w:rsidRDefault="00E951D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07589" w14:textId="77777777" w:rsidR="00E951D8" w:rsidRDefault="00E951D8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A79F9B0" w14:textId="77777777" w:rsidR="00E951D8" w:rsidRDefault="00E951D8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14:paraId="246CA497" w14:textId="77777777" w:rsidR="00E951D8" w:rsidRDefault="00E951D8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2EB8D" w14:textId="77777777" w:rsidR="00E951D8" w:rsidRDefault="00E951D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370FD" w14:textId="77777777" w:rsidR="00E951D8" w:rsidRDefault="00E951D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281FD" w14:textId="77777777" w:rsidR="00E951D8" w:rsidRDefault="00E951D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185D9" w14:textId="77777777" w:rsidR="00E951D8" w:rsidRPr="00F9444C" w:rsidRDefault="00E951D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8C5DA" w14:textId="77777777" w:rsidR="00E951D8" w:rsidRDefault="00E951D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951D8" w14:paraId="4956626F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9C66D" w14:textId="77777777" w:rsidR="00E951D8" w:rsidRDefault="00E951D8" w:rsidP="00E951D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E2FDF" w14:textId="77777777" w:rsidR="00E951D8" w:rsidRDefault="00E951D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F438B" w14:textId="77777777" w:rsidR="00E951D8" w:rsidRPr="00A152FB" w:rsidRDefault="00E951D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F1AE9" w14:textId="77777777" w:rsidR="00E951D8" w:rsidRDefault="00E951D8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4A860AB" w14:textId="77777777" w:rsidR="00E951D8" w:rsidRDefault="00E951D8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14:paraId="2A915C0F" w14:textId="77777777" w:rsidR="00E951D8" w:rsidRDefault="00E951D8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5806B" w14:textId="77777777" w:rsidR="00E951D8" w:rsidRDefault="00E951D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C61F7" w14:textId="77777777" w:rsidR="00E951D8" w:rsidRDefault="00E951D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F315" w14:textId="77777777" w:rsidR="00E951D8" w:rsidRDefault="00E951D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5F8848DD" w14:textId="77777777" w:rsidR="00E951D8" w:rsidRDefault="00E951D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03721" w14:textId="77777777" w:rsidR="00E951D8" w:rsidRPr="00F9444C" w:rsidRDefault="00E951D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FB598" w14:textId="77777777" w:rsidR="00E951D8" w:rsidRDefault="00E951D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14:paraId="120B0A7A" w14:textId="77777777" w:rsidR="00E951D8" w:rsidRDefault="00E951D8" w:rsidP="00802827">
      <w:pPr>
        <w:spacing w:line="276" w:lineRule="auto"/>
        <w:ind w:right="57"/>
        <w:rPr>
          <w:sz w:val="20"/>
          <w:lang w:val="ro-RO"/>
        </w:rPr>
      </w:pPr>
    </w:p>
    <w:p w14:paraId="3B3A96AE" w14:textId="77777777" w:rsidR="00E951D8" w:rsidRDefault="00E951D8" w:rsidP="00A73B8F">
      <w:pPr>
        <w:pStyle w:val="Heading1"/>
        <w:spacing w:line="360" w:lineRule="auto"/>
      </w:pPr>
      <w:r>
        <w:t>LINIA 813 B</w:t>
      </w:r>
    </w:p>
    <w:p w14:paraId="51B36E59" w14:textId="77777777" w:rsidR="00E951D8" w:rsidRDefault="00E951D8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951D8" w14:paraId="3B1D1902" w14:textId="77777777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D1DB4" w14:textId="77777777" w:rsidR="00E951D8" w:rsidRDefault="00E951D8" w:rsidP="00E951D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96646" w14:textId="77777777" w:rsidR="00E951D8" w:rsidRDefault="00E951D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543DB" w14:textId="77777777" w:rsidR="00E951D8" w:rsidRPr="00305F8E" w:rsidRDefault="00E951D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8D36B" w14:textId="77777777" w:rsidR="00E951D8" w:rsidRDefault="00E951D8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32C385D1" w14:textId="77777777" w:rsidR="00E951D8" w:rsidRDefault="00E951D8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17A85" w14:textId="77777777" w:rsidR="00E951D8" w:rsidRDefault="00E951D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77F600C0" w14:textId="77777777" w:rsidR="00E951D8" w:rsidRDefault="00E951D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 </w:t>
            </w:r>
          </w:p>
          <w:p w14:paraId="3387CE0C" w14:textId="77777777" w:rsidR="00E951D8" w:rsidRDefault="00E951D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8656B" w14:textId="77777777" w:rsidR="00E951D8" w:rsidRPr="00305F8E" w:rsidRDefault="00E951D8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7A985" w14:textId="77777777" w:rsidR="00E951D8" w:rsidRDefault="00E951D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EF94E" w14:textId="77777777" w:rsidR="00E951D8" w:rsidRPr="00305F8E" w:rsidRDefault="00E951D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F02B2" w14:textId="77777777" w:rsidR="00E951D8" w:rsidRDefault="00E951D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35974CF1" w14:textId="77777777" w:rsidR="00E951D8" w:rsidRDefault="00E951D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 firul II 813 spre staţia </w:t>
            </w:r>
          </w:p>
          <w:p w14:paraId="086F9112" w14:textId="77777777" w:rsidR="00E951D8" w:rsidRDefault="00E951D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Boat.</w:t>
            </w:r>
          </w:p>
        </w:tc>
      </w:tr>
      <w:tr w:rsidR="00E951D8" w14:paraId="0E46EF4F" w14:textId="77777777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547C7" w14:textId="77777777" w:rsidR="00E951D8" w:rsidRDefault="00E951D8" w:rsidP="00E951D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F8644" w14:textId="77777777" w:rsidR="00E951D8" w:rsidRDefault="00E951D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  <w:p w14:paraId="18BECAE7" w14:textId="77777777" w:rsidR="00E951D8" w:rsidRDefault="00E951D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ABE7B" w14:textId="77777777" w:rsidR="00E951D8" w:rsidRPr="00305F8E" w:rsidRDefault="00E951D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A683A" w14:textId="77777777" w:rsidR="00E951D8" w:rsidRDefault="00E951D8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14:paraId="18AD2FFF" w14:textId="77777777" w:rsidR="00E951D8" w:rsidRDefault="00E951D8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70296" w14:textId="77777777" w:rsidR="00E951D8" w:rsidRDefault="00E951D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B00C5" w14:textId="77777777" w:rsidR="00E951D8" w:rsidRPr="00305F8E" w:rsidRDefault="00E951D8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95BF5" w14:textId="77777777" w:rsidR="00E951D8" w:rsidRDefault="00E951D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9B067" w14:textId="77777777" w:rsidR="00E951D8" w:rsidRPr="00305F8E" w:rsidRDefault="00E951D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13690" w14:textId="77777777" w:rsidR="00E951D8" w:rsidRDefault="00E951D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951D8" w14:paraId="174AB47F" w14:textId="77777777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757A1" w14:textId="77777777" w:rsidR="00E951D8" w:rsidRDefault="00E951D8" w:rsidP="00E951D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9A296" w14:textId="77777777" w:rsidR="00E951D8" w:rsidRDefault="00E951D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F524D" w14:textId="77777777" w:rsidR="00E951D8" w:rsidRPr="00305F8E" w:rsidRDefault="00E951D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5068D" w14:textId="77777777" w:rsidR="00E951D8" w:rsidRDefault="00E951D8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09C91A02" w14:textId="77777777" w:rsidR="00E951D8" w:rsidRDefault="00E951D8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761FC" w14:textId="77777777" w:rsidR="00E951D8" w:rsidRDefault="00E951D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6776B28F" w14:textId="77777777" w:rsidR="00E951D8" w:rsidRDefault="00E951D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D0E60" w14:textId="77777777" w:rsidR="00E951D8" w:rsidRPr="00305F8E" w:rsidRDefault="00E951D8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D59AF" w14:textId="77777777" w:rsidR="00E951D8" w:rsidRDefault="00E951D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65C20" w14:textId="77777777" w:rsidR="00E951D8" w:rsidRPr="00305F8E" w:rsidRDefault="00E951D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91163" w14:textId="77777777" w:rsidR="00E951D8" w:rsidRDefault="00E951D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639CF408" w14:textId="77777777" w:rsidR="00E951D8" w:rsidRDefault="00E951D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 -  8.</w:t>
            </w:r>
          </w:p>
        </w:tc>
      </w:tr>
      <w:tr w:rsidR="00E951D8" w14:paraId="4F42B556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B1A98" w14:textId="77777777" w:rsidR="00E951D8" w:rsidRDefault="00E951D8" w:rsidP="00E951D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8045F" w14:textId="77777777" w:rsidR="00E951D8" w:rsidRDefault="00E951D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C9177" w14:textId="77777777" w:rsidR="00E951D8" w:rsidRPr="00305F8E" w:rsidRDefault="00E951D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58414" w14:textId="77777777" w:rsidR="00E951D8" w:rsidRDefault="00E951D8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0C18EB3B" w14:textId="77777777" w:rsidR="00E951D8" w:rsidRDefault="00E951D8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4E27E" w14:textId="77777777" w:rsidR="00E951D8" w:rsidRDefault="00E951D8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1CE1E" w14:textId="77777777" w:rsidR="00E951D8" w:rsidRPr="00305F8E" w:rsidRDefault="00E951D8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D46A3" w14:textId="77777777" w:rsidR="00E951D8" w:rsidRDefault="00E951D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BD114" w14:textId="77777777" w:rsidR="00E951D8" w:rsidRPr="00305F8E" w:rsidRDefault="00E951D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BB77" w14:textId="77777777" w:rsidR="00E951D8" w:rsidRDefault="00E951D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849DD8" w14:textId="77777777" w:rsidR="00E951D8" w:rsidRDefault="00E951D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A84A9A" w14:textId="77777777" w:rsidR="00E951D8" w:rsidRDefault="00E951D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6 - 16.</w:t>
            </w:r>
          </w:p>
        </w:tc>
      </w:tr>
      <w:tr w:rsidR="00E951D8" w14:paraId="3ECED568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37158" w14:textId="77777777" w:rsidR="00E951D8" w:rsidRDefault="00E951D8" w:rsidP="00E951D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01349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0BAF3" w14:textId="77777777" w:rsidR="00E951D8" w:rsidRPr="00305F8E" w:rsidRDefault="00E951D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0D78A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3D69AC1D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CAC5B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CCE0B" w14:textId="77777777" w:rsidR="00E951D8" w:rsidRDefault="00E951D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92B34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B2E01" w14:textId="77777777" w:rsidR="00E951D8" w:rsidRPr="00305F8E" w:rsidRDefault="00E951D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0941C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25B608E9" w14:textId="77777777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DCB74" w14:textId="77777777" w:rsidR="00E951D8" w:rsidRDefault="00E951D8" w:rsidP="00E951D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2DE5C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93243" w14:textId="77777777" w:rsidR="00E951D8" w:rsidRPr="00305F8E" w:rsidRDefault="00E951D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9E8B7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65618D0B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CD3A8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</w:t>
            </w:r>
          </w:p>
          <w:p w14:paraId="6C00CD1D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9BFC0" w14:textId="77777777" w:rsidR="00E951D8" w:rsidRPr="00305F8E" w:rsidRDefault="00E951D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3072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55D75" w14:textId="77777777" w:rsidR="00E951D8" w:rsidRPr="00305F8E" w:rsidRDefault="00E951D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F1563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06646689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BE5B01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8.</w:t>
            </w:r>
          </w:p>
        </w:tc>
      </w:tr>
      <w:tr w:rsidR="00E951D8" w14:paraId="432E17AE" w14:textId="77777777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09A6D" w14:textId="77777777" w:rsidR="00E951D8" w:rsidRDefault="00E951D8" w:rsidP="00E951D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21E4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DD696" w14:textId="77777777" w:rsidR="00E951D8" w:rsidRPr="00305F8E" w:rsidRDefault="00E951D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DF927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41DC4401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9B75A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BBB21" w14:textId="77777777" w:rsidR="00E951D8" w:rsidRPr="00305F8E" w:rsidRDefault="00E951D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6CD1C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78936" w14:textId="77777777" w:rsidR="00E951D8" w:rsidRPr="00305F8E" w:rsidRDefault="00E951D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8E84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B35D1B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007B818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  <w:tr w:rsidR="00E951D8" w14:paraId="1E4D885A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F596F" w14:textId="77777777" w:rsidR="00E951D8" w:rsidRDefault="00E951D8" w:rsidP="00E951D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6DC07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3D72E" w14:textId="77777777" w:rsidR="00E951D8" w:rsidRPr="00305F8E" w:rsidRDefault="00E951D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2C2FF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5B2F8ED2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6F491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13631" w14:textId="77777777" w:rsidR="00E951D8" w:rsidRPr="00305F8E" w:rsidRDefault="00E951D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8D5A2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88DE8" w14:textId="77777777" w:rsidR="00E951D8" w:rsidRPr="00305F8E" w:rsidRDefault="00E951D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8BFE5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767A07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341D1C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E951D8" w14:paraId="6D7EF153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49B9F" w14:textId="77777777" w:rsidR="00E951D8" w:rsidRDefault="00E951D8" w:rsidP="00E951D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2DBB5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38A64" w14:textId="77777777" w:rsidR="00E951D8" w:rsidRPr="00305F8E" w:rsidRDefault="00E951D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0FDCA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2424F198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52B70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02BA6" w14:textId="77777777" w:rsidR="00E951D8" w:rsidRPr="00305F8E" w:rsidRDefault="00E951D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4F7B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0E2CC" w14:textId="77777777" w:rsidR="00E951D8" w:rsidRPr="00305F8E" w:rsidRDefault="00E951D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98008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41772A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85724D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E951D8" w14:paraId="19A005ED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CF902" w14:textId="77777777" w:rsidR="00E951D8" w:rsidRDefault="00E951D8" w:rsidP="00E951D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9A54F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78A88" w14:textId="77777777" w:rsidR="00E951D8" w:rsidRPr="00305F8E" w:rsidRDefault="00E951D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A8482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258A47DE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3E4EB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13A,</w:t>
            </w:r>
          </w:p>
          <w:p w14:paraId="5BA1D9F8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3EDB0" w14:textId="77777777" w:rsidR="00E951D8" w:rsidRDefault="00E951D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256AC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3E751" w14:textId="77777777" w:rsidR="00E951D8" w:rsidRPr="00305F8E" w:rsidRDefault="00E951D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DD84F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282E181B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0038F" w14:textId="77777777" w:rsidR="00E951D8" w:rsidRDefault="00E951D8" w:rsidP="00E951D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540BF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190EA" w14:textId="77777777" w:rsidR="00E951D8" w:rsidRPr="00305F8E" w:rsidRDefault="00E951D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13D53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182A443D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89CA5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BEE4088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E6C0A" w14:textId="77777777" w:rsidR="00E951D8" w:rsidRDefault="00E951D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36BCF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BDC89" w14:textId="77777777" w:rsidR="00E951D8" w:rsidRPr="00305F8E" w:rsidRDefault="00E951D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842D2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25B83DF8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și 13.</w:t>
            </w:r>
          </w:p>
        </w:tc>
      </w:tr>
      <w:tr w:rsidR="00E951D8" w14:paraId="4B7D0196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F8274" w14:textId="77777777" w:rsidR="00E951D8" w:rsidRDefault="00E951D8" w:rsidP="00E951D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49EB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CBBE6" w14:textId="77777777" w:rsidR="00E951D8" w:rsidRPr="00305F8E" w:rsidRDefault="00E951D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1463D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13806A47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F0A6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111D564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443422F0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53 </w:t>
            </w:r>
          </w:p>
          <w:p w14:paraId="1F2D2137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EE29" w14:textId="77777777" w:rsidR="00E951D8" w:rsidRDefault="00E951D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050B1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4802C" w14:textId="77777777" w:rsidR="00E951D8" w:rsidRPr="00305F8E" w:rsidRDefault="00E951D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60B26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5F36919C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E951D8" w14:paraId="5F3C8C39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2B142" w14:textId="77777777" w:rsidR="00E951D8" w:rsidRDefault="00E951D8" w:rsidP="00E951D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6FBAF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21FB8" w14:textId="77777777" w:rsidR="00E951D8" w:rsidRPr="00305F8E" w:rsidRDefault="00E951D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7CA0E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030F87BB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6C22A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AE385B3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CF697" w14:textId="77777777" w:rsidR="00E951D8" w:rsidRDefault="00E951D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CCFE4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03588" w14:textId="77777777" w:rsidR="00E951D8" w:rsidRPr="00305F8E" w:rsidRDefault="00E951D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2807A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69F7B736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15.</w:t>
            </w:r>
          </w:p>
        </w:tc>
      </w:tr>
      <w:tr w:rsidR="00E951D8" w14:paraId="6633B400" w14:textId="77777777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C5F58" w14:textId="77777777" w:rsidR="00E951D8" w:rsidRDefault="00E951D8" w:rsidP="00E951D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27762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A97DC" w14:textId="77777777" w:rsidR="00E951D8" w:rsidRPr="00305F8E" w:rsidRDefault="00E951D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0A1AB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3DD719A7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FF14F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95525" w14:textId="77777777" w:rsidR="00E951D8" w:rsidRPr="00305F8E" w:rsidRDefault="00E951D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42037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4CB88" w14:textId="77777777" w:rsidR="00E951D8" w:rsidRPr="00305F8E" w:rsidRDefault="00E951D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0C2F3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7DC6BFF2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D4807" w14:textId="77777777" w:rsidR="00E951D8" w:rsidRDefault="00E951D8" w:rsidP="00E951D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12131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316D1" w14:textId="77777777" w:rsidR="00E951D8" w:rsidRPr="00305F8E" w:rsidRDefault="00E951D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F0461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2357B669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DA452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5D73F" w14:textId="77777777" w:rsidR="00E951D8" w:rsidRPr="00305F8E" w:rsidRDefault="00E951D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76A9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80517" w14:textId="77777777" w:rsidR="00E951D8" w:rsidRPr="00305F8E" w:rsidRDefault="00E951D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81912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2F4DA8B4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EA338" w14:textId="77777777" w:rsidR="00E951D8" w:rsidRDefault="00E951D8" w:rsidP="00E951D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8825F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E46FC" w14:textId="77777777" w:rsidR="00E951D8" w:rsidRPr="00305F8E" w:rsidRDefault="00E951D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60E89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6A986134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F402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EF50E" w14:textId="77777777" w:rsidR="00E951D8" w:rsidRPr="00305F8E" w:rsidRDefault="00E951D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BC52C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7ED79" w14:textId="77777777" w:rsidR="00E951D8" w:rsidRPr="00305F8E" w:rsidRDefault="00E951D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DEF2F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7F3BDD71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DD7EF" w14:textId="77777777" w:rsidR="00E951D8" w:rsidRDefault="00E951D8" w:rsidP="00E951D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1BDCC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B0A02" w14:textId="77777777" w:rsidR="00E951D8" w:rsidRPr="00305F8E" w:rsidRDefault="00E951D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BD2D5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3D5402A1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5BEBE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20A35A37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8A5A1" w14:textId="77777777" w:rsidR="00E951D8" w:rsidRPr="00305F8E" w:rsidRDefault="00E951D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6ED6C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F4390" w14:textId="77777777" w:rsidR="00E951D8" w:rsidRPr="00305F8E" w:rsidRDefault="00E951D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FEAEB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43F9BD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D07C42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6 - 11.</w:t>
            </w:r>
          </w:p>
        </w:tc>
      </w:tr>
      <w:tr w:rsidR="00E951D8" w14:paraId="476D4731" w14:textId="77777777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B46B7" w14:textId="77777777" w:rsidR="00E951D8" w:rsidRDefault="00E951D8" w:rsidP="00E951D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AE53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089CF" w14:textId="77777777" w:rsidR="00E951D8" w:rsidRPr="00305F8E" w:rsidRDefault="00E951D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39402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65A1C0FA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53621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A3467" w14:textId="77777777" w:rsidR="00E951D8" w:rsidRDefault="00E951D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37E5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23C5D" w14:textId="77777777" w:rsidR="00E951D8" w:rsidRPr="00305F8E" w:rsidRDefault="00E951D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26C0A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D79493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6B962E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15 - 17.</w:t>
            </w:r>
          </w:p>
        </w:tc>
      </w:tr>
      <w:tr w:rsidR="00E951D8" w14:paraId="7F7F4266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0EC9B" w14:textId="77777777" w:rsidR="00E951D8" w:rsidRDefault="00E951D8" w:rsidP="00E951D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1CCED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F7909" w14:textId="77777777" w:rsidR="00E951D8" w:rsidRPr="00305F8E" w:rsidRDefault="00E951D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3F6A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5A24839F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14:paraId="45DA5ADB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C5335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0F550" w14:textId="77777777" w:rsidR="00E951D8" w:rsidRDefault="00E951D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FEED4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A2316" w14:textId="77777777" w:rsidR="00E951D8" w:rsidRPr="00305F8E" w:rsidRDefault="00E951D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10EA9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3C330C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de tragere racordată din sch. nr. 4.</w:t>
            </w:r>
          </w:p>
        </w:tc>
      </w:tr>
      <w:tr w:rsidR="00E951D8" w14:paraId="25B54C83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34AC0" w14:textId="77777777" w:rsidR="00E951D8" w:rsidRDefault="00E951D8" w:rsidP="00E951D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77FCA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E52A1" w14:textId="77777777" w:rsidR="00E951D8" w:rsidRPr="00305F8E" w:rsidRDefault="00E951D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4DA35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1093F66D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17EE7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E2C74" w14:textId="77777777" w:rsidR="00E951D8" w:rsidRPr="00305F8E" w:rsidRDefault="00E951D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C0B05" w14:textId="77777777" w:rsidR="00E951D8" w:rsidRDefault="00E951D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FB773" w14:textId="77777777" w:rsidR="00E951D8" w:rsidRPr="00305F8E" w:rsidRDefault="00E951D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A18D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2B71D7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BB3A38" w14:textId="77777777" w:rsidR="00E951D8" w:rsidRDefault="00E951D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5 - 11.</w:t>
            </w:r>
          </w:p>
        </w:tc>
      </w:tr>
    </w:tbl>
    <w:p w14:paraId="37451315" w14:textId="77777777" w:rsidR="00E951D8" w:rsidRDefault="00E951D8" w:rsidP="002242FB">
      <w:pPr>
        <w:spacing w:before="40" w:after="40" w:line="192" w:lineRule="auto"/>
        <w:ind w:right="57"/>
        <w:rPr>
          <w:lang w:val="ro-RO"/>
        </w:rPr>
      </w:pPr>
    </w:p>
    <w:p w14:paraId="1450F372" w14:textId="77777777" w:rsidR="009A2259" w:rsidRDefault="009A2259" w:rsidP="002242FB">
      <w:pPr>
        <w:spacing w:before="40" w:after="40" w:line="192" w:lineRule="auto"/>
        <w:ind w:right="57"/>
        <w:rPr>
          <w:lang w:val="ro-RO"/>
        </w:rPr>
      </w:pPr>
    </w:p>
    <w:p w14:paraId="06168FF8" w14:textId="77777777" w:rsidR="00E951D8" w:rsidRDefault="00E951D8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lastRenderedPageBreak/>
        <w:t>LINIA 814</w:t>
      </w:r>
    </w:p>
    <w:p w14:paraId="2A9DD358" w14:textId="77777777" w:rsidR="00E951D8" w:rsidRDefault="00E951D8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E951D8" w14:paraId="5129209D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19DEE" w14:textId="77777777" w:rsidR="00E951D8" w:rsidRDefault="00E951D8" w:rsidP="00E951D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6776" w14:textId="77777777" w:rsidR="00E951D8" w:rsidRDefault="00E951D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1F5F5" w14:textId="77777777" w:rsidR="00E951D8" w:rsidRPr="002B6917" w:rsidRDefault="00E951D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5748B" w14:textId="77777777" w:rsidR="00E951D8" w:rsidRDefault="00E951D8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2A4EFB6" w14:textId="77777777" w:rsidR="00E951D8" w:rsidRDefault="00E951D8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CCC39" w14:textId="77777777" w:rsidR="00E951D8" w:rsidRDefault="00E951D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3558B" w14:textId="77777777" w:rsidR="00E951D8" w:rsidRDefault="00E951D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56DC3" w14:textId="77777777" w:rsidR="00E951D8" w:rsidRDefault="00E951D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085E1" w14:textId="77777777" w:rsidR="00E951D8" w:rsidRPr="002A6824" w:rsidRDefault="00E951D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CD521" w14:textId="77777777" w:rsidR="00E951D8" w:rsidRDefault="00E951D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6CB9BC9E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507C5" w14:textId="77777777" w:rsidR="00E951D8" w:rsidRDefault="00E951D8" w:rsidP="00E951D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7D726" w14:textId="77777777" w:rsidR="00E951D8" w:rsidRDefault="00E951D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5AAB0" w14:textId="77777777" w:rsidR="00E951D8" w:rsidRPr="002B6917" w:rsidRDefault="00E951D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212A2" w14:textId="77777777" w:rsidR="00E951D8" w:rsidRDefault="00E951D8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0618B85" w14:textId="77777777" w:rsidR="00E951D8" w:rsidRDefault="00E951D8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24FC5" w14:textId="77777777" w:rsidR="00E951D8" w:rsidRDefault="00E951D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4A2B2C7B" w14:textId="77777777" w:rsidR="00E951D8" w:rsidRDefault="00E951D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64472" w14:textId="77777777" w:rsidR="00E951D8" w:rsidRDefault="00E951D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CBA7C" w14:textId="77777777" w:rsidR="00E951D8" w:rsidRDefault="00E951D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ADE44" w14:textId="77777777" w:rsidR="00E951D8" w:rsidRPr="002A6824" w:rsidRDefault="00E951D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DD1E3" w14:textId="77777777" w:rsidR="00E951D8" w:rsidRDefault="00E951D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75A679C7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5DA5B" w14:textId="77777777" w:rsidR="00E951D8" w:rsidRDefault="00E951D8" w:rsidP="00E951D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B0B3" w14:textId="77777777" w:rsidR="00E951D8" w:rsidRDefault="00E951D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57C1F" w14:textId="77777777" w:rsidR="00E951D8" w:rsidRPr="002B6917" w:rsidRDefault="00E951D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79AD6" w14:textId="77777777" w:rsidR="00E951D8" w:rsidRDefault="00E951D8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BFBDAF6" w14:textId="77777777" w:rsidR="00E951D8" w:rsidRDefault="00E951D8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BD353" w14:textId="77777777" w:rsidR="00E951D8" w:rsidRDefault="00E951D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14:paraId="58B70DB0" w14:textId="77777777" w:rsidR="00E951D8" w:rsidRDefault="00E951D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0195006B" w14:textId="77777777" w:rsidR="00E951D8" w:rsidRDefault="00E951D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4C3DB66D" w14:textId="77777777" w:rsidR="00E951D8" w:rsidRDefault="00E951D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C5E38" w14:textId="77777777" w:rsidR="00E951D8" w:rsidRDefault="00E951D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781DC" w14:textId="77777777" w:rsidR="00E951D8" w:rsidRDefault="00E951D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D7D9B" w14:textId="77777777" w:rsidR="00E951D8" w:rsidRPr="002A6824" w:rsidRDefault="00E951D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8955B" w14:textId="77777777" w:rsidR="00E951D8" w:rsidRDefault="00E951D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213AB4F8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AD091" w14:textId="77777777" w:rsidR="00E951D8" w:rsidRDefault="00E951D8" w:rsidP="00E951D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FF529" w14:textId="77777777" w:rsidR="00E951D8" w:rsidRDefault="00E951D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CFF5D" w14:textId="77777777" w:rsidR="00E951D8" w:rsidRPr="002B6917" w:rsidRDefault="00E951D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D419D" w14:textId="77777777" w:rsidR="00E951D8" w:rsidRDefault="00E951D8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C5B1209" w14:textId="77777777" w:rsidR="00E951D8" w:rsidRDefault="00E951D8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F8943" w14:textId="77777777" w:rsidR="00E951D8" w:rsidRDefault="00E951D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60D18656" w14:textId="77777777" w:rsidR="00E951D8" w:rsidRDefault="00E951D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7785" w14:textId="77777777" w:rsidR="00E951D8" w:rsidRDefault="00E951D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500D4" w14:textId="77777777" w:rsidR="00E951D8" w:rsidRDefault="00E951D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DCB37" w14:textId="77777777" w:rsidR="00E951D8" w:rsidRPr="002A6824" w:rsidRDefault="00E951D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9BCC0" w14:textId="77777777" w:rsidR="00E951D8" w:rsidRDefault="00E951D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216AC831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D4FCE" w14:textId="77777777" w:rsidR="00E951D8" w:rsidRDefault="00E951D8" w:rsidP="00E951D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B7724" w14:textId="77777777" w:rsidR="00E951D8" w:rsidRDefault="00E951D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669BB" w14:textId="77777777" w:rsidR="00E951D8" w:rsidRPr="002B6917" w:rsidRDefault="00E951D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319F9" w14:textId="77777777" w:rsidR="00E951D8" w:rsidRDefault="00E951D8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2586D01" w14:textId="77777777" w:rsidR="00E951D8" w:rsidRDefault="00E951D8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A8979" w14:textId="77777777" w:rsidR="00E951D8" w:rsidRDefault="00E951D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88CB8" w14:textId="77777777" w:rsidR="00E951D8" w:rsidRDefault="00E951D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B5DAA" w14:textId="77777777" w:rsidR="00E951D8" w:rsidRDefault="00E951D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50F1C" w14:textId="77777777" w:rsidR="00E951D8" w:rsidRPr="002A6824" w:rsidRDefault="00E951D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18289" w14:textId="77777777" w:rsidR="00E951D8" w:rsidRDefault="00E951D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7981AF" w14:textId="77777777" w:rsidR="00E951D8" w:rsidRPr="00C87E63" w:rsidRDefault="00E951D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14:paraId="6270EE17" w14:textId="77777777" w:rsidR="00E951D8" w:rsidRPr="00C87E63" w:rsidRDefault="00E951D8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E951D8" w14:paraId="771F7888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EBF7E" w14:textId="77777777" w:rsidR="00E951D8" w:rsidRDefault="00E951D8" w:rsidP="00E951D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50763" w14:textId="77777777" w:rsidR="00E951D8" w:rsidRDefault="00E951D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926CC" w14:textId="77777777" w:rsidR="00E951D8" w:rsidRPr="002B6917" w:rsidRDefault="00E951D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24509" w14:textId="77777777" w:rsidR="00E951D8" w:rsidRDefault="00E951D8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3BF5DD0" w14:textId="77777777" w:rsidR="00E951D8" w:rsidRDefault="00E951D8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5F7EABA2" w14:textId="77777777" w:rsidR="00E951D8" w:rsidRDefault="00E951D8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B531A" w14:textId="77777777" w:rsidR="00E951D8" w:rsidRDefault="00E951D8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0FFB97B" w14:textId="77777777" w:rsidR="00E951D8" w:rsidRDefault="00E951D8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B5D87" w14:textId="77777777" w:rsidR="00E951D8" w:rsidRDefault="00E951D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FE693" w14:textId="77777777" w:rsidR="00E951D8" w:rsidRDefault="00E951D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D69C6" w14:textId="77777777" w:rsidR="00E951D8" w:rsidRPr="002A6824" w:rsidRDefault="00E951D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98A3" w14:textId="77777777" w:rsidR="00E951D8" w:rsidRDefault="00E951D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4073A4E1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FF903" w14:textId="77777777" w:rsidR="00E951D8" w:rsidRDefault="00E951D8" w:rsidP="00E951D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0A874" w14:textId="77777777" w:rsidR="00E951D8" w:rsidRDefault="00E951D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B451B" w14:textId="77777777" w:rsidR="00E951D8" w:rsidRPr="002B6917" w:rsidRDefault="00E951D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6E3EA" w14:textId="77777777" w:rsidR="00E951D8" w:rsidRDefault="00E951D8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8E27050" w14:textId="77777777" w:rsidR="00E951D8" w:rsidRDefault="00E951D8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B5A8B" w14:textId="77777777" w:rsidR="00E951D8" w:rsidRDefault="00E951D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2CD6A26" w14:textId="77777777" w:rsidR="00E951D8" w:rsidRDefault="00E951D8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E23F8" w14:textId="77777777" w:rsidR="00E951D8" w:rsidRDefault="00E951D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6DE14" w14:textId="77777777" w:rsidR="00E951D8" w:rsidRDefault="00E951D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257D7" w14:textId="77777777" w:rsidR="00E951D8" w:rsidRPr="002A6824" w:rsidRDefault="00E951D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0C440" w14:textId="77777777" w:rsidR="00E951D8" w:rsidRDefault="00E951D8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05895F" w14:textId="77777777" w:rsidR="00E951D8" w:rsidRDefault="00E951D8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E951D8" w14:paraId="60699671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91B63" w14:textId="77777777" w:rsidR="00E951D8" w:rsidRDefault="00E951D8" w:rsidP="00E951D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C8207" w14:textId="77777777" w:rsidR="00E951D8" w:rsidRDefault="00E951D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510F2" w14:textId="77777777" w:rsidR="00E951D8" w:rsidRPr="002B6917" w:rsidRDefault="00E951D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7FBEB" w14:textId="77777777" w:rsidR="00E951D8" w:rsidRDefault="00E951D8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4781E57" w14:textId="77777777" w:rsidR="00E951D8" w:rsidRDefault="00E951D8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0E3BF" w14:textId="77777777" w:rsidR="00E951D8" w:rsidRDefault="00E951D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DDED7" w14:textId="77777777" w:rsidR="00E951D8" w:rsidRDefault="00E951D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AD0BF" w14:textId="77777777" w:rsidR="00E951D8" w:rsidRDefault="00E951D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705C7" w14:textId="77777777" w:rsidR="00E951D8" w:rsidRPr="002A6824" w:rsidRDefault="00E951D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58DB2" w14:textId="77777777" w:rsidR="00E951D8" w:rsidRDefault="00E951D8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din Fir II L 814 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 xml:space="preserve">1 - 7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>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și liniile 1-11 Grupa A.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</w:tc>
      </w:tr>
      <w:tr w:rsidR="00E951D8" w14:paraId="66EB0FF3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D5068" w14:textId="77777777" w:rsidR="00E951D8" w:rsidRDefault="00E951D8" w:rsidP="00E951D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27A13" w14:textId="77777777" w:rsidR="00E951D8" w:rsidRDefault="00E951D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14:paraId="29D21201" w14:textId="77777777" w:rsidR="00E951D8" w:rsidRDefault="00E951D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987CD" w14:textId="77777777" w:rsidR="00E951D8" w:rsidRPr="002B6917" w:rsidRDefault="00E951D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BC2B4" w14:textId="77777777" w:rsidR="00E951D8" w:rsidRDefault="00E951D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5359375A" w14:textId="77777777" w:rsidR="00E951D8" w:rsidRDefault="00E951D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20AD47DF" w14:textId="77777777" w:rsidR="00E951D8" w:rsidRDefault="00E951D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F720" w14:textId="77777777" w:rsidR="00E951D8" w:rsidRDefault="00E951D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75A8B" w14:textId="77777777" w:rsidR="00E951D8" w:rsidRDefault="00E951D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9711E" w14:textId="77777777" w:rsidR="00E951D8" w:rsidRDefault="00E951D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003577F3" w14:textId="77777777" w:rsidR="00E951D8" w:rsidRDefault="00E951D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755E8" w14:textId="77777777" w:rsidR="00E951D8" w:rsidRPr="002A6824" w:rsidRDefault="00E951D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AB4" w14:textId="77777777" w:rsidR="00E951D8" w:rsidRDefault="00E951D8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951D8" w14:paraId="463E72EC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FBED5" w14:textId="77777777" w:rsidR="00E951D8" w:rsidRDefault="00E951D8" w:rsidP="00E951D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8DE40" w14:textId="77777777" w:rsidR="00E951D8" w:rsidRDefault="00E951D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3142A" w14:textId="77777777" w:rsidR="00E951D8" w:rsidRPr="002B6917" w:rsidRDefault="00E951D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98412" w14:textId="77777777" w:rsidR="00E951D8" w:rsidRDefault="00E951D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4C0C8732" w14:textId="77777777" w:rsidR="00E951D8" w:rsidRDefault="00E951D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B6F25" w14:textId="77777777" w:rsidR="00E951D8" w:rsidRDefault="00E951D8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14:paraId="26D39A16" w14:textId="77777777" w:rsidR="00E951D8" w:rsidRPr="00810F5B" w:rsidRDefault="00E951D8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B07F3" w14:textId="77777777" w:rsidR="00E951D8" w:rsidRPr="00557C88" w:rsidRDefault="00E951D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CB377" w14:textId="77777777" w:rsidR="00E951D8" w:rsidRDefault="00E951D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DD34B" w14:textId="77777777" w:rsidR="00E951D8" w:rsidRPr="002A6824" w:rsidRDefault="00E951D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FAFDA" w14:textId="77777777" w:rsidR="00E951D8" w:rsidRDefault="00E951D8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A9FC3C" w14:textId="77777777" w:rsidR="00E951D8" w:rsidRDefault="00E951D8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E951D8" w14:paraId="6A7C2BB8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BA9E3" w14:textId="77777777" w:rsidR="00E951D8" w:rsidRDefault="00E951D8" w:rsidP="00E951D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167B7" w14:textId="77777777" w:rsidR="00E951D8" w:rsidRDefault="00E951D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4DA29" w14:textId="77777777" w:rsidR="00E951D8" w:rsidRPr="002B6917" w:rsidRDefault="00E951D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201FA" w14:textId="77777777" w:rsidR="00E951D8" w:rsidRDefault="00E951D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B74F39">
              <w:rPr>
                <w:b/>
                <w:bCs/>
                <w:sz w:val="20"/>
                <w:lang w:val="ro-RO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2BEAA" w14:textId="77777777" w:rsidR="00E951D8" w:rsidRDefault="00E951D8" w:rsidP="00B74F3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 și 17</w:t>
            </w:r>
          </w:p>
          <w:p w14:paraId="41C980B6" w14:textId="77777777" w:rsidR="00E951D8" w:rsidRDefault="00E951D8" w:rsidP="00B74F3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B90D2" w14:textId="77777777" w:rsidR="00E951D8" w:rsidRDefault="00E951D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FA5CC" w14:textId="77777777" w:rsidR="00E951D8" w:rsidRDefault="00E951D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87753" w14:textId="77777777" w:rsidR="00E951D8" w:rsidRPr="002A6824" w:rsidRDefault="00E951D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67A6D" w14:textId="77777777" w:rsidR="00E951D8" w:rsidRDefault="00E951D8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Nesemnalizată pe teren .</w:t>
            </w:r>
          </w:p>
          <w:p w14:paraId="08B3882F" w14:textId="77777777" w:rsidR="00E951D8" w:rsidRDefault="00E951D8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Afectează: intrări/ieșiri linii Gr.A1 Cap X si Fir I ,  Fir II  L 814.</w:t>
            </w:r>
          </w:p>
        </w:tc>
      </w:tr>
      <w:tr w:rsidR="00E951D8" w14:paraId="31FDEAC9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617F9" w14:textId="77777777" w:rsidR="00E951D8" w:rsidRDefault="00E951D8" w:rsidP="00E951D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7509" w14:textId="77777777" w:rsidR="00E951D8" w:rsidRDefault="00E951D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0C259" w14:textId="77777777" w:rsidR="00E951D8" w:rsidRPr="002B6917" w:rsidRDefault="00E951D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C8F46" w14:textId="77777777" w:rsidR="00E951D8" w:rsidRDefault="00E951D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13A16" w14:textId="77777777" w:rsidR="00E951D8" w:rsidRDefault="00E951D8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E26AD" w14:textId="77777777" w:rsidR="00E951D8" w:rsidRPr="00557C88" w:rsidRDefault="00E951D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E75AA" w14:textId="77777777" w:rsidR="00E951D8" w:rsidRDefault="00E951D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4EB27" w14:textId="77777777" w:rsidR="00E951D8" w:rsidRPr="002A6824" w:rsidRDefault="00E951D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E07DF" w14:textId="77777777" w:rsidR="00E951D8" w:rsidRDefault="00E951D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709B2E" w14:textId="77777777" w:rsidR="00E951D8" w:rsidRPr="00D83307" w:rsidRDefault="00E951D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E951D8" w14:paraId="216CA10E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4E7E6" w14:textId="77777777" w:rsidR="00E951D8" w:rsidRDefault="00E951D8" w:rsidP="00E951D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15C51" w14:textId="77777777" w:rsidR="00E951D8" w:rsidRDefault="00E951D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F4959" w14:textId="77777777" w:rsidR="00E951D8" w:rsidRPr="002B6917" w:rsidRDefault="00E951D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D9E78" w14:textId="77777777" w:rsidR="00E951D8" w:rsidRDefault="00E951D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6F4531D7" w14:textId="77777777" w:rsidR="00E951D8" w:rsidRDefault="00E951D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5F38D" w14:textId="77777777" w:rsidR="00E951D8" w:rsidRDefault="00E951D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D382C" w14:textId="77777777" w:rsidR="00E951D8" w:rsidRDefault="00E951D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0C28F" w14:textId="77777777" w:rsidR="00E951D8" w:rsidRDefault="00E951D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4A1DE" w14:textId="77777777" w:rsidR="00E951D8" w:rsidRPr="002A6824" w:rsidRDefault="00E951D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2AB26" w14:textId="77777777" w:rsidR="00E951D8" w:rsidRDefault="00E951D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20ED4967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B5E2A" w14:textId="77777777" w:rsidR="00E951D8" w:rsidRDefault="00E951D8" w:rsidP="00E951D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8676C" w14:textId="77777777" w:rsidR="00E951D8" w:rsidRDefault="00E951D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45EDF" w14:textId="77777777" w:rsidR="00E951D8" w:rsidRPr="002B6917" w:rsidRDefault="00E951D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8532C" w14:textId="77777777" w:rsidR="00E951D8" w:rsidRDefault="00E951D8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4A4BA7BC" w14:textId="77777777" w:rsidR="00E951D8" w:rsidRDefault="00E951D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EAEBD" w14:textId="77777777" w:rsidR="00E951D8" w:rsidRDefault="00E951D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26186" w14:textId="77777777" w:rsidR="00E951D8" w:rsidRDefault="00E951D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43BDB" w14:textId="77777777" w:rsidR="00E951D8" w:rsidRDefault="00E951D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902CC" w14:textId="77777777" w:rsidR="00E951D8" w:rsidRPr="002A6824" w:rsidRDefault="00E951D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D1576" w14:textId="77777777" w:rsidR="00E951D8" w:rsidRDefault="00E951D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39F3F2F3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5BFDF" w14:textId="77777777" w:rsidR="00E951D8" w:rsidRDefault="00E951D8" w:rsidP="00E951D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EA47B" w14:textId="77777777" w:rsidR="00E951D8" w:rsidRDefault="00E951D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8CDAF" w14:textId="77777777" w:rsidR="00E951D8" w:rsidRPr="002B6917" w:rsidRDefault="00E951D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7ABF5" w14:textId="77777777" w:rsidR="00E951D8" w:rsidRDefault="00E951D8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7FCCB9BB" w14:textId="77777777" w:rsidR="00E951D8" w:rsidRDefault="00E951D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E3224" w14:textId="77777777" w:rsidR="00E951D8" w:rsidRDefault="00E951D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8EFC" w14:textId="77777777" w:rsidR="00E951D8" w:rsidRPr="00557C88" w:rsidRDefault="00E951D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80F6B" w14:textId="77777777" w:rsidR="00E951D8" w:rsidRDefault="00E951D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46CB6" w14:textId="77777777" w:rsidR="00E951D8" w:rsidRPr="002A6824" w:rsidRDefault="00E951D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713D" w14:textId="77777777" w:rsidR="00E951D8" w:rsidRDefault="00E951D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951D8" w14:paraId="450B0801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C1A2F" w14:textId="77777777" w:rsidR="00E951D8" w:rsidRDefault="00E951D8" w:rsidP="00E951D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568F8" w14:textId="77777777" w:rsidR="00E951D8" w:rsidRDefault="00E951D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8E184" w14:textId="77777777" w:rsidR="00E951D8" w:rsidRPr="002B6917" w:rsidRDefault="00E951D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03C54" w14:textId="77777777" w:rsidR="00E951D8" w:rsidRDefault="00E951D8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6E271EE8" w14:textId="77777777" w:rsidR="00E951D8" w:rsidRPr="006315B8" w:rsidRDefault="00E951D8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9938E" w14:textId="77777777" w:rsidR="00E951D8" w:rsidRDefault="00E951D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E905E" w14:textId="77777777" w:rsidR="00E951D8" w:rsidRPr="00557C88" w:rsidRDefault="00E951D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541A4" w14:textId="77777777" w:rsidR="00E951D8" w:rsidRDefault="00E951D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3DBBC" w14:textId="77777777" w:rsidR="00E951D8" w:rsidRPr="002A6824" w:rsidRDefault="00E951D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1AD1E" w14:textId="77777777" w:rsidR="00E951D8" w:rsidRDefault="00E951D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33ED95E" w14:textId="77777777" w:rsidR="00E951D8" w:rsidRDefault="00E951D8">
      <w:pPr>
        <w:tabs>
          <w:tab w:val="left" w:pos="3183"/>
        </w:tabs>
        <w:rPr>
          <w:sz w:val="20"/>
          <w:lang w:val="ro-RO"/>
        </w:rPr>
      </w:pPr>
    </w:p>
    <w:p w14:paraId="603FB43B" w14:textId="77777777" w:rsidR="00E951D8" w:rsidRDefault="00E951D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D7468CA" w14:textId="77777777" w:rsidR="009A2259" w:rsidRDefault="009A225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27738B9" w14:textId="77777777" w:rsidR="009A2259" w:rsidRDefault="009A225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DC4382D" w14:textId="77777777" w:rsidR="009A2259" w:rsidRDefault="009A225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A8F7C9F" w14:textId="77777777" w:rsidR="009A2259" w:rsidRDefault="009A225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90DDB74" w14:textId="77777777" w:rsidR="009A2259" w:rsidRDefault="009A225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852AC7A" w14:textId="77777777" w:rsidR="009A2259" w:rsidRDefault="009A225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784BCE7" w14:textId="77777777" w:rsidR="009A2259" w:rsidRDefault="009A225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A7007B6" w14:textId="77777777" w:rsidR="009A2259" w:rsidRDefault="009A225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B18265A" w14:textId="77777777" w:rsidR="009A2259" w:rsidRDefault="009A225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057EEFE" w14:textId="77777777" w:rsidR="009A2259" w:rsidRDefault="009A225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EA437EB" w14:textId="77777777" w:rsidR="009A2259" w:rsidRDefault="009A225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2228AB9" w14:textId="77777777" w:rsidR="009A2259" w:rsidRDefault="009A225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EBE8024" w14:textId="77777777" w:rsidR="009A2259" w:rsidRDefault="009A225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B25F0EC" w14:textId="77777777" w:rsidR="009A2259" w:rsidRDefault="009A225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D4D7923" w14:textId="77777777" w:rsidR="009A2259" w:rsidRDefault="009A225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06A18E9" w14:textId="77777777" w:rsidR="009A2259" w:rsidRPr="00C21F42" w:rsidRDefault="009A225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6F2193F" w14:textId="77777777" w:rsidR="00E951D8" w:rsidRPr="00C21F42" w:rsidRDefault="00E951D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10BF4940" w14:textId="77777777" w:rsidR="00E951D8" w:rsidRPr="00C21F42" w:rsidRDefault="00E951D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1569DB0B" w14:textId="77777777" w:rsidR="00E951D8" w:rsidRPr="00C21F42" w:rsidRDefault="00E951D8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1904F0B7" w14:textId="77777777" w:rsidR="00E951D8" w:rsidRDefault="00E951D8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6D936D67" w14:textId="77777777" w:rsidR="00E951D8" w:rsidRPr="00C21F42" w:rsidRDefault="00E951D8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4BD8E8DA" w14:textId="77777777" w:rsidR="00E951D8" w:rsidRPr="00C21F42" w:rsidRDefault="00E951D8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5B69C457" w14:textId="77777777" w:rsidR="00E951D8" w:rsidRPr="00C21F42" w:rsidRDefault="00E951D8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039E32F2" w14:textId="77777777" w:rsidR="00E951D8" w:rsidRPr="00C21F42" w:rsidRDefault="00E951D8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2D608E6F" w14:textId="77777777" w:rsidR="00FB37F1" w:rsidRPr="00D752AD" w:rsidRDefault="00FB37F1" w:rsidP="00D752AD"/>
    <w:sectPr w:rsidR="00FB37F1" w:rsidRPr="00D752AD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5AF92" w14:textId="77777777" w:rsidR="00B139AD" w:rsidRDefault="00B139AD">
      <w:r>
        <w:separator/>
      </w:r>
    </w:p>
  </w:endnote>
  <w:endnote w:type="continuationSeparator" w:id="0">
    <w:p w14:paraId="2134647B" w14:textId="77777777" w:rsidR="00B139AD" w:rsidRDefault="00B1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Vrind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FED6E" w14:textId="77777777" w:rsidR="005C7D70" w:rsidRDefault="005C7D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D4626" w14:textId="77777777" w:rsidR="005C7D70" w:rsidRDefault="005C7D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270EA" w14:textId="77777777" w:rsidR="005C7D70" w:rsidRDefault="005C7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693FF" w14:textId="77777777" w:rsidR="00B139AD" w:rsidRDefault="00B139AD">
      <w:r>
        <w:separator/>
      </w:r>
    </w:p>
  </w:footnote>
  <w:footnote w:type="continuationSeparator" w:id="0">
    <w:p w14:paraId="71C730FC" w14:textId="77777777" w:rsidR="00B139AD" w:rsidRDefault="00B13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91A1" w14:textId="77777777" w:rsidR="006F5073" w:rsidRDefault="009032D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42F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6D6BE1A" w14:textId="74CC3097" w:rsidR="006F5073" w:rsidRDefault="00E4556F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FB5CE9">
      <w:rPr>
        <w:b/>
        <w:bCs/>
        <w:i/>
        <w:iCs/>
        <w:sz w:val="22"/>
      </w:rPr>
      <w:t>decada 21-31 iulie 2025</w:t>
    </w:r>
  </w:p>
  <w:p w14:paraId="5747EBDF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27B0F2B2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7D30B096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4FF35DE2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46657673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3D7E0154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2605CE6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7CC2BEB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7EBDC2CA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50E6B937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3E5C5A4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8014EA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65345C1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24BD304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08F1D270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4022C07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103E94C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4BDDB629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13A21B03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4CF30CF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344650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11E3769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5E4A0EB2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A229C34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7CCF530D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38B2039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2040D163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71AD7D68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6D7B959C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4A5B7081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30F7D689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2EEE1F2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002E362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7DF0F0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34FD86F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792EE338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6CFC230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3B59576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39277789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9B0B6" w14:textId="77777777" w:rsidR="006F5073" w:rsidRDefault="009032D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215B">
      <w:rPr>
        <w:rStyle w:val="PageNumber"/>
        <w:noProof/>
      </w:rPr>
      <w:t>3</w:t>
    </w:r>
    <w:r>
      <w:rPr>
        <w:rStyle w:val="PageNumber"/>
      </w:rPr>
      <w:fldChar w:fldCharType="end"/>
    </w:r>
  </w:p>
  <w:p w14:paraId="042CF2E3" w14:textId="01F93D09" w:rsidR="00004110" w:rsidRPr="00A048AC" w:rsidRDefault="00E4556F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FB5CE9">
      <w:rPr>
        <w:b/>
        <w:bCs/>
        <w:i/>
        <w:iCs/>
        <w:sz w:val="22"/>
      </w:rPr>
      <w:t>decada 21-31 iulie 2025</w:t>
    </w:r>
  </w:p>
  <w:p w14:paraId="4B6EADDB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701077A8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42CB64B6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0FE37D8D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25543F20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2C066B3E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0D4D0158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5E393BF3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628629F0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54BDAED8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BE97EF2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17B7C1A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F8D4FA0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6B34A82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E23EA42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22DEDD31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5AD853E7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38179A1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7C80122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845C7F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081578E5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3ACBB01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332E9C4C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1E2EEFD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09B30776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3431E7E0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79994414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07D5ACF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B58BF8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06B8119C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5E883B4D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2B57EA91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66CE7E3C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1ACDC187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605AAEC9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5003CA7B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C7BB8E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1718F8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2C9BC918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F7E673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F4AD6D0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51FD2F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0EDFD3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05170D02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11F0438B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58682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FF2E43"/>
    <w:multiLevelType w:val="hybridMultilevel"/>
    <w:tmpl w:val="112C42A0"/>
    <w:lvl w:ilvl="0" w:tplc="18D0268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947A8"/>
    <w:multiLevelType w:val="hybridMultilevel"/>
    <w:tmpl w:val="72EE7C20"/>
    <w:lvl w:ilvl="0" w:tplc="05AE5BE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08F71537"/>
    <w:multiLevelType w:val="hybridMultilevel"/>
    <w:tmpl w:val="8258CBE8"/>
    <w:lvl w:ilvl="0" w:tplc="F8624B1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B1001A"/>
    <w:multiLevelType w:val="hybridMultilevel"/>
    <w:tmpl w:val="893A1F9E"/>
    <w:lvl w:ilvl="0" w:tplc="D6F63A7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B878BE"/>
    <w:multiLevelType w:val="hybridMultilevel"/>
    <w:tmpl w:val="88BAE5CC"/>
    <w:lvl w:ilvl="0" w:tplc="BECE7C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10442BC8"/>
    <w:multiLevelType w:val="hybridMultilevel"/>
    <w:tmpl w:val="A10E389C"/>
    <w:lvl w:ilvl="0" w:tplc="C1A6AB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139B4BA0"/>
    <w:multiLevelType w:val="hybridMultilevel"/>
    <w:tmpl w:val="112AE350"/>
    <w:lvl w:ilvl="0" w:tplc="DF9E562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 w15:restartNumberingAfterBreak="0">
    <w:nsid w:val="17B40BAE"/>
    <w:multiLevelType w:val="hybridMultilevel"/>
    <w:tmpl w:val="7F7AD612"/>
    <w:lvl w:ilvl="0" w:tplc="DF9E562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3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6D3ECA"/>
    <w:multiLevelType w:val="hybridMultilevel"/>
    <w:tmpl w:val="015C5DEE"/>
    <w:lvl w:ilvl="0" w:tplc="DF9E562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 w15:restartNumberingAfterBreak="0">
    <w:nsid w:val="23B22A80"/>
    <w:multiLevelType w:val="hybridMultilevel"/>
    <w:tmpl w:val="456E1A74"/>
    <w:lvl w:ilvl="0" w:tplc="DF9E562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7" w15:restartNumberingAfterBreak="0">
    <w:nsid w:val="27F22E90"/>
    <w:multiLevelType w:val="hybridMultilevel"/>
    <w:tmpl w:val="02EEDD8E"/>
    <w:lvl w:ilvl="0" w:tplc="DF9E562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8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 w15:restartNumberingAfterBreak="0">
    <w:nsid w:val="2A773F7A"/>
    <w:multiLevelType w:val="hybridMultilevel"/>
    <w:tmpl w:val="BDE800F4"/>
    <w:lvl w:ilvl="0" w:tplc="DF9E562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 w15:restartNumberingAfterBreak="0">
    <w:nsid w:val="2BAF1DFA"/>
    <w:multiLevelType w:val="hybridMultilevel"/>
    <w:tmpl w:val="C3BA53BC"/>
    <w:lvl w:ilvl="0" w:tplc="6DF242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7C5E5A"/>
    <w:multiLevelType w:val="hybridMultilevel"/>
    <w:tmpl w:val="EF1479C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39E82C51"/>
    <w:multiLevelType w:val="hybridMultilevel"/>
    <w:tmpl w:val="D6E478F2"/>
    <w:lvl w:ilvl="0" w:tplc="DF9E562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3" w15:restartNumberingAfterBreak="0">
    <w:nsid w:val="3EE51F80"/>
    <w:multiLevelType w:val="hybridMultilevel"/>
    <w:tmpl w:val="C23E655C"/>
    <w:lvl w:ilvl="0" w:tplc="1E4A434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3F3C17EE"/>
    <w:multiLevelType w:val="hybridMultilevel"/>
    <w:tmpl w:val="49640428"/>
    <w:lvl w:ilvl="0" w:tplc="BA0E40A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 w15:restartNumberingAfterBreak="0">
    <w:nsid w:val="40677D1B"/>
    <w:multiLevelType w:val="hybridMultilevel"/>
    <w:tmpl w:val="DC16BDCA"/>
    <w:lvl w:ilvl="0" w:tplc="B5D89BD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AB6C06"/>
    <w:multiLevelType w:val="hybridMultilevel"/>
    <w:tmpl w:val="609002C0"/>
    <w:lvl w:ilvl="0" w:tplc="D1728F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5632CA"/>
    <w:multiLevelType w:val="hybridMultilevel"/>
    <w:tmpl w:val="EA183726"/>
    <w:lvl w:ilvl="0" w:tplc="274A8B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3" w15:restartNumberingAfterBreak="0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 w15:restartNumberingAfterBreak="0">
    <w:nsid w:val="57CF5823"/>
    <w:multiLevelType w:val="hybridMultilevel"/>
    <w:tmpl w:val="2FE6D804"/>
    <w:lvl w:ilvl="0" w:tplc="97065C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6A4270"/>
    <w:multiLevelType w:val="hybridMultilevel"/>
    <w:tmpl w:val="2BB8A798"/>
    <w:lvl w:ilvl="0" w:tplc="DF9E5628">
      <w:start w:val="1"/>
      <w:numFmt w:val="decimal"/>
      <w:lvlRestart w:val="0"/>
      <w:suff w:val="nothing"/>
      <w:lvlText w:val="%1"/>
      <w:lvlJc w:val="right"/>
      <w:pPr>
        <w:ind w:left="256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9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E32ED0"/>
    <w:multiLevelType w:val="hybridMultilevel"/>
    <w:tmpl w:val="4B9C13D8"/>
    <w:lvl w:ilvl="0" w:tplc="DF9E562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3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1000237215">
    <w:abstractNumId w:val="27"/>
  </w:num>
  <w:num w:numId="2" w16cid:durableId="861819633">
    <w:abstractNumId w:val="1"/>
  </w:num>
  <w:num w:numId="3" w16cid:durableId="1591767497">
    <w:abstractNumId w:val="0"/>
  </w:num>
  <w:num w:numId="4" w16cid:durableId="1122653465">
    <w:abstractNumId w:val="32"/>
  </w:num>
  <w:num w:numId="5" w16cid:durableId="777944883">
    <w:abstractNumId w:val="39"/>
  </w:num>
  <w:num w:numId="6" w16cid:durableId="1968508375">
    <w:abstractNumId w:val="43"/>
  </w:num>
  <w:num w:numId="7" w16cid:durableId="1549150130">
    <w:abstractNumId w:val="18"/>
  </w:num>
  <w:num w:numId="8" w16cid:durableId="198907255">
    <w:abstractNumId w:val="8"/>
  </w:num>
  <w:num w:numId="9" w16cid:durableId="431781731">
    <w:abstractNumId w:val="41"/>
  </w:num>
  <w:num w:numId="10" w16cid:durableId="1325358431">
    <w:abstractNumId w:val="13"/>
  </w:num>
  <w:num w:numId="11" w16cid:durableId="1855000937">
    <w:abstractNumId w:val="14"/>
  </w:num>
  <w:num w:numId="12" w16cid:durableId="1935046197">
    <w:abstractNumId w:val="33"/>
  </w:num>
  <w:num w:numId="13" w16cid:durableId="959454411">
    <w:abstractNumId w:val="9"/>
  </w:num>
  <w:num w:numId="14" w16cid:durableId="1173565625">
    <w:abstractNumId w:val="37"/>
  </w:num>
  <w:num w:numId="15" w16cid:durableId="640156197">
    <w:abstractNumId w:val="36"/>
  </w:num>
  <w:num w:numId="16" w16cid:durableId="653335047">
    <w:abstractNumId w:val="28"/>
  </w:num>
  <w:num w:numId="17" w16cid:durableId="2047750135">
    <w:abstractNumId w:val="29"/>
  </w:num>
  <w:num w:numId="18" w16cid:durableId="242641253">
    <w:abstractNumId w:val="23"/>
  </w:num>
  <w:num w:numId="19" w16cid:durableId="1679386374">
    <w:abstractNumId w:val="6"/>
  </w:num>
  <w:num w:numId="20" w16cid:durableId="1510023386">
    <w:abstractNumId w:val="10"/>
  </w:num>
  <w:num w:numId="21" w16cid:durableId="1266616428">
    <w:abstractNumId w:val="2"/>
  </w:num>
  <w:num w:numId="22" w16cid:durableId="1029453343">
    <w:abstractNumId w:val="34"/>
  </w:num>
  <w:num w:numId="23" w16cid:durableId="1582984117">
    <w:abstractNumId w:val="31"/>
  </w:num>
  <w:num w:numId="24" w16cid:durableId="2063602025">
    <w:abstractNumId w:val="20"/>
  </w:num>
  <w:num w:numId="25" w16cid:durableId="1463235399">
    <w:abstractNumId w:val="4"/>
  </w:num>
  <w:num w:numId="26" w16cid:durableId="2057923312">
    <w:abstractNumId w:val="3"/>
  </w:num>
  <w:num w:numId="27" w16cid:durableId="2059743704">
    <w:abstractNumId w:val="26"/>
  </w:num>
  <w:num w:numId="28" w16cid:durableId="147095383">
    <w:abstractNumId w:val="5"/>
  </w:num>
  <w:num w:numId="29" w16cid:durableId="1590693235">
    <w:abstractNumId w:val="35"/>
  </w:num>
  <w:num w:numId="30" w16cid:durableId="1254973721">
    <w:abstractNumId w:val="25"/>
  </w:num>
  <w:num w:numId="31" w16cid:durableId="421800748">
    <w:abstractNumId w:val="40"/>
  </w:num>
  <w:num w:numId="32" w16cid:durableId="1348479914">
    <w:abstractNumId w:val="7"/>
  </w:num>
  <w:num w:numId="33" w16cid:durableId="31612261">
    <w:abstractNumId w:val="21"/>
  </w:num>
  <w:num w:numId="34" w16cid:durableId="654064791">
    <w:abstractNumId w:val="30"/>
  </w:num>
  <w:num w:numId="35" w16cid:durableId="163328099">
    <w:abstractNumId w:val="24"/>
  </w:num>
  <w:num w:numId="36" w16cid:durableId="198014440">
    <w:abstractNumId w:val="16"/>
  </w:num>
  <w:num w:numId="37" w16cid:durableId="1660621408">
    <w:abstractNumId w:val="17"/>
  </w:num>
  <w:num w:numId="38" w16cid:durableId="1463158663">
    <w:abstractNumId w:val="38"/>
  </w:num>
  <w:num w:numId="39" w16cid:durableId="1040395988">
    <w:abstractNumId w:val="22"/>
  </w:num>
  <w:num w:numId="40" w16cid:durableId="1920406845">
    <w:abstractNumId w:val="42"/>
  </w:num>
  <w:num w:numId="41" w16cid:durableId="503009045">
    <w:abstractNumId w:val="11"/>
  </w:num>
  <w:num w:numId="42" w16cid:durableId="1075787459">
    <w:abstractNumId w:val="15"/>
  </w:num>
  <w:num w:numId="43" w16cid:durableId="1516769397">
    <w:abstractNumId w:val="12"/>
  </w:num>
  <w:num w:numId="44" w16cid:durableId="639456742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EI4J7jTHMWB6IriwcwkSdmtkb7i746qcftj1Y5WF1RUxQPFi1Z4bbpaBsCOuN6IhYgMryjZZWfXZ4FTrACXzwQ==" w:salt="5tuk7ualnSf0qeFDy18RfA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5D8A"/>
    <w:rsid w:val="00005E7F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36C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2A5F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1C7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4DDE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916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3E8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969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5B0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0B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03E"/>
    <w:rsid w:val="000C2475"/>
    <w:rsid w:val="000C25DE"/>
    <w:rsid w:val="000C2E98"/>
    <w:rsid w:val="000C2EF9"/>
    <w:rsid w:val="000C348B"/>
    <w:rsid w:val="000C3B89"/>
    <w:rsid w:val="000C40D3"/>
    <w:rsid w:val="000C41ED"/>
    <w:rsid w:val="000C48F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E91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7203"/>
    <w:rsid w:val="000D790D"/>
    <w:rsid w:val="000D7D26"/>
    <w:rsid w:val="000E0117"/>
    <w:rsid w:val="000E0541"/>
    <w:rsid w:val="000E08A4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3FED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775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1F77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189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225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15E"/>
    <w:rsid w:val="0015738F"/>
    <w:rsid w:val="001574C6"/>
    <w:rsid w:val="00157965"/>
    <w:rsid w:val="001616EC"/>
    <w:rsid w:val="00161B3A"/>
    <w:rsid w:val="00161EA6"/>
    <w:rsid w:val="001620F9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2F1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3655"/>
    <w:rsid w:val="00183893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EF4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2E5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274"/>
    <w:rsid w:val="001E04B9"/>
    <w:rsid w:val="001E0672"/>
    <w:rsid w:val="001E0B96"/>
    <w:rsid w:val="001E1739"/>
    <w:rsid w:val="001E1B1B"/>
    <w:rsid w:val="001E1C21"/>
    <w:rsid w:val="001E2701"/>
    <w:rsid w:val="001E2F83"/>
    <w:rsid w:val="001E3025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38E"/>
    <w:rsid w:val="001F593A"/>
    <w:rsid w:val="001F59DF"/>
    <w:rsid w:val="001F6013"/>
    <w:rsid w:val="001F60E8"/>
    <w:rsid w:val="001F66EF"/>
    <w:rsid w:val="001F7300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4B7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190E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24B"/>
    <w:rsid w:val="00222522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0EBF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339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DE7"/>
    <w:rsid w:val="00243FD2"/>
    <w:rsid w:val="00244823"/>
    <w:rsid w:val="00244868"/>
    <w:rsid w:val="002453B7"/>
    <w:rsid w:val="002455DA"/>
    <w:rsid w:val="00245744"/>
    <w:rsid w:val="00246578"/>
    <w:rsid w:val="002472CD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6B12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29E3"/>
    <w:rsid w:val="00293180"/>
    <w:rsid w:val="00293B28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A7C3B"/>
    <w:rsid w:val="002B03AB"/>
    <w:rsid w:val="002B131A"/>
    <w:rsid w:val="002B1D89"/>
    <w:rsid w:val="002B1DD3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6CB5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8E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5AC9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779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387"/>
    <w:rsid w:val="003426A8"/>
    <w:rsid w:val="003427AC"/>
    <w:rsid w:val="003427B1"/>
    <w:rsid w:val="00342829"/>
    <w:rsid w:val="0034284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5EE0"/>
    <w:rsid w:val="003562AB"/>
    <w:rsid w:val="00356753"/>
    <w:rsid w:val="00357663"/>
    <w:rsid w:val="00357866"/>
    <w:rsid w:val="00357A7E"/>
    <w:rsid w:val="00357F6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474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56C"/>
    <w:rsid w:val="003718DB"/>
    <w:rsid w:val="00371DF6"/>
    <w:rsid w:val="00371E42"/>
    <w:rsid w:val="003722A7"/>
    <w:rsid w:val="003723FA"/>
    <w:rsid w:val="00372B95"/>
    <w:rsid w:val="0037303C"/>
    <w:rsid w:val="0037355B"/>
    <w:rsid w:val="00373CA6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032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03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DA1"/>
    <w:rsid w:val="003A4E4C"/>
    <w:rsid w:val="003A57AA"/>
    <w:rsid w:val="003A5C85"/>
    <w:rsid w:val="003A5DAF"/>
    <w:rsid w:val="003A6145"/>
    <w:rsid w:val="003A63B2"/>
    <w:rsid w:val="003A7F79"/>
    <w:rsid w:val="003B00B1"/>
    <w:rsid w:val="003B00EF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E5C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F0B"/>
    <w:rsid w:val="003E6F3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3B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4762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36F5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2BA"/>
    <w:rsid w:val="0044366D"/>
    <w:rsid w:val="004436A2"/>
    <w:rsid w:val="004439F0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50F7C"/>
    <w:rsid w:val="00451492"/>
    <w:rsid w:val="00452302"/>
    <w:rsid w:val="00452B7D"/>
    <w:rsid w:val="00452FC9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5C0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708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26B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160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332"/>
    <w:rsid w:val="004B464C"/>
    <w:rsid w:val="004B5AEC"/>
    <w:rsid w:val="004B5D15"/>
    <w:rsid w:val="004B6619"/>
    <w:rsid w:val="004B6C03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0C76"/>
    <w:rsid w:val="004C1121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D86"/>
    <w:rsid w:val="004D1D64"/>
    <w:rsid w:val="004D216A"/>
    <w:rsid w:val="004D23A5"/>
    <w:rsid w:val="004D23D6"/>
    <w:rsid w:val="004D2CD8"/>
    <w:rsid w:val="004D2E74"/>
    <w:rsid w:val="004D32AE"/>
    <w:rsid w:val="004D34DA"/>
    <w:rsid w:val="004D3C04"/>
    <w:rsid w:val="004D3F59"/>
    <w:rsid w:val="004D3FF8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09F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4EFF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1C65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46F8"/>
    <w:rsid w:val="0052589D"/>
    <w:rsid w:val="00525CC8"/>
    <w:rsid w:val="00526399"/>
    <w:rsid w:val="00526950"/>
    <w:rsid w:val="00526DCE"/>
    <w:rsid w:val="005275A5"/>
    <w:rsid w:val="00527869"/>
    <w:rsid w:val="005306CC"/>
    <w:rsid w:val="005309B9"/>
    <w:rsid w:val="00530FB7"/>
    <w:rsid w:val="005311B1"/>
    <w:rsid w:val="00532713"/>
    <w:rsid w:val="00532963"/>
    <w:rsid w:val="00532D66"/>
    <w:rsid w:val="00533615"/>
    <w:rsid w:val="00533B63"/>
    <w:rsid w:val="00534866"/>
    <w:rsid w:val="00534F3A"/>
    <w:rsid w:val="00535011"/>
    <w:rsid w:val="00535928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048"/>
    <w:rsid w:val="005471B2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A5F"/>
    <w:rsid w:val="00562D64"/>
    <w:rsid w:val="00563C02"/>
    <w:rsid w:val="00563C76"/>
    <w:rsid w:val="00563FCF"/>
    <w:rsid w:val="005642BE"/>
    <w:rsid w:val="0056434A"/>
    <w:rsid w:val="005647B4"/>
    <w:rsid w:val="00564D8A"/>
    <w:rsid w:val="00565312"/>
    <w:rsid w:val="0056554E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A3F"/>
    <w:rsid w:val="00570F1A"/>
    <w:rsid w:val="00571D9D"/>
    <w:rsid w:val="00572909"/>
    <w:rsid w:val="00572C65"/>
    <w:rsid w:val="00573382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AB5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97582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2E17"/>
    <w:rsid w:val="005C3A1C"/>
    <w:rsid w:val="005C3D71"/>
    <w:rsid w:val="005C3DBE"/>
    <w:rsid w:val="005C3EA9"/>
    <w:rsid w:val="005C4CFF"/>
    <w:rsid w:val="005C4E20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C7D70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541"/>
    <w:rsid w:val="005D587C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ED5"/>
    <w:rsid w:val="005E1F23"/>
    <w:rsid w:val="005E1F70"/>
    <w:rsid w:val="005E22E3"/>
    <w:rsid w:val="005E28EA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A34"/>
    <w:rsid w:val="00613C25"/>
    <w:rsid w:val="00613E25"/>
    <w:rsid w:val="006141B9"/>
    <w:rsid w:val="006142C0"/>
    <w:rsid w:val="006146DF"/>
    <w:rsid w:val="006149AD"/>
    <w:rsid w:val="00614F82"/>
    <w:rsid w:val="00614F8C"/>
    <w:rsid w:val="0061634F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4633"/>
    <w:rsid w:val="00624868"/>
    <w:rsid w:val="00625CBC"/>
    <w:rsid w:val="006260F9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439C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6CB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1EC"/>
    <w:rsid w:val="00681246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5BB3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72BC"/>
    <w:rsid w:val="006B0113"/>
    <w:rsid w:val="006B0200"/>
    <w:rsid w:val="006B0426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18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5D0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2932"/>
    <w:rsid w:val="006D2BB6"/>
    <w:rsid w:val="006D3539"/>
    <w:rsid w:val="006D3A57"/>
    <w:rsid w:val="006D50D5"/>
    <w:rsid w:val="006D51B9"/>
    <w:rsid w:val="006D5435"/>
    <w:rsid w:val="006D5D92"/>
    <w:rsid w:val="006D6C3C"/>
    <w:rsid w:val="006D6DE0"/>
    <w:rsid w:val="006D6EE3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3C6"/>
    <w:rsid w:val="006E37B4"/>
    <w:rsid w:val="006E3DD5"/>
    <w:rsid w:val="006E3F88"/>
    <w:rsid w:val="006E413E"/>
    <w:rsid w:val="006E42A5"/>
    <w:rsid w:val="006E4384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06FA6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110"/>
    <w:rsid w:val="00721340"/>
    <w:rsid w:val="00721737"/>
    <w:rsid w:val="007219B0"/>
    <w:rsid w:val="00722455"/>
    <w:rsid w:val="00722513"/>
    <w:rsid w:val="00722686"/>
    <w:rsid w:val="00722B35"/>
    <w:rsid w:val="00723AA9"/>
    <w:rsid w:val="00723EEF"/>
    <w:rsid w:val="007256AA"/>
    <w:rsid w:val="00725750"/>
    <w:rsid w:val="00725D50"/>
    <w:rsid w:val="00725DC0"/>
    <w:rsid w:val="0072650F"/>
    <w:rsid w:val="00726BD7"/>
    <w:rsid w:val="007275B5"/>
    <w:rsid w:val="00727FC0"/>
    <w:rsid w:val="00730064"/>
    <w:rsid w:val="00730467"/>
    <w:rsid w:val="007305E1"/>
    <w:rsid w:val="0073062D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B06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0E69"/>
    <w:rsid w:val="00751224"/>
    <w:rsid w:val="00751BF8"/>
    <w:rsid w:val="00751D6E"/>
    <w:rsid w:val="00751EF2"/>
    <w:rsid w:val="00751F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000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895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4F35"/>
    <w:rsid w:val="007854AE"/>
    <w:rsid w:val="00785F86"/>
    <w:rsid w:val="007861E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027"/>
    <w:rsid w:val="00796144"/>
    <w:rsid w:val="00796406"/>
    <w:rsid w:val="00796A09"/>
    <w:rsid w:val="00797323"/>
    <w:rsid w:val="00797701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1F57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6A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03D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5C0A"/>
    <w:rsid w:val="007D6598"/>
    <w:rsid w:val="007D6641"/>
    <w:rsid w:val="007D78CE"/>
    <w:rsid w:val="007D7B5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3553"/>
    <w:rsid w:val="007E3E98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2ED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4A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B06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21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C32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E06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97CF8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4E59"/>
    <w:rsid w:val="008C569A"/>
    <w:rsid w:val="008C5703"/>
    <w:rsid w:val="008C5857"/>
    <w:rsid w:val="008C5907"/>
    <w:rsid w:val="008C5E33"/>
    <w:rsid w:val="008C5FB3"/>
    <w:rsid w:val="008C6D20"/>
    <w:rsid w:val="008C7233"/>
    <w:rsid w:val="008C7747"/>
    <w:rsid w:val="008C78FC"/>
    <w:rsid w:val="008C79DA"/>
    <w:rsid w:val="008C7C63"/>
    <w:rsid w:val="008C7C7A"/>
    <w:rsid w:val="008D0418"/>
    <w:rsid w:val="008D054E"/>
    <w:rsid w:val="008D09DB"/>
    <w:rsid w:val="008D0EA4"/>
    <w:rsid w:val="008D199F"/>
    <w:rsid w:val="008D1C01"/>
    <w:rsid w:val="008D1CEB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5536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6843"/>
    <w:rsid w:val="008F7F27"/>
    <w:rsid w:val="00900015"/>
    <w:rsid w:val="00900086"/>
    <w:rsid w:val="009003A4"/>
    <w:rsid w:val="00900459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2D5"/>
    <w:rsid w:val="00903A3B"/>
    <w:rsid w:val="00903FAA"/>
    <w:rsid w:val="00904200"/>
    <w:rsid w:val="009046E3"/>
    <w:rsid w:val="0090476C"/>
    <w:rsid w:val="00905584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5E"/>
    <w:rsid w:val="009129D5"/>
    <w:rsid w:val="00912B8F"/>
    <w:rsid w:val="00913261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6D39"/>
    <w:rsid w:val="00917C44"/>
    <w:rsid w:val="00920C08"/>
    <w:rsid w:val="00920F11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4F3"/>
    <w:rsid w:val="00926533"/>
    <w:rsid w:val="009266B1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C51"/>
    <w:rsid w:val="00934D23"/>
    <w:rsid w:val="00935142"/>
    <w:rsid w:val="00935391"/>
    <w:rsid w:val="0093542C"/>
    <w:rsid w:val="0093563F"/>
    <w:rsid w:val="0093576B"/>
    <w:rsid w:val="009358E4"/>
    <w:rsid w:val="00936637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908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2C7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89A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13D"/>
    <w:rsid w:val="00984995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061"/>
    <w:rsid w:val="0099416A"/>
    <w:rsid w:val="009949BA"/>
    <w:rsid w:val="00995D02"/>
    <w:rsid w:val="00996144"/>
    <w:rsid w:val="00996930"/>
    <w:rsid w:val="00997109"/>
    <w:rsid w:val="00997E23"/>
    <w:rsid w:val="009A070D"/>
    <w:rsid w:val="009A0BC9"/>
    <w:rsid w:val="009A0EB9"/>
    <w:rsid w:val="009A0EE3"/>
    <w:rsid w:val="009A193B"/>
    <w:rsid w:val="009A1A2E"/>
    <w:rsid w:val="009A1E87"/>
    <w:rsid w:val="009A2259"/>
    <w:rsid w:val="009A241B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627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2B61"/>
    <w:rsid w:val="009E36E3"/>
    <w:rsid w:val="009E372A"/>
    <w:rsid w:val="009E3DE8"/>
    <w:rsid w:val="009E4154"/>
    <w:rsid w:val="009E57A1"/>
    <w:rsid w:val="009E5A1B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7AD"/>
    <w:rsid w:val="009F1CC7"/>
    <w:rsid w:val="009F2C2C"/>
    <w:rsid w:val="009F2E84"/>
    <w:rsid w:val="009F34A4"/>
    <w:rsid w:val="009F51D5"/>
    <w:rsid w:val="009F5415"/>
    <w:rsid w:val="009F5B60"/>
    <w:rsid w:val="009F5DA1"/>
    <w:rsid w:val="009F64C3"/>
    <w:rsid w:val="009F64DB"/>
    <w:rsid w:val="009F6EA2"/>
    <w:rsid w:val="009F728E"/>
    <w:rsid w:val="009F7993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4A5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BFF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9D2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706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41"/>
    <w:rsid w:val="00A56FA5"/>
    <w:rsid w:val="00A57D9A"/>
    <w:rsid w:val="00A60432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1CF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1AC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4A2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3E5D"/>
    <w:rsid w:val="00AA415A"/>
    <w:rsid w:val="00AA42F0"/>
    <w:rsid w:val="00AA466A"/>
    <w:rsid w:val="00AA5606"/>
    <w:rsid w:val="00AA59B6"/>
    <w:rsid w:val="00AA64FF"/>
    <w:rsid w:val="00AA651A"/>
    <w:rsid w:val="00AA669D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769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47D"/>
    <w:rsid w:val="00AC3BE0"/>
    <w:rsid w:val="00AC3C86"/>
    <w:rsid w:val="00AC3E10"/>
    <w:rsid w:val="00AC3F6F"/>
    <w:rsid w:val="00AC40FE"/>
    <w:rsid w:val="00AC4114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919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88E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663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9AD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56E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275C6"/>
    <w:rsid w:val="00B31508"/>
    <w:rsid w:val="00B31AF7"/>
    <w:rsid w:val="00B31AFC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9EF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5B6C"/>
    <w:rsid w:val="00B462CB"/>
    <w:rsid w:val="00B46C0A"/>
    <w:rsid w:val="00B47551"/>
    <w:rsid w:val="00B50B17"/>
    <w:rsid w:val="00B50D05"/>
    <w:rsid w:val="00B51B44"/>
    <w:rsid w:val="00B51D0F"/>
    <w:rsid w:val="00B53AE1"/>
    <w:rsid w:val="00B53CFF"/>
    <w:rsid w:val="00B54A45"/>
    <w:rsid w:val="00B54B8E"/>
    <w:rsid w:val="00B550A7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A1F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54BE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E32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87F5E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37D9"/>
    <w:rsid w:val="00B9499C"/>
    <w:rsid w:val="00B94FBE"/>
    <w:rsid w:val="00B95AB6"/>
    <w:rsid w:val="00B95B92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B7B1E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95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5665"/>
    <w:rsid w:val="00BD625D"/>
    <w:rsid w:val="00BD6264"/>
    <w:rsid w:val="00BD633C"/>
    <w:rsid w:val="00BD6904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28D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86D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B"/>
    <w:rsid w:val="00C01B1C"/>
    <w:rsid w:val="00C01E36"/>
    <w:rsid w:val="00C02067"/>
    <w:rsid w:val="00C0294D"/>
    <w:rsid w:val="00C02D1C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38E4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81D"/>
    <w:rsid w:val="00C309C6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B8D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5D04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9A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67DB9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4DA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BF9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403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C4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1EC0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D81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39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279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208"/>
    <w:rsid w:val="00D2398F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6CB"/>
    <w:rsid w:val="00D27B0A"/>
    <w:rsid w:val="00D300C8"/>
    <w:rsid w:val="00D30E88"/>
    <w:rsid w:val="00D3190B"/>
    <w:rsid w:val="00D31B2C"/>
    <w:rsid w:val="00D3208B"/>
    <w:rsid w:val="00D32170"/>
    <w:rsid w:val="00D322E7"/>
    <w:rsid w:val="00D32C32"/>
    <w:rsid w:val="00D3313F"/>
    <w:rsid w:val="00D332C3"/>
    <w:rsid w:val="00D338A3"/>
    <w:rsid w:val="00D3391C"/>
    <w:rsid w:val="00D33CA4"/>
    <w:rsid w:val="00D3446E"/>
    <w:rsid w:val="00D345FE"/>
    <w:rsid w:val="00D348BB"/>
    <w:rsid w:val="00D34D79"/>
    <w:rsid w:val="00D354B3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5D22"/>
    <w:rsid w:val="00D46065"/>
    <w:rsid w:val="00D46EE6"/>
    <w:rsid w:val="00D47167"/>
    <w:rsid w:val="00D4752E"/>
    <w:rsid w:val="00D47923"/>
    <w:rsid w:val="00D47BCC"/>
    <w:rsid w:val="00D506FA"/>
    <w:rsid w:val="00D50749"/>
    <w:rsid w:val="00D508C3"/>
    <w:rsid w:val="00D50C71"/>
    <w:rsid w:val="00D514D4"/>
    <w:rsid w:val="00D514F7"/>
    <w:rsid w:val="00D515B9"/>
    <w:rsid w:val="00D51A19"/>
    <w:rsid w:val="00D51D5C"/>
    <w:rsid w:val="00D51F6D"/>
    <w:rsid w:val="00D52585"/>
    <w:rsid w:val="00D53C63"/>
    <w:rsid w:val="00D5521C"/>
    <w:rsid w:val="00D55555"/>
    <w:rsid w:val="00D55718"/>
    <w:rsid w:val="00D55803"/>
    <w:rsid w:val="00D56011"/>
    <w:rsid w:val="00D5602F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582"/>
    <w:rsid w:val="00D73E14"/>
    <w:rsid w:val="00D74367"/>
    <w:rsid w:val="00D744B3"/>
    <w:rsid w:val="00D74BA3"/>
    <w:rsid w:val="00D7528E"/>
    <w:rsid w:val="00D752AD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942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52B"/>
    <w:rsid w:val="00D86714"/>
    <w:rsid w:val="00D868E7"/>
    <w:rsid w:val="00D86AB4"/>
    <w:rsid w:val="00D86FCB"/>
    <w:rsid w:val="00D877C7"/>
    <w:rsid w:val="00D87935"/>
    <w:rsid w:val="00D87A41"/>
    <w:rsid w:val="00D87ACB"/>
    <w:rsid w:val="00D906DD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11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41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03F"/>
    <w:rsid w:val="00DE32E6"/>
    <w:rsid w:val="00DE3A4A"/>
    <w:rsid w:val="00DE4768"/>
    <w:rsid w:val="00DE6513"/>
    <w:rsid w:val="00DE6673"/>
    <w:rsid w:val="00DE69A4"/>
    <w:rsid w:val="00DE7B82"/>
    <w:rsid w:val="00DE7C3B"/>
    <w:rsid w:val="00DF0F2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C62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68B7"/>
    <w:rsid w:val="00E0700C"/>
    <w:rsid w:val="00E07745"/>
    <w:rsid w:val="00E1023D"/>
    <w:rsid w:val="00E10388"/>
    <w:rsid w:val="00E114FF"/>
    <w:rsid w:val="00E115D0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1CC3"/>
    <w:rsid w:val="00E223E0"/>
    <w:rsid w:val="00E22A38"/>
    <w:rsid w:val="00E22C93"/>
    <w:rsid w:val="00E22DE1"/>
    <w:rsid w:val="00E23AFC"/>
    <w:rsid w:val="00E23C75"/>
    <w:rsid w:val="00E23FC3"/>
    <w:rsid w:val="00E24142"/>
    <w:rsid w:val="00E24C79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723"/>
    <w:rsid w:val="00E3091E"/>
    <w:rsid w:val="00E309AC"/>
    <w:rsid w:val="00E310E8"/>
    <w:rsid w:val="00E311BE"/>
    <w:rsid w:val="00E312BE"/>
    <w:rsid w:val="00E314B5"/>
    <w:rsid w:val="00E328F9"/>
    <w:rsid w:val="00E329C5"/>
    <w:rsid w:val="00E32C51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079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6F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2F42"/>
    <w:rsid w:val="00E5321C"/>
    <w:rsid w:val="00E53AEB"/>
    <w:rsid w:val="00E54F8E"/>
    <w:rsid w:val="00E55170"/>
    <w:rsid w:val="00E55A9F"/>
    <w:rsid w:val="00E55BE7"/>
    <w:rsid w:val="00E55D0D"/>
    <w:rsid w:val="00E5697A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5FB2"/>
    <w:rsid w:val="00E666C4"/>
    <w:rsid w:val="00E66725"/>
    <w:rsid w:val="00E6676A"/>
    <w:rsid w:val="00E668C6"/>
    <w:rsid w:val="00E66F4B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5E6A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1D8"/>
    <w:rsid w:val="00E95572"/>
    <w:rsid w:val="00E95868"/>
    <w:rsid w:val="00E95C49"/>
    <w:rsid w:val="00E95D07"/>
    <w:rsid w:val="00E95D6F"/>
    <w:rsid w:val="00E95DA3"/>
    <w:rsid w:val="00E96482"/>
    <w:rsid w:val="00E967EF"/>
    <w:rsid w:val="00E9697D"/>
    <w:rsid w:val="00E96E02"/>
    <w:rsid w:val="00E97608"/>
    <w:rsid w:val="00E978FB"/>
    <w:rsid w:val="00E979CB"/>
    <w:rsid w:val="00EA03E1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7C8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4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00B"/>
    <w:rsid w:val="00EC21DF"/>
    <w:rsid w:val="00EC2282"/>
    <w:rsid w:val="00EC248D"/>
    <w:rsid w:val="00EC2B14"/>
    <w:rsid w:val="00EC2C6C"/>
    <w:rsid w:val="00EC2DE9"/>
    <w:rsid w:val="00EC311D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00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10A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84F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7AF"/>
    <w:rsid w:val="00EF1993"/>
    <w:rsid w:val="00EF1EED"/>
    <w:rsid w:val="00EF2364"/>
    <w:rsid w:val="00EF2503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C76"/>
    <w:rsid w:val="00F03E86"/>
    <w:rsid w:val="00F03FC9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346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1994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0FD"/>
    <w:rsid w:val="00F31722"/>
    <w:rsid w:val="00F32010"/>
    <w:rsid w:val="00F3210D"/>
    <w:rsid w:val="00F326ED"/>
    <w:rsid w:val="00F32AC4"/>
    <w:rsid w:val="00F32D1F"/>
    <w:rsid w:val="00F3319E"/>
    <w:rsid w:val="00F3363B"/>
    <w:rsid w:val="00F336EE"/>
    <w:rsid w:val="00F338AE"/>
    <w:rsid w:val="00F33966"/>
    <w:rsid w:val="00F33A0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8D9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017"/>
    <w:rsid w:val="00F653B6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15B"/>
    <w:rsid w:val="00F7247C"/>
    <w:rsid w:val="00F724CA"/>
    <w:rsid w:val="00F72AB3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3C0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6E97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6A8"/>
    <w:rsid w:val="00F96DC4"/>
    <w:rsid w:val="00F973AA"/>
    <w:rsid w:val="00F97446"/>
    <w:rsid w:val="00F9772A"/>
    <w:rsid w:val="00F97CBD"/>
    <w:rsid w:val="00FA0310"/>
    <w:rsid w:val="00FA128E"/>
    <w:rsid w:val="00FA199D"/>
    <w:rsid w:val="00FA1C19"/>
    <w:rsid w:val="00FA2013"/>
    <w:rsid w:val="00FA2228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3E84"/>
    <w:rsid w:val="00FB4418"/>
    <w:rsid w:val="00FB4621"/>
    <w:rsid w:val="00FB4AB5"/>
    <w:rsid w:val="00FB5CE9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2E97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51F4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58F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CFCB54E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B645A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B645A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4</TotalTime>
  <Pages>1</Pages>
  <Words>13507</Words>
  <Characters>76993</Characters>
  <Application>Microsoft Office Word</Application>
  <DocSecurity>0</DocSecurity>
  <Lines>641</Lines>
  <Paragraphs>180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2012-08-09T05:47:00Z</cp:lastPrinted>
  <dcterms:created xsi:type="dcterms:W3CDTF">2025-07-11T06:36:00Z</dcterms:created>
  <dcterms:modified xsi:type="dcterms:W3CDTF">2025-07-11T08:14:00Z</dcterms:modified>
</cp:coreProperties>
</file>