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6DD4" w14:textId="77777777" w:rsidR="004549C2" w:rsidRPr="00484029" w:rsidRDefault="004549C2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48BB321" w14:textId="7D13D692" w:rsidR="004549C2" w:rsidRPr="00484029" w:rsidRDefault="002E523A" w:rsidP="002E523A">
      <w:pPr>
        <w:framePr w:w="3969" w:h="567" w:hRule="exact" w:hSpace="181" w:wrap="around" w:vAnchor="page" w:hAnchor="text" w:xAlign="right" w:y="852"/>
        <w:shd w:val="solid" w:color="FFFFFF" w:fill="FFFFFF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</w:t>
      </w:r>
      <w:r w:rsidR="004549C2"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0E63D30E" w14:textId="77777777" w:rsidR="004549C2" w:rsidRDefault="004549C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6A4804D" w14:textId="77777777" w:rsidR="004549C2" w:rsidRDefault="004549C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FDAD701" w14:textId="77777777" w:rsidR="004549C2" w:rsidRDefault="004549C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5976EA59" w14:textId="77777777" w:rsidR="004549C2" w:rsidRDefault="004549C2">
      <w:pPr>
        <w:jc w:val="center"/>
        <w:rPr>
          <w:sz w:val="28"/>
        </w:rPr>
      </w:pPr>
    </w:p>
    <w:p w14:paraId="42093FE2" w14:textId="77777777" w:rsidR="004549C2" w:rsidRDefault="004549C2">
      <w:pPr>
        <w:jc w:val="center"/>
        <w:rPr>
          <w:sz w:val="28"/>
        </w:rPr>
      </w:pPr>
    </w:p>
    <w:p w14:paraId="77E49BFD" w14:textId="77777777" w:rsidR="004549C2" w:rsidRDefault="004549C2">
      <w:pPr>
        <w:jc w:val="center"/>
        <w:rPr>
          <w:sz w:val="28"/>
        </w:rPr>
      </w:pPr>
    </w:p>
    <w:p w14:paraId="155EEB92" w14:textId="77777777" w:rsidR="004549C2" w:rsidRDefault="004549C2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757FED25" w14:textId="77777777" w:rsidR="004549C2" w:rsidRDefault="004549C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GALAŢI</w:t>
      </w:r>
    </w:p>
    <w:p w14:paraId="47B98B9E" w14:textId="77777777" w:rsidR="004549C2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2653811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7pt;margin-top: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42E0AE2" w14:textId="77777777" w:rsidR="004549C2" w:rsidRDefault="004549C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5645BD0" w14:textId="77777777" w:rsidR="004549C2" w:rsidRDefault="004549C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august 2025</w:t>
      </w:r>
    </w:p>
    <w:p w14:paraId="562320FD" w14:textId="77777777" w:rsidR="004549C2" w:rsidRDefault="004549C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549C2" w14:paraId="332AE91A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CB56F5E" w14:textId="77777777" w:rsidR="004549C2" w:rsidRDefault="004549C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77E1A60" w14:textId="77777777" w:rsidR="004549C2" w:rsidRDefault="004549C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3BC6BBAD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21ABDC7" w14:textId="77777777" w:rsidR="004549C2" w:rsidRDefault="004549C2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6EF64A4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8F4D042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2E61DF0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41174F3D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647A2D7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53ED71D" w14:textId="77777777" w:rsidR="004549C2" w:rsidRDefault="004549C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06CF588B" w14:textId="77777777" w:rsidR="004549C2" w:rsidRDefault="004549C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B847A47" w14:textId="77777777" w:rsidR="004549C2" w:rsidRDefault="004549C2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0453CEF6" w14:textId="77777777" w:rsidR="004549C2" w:rsidRDefault="004549C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E376CB1" w14:textId="77777777" w:rsidR="004549C2" w:rsidRDefault="004549C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F51740D" w14:textId="77777777" w:rsidR="004549C2" w:rsidRDefault="004549C2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2DE07F2" w14:textId="77777777" w:rsidR="004549C2" w:rsidRDefault="004549C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AE36DA3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1F1CBD4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42544AE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4C897AF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E6FF190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792E4BF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595E5F82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1482DC44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B48CE9A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549C2" w14:paraId="5B34106F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03D475E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9E7881D" w14:textId="77777777" w:rsidR="004549C2" w:rsidRDefault="004549C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25D8564" w14:textId="77777777" w:rsidR="004549C2" w:rsidRDefault="004549C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8D34AC2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CE7D0DE" w14:textId="77777777" w:rsidR="004549C2" w:rsidRDefault="004549C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44486B4" w14:textId="77777777" w:rsidR="004549C2" w:rsidRDefault="004549C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3F067C1" w14:textId="77777777" w:rsidR="004549C2" w:rsidRDefault="004549C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8C93213" w14:textId="77777777" w:rsidR="004549C2" w:rsidRDefault="004549C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992F05F" w14:textId="77777777" w:rsidR="004549C2" w:rsidRDefault="004549C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51C54D0" w14:textId="77777777" w:rsidR="004549C2" w:rsidRDefault="004549C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AEE8368" w14:textId="77777777" w:rsidR="004549C2" w:rsidRDefault="004549C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76762A3" w14:textId="77777777" w:rsidR="004549C2" w:rsidRDefault="004549C2">
      <w:pPr>
        <w:spacing w:line="192" w:lineRule="auto"/>
        <w:jc w:val="center"/>
      </w:pPr>
    </w:p>
    <w:p w14:paraId="54401222" w14:textId="77777777" w:rsidR="004549C2" w:rsidRDefault="004549C2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9047333" w14:textId="77777777" w:rsidR="004549C2" w:rsidRPr="007E3B71" w:rsidRDefault="004549C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AC444FD" w14:textId="77777777" w:rsidR="004549C2" w:rsidRPr="007E3B71" w:rsidRDefault="004549C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6979977" w14:textId="77777777" w:rsidR="004549C2" w:rsidRPr="007E3B71" w:rsidRDefault="004549C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8E7239E" w14:textId="77777777" w:rsidR="004549C2" w:rsidRDefault="004549C2" w:rsidP="0095691E">
      <w:pPr>
        <w:pStyle w:val="Heading1"/>
        <w:spacing w:line="360" w:lineRule="auto"/>
      </w:pPr>
      <w:r>
        <w:t>LINIA 300</w:t>
      </w:r>
    </w:p>
    <w:p w14:paraId="764E25F5" w14:textId="77777777" w:rsidR="004549C2" w:rsidRDefault="004549C2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549C2" w14:paraId="573A42D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25BC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6F59" w14:textId="77777777" w:rsidR="004549C2" w:rsidRDefault="004549C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58D6" w14:textId="77777777" w:rsidR="004549C2" w:rsidRPr="00600D25" w:rsidRDefault="004549C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E9BA" w14:textId="77777777" w:rsidR="004549C2" w:rsidRDefault="004549C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9225233" w14:textId="77777777" w:rsidR="004549C2" w:rsidRDefault="004549C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28E7" w14:textId="77777777" w:rsidR="004549C2" w:rsidRDefault="004549C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C624" w14:textId="77777777" w:rsidR="004549C2" w:rsidRPr="00600D25" w:rsidRDefault="004549C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0A9B" w14:textId="77777777" w:rsidR="004549C2" w:rsidRDefault="004549C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8047" w14:textId="77777777" w:rsidR="004549C2" w:rsidRPr="00600D25" w:rsidRDefault="004549C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DE76" w14:textId="77777777" w:rsidR="004549C2" w:rsidRPr="00D344C9" w:rsidRDefault="004549C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742EEFD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74A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79B2" w14:textId="77777777" w:rsidR="004549C2" w:rsidRDefault="004549C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76B4" w14:textId="77777777" w:rsidR="004549C2" w:rsidRPr="00600D25" w:rsidRDefault="004549C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DDD1" w14:textId="77777777" w:rsidR="004549C2" w:rsidRDefault="004549C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C3494E" w14:textId="77777777" w:rsidR="004549C2" w:rsidRDefault="004549C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1FE2" w14:textId="77777777" w:rsidR="004549C2" w:rsidRDefault="004549C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062D" w14:textId="77777777" w:rsidR="004549C2" w:rsidRPr="00600D25" w:rsidRDefault="004549C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EDE5" w14:textId="77777777" w:rsidR="004549C2" w:rsidRDefault="004549C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6CA3" w14:textId="77777777" w:rsidR="004549C2" w:rsidRPr="00600D25" w:rsidRDefault="004549C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B290" w14:textId="77777777" w:rsidR="004549C2" w:rsidRPr="00D344C9" w:rsidRDefault="004549C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7A23F4A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E76B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C551" w14:textId="77777777" w:rsidR="004549C2" w:rsidRDefault="004549C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9F46" w14:textId="77777777" w:rsidR="004549C2" w:rsidRPr="00600D25" w:rsidRDefault="004549C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1B05" w14:textId="77777777" w:rsidR="004549C2" w:rsidRDefault="004549C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D4B5972" w14:textId="77777777" w:rsidR="004549C2" w:rsidRDefault="004549C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40F5" w14:textId="77777777" w:rsidR="004549C2" w:rsidRDefault="004549C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CFC8F9" w14:textId="77777777" w:rsidR="004549C2" w:rsidRDefault="004549C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EDB9" w14:textId="77777777" w:rsidR="004549C2" w:rsidRPr="00600D25" w:rsidRDefault="004549C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9006" w14:textId="77777777" w:rsidR="004549C2" w:rsidRDefault="004549C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0A67" w14:textId="77777777" w:rsidR="004549C2" w:rsidRPr="00600D25" w:rsidRDefault="004549C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CB2F" w14:textId="77777777" w:rsidR="004549C2" w:rsidRPr="00D344C9" w:rsidRDefault="004549C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49CC01" w14:textId="77777777" w:rsidR="004549C2" w:rsidRPr="00D344C9" w:rsidRDefault="004549C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549C2" w14:paraId="3FD0B39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D0CD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AF9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BD4C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E21C" w14:textId="77777777" w:rsidR="004549C2" w:rsidRDefault="004549C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886F9F5" w14:textId="77777777" w:rsidR="004549C2" w:rsidRDefault="004549C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DECE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6484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1A6E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DF2D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ACDE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9118E0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673C2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B36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DBF9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8E71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EB93442" w14:textId="77777777" w:rsidR="004549C2" w:rsidRDefault="004549C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8C1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6090619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33BF2AE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D1F5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6830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DE85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4911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219E639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6A1D26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549C2" w14:paraId="0725361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1E5B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F158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BDB3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31E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07B1356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52A9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F79D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E9D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152B0871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80CA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7F8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3BAC4C2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ADE1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59F2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5E25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AB59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3E0637A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19C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CA0A89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E231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4307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131F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733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186CE7C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714FC73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5D9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97F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4FB4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7BE5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27AA8F5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6B4A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10C24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AE22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F264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CE56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61DB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62D345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549C2" w14:paraId="19A4F59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9ADCC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1C7D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B5C9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B9B6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3EDB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12D3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1C7E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793DEC1B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BBF2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21BB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120F2ED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DDEF1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BBE2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24AC25E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4DE5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F115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878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95D3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B118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BFDB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221B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70AA99C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5B1F1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6CB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FC7F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7C71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BF9C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A53C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8EF0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50F98A78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F796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EEBD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785D8FFF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B692C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A83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D052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B62D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5ECB4C4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8392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2CA4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56B0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5FE0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E838" w14:textId="77777777" w:rsidR="004549C2" w:rsidRPr="00D344C9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54496DB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A19F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8A4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50BC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03B5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A4FEE34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0441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C19F067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6A28817F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EFCDC6D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35A0FBAB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A031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662B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6EE4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F08D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6EB03540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8F7C4E5" w14:textId="77777777" w:rsidR="004549C2" w:rsidRPr="004870EE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549C2" w14:paraId="28A097A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2EE4F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0499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626286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0C2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E071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313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9626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E5C1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EE90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CECC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9942B3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549C2" w14:paraId="25781BA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6DE9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7F60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54C5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1409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6A8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5492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403A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B62CD1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7A91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E1A5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515009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549C2" w14:paraId="27B0CDC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87F01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ED7B" w14:textId="77777777" w:rsidR="004549C2" w:rsidRDefault="004549C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BEF504A" w14:textId="77777777" w:rsidR="004549C2" w:rsidRDefault="004549C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011A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EA3C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C494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583B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899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CACF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2B16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FFB432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549C2" w14:paraId="74A0E4A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2856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EEBF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EFAD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94F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AEC1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18F4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FF6A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0C3156E2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D99E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611C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4D396C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549C2" w14:paraId="3C2459F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10E1F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964D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D60C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6E89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785B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F4D4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4494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5D33BA41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3D4F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D68A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6A4E8A23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CB0BF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82ED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9B61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DDFC" w14:textId="77777777" w:rsidR="004549C2" w:rsidRDefault="004549C2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EF3B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6661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56B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F660B7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8010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C99D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19619AD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558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FCB4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4501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195F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60F81B7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88C9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88657B7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F95F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EF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C729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434B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B14E1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0DAAE4" w14:textId="77777777" w:rsidR="004549C2" w:rsidRPr="00D344C9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549C2" w14:paraId="54AEF8C6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DCB7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CE1A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6E52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2671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C519132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0454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EA33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7EA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4ACB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3931" w14:textId="77777777" w:rsidR="004549C2" w:rsidRPr="00D344C9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535D756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A93F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D12D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917ADE0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2E08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E9F0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4792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56E58C6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F47EF29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45AEC40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A2E2A2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537D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DF2B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2F638BB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3C0B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513B" w14:textId="77777777" w:rsidR="004549C2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918191A" w14:textId="77777777" w:rsidR="004549C2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C87DE07" w14:textId="77777777" w:rsidR="004549C2" w:rsidRPr="00D344C9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549C2" w14:paraId="163BAE5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CE4F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236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5B43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126C" w14:textId="77777777" w:rsidR="004549C2" w:rsidRDefault="004549C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808A774" w14:textId="77777777" w:rsidR="004549C2" w:rsidRDefault="004549C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EE6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22900D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2A20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DA94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2826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FF1C" w14:textId="77777777" w:rsidR="004549C2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2ED60C" w14:textId="77777777" w:rsidR="004549C2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D67462" w14:textId="77777777" w:rsidR="004549C2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549C2" w14:paraId="29C3C45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C182D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1E49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A93D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7762" w14:textId="77777777" w:rsidR="004549C2" w:rsidRDefault="004549C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E93A57F" w14:textId="77777777" w:rsidR="004549C2" w:rsidRDefault="004549C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A22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61C0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F610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B2A1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BD21" w14:textId="77777777" w:rsidR="004549C2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5E7161" w14:textId="77777777" w:rsidR="004549C2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3080A3" w14:textId="77777777" w:rsidR="004549C2" w:rsidRDefault="004549C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549C2" w14:paraId="3317EFE4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0BA6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48CD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C793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29D8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8EC1C55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D30E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8388265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5360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7F4A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0590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2A52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7470CA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549C2" w14:paraId="4826389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AD6F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ADF6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6820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381E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67C9BFB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578D828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7809468D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8F21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9ADC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DAC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0C9D59D0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347E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748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A84612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094F116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2CF1BCF3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0EA7597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4DAE0E5A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29696D23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4C8C9468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549C2" w14:paraId="1DCF036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4E3E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C47F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2329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D2BB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4582D12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DCEA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BA87" w14:textId="77777777" w:rsidR="004549C2" w:rsidRPr="00600D25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8563" w14:textId="77777777" w:rsidR="004549C2" w:rsidRDefault="004549C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1795" w14:textId="77777777" w:rsidR="004549C2" w:rsidRDefault="004549C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8930" w14:textId="77777777" w:rsidR="004549C2" w:rsidRDefault="004549C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6D26E75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16D5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78EB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D92A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FB9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51AE02B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A552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EA26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5F7D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2B47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4012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0B0AF37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485B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8AD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8A3B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E182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9B31D9B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93E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CEFC6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8B51D3B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2F5446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D43A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83E5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C554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F8E4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11005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470EAD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549C2" w14:paraId="6361CAB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AF64B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81D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48AE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0A8F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98AF780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C464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8BF077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F1A8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672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90E5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64B4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671A1E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549C2" w14:paraId="576BB2F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B865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4446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D94B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DE01" w14:textId="77777777" w:rsidR="004549C2" w:rsidRDefault="004549C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793D71F9" w14:textId="77777777" w:rsidR="004549C2" w:rsidRDefault="004549C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64B4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21FC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9D28" w14:textId="77777777" w:rsidR="004549C2" w:rsidRPr="00E731A9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0C63F4DB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1B5298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2F09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4F40" w14:textId="77777777" w:rsidR="004549C2" w:rsidRDefault="004549C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C4A2210" w14:textId="77777777" w:rsidR="004549C2" w:rsidRDefault="004549C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309BB84" w14:textId="77777777" w:rsidR="004549C2" w:rsidRPr="001D4392" w:rsidRDefault="004549C2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549C2" w14:paraId="2483B7A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D528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9946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EDEB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21E5" w14:textId="77777777" w:rsidR="004549C2" w:rsidRDefault="004549C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C0819A5" w14:textId="77777777" w:rsidR="004549C2" w:rsidRDefault="004549C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A569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7826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1CD3" w14:textId="77777777" w:rsidR="004549C2" w:rsidRPr="00E731A9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776AE62" w14:textId="77777777" w:rsidR="004549C2" w:rsidRPr="00E731A9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5F0CB65F" w14:textId="77777777" w:rsidR="004549C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5BD5360" w14:textId="77777777" w:rsidR="004549C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3CD3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5846" w14:textId="77777777" w:rsidR="004549C2" w:rsidRPr="00616BAF" w:rsidRDefault="004549C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5D454D" w14:textId="77777777" w:rsidR="004549C2" w:rsidRDefault="004549C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388CF0" w14:textId="77777777" w:rsidR="004549C2" w:rsidRPr="003B726B" w:rsidRDefault="004549C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4549C2" w14:paraId="2E8A356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9E4D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4ED9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919B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B8AE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5715CF17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8410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4A6E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3819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3B604A0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5D66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BB6B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DDB58A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58F1044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00BE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B7EA" w14:textId="77777777" w:rsidR="004549C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6B8B" w14:textId="77777777" w:rsidR="004549C2" w:rsidRDefault="004549C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7DAC" w14:textId="77777777" w:rsidR="004549C2" w:rsidRDefault="004549C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02F428F2" w14:textId="77777777" w:rsidR="004549C2" w:rsidRDefault="004549C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9052" w14:textId="77777777" w:rsidR="004549C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93C7" w14:textId="77777777" w:rsidR="004549C2" w:rsidRDefault="004549C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F8C1" w14:textId="77777777" w:rsidR="004549C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4914FE8C" w14:textId="77777777" w:rsidR="004549C2" w:rsidRPr="00E731A9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45761335" w14:textId="77777777" w:rsidR="004549C2" w:rsidRPr="00E731A9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DCBA3A1" w14:textId="77777777" w:rsidR="004549C2" w:rsidRPr="001D439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4D59" w14:textId="77777777" w:rsidR="004549C2" w:rsidRDefault="004549C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44D3" w14:textId="77777777" w:rsidR="004549C2" w:rsidRDefault="004549C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89FEF0" w14:textId="77777777" w:rsidR="004549C2" w:rsidRDefault="004549C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805FE14" w14:textId="77777777" w:rsidR="004549C2" w:rsidRPr="003B726B" w:rsidRDefault="004549C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549C2" w14:paraId="60E4B05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E0EC8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D337" w14:textId="77777777" w:rsidR="004549C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C68A" w14:textId="77777777" w:rsidR="004549C2" w:rsidRDefault="004549C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62A3" w14:textId="77777777" w:rsidR="004549C2" w:rsidRDefault="004549C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7C60480" w14:textId="77777777" w:rsidR="004549C2" w:rsidRDefault="004549C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4A96" w14:textId="77777777" w:rsidR="004549C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3D26" w14:textId="77777777" w:rsidR="004549C2" w:rsidRDefault="004549C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C0C8" w14:textId="77777777" w:rsidR="004549C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E5B9ABD" w14:textId="77777777" w:rsidR="004549C2" w:rsidRPr="00E731A9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2B4C1596" w14:textId="77777777" w:rsidR="004549C2" w:rsidRPr="00E731A9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0E4D590" w14:textId="77777777" w:rsidR="004549C2" w:rsidRPr="001D4392" w:rsidRDefault="004549C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C664" w14:textId="77777777" w:rsidR="004549C2" w:rsidRDefault="004549C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8BF9" w14:textId="77777777" w:rsidR="004549C2" w:rsidRPr="00616BAF" w:rsidRDefault="004549C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FA984A" w14:textId="77777777" w:rsidR="004549C2" w:rsidRDefault="004549C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CB117A3" w14:textId="77777777" w:rsidR="004549C2" w:rsidRPr="003B726B" w:rsidRDefault="004549C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4549C2" w14:paraId="4CD722A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ECC3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E0BA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062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8E03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D19DDD6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1EE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4F2E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4C77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4ECB1FE9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0DB3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86FD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ED4E28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0DC41D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549C2" w14:paraId="474D81E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883FB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19F1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D970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81F2" w14:textId="77777777" w:rsidR="004549C2" w:rsidRDefault="004549C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F02ECD2" w14:textId="77777777" w:rsidR="004549C2" w:rsidRDefault="004549C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E7D6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FBC0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A3BB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46D1281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A2F9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0891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549C2" w14:paraId="16B17E4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D9C51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8CA5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58C8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A50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A03FC7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934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3AFF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1152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BE4319C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F7B3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798C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BE9E2E0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51868C3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50CA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483A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AAD2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F44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2C45E9F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EC40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46A4212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78E5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A031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37B7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3F00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E09C78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DF8DA6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949DBEA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549C2" w14:paraId="1C7EA26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D8BD2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C477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E684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3544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CB226FA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2447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A15F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6A5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5C1C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6E58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460D71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549C2" w14:paraId="76CBF04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9615F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616F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106BDD0F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3423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D23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EE58E53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791FA23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17D0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4D38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423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64BC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61B5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F11552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5C7EBAC7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EFAEB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B25C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349C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1F90" w14:textId="77777777" w:rsidR="004549C2" w:rsidRDefault="004549C2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4459773" w14:textId="77777777" w:rsidR="004549C2" w:rsidRDefault="004549C2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033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8F13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93A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04A67AD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457C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4750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549C2" w14:paraId="44C57EC8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058A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023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DF0DCDD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EA0A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8715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A4AF770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501D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4CDD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9C72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72F2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63DD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769E6BB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3328D5A1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D993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D084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2E7F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901C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1A015113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F9003A5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12E89E32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A20F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CE45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2F71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070E97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D418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651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0C5BC1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35DCEC4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8452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9D78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D631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E83A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3FCA50D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D577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8E05E1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65CC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33E1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0073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2114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1A06E55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1754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E694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A82F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0CFB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E754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A45BF5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82B3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C57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9E00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3BF2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3A77381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4549C2" w14:paraId="6041C9B8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2842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2F09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5BE9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EC35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F80A31E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851A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E9B2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34CC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FE4357F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3C9A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B657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129EBA4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66EC7A7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47B3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27D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8A64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F5C6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9BD5F6F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E92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A5F3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4B00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08EEBCF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2F81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3064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36D65F1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5CD05C6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2C548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0869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9942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4F25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D3713EF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9B5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C7BF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C95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1A62DF2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90FA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AE86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1070D25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68FFC57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549C2" w14:paraId="0ED9478A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6266F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3556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E2E3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CC3E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A3F660F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F77C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2611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21BC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60D4EEA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6AB1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EE35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A411BED" w14:textId="77777777" w:rsidR="004549C2" w:rsidRDefault="004549C2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3E996DC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A36F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DC7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D446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36B4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A5C76D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4C68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A8091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170E8D6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A0FF6E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06D0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356D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6499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1ECA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2562A17" w14:textId="77777777" w:rsidR="004549C2" w:rsidRPr="00D344C9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272CB06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43DD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187A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0D8E314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392E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550E" w14:textId="77777777" w:rsidR="004549C2" w:rsidRDefault="004549C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91DDA09" w14:textId="77777777" w:rsidR="004549C2" w:rsidRDefault="004549C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9424257" w14:textId="77777777" w:rsidR="004549C2" w:rsidRDefault="004549C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F0D9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AE98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B711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C359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DB56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656051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1847A82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778D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B6C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049E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20ED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1E103EF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A784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073591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C183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7D28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4B4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E10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A81C04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549C2" w14:paraId="7EFDBC4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A02A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CCDB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E7FF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CD9E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FC81824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EC93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4AB8E4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D579" w14:textId="77777777" w:rsidR="004549C2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6A36" w14:textId="77777777" w:rsidR="004549C2" w:rsidRDefault="004549C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58A3" w14:textId="77777777" w:rsidR="004549C2" w:rsidRPr="00600D25" w:rsidRDefault="004549C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0F79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737FE2" w14:textId="77777777" w:rsidR="004549C2" w:rsidRDefault="004549C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549C2" w14:paraId="60492BA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D761D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33E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1FE8874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586D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0D9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023011F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7F8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6AD6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69D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A94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0825" w14:textId="77777777" w:rsidR="004549C2" w:rsidRDefault="004549C2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4549C2" w14:paraId="516EF74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BEEE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A98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52F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A1C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98E07A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0EE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71D6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137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2F60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399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1D7F1D2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238D0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565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7C6FD63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0C0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13A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5C2CBF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EA0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98FD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F87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4C1D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C39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7704F5C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EE5FF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31C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08F4821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5FA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804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6025385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E25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8FD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936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F3B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6B0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610C859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FEBB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163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097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5A1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A637E5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B28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15428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328C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083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FA4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369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36B6B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549C2" w14:paraId="65207858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B60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82B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9BC5B3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BB7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176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622B8D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9FF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9A3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A3C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9B0A55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11E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010B" w14:textId="77777777" w:rsidR="004549C2" w:rsidRPr="0019324E" w:rsidRDefault="004549C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007B2B9" w14:textId="77777777" w:rsidR="004549C2" w:rsidRPr="000160B5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22605819" w14:textId="77777777" w:rsidR="004549C2" w:rsidRPr="006B78FD" w:rsidRDefault="004549C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D1FCA7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5A9D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E60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9C5ADB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A25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B62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9C6BCC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15B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6EF1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DC6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645B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DF4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56C065" w14:textId="77777777" w:rsidR="004549C2" w:rsidRPr="00ED17B8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3C1E1F58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7270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EB5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6FF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6C5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8EDFB8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8E4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E1C404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0C5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B38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61C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4005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3EED2E9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549C2" w14:paraId="7405822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53F9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89A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E1A5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FF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DFB3BC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A30151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9D4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7900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9E0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93F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67F0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8329A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E269E6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549C2" w14:paraId="76146C9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F1E10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041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834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18F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106150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57B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6F69F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341ECA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2058B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8DF1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11E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52A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05F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58AAF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A3EEFE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549C2" w14:paraId="57C6678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149D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807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F5E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59E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386316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2C3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466513D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570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8B2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338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A700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E3F91BA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549C2" w14:paraId="1F4C509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B9E0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AEA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F6B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C7F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599CBC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9AD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1CD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3B6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A915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2DFE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E585F48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549C2" w14:paraId="4E25735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2EAF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BF2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EAE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481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6C60EE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773622C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2E055D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687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EEA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70C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7D8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A291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18923E2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92D1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0BB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DA6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6B2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498868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A6E839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CBB5D2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491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638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204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8B9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3D95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0C24088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C49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03C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FB6FB5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A00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169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3CA935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423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9750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AA6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512498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692D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D8D5" w14:textId="77777777" w:rsidR="004549C2" w:rsidRPr="0019324E" w:rsidRDefault="004549C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C715C63" w14:textId="77777777" w:rsidR="004549C2" w:rsidRPr="000160B5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3F22937" w14:textId="77777777" w:rsidR="004549C2" w:rsidRPr="005C2BB7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8C6F16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41C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9EB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BFC1B5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71B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00E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A8350B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828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4D2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E8C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D2D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215A" w14:textId="77777777" w:rsidR="004549C2" w:rsidRPr="00EC155E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68649B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549C2" w14:paraId="589ED6A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18C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DAB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38EC6B3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AA1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C6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336D1B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4E1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D44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0D3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2496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8960" w14:textId="77777777" w:rsidR="004549C2" w:rsidRPr="00EC155E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8CAFD8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E6CA264" w14:textId="77777777" w:rsidR="004549C2" w:rsidRPr="00EC155E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549C2" w14:paraId="5ABDB53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B0E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194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FD8B68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2AAB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CE1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4DC3EB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D89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E88D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33B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48F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38D9" w14:textId="77777777" w:rsidR="004549C2" w:rsidRPr="00DE4F3A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197D15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847081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80F36FF" w14:textId="77777777" w:rsidR="004549C2" w:rsidRPr="00DE4F3A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49C2" w14:paraId="46501A7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045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D6D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B93263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8DA8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595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55973B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F8C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37E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363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B6A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A989" w14:textId="77777777" w:rsidR="004549C2" w:rsidRPr="00DE4F3A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7BDE5A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B1F2AE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5BCC7F6" w14:textId="77777777" w:rsidR="004549C2" w:rsidRPr="00DE4F3A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49C2" w14:paraId="71320D3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D30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6E1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1BB305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028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99C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33A819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68B519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A0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4AFD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D64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34B1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59A5" w14:textId="77777777" w:rsidR="004549C2" w:rsidRPr="00DE4F3A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7A9FCA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F4DD00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73396EE" w14:textId="77777777" w:rsidR="004549C2" w:rsidRPr="00DE4F3A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49C2" w14:paraId="1C4479A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2C2C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985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2CB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FE7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4A00CAA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73D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FBA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2B7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15C2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618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618EDA3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D55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C80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8C5F1C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D20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50F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1B75590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D24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05B9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324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47E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4EE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A78933" w14:textId="77777777" w:rsidR="004549C2" w:rsidRDefault="004549C2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5747337B" w14:textId="77777777" w:rsidR="004549C2" w:rsidRDefault="004549C2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49C2" w14:paraId="062CDC7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26DC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917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7B2AC63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F2DD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DBD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49D422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F92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5531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1FD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D87D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106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50E8DBB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938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A65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276E357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4A5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524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5BE5ED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FB6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9F2C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509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C458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430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FE936D2" w14:textId="77777777" w:rsidR="004549C2" w:rsidRPr="00CB2A7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4502F584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16D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F18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7D1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CC4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021690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217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540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868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D2B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D4A7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30A9F79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A38B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D61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602B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23A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5E52CF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C5E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0CE3AFD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C5A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AAF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16B5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E81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9A4EA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C88BDA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549C2" w14:paraId="098FCAA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C746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31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561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91C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5A86EAD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237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27E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E3A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7240E2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C68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48FC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49C0D68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D6F9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92F3" w14:textId="77777777" w:rsidR="004549C2" w:rsidRDefault="004549C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5CCE" w14:textId="77777777" w:rsidR="004549C2" w:rsidRPr="00600D25" w:rsidRDefault="004549C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0D39" w14:textId="77777777" w:rsidR="004549C2" w:rsidRDefault="004549C2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52F11AFF" w14:textId="77777777" w:rsidR="004549C2" w:rsidRDefault="004549C2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99EF" w14:textId="77777777" w:rsidR="004549C2" w:rsidRDefault="004549C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0B84" w14:textId="77777777" w:rsidR="004549C2" w:rsidRPr="00600D25" w:rsidRDefault="004549C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8871" w14:textId="77777777" w:rsidR="004549C2" w:rsidRDefault="004549C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10342774" w14:textId="77777777" w:rsidR="004549C2" w:rsidRDefault="004549C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3CCC" w14:textId="77777777" w:rsidR="004549C2" w:rsidRDefault="004549C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25AB" w14:textId="77777777" w:rsidR="004549C2" w:rsidRDefault="004549C2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549C2" w14:paraId="3825D317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F45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B9D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7B0D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6FC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5A8C94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F01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8DF59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0A6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F0E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AAF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037E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548E31A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83D0641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549C2" w14:paraId="0629C1BD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FED4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810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BBC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4B8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6E0827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0C8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6385D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81C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D43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ED71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C90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66646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27E931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549C2" w14:paraId="7DF78F9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A275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C02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243C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CEA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BBD2FE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D32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85EF7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6FB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7DE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9FCC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1446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A59FFD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549C2" w14:paraId="3817979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C762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E8B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D54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D6F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81B8BB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C33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0D302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4F30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CA6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268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5FE9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C72BD6" w14:textId="77777777" w:rsidR="004549C2" w:rsidRPr="00D344C9" w:rsidRDefault="004549C2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2BE98171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549C2" w14:paraId="3F8D183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EE63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1FC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C27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8A1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64CE1B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BE6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CF8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8B5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124866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1CEB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298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643144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66EB11A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549C2" w14:paraId="25F5F7C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629A1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DBC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514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790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21A5E9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8AB4DD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ED56D6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A78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EED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A7E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F71634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45CD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AD8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90F43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0BBF9CC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ED19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D72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02C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7A8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FAF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C5BE3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8645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DEA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9C5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9B5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CFE5A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EAADBD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549C2" w14:paraId="23DB8DE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EF69B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707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B05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211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07341E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479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78CECA3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8A90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73D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6AB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2BD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5617CB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549C2" w14:paraId="13C6C2E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0AC5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61E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8C0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484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A1AB42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D7EB06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71D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CF1B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EB8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D44F7D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730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CCD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48A3F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580CE15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FC3AD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A0B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3571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D7B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9986F2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57ECCC6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26BB10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A9F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5B8D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07B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73BBD7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70D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37A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32CB985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CEBB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BF0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001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D04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7AE37D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E27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C11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1D3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09C3B7F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A201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C2F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485AA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2770AC0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042E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91E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3FC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EFB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170F04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B11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51AC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F1E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EA2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E60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2CB3A20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3AB6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971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0CD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A85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AF7A39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C83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4AA2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F73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45C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0D9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1DB7147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C00C0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722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43E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C2B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608EEF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84C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64B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B6A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C2D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C011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549C2" w14:paraId="50BDE10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9976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8F9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CA3C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179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D13EE9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717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CFF00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FCA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8BA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995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C5F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DF733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53E0B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1CDFCCBB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549C2" w14:paraId="5E176C7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E7AC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BE5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FE15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2EB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21F059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F15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A8194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8D7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F18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220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8FB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CCB23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02DE19A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1D8A4F78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549C2" w14:paraId="079DCD0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C33D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CE1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BE9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BBE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1AB91F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CDC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841A9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C70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817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240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DA0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238B24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549C2" w14:paraId="329AE3B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057F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972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3C0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294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9E8FE0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664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6F794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7D4D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D66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08A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DE3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07D59D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549C2" w14:paraId="0AA108B0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FC59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1C5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A0B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D93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6167CF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8D2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0C45D6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1D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C61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436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F1EE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00C0C0B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6F78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69E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B2C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AA3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69656E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60E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43EFDC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3A7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E78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3ED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9FEB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8EC8FA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549C2" w14:paraId="61E9F3B2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CFDAC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9DB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D8C3CB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34D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A3C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71AC47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8FD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6AE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937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A9D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034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F31BB43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4549C2" w14:paraId="3D18B8A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6E55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B66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AD6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A79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52C835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0DA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F19AF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A58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4E4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43D8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97B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BB8CE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549C2" w14:paraId="7C1824C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D6D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508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EABD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282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A92612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66A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BD82D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42D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CA7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C59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137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B5B61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549C2" w14:paraId="51B016F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74FD1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CBE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0113777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EC51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C25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C34133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103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2BD0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85D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09D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E95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399C128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D992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744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4161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01C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2F2EDF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E41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10A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DB8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32A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8A30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1213AFF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F9CA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D9A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5B2BD9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7FE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B62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6D02D0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A7A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B040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729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22C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8D5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F6688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4549C2" w14:paraId="667FA4F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A32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AB6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EDB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F75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C44D1F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CE0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E74EC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6A7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A9C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20D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BBDE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70F79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D7EBD9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549C2" w14:paraId="6F50F4F6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ABD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F50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ED0C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BC5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3FE9E1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9B1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E7E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F45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D2A7CC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9E5C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E8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ADEEF2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58A9E8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01F00087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549C2" w14:paraId="562AA7E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26ADF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ADF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15C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4C5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6A8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0E2D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76E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7C9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B00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854BEDB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549C2" w14:paraId="7A7222A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7582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9BD9" w14:textId="77777777" w:rsidR="004549C2" w:rsidRDefault="004549C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BD098D7" w14:textId="77777777" w:rsidR="004549C2" w:rsidRDefault="004549C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551C" w14:textId="77777777" w:rsidR="004549C2" w:rsidRDefault="004549C2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E752" w14:textId="77777777" w:rsidR="004549C2" w:rsidRDefault="004549C2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8D3E798" w14:textId="77777777" w:rsidR="004549C2" w:rsidRDefault="004549C2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6B89" w14:textId="77777777" w:rsidR="004549C2" w:rsidRDefault="004549C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6540" w14:textId="77777777" w:rsidR="004549C2" w:rsidRDefault="004549C2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131B" w14:textId="77777777" w:rsidR="004549C2" w:rsidRDefault="004549C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6A0B7E5" w14:textId="77777777" w:rsidR="004549C2" w:rsidRDefault="004549C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91CC" w14:textId="77777777" w:rsidR="004549C2" w:rsidRPr="00600D25" w:rsidRDefault="004549C2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357F" w14:textId="77777777" w:rsidR="004549C2" w:rsidRDefault="004549C2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591FC1C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9230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EDB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B96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E94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FA742F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149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3EA47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4B8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868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D941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7D0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EA3B33C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549C2" w14:paraId="12D0313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A36A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71F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4EB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C1B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B5C26E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3AB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AE6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B8C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4F3D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795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6D05EC3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549C2" w14:paraId="3B7F327F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C9D0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266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F2B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75D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138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C1A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634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C64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4977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549C2" w14:paraId="03BB8CB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10AE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094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BBB1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64A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E4A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233FAC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F27D17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59CD9F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D63AB7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6F2B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842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F3E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E5E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628A075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2DC8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941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EB8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7F1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27BE99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696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B82421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DE32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F15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73E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D123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549C2" w14:paraId="6519915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E72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ACB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CC3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2A7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A73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488F6D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571C13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162C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82D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E27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30C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75D63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EA82ED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1DF6B7E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8DED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A99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CF83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9D4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257414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86EFE4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D55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5101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5F4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8D9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BF0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1188778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9E78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A18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69C9559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8AF9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5BBB" w14:textId="77777777" w:rsidR="004549C2" w:rsidRDefault="004549C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4F8F6B8" w14:textId="77777777" w:rsidR="004549C2" w:rsidRDefault="004549C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A5E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0CB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CAF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157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1E6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98C9F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4549C2" w14:paraId="3CAF613B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D258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25B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4C3606B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D3AC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54B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B9395A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DE7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8C8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858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B940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8ABE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0662FF1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1F5D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180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16C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377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82AF81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595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FCA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8C6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581B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C8BF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677C4D9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FBAB8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D74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22F1554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24C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225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207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C84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25F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2F19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BF06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731CB76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8FF1C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8E9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2FC3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129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56D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1E60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044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61938CA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F9F2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AED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416BF6F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6202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315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A0C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124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4DF8D0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F71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13E6FF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359661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402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D4E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BA9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8CD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6FFF16B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E452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112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EFF0E8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8F6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69A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2BF035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4F00B8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7F71BA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DED895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07F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C419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F69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839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8953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7C08F6B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70AA0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731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60F01B5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CEF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99B8" w14:textId="77777777" w:rsidR="004549C2" w:rsidRDefault="004549C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5DA067B" w14:textId="77777777" w:rsidR="004549C2" w:rsidRDefault="004549C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5FF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8B48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08F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EF2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C21A" w14:textId="77777777" w:rsidR="004549C2" w:rsidRDefault="004549C2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994C18" w14:textId="77777777" w:rsidR="004549C2" w:rsidRDefault="004549C2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4549C2" w14:paraId="5B11068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E3EB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04E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70CB9BF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12F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C13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4860030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6615DB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005603F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C83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A346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8C9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819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187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26B253C9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95DC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E0B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33A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6F5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D08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09E34F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062EB1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1DE1481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79E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A3C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275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2B5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6806513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549C2" w14:paraId="008C620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FD3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085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E31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FD3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DD028D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44E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1D5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9BF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E3AB75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3F3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6304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63DAB52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5F2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E0C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7C43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F47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BF0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D11AAC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B80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DA5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DD22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0F6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6EE3F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1A2DA334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4A9823A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4093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1C0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45D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AC5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1C5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F4F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81A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6F9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7C6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4549C2" w14:paraId="7F6D2F5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CAC4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641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0FA9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894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570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9A157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5EBB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D4C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632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BED7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2F1DA23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EB83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B6B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BF82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B21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2DE403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881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CB7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F1F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505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481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0F133B76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61E3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B07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B86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01B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AF3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D9CA41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D51116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A14811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FA93AC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B672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037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B93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C23C" w14:textId="77777777" w:rsidR="004549C2" w:rsidRPr="00D344C9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49C2" w14:paraId="64C3D06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CD22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8D3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6FD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646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A054A7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93A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B812E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BA32A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4CB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42D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48A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91E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3DB07B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549C2" w14:paraId="531DC25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F8A0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7992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9FC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183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274DD30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22D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584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1CC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2E5B72E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F0B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874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583BE8E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4DCF2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FC4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BB69A1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3E1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CFD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09EE7DD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AD8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B04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F31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2B32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EA5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549C2" w14:paraId="4A109C2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2522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E45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67463027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31B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1D3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1E0D977C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404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6BB0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351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EB15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46C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744012D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29BA4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D3D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636+150</w:t>
            </w:r>
          </w:p>
          <w:p w14:paraId="5921DE1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F3AB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9128" w14:textId="77777777" w:rsidR="004549C2" w:rsidRDefault="004549C2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1ED818D" w14:textId="77777777" w:rsidR="004549C2" w:rsidRDefault="004549C2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DCC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C756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108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B0A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241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44279FF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0B560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FEE9" w14:textId="77777777" w:rsidR="004549C2" w:rsidRDefault="004549C2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637+950</w:t>
            </w:r>
          </w:p>
          <w:p w14:paraId="2A722516" w14:textId="77777777" w:rsidR="004549C2" w:rsidRDefault="004549C2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7ACE" w14:textId="77777777" w:rsidR="004549C2" w:rsidRDefault="004549C2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2B6C" w14:textId="77777777" w:rsidR="004549C2" w:rsidRDefault="004549C2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99F8801" w14:textId="77777777" w:rsidR="004549C2" w:rsidRDefault="004549C2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69EE" w14:textId="77777777" w:rsidR="004549C2" w:rsidRDefault="004549C2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8196" w14:textId="77777777" w:rsidR="004549C2" w:rsidRDefault="004549C2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452F" w14:textId="77777777" w:rsidR="004549C2" w:rsidRDefault="004549C2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1948" w14:textId="77777777" w:rsidR="004549C2" w:rsidRDefault="004549C2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A6A3" w14:textId="77777777" w:rsidR="004549C2" w:rsidRDefault="004549C2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0D9A870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1B8E0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4EE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7B75D27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7526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232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237740E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427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C98C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B74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1510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C59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4EAE850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AE87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FDA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23B433E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1A5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FA8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04F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1003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F0E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742E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C20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6A730A4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2020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D85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E0A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D02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F4F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EB71D5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A2F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C4E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FCC9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7D8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549C2" w14:paraId="1452CA7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DC052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00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D826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E7D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329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B9C4F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FA98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8D8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8A7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FA0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549C2" w14:paraId="0A408DA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E403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BFD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6B3C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B07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A77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5ED2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742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028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4F9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12C17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A96121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549C2" w14:paraId="2799C89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78B05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3DF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364D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EE5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FBD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FD9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500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9D70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D8C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605DA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8F69AB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549C2" w14:paraId="7DFC912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19449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944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46E1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EC7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36A2A36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01F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F5C9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FB6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9BE1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D65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549C2" w14:paraId="5CA4D06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97A0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52B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09EDF1FA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BFD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618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86EBB1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E73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6FCF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41C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202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15C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49C2" w14:paraId="6A83A54E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ADA5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829E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ABA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381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50C2E4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7AE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8E60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DFA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61C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03C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60A273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E8EEE2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53161A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49C2" w14:paraId="104FD30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99493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B32F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B524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003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91E2B8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A31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D3BE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FBD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219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A58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1E55EA4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108F69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E8C81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49C2" w14:paraId="33C45DC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046E7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FA1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121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449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A1C2F5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ED1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F540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820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F27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36A5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4D9296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A15A5D0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86F72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49C2" w14:paraId="68CA3F4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F31A8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A5A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537B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537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29B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57F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ED6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A11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DD0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183A129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E70C2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49C2" w14:paraId="52706CE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B9F4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328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370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1D2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0E85D4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EC1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68FA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EAA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EC7A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B5B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DBC626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17E31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49C2" w14:paraId="70BBCB2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E1EA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9B7B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B6D8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4B4B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0EE596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D5F9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9556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E2F5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74E4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4F4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020A5758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C57F9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49C2" w14:paraId="72A1A20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D49BE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EF3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E2A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2026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2BF4412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4088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5AA7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89D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E5E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93A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80509E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549C2" w14:paraId="7D7E035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1BE36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E52D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2FB6B4B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4B6B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0769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201B222F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3326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1CFB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C3C4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1656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BCCD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14:paraId="0AD96FB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274EC" w14:textId="77777777" w:rsidR="004549C2" w:rsidRDefault="004549C2" w:rsidP="004549C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5FA0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2117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5063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C86C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260A4A3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CD0C" w14:textId="77777777" w:rsidR="004549C2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F1F1" w14:textId="77777777" w:rsidR="004549C2" w:rsidRDefault="004549C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874F" w14:textId="77777777" w:rsidR="004549C2" w:rsidRPr="00600D25" w:rsidRDefault="004549C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DCF4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847521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8E2977" w14:textId="77777777" w:rsidR="004549C2" w:rsidRDefault="004549C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2A026EF" w14:textId="77777777" w:rsidR="004549C2" w:rsidRPr="00836022" w:rsidRDefault="004549C2" w:rsidP="0095691E">
      <w:pPr>
        <w:spacing w:before="40" w:line="192" w:lineRule="auto"/>
        <w:ind w:right="57"/>
        <w:rPr>
          <w:sz w:val="20"/>
          <w:lang w:val="en-US"/>
        </w:rPr>
      </w:pPr>
    </w:p>
    <w:p w14:paraId="65027C08" w14:textId="77777777" w:rsidR="004549C2" w:rsidRPr="00DE2227" w:rsidRDefault="004549C2" w:rsidP="0095691E"/>
    <w:p w14:paraId="2B5D3D9D" w14:textId="77777777" w:rsidR="004549C2" w:rsidRPr="0095691E" w:rsidRDefault="004549C2" w:rsidP="0095691E"/>
    <w:p w14:paraId="62B4D4FD" w14:textId="77777777" w:rsidR="004549C2" w:rsidRDefault="004549C2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4E5BD8C2" w14:textId="77777777" w:rsidR="004549C2" w:rsidRPr="005D215B" w:rsidRDefault="004549C2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9C2" w14:paraId="2210ACF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76511" w14:textId="77777777" w:rsidR="004549C2" w:rsidRDefault="004549C2" w:rsidP="004549C2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07CE" w14:textId="77777777" w:rsidR="004549C2" w:rsidRDefault="004549C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4061" w14:textId="77777777" w:rsidR="004549C2" w:rsidRPr="00B3607C" w:rsidRDefault="004549C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9B36" w14:textId="77777777" w:rsidR="004549C2" w:rsidRDefault="004549C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3585" w14:textId="77777777" w:rsidR="004549C2" w:rsidRDefault="004549C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ED0F" w14:textId="77777777" w:rsidR="004549C2" w:rsidRDefault="004549C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5B3" w14:textId="77777777" w:rsidR="004549C2" w:rsidRDefault="004549C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726D2847" w14:textId="77777777" w:rsidR="004549C2" w:rsidRDefault="004549C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2D58" w14:textId="77777777" w:rsidR="004549C2" w:rsidRDefault="004549C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650E" w14:textId="77777777" w:rsidR="004549C2" w:rsidRDefault="004549C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4549C2" w14:paraId="655D8EE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95D1E" w14:textId="77777777" w:rsidR="004549C2" w:rsidRDefault="004549C2" w:rsidP="004549C2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47B9" w14:textId="77777777" w:rsidR="004549C2" w:rsidRDefault="004549C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7FEA" w14:textId="77777777" w:rsidR="004549C2" w:rsidRPr="00B3607C" w:rsidRDefault="004549C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09A6" w14:textId="77777777" w:rsidR="004549C2" w:rsidRDefault="004549C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16BF" w14:textId="77777777" w:rsidR="004549C2" w:rsidRDefault="004549C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C727787" w14:textId="77777777" w:rsidR="004549C2" w:rsidRDefault="004549C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3D3A" w14:textId="77777777" w:rsidR="004549C2" w:rsidRDefault="004549C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A2FB" w14:textId="77777777" w:rsidR="004549C2" w:rsidRDefault="004549C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208C" w14:textId="77777777" w:rsidR="004549C2" w:rsidRDefault="004549C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5887" w14:textId="77777777" w:rsidR="004549C2" w:rsidRDefault="004549C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E7F953" w14:textId="77777777" w:rsidR="004549C2" w:rsidRDefault="004549C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954CD88" w14:textId="77777777" w:rsidR="004549C2" w:rsidRDefault="004549C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4549C2" w14:paraId="47018D1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126F6" w14:textId="77777777" w:rsidR="004549C2" w:rsidRDefault="004549C2" w:rsidP="004549C2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7CA" w14:textId="77777777" w:rsidR="004549C2" w:rsidRDefault="004549C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F3DB" w14:textId="77777777" w:rsidR="004549C2" w:rsidRPr="00B3607C" w:rsidRDefault="004549C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D95F" w14:textId="77777777" w:rsidR="004549C2" w:rsidRDefault="004549C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305DEFEC" w14:textId="77777777" w:rsidR="004549C2" w:rsidRDefault="004549C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057B" w14:textId="77777777" w:rsidR="004549C2" w:rsidRDefault="004549C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474103DE" w14:textId="77777777" w:rsidR="004549C2" w:rsidRDefault="004549C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40BB" w14:textId="77777777" w:rsidR="004549C2" w:rsidRDefault="004549C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FAB0" w14:textId="77777777" w:rsidR="004549C2" w:rsidRDefault="004549C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E09F" w14:textId="77777777" w:rsidR="004549C2" w:rsidRDefault="004549C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ED76" w14:textId="77777777" w:rsidR="004549C2" w:rsidRDefault="004549C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4549C2" w14:paraId="032973A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EF1FE" w14:textId="77777777" w:rsidR="004549C2" w:rsidRDefault="004549C2" w:rsidP="004549C2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650F" w14:textId="77777777" w:rsidR="004549C2" w:rsidRDefault="004549C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A460" w14:textId="77777777" w:rsidR="004549C2" w:rsidRPr="00B3607C" w:rsidRDefault="004549C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CBFF" w14:textId="77777777" w:rsidR="004549C2" w:rsidRDefault="004549C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64CBB64C" w14:textId="77777777" w:rsidR="004549C2" w:rsidRDefault="004549C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61D7871" w14:textId="77777777" w:rsidR="004549C2" w:rsidRDefault="004549C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8A66" w14:textId="77777777" w:rsidR="004549C2" w:rsidRDefault="004549C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54ED" w14:textId="77777777" w:rsidR="004549C2" w:rsidRDefault="004549C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FB30" w14:textId="77777777" w:rsidR="004549C2" w:rsidRDefault="004549C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1633A47" w14:textId="77777777" w:rsidR="004549C2" w:rsidRDefault="004549C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8778" w14:textId="77777777" w:rsidR="004549C2" w:rsidRDefault="004549C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B99F" w14:textId="77777777" w:rsidR="004549C2" w:rsidRDefault="004549C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29D6FC" w14:textId="77777777" w:rsidR="004549C2" w:rsidRDefault="004549C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68470CCF" w14:textId="77777777" w:rsidR="004549C2" w:rsidRDefault="004549C2">
      <w:pPr>
        <w:spacing w:before="40" w:after="40" w:line="192" w:lineRule="auto"/>
        <w:ind w:right="57"/>
        <w:rPr>
          <w:sz w:val="20"/>
          <w:lang w:val="en-US"/>
        </w:rPr>
      </w:pPr>
    </w:p>
    <w:p w14:paraId="31CB6209" w14:textId="77777777" w:rsidR="004549C2" w:rsidRDefault="004549C2" w:rsidP="00F14E3C">
      <w:pPr>
        <w:pStyle w:val="Heading1"/>
        <w:spacing w:line="360" w:lineRule="auto"/>
      </w:pPr>
      <w:r>
        <w:lastRenderedPageBreak/>
        <w:t>LINIA 301 F1</w:t>
      </w:r>
    </w:p>
    <w:p w14:paraId="627CB834" w14:textId="77777777" w:rsidR="004549C2" w:rsidRDefault="004549C2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549C2" w14:paraId="4536BD1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380EC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DC5D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B494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4E9B" w14:textId="77777777" w:rsidR="004549C2" w:rsidRDefault="004549C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1B7D07" w14:textId="77777777" w:rsidR="004549C2" w:rsidRDefault="004549C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64E2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2F29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F184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2295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6880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A5CE2E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0AC83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0E49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C12F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0E4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938EBE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E8C9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5817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2194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FF96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E8A5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03554B1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96D0C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1085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89C5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2108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9D2147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4D73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1883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0400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467F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6675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6FCD815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F015D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1862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725F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6947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0B7633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5F37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6CB8EE7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2A363086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6123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8176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6E8C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D32B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182F2FA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A9811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7003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E088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9925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2F152E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5F8E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75E5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AB96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585B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841C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0FBD7B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01B43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CD40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1060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23F1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2DB223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BD89" w14:textId="77777777" w:rsidR="004549C2" w:rsidRDefault="004549C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FBED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6DB1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FAC9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E8E8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838B17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1DC3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B335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CB59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0008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34FF8F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E3D3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BFCC516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8FA4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7EB0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065F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3B97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0A384BC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4455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39A2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400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C045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0F02F7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86C9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9CCAAAF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5BBCB0FF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0DF1408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583D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F433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32C7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C57F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866E7A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F3D7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6D41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0A8A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2541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B4EF46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4744" w14:textId="77777777" w:rsidR="004549C2" w:rsidRDefault="004549C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D8B1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C1BC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356B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27D5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23305F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2B4C3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594E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F594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0C5B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D97AD84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6C1A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8828C4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4390C2D7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191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2AE3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1DAF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8689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0A128B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D606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9E77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1691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A2A1" w14:textId="77777777" w:rsidR="004549C2" w:rsidRDefault="004549C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4FA7D2" w14:textId="77777777" w:rsidR="004549C2" w:rsidRDefault="004549C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F902" w14:textId="77777777" w:rsidR="004549C2" w:rsidRDefault="004549C2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93C6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E8CD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BA18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F859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259AEFD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47F8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F97F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2F1E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4B4B" w14:textId="77777777" w:rsidR="004549C2" w:rsidRDefault="004549C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AAD5B54" w14:textId="77777777" w:rsidR="004549C2" w:rsidRDefault="004549C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929C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567E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083A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54A4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DA91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2647336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AF03D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FCD9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DC83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5299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8B9C95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FAA2" w14:textId="77777777" w:rsidR="004549C2" w:rsidRDefault="004549C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1861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2113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9598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AAD4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28F82DE3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4C38C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9F09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F98E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9BE5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227BD4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5379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3C903288" w14:textId="77777777" w:rsidR="004549C2" w:rsidRDefault="004549C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62B4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37F5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7E10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DDF0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20A7DA1C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51968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909B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84BF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3F39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E72B26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288D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2B73513C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0200447D" w14:textId="77777777" w:rsidR="004549C2" w:rsidRDefault="004549C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3325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F414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6162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B656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71AA88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4549C2" w14:paraId="6F9C891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71F37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5FEB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732B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0652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375F7D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273B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B89070F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E09168" w14:textId="77777777" w:rsidR="004549C2" w:rsidRDefault="004549C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1D25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F088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4DF3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3420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4549C2" w14:paraId="3743765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0C8C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44EE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31C9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9EE6" w14:textId="77777777" w:rsidR="004549C2" w:rsidRDefault="004549C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699DD7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3B77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0F75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E36D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CA67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AA49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4CC114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F5D1E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1140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BDC8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379" w14:textId="77777777" w:rsidR="004549C2" w:rsidRDefault="004549C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155F6D" w14:textId="77777777" w:rsidR="004549C2" w:rsidRDefault="004549C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A39A" w14:textId="77777777" w:rsidR="004549C2" w:rsidRDefault="004549C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1DF6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7076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2FB6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58F2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293EC8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EE68C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4CF8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A433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3E20" w14:textId="77777777" w:rsidR="004549C2" w:rsidRDefault="004549C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7C265E" w14:textId="77777777" w:rsidR="004549C2" w:rsidRDefault="004549C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CEB3" w14:textId="77777777" w:rsidR="004549C2" w:rsidRDefault="004549C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67BE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BF23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76C2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D088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4C95979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54823" w14:textId="77777777" w:rsidR="004549C2" w:rsidRDefault="004549C2" w:rsidP="00B32AE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4BCB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85EE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FDD6" w14:textId="77777777" w:rsidR="004549C2" w:rsidRDefault="004549C2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E5D6AE" w14:textId="77777777" w:rsidR="004549C2" w:rsidRDefault="004549C2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A62D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0BCE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9043" w14:textId="77777777" w:rsidR="004549C2" w:rsidRDefault="004549C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3D8B" w14:textId="77777777" w:rsidR="004549C2" w:rsidRDefault="004549C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EA37" w14:textId="77777777" w:rsidR="004549C2" w:rsidRDefault="004549C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21F82F67" w14:textId="77777777" w:rsidR="004549C2" w:rsidRDefault="004549C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493F39B7" w14:textId="77777777" w:rsidR="004549C2" w:rsidRDefault="004549C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1995FD45" w14:textId="77777777" w:rsidR="004549C2" w:rsidRDefault="004549C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A22071A" w14:textId="77777777" w:rsidR="004549C2" w:rsidRDefault="004549C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76772B69" w14:textId="77777777" w:rsidR="004549C2" w:rsidRDefault="004549C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4B7A5A63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7C47E18C" w14:textId="77777777" w:rsidR="004549C2" w:rsidRDefault="004549C2" w:rsidP="007E3B63">
      <w:pPr>
        <w:pStyle w:val="Heading1"/>
        <w:spacing w:line="360" w:lineRule="auto"/>
      </w:pPr>
      <w:r>
        <w:t>LINIA 301 G</w:t>
      </w:r>
    </w:p>
    <w:p w14:paraId="6CA4B01E" w14:textId="77777777" w:rsidR="004549C2" w:rsidRDefault="004549C2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549C2" w14:paraId="64E4692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055D46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7E8F9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1682F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690BD" w14:textId="77777777" w:rsidR="004549C2" w:rsidRDefault="004549C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7B8F4F" w14:textId="77777777" w:rsidR="004549C2" w:rsidRDefault="004549C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58BB6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3D9FEE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5A2D4CFE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6EF9CD2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FD107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29783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B6F9B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56BA5" w14:textId="77777777" w:rsidR="004549C2" w:rsidRDefault="004549C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0F66B8" w14:textId="77777777" w:rsidR="004549C2" w:rsidRDefault="004549C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4549C2" w14:paraId="65835E4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A2BB83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048DC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0993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40439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72E4E9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8F31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4B62EC1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C2C87CB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13623CE2" w14:textId="77777777" w:rsidR="004549C2" w:rsidRDefault="004549C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65E2D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7C767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99935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7311D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73FB79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549C2" w14:paraId="3BE5E8D3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C46D15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9ADAC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880D1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A9E3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1C731C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8C692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66C13B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D0FC760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B0FF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3220B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E00E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94DAF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BA5D9B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1AD9B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E1408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37981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93AC7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50DA3B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0DFAC" w14:textId="77777777" w:rsidR="004549C2" w:rsidRDefault="004549C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1CC4F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7D23C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911FA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376EB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5DE8AF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DC168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185BA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40D54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04AC5" w14:textId="77777777" w:rsidR="004549C2" w:rsidRDefault="004549C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01600D" w14:textId="77777777" w:rsidR="004549C2" w:rsidRDefault="004549C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EAF8E" w14:textId="77777777" w:rsidR="004549C2" w:rsidRDefault="004549C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1DCD0" w14:textId="77777777" w:rsidR="004549C2" w:rsidRDefault="004549C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0E5B7" w14:textId="77777777" w:rsidR="004549C2" w:rsidRDefault="004549C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96243" w14:textId="77777777" w:rsidR="004549C2" w:rsidRDefault="004549C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B9ACD" w14:textId="77777777" w:rsidR="004549C2" w:rsidRDefault="004549C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2ACA7C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6973A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44FF6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C3336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563DA" w14:textId="77777777" w:rsidR="004549C2" w:rsidRDefault="004549C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F7475BE" w14:textId="77777777" w:rsidR="004549C2" w:rsidRDefault="004549C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5C1CF" w14:textId="77777777" w:rsidR="004549C2" w:rsidRDefault="004549C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8D621" w14:textId="77777777" w:rsidR="004549C2" w:rsidRDefault="004549C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B5EBF" w14:textId="77777777" w:rsidR="004549C2" w:rsidRDefault="004549C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E9D0C" w14:textId="77777777" w:rsidR="004549C2" w:rsidRDefault="004549C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BB007" w14:textId="77777777" w:rsidR="004549C2" w:rsidRDefault="004549C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67DC52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4FB6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F1D4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1D77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5B10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3A3FF8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C7B1" w14:textId="77777777" w:rsidR="004549C2" w:rsidRDefault="004549C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5D866E" w14:textId="77777777" w:rsidR="004549C2" w:rsidRDefault="004549C2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D51F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D1B8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2FF3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4848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B0687E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23314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570A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ED21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44D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994B97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D618" w14:textId="77777777" w:rsidR="004549C2" w:rsidRDefault="004549C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232278" w14:textId="77777777" w:rsidR="004549C2" w:rsidRDefault="004549C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AEE47F0" w14:textId="77777777" w:rsidR="004549C2" w:rsidRDefault="004549C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7CDB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C004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26DA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6B62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2D5F8F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8D27B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948B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8CDC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B123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323DB1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8F10" w14:textId="77777777" w:rsidR="004549C2" w:rsidRDefault="004549C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DFE1188" w14:textId="77777777" w:rsidR="004549C2" w:rsidRDefault="004549C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7B81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C952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373D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00F0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BE9386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CE649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4E18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C4D0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2E17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97AE99E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3442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1E83FE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6CBA9411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467D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FC0E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8C57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A49F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9A4F79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4F287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E03C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4AAB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591E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0782F4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A72E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4FB3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6484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D14C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5D66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A88BE9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AEDC4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3B7E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0898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956B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DE20C7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7CB0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68324B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5697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B58D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9BC4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9B3A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53BEC2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36086" w14:textId="77777777" w:rsidR="004549C2" w:rsidRDefault="004549C2" w:rsidP="00B32AE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AFB9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2B24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E33E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A568DD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A79F" w14:textId="77777777" w:rsidR="004549C2" w:rsidRDefault="004549C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6797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C3D3" w14:textId="77777777" w:rsidR="004549C2" w:rsidRDefault="004549C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69CB" w14:textId="77777777" w:rsidR="004549C2" w:rsidRDefault="004549C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5934" w14:textId="77777777" w:rsidR="004549C2" w:rsidRDefault="004549C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6E00403" w14:textId="77777777" w:rsidR="004549C2" w:rsidRDefault="004549C2">
      <w:pPr>
        <w:spacing w:before="40" w:line="192" w:lineRule="auto"/>
        <w:ind w:right="57"/>
        <w:rPr>
          <w:sz w:val="20"/>
          <w:lang w:val="ro-RO"/>
        </w:rPr>
      </w:pPr>
    </w:p>
    <w:p w14:paraId="3674DF9A" w14:textId="77777777" w:rsidR="004549C2" w:rsidRDefault="004549C2" w:rsidP="00956F37">
      <w:pPr>
        <w:pStyle w:val="Heading1"/>
        <w:spacing w:line="360" w:lineRule="auto"/>
      </w:pPr>
      <w:r>
        <w:lastRenderedPageBreak/>
        <w:t>LINIA 301 N</w:t>
      </w:r>
    </w:p>
    <w:p w14:paraId="3CB2D85C" w14:textId="77777777" w:rsidR="004549C2" w:rsidRDefault="004549C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549C2" w14:paraId="2058AAD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321DB" w14:textId="77777777" w:rsidR="004549C2" w:rsidRDefault="004549C2" w:rsidP="004549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9FA2" w14:textId="77777777" w:rsidR="004549C2" w:rsidRDefault="004549C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D1DC" w14:textId="77777777" w:rsidR="004549C2" w:rsidRDefault="004549C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ADC2" w14:textId="77777777" w:rsidR="004549C2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1F8DDE" w14:textId="77777777" w:rsidR="004549C2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65CC" w14:textId="77777777" w:rsidR="004549C2" w:rsidRDefault="004549C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2F62" w14:textId="77777777" w:rsidR="004549C2" w:rsidRDefault="004549C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8823" w14:textId="77777777" w:rsidR="004549C2" w:rsidRDefault="004549C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6FC5" w14:textId="77777777" w:rsidR="004549C2" w:rsidRPr="0022092F" w:rsidRDefault="004549C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B63A" w14:textId="77777777" w:rsidR="004549C2" w:rsidRDefault="004549C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2E8142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F80F5" w14:textId="77777777" w:rsidR="004549C2" w:rsidRDefault="004549C2" w:rsidP="004549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F1F8" w14:textId="77777777" w:rsidR="004549C2" w:rsidRDefault="004549C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B56C" w14:textId="77777777" w:rsidR="004549C2" w:rsidRDefault="004549C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D3AA" w14:textId="77777777" w:rsidR="004549C2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41FC05" w14:textId="77777777" w:rsidR="004549C2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2ECC" w14:textId="77777777" w:rsidR="004549C2" w:rsidRDefault="004549C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1FED" w14:textId="77777777" w:rsidR="004549C2" w:rsidRDefault="004549C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9C72" w14:textId="77777777" w:rsidR="004549C2" w:rsidRDefault="004549C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709F" w14:textId="77777777" w:rsidR="004549C2" w:rsidRPr="0022092F" w:rsidRDefault="004549C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47E0" w14:textId="77777777" w:rsidR="004549C2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DF9C2D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8C880" w14:textId="77777777" w:rsidR="004549C2" w:rsidRDefault="004549C2" w:rsidP="004549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84D0" w14:textId="77777777" w:rsidR="004549C2" w:rsidRDefault="004549C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CD6B" w14:textId="77777777" w:rsidR="004549C2" w:rsidRDefault="004549C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6201" w14:textId="77777777" w:rsidR="004549C2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389BEC" w14:textId="77777777" w:rsidR="004549C2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AB96" w14:textId="77777777" w:rsidR="004549C2" w:rsidRDefault="004549C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8743" w14:textId="77777777" w:rsidR="004549C2" w:rsidRDefault="004549C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F327" w14:textId="77777777" w:rsidR="004549C2" w:rsidRDefault="004549C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E288" w14:textId="77777777" w:rsidR="004549C2" w:rsidRPr="0022092F" w:rsidRDefault="004549C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3A32" w14:textId="77777777" w:rsidR="004549C2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26723F" w14:textId="77777777" w:rsidR="004549C2" w:rsidRPr="00474FB0" w:rsidRDefault="004549C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549C2" w14:paraId="1E32BF7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37D01" w14:textId="77777777" w:rsidR="004549C2" w:rsidRDefault="004549C2" w:rsidP="004549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683B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633F" w14:textId="77777777" w:rsidR="004549C2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2A20" w14:textId="77777777" w:rsidR="004549C2" w:rsidRDefault="004549C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66D6FA" w14:textId="77777777" w:rsidR="004549C2" w:rsidRDefault="004549C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2E5B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2483" w14:textId="77777777" w:rsidR="004549C2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8C0E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E674" w14:textId="77777777" w:rsidR="004549C2" w:rsidRPr="0022092F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C33C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06431C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937CA" w14:textId="77777777" w:rsidR="004549C2" w:rsidRDefault="004549C2" w:rsidP="004549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1341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7A69" w14:textId="77777777" w:rsidR="004549C2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C0CB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3223DC" w14:textId="77777777" w:rsidR="004549C2" w:rsidRDefault="004549C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76C8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F57918C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D779F38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0EBF" w14:textId="77777777" w:rsidR="004549C2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8256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0BFC" w14:textId="77777777" w:rsidR="004549C2" w:rsidRPr="0022092F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AE37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04B74DC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9CEDF95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549C2" w14:paraId="12DFEB2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70A58" w14:textId="77777777" w:rsidR="004549C2" w:rsidRDefault="004549C2" w:rsidP="004549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A465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F1362AC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523A" w14:textId="77777777" w:rsidR="004549C2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4A92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821922A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27E7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B02C" w14:textId="77777777" w:rsidR="004549C2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4701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9B9F" w14:textId="77777777" w:rsidR="004549C2" w:rsidRPr="0022092F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0DB0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500AE49C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C5B28" w14:textId="77777777" w:rsidR="004549C2" w:rsidRDefault="004549C2" w:rsidP="004549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E546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7CCE" w14:textId="77777777" w:rsidR="004549C2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C486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E7D32C6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DDED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7B9AA6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AC12" w14:textId="77777777" w:rsidR="004549C2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F93E" w14:textId="77777777" w:rsidR="004549C2" w:rsidRDefault="004549C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9D08" w14:textId="77777777" w:rsidR="004549C2" w:rsidRPr="0022092F" w:rsidRDefault="004549C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301E" w14:textId="77777777" w:rsidR="004549C2" w:rsidRDefault="004549C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CF11C4C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78A64EB8" w14:textId="77777777" w:rsidR="004549C2" w:rsidRDefault="004549C2" w:rsidP="007F72A5">
      <w:pPr>
        <w:pStyle w:val="Heading1"/>
        <w:spacing w:line="360" w:lineRule="auto"/>
      </w:pPr>
      <w:r>
        <w:t>LINIA 301 O</w:t>
      </w:r>
    </w:p>
    <w:p w14:paraId="1F26E873" w14:textId="77777777" w:rsidR="004549C2" w:rsidRDefault="004549C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9C2" w14:paraId="7142F712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4424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F40B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111A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FABF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D1D453A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CC16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584E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B340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9576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A954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B3ED69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D5B9C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4311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C363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6921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97311B9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AE11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7D12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EC8A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2B2D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03F0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B2565E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645A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84D8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3C7E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8871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FAD0249" w14:textId="77777777" w:rsidR="004549C2" w:rsidRDefault="004549C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7CF1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FBE6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71EF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AD52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1848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7F2E71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4549C2" w14:paraId="14C2773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8D90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C45F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6268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E6DB" w14:textId="77777777" w:rsidR="004549C2" w:rsidRDefault="004549C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1812670" w14:textId="77777777" w:rsidR="004549C2" w:rsidRDefault="004549C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9072" w14:textId="77777777" w:rsidR="004549C2" w:rsidRDefault="004549C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2E45A0" w14:textId="77777777" w:rsidR="004549C2" w:rsidRDefault="004549C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C74C" w14:textId="77777777" w:rsidR="004549C2" w:rsidRPr="00F1029A" w:rsidRDefault="004549C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5C9E" w14:textId="77777777" w:rsidR="004549C2" w:rsidRDefault="004549C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E11A" w14:textId="77777777" w:rsidR="004549C2" w:rsidRPr="00F1029A" w:rsidRDefault="004549C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9C21" w14:textId="77777777" w:rsidR="004549C2" w:rsidRDefault="004549C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55F3A48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4D2BA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D733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B11E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B3D3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84A7D04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FAB7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61066A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D25F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5363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E4BD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1674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459C63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BA356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0982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B651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FF17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A4C0201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A260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6317B1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9A79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DE22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B7D0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6AE6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B4915D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B220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4B91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E0A0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49FF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FB37675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3089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56BCED" w14:textId="77777777" w:rsidR="004549C2" w:rsidRDefault="004549C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C309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2288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BBB0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0138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727040" w14:textId="77777777" w:rsidR="004549C2" w:rsidRDefault="004549C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4549C2" w14:paraId="2C041F8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2B6D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EFA1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D738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501D" w14:textId="77777777" w:rsidR="004549C2" w:rsidRDefault="004549C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6165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0DF3902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C8FC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3B6D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69D7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1B26" w14:textId="77777777" w:rsidR="004549C2" w:rsidRDefault="004549C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E85A91" w14:textId="77777777" w:rsidR="004549C2" w:rsidRDefault="004549C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E75DBF" w14:textId="77777777" w:rsidR="004549C2" w:rsidRDefault="004549C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4549C2" w14:paraId="4B9D4F1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989F" w14:textId="77777777" w:rsidR="004549C2" w:rsidRDefault="004549C2" w:rsidP="004549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DB0A" w14:textId="77777777" w:rsidR="004549C2" w:rsidRDefault="004549C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C8DA" w14:textId="77777777" w:rsidR="004549C2" w:rsidRPr="00F1029A" w:rsidRDefault="004549C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3235" w14:textId="77777777" w:rsidR="004549C2" w:rsidRDefault="004549C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DB05" w14:textId="77777777" w:rsidR="004549C2" w:rsidRDefault="004549C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73A71865" w14:textId="77777777" w:rsidR="004549C2" w:rsidRDefault="004549C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6C5FC2C4" w14:textId="77777777" w:rsidR="004549C2" w:rsidRDefault="004549C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BE95" w14:textId="77777777" w:rsidR="004549C2" w:rsidRPr="00F1029A" w:rsidRDefault="004549C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2AD4" w14:textId="77777777" w:rsidR="004549C2" w:rsidRDefault="004549C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D28B" w14:textId="77777777" w:rsidR="004549C2" w:rsidRPr="00F1029A" w:rsidRDefault="004549C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FBEF" w14:textId="77777777" w:rsidR="004549C2" w:rsidRDefault="004549C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CCC6B4" w14:textId="77777777" w:rsidR="004549C2" w:rsidRDefault="004549C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56EFE126" w14:textId="77777777" w:rsidR="004549C2" w:rsidRDefault="004549C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CEFE87D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2AADE652" w14:textId="77777777" w:rsidR="004549C2" w:rsidRDefault="004549C2" w:rsidP="003260D9">
      <w:pPr>
        <w:pStyle w:val="Heading1"/>
        <w:spacing w:line="360" w:lineRule="auto"/>
      </w:pPr>
      <w:r>
        <w:t>LINIA 301 P</w:t>
      </w:r>
    </w:p>
    <w:p w14:paraId="6C69A736" w14:textId="77777777" w:rsidR="004549C2" w:rsidRDefault="004549C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9C2" w14:paraId="359CB1E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0B123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628E" w14:textId="77777777" w:rsidR="004549C2" w:rsidRDefault="004549C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CF6F" w14:textId="77777777" w:rsidR="004549C2" w:rsidRPr="001B37B8" w:rsidRDefault="004549C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93BE" w14:textId="77777777" w:rsidR="004549C2" w:rsidRDefault="004549C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DB9F44" w14:textId="77777777" w:rsidR="004549C2" w:rsidRDefault="004549C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B2DE" w14:textId="77777777" w:rsidR="004549C2" w:rsidRDefault="004549C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CD34" w14:textId="77777777" w:rsidR="004549C2" w:rsidRDefault="004549C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4CEF" w14:textId="77777777" w:rsidR="004549C2" w:rsidRDefault="004549C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4F34" w14:textId="77777777" w:rsidR="004549C2" w:rsidRPr="001B37B8" w:rsidRDefault="004549C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6AB1" w14:textId="77777777" w:rsidR="004549C2" w:rsidRDefault="004549C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76185C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12409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4D8D" w14:textId="77777777" w:rsidR="004549C2" w:rsidRDefault="004549C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03B9" w14:textId="77777777" w:rsidR="004549C2" w:rsidRPr="001B37B8" w:rsidRDefault="004549C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A075" w14:textId="77777777" w:rsidR="004549C2" w:rsidRDefault="004549C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E37095" w14:textId="77777777" w:rsidR="004549C2" w:rsidRDefault="004549C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FA4A" w14:textId="77777777" w:rsidR="004549C2" w:rsidRDefault="004549C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D3F5" w14:textId="77777777" w:rsidR="004549C2" w:rsidRDefault="004549C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2736" w14:textId="77777777" w:rsidR="004549C2" w:rsidRDefault="004549C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07DB" w14:textId="77777777" w:rsidR="004549C2" w:rsidRPr="001B37B8" w:rsidRDefault="004549C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09BE" w14:textId="77777777" w:rsidR="004549C2" w:rsidRDefault="004549C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49B104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0A21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42BF" w14:textId="77777777" w:rsidR="004549C2" w:rsidRDefault="004549C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5A0C" w14:textId="77777777" w:rsidR="004549C2" w:rsidRPr="001B37B8" w:rsidRDefault="004549C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7532" w14:textId="77777777" w:rsidR="004549C2" w:rsidRDefault="004549C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DC4C" w14:textId="77777777" w:rsidR="004549C2" w:rsidRDefault="004549C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4758" w14:textId="77777777" w:rsidR="004549C2" w:rsidRDefault="004549C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DED9" w14:textId="77777777" w:rsidR="004549C2" w:rsidRDefault="004549C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098B" w14:textId="77777777" w:rsidR="004549C2" w:rsidRPr="001B37B8" w:rsidRDefault="004549C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E3BF" w14:textId="77777777" w:rsidR="004549C2" w:rsidRDefault="004549C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7F16D0" w14:textId="77777777" w:rsidR="004549C2" w:rsidRDefault="004549C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549C2" w:rsidRPr="00A8307A" w14:paraId="2BEC570F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C1D9" w14:textId="77777777" w:rsidR="004549C2" w:rsidRPr="00A75A00" w:rsidRDefault="004549C2" w:rsidP="004549C2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68F1" w14:textId="77777777" w:rsidR="004549C2" w:rsidRPr="00A8307A" w:rsidRDefault="004549C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A77D" w14:textId="77777777" w:rsidR="004549C2" w:rsidRPr="00A8307A" w:rsidRDefault="004549C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3A42" w14:textId="77777777" w:rsidR="004549C2" w:rsidRDefault="004549C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314B346" w14:textId="77777777" w:rsidR="004549C2" w:rsidRPr="00A8307A" w:rsidRDefault="004549C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27DF" w14:textId="77777777" w:rsidR="004549C2" w:rsidRDefault="004549C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6CA2" w14:textId="77777777" w:rsidR="004549C2" w:rsidRDefault="004549C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4C6E" w14:textId="77777777" w:rsidR="004549C2" w:rsidRPr="00A8307A" w:rsidRDefault="004549C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000A" w14:textId="77777777" w:rsidR="004549C2" w:rsidRPr="00A8307A" w:rsidRDefault="004549C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3E92" w14:textId="77777777" w:rsidR="004549C2" w:rsidRPr="00A8307A" w:rsidRDefault="004549C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DFD054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4A322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0A2C" w14:textId="77777777" w:rsidR="004549C2" w:rsidRDefault="004549C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0404" w14:textId="77777777" w:rsidR="004549C2" w:rsidRPr="001B37B8" w:rsidRDefault="004549C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D29C" w14:textId="77777777" w:rsidR="004549C2" w:rsidRDefault="004549C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6E49D9C" w14:textId="77777777" w:rsidR="004549C2" w:rsidRDefault="004549C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5BF0" w14:textId="77777777" w:rsidR="004549C2" w:rsidRDefault="004549C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1FF6E02E" w14:textId="77777777" w:rsidR="004549C2" w:rsidRDefault="004549C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FDF4" w14:textId="77777777" w:rsidR="004549C2" w:rsidRDefault="004549C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7126" w14:textId="77777777" w:rsidR="004549C2" w:rsidRDefault="004549C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B424" w14:textId="77777777" w:rsidR="004549C2" w:rsidRPr="001B37B8" w:rsidRDefault="004549C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B427" w14:textId="77777777" w:rsidR="004549C2" w:rsidRDefault="004549C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F250C4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1193D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10D3" w14:textId="77777777" w:rsidR="004549C2" w:rsidRDefault="004549C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5C6C" w14:textId="77777777" w:rsidR="004549C2" w:rsidRPr="001B37B8" w:rsidRDefault="004549C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790B" w14:textId="77777777" w:rsidR="004549C2" w:rsidRDefault="004549C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1A84B9" w14:textId="77777777" w:rsidR="004549C2" w:rsidRDefault="004549C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6BFF" w14:textId="77777777" w:rsidR="004549C2" w:rsidRDefault="004549C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D5F7B8" w14:textId="77777777" w:rsidR="004549C2" w:rsidRDefault="004549C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1EC4" w14:textId="77777777" w:rsidR="004549C2" w:rsidRPr="001B37B8" w:rsidRDefault="004549C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25A4" w14:textId="77777777" w:rsidR="004549C2" w:rsidRDefault="004549C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AF49" w14:textId="77777777" w:rsidR="004549C2" w:rsidRPr="001B37B8" w:rsidRDefault="004549C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71E4" w14:textId="77777777" w:rsidR="004549C2" w:rsidRDefault="004549C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549C2" w14:paraId="4CD0834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4A81C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E302" w14:textId="77777777" w:rsidR="004549C2" w:rsidRDefault="004549C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9D58" w14:textId="77777777" w:rsidR="004549C2" w:rsidRPr="001B37B8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F5BC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C1E130D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A6D3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85C2F9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8785" w14:textId="77777777" w:rsidR="004549C2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FAF2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D288" w14:textId="77777777" w:rsidR="004549C2" w:rsidRPr="001B37B8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8339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D6F70D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549C2" w14:paraId="6C6F0BC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9985A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B92C" w14:textId="77777777" w:rsidR="004549C2" w:rsidRDefault="004549C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85DA" w14:textId="77777777" w:rsidR="004549C2" w:rsidRPr="001B37B8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F73A" w14:textId="77777777" w:rsidR="004549C2" w:rsidRDefault="004549C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3125E0A" w14:textId="77777777" w:rsidR="004549C2" w:rsidRDefault="004549C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63BF" w14:textId="77777777" w:rsidR="004549C2" w:rsidRDefault="004549C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735867A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EC55" w14:textId="77777777" w:rsidR="004549C2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55F1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C8F4" w14:textId="77777777" w:rsidR="004549C2" w:rsidRPr="001B37B8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20A5" w14:textId="77777777" w:rsidR="004549C2" w:rsidRDefault="004549C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F11E9" w14:textId="77777777" w:rsidR="004549C2" w:rsidRDefault="004549C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549C2" w14:paraId="60F7814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3E652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E2EF" w14:textId="77777777" w:rsidR="004549C2" w:rsidRDefault="004549C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AA23" w14:textId="77777777" w:rsidR="004549C2" w:rsidRPr="001B37B8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ED36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790B0F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FB23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1472DD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5995" w14:textId="77777777" w:rsidR="004549C2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860B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1077" w14:textId="77777777" w:rsidR="004549C2" w:rsidRPr="001B37B8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6F1C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B662C2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549C2" w14:paraId="245EC55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80BC4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18CD" w14:textId="77777777" w:rsidR="004549C2" w:rsidRDefault="004549C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2599" w14:textId="77777777" w:rsidR="004549C2" w:rsidRPr="001B37B8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301B" w14:textId="77777777" w:rsidR="004549C2" w:rsidRDefault="004549C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2714743" w14:textId="77777777" w:rsidR="004549C2" w:rsidRDefault="004549C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ABCE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16EF34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70E9" w14:textId="77777777" w:rsidR="004549C2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7E60" w14:textId="77777777" w:rsidR="004549C2" w:rsidRDefault="004549C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F9A5" w14:textId="77777777" w:rsidR="004549C2" w:rsidRPr="001B37B8" w:rsidRDefault="004549C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27CD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E8BCDD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A23884" w14:textId="77777777" w:rsidR="004549C2" w:rsidRDefault="004549C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549C2" w14:paraId="4DF62A0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58CF2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17CC" w14:textId="77777777" w:rsidR="004549C2" w:rsidRDefault="004549C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DEED" w14:textId="77777777" w:rsidR="004549C2" w:rsidRPr="001B37B8" w:rsidRDefault="004549C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0090" w14:textId="77777777" w:rsidR="004549C2" w:rsidRDefault="004549C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9985AF" w14:textId="77777777" w:rsidR="004549C2" w:rsidRDefault="004549C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373B" w14:textId="77777777" w:rsidR="004549C2" w:rsidRDefault="004549C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15B62A" w14:textId="77777777" w:rsidR="004549C2" w:rsidRDefault="004549C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58FA3A08" w14:textId="77777777" w:rsidR="004549C2" w:rsidRDefault="004549C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1768" w14:textId="77777777" w:rsidR="004549C2" w:rsidRDefault="004549C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A3BB" w14:textId="77777777" w:rsidR="004549C2" w:rsidRDefault="004549C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2A8F" w14:textId="77777777" w:rsidR="004549C2" w:rsidRPr="001B37B8" w:rsidRDefault="004549C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5976" w14:textId="77777777" w:rsidR="004549C2" w:rsidRDefault="004549C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ACF79" w14:textId="77777777" w:rsidR="004549C2" w:rsidRDefault="004549C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549C2" w14:paraId="3D9CA4A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6220E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6E0C" w14:textId="77777777" w:rsidR="004549C2" w:rsidRDefault="004549C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78AE" w14:textId="77777777" w:rsidR="004549C2" w:rsidRPr="001B37B8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9F81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400C7BE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07C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48946F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22A4" w14:textId="77777777" w:rsidR="004549C2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CFE2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F6EF" w14:textId="77777777" w:rsidR="004549C2" w:rsidRPr="001B37B8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DC9B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F3FF79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549C2" w14:paraId="1BBF81C0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4FFB2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1A84" w14:textId="77777777" w:rsidR="004549C2" w:rsidRDefault="004549C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2566" w14:textId="77777777" w:rsidR="004549C2" w:rsidRPr="001B37B8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A606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C92A91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D638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D90D825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C6F4" w14:textId="77777777" w:rsidR="004549C2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56DF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6B22" w14:textId="77777777" w:rsidR="004549C2" w:rsidRPr="001B37B8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EFCC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D8519C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549C2" w14:paraId="18047A75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15F72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50D7" w14:textId="77777777" w:rsidR="004549C2" w:rsidRDefault="004549C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F2F7" w14:textId="77777777" w:rsidR="004549C2" w:rsidRPr="001B37B8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C3AC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184846F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8631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E6E9" w14:textId="77777777" w:rsidR="004549C2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3BB5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5808" w14:textId="77777777" w:rsidR="004549C2" w:rsidRPr="001B37B8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1D79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4BD710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AA9A0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5823" w14:textId="77777777" w:rsidR="004549C2" w:rsidRDefault="004549C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F7AE" w14:textId="77777777" w:rsidR="004549C2" w:rsidRPr="001B37B8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9432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0DF0EAA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7B0E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77A61F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CB87" w14:textId="77777777" w:rsidR="004549C2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D2D4" w14:textId="77777777" w:rsidR="004549C2" w:rsidRDefault="004549C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1895" w14:textId="77777777" w:rsidR="004549C2" w:rsidRPr="001B37B8" w:rsidRDefault="004549C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F8DA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B8C2E" w14:textId="77777777" w:rsidR="004549C2" w:rsidRDefault="004549C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549C2" w14:paraId="7D7B881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66C8A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D727" w14:textId="77777777" w:rsidR="004549C2" w:rsidRDefault="004549C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D818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0455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361523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9489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B04E25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BD61" w14:textId="77777777" w:rsidR="004549C2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0735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5558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E9AE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30BAD0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549C2" w14:paraId="6142B29B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B67A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1633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7EFD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8F4C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01412DA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1089" w14:textId="77777777" w:rsidR="004549C2" w:rsidRDefault="004549C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3B9B1B5B" w14:textId="77777777" w:rsidR="004549C2" w:rsidRDefault="004549C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87545C1" w14:textId="77777777" w:rsidR="004549C2" w:rsidRDefault="004549C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D2D5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076D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B678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D336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D7D2806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AC50A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FD94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F4A6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7500" w14:textId="77777777" w:rsidR="004549C2" w:rsidRDefault="004549C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7E83BAB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345F195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882B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E1A574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16BB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B145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536C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2849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C1B5FB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54E2B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6EE3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B4D5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3C54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B3286C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A321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D91869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2B84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49B6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8E07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8440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640F58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2FE57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1ECE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9E74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84E8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D49E09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8C60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78EED5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1E71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D6AD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8DFB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9593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1343D4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72C2F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C425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7457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1096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6C2262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E5EB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D41375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33FC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4B80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3835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0066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B578025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F4F57" w14:textId="77777777" w:rsidR="004549C2" w:rsidRDefault="004549C2" w:rsidP="004549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9D31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1973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108B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826E14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B6FB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F097A1F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748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7DD7" w14:textId="77777777" w:rsidR="004549C2" w:rsidRDefault="004549C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5BEC" w14:textId="77777777" w:rsidR="004549C2" w:rsidRPr="001B37B8" w:rsidRDefault="004549C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5D20" w14:textId="77777777" w:rsidR="004549C2" w:rsidRDefault="004549C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6DBFE62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33FCF7C0" w14:textId="77777777" w:rsidR="004549C2" w:rsidRDefault="004549C2" w:rsidP="00E81B3B">
      <w:pPr>
        <w:pStyle w:val="Heading1"/>
        <w:spacing w:line="360" w:lineRule="auto"/>
      </w:pPr>
      <w:r>
        <w:t>LINIA 314 G</w:t>
      </w:r>
    </w:p>
    <w:p w14:paraId="0AB953A0" w14:textId="77777777" w:rsidR="004549C2" w:rsidRDefault="004549C2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49C2" w14:paraId="13E3486A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9D08F" w14:textId="77777777" w:rsidR="004549C2" w:rsidRDefault="004549C2" w:rsidP="004549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B09B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D5B1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DEA9" w14:textId="77777777" w:rsidR="004549C2" w:rsidRDefault="004549C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969E0CD" w14:textId="77777777" w:rsidR="004549C2" w:rsidRDefault="004549C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DE1BF10" w14:textId="77777777" w:rsidR="004549C2" w:rsidRDefault="004549C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9132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F078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2C79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E19E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4510" w14:textId="77777777" w:rsidR="004549C2" w:rsidRDefault="004549C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6165A91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DB692" w14:textId="77777777" w:rsidR="004549C2" w:rsidRDefault="004549C2" w:rsidP="004549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AB05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D08F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CD74" w14:textId="77777777" w:rsidR="004549C2" w:rsidRDefault="004549C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9983E7" w14:textId="77777777" w:rsidR="004549C2" w:rsidRDefault="004549C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6660790" w14:textId="77777777" w:rsidR="004549C2" w:rsidRDefault="004549C2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0690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A7B2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0200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8587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697B" w14:textId="77777777" w:rsidR="004549C2" w:rsidRDefault="004549C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562BF24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D4013" w14:textId="77777777" w:rsidR="004549C2" w:rsidRDefault="004549C2" w:rsidP="004549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D2BF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CBEB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CABE" w14:textId="77777777" w:rsidR="004549C2" w:rsidRDefault="004549C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91A2BB" w14:textId="77777777" w:rsidR="004549C2" w:rsidRDefault="004549C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B341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9DDA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9ADA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4AD4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723E" w14:textId="77777777" w:rsidR="004549C2" w:rsidRDefault="004549C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8349C73" w14:textId="77777777" w:rsidR="004549C2" w:rsidRDefault="004549C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63B8CDC7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BC056" w14:textId="77777777" w:rsidR="004549C2" w:rsidRDefault="004549C2" w:rsidP="004549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919D" w14:textId="77777777" w:rsidR="004549C2" w:rsidRDefault="004549C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FCDD" w14:textId="77777777" w:rsidR="004549C2" w:rsidRPr="00DF53C6" w:rsidRDefault="004549C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9968" w14:textId="77777777" w:rsidR="004549C2" w:rsidRDefault="004549C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57AEC91" w14:textId="77777777" w:rsidR="004549C2" w:rsidRDefault="004549C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62F3" w14:textId="77777777" w:rsidR="004549C2" w:rsidRDefault="004549C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C9E3" w14:textId="77777777" w:rsidR="004549C2" w:rsidRPr="00DF53C6" w:rsidRDefault="004549C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D97D" w14:textId="77777777" w:rsidR="004549C2" w:rsidRDefault="004549C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69F2" w14:textId="77777777" w:rsidR="004549C2" w:rsidRPr="00DF53C6" w:rsidRDefault="004549C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6B71" w14:textId="77777777" w:rsidR="004549C2" w:rsidRDefault="004549C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4CE91B6" w14:textId="77777777" w:rsidR="004549C2" w:rsidRDefault="004549C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4DF407A4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B4341" w14:textId="77777777" w:rsidR="004549C2" w:rsidRDefault="004549C2" w:rsidP="004549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E70A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169E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76C7" w14:textId="77777777" w:rsidR="004549C2" w:rsidRDefault="004549C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5E096CC" w14:textId="77777777" w:rsidR="004549C2" w:rsidRDefault="004549C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405D62C" w14:textId="77777777" w:rsidR="004549C2" w:rsidRDefault="004549C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EF60317" w14:textId="77777777" w:rsidR="004549C2" w:rsidRDefault="004549C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7087" w14:textId="77777777" w:rsidR="004549C2" w:rsidRDefault="004549C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EFD1" w14:textId="77777777" w:rsidR="004549C2" w:rsidRPr="00DF53C6" w:rsidRDefault="004549C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F9AC" w14:textId="77777777" w:rsidR="004549C2" w:rsidRDefault="004549C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FFAB" w14:textId="77777777" w:rsidR="004549C2" w:rsidRPr="00DF53C6" w:rsidRDefault="004549C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2833" w14:textId="77777777" w:rsidR="004549C2" w:rsidRDefault="004549C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AA0A59D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F3A0" w14:textId="77777777" w:rsidR="004549C2" w:rsidRDefault="004549C2" w:rsidP="004549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FAD3" w14:textId="77777777" w:rsidR="004549C2" w:rsidRDefault="004549C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1EE2" w14:textId="77777777" w:rsidR="004549C2" w:rsidRPr="00DF53C6" w:rsidRDefault="004549C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A0B7" w14:textId="77777777" w:rsidR="004549C2" w:rsidRDefault="004549C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DA15370" w14:textId="77777777" w:rsidR="004549C2" w:rsidRDefault="004549C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10ACA0C" w14:textId="77777777" w:rsidR="004549C2" w:rsidRDefault="004549C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5F630CF" w14:textId="77777777" w:rsidR="004549C2" w:rsidRDefault="004549C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582F" w14:textId="77777777" w:rsidR="004549C2" w:rsidRDefault="004549C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B486" w14:textId="77777777" w:rsidR="004549C2" w:rsidRPr="00DF53C6" w:rsidRDefault="004549C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7462" w14:textId="77777777" w:rsidR="004549C2" w:rsidRDefault="004549C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CF9C" w14:textId="77777777" w:rsidR="004549C2" w:rsidRPr="00DF53C6" w:rsidRDefault="004549C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5ED4" w14:textId="77777777" w:rsidR="004549C2" w:rsidRDefault="004549C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FFE2D29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452F0196" w14:textId="77777777" w:rsidR="004549C2" w:rsidRDefault="004549C2" w:rsidP="003A5387">
      <w:pPr>
        <w:pStyle w:val="Heading1"/>
        <w:spacing w:line="360" w:lineRule="auto"/>
      </w:pPr>
      <w:r>
        <w:lastRenderedPageBreak/>
        <w:t>LINIA 316</w:t>
      </w:r>
    </w:p>
    <w:p w14:paraId="375CC2A4" w14:textId="77777777" w:rsidR="004549C2" w:rsidRDefault="004549C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9C2" w14:paraId="30B978A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DDAC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165B" w14:textId="77777777" w:rsidR="004549C2" w:rsidRDefault="004549C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7919" w14:textId="77777777" w:rsidR="004549C2" w:rsidRDefault="004549C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9E54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2172EC3C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8CF7" w14:textId="77777777" w:rsidR="004549C2" w:rsidRDefault="004549C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D165" w14:textId="77777777" w:rsidR="004549C2" w:rsidRDefault="004549C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FE95" w14:textId="77777777" w:rsidR="004549C2" w:rsidRDefault="004549C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93BD" w14:textId="77777777" w:rsidR="004549C2" w:rsidRPr="00F6236C" w:rsidRDefault="004549C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8BEF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26143D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6E3156A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549C2" w14:paraId="2FFAFAA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558E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9541" w14:textId="77777777" w:rsidR="004549C2" w:rsidRDefault="004549C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9C95" w14:textId="77777777" w:rsidR="004549C2" w:rsidRDefault="004549C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BBED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24A1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925EA70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E9F9C22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5C35AF33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128F121E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5B6D388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1DDB896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2477" w14:textId="77777777" w:rsidR="004549C2" w:rsidRDefault="004549C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B821" w14:textId="77777777" w:rsidR="004549C2" w:rsidRDefault="004549C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E18" w14:textId="77777777" w:rsidR="004549C2" w:rsidRPr="00F6236C" w:rsidRDefault="004549C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9BF8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A55D59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549C2" w14:paraId="7C6F807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F5C12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F23C" w14:textId="77777777" w:rsidR="004549C2" w:rsidRDefault="004549C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BD85" w14:textId="77777777" w:rsidR="004549C2" w:rsidRDefault="004549C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4300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7962CDE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20A1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A4B47A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8D0E" w14:textId="77777777" w:rsidR="004549C2" w:rsidRDefault="004549C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18AB" w14:textId="77777777" w:rsidR="004549C2" w:rsidRDefault="004549C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3602" w14:textId="77777777" w:rsidR="004549C2" w:rsidRPr="00F6236C" w:rsidRDefault="004549C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B50E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95BB1E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8505B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549C2" w14:paraId="7E10C59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FFAB1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519D" w14:textId="77777777" w:rsidR="004549C2" w:rsidRDefault="004549C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AA6F" w14:textId="77777777" w:rsidR="004549C2" w:rsidRDefault="004549C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3938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41EF9DA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F83D" w14:textId="77777777" w:rsidR="004549C2" w:rsidRDefault="004549C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000B" w14:textId="77777777" w:rsidR="004549C2" w:rsidRDefault="004549C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9590" w14:textId="77777777" w:rsidR="004549C2" w:rsidRDefault="004549C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A0E9" w14:textId="77777777" w:rsidR="004549C2" w:rsidRPr="00F6236C" w:rsidRDefault="004549C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E31" w14:textId="77777777" w:rsidR="004549C2" w:rsidRDefault="004549C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BA0EA9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8BF6A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4111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F0CF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018E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1CF5B96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4969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F24D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4470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4A6D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0F90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C8A58F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4968C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3DB8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92EA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D109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87BF853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4884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CAEB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607B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10A0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779B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875476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3C589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EF63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771581E7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6C10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6014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805B6EE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B63C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D33E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DB40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E50B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2B7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5C6F12E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11AD9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EE44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9512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C2BC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6F0D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2DE0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B06E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65CB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0412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B57502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45B1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60C4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43C53B5C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1184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A74E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3793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D858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8EEC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BD3E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AE44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2CE6222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9CB45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E245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0DE0407E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E9ED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263A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28DC6619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9D8F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2D92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23D7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B4DE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603E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446120A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A41FD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4360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F5FAA1D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1EA3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0FAE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7675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1DE0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FD21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C444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201F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6A3238B1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5766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D9FD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BB5E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D3BF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C2F34FB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5EEC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4020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F4E6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FD42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C7C8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0E5EB4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D3D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9EE7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C0B0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DF54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669E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0169D2E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E98C934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66B7B0D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45C6D2D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2DD0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75EF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FE7B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9869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776629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FFBA8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0EFC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AC4F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0AE5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612D5E0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AE51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1633F42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277E74AF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2FC5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7C5F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2041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2BFD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549C2" w14:paraId="78293D1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171A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01D7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464A88F2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7EB6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DAF0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E352CB0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2D62" w14:textId="77777777" w:rsidR="004549C2" w:rsidRPr="00273EC0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F374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5D84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6985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E19E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7642CCE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A961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DE3B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D435566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0D56" w14:textId="77777777" w:rsidR="004549C2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6991" w14:textId="77777777" w:rsidR="004549C2" w:rsidRDefault="004549C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8EACAE6" w14:textId="77777777" w:rsidR="004549C2" w:rsidRDefault="004549C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B0B2" w14:textId="77777777" w:rsidR="004549C2" w:rsidRPr="00273EC0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8004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141C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5D47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1DDF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489E140F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AA5E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A5B4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C92D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9492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98F7AFB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D623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C638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3373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AC34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103F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0F158FF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4EC0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0AA5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2F2F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16B5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C3A0886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F6AB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A682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9F65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BB30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DD94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C36374B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00D93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7932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673B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03C6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BAD8565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2B97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06AA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7430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1367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3894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2D3BD9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4148F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9A66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3C11CD5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193B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BE07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1E70B54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67DE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54AA" w14:textId="77777777" w:rsidR="004549C2" w:rsidRPr="00514DA4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CD41" w14:textId="77777777" w:rsidR="004549C2" w:rsidRDefault="004549C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2C19" w14:textId="77777777" w:rsidR="004549C2" w:rsidRPr="00F6236C" w:rsidRDefault="004549C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B416" w14:textId="77777777" w:rsidR="004549C2" w:rsidRDefault="004549C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91D9DE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DC8D6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984E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A4A8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7CFA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179594A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36E4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757C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F9C7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1810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16AB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B559F7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E68A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8792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B3E6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3973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1B1C1C6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B055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79D5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A8C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0626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BA52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C1DD6A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2D970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95A6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435D3C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38C9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4A3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B774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A8BF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656E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EFB8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5FFA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C790A2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0C6E5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0D32" w14:textId="6DE687D9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</w:t>
            </w:r>
            <w:r w:rsidR="001B57CE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+450</w:t>
            </w:r>
          </w:p>
          <w:p w14:paraId="0455EE04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C16D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78B8" w14:textId="77777777" w:rsidR="004549C2" w:rsidRPr="00830247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0A14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75EF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356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99B2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FD03" w14:textId="3D773F52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5631427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808A9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0A9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6BC042D5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C882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090D" w14:textId="77777777" w:rsidR="004549C2" w:rsidRDefault="004549C2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4CD3229" w14:textId="77777777" w:rsidR="004549C2" w:rsidRPr="00830247" w:rsidRDefault="004549C2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FABB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9560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5B9E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8AC6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A79F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5A18FDB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0E3C5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CA0A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459DAC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6CA6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DA0C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0800CB9D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219003E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CF37649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30DAA89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FF5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A7F0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7B47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2B82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F678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355A6EC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9F7BA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4E6B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5363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C1C0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67EB2DA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0F56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54A5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2830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A902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7709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0192D4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8D8AD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65E1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13F9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09E1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990CF16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4A5F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EE03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B837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E8A1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2960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70942BC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E73D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D3B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1B67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04ED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848CF04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9AE7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7094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9D60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743E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5ED7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590D606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1FE0A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9401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EA6B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CE9B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E9CF1F1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780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7756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136F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4018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D075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7087B9C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5C86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714B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4ABF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6F01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D9F6FAC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127E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5306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F28E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2892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53F6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33E5EC" w14:textId="77777777" w:rsidR="004549C2" w:rsidRPr="000D7AA7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549C2" w14:paraId="69C0C0A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AC039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3F85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B20C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634D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7978539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A61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682C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3E51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9D90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8C22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3C56F55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AB6E2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C024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D5DB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15EA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2478674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DED1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C720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F03E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374A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F7A4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0F17DB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DFAB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2E75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657F37B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7946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1FC2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2C8518F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AD00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8881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9CD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FE76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AF3D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3B5C37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1BFE9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17FA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7908C7D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79DE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070C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E65498C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792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4374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BB5D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D34C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F5D6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7C70476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7C8C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4FE5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BB7D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8632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A021990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644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62F620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E68A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2FD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7683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56A8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0FC3141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0AC49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533F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21C72ED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BC2C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829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2A7C77A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7374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04B4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45E2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B66F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972A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443F4E6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70E60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460D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0ACF3E0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B209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DEE9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E6049B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C13D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F203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476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7DC3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438F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600894BF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4549C2" w14:paraId="26B61398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EEE20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2A61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7C2B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488C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7C41547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065B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A86E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2F7F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E313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0267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851F8A0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7075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01D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2817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EC05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E326AB5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9B5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1121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10CE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854D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CC56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32A2432D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F5DB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A354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C660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2A31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DFF610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4C5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2EBD7E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AB43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E3D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5A72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93F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2E270EB0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7EF44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B5FA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3373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B7BD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59BBC54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C73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8DFB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997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6EC8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AE7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549C2" w14:paraId="04C13E55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B3388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A7B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9C32A57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260B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570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FF46C81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887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8542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1AE1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04C7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145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65DA3B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0F0BD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3C6E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2386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A42C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407CF351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4145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BB8C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CEA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28D2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BF75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49C2" w14:paraId="26A45150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DECB6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BE2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6E10B26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8C41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7ADF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8808E02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CA20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20F1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85EF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E722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DDD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960F4C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1E5E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A762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2D05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1187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336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E985B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4C6C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9DE1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A7FE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7A4A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652E3981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37F44E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A493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8847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BC59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70C9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8951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4AA80A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69A3" w14:textId="77777777" w:rsidR="004549C2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828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8009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B103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BED8E78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5E2716F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3D578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3E3B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048D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41A7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045798DC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E6B2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920C0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9927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258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0335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E264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3503DF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549C2" w14:paraId="160C0B82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6669F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BD8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9141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BF2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6965AF4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2CE4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6C2F00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4E80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7E6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49ED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E363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ED2215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4166A9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549C2" w14:paraId="097661B2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230D9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DEA2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B29C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E8A2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A826027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6EB8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37454F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D7F1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1623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118A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7FEC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761B33CE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E9ECA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7CE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9BBC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51C3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B4E9735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9F47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55EA2429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09AC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B79D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01B6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90BD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01729D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969D3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549C2" w14:paraId="7AA05CED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4F57" w14:textId="77777777" w:rsidR="004549C2" w:rsidRDefault="004549C2" w:rsidP="004549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667D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B7DB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1C5B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E65BA0E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939C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EEB07F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D665" w14:textId="77777777" w:rsidR="004549C2" w:rsidRPr="00514DA4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CDDD" w14:textId="77777777" w:rsidR="004549C2" w:rsidRDefault="004549C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63B7" w14:textId="77777777" w:rsidR="004549C2" w:rsidRPr="00F6236C" w:rsidRDefault="004549C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2172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D1F491" w14:textId="77777777" w:rsidR="004549C2" w:rsidRDefault="004549C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519F2D8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1E5D1F92" w14:textId="77777777" w:rsidR="004549C2" w:rsidRDefault="004549C2" w:rsidP="00380064">
      <w:pPr>
        <w:pStyle w:val="Heading1"/>
        <w:spacing w:line="360" w:lineRule="auto"/>
      </w:pPr>
      <w:r>
        <w:t>LINIA 500</w:t>
      </w:r>
    </w:p>
    <w:p w14:paraId="7590E4A0" w14:textId="77777777" w:rsidR="004549C2" w:rsidRPr="00071303" w:rsidRDefault="004549C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549C2" w14:paraId="4715BBA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BDFE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9A74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D5A4488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00ED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770A" w14:textId="77777777" w:rsidR="004549C2" w:rsidRDefault="004549C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77786B0" w14:textId="77777777" w:rsidR="004549C2" w:rsidRDefault="004549C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CF6D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58FE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04A8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6896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2E3D" w14:textId="77777777" w:rsidR="004549C2" w:rsidRDefault="004549C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22E8DDC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687B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11B8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B448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1257" w14:textId="77777777" w:rsidR="004549C2" w:rsidRDefault="004549C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D624176" w14:textId="77777777" w:rsidR="004549C2" w:rsidRDefault="004549C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4D762C00" w14:textId="77777777" w:rsidR="004549C2" w:rsidRDefault="004549C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D790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B9487CE" w14:textId="77777777" w:rsidR="004549C2" w:rsidRDefault="004549C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B12B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9577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BDB7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D3E5" w14:textId="77777777" w:rsidR="004549C2" w:rsidRDefault="004549C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819FC5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9A46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4DFE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C597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1429" w14:textId="77777777" w:rsidR="004549C2" w:rsidRDefault="004549C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94B4EB9" w14:textId="77777777" w:rsidR="004549C2" w:rsidRDefault="004549C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917E347" w14:textId="77777777" w:rsidR="004549C2" w:rsidRDefault="004549C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ECFD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416E89B7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0939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9E16" w14:textId="77777777" w:rsidR="004549C2" w:rsidRDefault="004549C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6551" w14:textId="77777777" w:rsidR="004549C2" w:rsidRPr="00D33E71" w:rsidRDefault="004549C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BE86" w14:textId="77777777" w:rsidR="004549C2" w:rsidRDefault="004549C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3C4595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568A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BEED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2567F4A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F0A7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2E68" w14:textId="77777777" w:rsidR="004549C2" w:rsidRPr="0008670B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28F0972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46A470F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F2D4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6377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ABC3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4863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AAB3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690FDF4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117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C890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EBBF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B10A" w14:textId="77777777" w:rsidR="004549C2" w:rsidRPr="0008670B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9E09E61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928CF98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EAB0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2E23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EA80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EF71F05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D995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1001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:rsidRPr="00456545" w14:paraId="15FBED0B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4F292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8DB9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E55F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4E64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D8B4D36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E642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636B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DA03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6C45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8255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:rsidRPr="00456545" w14:paraId="47C79DA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83A1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A004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7BEB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9E44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F1883E1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F4CD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40CE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DAA1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2A61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A78E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:rsidRPr="00456545" w14:paraId="599BFE3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893F8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6BAF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49CE333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186E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2C4C" w14:textId="77777777" w:rsidR="004549C2" w:rsidRDefault="004549C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27B2EA9" w14:textId="77777777" w:rsidR="004549C2" w:rsidRDefault="004549C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D513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FEE9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15A6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5573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F5F0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49C2" w:rsidRPr="00456545" w14:paraId="5358941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51BFD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8ABC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A3A0F42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353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93A8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A8C58F8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D9C3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0C79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3062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74402CF" w14:textId="77777777" w:rsidR="004549C2" w:rsidRPr="00456545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858F" w14:textId="77777777" w:rsidR="004549C2" w:rsidRPr="00D33E71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87EF" w14:textId="77777777" w:rsidR="004549C2" w:rsidRPr="004143AF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5C78C28" w14:textId="77777777" w:rsidR="004549C2" w:rsidRPr="00A3090B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:rsidRPr="00456545" w14:paraId="4108A8F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589ED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0797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F210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3138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E581046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137552F4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16FC287E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390C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61F1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398F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0DB20914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0DD9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FF8C" w14:textId="77777777" w:rsidR="004549C2" w:rsidRPr="00377D08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865CCE" w14:textId="77777777" w:rsidR="004549C2" w:rsidRPr="00377D08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8A30522" w14:textId="77777777" w:rsidR="004549C2" w:rsidRPr="004143AF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549C2" w:rsidRPr="00456545" w14:paraId="30C0079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6EDBE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359E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AC97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ED8E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224F2C1E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31F8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5F5E457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B100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2D35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2CC9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EF64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459709" w14:textId="77777777" w:rsidR="004549C2" w:rsidRPr="005F21B7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549C2" w:rsidRPr="00456545" w14:paraId="7E82801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00518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5060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2082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E674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1CCE5DB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C3BF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8545146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D0EF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26E3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7F92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EB38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87B65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549C2" w:rsidRPr="00456545" w14:paraId="42B9153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81D16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BA38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DF78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D270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7DEEF657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57C6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4CD1DA0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3CAB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5924" w14:textId="77777777" w:rsidR="004549C2" w:rsidRDefault="004549C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9F03" w14:textId="77777777" w:rsidR="004549C2" w:rsidRDefault="004549C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DCE8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B96734" w14:textId="77777777" w:rsidR="004549C2" w:rsidRDefault="004549C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549C2" w:rsidRPr="00456545" w14:paraId="0714FF3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F212A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27B8" w14:textId="77777777" w:rsidR="004549C2" w:rsidRDefault="004549C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810D" w14:textId="77777777" w:rsidR="004549C2" w:rsidRDefault="004549C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CD4D" w14:textId="77777777" w:rsidR="004549C2" w:rsidRDefault="004549C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5B7FED4B" w14:textId="77777777" w:rsidR="004549C2" w:rsidRDefault="004549C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4CC8" w14:textId="77777777" w:rsidR="004549C2" w:rsidRDefault="004549C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6F17C22" w14:textId="77777777" w:rsidR="004549C2" w:rsidRDefault="004549C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F846" w14:textId="77777777" w:rsidR="004549C2" w:rsidRDefault="004549C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59B0" w14:textId="77777777" w:rsidR="004549C2" w:rsidRDefault="004549C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A0FD" w14:textId="77777777" w:rsidR="004549C2" w:rsidRDefault="004549C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BAB0" w14:textId="77777777" w:rsidR="004549C2" w:rsidRDefault="004549C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FD54C" w14:textId="77777777" w:rsidR="004549C2" w:rsidRDefault="004549C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C76728B" w14:textId="77777777" w:rsidR="004549C2" w:rsidRDefault="004549C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549C2" w:rsidRPr="00456545" w14:paraId="57D3265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0783D" w14:textId="77777777" w:rsidR="004549C2" w:rsidRPr="00456545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9508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A9EF15B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F24B" w14:textId="77777777" w:rsidR="004549C2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255B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1F56BC26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CB819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7D10" w14:textId="77777777" w:rsidR="004549C2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8A75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E957475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9110" w14:textId="77777777" w:rsidR="004549C2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BD25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2196BCBD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2685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B24E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5418" w14:textId="77777777" w:rsidR="004549C2" w:rsidRPr="00D33E71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FD01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F69D27F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48BF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7D9CB5E7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7FFB5C0B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1F62" w14:textId="77777777" w:rsidR="004549C2" w:rsidRPr="00D33E71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E983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2A8B" w14:textId="77777777" w:rsidR="004549C2" w:rsidRPr="00D33E71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FC2E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2D107A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8DE191F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2B76ABC8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2A8D241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549C2" w14:paraId="0E240DA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703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9D89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37CE" w14:textId="77777777" w:rsidR="004549C2" w:rsidRPr="00D33E71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CC08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53C06F4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9362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79A0127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3A2AF409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BFF5" w14:textId="77777777" w:rsidR="004549C2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E6CD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4DA4" w14:textId="77777777" w:rsidR="004549C2" w:rsidRPr="00D33E71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807E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CC3B9D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517C7B5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1C554425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549C2" w14:paraId="53CA387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24E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715B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07C56A95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8449" w14:textId="77777777" w:rsidR="004549C2" w:rsidRPr="00D33E71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BA2A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EBBA856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6035C53B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480C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9F24" w14:textId="77777777" w:rsidR="004549C2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1D6B" w14:textId="77777777" w:rsidR="004549C2" w:rsidRDefault="004549C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5696" w14:textId="77777777" w:rsidR="004549C2" w:rsidRPr="00D33E71" w:rsidRDefault="004549C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5B42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46D79B" w14:textId="77777777" w:rsidR="004549C2" w:rsidRDefault="004549C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549C2" w14:paraId="796CAAC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40672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EA2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B07D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687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D85EB9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5AB961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87F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CA42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F52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4AC0D03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902F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579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4549C2" w14:paraId="16A8AB2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15DFA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220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032A2B9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CB53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DA9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9C990F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344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064C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532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965A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CC9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3A62DD6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AB907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34C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E4AC46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9FC1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894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05549C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E02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88EB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7B2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9AED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576F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128EEEE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6E36D9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39F9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428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58E9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C60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C39C24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9E5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93C7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EBC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EC9B4E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83F9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B0CF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750EEBB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A47A07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07579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9C9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3906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668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30B14B7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49F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D56E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E67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D5F8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5F2A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21DC115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365F2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CCA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1768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CA7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26447B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32E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C84D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04E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22F882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5565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E3C1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7748A43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3995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D01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B65B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9D2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C5F775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622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582E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8B8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1B22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9BBA" w14:textId="77777777" w:rsidR="004549C2" w:rsidRPr="00534A55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51E0722" w14:textId="77777777" w:rsidR="004549C2" w:rsidRPr="00534A55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C049804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549C2" w14:paraId="088E69E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1FA13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880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B901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3F3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BDB0C5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03E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4AAE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B5D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22D8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BBF7" w14:textId="77777777" w:rsidR="004549C2" w:rsidRPr="00534A55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82EEA8A" w14:textId="77777777" w:rsidR="004549C2" w:rsidRPr="00534A55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AE89AFB" w14:textId="77777777" w:rsidR="004549C2" w:rsidRPr="00534A55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549C2" w14:paraId="5A5D17B7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25B4C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674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BB27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8F0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2B32BA7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2BD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7FB7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7A8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3CAB62C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CAFC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D2BB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49D4296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A1C5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D7A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3B99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536B" w14:textId="77777777" w:rsidR="004549C2" w:rsidRPr="000C4604" w:rsidRDefault="004549C2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0D0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37D71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4F43BE1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24D1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4E4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BADC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7080" w14:textId="77777777" w:rsidR="004549C2" w:rsidRPr="000C4604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22FAB88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4549C2" w14:paraId="02D55860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4C8E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3AA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F2B4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B06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8DFC83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F3E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7315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ACC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EA0C7A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240F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329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09F5E083" w14:textId="77777777" w:rsidTr="0029382F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C1C36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2C7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08CE05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412B" w14:textId="77777777" w:rsidR="004549C2" w:rsidRDefault="004549C2" w:rsidP="002938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DBE0" w14:textId="77777777" w:rsidR="004549C2" w:rsidRDefault="004549C2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 Cotești și</w:t>
            </w:r>
          </w:p>
          <w:p w14:paraId="01C5E9BC" w14:textId="77777777" w:rsidR="004549C2" w:rsidRDefault="004549C2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20A47E1B" w14:textId="77777777" w:rsidR="004549C2" w:rsidRDefault="004549C2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9D1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4113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19B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7AF0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33E3" w14:textId="77777777" w:rsidR="004549C2" w:rsidRPr="00BB30B6" w:rsidRDefault="004549C2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34E581D" w14:textId="77777777" w:rsidR="004549C2" w:rsidRDefault="004549C2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1F9749C5" w14:textId="77777777" w:rsidR="004549C2" w:rsidRDefault="004549C2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549C2" w14:paraId="350089E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2C22E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283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A717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E06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322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CE5E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E1F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37B07C5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12BD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9D2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338D718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68854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E79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72A0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52D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0C41FA7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B60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A5C7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9EB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504E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B64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174733E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8F034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E28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C3D0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BE9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F5D209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044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50E9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DAE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19AB69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F921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2FE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4B27F7E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F7C0A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51E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661666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987D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D9E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AC1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DBA5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304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8D20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D818" w14:textId="77777777" w:rsidR="004549C2" w:rsidRPr="000C4604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4549C2" w14:paraId="777C717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DEA9A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EAB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4C7C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162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A4B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BBB4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C87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D5CB85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F11F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1F95" w14:textId="77777777" w:rsidR="004549C2" w:rsidRPr="000C4604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4549C2" w14:paraId="1BE1C2A0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CADB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3CE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75E41C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7E83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390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2B19F91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CE7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5C0A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C22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EFD0A5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BAD6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95C8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7240507" w14:textId="77777777" w:rsidR="004549C2" w:rsidRPr="006C1F61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613B8C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428E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EE6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5575EE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A50E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E6B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45F027F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C8E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6EBB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DED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58FAEF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A01B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0128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2670ABC" w14:textId="77777777" w:rsidR="004549C2" w:rsidRPr="00D84BDE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70D188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43BAD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3B1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4F1694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6C30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56B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68B65E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040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EB84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18C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1408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684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29372BF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2B761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D0E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8DB3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E1D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96B0E4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981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3DFC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DD0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788AE9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5296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10C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64DF4F2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4067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869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FF4E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27A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A93329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A24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47167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0A48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3C5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49FD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6931" w14:textId="77777777" w:rsidR="004549C2" w:rsidRPr="00534C03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19F676C" w14:textId="77777777" w:rsidR="004549C2" w:rsidRPr="00534C03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B4F864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549C2" w14:paraId="1F4E872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C3A4C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591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0B88FC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3111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0B0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490DF72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AD6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2567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CA3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0268C1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9F6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2A14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AEC1E2E" w14:textId="77777777" w:rsidR="004549C2" w:rsidRPr="00D84BDE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8FFEF0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4B998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B37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12A0CAD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982A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643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1AE6D7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BAA661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585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622B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CDA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9AAB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4B4A" w14:textId="77777777" w:rsidR="004549C2" w:rsidRPr="001F07B1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50C466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02F696B2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549C2" w14:paraId="12DD8281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09FA8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B38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A83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6C8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03C088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22F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E97A1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14C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E31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F08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389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04DF8F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A55A66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549C2" w14:paraId="14AAC89E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45478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75F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F7B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505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9CB100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82E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2D4D81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EEEE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203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AC4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18E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7379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19CBA7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49C2" w14:paraId="392EF745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F1742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323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4FE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4EA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A2B083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7AD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02B28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3EE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12B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A8EF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D59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63793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549C2" w14:paraId="51D0E685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0F14D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EBA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D62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A5B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10BD1A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8C0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9D06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C1E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82C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72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724D6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031182B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02C792F3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6B1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211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9A13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8F6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8BBA38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493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9985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7BA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84B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528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FA3B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549C2" w14:paraId="4BA1C844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D18FE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A24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DAF3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8AB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9ABAB0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305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96821F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29A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360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5BB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C19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77F6A19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549C2" w14:paraId="106A670F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CAB5A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5C9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A583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3CD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9973BC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3CA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11058F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DF31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294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5CE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164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7C3F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3EA6648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49C2" w14:paraId="2C092606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054C8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6E8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CE4B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0091" w14:textId="77777777" w:rsidR="004549C2" w:rsidRPr="00AD0C48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6E79509" w14:textId="77777777" w:rsidR="004549C2" w:rsidRPr="00AD0C48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7CB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B681D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537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F7F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87C1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E19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9815A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84740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1A64E74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08B87E34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4737E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954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5281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01EB" w14:textId="77777777" w:rsidR="004549C2" w:rsidRDefault="004549C2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FE6734E" w14:textId="77777777" w:rsidR="004549C2" w:rsidRDefault="004549C2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26E25692" w14:textId="77777777" w:rsidR="004549C2" w:rsidRDefault="004549C2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541FF3B5" w14:textId="77777777" w:rsidR="004549C2" w:rsidRPr="002532C4" w:rsidRDefault="004549C2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4A5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8814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420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F8EF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90C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765B8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5CA36B2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04533F8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549C2" w14:paraId="643F422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E3CCD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48E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D9B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5CF5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B86F93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C25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AFB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E21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4155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1D8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C811C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35F90B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764281F7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A8AB1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9A0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677F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4244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3C2E49F" w14:textId="77777777" w:rsidR="004549C2" w:rsidRPr="0037264C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914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879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73F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8DFD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E78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3EA80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37C0B09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5F2CD09A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0D205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FC3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4B5D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DFCA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8AB1A48" w14:textId="77777777" w:rsidR="004549C2" w:rsidRPr="003A070D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041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A83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94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E0FE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359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A96FA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549C2" w14:paraId="03AB913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B7E9C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F84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417E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2AC2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11B1FDA" w14:textId="77777777" w:rsidR="004549C2" w:rsidRPr="00F401CD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E40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25B6E29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F40C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579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E133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401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B16EA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00EF9EC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604BDCB5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E98B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75A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8C55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99D4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3274B14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45784237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0CE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BF80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47F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F751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D2C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1E6C9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038DB8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3E968AB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EEAD6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00D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FD90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65C2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428CBC5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3C1E2DFE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CD7328D" w14:textId="77777777" w:rsidR="004549C2" w:rsidRPr="002532C4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3DC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3DE2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D63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41B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F0C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AFB4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52F5E67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549C2" w14:paraId="36FCDAF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56102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563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B33DA5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262F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B157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7A62F64" w14:textId="77777777" w:rsidR="004549C2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D7518E6" w14:textId="77777777" w:rsidR="004549C2" w:rsidRDefault="004549C2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5E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DAFE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F29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DDDB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E13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9DFD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549C2" w14:paraId="28C1EB6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87DB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818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3763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9EAB" w14:textId="77777777" w:rsidR="004549C2" w:rsidRPr="002D1130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A57C775" w14:textId="77777777" w:rsidR="004549C2" w:rsidRPr="002D1130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48BBC54" w14:textId="77777777" w:rsidR="004549C2" w:rsidRPr="002D1130" w:rsidRDefault="004549C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C0C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5919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06D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0DC37D5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54C4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94B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22A63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5850905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25BDF7C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03D8550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D42DA6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549C2" w14:paraId="77C4EC9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830C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440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336E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E4F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5D8C80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58E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D9B6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C04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679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F91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36E2DD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4E1715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549C2" w14:paraId="7FD1A74C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55796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03B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3E60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B9E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8F1876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BA7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093F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A19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C58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09C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89D546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76BB059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549C2" w14:paraId="75A9163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1927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C17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B2F9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AB8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5227FA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540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52C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8C0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2243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2FA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65AE9578" w14:textId="77777777" w:rsidR="004549C2" w:rsidRPr="00CB3447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549C2" w14:paraId="47A4418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59B29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5ED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598E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906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C71788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495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1DD0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AFE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0908BD4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4BDF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8641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76C0FB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771F6C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33C5A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0DC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7743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3BC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07F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2342003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74F5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A43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70DA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2EBE" w14:textId="77777777" w:rsidR="004549C2" w:rsidRPr="004143AF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6BE11F3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61721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FBB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8F0C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B63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B61794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505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23D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1A9E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F0B2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B99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4549C2" w14:paraId="4BD5AF8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80AAD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6C9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13D872E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3160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1195" w14:textId="77777777" w:rsidR="004549C2" w:rsidRDefault="004549C2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4C125593" w14:textId="77777777" w:rsidR="004549C2" w:rsidRDefault="004549C2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B71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497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33E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A87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E53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0FEF8E2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C60A7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DBD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3DB1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A70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E84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9842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DDF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53BC0DB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51BD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B03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4549C2" w14:paraId="7F22222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CA6FC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C5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A97D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CFD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2C9E441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2B0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CC16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321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B536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A11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225FC20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6151A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70E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C57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DEE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F34B21E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ED1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3B5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B1D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66B2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745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70A8ACE6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2F01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832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89B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0D9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CF0569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62F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EA4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C7B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7F1C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47E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51B0B20D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DE0CE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EC0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439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1ED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009F2622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A70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C214E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B09F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AC9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D4D3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96C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64C27591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B816E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113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EE16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90C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990230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790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37AF3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D65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20D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084E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876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682CC51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53A02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1BA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5645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59E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BBCB02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17A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FAED5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E70A2C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221D3F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6CE31A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BBF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ECF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96D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A645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F6A20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6B37F4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F2777D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549C2" w14:paraId="550BA41E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3C0E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B51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CCB6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3E4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61213A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53D9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85AD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E92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7CEB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37F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549C2" w14:paraId="6D63C04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053D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D60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3885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F59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9FBB9AA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626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E1293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CDC4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A72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546C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7C7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5880E25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8411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480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3C2B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E84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789ED04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7F6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E62812A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6401ED9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3903AE3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5176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F68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9101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A5C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9076C1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FB86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398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58A0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9E6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007E30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8F6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C9473E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62E956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4270E6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3C4C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FB2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4B2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DE0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99740E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9B1B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3D58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06F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6C8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2CE84A5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AB06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EBD4" w14:textId="77777777" w:rsidR="004549C2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1E5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141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115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4654D705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0C9A2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3A2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85A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BE00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FD8C769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F6E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1C2F54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535070B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0004BEF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366DDF8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E1E4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AE1D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508D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E5A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0AF2445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9A4FF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9DBC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F9A1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8881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B608FBD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F51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A54C6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AA42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865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5B58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318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31B7015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3A30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3C72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C8A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0723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8AC9A56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C02B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5B3DECE3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B44D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E721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D240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C55B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3BD1D3B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17F4" w14:textId="77777777" w:rsidR="004549C2" w:rsidRDefault="004549C2" w:rsidP="004549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C6D5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8F07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DB7C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740E9A8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050A20F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CCA0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F24A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D2C7" w14:textId="77777777" w:rsidR="004549C2" w:rsidRDefault="004549C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0A96" w14:textId="77777777" w:rsidR="004549C2" w:rsidRPr="00D33E71" w:rsidRDefault="004549C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04B7" w14:textId="77777777" w:rsidR="004549C2" w:rsidRDefault="004549C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B421C4" w14:textId="77777777" w:rsidR="004549C2" w:rsidRPr="00BA7DAE" w:rsidRDefault="004549C2" w:rsidP="000A5D7E">
      <w:pPr>
        <w:tabs>
          <w:tab w:val="left" w:pos="2748"/>
        </w:tabs>
        <w:rPr>
          <w:sz w:val="20"/>
          <w:lang w:val="ro-RO"/>
        </w:rPr>
      </w:pPr>
    </w:p>
    <w:p w14:paraId="195CDF21" w14:textId="77777777" w:rsidR="004549C2" w:rsidRDefault="004549C2" w:rsidP="00F663CA">
      <w:pPr>
        <w:pStyle w:val="Heading1"/>
        <w:spacing w:line="360" w:lineRule="auto"/>
      </w:pPr>
      <w:r>
        <w:t>LINIA 501</w:t>
      </w:r>
    </w:p>
    <w:p w14:paraId="1AE8A7CB" w14:textId="77777777" w:rsidR="004549C2" w:rsidRPr="003A27E1" w:rsidRDefault="004549C2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549C2" w14:paraId="249838E9" w14:textId="77777777" w:rsidTr="00B40E2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9D010" w14:textId="77777777" w:rsidR="004549C2" w:rsidRDefault="004549C2" w:rsidP="004549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F44A" w14:textId="77777777" w:rsidR="004549C2" w:rsidRDefault="004549C2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  <w:p w14:paraId="70BBAC19" w14:textId="77777777" w:rsidR="004549C2" w:rsidRDefault="004549C2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2687" w14:textId="77777777" w:rsidR="004549C2" w:rsidRDefault="004549C2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F52A" w14:textId="77777777" w:rsidR="004549C2" w:rsidRDefault="004549C2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Nord - Berca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2A4B" w14:textId="77777777" w:rsidR="004549C2" w:rsidRDefault="004549C2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5783" w14:textId="77777777" w:rsidR="004549C2" w:rsidRPr="00E240C5" w:rsidRDefault="004549C2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1561" w14:textId="77777777" w:rsidR="004549C2" w:rsidRDefault="004549C2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0D71" w14:textId="77777777" w:rsidR="004549C2" w:rsidRPr="00B754A2" w:rsidRDefault="004549C2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94C6" w14:textId="77777777" w:rsidR="004549C2" w:rsidRDefault="004549C2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07A7C05D" w14:textId="77777777" w:rsidTr="00B40E2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C1955" w14:textId="77777777" w:rsidR="004549C2" w:rsidRDefault="004549C2" w:rsidP="004549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D826" w14:textId="77777777" w:rsidR="004549C2" w:rsidRDefault="004549C2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2A1516D4" w14:textId="77777777" w:rsidR="004549C2" w:rsidRDefault="004549C2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8196" w14:textId="77777777" w:rsidR="004549C2" w:rsidRPr="00B754A2" w:rsidRDefault="004549C2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FE4F" w14:textId="77777777" w:rsidR="004549C2" w:rsidRDefault="004549C2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Pârscov - Pătârlagele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D3A0" w14:textId="77777777" w:rsidR="004549C2" w:rsidRDefault="004549C2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5A12" w14:textId="77777777" w:rsidR="004549C2" w:rsidRPr="00E240C5" w:rsidRDefault="004549C2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402E" w14:textId="77777777" w:rsidR="004549C2" w:rsidRDefault="004549C2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DDCF" w14:textId="77777777" w:rsidR="004549C2" w:rsidRPr="00B754A2" w:rsidRDefault="004549C2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116A" w14:textId="77777777" w:rsidR="004549C2" w:rsidRDefault="004549C2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498B73BF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44E31766" w14:textId="77777777" w:rsidR="004549C2" w:rsidRDefault="004549C2" w:rsidP="00E7698F">
      <w:pPr>
        <w:pStyle w:val="Heading1"/>
        <w:spacing w:line="360" w:lineRule="auto"/>
      </w:pPr>
      <w:r>
        <w:t>LINIA 504</w:t>
      </w:r>
    </w:p>
    <w:p w14:paraId="570571FB" w14:textId="77777777" w:rsidR="004549C2" w:rsidRPr="00A16A49" w:rsidRDefault="004549C2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9C2" w14:paraId="5C658CE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2806E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B210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46FCC8D5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75FB" w14:textId="77777777" w:rsidR="004549C2" w:rsidRDefault="004549C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1FE3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3BC0B0E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C56B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6F97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C5E6" w14:textId="77777777" w:rsidR="004549C2" w:rsidRDefault="004549C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04C9" w14:textId="77777777" w:rsidR="004549C2" w:rsidRDefault="004549C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7327" w14:textId="77777777" w:rsidR="004549C2" w:rsidRDefault="004549C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1EBA7ABC" w14:textId="77777777" w:rsidR="004549C2" w:rsidRDefault="004549C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7303306C" w14:textId="77777777" w:rsidR="004549C2" w:rsidRPr="004C4194" w:rsidRDefault="004549C2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4549C2" w14:paraId="572BCD9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5D4E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40D2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36776B5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BCFF" w14:textId="77777777" w:rsidR="004549C2" w:rsidRDefault="004549C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41CC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17753409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F9BE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918A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38B8" w14:textId="77777777" w:rsidR="004549C2" w:rsidRDefault="004549C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736BFAA" w14:textId="77777777" w:rsidR="004549C2" w:rsidRDefault="004549C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A7E8" w14:textId="77777777" w:rsidR="004549C2" w:rsidRDefault="004549C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769A" w14:textId="77777777" w:rsidR="004549C2" w:rsidRPr="004C4194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0798DCA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AAC96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E010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C364" w14:textId="77777777" w:rsidR="004549C2" w:rsidRDefault="004549C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BDA7" w14:textId="77777777" w:rsidR="004549C2" w:rsidRDefault="004549C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FC37FEB" w14:textId="77777777" w:rsidR="004549C2" w:rsidRDefault="004549C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2273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8BF1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6130" w14:textId="77777777" w:rsidR="004549C2" w:rsidRDefault="004549C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7C1F3099" w14:textId="77777777" w:rsidR="004549C2" w:rsidRDefault="004549C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4655" w14:textId="77777777" w:rsidR="004549C2" w:rsidRDefault="004549C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0253" w14:textId="77777777" w:rsidR="004549C2" w:rsidRPr="004C4194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1C95CB1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5DCD8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0CB5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622451B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1658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F96B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E707AB3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168B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B375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44A1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D17A602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C8A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86F6" w14:textId="77777777" w:rsidR="004549C2" w:rsidRPr="004C4194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58FA7CE2" w14:textId="77777777" w:rsidR="004549C2" w:rsidRPr="00D0576C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72D8AB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BD9F0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9DB6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1A91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2982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CA82B62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2A950932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9EA7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3E31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A940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F914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65C9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6EBF3D1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E6465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4418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188B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85CD" w14:textId="77777777" w:rsidR="004549C2" w:rsidRDefault="004549C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4BB0CAD" w14:textId="77777777" w:rsidR="004549C2" w:rsidRDefault="004549C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FE6D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4A33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85FC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C6FA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21A9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549C2" w14:paraId="397CD375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70F4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1E61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2BA2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A8C3" w14:textId="77777777" w:rsidR="004549C2" w:rsidRDefault="004549C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6B9228D" w14:textId="77777777" w:rsidR="004549C2" w:rsidRDefault="004549C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294F" w14:textId="77777777" w:rsidR="004549C2" w:rsidRDefault="004549C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6403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964B" w14:textId="77777777" w:rsidR="004549C2" w:rsidRDefault="004549C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6E7F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E145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549C2" w14:paraId="05D20EF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8FC9C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9CA1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898D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E7DA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B6852F7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8D20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AB5E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E51A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F9E0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E1A4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09470D33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02C43AD7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58886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789D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E325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E08D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2376075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3D40" w14:textId="77777777" w:rsidR="004549C2" w:rsidRDefault="004549C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846F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7B67" w14:textId="77777777" w:rsidR="004549C2" w:rsidRDefault="004549C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F988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AB73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4549C2" w14:paraId="25B3130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1F856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D7DA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CA86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21C4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CA720B1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DA86" w14:textId="77777777" w:rsidR="004549C2" w:rsidRDefault="004549C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37AD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9806" w14:textId="77777777" w:rsidR="004549C2" w:rsidRDefault="004549C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1684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9501" w14:textId="77777777" w:rsidR="004549C2" w:rsidRDefault="004549C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4549C2" w14:paraId="66903D2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E5201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D55F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4B4B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5569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26C7CD5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A922" w14:textId="77777777" w:rsidR="004549C2" w:rsidRDefault="004549C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C4E4835" w14:textId="77777777" w:rsidR="004549C2" w:rsidRDefault="004549C2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DE57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7536" w14:textId="77777777" w:rsidR="004549C2" w:rsidRDefault="004549C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8F01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F2E7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E546414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4549C2" w14:paraId="6082455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65ACE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6AAD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4085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07B5" w14:textId="77777777" w:rsidR="004549C2" w:rsidRDefault="004549C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ACB78FB" w14:textId="77777777" w:rsidR="004549C2" w:rsidRDefault="004549C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00F0" w14:textId="77777777" w:rsidR="004549C2" w:rsidRDefault="004549C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49C32A" w14:textId="77777777" w:rsidR="004549C2" w:rsidRDefault="004549C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0323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509A" w14:textId="77777777" w:rsidR="004549C2" w:rsidRDefault="004549C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D33A" w14:textId="77777777" w:rsidR="004549C2" w:rsidRPr="00D0473F" w:rsidRDefault="004549C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2326" w14:textId="77777777" w:rsidR="004549C2" w:rsidRDefault="004549C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C0F42CC" w14:textId="77777777" w:rsidR="004549C2" w:rsidRDefault="004549C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4549C2" w14:paraId="2C61C8D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B8536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113A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C924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650A" w14:textId="77777777" w:rsidR="004549C2" w:rsidRDefault="004549C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7310E6E1" w14:textId="77777777" w:rsidR="004549C2" w:rsidRDefault="004549C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330E" w14:textId="77777777" w:rsidR="004549C2" w:rsidRDefault="004549C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A0E3" w14:textId="77777777" w:rsidR="004549C2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0786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71EB5819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AEAA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AC10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526D975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2B094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FAC0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1CC818C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C3FB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5224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19DD26BE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FDA5" w14:textId="77777777" w:rsidR="004549C2" w:rsidRDefault="004549C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8CBF" w14:textId="77777777" w:rsidR="004549C2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1AC7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489E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A6D8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02196A0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2D92A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F8D2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84F4" w14:textId="77777777" w:rsidR="004549C2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5770" w14:textId="77777777" w:rsidR="004549C2" w:rsidRDefault="004549C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4073283" w14:textId="77777777" w:rsidR="004549C2" w:rsidRDefault="004549C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A8BB" w14:textId="77777777" w:rsidR="004549C2" w:rsidRDefault="004549C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3AB8F1" w14:textId="77777777" w:rsidR="004549C2" w:rsidRDefault="004549C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D96F" w14:textId="77777777" w:rsidR="004549C2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2FAB" w14:textId="77777777" w:rsidR="004549C2" w:rsidRDefault="004549C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A3BD" w14:textId="77777777" w:rsidR="004549C2" w:rsidRPr="00D0473F" w:rsidRDefault="004549C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63BA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0496C9" w14:textId="77777777" w:rsidR="004549C2" w:rsidRDefault="004549C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4549C2" w14:paraId="3495FB0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62936" w14:textId="77777777" w:rsidR="004549C2" w:rsidRDefault="004549C2" w:rsidP="004549C2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CC75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7071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8FA1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353FD5E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A583" w14:textId="77777777" w:rsidR="004549C2" w:rsidRDefault="004549C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796C6E" w14:textId="77777777" w:rsidR="004549C2" w:rsidRDefault="004549C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A0A3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5D89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462E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44C0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C6545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4549C2" w14:paraId="1DCA0F74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47A0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C567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D90F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E9B7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F860671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0BB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768C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B77E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466D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7B6C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2C719E13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549C2" w14:paraId="057FD76A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A11E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CC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6E6B940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A8DC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ED3E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3D513DE3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098D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4922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47D7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B635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E473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7735EB4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7A380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1C7F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33FA1A6A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2C07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C204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584D325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F50E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DFEC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1F4D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9A25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8118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7482EBE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CAA15B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F6B0A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48A9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74922FB1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9143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89D6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BBDB00F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F6B6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4DA1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E51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87C3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0699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52B025F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FEA2A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418C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42BA6E1A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B7E9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1EAB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8DF425D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C520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2036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8B50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51C8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37B4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64CA42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EC368D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D1BFE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C001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202DD350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5BBD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1391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5A7541A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4CA6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6907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FA9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9D3E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F76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7CC96D5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1B3BB9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98C2C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30E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4997DB3E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C4BF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C176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CC478D2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0FE4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848F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168C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E655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0CE4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DC961A4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BF32E6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14EFA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9799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AD0F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088A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8C25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4494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B323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2999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8B02" w14:textId="77777777" w:rsidR="004549C2" w:rsidRPr="00E03C2B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7957696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4549C2" w14:paraId="7581F199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93F46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504C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1DCE54B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D9E8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628F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1169FA85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6961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7665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D776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8A62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9423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54FE7F1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8DC86CC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E6DC0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1945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00874097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9022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59CB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B7CA634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A1F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C7B3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FFF6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436D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9C3D" w14:textId="77777777" w:rsidR="004549C2" w:rsidRPr="00E4349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45CC2B9" w14:textId="77777777" w:rsidR="004549C2" w:rsidRPr="00E4349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55A728FE" w14:textId="77777777" w:rsidR="004549C2" w:rsidRPr="00E4349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4549C2" w14:paraId="2E2F10B2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BF084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B87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3CF9622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5538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0807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E7B5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EBA3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A0BB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21F0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E5B5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85C0B6C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8C466C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03AB4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F484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40C93FB9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78E6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71D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57CDD024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D19E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5A63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6674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257D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212D7" w14:textId="77777777" w:rsidR="004549C2" w:rsidRPr="000D6F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CA98145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DD112A1" w14:textId="77777777" w:rsidR="004549C2" w:rsidRPr="000D6FC2" w:rsidRDefault="004549C2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3EDDB573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8CF25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7DE7" w14:textId="77777777" w:rsidR="004549C2" w:rsidRDefault="004549C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272E015A" w14:textId="77777777" w:rsidR="004549C2" w:rsidRDefault="004549C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ABE5" w14:textId="77777777" w:rsidR="004549C2" w:rsidRPr="00D0473F" w:rsidRDefault="004549C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2DA2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43C7797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D097" w14:textId="77777777" w:rsidR="004549C2" w:rsidRDefault="004549C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30E8" w14:textId="77777777" w:rsidR="004549C2" w:rsidRDefault="004549C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1E74" w14:textId="77777777" w:rsidR="004549C2" w:rsidRDefault="004549C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30BE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B261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A970668" w14:textId="77777777" w:rsidR="004549C2" w:rsidRPr="00D0576C" w:rsidRDefault="004549C2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6F43A7B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6C54E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3AF1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A7E2830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7DFF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8132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377721AC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9A66" w14:textId="77777777" w:rsidR="004549C2" w:rsidRDefault="004549C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2FDE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3861" w14:textId="77777777" w:rsidR="004549C2" w:rsidRDefault="004549C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CE2F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BF1D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F756D70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1B22046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448FE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F69D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35A1C3AC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60C6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43C1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652902F3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1B30" w14:textId="77777777" w:rsidR="004549C2" w:rsidRDefault="004549C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E465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B628" w14:textId="77777777" w:rsidR="004549C2" w:rsidRDefault="004549C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F09B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2D26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40BBF2E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2EEA54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1218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F584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440697C7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8A6E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6F55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5FBF3C3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382F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53B1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875D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E15D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79CF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8C6EFEA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05563C4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29ED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251D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B654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AAD3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7455996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AFC7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286D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D436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E3B2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19D4" w14:textId="77777777" w:rsidR="004549C2" w:rsidRPr="00423757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3359EA6" w14:textId="77777777" w:rsidR="004549C2" w:rsidRPr="00423757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B142ED4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4549C2" w14:paraId="56B9B52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2DA4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EBCF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2829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7D11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FD2DCA6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C697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531E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6B96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0A1F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1CAF" w14:textId="77777777" w:rsidR="004549C2" w:rsidRPr="00F94F88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711BC0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474254BD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4549C2" w14:paraId="248C44A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2828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469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5FAD1AAC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1014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8FB5" w14:textId="77777777" w:rsidR="004549C2" w:rsidRDefault="004549C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4E3CE53" w14:textId="77777777" w:rsidR="004549C2" w:rsidRDefault="004549C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0924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6C63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08A6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BDB7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0798" w14:textId="77777777" w:rsidR="004549C2" w:rsidRPr="00F94F88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72A2ED5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1E2C7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C3A8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3BBFFC4B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9140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3372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625D652B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0AC6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13D6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E4A3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30A3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9482" w14:textId="77777777" w:rsidR="004549C2" w:rsidRPr="004C4194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4524160" w14:textId="77777777" w:rsidR="004549C2" w:rsidRPr="00D0576C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6BAFB4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83144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F7E9" w14:textId="77777777" w:rsidR="004549C2" w:rsidRDefault="004549C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8960" w14:textId="77777777" w:rsidR="004549C2" w:rsidRDefault="004549C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F8B9" w14:textId="77777777" w:rsidR="004549C2" w:rsidRDefault="004549C2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AAAD" w14:textId="77777777" w:rsidR="004549C2" w:rsidRDefault="004549C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7815DAE" w14:textId="77777777" w:rsidR="004549C2" w:rsidRDefault="004549C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08F3A3D9" w14:textId="77777777" w:rsidR="004549C2" w:rsidRDefault="004549C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5E161D3" w14:textId="77777777" w:rsidR="004549C2" w:rsidRDefault="004549C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27292A7" w14:textId="77777777" w:rsidR="004549C2" w:rsidRDefault="004549C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D094" w14:textId="77777777" w:rsidR="004549C2" w:rsidRPr="00D0473F" w:rsidRDefault="004549C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BBA5" w14:textId="77777777" w:rsidR="004549C2" w:rsidRDefault="004549C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88C6" w14:textId="77777777" w:rsidR="004549C2" w:rsidRPr="00D0473F" w:rsidRDefault="004549C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F9FC" w14:textId="77777777" w:rsidR="004549C2" w:rsidRPr="006E4685" w:rsidRDefault="004549C2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177FBF6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7D977" w14:textId="77777777" w:rsidR="004549C2" w:rsidRDefault="004549C2" w:rsidP="004549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AD47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7129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E8BE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F94995E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C648B" w14:textId="77777777" w:rsidR="004549C2" w:rsidRDefault="004549C2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63A0795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A5DC" w14:textId="77777777" w:rsidR="004549C2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D4BF" w14:textId="77777777" w:rsidR="004549C2" w:rsidRDefault="004549C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658D" w14:textId="77777777" w:rsidR="004549C2" w:rsidRPr="00D0473F" w:rsidRDefault="004549C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949B" w14:textId="77777777" w:rsidR="004549C2" w:rsidRDefault="004549C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309FDA8" w14:textId="77777777" w:rsidR="004549C2" w:rsidRDefault="004549C2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1CE166F" w14:textId="77777777" w:rsidR="004549C2" w:rsidRDefault="004549C2" w:rsidP="00547665">
      <w:pPr>
        <w:pStyle w:val="Heading1"/>
        <w:spacing w:line="360" w:lineRule="auto"/>
      </w:pPr>
      <w:r>
        <w:t>LINIA 505</w:t>
      </w:r>
    </w:p>
    <w:p w14:paraId="0A3F8B40" w14:textId="77777777" w:rsidR="004549C2" w:rsidRPr="009479E0" w:rsidRDefault="004549C2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49C2" w14:paraId="4908E087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D185" w14:textId="77777777" w:rsidR="004549C2" w:rsidRDefault="004549C2" w:rsidP="004549C2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A8CA" w14:textId="77777777" w:rsidR="004549C2" w:rsidRDefault="004549C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468B" w14:textId="77777777" w:rsidR="004549C2" w:rsidRPr="00277A5C" w:rsidRDefault="004549C2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1165" w14:textId="77777777" w:rsidR="004549C2" w:rsidRDefault="004549C2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33CC" w14:textId="77777777" w:rsidR="004549C2" w:rsidRDefault="004549C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41E65D" w14:textId="77777777" w:rsidR="004549C2" w:rsidRDefault="004549C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F2F3BAC" w14:textId="77777777" w:rsidR="004549C2" w:rsidRDefault="004549C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370A" w14:textId="77777777" w:rsidR="004549C2" w:rsidRDefault="004549C2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305B" w14:textId="77777777" w:rsidR="004549C2" w:rsidRDefault="004549C2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F5F7" w14:textId="77777777" w:rsidR="004549C2" w:rsidRDefault="004549C2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C28EC94" w14:textId="77777777" w:rsidR="004549C2" w:rsidRDefault="004549C2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749A7122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1AE4C679" w14:textId="77777777" w:rsidR="004549C2" w:rsidRDefault="004549C2" w:rsidP="00F04622">
      <w:pPr>
        <w:pStyle w:val="Heading1"/>
        <w:spacing w:line="360" w:lineRule="auto"/>
      </w:pPr>
      <w:r>
        <w:t>LINIA 600</w:t>
      </w:r>
    </w:p>
    <w:p w14:paraId="559EC9BA" w14:textId="77777777" w:rsidR="004549C2" w:rsidRDefault="004549C2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9C2" w14:paraId="15B08FC0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DC022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B0D7" w14:textId="77777777" w:rsidR="004549C2" w:rsidRDefault="004549C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687D15CC" w14:textId="77777777" w:rsidR="004549C2" w:rsidRDefault="004549C2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3051" w14:textId="77777777" w:rsidR="004549C2" w:rsidRDefault="004549C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5AE7" w14:textId="77777777" w:rsidR="004549C2" w:rsidRDefault="004549C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66985B0F" w14:textId="77777777" w:rsidR="004549C2" w:rsidRDefault="004549C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3420" w14:textId="77777777" w:rsidR="004549C2" w:rsidRDefault="004549C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9C20" w14:textId="77777777" w:rsidR="004549C2" w:rsidRPr="002F6CED" w:rsidRDefault="004549C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2BB4" w14:textId="77777777" w:rsidR="004549C2" w:rsidRDefault="004549C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5514" w14:textId="77777777" w:rsidR="004549C2" w:rsidRPr="00C14131" w:rsidRDefault="004549C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E569" w14:textId="77777777" w:rsidR="004549C2" w:rsidRPr="005D499E" w:rsidRDefault="004549C2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022E4CE" w14:textId="77777777" w:rsidR="004549C2" w:rsidRPr="009E2C90" w:rsidRDefault="004549C2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28243CF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77538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AF39" w14:textId="77777777" w:rsidR="004549C2" w:rsidRDefault="004549C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4656FB4B" w14:textId="77777777" w:rsidR="004549C2" w:rsidRDefault="004549C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4111" w14:textId="77777777" w:rsidR="004549C2" w:rsidRDefault="004549C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F454" w14:textId="77777777" w:rsidR="004549C2" w:rsidRDefault="004549C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64911B79" w14:textId="77777777" w:rsidR="004549C2" w:rsidRDefault="004549C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CC72" w14:textId="77777777" w:rsidR="004549C2" w:rsidRDefault="004549C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02F0" w14:textId="77777777" w:rsidR="004549C2" w:rsidRPr="002F6CED" w:rsidRDefault="004549C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7CA3" w14:textId="77777777" w:rsidR="004549C2" w:rsidRDefault="004549C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760B" w14:textId="77777777" w:rsidR="004549C2" w:rsidRPr="00C14131" w:rsidRDefault="004549C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755D" w14:textId="77777777" w:rsidR="004549C2" w:rsidRPr="00DD03D3" w:rsidRDefault="004549C2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549C2" w14:paraId="38E17C7D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01990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A073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22C52E6D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CC7D" w14:textId="77777777" w:rsidR="004549C2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966C" w14:textId="77777777" w:rsidR="004549C2" w:rsidRDefault="004549C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7286A438" w14:textId="77777777" w:rsidR="004549C2" w:rsidRDefault="004549C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EECE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356B" w14:textId="77777777" w:rsidR="004549C2" w:rsidRPr="002F6CED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28E1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25DD" w14:textId="77777777" w:rsidR="004549C2" w:rsidRPr="00C14131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F3A" w14:textId="77777777" w:rsidR="004549C2" w:rsidRPr="005D499E" w:rsidRDefault="004549C2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441BC4C" w14:textId="77777777" w:rsidR="004549C2" w:rsidRPr="009E2C90" w:rsidRDefault="004549C2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223D42D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88D3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D015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192D8FC5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3FC1" w14:textId="77777777" w:rsidR="004549C2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71A7" w14:textId="77777777" w:rsidR="004549C2" w:rsidRDefault="004549C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594009C1" w14:textId="77777777" w:rsidR="004549C2" w:rsidRDefault="004549C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1525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F2B9" w14:textId="77777777" w:rsidR="004549C2" w:rsidRPr="002F6CED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8B95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ADF2" w14:textId="77777777" w:rsidR="004549C2" w:rsidRPr="00C14131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D615" w14:textId="77777777" w:rsidR="004549C2" w:rsidRPr="005D20EA" w:rsidRDefault="004549C2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549C2" w14:paraId="4280EE6D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6F3C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FCB5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2AAD702A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CEE0" w14:textId="77777777" w:rsidR="004549C2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5C7C" w14:textId="77777777" w:rsidR="004549C2" w:rsidRDefault="004549C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48F5FD94" w14:textId="77777777" w:rsidR="004549C2" w:rsidRDefault="004549C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EC43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837B" w14:textId="77777777" w:rsidR="004549C2" w:rsidRPr="002F6CED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E7EA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DADE" w14:textId="77777777" w:rsidR="004549C2" w:rsidRPr="00C14131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4ED7" w14:textId="77777777" w:rsidR="004549C2" w:rsidRPr="005D499E" w:rsidRDefault="004549C2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4245FED" w14:textId="77777777" w:rsidR="004549C2" w:rsidRPr="009E2C90" w:rsidRDefault="004549C2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BD456CC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79194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CDA2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49E584C9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F10F" w14:textId="77777777" w:rsidR="004549C2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7E5A" w14:textId="77777777" w:rsidR="004549C2" w:rsidRDefault="004549C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08731B7D" w14:textId="77777777" w:rsidR="004549C2" w:rsidRDefault="004549C2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4741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4EF8" w14:textId="77777777" w:rsidR="004549C2" w:rsidRPr="002F6CED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6F70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F262" w14:textId="77777777" w:rsidR="004549C2" w:rsidRPr="00C14131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5325" w14:textId="77777777" w:rsidR="004549C2" w:rsidRPr="005D499E" w:rsidRDefault="004549C2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A4A9F76" w14:textId="77777777" w:rsidR="004549C2" w:rsidRPr="009E2C90" w:rsidRDefault="004549C2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8C2EA1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29D4A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D6CE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56C57C25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7313" w14:textId="77777777" w:rsidR="004549C2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A5BA" w14:textId="77777777" w:rsidR="004549C2" w:rsidRDefault="004549C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2A1993EF" w14:textId="77777777" w:rsidR="004549C2" w:rsidRDefault="004549C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F69E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C71E" w14:textId="77777777" w:rsidR="004549C2" w:rsidRPr="002F6CED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9AD2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4AB8" w14:textId="77777777" w:rsidR="004549C2" w:rsidRPr="00C14131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6C47" w14:textId="77777777" w:rsidR="004549C2" w:rsidRPr="005D499E" w:rsidRDefault="004549C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B05CE2A" w14:textId="77777777" w:rsidR="004549C2" w:rsidRPr="009E2C90" w:rsidRDefault="004549C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D4E067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B3D1C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4352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4B178D36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2429" w14:textId="77777777" w:rsidR="004549C2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270B" w14:textId="77777777" w:rsidR="004549C2" w:rsidRDefault="004549C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84EB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26DB" w14:textId="77777777" w:rsidR="004549C2" w:rsidRPr="002F6CED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603A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3B2F" w14:textId="77777777" w:rsidR="004549C2" w:rsidRPr="00C14131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30B3" w14:textId="77777777" w:rsidR="004549C2" w:rsidRDefault="004549C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549C2" w14:paraId="4FAA05E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AC8FD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6FF1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281C6F2E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10A6" w14:textId="77777777" w:rsidR="004549C2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A173" w14:textId="77777777" w:rsidR="004549C2" w:rsidRDefault="004549C2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– Bârlad și linia 2 directă 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76E4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F8EB" w14:textId="77777777" w:rsidR="004549C2" w:rsidRPr="002F6CED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4563" w14:textId="77777777" w:rsidR="004549C2" w:rsidRDefault="004549C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9DAB" w14:textId="77777777" w:rsidR="004549C2" w:rsidRPr="00C14131" w:rsidRDefault="004549C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4D2A" w14:textId="77777777" w:rsidR="004549C2" w:rsidRDefault="004549C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549C2" w14:paraId="40790BA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10087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1FD2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A0E5" w14:textId="77777777" w:rsidR="004549C2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305C" w14:textId="77777777" w:rsidR="004549C2" w:rsidRDefault="004549C2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Bârlad – Zorleni – Crasna - Munteni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F19D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1D14" w14:textId="77777777" w:rsidR="004549C2" w:rsidRPr="002F6CED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6AA6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  <w:p w14:paraId="6BCD28BC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AA9C" w14:textId="77777777" w:rsidR="004549C2" w:rsidRPr="00C14131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F552" w14:textId="77777777" w:rsidR="004549C2" w:rsidRDefault="004549C2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549C2" w14:paraId="477D11C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D139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6EB1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673A" w14:textId="77777777" w:rsidR="004549C2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D756" w14:textId="77777777" w:rsidR="004549C2" w:rsidRDefault="004549C2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Bârlad </w:t>
            </w:r>
            <w:r>
              <w:rPr>
                <w:b/>
                <w:bCs/>
                <w:sz w:val="20"/>
                <w:lang w:val="ro-RO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F215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287+770</w:t>
            </w:r>
          </w:p>
          <w:p w14:paraId="0D57E26E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3E6B" w14:textId="77777777" w:rsidR="004549C2" w:rsidRPr="002F6CED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925F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17F6" w14:textId="77777777" w:rsidR="004549C2" w:rsidRPr="00C14131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FCDB" w14:textId="77777777" w:rsidR="004549C2" w:rsidRDefault="004549C2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D1E444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016A6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B4D8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0853BACF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3FE3" w14:textId="77777777" w:rsidR="004549C2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B325" w14:textId="77777777" w:rsidR="004549C2" w:rsidRDefault="004549C2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75EA5773" w14:textId="77777777" w:rsidR="004549C2" w:rsidRDefault="004549C2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BBC8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BBCC" w14:textId="77777777" w:rsidR="004549C2" w:rsidRPr="002F6CED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80A3" w14:textId="77777777" w:rsidR="004549C2" w:rsidRDefault="004549C2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CD0C" w14:textId="77777777" w:rsidR="004549C2" w:rsidRPr="00C14131" w:rsidRDefault="004549C2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2B69" w14:textId="77777777" w:rsidR="004549C2" w:rsidRDefault="004549C2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549C2" w14:paraId="7563222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DDEEA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7460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297+650</w:t>
            </w:r>
          </w:p>
          <w:p w14:paraId="6BF657A5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4DCD" w14:textId="77777777" w:rsidR="004549C2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8ADD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0E83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8358" w14:textId="77777777" w:rsidR="004549C2" w:rsidRPr="002F6CED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92F2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2ECC" w14:textId="77777777" w:rsidR="004549C2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1CA1" w14:textId="77777777" w:rsidR="004549C2" w:rsidRDefault="004549C2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549C2" w14:paraId="4E470E7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3D6D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7F19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316+600</w:t>
            </w:r>
          </w:p>
          <w:p w14:paraId="659ECFB3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FC44" w14:textId="77777777" w:rsidR="004549C2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884E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FCBE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C7C8" w14:textId="77777777" w:rsidR="004549C2" w:rsidRPr="002F6CED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3DCA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4B12" w14:textId="77777777" w:rsidR="004549C2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BF77" w14:textId="77777777" w:rsidR="004549C2" w:rsidRDefault="004549C2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549C2" w14:paraId="59467D2B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3146C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C41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02359C39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EBAE" w14:textId="77777777" w:rsidR="004549C2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5C29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36E87B98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0FDA42E0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37E2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AEE5" w14:textId="77777777" w:rsidR="004549C2" w:rsidRPr="002F6CED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6035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A300" w14:textId="77777777" w:rsidR="004549C2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175B" w14:textId="77777777" w:rsidR="004549C2" w:rsidRDefault="004549C2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06B7EE88" w14:textId="77777777" w:rsidR="004549C2" w:rsidRDefault="004549C2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4549C2" w14:paraId="22CE8617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CC972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C054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2CE8" w14:textId="77777777" w:rsidR="004549C2" w:rsidRPr="00C14131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B911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A529385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470F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659CD9F2" w14:textId="77777777" w:rsidR="004549C2" w:rsidRDefault="004549C2" w:rsidP="004549C2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4D620E67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5CF5810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4510" w14:textId="77777777" w:rsidR="004549C2" w:rsidRPr="002F6CED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5C31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946D" w14:textId="77777777" w:rsidR="004549C2" w:rsidRPr="00C14131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DE28" w14:textId="77777777" w:rsidR="004549C2" w:rsidRDefault="004549C2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1CBFE0B3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E6DC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8334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3057" w14:textId="77777777" w:rsidR="004549C2" w:rsidRPr="00C14131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5A44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00BA251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395EDF6F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6F48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EFDB59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11BEB608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1C6F" w14:textId="77777777" w:rsidR="004549C2" w:rsidRPr="002F6CED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ABC3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1EB9" w14:textId="77777777" w:rsidR="004549C2" w:rsidRPr="00C14131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729A" w14:textId="77777777" w:rsidR="004549C2" w:rsidRDefault="004549C2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7A835E26" w14:textId="77777777" w:rsidR="004549C2" w:rsidRDefault="004549C2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4549C2" w14:paraId="42CF2ABF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C077A" w14:textId="77777777" w:rsidR="004549C2" w:rsidRDefault="004549C2" w:rsidP="004549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7BA2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C50D" w14:textId="77777777" w:rsidR="004549C2" w:rsidRPr="00C14131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5D55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5EB8F60" w14:textId="77777777" w:rsidR="004549C2" w:rsidRDefault="004549C2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1557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877EAD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850A" w14:textId="77777777" w:rsidR="004549C2" w:rsidRPr="002F6CED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DACD" w14:textId="77777777" w:rsidR="004549C2" w:rsidRDefault="004549C2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C236" w14:textId="77777777" w:rsidR="004549C2" w:rsidRPr="00C14131" w:rsidRDefault="004549C2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865A" w14:textId="77777777" w:rsidR="004549C2" w:rsidRDefault="004549C2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20A7CB7D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091C28C3" w14:textId="77777777" w:rsidR="004549C2" w:rsidRDefault="004549C2" w:rsidP="003C645F">
      <w:pPr>
        <w:pStyle w:val="Heading1"/>
        <w:spacing w:line="360" w:lineRule="auto"/>
      </w:pPr>
      <w:r>
        <w:t>LINIA 602</w:t>
      </w:r>
    </w:p>
    <w:p w14:paraId="18547D9C" w14:textId="77777777" w:rsidR="004549C2" w:rsidRDefault="004549C2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49C2" w14:paraId="52FB2290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3890F" w14:textId="77777777" w:rsidR="004549C2" w:rsidRDefault="004549C2" w:rsidP="004549C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F7EB" w14:textId="77777777" w:rsidR="004549C2" w:rsidRDefault="004549C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E6CA267" w14:textId="77777777" w:rsidR="004549C2" w:rsidRDefault="004549C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0D73" w14:textId="77777777" w:rsidR="004549C2" w:rsidRDefault="004549C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F249" w14:textId="77777777" w:rsidR="004549C2" w:rsidRDefault="004549C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6029796" w14:textId="77777777" w:rsidR="004549C2" w:rsidRDefault="004549C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30C1" w14:textId="77777777" w:rsidR="004549C2" w:rsidRPr="00406474" w:rsidRDefault="004549C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3F18" w14:textId="77777777" w:rsidR="004549C2" w:rsidRPr="00DA41E4" w:rsidRDefault="004549C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539C" w14:textId="77777777" w:rsidR="004549C2" w:rsidRDefault="004549C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75A63FC" w14:textId="77777777" w:rsidR="004549C2" w:rsidRDefault="004549C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8BFE" w14:textId="77777777" w:rsidR="004549C2" w:rsidRDefault="004549C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7A20" w14:textId="77777777" w:rsidR="004549C2" w:rsidRDefault="004549C2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6EED200" w14:textId="77777777" w:rsidR="004549C2" w:rsidRPr="0007619C" w:rsidRDefault="004549C2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6AE7EA4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9E2FB" w14:textId="77777777" w:rsidR="004549C2" w:rsidRDefault="004549C2" w:rsidP="004549C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638C" w14:textId="77777777" w:rsidR="004549C2" w:rsidRDefault="004549C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F38935B" w14:textId="77777777" w:rsidR="004549C2" w:rsidRDefault="004549C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C4F5" w14:textId="77777777" w:rsidR="004549C2" w:rsidRDefault="004549C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95A3" w14:textId="77777777" w:rsidR="004549C2" w:rsidRDefault="004549C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19CA759E" w14:textId="77777777" w:rsidR="004549C2" w:rsidRDefault="004549C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FB5B" w14:textId="77777777" w:rsidR="004549C2" w:rsidRPr="00406474" w:rsidRDefault="004549C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7413" w14:textId="77777777" w:rsidR="004549C2" w:rsidRPr="00DA41E4" w:rsidRDefault="004549C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E893" w14:textId="77777777" w:rsidR="004549C2" w:rsidRDefault="004549C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6E929EB" w14:textId="77777777" w:rsidR="004549C2" w:rsidRDefault="004549C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E008" w14:textId="77777777" w:rsidR="004549C2" w:rsidRDefault="004549C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6D91" w14:textId="77777777" w:rsidR="004549C2" w:rsidRDefault="004549C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4BC4BA3" w14:textId="77777777" w:rsidR="004549C2" w:rsidRDefault="004549C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F3D058F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4D924BC2" w14:textId="77777777" w:rsidR="004549C2" w:rsidRDefault="004549C2" w:rsidP="004F6534">
      <w:pPr>
        <w:pStyle w:val="Heading1"/>
        <w:spacing w:line="360" w:lineRule="auto"/>
      </w:pPr>
      <w:r>
        <w:t>LINIA 700</w:t>
      </w:r>
    </w:p>
    <w:p w14:paraId="007137C2" w14:textId="77777777" w:rsidR="004549C2" w:rsidRDefault="004549C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549C2" w14:paraId="7001CAF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BEA2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0653" w14:textId="77777777" w:rsidR="004549C2" w:rsidRDefault="004549C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6957" w14:textId="77777777" w:rsidR="004549C2" w:rsidRDefault="004549C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263A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866BB7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3401" w14:textId="77777777" w:rsidR="004549C2" w:rsidRDefault="004549C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F330" w14:textId="77777777" w:rsidR="004549C2" w:rsidRDefault="004549C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56B2" w14:textId="77777777" w:rsidR="004549C2" w:rsidRDefault="004549C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D7D5" w14:textId="77777777" w:rsidR="004549C2" w:rsidRDefault="004549C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F92A" w14:textId="77777777" w:rsidR="004549C2" w:rsidRDefault="004549C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F43A44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AE83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9029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540E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6ACA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5F88B8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E3AC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F563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7769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C392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9C5E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695A5E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1C3B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B961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B60D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E0D2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E8BB8CD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4226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960D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6072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A238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3003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26ABB2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4549C2" w14:paraId="40344EF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76E3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CDB1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1639B002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F2C0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882B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99FD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3382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EFB2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680A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2272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151832D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8A75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7D9A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4147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33CF" w14:textId="77777777" w:rsidR="004549C2" w:rsidRDefault="004549C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197612" w14:textId="77777777" w:rsidR="004549C2" w:rsidRDefault="004549C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83B4" w14:textId="77777777" w:rsidR="004549C2" w:rsidRDefault="004549C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707146" w14:textId="77777777" w:rsidR="004549C2" w:rsidRDefault="004549C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5EF2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65EC" w14:textId="77777777" w:rsidR="004549C2" w:rsidRDefault="004549C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D9D0" w14:textId="77777777" w:rsidR="004549C2" w:rsidRDefault="004549C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DA8D" w14:textId="77777777" w:rsidR="004549C2" w:rsidRDefault="004549C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31F35B8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2E686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9804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BC88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502C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778C9E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3AB4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8AD2CC" w14:textId="77777777" w:rsidR="004549C2" w:rsidRDefault="004549C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B9EC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5618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BBDF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3C17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927531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94F5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4EED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9E5B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F51B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E9E3CC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04E3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0297B5E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8536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4E13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E048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F887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472ED9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BA9E5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786E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DD52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3F98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18C9BE3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1BFF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4FD8E2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1A402860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AF49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5724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CED5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712F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DC4B9F0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0C2A5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0E28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E2AF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185C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B6F5185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3BD4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2CDEE5B2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7E1EA18C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676D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AC45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ADA7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D0AA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AE0C17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DFE29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39CA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04D9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EC71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0ABB5BE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1C42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C88C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8205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C784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FAA7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DF7AD4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BDD08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6914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F0C4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7A80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6FF5E89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8609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5354E00F" w14:textId="77777777" w:rsidR="004549C2" w:rsidRPr="00B401EA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82A7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2D63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1E61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7343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0F1EB0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51C3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7F15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08EC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F35D" w14:textId="77777777" w:rsidR="004549C2" w:rsidRDefault="004549C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6672861" w14:textId="77777777" w:rsidR="004549C2" w:rsidRDefault="004549C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D2CD" w14:textId="77777777" w:rsidR="004549C2" w:rsidRDefault="004549C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0897D9D8" w14:textId="77777777" w:rsidR="004549C2" w:rsidRDefault="004549C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DF01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F14B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B27A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98E9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0AD779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230DA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F5B6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0AC8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4EF5" w14:textId="77777777" w:rsidR="004549C2" w:rsidRDefault="004549C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602DE99" w14:textId="77777777" w:rsidR="004549C2" w:rsidRDefault="004549C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8C5D" w14:textId="77777777" w:rsidR="004549C2" w:rsidRDefault="004549C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36FC47F" w14:textId="77777777" w:rsidR="004549C2" w:rsidRDefault="004549C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0783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2274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8B43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825A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549C2" w14:paraId="0F51B23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17483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6FD9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C2C2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47AC" w14:textId="77777777" w:rsidR="004549C2" w:rsidRDefault="004549C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D4857FE" w14:textId="77777777" w:rsidR="004549C2" w:rsidRDefault="004549C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8231" w14:textId="77777777" w:rsidR="004549C2" w:rsidRDefault="004549C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9E3603F" w14:textId="77777777" w:rsidR="004549C2" w:rsidRDefault="004549C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57E9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4568" w14:textId="77777777" w:rsidR="004549C2" w:rsidRDefault="004549C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96B9" w14:textId="77777777" w:rsidR="004549C2" w:rsidRDefault="004549C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1F6F" w14:textId="77777777" w:rsidR="004549C2" w:rsidRDefault="004549C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549C2" w14:paraId="1FA65CA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E364D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17C5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9457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BB26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FDD9013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F8B4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6B0DD606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0CD88CB5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BE37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223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6B55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684F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38CC9F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DC7EA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33E5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DADF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4819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2E31AB91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B444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5F56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166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2E01FF35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6328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CA46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B020CA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D60E6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32AB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9F2B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EE50" w14:textId="77777777" w:rsidR="004549C2" w:rsidRDefault="004549C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71AC6E04" w14:textId="77777777" w:rsidR="004549C2" w:rsidRDefault="004549C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926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4CEC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ADD0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6B06C141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B965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4F5A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45C571C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D5902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8DD9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9BCB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8C0B" w14:textId="77777777" w:rsidR="004549C2" w:rsidRDefault="004549C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2245EE9" w14:textId="77777777" w:rsidR="004549C2" w:rsidRDefault="004549C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CD1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9B6A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0F18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1678E08A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D949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A679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FD1471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E3CC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DB88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C2C2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317F" w14:textId="77777777" w:rsidR="004549C2" w:rsidRDefault="004549C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7CB7E45" w14:textId="77777777" w:rsidR="004549C2" w:rsidRDefault="004549C2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128E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ACA43C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52AF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E8F4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A94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5A43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D79DE5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549C2" w14:paraId="2DB99F1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07BA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5F62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134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B0F4" w14:textId="77777777" w:rsidR="004549C2" w:rsidRDefault="004549C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4F2562A5" w14:textId="77777777" w:rsidR="004549C2" w:rsidRDefault="004549C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4442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7C87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3E1A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5D56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89AE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788C5E2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92F1D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4BBE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9A8D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0E08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5D01794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7E54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3621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731E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2BA7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72C5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031F6A8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C5288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06AC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5EE7B11A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0A42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81B0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360BEC38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EB6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6839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3252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359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34AD" w14:textId="77777777" w:rsidR="004549C2" w:rsidRPr="00C20CA5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74C9661" w14:textId="77777777" w:rsidR="004549C2" w:rsidRPr="00EB107D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EE75BD0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068B2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2A16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7B6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664D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F774994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6FAF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1F59E6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B7C6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245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B9D0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129C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F9F7C4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A2CEE1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4549C2" w14:paraId="0846503E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1EBE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333F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72CCB1A7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5598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80DB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8C44D31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0DD21F8E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3A64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E3D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D2CB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97FB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30AE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77335B66" w14:textId="77777777" w:rsidR="004549C2" w:rsidRPr="00C401D9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4549C2" w14:paraId="475C7059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11B7D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5064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6A00FF31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E619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2B1E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2304F62B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820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E990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2609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F05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7DD0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6853C22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EF3BA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07E7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00E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C161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5A6699ED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D2C0452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0CAE94DC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71F3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CD2955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623F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BF7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E584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E142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05494E76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49C2" w14:paraId="601160C6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4C68B2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71A5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9FE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6BE1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1E627B38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DD13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BB6F18C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8B48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3A12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BA7B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B090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C86E9C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BA6B51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BEAB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8176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4F73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5A11E8D6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2F88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73C9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B7C4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28C6BA90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F06A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0500" w14:textId="77777777" w:rsidR="004549C2" w:rsidRPr="00C20CA5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6B79974" w14:textId="77777777" w:rsidR="004549C2" w:rsidRPr="00EB107D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B904B6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3740C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DAC2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1B9E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5FC0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9764368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D3F5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9443C7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6320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82B0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7F64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F6EC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1A7C2C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1A85EA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4549C2" w14:paraId="5DF40EC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AAA9B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C8A9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D8C1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4A63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E03B5D7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FF4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461319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961A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2C20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A8D0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D73B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06B4B799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549C2" w14:paraId="7D49F05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87402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7101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0C00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57A1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F72B099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DA1E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8D5602E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8FCA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125F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A61E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C469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81BF32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90ACD7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40439F7A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4549C2" w14:paraId="18B8765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5744D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60DA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4B7C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A80C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0BE7939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67A2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0CBD97AF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C247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165A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5E80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2C3D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A414E5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C2953E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7EE455B1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443A1AD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0B800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D461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7B29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995A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C7FFA25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3F5F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08DC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C899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65E8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4455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F783C8E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B7FEF5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7BCE216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549C2" w14:paraId="0C79C32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39FF1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961F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1E97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864F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09A5D6B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87BF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74DE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3140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64D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E72B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731217C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DE42C0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3B39C23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549C2" w14:paraId="0C4CE18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FAFB7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DA72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0E86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EC9D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D5C3D3F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5740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2962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8D9D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80EC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C31D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3AB0028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31E975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FD5E8B3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549C2" w14:paraId="046E8F6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51BAF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FD63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9FB3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5C9C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888AA90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FA46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79A556D2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BF2F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4285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B6FE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FD79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43E492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A4982B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4549C2" w14:paraId="3328CADE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F22FA" w14:textId="77777777" w:rsidR="004549C2" w:rsidRDefault="004549C2" w:rsidP="004549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A723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CD25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DFB5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67EDDF5E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1754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C6DD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BB7E" w14:textId="77777777" w:rsidR="004549C2" w:rsidRDefault="004549C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94E2" w14:textId="77777777" w:rsidR="004549C2" w:rsidRDefault="004549C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8036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A776DB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B875DDE" w14:textId="77777777" w:rsidR="004549C2" w:rsidRDefault="004549C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EFB697C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14F4CE75" w14:textId="77777777" w:rsidR="004549C2" w:rsidRDefault="004549C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0EA122EB" w14:textId="77777777" w:rsidR="004549C2" w:rsidRDefault="004549C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549C2" w14:paraId="17001B0D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53EA0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753C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7B53" w14:textId="77777777" w:rsidR="004549C2" w:rsidRPr="001304AF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1B01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F8EFF4F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3C9B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4530E61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15B73AF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CF40" w14:textId="77777777" w:rsidR="004549C2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9973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AA64" w14:textId="77777777" w:rsidR="004549C2" w:rsidRPr="001304AF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A175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CAEB41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B01013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265A5A8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0910881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549C2" w14:paraId="1522227B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A818F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41DC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78F4" w14:textId="77777777" w:rsidR="004549C2" w:rsidRPr="001304AF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EEED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0E6BC1C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58FD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A21A694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8007AF4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DC8D" w14:textId="77777777" w:rsidR="004549C2" w:rsidRDefault="004549C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D514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4186" w14:textId="77777777" w:rsidR="004549C2" w:rsidRPr="001304AF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82D3" w14:textId="77777777" w:rsidR="004549C2" w:rsidRDefault="004549C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A6CDFE" w14:textId="77777777" w:rsidR="004549C2" w:rsidRDefault="004549C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5A394DFB" w14:textId="77777777" w:rsidR="004549C2" w:rsidRDefault="004549C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37185AD" w14:textId="77777777" w:rsidR="004549C2" w:rsidRDefault="004549C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549C2" w14:paraId="098FE33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179FC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A651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03564F3D" w14:textId="77777777" w:rsidR="004549C2" w:rsidRDefault="004549C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9A86" w14:textId="77777777" w:rsidR="004549C2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C577" w14:textId="77777777" w:rsidR="004549C2" w:rsidRDefault="004549C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9826EAD" w14:textId="77777777" w:rsidR="004549C2" w:rsidRDefault="004549C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B3D8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4CDF" w14:textId="77777777" w:rsidR="004549C2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D3F6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731C" w14:textId="77777777" w:rsidR="004549C2" w:rsidRPr="001304AF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E4D8" w14:textId="77777777" w:rsidR="004549C2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C50CFC" w14:textId="77777777" w:rsidR="004549C2" w:rsidRDefault="004549C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4549C2" w14:paraId="2238E78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C42EA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02F8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B697" w14:textId="77777777" w:rsidR="004549C2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982B" w14:textId="77777777" w:rsidR="004549C2" w:rsidRDefault="004549C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973E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F566" w14:textId="77777777" w:rsidR="004549C2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15A8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3969B270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3573" w14:textId="77777777" w:rsidR="004549C2" w:rsidRPr="001304AF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508C" w14:textId="77777777" w:rsidR="004549C2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4549C2" w14:paraId="4F7E039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7B3C8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FC43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72E0" w14:textId="77777777" w:rsidR="004549C2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E1BB" w14:textId="77777777" w:rsidR="004549C2" w:rsidRDefault="004549C2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7B0E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A3CB" w14:textId="77777777" w:rsidR="004549C2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AF89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A35004D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422C" w14:textId="77777777" w:rsidR="004549C2" w:rsidRPr="001304AF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4E4E" w14:textId="77777777" w:rsidR="004549C2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5764C247" w14:textId="77777777" w:rsidR="004549C2" w:rsidRPr="00B56D0E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549C2" w14:paraId="29FBC06C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DBED5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C394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F51C236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42FF" w14:textId="77777777" w:rsidR="004549C2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FF03" w14:textId="77777777" w:rsidR="004549C2" w:rsidRDefault="004549C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EFC7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8F64" w14:textId="77777777" w:rsidR="004549C2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D0F6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3AEC" w14:textId="77777777" w:rsidR="004549C2" w:rsidRPr="001304AF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2322" w14:textId="77777777" w:rsidR="004549C2" w:rsidRPr="00175A24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49C2" w14:paraId="6AF9398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1A662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CB74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211F06B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F318" w14:textId="77777777" w:rsidR="004549C2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985E" w14:textId="77777777" w:rsidR="004549C2" w:rsidRDefault="004549C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24E8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AFE9" w14:textId="77777777" w:rsidR="004549C2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54B7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A681" w14:textId="77777777" w:rsidR="004549C2" w:rsidRPr="001304AF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7B48" w14:textId="77777777" w:rsidR="004549C2" w:rsidRPr="00175A24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49C2" w14:paraId="72C1B487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07E47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5769" w14:textId="77777777" w:rsidR="004549C2" w:rsidRDefault="004549C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4D75" w14:textId="77777777" w:rsidR="004549C2" w:rsidRDefault="004549C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5414" w14:textId="77777777" w:rsidR="004549C2" w:rsidRDefault="004549C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3D2F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151D93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60A6" w14:textId="77777777" w:rsidR="004549C2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AEC0" w14:textId="77777777" w:rsidR="004549C2" w:rsidRDefault="004549C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CB8C" w14:textId="77777777" w:rsidR="004549C2" w:rsidRPr="001304AF" w:rsidRDefault="004549C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A4DB" w14:textId="77777777" w:rsidR="004549C2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9A4E16" w14:textId="77777777" w:rsidR="004549C2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B26461" w14:textId="77777777" w:rsidR="004549C2" w:rsidRPr="00175A24" w:rsidRDefault="004549C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549C2" w14:paraId="1380A12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79057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FF4B" w14:textId="77777777" w:rsidR="004549C2" w:rsidRDefault="004549C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C819" w14:textId="77777777" w:rsidR="004549C2" w:rsidRDefault="004549C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377B" w14:textId="77777777" w:rsidR="004549C2" w:rsidRDefault="004549C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3283FB4" w14:textId="77777777" w:rsidR="004549C2" w:rsidRDefault="004549C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A3F2" w14:textId="77777777" w:rsidR="004549C2" w:rsidRDefault="004549C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3E66A9" w14:textId="77777777" w:rsidR="004549C2" w:rsidRDefault="004549C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4306" w14:textId="77777777" w:rsidR="004549C2" w:rsidRDefault="004549C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3106" w14:textId="77777777" w:rsidR="004549C2" w:rsidRDefault="004549C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5F9C" w14:textId="77777777" w:rsidR="004549C2" w:rsidRDefault="004549C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D8DC" w14:textId="77777777" w:rsidR="004549C2" w:rsidRDefault="004549C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364D0F" w14:textId="77777777" w:rsidR="004549C2" w:rsidRDefault="004549C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3709D3" w14:textId="77777777" w:rsidR="004549C2" w:rsidRDefault="004549C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549C2" w14:paraId="05CE17D2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3CD55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0022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F26B" w14:textId="77777777" w:rsidR="004549C2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B316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9592004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2F2A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5D445CF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F115" w14:textId="77777777" w:rsidR="004549C2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BF80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3132" w14:textId="77777777" w:rsidR="004549C2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1EA3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1E2B09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65A73F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549C2" w14:paraId="7BFE039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4978C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C1E7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B846" w14:textId="77777777" w:rsidR="004549C2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2ADA" w14:textId="77777777" w:rsidR="004549C2" w:rsidRDefault="004549C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6EBA35E" w14:textId="77777777" w:rsidR="004549C2" w:rsidRDefault="004549C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3380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8AF9422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C600" w14:textId="77777777" w:rsidR="004549C2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CC2F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0D48" w14:textId="77777777" w:rsidR="004549C2" w:rsidRPr="001304AF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2D58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DA468F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D1C1A1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549C2" w14:paraId="521DB08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DC533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18A9" w14:textId="77777777" w:rsidR="004549C2" w:rsidRDefault="004549C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CACA" w14:textId="77777777" w:rsidR="004549C2" w:rsidRDefault="004549C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4E1F" w14:textId="77777777" w:rsidR="004549C2" w:rsidRDefault="004549C2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D195" w14:textId="77777777" w:rsidR="004549C2" w:rsidRDefault="004549C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FE32" w14:textId="77777777" w:rsidR="004549C2" w:rsidRDefault="004549C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9F6D" w14:textId="77777777" w:rsidR="004549C2" w:rsidRDefault="004549C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085EFB95" w14:textId="77777777" w:rsidR="004549C2" w:rsidRDefault="004549C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3495" w14:textId="77777777" w:rsidR="004549C2" w:rsidRPr="001304AF" w:rsidRDefault="004549C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0D79" w14:textId="77777777" w:rsidR="004549C2" w:rsidRDefault="004549C2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49C2" w14:paraId="2B40E9D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9EF27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8948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7E274806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0936" w14:textId="77777777" w:rsidR="004549C2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4059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A02671A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494D" w14:textId="77777777" w:rsidR="004549C2" w:rsidRPr="00175A7C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0EA6" w14:textId="77777777" w:rsidR="004549C2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E3ED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CAF9" w14:textId="77777777" w:rsidR="004549C2" w:rsidRPr="001304AF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7E0E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49C2" w14:paraId="793D29D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83951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D28E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94C9" w14:textId="77777777" w:rsidR="004549C2" w:rsidRPr="001304AF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BEF5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79391F9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D68C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25A9193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90A3" w14:textId="77777777" w:rsidR="004549C2" w:rsidRPr="00CA3079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AE0E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3E34" w14:textId="77777777" w:rsidR="004549C2" w:rsidRPr="001304AF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390A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2A20E7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549C2" w14:paraId="36B8ACA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FFFB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1DEA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6AEA321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EC0C" w14:textId="77777777" w:rsidR="004549C2" w:rsidRPr="001304AF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7802" w14:textId="77777777" w:rsidR="004549C2" w:rsidRDefault="004549C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7988A90" w14:textId="77777777" w:rsidR="004549C2" w:rsidRPr="00180EA2" w:rsidRDefault="004549C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AC1A" w14:textId="77777777" w:rsidR="004549C2" w:rsidRDefault="004549C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2999" w14:textId="77777777" w:rsidR="004549C2" w:rsidRPr="00CA3079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CFB6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6025" w14:textId="77777777" w:rsidR="004549C2" w:rsidRPr="001304AF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3BEA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345CFF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7E06613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549C2" w14:paraId="39A38FB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4AD5A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4D5B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78F9" w14:textId="77777777" w:rsidR="004549C2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A4EC" w14:textId="77777777" w:rsidR="004549C2" w:rsidRDefault="004549C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807E1FB" w14:textId="77777777" w:rsidR="004549C2" w:rsidRDefault="004549C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118E" w14:textId="77777777" w:rsidR="004549C2" w:rsidRDefault="004549C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5758" w14:textId="77777777" w:rsidR="004549C2" w:rsidRPr="00CA3079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8DE2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9EDD272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33DB" w14:textId="77777777" w:rsidR="004549C2" w:rsidRPr="001304AF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4D99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5EB5EF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C765303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5B74FA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549C2" w14:paraId="4CF20F6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CFA61" w14:textId="77777777" w:rsidR="004549C2" w:rsidRDefault="004549C2" w:rsidP="00B32AE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3D19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A419" w14:textId="77777777" w:rsidR="004549C2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3FE2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F6D6AB1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B481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3F3BF82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7906C7CC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DAB1" w14:textId="77777777" w:rsidR="004549C2" w:rsidRPr="00CA3079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7C42" w14:textId="77777777" w:rsidR="004549C2" w:rsidRDefault="004549C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E684" w14:textId="77777777" w:rsidR="004549C2" w:rsidRPr="001304AF" w:rsidRDefault="004549C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1737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377AD7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370461F" w14:textId="77777777" w:rsidR="004549C2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53F000F" w14:textId="77777777" w:rsidR="004549C2" w:rsidRPr="00B71446" w:rsidRDefault="004549C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D458E9F" w14:textId="77777777" w:rsidR="004549C2" w:rsidRDefault="004549C2">
      <w:pPr>
        <w:tabs>
          <w:tab w:val="left" w:pos="6382"/>
        </w:tabs>
        <w:rPr>
          <w:sz w:val="20"/>
        </w:rPr>
      </w:pPr>
    </w:p>
    <w:p w14:paraId="15FCCC5C" w14:textId="77777777" w:rsidR="004549C2" w:rsidRDefault="004549C2" w:rsidP="00B52218">
      <w:pPr>
        <w:pStyle w:val="Heading1"/>
        <w:spacing w:line="360" w:lineRule="auto"/>
      </w:pPr>
      <w:r>
        <w:t>LINIA 704</w:t>
      </w:r>
    </w:p>
    <w:p w14:paraId="1E38A0C4" w14:textId="77777777" w:rsidR="004549C2" w:rsidRDefault="004549C2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549C2" w14:paraId="42312B9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53A5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D5FB" w14:textId="77777777" w:rsidR="004549C2" w:rsidRDefault="004549C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4C9ACD88" w14:textId="77777777" w:rsidR="004549C2" w:rsidRDefault="004549C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C1F4" w14:textId="77777777" w:rsidR="004549C2" w:rsidRPr="00E4080B" w:rsidRDefault="004549C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AEE4" w14:textId="77777777" w:rsidR="004549C2" w:rsidRDefault="004549C2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552E4754" w14:textId="77777777" w:rsidR="004549C2" w:rsidRDefault="004549C2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4DEF" w14:textId="77777777" w:rsidR="004549C2" w:rsidRDefault="004549C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C3A8" w14:textId="77777777" w:rsidR="004549C2" w:rsidRPr="00E4080B" w:rsidRDefault="004549C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EB5C" w14:textId="77777777" w:rsidR="004549C2" w:rsidRDefault="004549C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7C0EE67" w14:textId="77777777" w:rsidR="004549C2" w:rsidRDefault="004549C2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D849" w14:textId="77777777" w:rsidR="004549C2" w:rsidRPr="00E4080B" w:rsidRDefault="004549C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2D75" w14:textId="77777777" w:rsidR="004549C2" w:rsidRPr="001467E0" w:rsidRDefault="004549C2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DF0992C" w14:textId="77777777" w:rsidR="004549C2" w:rsidRPr="00C00026" w:rsidRDefault="004549C2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CDE37F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FEF9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8799" w14:textId="77777777" w:rsidR="004549C2" w:rsidRDefault="004549C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DD36" w14:textId="77777777" w:rsidR="004549C2" w:rsidRPr="00E4080B" w:rsidRDefault="004549C2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3849" w14:textId="77777777" w:rsidR="004549C2" w:rsidRDefault="004549C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221D0FEE" w14:textId="77777777" w:rsidR="004549C2" w:rsidRDefault="004549C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FF8D4E8" w14:textId="77777777" w:rsidR="004549C2" w:rsidRDefault="004549C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B202" w14:textId="77777777" w:rsidR="004549C2" w:rsidRDefault="004549C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B584" w14:textId="77777777" w:rsidR="004549C2" w:rsidRPr="00E4080B" w:rsidRDefault="004549C2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6B08" w14:textId="77777777" w:rsidR="004549C2" w:rsidRDefault="004549C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0930" w14:textId="77777777" w:rsidR="004549C2" w:rsidRPr="00E4080B" w:rsidRDefault="004549C2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7D3D" w14:textId="77777777" w:rsidR="004549C2" w:rsidRDefault="004549C2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46EB0D4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0DE4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A8B0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3F02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E5BF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68A1CF2A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29564FD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F282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52B3" w14:textId="77777777" w:rsidR="004549C2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5EF7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FD93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D40E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32AD031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84D4E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893F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FC8C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4559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61F953E7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514A653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9D15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3426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8A05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B12A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7FCF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1299A5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5C497F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5333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78A2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C607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3769D8F4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2B4DD62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E327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0E09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31F4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50CE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CFB8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39991E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13B76E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C20A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27D0D3A0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5A60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BFA9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1CB855F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5239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1DD7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7F5E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2F3372E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A745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C774" w14:textId="77777777" w:rsidR="004549C2" w:rsidRPr="001467E0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3D16843" w14:textId="77777777" w:rsidR="004549C2" w:rsidRPr="008D7F2C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524055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7E3FC7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835D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72F99153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17CF" w14:textId="77777777" w:rsidR="004549C2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475F" w14:textId="77777777" w:rsidR="004549C2" w:rsidRDefault="004549C2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5A760C5C" w14:textId="77777777" w:rsidR="004549C2" w:rsidRDefault="004549C2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0135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3BA7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30A2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B52F" w14:textId="77777777" w:rsidR="004549C2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8925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49C2" w14:paraId="44A29B4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EDBD96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FB4E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DB0B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0AA4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6E800A8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0706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2A6D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68C0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365D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527F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4D96329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B7B56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60D7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06B4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DEC3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1DFAC199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CD7E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953C7A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0F21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33BD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AFD5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2D83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14B7BB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4549C2" w14:paraId="0AFD9F75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E211E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543D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87EA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2175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5284C4F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657E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50BD" w14:textId="77777777" w:rsidR="004549C2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44D0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DDF8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370E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ECE443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4549C2" w14:paraId="73FD2AC4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AF910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9F12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6195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8EA3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6F8C048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656B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4409CDA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2F16" w14:textId="77777777" w:rsidR="004549C2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3B4D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F0C9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1381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AF1673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4549C2" w14:paraId="2E3EBCAF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E9E1C" w14:textId="77777777" w:rsidR="004549C2" w:rsidRDefault="004549C2" w:rsidP="004549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6A39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BC36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439A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32E3891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19C5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6128796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6A59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9EB0" w14:textId="77777777" w:rsidR="004549C2" w:rsidRDefault="004549C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B548" w14:textId="77777777" w:rsidR="004549C2" w:rsidRPr="00E4080B" w:rsidRDefault="004549C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61D8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79A1BE" w14:textId="77777777" w:rsidR="004549C2" w:rsidRDefault="004549C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37D94411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263A7CD1" w14:textId="77777777" w:rsidR="004549C2" w:rsidRDefault="004549C2" w:rsidP="00D06EF4">
      <w:pPr>
        <w:pStyle w:val="Heading1"/>
        <w:spacing w:line="360" w:lineRule="auto"/>
      </w:pPr>
      <w:r>
        <w:t>LINIA 705</w:t>
      </w:r>
    </w:p>
    <w:p w14:paraId="2CD32CFA" w14:textId="77777777" w:rsidR="004549C2" w:rsidRDefault="004549C2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549C2" w14:paraId="6C14DCCB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13E80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7982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057D553C" w14:textId="77777777" w:rsidR="004549C2" w:rsidRDefault="004549C2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8C94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E2EE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16EAA426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F7A2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D3AC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54D0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758B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485D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661720C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73CBF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65E5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DB6E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F19D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782AE807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1144623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6E47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7129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03CB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4AAE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B712" w14:textId="77777777" w:rsidR="004549C2" w:rsidRDefault="004549C2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CD4C496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15A12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2DF7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5D3B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8E0E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E747EF5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6EF8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A9047F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2A1E6543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B1F8F2F" w14:textId="77777777" w:rsidR="004549C2" w:rsidRDefault="004549C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E1BB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8CE4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C505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2185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0E9E1E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4549C2" w14:paraId="26D684A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6603E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1BBE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0D1B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B0C8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2B01B8AE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C4BF" w14:textId="77777777" w:rsidR="004549C2" w:rsidRDefault="004549C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D5EA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5AC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BBCA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DF9E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FB82D3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4549C2" w14:paraId="0BACA51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B2C99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92B7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773B6BF7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DBBD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C8FD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4DAE57E5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B8B2" w14:textId="77777777" w:rsidR="004549C2" w:rsidRDefault="004549C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499A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509F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95AA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738C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3CEA1E6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54388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A7BF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3EFC4798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59C6" w14:textId="77777777" w:rsidR="004549C2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ECAD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242F8A7B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5E3C" w14:textId="77777777" w:rsidR="004549C2" w:rsidRDefault="004549C2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FD90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4804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9EF7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3795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3176AC0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D35FF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7D03" w14:textId="77777777" w:rsidR="004549C2" w:rsidRDefault="004549C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0A219BDC" w14:textId="77777777" w:rsidR="004549C2" w:rsidRDefault="004549C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EA23" w14:textId="77777777" w:rsidR="004549C2" w:rsidRDefault="004549C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28CB" w14:textId="77777777" w:rsidR="004549C2" w:rsidRDefault="004549C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7E64B2AF" w14:textId="77777777" w:rsidR="004549C2" w:rsidRDefault="004549C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D397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36FA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D6AE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C474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578E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1BAE634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1EF98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6167" w14:textId="77777777" w:rsidR="004549C2" w:rsidRDefault="004549C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28427553" w14:textId="77777777" w:rsidR="004549C2" w:rsidRDefault="004549C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C0E1" w14:textId="77777777" w:rsidR="004549C2" w:rsidRDefault="004549C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3568" w14:textId="77777777" w:rsidR="004549C2" w:rsidRDefault="004549C2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6F649D10" w14:textId="77777777" w:rsidR="004549C2" w:rsidRDefault="004549C2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5731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A754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01A8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6718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CE20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4549C2" w14:paraId="2705D9C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DFAE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BDA0" w14:textId="77777777" w:rsidR="004549C2" w:rsidRDefault="004549C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5ED66B6E" w14:textId="77777777" w:rsidR="004549C2" w:rsidRDefault="004549C2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3FAA" w14:textId="77777777" w:rsidR="004549C2" w:rsidRDefault="004549C2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3B64" w14:textId="77777777" w:rsidR="004549C2" w:rsidRDefault="004549C2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51D254FA" w14:textId="77777777" w:rsidR="004549C2" w:rsidRDefault="004549C2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D902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E191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4839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96A9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B739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47E8CA5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0797E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9437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025FD9BA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5C95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99D3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6F85E806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2D1B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59A0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097E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13B8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57BB" w14:textId="77777777" w:rsidR="004549C2" w:rsidRPr="00D84B80" w:rsidRDefault="004549C2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15D6B44" w14:textId="77777777" w:rsidR="004549C2" w:rsidRPr="00577556" w:rsidRDefault="004549C2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B5C6DB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880F8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7780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0EF7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ECAD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5CCB859C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6D18692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3ACC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80F3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9FC6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634B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1187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92152D4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9E11E" w14:textId="77777777" w:rsidR="004549C2" w:rsidRDefault="004549C2" w:rsidP="004549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1B5C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5BA3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2D12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2D71CF80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02323D24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472C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974C8F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6B60F82B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021D6AF5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3D9CEAAF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FF76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214" w14:textId="77777777" w:rsidR="004549C2" w:rsidRDefault="004549C2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E570" w14:textId="77777777" w:rsidR="004549C2" w:rsidRPr="006A1A91" w:rsidRDefault="004549C2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A7B3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D51F5F" w14:textId="77777777" w:rsidR="004549C2" w:rsidRDefault="004549C2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0E738E9F" w14:textId="77777777" w:rsidR="004549C2" w:rsidRPr="00454E32" w:rsidRDefault="004549C2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BB010C1" w14:textId="77777777" w:rsidR="004549C2" w:rsidRDefault="004549C2" w:rsidP="00BD6EB6">
      <w:pPr>
        <w:pStyle w:val="Heading1"/>
        <w:spacing w:line="360" w:lineRule="auto"/>
      </w:pPr>
      <w:r>
        <w:t>LINIA 706 A</w:t>
      </w:r>
    </w:p>
    <w:p w14:paraId="4C7F7E93" w14:textId="77777777" w:rsidR="004549C2" w:rsidRDefault="004549C2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49C2" w14:paraId="6B18C670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ABA9" w14:textId="77777777" w:rsidR="004549C2" w:rsidRDefault="004549C2" w:rsidP="004549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5F90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0A1B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6BC6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4CF6D17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BD09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C628" w14:textId="77777777" w:rsidR="004549C2" w:rsidRPr="000B62B1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B5BD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D8E5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9CBD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F459206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1B757" w14:textId="77777777" w:rsidR="004549C2" w:rsidRDefault="004549C2" w:rsidP="004549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59CC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D51B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392A" w14:textId="77777777" w:rsidR="004549C2" w:rsidRDefault="004549C2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461B741" w14:textId="77777777" w:rsidR="004549C2" w:rsidRDefault="004549C2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1EE3" w14:textId="77777777" w:rsidR="004549C2" w:rsidRDefault="004549C2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6DE859" w14:textId="77777777" w:rsidR="004549C2" w:rsidRDefault="004549C2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57CE" w14:textId="77777777" w:rsidR="004549C2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3986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B2A8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9CF1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4E8F15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4080D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4549C2" w14:paraId="6C5E8935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FA59A" w14:textId="77777777" w:rsidR="004549C2" w:rsidRDefault="004549C2" w:rsidP="004549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F257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D4F0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D328" w14:textId="77777777" w:rsidR="004549C2" w:rsidRDefault="004549C2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B376273" w14:textId="77777777" w:rsidR="004549C2" w:rsidRDefault="004549C2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A31B" w14:textId="77777777" w:rsidR="004549C2" w:rsidRDefault="004549C2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07AB" w14:textId="77777777" w:rsidR="004549C2" w:rsidRDefault="004549C2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0230" w14:textId="77777777" w:rsidR="004549C2" w:rsidRDefault="004549C2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C7D3" w14:textId="77777777" w:rsidR="004549C2" w:rsidRPr="005650BB" w:rsidRDefault="004549C2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C211" w14:textId="77777777" w:rsidR="004549C2" w:rsidRDefault="004549C2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CCECE7" w14:textId="77777777" w:rsidR="004549C2" w:rsidRDefault="004549C2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A934E1" w14:textId="77777777" w:rsidR="004549C2" w:rsidRDefault="004549C2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4549C2" w14:paraId="6E03929F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29EA2" w14:textId="77777777" w:rsidR="004549C2" w:rsidRDefault="004549C2" w:rsidP="004549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6161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8661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144D" w14:textId="77777777" w:rsidR="004549C2" w:rsidRDefault="004549C2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3C79861" w14:textId="77777777" w:rsidR="004549C2" w:rsidRDefault="004549C2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82E1" w14:textId="77777777" w:rsidR="004549C2" w:rsidRDefault="004549C2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A9B5" w14:textId="77777777" w:rsidR="004549C2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78E5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B1A6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F996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959F86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159BB8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549C2" w14:paraId="27A55DDD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CC11F" w14:textId="77777777" w:rsidR="004549C2" w:rsidRDefault="004549C2" w:rsidP="004549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7057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AEA5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BF24" w14:textId="77777777" w:rsidR="004549C2" w:rsidRDefault="004549C2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048A1B2" w14:textId="77777777" w:rsidR="004549C2" w:rsidRDefault="004549C2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E66D" w14:textId="77777777" w:rsidR="004549C2" w:rsidRDefault="004549C2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EFB7" w14:textId="77777777" w:rsidR="004549C2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1AF9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6D9E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11DB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8EAEAA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CF7AC2" w14:textId="77777777" w:rsidR="004549C2" w:rsidRDefault="004549C2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4549C2" w14:paraId="154AA8C4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EA4A8" w14:textId="77777777" w:rsidR="004549C2" w:rsidRDefault="004549C2" w:rsidP="004549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6B70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A08C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F42C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754299A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EF42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2B03898D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1C0A024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15CC6E94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F403" w14:textId="77777777" w:rsidR="004549C2" w:rsidRPr="000B62B1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0589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2891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2DAC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7B0802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9EF1D79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4549C2" w14:paraId="39A32D0D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919B4" w14:textId="77777777" w:rsidR="004549C2" w:rsidRDefault="004549C2" w:rsidP="004549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F890" w14:textId="77777777" w:rsidR="004549C2" w:rsidRDefault="004549C2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94FD" w14:textId="77777777" w:rsidR="004549C2" w:rsidRPr="005650BB" w:rsidRDefault="004549C2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7E3D" w14:textId="77777777" w:rsidR="004549C2" w:rsidRDefault="004549C2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98A92DA" w14:textId="77777777" w:rsidR="004549C2" w:rsidRDefault="004549C2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5A83" w14:textId="77777777" w:rsidR="004549C2" w:rsidRDefault="004549C2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1899" w14:textId="77777777" w:rsidR="004549C2" w:rsidRDefault="004549C2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A97" w14:textId="77777777" w:rsidR="004549C2" w:rsidRDefault="004549C2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70A3" w14:textId="77777777" w:rsidR="004549C2" w:rsidRPr="005650BB" w:rsidRDefault="004549C2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F661" w14:textId="77777777" w:rsidR="004549C2" w:rsidRDefault="004549C2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73C6EC" w14:textId="77777777" w:rsidR="004549C2" w:rsidRDefault="004549C2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A323DA" w14:textId="77777777" w:rsidR="004549C2" w:rsidRDefault="004549C2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4549C2" w14:paraId="3285CB9E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410CE" w14:textId="77777777" w:rsidR="004549C2" w:rsidRDefault="004549C2" w:rsidP="004549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9ACE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C739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AF40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0CAE00D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163C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451BC886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5E89685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56E33DFD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66CDEC4C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1434" w14:textId="77777777" w:rsidR="004549C2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B447" w14:textId="77777777" w:rsidR="004549C2" w:rsidRDefault="004549C2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FA22" w14:textId="77777777" w:rsidR="004549C2" w:rsidRPr="005650BB" w:rsidRDefault="004549C2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CB3C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F79151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8EA612" w14:textId="77777777" w:rsidR="004549C2" w:rsidRDefault="004549C2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51E14663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75F712B3" w14:textId="77777777" w:rsidR="004549C2" w:rsidRDefault="004549C2" w:rsidP="0094622D">
      <w:pPr>
        <w:pStyle w:val="Heading1"/>
        <w:spacing w:line="360" w:lineRule="auto"/>
      </w:pPr>
      <w:r>
        <w:t>LINIA 706 B</w:t>
      </w:r>
    </w:p>
    <w:p w14:paraId="22954DCC" w14:textId="77777777" w:rsidR="004549C2" w:rsidRDefault="004549C2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4549C2" w14:paraId="2B99DED4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64CD2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F998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05E0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2B0E" w14:textId="77777777" w:rsidR="004549C2" w:rsidRDefault="004549C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F8B9945" w14:textId="77777777" w:rsidR="004549C2" w:rsidRDefault="004549C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B62C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CF0821C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5AFD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8EA1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6D7B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1453" w14:textId="77777777" w:rsidR="004549C2" w:rsidRDefault="004549C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84C8BBE" w14:textId="77777777" w:rsidR="004549C2" w:rsidRDefault="004549C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549C2" w14:paraId="2AB23E41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62695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0B7B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2FFE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19F5" w14:textId="77777777" w:rsidR="004549C2" w:rsidRDefault="004549C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F32C16A" w14:textId="77777777" w:rsidR="004549C2" w:rsidRDefault="004549C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F1A0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726C5319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0BCED54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AE9841C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5B7E02C8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9FFB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142F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2B2A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A6CD" w14:textId="77777777" w:rsidR="004549C2" w:rsidRDefault="004549C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4D5D752" w14:textId="77777777" w:rsidR="004549C2" w:rsidRDefault="004549C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549C2" w14:paraId="0027A0B1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B18CF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84D5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ABBC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024B" w14:textId="77777777" w:rsidR="004549C2" w:rsidRDefault="004549C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2CCDD86" w14:textId="77777777" w:rsidR="004549C2" w:rsidRDefault="004549C2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3533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9EFE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82B0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8310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D0A9" w14:textId="77777777" w:rsidR="004549C2" w:rsidRDefault="004549C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49C2" w14:paraId="4F79E795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C49BF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D4A5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7EE5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F448" w14:textId="77777777" w:rsidR="004549C2" w:rsidRDefault="004549C2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2BB3FFA" w14:textId="77777777" w:rsidR="004549C2" w:rsidRDefault="004549C2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4126" w14:textId="77777777" w:rsidR="004549C2" w:rsidRDefault="004549C2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DA14DD" w14:textId="77777777" w:rsidR="004549C2" w:rsidRDefault="004549C2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35C1" w14:textId="77777777" w:rsidR="004549C2" w:rsidRPr="00147184" w:rsidRDefault="004549C2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144A" w14:textId="77777777" w:rsidR="004549C2" w:rsidRDefault="004549C2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394C" w14:textId="77777777" w:rsidR="004549C2" w:rsidRPr="00147184" w:rsidRDefault="004549C2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C6FE" w14:textId="77777777" w:rsidR="004549C2" w:rsidRDefault="004549C2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DDDC275" w14:textId="77777777" w:rsidR="004549C2" w:rsidRDefault="004549C2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4549C2" w14:paraId="265E0C18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61A3F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9191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47BC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CC0A" w14:textId="77777777" w:rsidR="004549C2" w:rsidRDefault="004549C2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6BE862E" w14:textId="77777777" w:rsidR="004549C2" w:rsidRDefault="004549C2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77CB" w14:textId="77777777" w:rsidR="004549C2" w:rsidRDefault="004549C2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5B92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CC0D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EAA9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2A5D" w14:textId="77777777" w:rsidR="004549C2" w:rsidRDefault="004549C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5700AE0" w14:textId="77777777" w:rsidR="004549C2" w:rsidRDefault="004549C2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4549C2" w14:paraId="7542363A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2AA99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53B2" w14:textId="77777777" w:rsidR="004549C2" w:rsidRDefault="004549C2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C2A2" w14:textId="77777777" w:rsidR="004549C2" w:rsidRPr="00147184" w:rsidRDefault="004549C2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A687" w14:textId="77777777" w:rsidR="004549C2" w:rsidRDefault="004549C2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A3E758A" w14:textId="77777777" w:rsidR="004549C2" w:rsidRDefault="004549C2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0992" w14:textId="77777777" w:rsidR="004549C2" w:rsidRDefault="004549C2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0919" w14:textId="77777777" w:rsidR="004549C2" w:rsidRPr="00147184" w:rsidRDefault="004549C2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BC81" w14:textId="77777777" w:rsidR="004549C2" w:rsidRDefault="004549C2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7217" w14:textId="77777777" w:rsidR="004549C2" w:rsidRPr="00147184" w:rsidRDefault="004549C2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A2F0" w14:textId="77777777" w:rsidR="004549C2" w:rsidRDefault="004549C2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E4DAF13" w14:textId="77777777" w:rsidR="004549C2" w:rsidRDefault="004549C2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4549C2" w14:paraId="2BAFE593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75678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F5C2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0E36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F552" w14:textId="77777777" w:rsidR="004549C2" w:rsidRDefault="004549C2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4AE4479" w14:textId="77777777" w:rsidR="004549C2" w:rsidRDefault="004549C2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AF33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F7D1" w14:textId="77777777" w:rsidR="004549C2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E0EC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88F7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2D4A" w14:textId="77777777" w:rsidR="004549C2" w:rsidRPr="00484EAF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7AF6D9C" w14:textId="77777777" w:rsidR="004549C2" w:rsidRPr="00484EAF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00CF215" w14:textId="77777777" w:rsidR="004549C2" w:rsidRPr="00484EAF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549C2" w14:paraId="252A9923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6F8FE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F1C8" w14:textId="77777777" w:rsidR="004549C2" w:rsidRDefault="004549C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4067" w14:textId="77777777" w:rsidR="004549C2" w:rsidRPr="00147184" w:rsidRDefault="004549C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727A" w14:textId="77777777" w:rsidR="004549C2" w:rsidRDefault="004549C2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175A1F6" w14:textId="77777777" w:rsidR="004549C2" w:rsidRDefault="004549C2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5865" w14:textId="77777777" w:rsidR="004549C2" w:rsidRDefault="004549C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6EF3089C" w14:textId="77777777" w:rsidR="004549C2" w:rsidRDefault="004549C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7C9E346A" w14:textId="77777777" w:rsidR="004549C2" w:rsidRDefault="004549C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CE80" w14:textId="77777777" w:rsidR="004549C2" w:rsidRPr="00147184" w:rsidRDefault="004549C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F86A" w14:textId="77777777" w:rsidR="004549C2" w:rsidRDefault="004549C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D445" w14:textId="77777777" w:rsidR="004549C2" w:rsidRPr="00147184" w:rsidRDefault="004549C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4C21" w14:textId="77777777" w:rsidR="004549C2" w:rsidRDefault="004549C2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D2A91DD" w14:textId="77777777" w:rsidR="004549C2" w:rsidRDefault="004549C2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4549C2" w14:paraId="7290559D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1A2FD" w14:textId="77777777" w:rsidR="004549C2" w:rsidRDefault="004549C2" w:rsidP="004549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A47E" w14:textId="77777777" w:rsidR="004549C2" w:rsidRDefault="004549C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4DB" w14:textId="77777777" w:rsidR="004549C2" w:rsidRPr="00147184" w:rsidRDefault="004549C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42A8" w14:textId="77777777" w:rsidR="004549C2" w:rsidRDefault="004549C2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136EC7E" w14:textId="77777777" w:rsidR="004549C2" w:rsidRDefault="004549C2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5FDC" w14:textId="77777777" w:rsidR="004549C2" w:rsidRDefault="004549C2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5CB4" w14:textId="77777777" w:rsidR="004549C2" w:rsidRPr="00147184" w:rsidRDefault="004549C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40CE" w14:textId="77777777" w:rsidR="004549C2" w:rsidRDefault="004549C2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E964" w14:textId="77777777" w:rsidR="004549C2" w:rsidRPr="00147184" w:rsidRDefault="004549C2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70E7" w14:textId="77777777" w:rsidR="004549C2" w:rsidRDefault="004549C2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CB62402" w14:textId="77777777" w:rsidR="004549C2" w:rsidRDefault="004549C2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26314FAA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12180F5D" w14:textId="77777777" w:rsidR="004549C2" w:rsidRDefault="004549C2" w:rsidP="00155979">
      <w:pPr>
        <w:pStyle w:val="Heading1"/>
        <w:spacing w:line="360" w:lineRule="auto"/>
      </w:pPr>
      <w:r>
        <w:lastRenderedPageBreak/>
        <w:t>LINIA 706 E</w:t>
      </w:r>
    </w:p>
    <w:p w14:paraId="4012216D" w14:textId="77777777" w:rsidR="004549C2" w:rsidRDefault="004549C2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49C2" w14:paraId="2C53E23B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26BF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2031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B120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A61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E82B618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7BCE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3CEA5372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4900C71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2539FE3B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3CDAD33C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1E6684F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6B6C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0E6F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B070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72C2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1C84D8C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549C2" w14:paraId="015FE4F9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ABA57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6B55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598C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1624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8BF56F5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B838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ED32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817C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6895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03C1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49C2" w14:paraId="26E872B1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FE079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6EC1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BD87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AE9A" w14:textId="77777777" w:rsidR="004549C2" w:rsidRDefault="004549C2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609F328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1B9F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AA97A6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A2ED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6664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F3C1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FC64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6257AE5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4549C2" w14:paraId="1C4E4A30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4BF6D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8B3F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B0C6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14F" w14:textId="77777777" w:rsidR="004549C2" w:rsidRDefault="004549C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AB98453" w14:textId="77777777" w:rsidR="004549C2" w:rsidRDefault="004549C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28B6" w14:textId="77777777" w:rsidR="004549C2" w:rsidRDefault="004549C2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AFAD" w14:textId="77777777" w:rsidR="004549C2" w:rsidRPr="00ED3471" w:rsidRDefault="004549C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465B" w14:textId="77777777" w:rsidR="004549C2" w:rsidRDefault="004549C2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E7FA" w14:textId="77777777" w:rsidR="004549C2" w:rsidRPr="00ED3471" w:rsidRDefault="004549C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3045" w14:textId="77777777" w:rsidR="004549C2" w:rsidRDefault="004549C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8ABA7B9" w14:textId="77777777" w:rsidR="004549C2" w:rsidRDefault="004549C2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4549C2" w14:paraId="317F9C35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0CF16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2296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92AF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2B46" w14:textId="77777777" w:rsidR="004549C2" w:rsidRDefault="004549C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3AD0542" w14:textId="77777777" w:rsidR="004549C2" w:rsidRDefault="004549C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6CDF" w14:textId="77777777" w:rsidR="004549C2" w:rsidRDefault="004549C2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942F" w14:textId="77777777" w:rsidR="004549C2" w:rsidRPr="00ED3471" w:rsidRDefault="004549C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9B94" w14:textId="77777777" w:rsidR="004549C2" w:rsidRDefault="004549C2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41B3" w14:textId="77777777" w:rsidR="004549C2" w:rsidRPr="00ED3471" w:rsidRDefault="004549C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4E0F" w14:textId="77777777" w:rsidR="004549C2" w:rsidRDefault="004549C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92A9414" w14:textId="77777777" w:rsidR="004549C2" w:rsidRDefault="004549C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4549C2" w14:paraId="2F0C0B6A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6809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DF62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A2B2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5650" w14:textId="77777777" w:rsidR="004549C2" w:rsidRDefault="004549C2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66F1820" w14:textId="77777777" w:rsidR="004549C2" w:rsidRDefault="004549C2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4E08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4A8C" w14:textId="77777777" w:rsidR="004549C2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94D4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7D29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2FFE" w14:textId="77777777" w:rsidR="004549C2" w:rsidRPr="001A5376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A2CC930" w14:textId="77777777" w:rsidR="004549C2" w:rsidRPr="001A5376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332F0CD5" w14:textId="77777777" w:rsidR="004549C2" w:rsidRPr="001A5376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549C2" w14:paraId="14FE13DD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EB8A5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9BA9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76D6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E4C7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05A9C02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B9EB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2C20E6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7AF6D7B1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6ABD8DB8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4F2C5C2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709944E4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F4DF7B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46E0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ED5E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21DE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F8A6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64EB839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4549C2" w14:paraId="13083FD2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CBEC1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D82B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AC62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FF5E" w14:textId="77777777" w:rsidR="004549C2" w:rsidRDefault="004549C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FFDBC32" w14:textId="77777777" w:rsidR="004549C2" w:rsidRDefault="004549C2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BE87" w14:textId="77777777" w:rsidR="004549C2" w:rsidRDefault="004549C2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1E55" w14:textId="77777777" w:rsidR="004549C2" w:rsidRPr="00ED3471" w:rsidRDefault="004549C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5BD2" w14:textId="77777777" w:rsidR="004549C2" w:rsidRDefault="004549C2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894A" w14:textId="77777777" w:rsidR="004549C2" w:rsidRPr="00ED3471" w:rsidRDefault="004549C2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BB6A" w14:textId="77777777" w:rsidR="004549C2" w:rsidRDefault="004549C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A13C20C" w14:textId="77777777" w:rsidR="004549C2" w:rsidRDefault="004549C2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4549C2" w14:paraId="5A710802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51FA0" w14:textId="77777777" w:rsidR="004549C2" w:rsidRDefault="004549C2" w:rsidP="00B32AE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09C8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6C52EA29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230D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82D1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647E3E47" w14:textId="77777777" w:rsidR="004549C2" w:rsidRDefault="004549C2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0607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2B62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3D92" w14:textId="77777777" w:rsidR="004549C2" w:rsidRDefault="004549C2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E440" w14:textId="77777777" w:rsidR="004549C2" w:rsidRPr="00ED3471" w:rsidRDefault="004549C2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5FC4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DF6A6FC" w14:textId="77777777" w:rsidR="004549C2" w:rsidRDefault="004549C2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3D4D153C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430DC4E1" w14:textId="77777777" w:rsidR="004549C2" w:rsidRDefault="004549C2" w:rsidP="00D762FB">
      <w:pPr>
        <w:pStyle w:val="Heading1"/>
        <w:spacing w:line="360" w:lineRule="auto"/>
      </w:pPr>
      <w:r>
        <w:t>LINIA 706 F</w:t>
      </w:r>
    </w:p>
    <w:p w14:paraId="0246B985" w14:textId="77777777" w:rsidR="004549C2" w:rsidRDefault="004549C2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4549C2" w14:paraId="6680C98B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7C542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59AF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5DEC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0E49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4F8E168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3949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35E6B94" w14:textId="77777777" w:rsidR="004549C2" w:rsidRDefault="004549C2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E03C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44F8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E2F1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1356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BBB7A3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549C2" w14:paraId="09F7DBCB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0D7D2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9CF0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51A54A39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5EE6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8780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6031338E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CABE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B409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B562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2AAC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D98E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0F0AF5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102421D6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5532D77F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1A820B4A" w14:textId="77777777" w:rsidR="004549C2" w:rsidRDefault="004549C2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4549C2" w14:paraId="2063406F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7C049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5337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1C48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AB94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A6D3A29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183A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2D77410A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306D98C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48D4C38C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55EBD15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A5B2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7A0E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1D23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AE71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6F0017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4549C2" w14:paraId="49A40E22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BA025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594C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98BE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8C96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A832EFB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40E0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FBCE95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F1B0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B253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D545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9DF8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B649E75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EFC6E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C5C6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3784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7CBA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391A0C7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9510" w14:textId="77777777" w:rsidR="004549C2" w:rsidRDefault="004549C2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504513" w14:textId="77777777" w:rsidR="004549C2" w:rsidRDefault="004549C2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E7EE" w14:textId="77777777" w:rsidR="004549C2" w:rsidRPr="00D55555" w:rsidRDefault="004549C2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8362" w14:textId="77777777" w:rsidR="004549C2" w:rsidRDefault="004549C2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0BFC" w14:textId="77777777" w:rsidR="004549C2" w:rsidRPr="00D55555" w:rsidRDefault="004549C2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A407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DA8672" w14:textId="77777777" w:rsidR="004549C2" w:rsidRDefault="004549C2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4549C2" w14:paraId="37970ED1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F9638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A02A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191E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4DAB" w14:textId="77777777" w:rsidR="004549C2" w:rsidRDefault="004549C2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68F74AF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3611" w14:textId="77777777" w:rsidR="004549C2" w:rsidRDefault="004549C2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F183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DF12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7D05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0D98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E865D2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4549C2" w14:paraId="4EB863AB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0467C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E5BB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F2E1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6134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A34DBF5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3E90" w14:textId="77777777" w:rsidR="004549C2" w:rsidRDefault="004549C2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FE1F" w14:textId="77777777" w:rsidR="004549C2" w:rsidRPr="00D55555" w:rsidRDefault="004549C2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9CA4" w14:textId="77777777" w:rsidR="004549C2" w:rsidRDefault="004549C2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0DF4" w14:textId="77777777" w:rsidR="004549C2" w:rsidRPr="00D55555" w:rsidRDefault="004549C2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2354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4E379D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4549C2" w14:paraId="096AE824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4649A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1460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9C0F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EEF3" w14:textId="77777777" w:rsidR="004549C2" w:rsidRDefault="004549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D4CB1B9" w14:textId="77777777" w:rsidR="004549C2" w:rsidRDefault="004549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F10E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80AC" w14:textId="77777777" w:rsidR="004549C2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3779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19DC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0556" w14:textId="77777777" w:rsidR="004549C2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0E63BF" w14:textId="77777777" w:rsidR="004549C2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5765F" w14:textId="77777777" w:rsidR="004549C2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4549C2" w14:paraId="43E51536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86772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6D5D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404F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E107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6E1AA92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ABDC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22E478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6EA3CFB8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1D64B710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BCFA5F9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281F0E09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4A6A3B2C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86CE0E5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B032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4370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C7ED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9756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135D0A" w14:textId="77777777" w:rsidR="004549C2" w:rsidRDefault="004549C2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4549C2" w14:paraId="1230F232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B9B86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3487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882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686D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939BEDF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1702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EB4F5A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2403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64D3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D569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E00F" w14:textId="77777777" w:rsidR="004549C2" w:rsidRDefault="004549C2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1D5ACB" w14:textId="77777777" w:rsidR="004549C2" w:rsidRDefault="004549C2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4549C2" w14:paraId="17CD64FD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81079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E784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1DBAB302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1777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EB80" w14:textId="77777777" w:rsidR="004549C2" w:rsidRDefault="004549C2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5AFA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FB9E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AB39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86D8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DDD7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6E6690E0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7F642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0C3A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0D7F" w14:textId="77777777" w:rsidR="004549C2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A7DD" w14:textId="77777777" w:rsidR="004549C2" w:rsidRDefault="004549C2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D4BA43F" w14:textId="77777777" w:rsidR="004549C2" w:rsidRDefault="004549C2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39E8F25C" w14:textId="77777777" w:rsidR="004549C2" w:rsidRDefault="004549C2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755C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1E44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FA5C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653B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38B0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9D3D0C6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0D284" w14:textId="77777777" w:rsidR="004549C2" w:rsidRDefault="004549C2" w:rsidP="00B32AE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F695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89DE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FE63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11B4F5CF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B181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14A19E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4F88F89F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54B6DDE0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66ACCB8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A3C695D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E94F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2AFB" w14:textId="77777777" w:rsidR="004549C2" w:rsidRDefault="004549C2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AA44" w14:textId="77777777" w:rsidR="004549C2" w:rsidRPr="00D55555" w:rsidRDefault="004549C2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A655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BFC420" w14:textId="77777777" w:rsidR="004549C2" w:rsidRDefault="004549C2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6DFD0AE7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17BD3C2E" w14:textId="77777777" w:rsidR="004549C2" w:rsidRDefault="004549C2" w:rsidP="002F1D47">
      <w:pPr>
        <w:pStyle w:val="Heading1"/>
        <w:spacing w:line="360" w:lineRule="auto"/>
      </w:pPr>
      <w:r>
        <w:lastRenderedPageBreak/>
        <w:t>LINIA 706 H</w:t>
      </w:r>
    </w:p>
    <w:p w14:paraId="51BA7A71" w14:textId="77777777" w:rsidR="004549C2" w:rsidRDefault="004549C2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49C2" w14:paraId="4BA5169C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810B2" w14:textId="77777777" w:rsidR="004549C2" w:rsidRDefault="004549C2" w:rsidP="00B32AE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8017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BCE9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0638" w14:textId="77777777" w:rsidR="004549C2" w:rsidRDefault="004549C2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C4E6871" w14:textId="77777777" w:rsidR="004549C2" w:rsidRDefault="004549C2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5F37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823D" w14:textId="77777777" w:rsidR="004549C2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6662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79C4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4EF0" w14:textId="77777777" w:rsidR="004549C2" w:rsidRPr="00211C81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24C150C" w14:textId="77777777" w:rsidR="004549C2" w:rsidRPr="00211C81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0BD02842" w14:textId="77777777" w:rsidR="004549C2" w:rsidRPr="00211C81" w:rsidRDefault="004549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549C2" w14:paraId="5B52263D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14613" w14:textId="77777777" w:rsidR="004549C2" w:rsidRDefault="004549C2" w:rsidP="00B32AE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13DB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80F1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62DC" w14:textId="77777777" w:rsidR="004549C2" w:rsidRDefault="004549C2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E086C70" w14:textId="77777777" w:rsidR="004549C2" w:rsidRDefault="004549C2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C859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D8FF" w14:textId="77777777" w:rsidR="004549C2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803D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5037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46B1" w14:textId="77777777" w:rsidR="004549C2" w:rsidRPr="00211C81" w:rsidRDefault="004549C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63DBFAE" w14:textId="77777777" w:rsidR="004549C2" w:rsidRPr="00211C81" w:rsidRDefault="004549C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9EF45B6" w14:textId="77777777" w:rsidR="004549C2" w:rsidRPr="00211C81" w:rsidRDefault="004549C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4549C2" w14:paraId="3680F2C3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1EB2B" w14:textId="77777777" w:rsidR="004549C2" w:rsidRDefault="004549C2" w:rsidP="00B32AE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B7DF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CB8A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4BC5" w14:textId="77777777" w:rsidR="004549C2" w:rsidRDefault="004549C2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B5D87DB" w14:textId="77777777" w:rsidR="004549C2" w:rsidRDefault="004549C2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9461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3372" w14:textId="77777777" w:rsidR="004549C2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4699" w14:textId="77777777" w:rsidR="004549C2" w:rsidRDefault="004549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3F8A" w14:textId="77777777" w:rsidR="004549C2" w:rsidRPr="005650BB" w:rsidRDefault="004549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5073" w14:textId="77777777" w:rsidR="004549C2" w:rsidRPr="00211C81" w:rsidRDefault="004549C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D4E11E8" w14:textId="77777777" w:rsidR="004549C2" w:rsidRPr="00211C81" w:rsidRDefault="004549C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6711F215" w14:textId="77777777" w:rsidR="004549C2" w:rsidRPr="00211C81" w:rsidRDefault="004549C2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4549C2" w14:paraId="7E93BD09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DE23C" w14:textId="77777777" w:rsidR="004549C2" w:rsidRDefault="004549C2" w:rsidP="00B32AE6">
            <w:pPr>
              <w:numPr>
                <w:ilvl w:val="0"/>
                <w:numId w:val="4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BE89" w14:textId="77777777" w:rsidR="004549C2" w:rsidRDefault="004549C2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43F66416" w14:textId="77777777" w:rsidR="004549C2" w:rsidRDefault="004549C2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836C" w14:textId="77777777" w:rsidR="004549C2" w:rsidRPr="004C242C" w:rsidRDefault="004549C2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A17F" w14:textId="77777777" w:rsidR="004549C2" w:rsidRDefault="004549C2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4580681E" w14:textId="77777777" w:rsidR="004549C2" w:rsidRDefault="004549C2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1EB6" w14:textId="77777777" w:rsidR="004549C2" w:rsidRDefault="004549C2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27D2" w14:textId="77777777" w:rsidR="004549C2" w:rsidRPr="004F0B2D" w:rsidRDefault="004549C2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9F39" w14:textId="77777777" w:rsidR="004549C2" w:rsidRDefault="004549C2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11F7" w14:textId="77777777" w:rsidR="004549C2" w:rsidRPr="004F0B2D" w:rsidRDefault="004549C2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1CC8" w14:textId="77777777" w:rsidR="004549C2" w:rsidRDefault="004549C2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6D9D56F" w14:textId="77777777" w:rsidR="004549C2" w:rsidRDefault="004549C2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7DDDE6AD" w14:textId="77777777" w:rsidR="004549C2" w:rsidRDefault="004549C2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44E77581" w14:textId="77777777" w:rsidR="004549C2" w:rsidRDefault="004549C2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04C8070C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60272B39" w14:textId="77777777" w:rsidR="004549C2" w:rsidRDefault="004549C2" w:rsidP="00661BBB">
      <w:pPr>
        <w:pStyle w:val="Heading1"/>
        <w:spacing w:line="360" w:lineRule="auto"/>
      </w:pPr>
      <w:r>
        <w:lastRenderedPageBreak/>
        <w:t>LINIA 706 J</w:t>
      </w:r>
    </w:p>
    <w:p w14:paraId="59B21CB9" w14:textId="77777777" w:rsidR="004549C2" w:rsidRDefault="004549C2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49C2" w14:paraId="5903D4DD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4B814" w14:textId="77777777" w:rsidR="004549C2" w:rsidRDefault="004549C2" w:rsidP="00B32AE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AD0F" w14:textId="77777777" w:rsidR="004549C2" w:rsidRDefault="004549C2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79F9F176" w14:textId="77777777" w:rsidR="004549C2" w:rsidRDefault="004549C2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33FB" w14:textId="77777777" w:rsidR="004549C2" w:rsidRPr="009B3676" w:rsidRDefault="004549C2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DE41" w14:textId="77777777" w:rsidR="004549C2" w:rsidRDefault="004549C2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041234B1" w14:textId="77777777" w:rsidR="004549C2" w:rsidRDefault="004549C2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497C0BF1" w14:textId="77777777" w:rsidR="004549C2" w:rsidRDefault="004549C2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0BBF" w14:textId="77777777" w:rsidR="004549C2" w:rsidRDefault="004549C2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6724" w14:textId="77777777" w:rsidR="004549C2" w:rsidRPr="008C7758" w:rsidRDefault="004549C2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B83B" w14:textId="77777777" w:rsidR="004549C2" w:rsidRDefault="004549C2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7558" w14:textId="77777777" w:rsidR="004549C2" w:rsidRPr="008C7758" w:rsidRDefault="004549C2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7682" w14:textId="77777777" w:rsidR="004549C2" w:rsidRPr="000B6A72" w:rsidRDefault="004549C2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03BFBEB" w14:textId="77777777" w:rsidR="004549C2" w:rsidRPr="000B6A72" w:rsidRDefault="004549C2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83C4409" w14:textId="77777777" w:rsidR="004549C2" w:rsidRDefault="004549C2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2B0AD115" w14:textId="77777777" w:rsidR="004549C2" w:rsidRDefault="004549C2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4549C2" w14:paraId="1CCECC56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A1202" w14:textId="77777777" w:rsidR="004549C2" w:rsidRDefault="004549C2" w:rsidP="00B32AE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8389" w14:textId="77777777" w:rsidR="004549C2" w:rsidRDefault="004549C2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1BFFEA14" w14:textId="77777777" w:rsidR="004549C2" w:rsidRDefault="004549C2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BA70" w14:textId="77777777" w:rsidR="004549C2" w:rsidRPr="009B3676" w:rsidRDefault="004549C2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24DE" w14:textId="77777777" w:rsidR="004549C2" w:rsidRDefault="004549C2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53972BBE" w14:textId="77777777" w:rsidR="004549C2" w:rsidRDefault="004549C2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02B8" w14:textId="77777777" w:rsidR="004549C2" w:rsidRDefault="004549C2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FDB" w14:textId="77777777" w:rsidR="004549C2" w:rsidRPr="008C7758" w:rsidRDefault="004549C2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ADCA" w14:textId="77777777" w:rsidR="004549C2" w:rsidRDefault="004549C2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1AB1" w14:textId="77777777" w:rsidR="004549C2" w:rsidRPr="008C7758" w:rsidRDefault="004549C2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B8E3" w14:textId="77777777" w:rsidR="004549C2" w:rsidRPr="000B6A72" w:rsidRDefault="004549C2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49C2" w14:paraId="2F35DFB9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B9FC" w14:textId="77777777" w:rsidR="004549C2" w:rsidRDefault="004549C2" w:rsidP="00B32AE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E1F9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D6BD" w14:textId="77777777" w:rsidR="004549C2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DCDD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3310D9B6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287CE346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CB32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240A" w14:textId="77777777" w:rsidR="004549C2" w:rsidRPr="008C7758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7C89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52A2" w14:textId="77777777" w:rsidR="004549C2" w:rsidRPr="008C7758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F9E7" w14:textId="77777777" w:rsidR="004549C2" w:rsidRPr="000B6A72" w:rsidRDefault="004549C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49C2" w14:paraId="79A9CF25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476A7" w14:textId="77777777" w:rsidR="004549C2" w:rsidRDefault="004549C2" w:rsidP="00B32AE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B238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E81B" w14:textId="77777777" w:rsidR="004549C2" w:rsidRPr="009B3676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44E1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248122E3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242C52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EEB3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299C" w14:textId="77777777" w:rsidR="004549C2" w:rsidRPr="008C7758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24AE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0D58" w14:textId="77777777" w:rsidR="004549C2" w:rsidRPr="008C7758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8C2F" w14:textId="77777777" w:rsidR="004549C2" w:rsidRDefault="004549C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49C2" w14:paraId="4B438CC8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CCA1D" w14:textId="77777777" w:rsidR="004549C2" w:rsidRDefault="004549C2" w:rsidP="00B32AE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5DD5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56B3" w14:textId="77777777" w:rsidR="004549C2" w:rsidRPr="009B3676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E2D7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1932A25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35C4B7B1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56C7CAA8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6234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3031" w14:textId="77777777" w:rsidR="004549C2" w:rsidRPr="008C7758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B6B2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9DEA" w14:textId="77777777" w:rsidR="004549C2" w:rsidRPr="008C7758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C5EA" w14:textId="77777777" w:rsidR="004549C2" w:rsidRDefault="004549C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49C2" w14:paraId="055EA2A1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CA846" w14:textId="77777777" w:rsidR="004549C2" w:rsidRDefault="004549C2" w:rsidP="00B32AE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7A8B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FCBD" w14:textId="77777777" w:rsidR="004549C2" w:rsidRPr="009B3676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BB1F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8D473A5" w14:textId="77777777" w:rsidR="004549C2" w:rsidRDefault="004549C2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638C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1A8CD32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53D4E11D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E93B" w14:textId="77777777" w:rsidR="004549C2" w:rsidRPr="008C7758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5227" w14:textId="77777777" w:rsidR="004549C2" w:rsidRDefault="004549C2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7437" w14:textId="77777777" w:rsidR="004549C2" w:rsidRPr="008C7758" w:rsidRDefault="004549C2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37D8" w14:textId="77777777" w:rsidR="004549C2" w:rsidRDefault="004549C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06E5FD0" w14:textId="77777777" w:rsidR="004549C2" w:rsidRDefault="004549C2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1A91BBD4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366E2CDE" w14:textId="77777777" w:rsidR="004549C2" w:rsidRDefault="004549C2" w:rsidP="00A97D04">
      <w:pPr>
        <w:pStyle w:val="Heading1"/>
        <w:spacing w:line="360" w:lineRule="auto"/>
      </w:pPr>
      <w:r>
        <w:lastRenderedPageBreak/>
        <w:t>LINIA 706 K</w:t>
      </w:r>
    </w:p>
    <w:p w14:paraId="3BBC183D" w14:textId="77777777" w:rsidR="004549C2" w:rsidRDefault="004549C2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49C2" w14:paraId="7A992063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AC2F6" w14:textId="77777777" w:rsidR="004549C2" w:rsidRDefault="004549C2" w:rsidP="00B32AE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394C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43A101F5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FCAF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6F8A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4939A9D2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A8F7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F71B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8573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60EB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16E7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94553E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3B96DD47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25B3B7A6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4549C2" w14:paraId="43447DE9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C61EF" w14:textId="77777777" w:rsidR="004549C2" w:rsidRDefault="004549C2" w:rsidP="00B32AE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0449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4506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F595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1053F61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3572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3FD81BA6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82D9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ACFA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CD1C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804A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F23180F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F241E" w14:textId="77777777" w:rsidR="004549C2" w:rsidRDefault="004549C2" w:rsidP="00B32AE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6FE3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1AE6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D5AC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38C2BE2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5570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03E6AFD0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43F3776F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B1FE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40DB" w14:textId="77777777" w:rsidR="004549C2" w:rsidRDefault="004549C2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D478" w14:textId="77777777" w:rsidR="004549C2" w:rsidRPr="007C1681" w:rsidRDefault="004549C2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E14D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511B6A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7395A68B" w14:textId="77777777" w:rsidR="004549C2" w:rsidRDefault="004549C2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4549C2" w14:paraId="65E32E7C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ED124" w14:textId="77777777" w:rsidR="004549C2" w:rsidRDefault="004549C2" w:rsidP="00B32AE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15D1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AE31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81A4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54F04386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4871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EBF1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7509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B71B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62AC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3CAACA5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B2842" w14:textId="77777777" w:rsidR="004549C2" w:rsidRDefault="004549C2" w:rsidP="00B32AE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4452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B72F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6528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17DA9CA1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38B791F3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D95C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A692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E429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F0C8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F41C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DD358B8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DDA96" w14:textId="77777777" w:rsidR="004549C2" w:rsidRDefault="004549C2" w:rsidP="00B32AE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5926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EA88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5A9D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45638DC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B7A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3EC7552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15D70C8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5FA8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6FF3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6E6D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51CC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F4BEE0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4B60F5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4549C2" w14:paraId="0ED32069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F49C8" w14:textId="77777777" w:rsidR="004549C2" w:rsidRDefault="004549C2" w:rsidP="00B32AE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6DAD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4E88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7239" w14:textId="77777777" w:rsidR="004549C2" w:rsidRDefault="004549C2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B29E51A" w14:textId="77777777" w:rsidR="004549C2" w:rsidRDefault="004549C2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DB9A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266395E3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5579F15E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422D7D10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6623A773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00DBE26A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0E89A4BF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FB9E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C5A4" w14:textId="77777777" w:rsidR="004549C2" w:rsidRDefault="004549C2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C94C" w14:textId="77777777" w:rsidR="004549C2" w:rsidRPr="007C1681" w:rsidRDefault="004549C2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1C3D" w14:textId="77777777" w:rsidR="004549C2" w:rsidRDefault="004549C2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48F243A" w14:textId="77777777" w:rsidR="004549C2" w:rsidRPr="00487DEA" w:rsidRDefault="004549C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FDC1B14" w14:textId="77777777" w:rsidR="004549C2" w:rsidRDefault="004549C2" w:rsidP="0005618A">
      <w:pPr>
        <w:pStyle w:val="Heading1"/>
        <w:spacing w:line="360" w:lineRule="auto"/>
      </w:pPr>
      <w:r>
        <w:lastRenderedPageBreak/>
        <w:t>LINIA 706 K+F</w:t>
      </w:r>
    </w:p>
    <w:p w14:paraId="3A07C16E" w14:textId="77777777" w:rsidR="004549C2" w:rsidRDefault="004549C2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49C2" w14:paraId="75E10934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479D8" w14:textId="77777777" w:rsidR="004549C2" w:rsidRDefault="004549C2" w:rsidP="00B32AE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27FE" w14:textId="77777777" w:rsidR="004549C2" w:rsidRDefault="004549C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0EF1EA8E" w14:textId="77777777" w:rsidR="004549C2" w:rsidRDefault="004549C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14A9" w14:textId="77777777" w:rsidR="004549C2" w:rsidRDefault="004549C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597BE" w14:textId="77777777" w:rsidR="004549C2" w:rsidRDefault="004549C2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32FB5A12" w14:textId="77777777" w:rsidR="004549C2" w:rsidRDefault="004549C2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3CBA" w14:textId="77777777" w:rsidR="004549C2" w:rsidRDefault="004549C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A3C0" w14:textId="77777777" w:rsidR="004549C2" w:rsidRPr="00E021BA" w:rsidRDefault="004549C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0A71" w14:textId="77777777" w:rsidR="004549C2" w:rsidRDefault="004549C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571B" w14:textId="77777777" w:rsidR="004549C2" w:rsidRPr="00E021BA" w:rsidRDefault="004549C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A0A5" w14:textId="77777777" w:rsidR="004549C2" w:rsidRDefault="004549C2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BEE9AE8" w14:textId="77777777" w:rsidR="004549C2" w:rsidRDefault="004549C2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5BB97C43" w14:textId="77777777" w:rsidR="004549C2" w:rsidRDefault="004549C2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4549C2" w14:paraId="454E8BC8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AFB30" w14:textId="77777777" w:rsidR="004549C2" w:rsidRDefault="004549C2" w:rsidP="00B32AE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3E78" w14:textId="77777777" w:rsidR="004549C2" w:rsidRDefault="004549C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4AB08039" w14:textId="77777777" w:rsidR="004549C2" w:rsidRDefault="004549C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E3A5" w14:textId="77777777" w:rsidR="004549C2" w:rsidRPr="00E021BA" w:rsidRDefault="004549C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12216" w14:textId="77777777" w:rsidR="004549C2" w:rsidRDefault="004549C2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53756442" w14:textId="77777777" w:rsidR="004549C2" w:rsidRDefault="004549C2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0FA4" w14:textId="77777777" w:rsidR="004549C2" w:rsidRDefault="004549C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F45A" w14:textId="77777777" w:rsidR="004549C2" w:rsidRPr="00E021BA" w:rsidRDefault="004549C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D824" w14:textId="77777777" w:rsidR="004549C2" w:rsidRDefault="004549C2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C6CD" w14:textId="77777777" w:rsidR="004549C2" w:rsidRPr="00E021BA" w:rsidRDefault="004549C2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8BA0" w14:textId="77777777" w:rsidR="004549C2" w:rsidRDefault="004549C2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1FE5B36" w14:textId="77777777" w:rsidR="004549C2" w:rsidRDefault="004549C2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15FDD12E" w14:textId="77777777" w:rsidR="004549C2" w:rsidRDefault="004549C2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71555FBB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44353DE8" w14:textId="77777777" w:rsidR="004549C2" w:rsidRDefault="004549C2" w:rsidP="006A59BE">
      <w:pPr>
        <w:pStyle w:val="Heading1"/>
        <w:spacing w:line="360" w:lineRule="auto"/>
      </w:pPr>
      <w:r>
        <w:t xml:space="preserve">LINIA 706 L </w:t>
      </w:r>
    </w:p>
    <w:p w14:paraId="4994BB95" w14:textId="77777777" w:rsidR="004549C2" w:rsidRDefault="004549C2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49C2" w14:paraId="144DFE0F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D15D9" w14:textId="77777777" w:rsidR="004549C2" w:rsidRDefault="004549C2" w:rsidP="00B32AE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140D" w14:textId="77777777" w:rsidR="004549C2" w:rsidRDefault="004549C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17FB" w14:textId="77777777" w:rsidR="004549C2" w:rsidRPr="00951D7A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C92E" w14:textId="77777777" w:rsidR="004549C2" w:rsidRDefault="004549C2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6E0D11C" w14:textId="77777777" w:rsidR="004549C2" w:rsidRDefault="004549C2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127C" w14:textId="77777777" w:rsidR="004549C2" w:rsidRDefault="004549C2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0DCB" w14:textId="77777777" w:rsidR="004549C2" w:rsidRPr="00951D7A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EA0F" w14:textId="77777777" w:rsidR="004549C2" w:rsidRDefault="004549C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F59A" w14:textId="77777777" w:rsidR="004549C2" w:rsidRPr="00951D7A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D89C" w14:textId="77777777" w:rsidR="004549C2" w:rsidRDefault="004549C2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0958CF9" w14:textId="77777777" w:rsidR="004549C2" w:rsidRDefault="004549C2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4549C2" w14:paraId="3B549067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3183" w14:textId="77777777" w:rsidR="004549C2" w:rsidRDefault="004549C2" w:rsidP="00B32AE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1A93" w14:textId="77777777" w:rsidR="004549C2" w:rsidRDefault="004549C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44C9" w14:textId="77777777" w:rsidR="004549C2" w:rsidRPr="00951D7A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7C28" w14:textId="77777777" w:rsidR="004549C2" w:rsidRDefault="004549C2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DEED9A7" w14:textId="77777777" w:rsidR="004549C2" w:rsidRDefault="004549C2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D4AC" w14:textId="77777777" w:rsidR="004549C2" w:rsidRDefault="004549C2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D82D" w14:textId="77777777" w:rsidR="004549C2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FC67" w14:textId="77777777" w:rsidR="004549C2" w:rsidRDefault="004549C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F540" w14:textId="77777777" w:rsidR="004549C2" w:rsidRPr="00951D7A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7F93" w14:textId="77777777" w:rsidR="004549C2" w:rsidRDefault="004549C2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46B16C0" w14:textId="77777777" w:rsidR="004549C2" w:rsidRDefault="004549C2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4549C2" w14:paraId="6ED3C92A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4924A" w14:textId="77777777" w:rsidR="004549C2" w:rsidRDefault="004549C2" w:rsidP="00B32AE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F6AE" w14:textId="77777777" w:rsidR="004549C2" w:rsidRDefault="004549C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23DD" w14:textId="77777777" w:rsidR="004549C2" w:rsidRPr="00951D7A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A708" w14:textId="77777777" w:rsidR="004549C2" w:rsidRDefault="004549C2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BC0BE44" w14:textId="77777777" w:rsidR="004549C2" w:rsidRDefault="004549C2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00CF" w14:textId="77777777" w:rsidR="004549C2" w:rsidRDefault="004549C2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D154" w14:textId="77777777" w:rsidR="004549C2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4BF8" w14:textId="77777777" w:rsidR="004549C2" w:rsidRDefault="004549C2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BBC" w14:textId="77777777" w:rsidR="004549C2" w:rsidRPr="00951D7A" w:rsidRDefault="004549C2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11D8" w14:textId="77777777" w:rsidR="004549C2" w:rsidRDefault="004549C2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53E3713" w14:textId="77777777" w:rsidR="004549C2" w:rsidRDefault="004549C2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4DD93470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4F454DF5" w14:textId="77777777" w:rsidR="004549C2" w:rsidRDefault="004549C2" w:rsidP="00BC4232">
      <w:pPr>
        <w:pStyle w:val="Heading1"/>
        <w:spacing w:line="360" w:lineRule="auto"/>
      </w:pPr>
      <w:r>
        <w:t>LINIA 708 A</w:t>
      </w:r>
    </w:p>
    <w:p w14:paraId="30CC9C80" w14:textId="77777777" w:rsidR="004549C2" w:rsidRDefault="004549C2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549C2" w14:paraId="72577A3F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B4F1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3E3D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AF50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3B00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43C258D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4EB2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2CCA62F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104E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1F6E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796B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EFF7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60A2F0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4549C2" w14:paraId="5E6B2470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9B168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B9A0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F69B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7D16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209AA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7E9F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384DD6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EDCD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89E4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E76A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A374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DC59BA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4549C2" w14:paraId="6ECBC9BD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1BDCB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FE2B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A743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A80E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EE1FE71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41B1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43FAE4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E3A1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796B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E738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3806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AFE823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697C21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4549C2" w14:paraId="19EB90D2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74A01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C30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EC5D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7930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42A0946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65F2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5FDD27F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4D51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0DF1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B782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D1B7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512B00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4549C2" w14:paraId="7C3F872D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F7864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85B2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D0C3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8D2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054C3FF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06F1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9474EC0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F7B0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EFE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705F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C53A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C81E4F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4549C2" w14:paraId="77027A1B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1B851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D5B8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A299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AE9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BFC6724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D36E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74E67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7CAF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1F6A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F72D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791A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9CA8BF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4549C2" w14:paraId="0CF28FA6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34C07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89E0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2E58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A2E2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659ABCB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09204F9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C460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7343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A9C2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37D7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0E11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24ADD2F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D953E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3F5D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DCCD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94CA" w14:textId="77777777" w:rsidR="004549C2" w:rsidRDefault="004549C2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451EDF0" w14:textId="77777777" w:rsidR="004549C2" w:rsidRDefault="004549C2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E108" w14:textId="77777777" w:rsidR="004549C2" w:rsidRDefault="004549C2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CC2EFBC" w14:textId="77777777" w:rsidR="004549C2" w:rsidRDefault="004549C2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D47E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AD67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3B21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64CA" w14:textId="77777777" w:rsidR="004549C2" w:rsidRDefault="004549C2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346057" w14:textId="77777777" w:rsidR="004549C2" w:rsidRDefault="004549C2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60C3F9" w14:textId="77777777" w:rsidR="004549C2" w:rsidRDefault="004549C2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4549C2" w14:paraId="11078DE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4109F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4E3F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B758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8E2D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F851AB5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5ABC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CBB4FD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2DD1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97F3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03D7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42A5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78913B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683D61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4549C2" w14:paraId="1C6ACA13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AA9D5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39F5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1CDB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E7E2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659946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F9E8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B410D33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4826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C5DA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1330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EDD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28C719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549C2" w14:paraId="0CF25ED9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F306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08E5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F941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1810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04A1BC4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66181514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893D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D55B" w14:textId="77777777" w:rsidR="004549C2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E8FC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FF16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CC6E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1EE319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D57DD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997E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594E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D9C9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EAA9C55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3814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4030E1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0ADE" w14:textId="77777777" w:rsidR="004549C2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CC67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58AC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7C61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6A8D4A0F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95F23D3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4549C2" w14:paraId="305D704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142D4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71BF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5EBD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54E6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291C609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0FE0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5D8DE98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1501" w14:textId="77777777" w:rsidR="004549C2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B284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1BD7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CF30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5140343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720CCC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038500B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8EFD2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FC37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BB46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387B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FB8AE8A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8E2B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6BB6DDA3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A422" w14:textId="77777777" w:rsidR="004549C2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982C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B870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5C42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2E6412F7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7BB5830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38652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C6D6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F1C9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7108" w14:textId="77777777" w:rsidR="004549C2" w:rsidRDefault="004549C2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770FE8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1502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A086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3ABA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C9C2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0FAA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DEADB8" w14:textId="77777777" w:rsidR="004549C2" w:rsidRDefault="004549C2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4549C2" w14:paraId="52D17F2B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31C74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6103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85E3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081D" w14:textId="77777777" w:rsidR="004549C2" w:rsidRDefault="004549C2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0C638A5" w14:textId="77777777" w:rsidR="004549C2" w:rsidRDefault="004549C2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F25F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1DF3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BB4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A85A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4D74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9F1CEE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259C5F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69ECAE0B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37DDCB6A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4549C2" w14:paraId="6B7555FF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87068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332D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26AF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B92D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BDD6A1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7CDFABD0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35C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474F372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45040340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45FD828B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2985F59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132BC607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AD0C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692C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7F39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770F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B373FB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4549C2" w14:paraId="05995E30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11478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0AC0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2259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6576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6F31965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0633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AA01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D7DA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D131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F62E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11116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4549C2" w14:paraId="011A8415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F0391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D15B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5750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8E4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95DEB93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4ACE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A9F7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1624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1967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5258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A2D037" w14:textId="77777777" w:rsidR="004549C2" w:rsidRPr="00245F94" w:rsidRDefault="004549C2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4549C2" w14:paraId="76C5C664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9D2A6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186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473E" w14:textId="77777777" w:rsidR="004549C2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D9D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3B39994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6F45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A14A63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B1CB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B7D2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F5E4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F661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7FDD2C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54DD96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4549C2" w14:paraId="0B82A7DC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8D0C2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61A5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AF24" w14:textId="77777777" w:rsidR="004549C2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B466" w14:textId="77777777" w:rsidR="004549C2" w:rsidRDefault="004549C2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B7368FE" w14:textId="77777777" w:rsidR="004549C2" w:rsidRDefault="004549C2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E478" w14:textId="77777777" w:rsidR="004549C2" w:rsidRDefault="004549C2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3C7D60" w14:textId="77777777" w:rsidR="004549C2" w:rsidRDefault="004549C2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A50A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5051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0B8A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9E59" w14:textId="77777777" w:rsidR="004549C2" w:rsidRDefault="004549C2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C37CB69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E4923" w14:textId="77777777" w:rsidR="004549C2" w:rsidRDefault="004549C2" w:rsidP="004549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8F9E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7A4F" w14:textId="77777777" w:rsidR="004549C2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27B4" w14:textId="77777777" w:rsidR="004549C2" w:rsidRDefault="004549C2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7B6F9BB" w14:textId="77777777" w:rsidR="004549C2" w:rsidRDefault="004549C2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76DD" w14:textId="77777777" w:rsidR="004549C2" w:rsidRDefault="004549C2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AB7E6C2" w14:textId="77777777" w:rsidR="004549C2" w:rsidRDefault="004549C2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7EA9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FF99" w14:textId="77777777" w:rsidR="004549C2" w:rsidRDefault="004549C2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6122" w14:textId="77777777" w:rsidR="004549C2" w:rsidRPr="00DB1BA1" w:rsidRDefault="004549C2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12F1" w14:textId="77777777" w:rsidR="004549C2" w:rsidRDefault="004549C2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DB8D3B" w14:textId="77777777" w:rsidR="004549C2" w:rsidRDefault="004549C2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C5ED92" w14:textId="77777777" w:rsidR="004549C2" w:rsidRDefault="004549C2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13835F07" w14:textId="77777777" w:rsidR="004549C2" w:rsidRDefault="004549C2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1BB02A5A" w14:textId="77777777" w:rsidR="004549C2" w:rsidRDefault="004549C2" w:rsidP="00CA1B1F">
      <w:pPr>
        <w:pStyle w:val="Heading1"/>
        <w:spacing w:line="360" w:lineRule="auto"/>
      </w:pPr>
      <w:r>
        <w:t>LINIA 708 B</w:t>
      </w:r>
    </w:p>
    <w:p w14:paraId="50557D1C" w14:textId="77777777" w:rsidR="004549C2" w:rsidRDefault="004549C2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549C2" w14:paraId="5023B125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D80C5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1175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9424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EC70" w14:textId="77777777" w:rsidR="004549C2" w:rsidRDefault="004549C2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AD269D6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3F2F" w14:textId="77777777" w:rsidR="004549C2" w:rsidRDefault="004549C2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A0BE56F" w14:textId="77777777" w:rsidR="004549C2" w:rsidRDefault="004549C2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BACD" w14:textId="77777777" w:rsidR="004549C2" w:rsidRDefault="004549C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1E65" w14:textId="77777777" w:rsidR="004549C2" w:rsidRDefault="004549C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CCF4" w14:textId="77777777" w:rsidR="004549C2" w:rsidRPr="00EE47D6" w:rsidRDefault="004549C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7252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4549C2" w14:paraId="65E506E7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FADDD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AD74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47DC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7B32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13F073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03FC49F7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4893" w14:textId="77777777" w:rsidR="004549C2" w:rsidRDefault="004549C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D996" w14:textId="77777777" w:rsidR="004549C2" w:rsidRPr="00EE47D6" w:rsidRDefault="004549C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3374" w14:textId="77777777" w:rsidR="004549C2" w:rsidRDefault="004549C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8D8F" w14:textId="77777777" w:rsidR="004549C2" w:rsidRPr="00EE47D6" w:rsidRDefault="004549C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6511" w14:textId="77777777" w:rsidR="004549C2" w:rsidRPr="005D0EFE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CCAF0A0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6C1EF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A486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7316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D4A1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A2F02D3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266E" w14:textId="77777777" w:rsidR="004549C2" w:rsidRDefault="004549C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3AB1245" w14:textId="77777777" w:rsidR="004549C2" w:rsidRDefault="004549C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9F68" w14:textId="77777777" w:rsidR="004549C2" w:rsidRPr="00EE47D6" w:rsidRDefault="004549C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376A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C728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27DF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25F93D6D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5B646E7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9EE313A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DE266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2657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B5CA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EC96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3B5070A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EE97" w14:textId="77777777" w:rsidR="004549C2" w:rsidRDefault="004549C2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A5CD652" w14:textId="77777777" w:rsidR="004549C2" w:rsidRDefault="004549C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DBDC" w14:textId="77777777" w:rsidR="004549C2" w:rsidRPr="00EE47D6" w:rsidRDefault="004549C2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701F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3001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4890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290DB0FA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0D4B399F" w14:textId="77777777" w:rsidR="004549C2" w:rsidRDefault="004549C2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46BB591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334D7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13D7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02FD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42" w14:textId="77777777" w:rsidR="004549C2" w:rsidRDefault="004549C2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EE41A3B" w14:textId="77777777" w:rsidR="004549C2" w:rsidRDefault="004549C2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237E" w14:textId="77777777" w:rsidR="004549C2" w:rsidRDefault="004549C2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4891A5B7" w14:textId="77777777" w:rsidR="004549C2" w:rsidRDefault="004549C2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2A96" w14:textId="77777777" w:rsidR="004549C2" w:rsidRPr="00EE47D6" w:rsidRDefault="004549C2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6C73" w14:textId="77777777" w:rsidR="004549C2" w:rsidRDefault="004549C2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34D7" w14:textId="77777777" w:rsidR="004549C2" w:rsidRPr="00EE47D6" w:rsidRDefault="004549C2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1DBB" w14:textId="77777777" w:rsidR="004549C2" w:rsidRDefault="004549C2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06F37211" w14:textId="77777777" w:rsidR="004549C2" w:rsidRPr="005D0EFE" w:rsidRDefault="004549C2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F8DFCD9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148C6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D09C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D419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C4B6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3A436E2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61DA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E8DBCF" w14:textId="77777777" w:rsidR="004549C2" w:rsidRDefault="004549C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7888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B532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3D6C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0E2E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7EF286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7C2AC329" w14:textId="77777777" w:rsidR="004549C2" w:rsidRPr="005D0EFE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4549C2" w14:paraId="3E059740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9DB89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448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3C02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E801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58E2896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BB24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689313D7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6D6D0F0C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0BE72770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DE0B2B4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70347403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8204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8EB9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1CAE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385E" w14:textId="77777777" w:rsidR="004549C2" w:rsidRPr="00B22714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2F636A" w14:textId="77777777" w:rsidR="004549C2" w:rsidRPr="00B22714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4549C2" w14:paraId="47605366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83F7F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F5C1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C874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CDBA" w14:textId="77777777" w:rsidR="004549C2" w:rsidRDefault="004549C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6972C44" w14:textId="77777777" w:rsidR="004549C2" w:rsidRDefault="004549C2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026C" w14:textId="77777777" w:rsidR="004549C2" w:rsidRDefault="004549C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BB48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8F06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B929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4DE1" w14:textId="77777777" w:rsidR="004549C2" w:rsidRPr="00B22714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73B7D5" w14:textId="77777777" w:rsidR="004549C2" w:rsidRPr="00B22714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4549C2" w14:paraId="0533DD0D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C54E8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34DA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709A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A2E2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4F370E5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F541" w14:textId="77777777" w:rsidR="004549C2" w:rsidRDefault="004549C2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A651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33E4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69B9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CB61" w14:textId="77777777" w:rsidR="004549C2" w:rsidRPr="00B22714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A62320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E6921" w14:textId="77777777" w:rsidR="004549C2" w:rsidRPr="00B22714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4549C2" w14:paraId="2E91E694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3E8D5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F431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DA37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1E5C" w14:textId="77777777" w:rsidR="004549C2" w:rsidRDefault="004549C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DF099F9" w14:textId="77777777" w:rsidR="004549C2" w:rsidRDefault="004549C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A42D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5A0719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1F21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05B0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FC76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3EAB" w14:textId="77777777" w:rsidR="004549C2" w:rsidRPr="00B22714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B2ED15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473DF2A1" w14:textId="77777777" w:rsidR="004549C2" w:rsidRPr="00B22714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4549C2" w14:paraId="016B0B60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7784F" w14:textId="77777777" w:rsidR="004549C2" w:rsidRDefault="004549C2" w:rsidP="004549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3F8D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3D95B753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C059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DDF7" w14:textId="77777777" w:rsidR="004549C2" w:rsidRDefault="004549C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3DA91915" w14:textId="77777777" w:rsidR="004549C2" w:rsidRDefault="004549C2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17FE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2B30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A7F5" w14:textId="77777777" w:rsidR="004549C2" w:rsidRDefault="004549C2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1B7A" w14:textId="77777777" w:rsidR="004549C2" w:rsidRPr="00EE47D6" w:rsidRDefault="004549C2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D704" w14:textId="77777777" w:rsidR="004549C2" w:rsidRDefault="004549C2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F15C33" w14:textId="77777777" w:rsidR="004549C2" w:rsidRPr="00B22714" w:rsidRDefault="004549C2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02A020E5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3C54EA5B" w14:textId="77777777" w:rsidR="004549C2" w:rsidRDefault="004549C2" w:rsidP="00C025C3">
      <w:pPr>
        <w:pStyle w:val="Heading1"/>
        <w:spacing w:line="360" w:lineRule="auto"/>
      </w:pPr>
      <w:r>
        <w:t xml:space="preserve">LINIA 708 C </w:t>
      </w:r>
    </w:p>
    <w:p w14:paraId="20AF85A5" w14:textId="77777777" w:rsidR="004549C2" w:rsidRDefault="004549C2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49C2" w14:paraId="0C70B04B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C397" w14:textId="77777777" w:rsidR="004549C2" w:rsidRDefault="004549C2" w:rsidP="00B32AE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37A0" w14:textId="77777777" w:rsidR="004549C2" w:rsidRDefault="004549C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9858" w14:textId="77777777" w:rsidR="004549C2" w:rsidRPr="0047363B" w:rsidRDefault="004549C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29AF" w14:textId="77777777" w:rsidR="004549C2" w:rsidRDefault="004549C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1B4CE905" w14:textId="77777777" w:rsidR="004549C2" w:rsidRDefault="004549C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16C1" w14:textId="77777777" w:rsidR="004549C2" w:rsidRDefault="004549C2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D991" w14:textId="77777777" w:rsidR="004549C2" w:rsidRPr="004B2FA4" w:rsidRDefault="004549C2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840A" w14:textId="77777777" w:rsidR="004549C2" w:rsidRDefault="004549C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50EB" w14:textId="77777777" w:rsidR="004549C2" w:rsidRPr="0047363B" w:rsidRDefault="004549C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26AF" w14:textId="77777777" w:rsidR="004549C2" w:rsidRDefault="004549C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A03BCD9" w14:textId="77777777" w:rsidR="004549C2" w:rsidRDefault="004549C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4549C2" w14:paraId="1625F426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7F075" w14:textId="77777777" w:rsidR="004549C2" w:rsidRDefault="004549C2" w:rsidP="00B32AE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8FB8" w14:textId="77777777" w:rsidR="004549C2" w:rsidRDefault="004549C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702B" w14:textId="77777777" w:rsidR="004549C2" w:rsidRPr="0047363B" w:rsidRDefault="004549C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F1CB" w14:textId="77777777" w:rsidR="004549C2" w:rsidRDefault="004549C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01DDE03A" w14:textId="77777777" w:rsidR="004549C2" w:rsidRDefault="004549C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BEA1" w14:textId="77777777" w:rsidR="004549C2" w:rsidRDefault="004549C2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EAC1" w14:textId="77777777" w:rsidR="004549C2" w:rsidRPr="004B2FA4" w:rsidRDefault="004549C2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A470" w14:textId="77777777" w:rsidR="004549C2" w:rsidRDefault="004549C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2A9D" w14:textId="77777777" w:rsidR="004549C2" w:rsidRPr="0047363B" w:rsidRDefault="004549C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9F46" w14:textId="77777777" w:rsidR="004549C2" w:rsidRDefault="004549C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AC94340" w14:textId="77777777" w:rsidR="004549C2" w:rsidRDefault="004549C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4549C2" w14:paraId="36A89335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4200F" w14:textId="77777777" w:rsidR="004549C2" w:rsidRDefault="004549C2" w:rsidP="00B32AE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B984" w14:textId="77777777" w:rsidR="004549C2" w:rsidRDefault="004549C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BD2B" w14:textId="77777777" w:rsidR="004549C2" w:rsidRPr="0047363B" w:rsidRDefault="004549C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E7A5" w14:textId="77777777" w:rsidR="004549C2" w:rsidRDefault="004549C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456B9AA7" w14:textId="77777777" w:rsidR="004549C2" w:rsidRDefault="004549C2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E038" w14:textId="77777777" w:rsidR="004549C2" w:rsidRDefault="004549C2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9F3B" w14:textId="77777777" w:rsidR="004549C2" w:rsidRPr="004B2FA4" w:rsidRDefault="004549C2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80EF" w14:textId="77777777" w:rsidR="004549C2" w:rsidRDefault="004549C2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3D3F" w14:textId="77777777" w:rsidR="004549C2" w:rsidRPr="0047363B" w:rsidRDefault="004549C2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6D5C" w14:textId="77777777" w:rsidR="004549C2" w:rsidRDefault="004549C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264233C" w14:textId="77777777" w:rsidR="004549C2" w:rsidRDefault="004549C2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7C242CFF" w14:textId="77777777" w:rsidR="004549C2" w:rsidRDefault="004549C2">
      <w:pPr>
        <w:spacing w:line="192" w:lineRule="auto"/>
        <w:ind w:right="57"/>
        <w:rPr>
          <w:sz w:val="20"/>
          <w:lang w:val="ro-RO"/>
        </w:rPr>
      </w:pPr>
    </w:p>
    <w:p w14:paraId="0B6EF1D0" w14:textId="77777777" w:rsidR="004549C2" w:rsidRDefault="004549C2" w:rsidP="002030C7">
      <w:pPr>
        <w:pStyle w:val="Heading1"/>
        <w:spacing w:line="360" w:lineRule="auto"/>
      </w:pPr>
      <w:r>
        <w:t>LINIA 708 D</w:t>
      </w:r>
    </w:p>
    <w:p w14:paraId="3A3F5E67" w14:textId="77777777" w:rsidR="004549C2" w:rsidRDefault="004549C2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549C2" w14:paraId="577F6E1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564D8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7AA0" w14:textId="77777777" w:rsidR="004549C2" w:rsidRDefault="004549C2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22E5" w14:textId="77777777" w:rsidR="004549C2" w:rsidRPr="00091C1D" w:rsidRDefault="004549C2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6BB4" w14:textId="77777777" w:rsidR="004549C2" w:rsidRDefault="004549C2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82C14A" w14:textId="77777777" w:rsidR="004549C2" w:rsidRDefault="004549C2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191C" w14:textId="77777777" w:rsidR="004549C2" w:rsidRDefault="004549C2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563038" w14:textId="77777777" w:rsidR="004549C2" w:rsidRDefault="004549C2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C7AA" w14:textId="77777777" w:rsidR="004549C2" w:rsidRPr="009A4F95" w:rsidRDefault="004549C2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66DA" w14:textId="77777777" w:rsidR="004549C2" w:rsidRDefault="004549C2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8579" w14:textId="77777777" w:rsidR="004549C2" w:rsidRPr="00091C1D" w:rsidRDefault="004549C2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495A" w14:textId="77777777" w:rsidR="004549C2" w:rsidRDefault="004549C2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B05C5BA" w14:textId="77777777" w:rsidR="004549C2" w:rsidRDefault="004549C2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549C2" w14:paraId="6E23CBE5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B255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4225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420F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1143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9FC330C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2901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14D671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8709" w14:textId="77777777" w:rsidR="004549C2" w:rsidRPr="009A4F95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6A3E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9DAB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9E75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CACD993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4549C2" w14:paraId="278BCCAC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1F4D1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F407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A55B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74B8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7697675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4884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0D4938C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200C" w14:textId="77777777" w:rsidR="004549C2" w:rsidRPr="009A4F95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636C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FD61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2F3B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CF2BEBB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549C2" w14:paraId="4505FF39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7B9ED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1F7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748A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BABC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B5F87A6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E4D7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CED78F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5F6A" w14:textId="77777777" w:rsidR="004549C2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56E0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A266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E06D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48E6001" w14:textId="77777777" w:rsidR="004549C2" w:rsidRPr="00E66186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4549C2" w14:paraId="2A010E5E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0706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386F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F08F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9011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130A827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C10E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E43E" w14:textId="77777777" w:rsidR="004549C2" w:rsidRPr="009A4F95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F42A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F7B4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8563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4549C2" w14:paraId="138F056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F91B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22D4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E454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1EAA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3249C9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2F455852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1364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8F63" w14:textId="77777777" w:rsidR="004549C2" w:rsidRPr="009A4F95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9B50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1770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198C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28274A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D9D9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3CF6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8F32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4550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909C0DD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BDF9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9DCAB36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0179" w14:textId="77777777" w:rsidR="004549C2" w:rsidRPr="009A4F95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440A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1F9B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4D54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5E98F6C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FD81C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4549C2" w14:paraId="225FB49E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F346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9EA4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EE17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D394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4BABE8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C6A2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E72F82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7553" w14:textId="77777777" w:rsidR="004549C2" w:rsidRPr="009A4F95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EEF5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05F2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DFB2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47996DC8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55B62" w14:textId="77777777" w:rsidR="004549C2" w:rsidRPr="00130084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136799D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0C818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317C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4A0B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8CB2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CF5685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D53A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9EF2A8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CFAE" w14:textId="77777777" w:rsidR="004549C2" w:rsidRPr="009A4F95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05F9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1166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5E47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12BD07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EAC3D5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4549C2" w14:paraId="2F8BD8CE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4E628" w14:textId="77777777" w:rsidR="004549C2" w:rsidRDefault="004549C2" w:rsidP="004549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5057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0235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749C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4857D8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C4C6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AFA876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8A1D" w14:textId="77777777" w:rsidR="004549C2" w:rsidRPr="009A4F95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4CCF" w14:textId="77777777" w:rsidR="004549C2" w:rsidRDefault="004549C2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659D" w14:textId="77777777" w:rsidR="004549C2" w:rsidRPr="00091C1D" w:rsidRDefault="004549C2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E54A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173CFE" w14:textId="77777777" w:rsidR="004549C2" w:rsidRDefault="004549C2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23092C7B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792CCE17" w14:textId="77777777" w:rsidR="004549C2" w:rsidRDefault="004549C2" w:rsidP="000457EA">
      <w:pPr>
        <w:pStyle w:val="Heading1"/>
        <w:spacing w:line="276" w:lineRule="auto"/>
      </w:pPr>
      <w:r>
        <w:t>LINIA 708 E</w:t>
      </w:r>
    </w:p>
    <w:p w14:paraId="46EB3C32" w14:textId="77777777" w:rsidR="004549C2" w:rsidRDefault="004549C2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549C2" w14:paraId="6D9C1B11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11D1C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97F0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80B8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E4F7" w14:textId="77777777" w:rsidR="004549C2" w:rsidRDefault="004549C2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201B491" w14:textId="77777777" w:rsidR="004549C2" w:rsidRDefault="004549C2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FA8A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0A304E23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4B8F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ABA6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0581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E5A0" w14:textId="77777777" w:rsidR="004549C2" w:rsidRDefault="004549C2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FC32EB0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4341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D3A1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981C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5518" w14:textId="77777777" w:rsidR="004549C2" w:rsidRDefault="004549C2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2775B46" w14:textId="77777777" w:rsidR="004549C2" w:rsidRDefault="004549C2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794C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55F7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BA26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2057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8FF5" w14:textId="77777777" w:rsidR="004549C2" w:rsidRPr="00337FC9" w:rsidRDefault="004549C2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6A3887D" w14:textId="77777777" w:rsidR="004549C2" w:rsidRPr="00337FC9" w:rsidRDefault="004549C2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B7FF1F" w14:textId="77777777" w:rsidR="004549C2" w:rsidRDefault="004549C2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099A9FF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FB64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02EB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D82D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F1EA" w14:textId="77777777" w:rsidR="004549C2" w:rsidRDefault="004549C2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CD5875B" w14:textId="77777777" w:rsidR="004549C2" w:rsidRDefault="004549C2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96BC" w14:textId="77777777" w:rsidR="004549C2" w:rsidRDefault="004549C2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7AB2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D4AF" w14:textId="77777777" w:rsidR="004549C2" w:rsidRDefault="004549C2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0521" w14:textId="77777777" w:rsidR="004549C2" w:rsidRPr="008A45A5" w:rsidRDefault="004549C2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AEBC" w14:textId="77777777" w:rsidR="004549C2" w:rsidRPr="00337FC9" w:rsidRDefault="004549C2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A3143EF" w14:textId="77777777" w:rsidR="004549C2" w:rsidRPr="00337FC9" w:rsidRDefault="004549C2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07CEF0" w14:textId="77777777" w:rsidR="004549C2" w:rsidRDefault="004549C2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6B7248C7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85560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FAA6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83AE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67BA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C672948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7968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8B35" w14:textId="77777777" w:rsidR="004549C2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56FA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B63A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76DC" w14:textId="77777777" w:rsidR="004549C2" w:rsidRPr="00337FC9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B2E9AB4" w14:textId="77777777" w:rsidR="004549C2" w:rsidRPr="00337FC9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F1E1DA" w14:textId="77777777" w:rsidR="004549C2" w:rsidRPr="00337FC9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03EB9049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ED94E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451A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C007" w14:textId="77777777" w:rsidR="004549C2" w:rsidRPr="008A45A5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8E41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DB338EA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5907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2A39" w14:textId="77777777" w:rsidR="004549C2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ADE5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CDDB" w14:textId="77777777" w:rsidR="004549C2" w:rsidRPr="008A45A5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3614" w14:textId="77777777" w:rsidR="004549C2" w:rsidRPr="00337FC9" w:rsidRDefault="004549C2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49C2" w14:paraId="73FF225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AED06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FB56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EB56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F498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DA94775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1DFB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B61527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5363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A4C0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44E6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071E" w14:textId="77777777" w:rsidR="004549C2" w:rsidRPr="00337FC9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74FE264" w14:textId="77777777" w:rsidR="004549C2" w:rsidRPr="00337FC9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CDDA9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08C0733D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5A11B2A4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29833682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5E2AA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52EC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064C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4DED" w14:textId="77777777" w:rsidR="004549C2" w:rsidRDefault="004549C2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5C35F67" w14:textId="77777777" w:rsidR="004549C2" w:rsidRDefault="004549C2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D83E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87BD08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B513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533A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89D2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2E82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1BF650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54C520AC" w14:textId="77777777" w:rsidR="004549C2" w:rsidRDefault="004549C2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49C2" w14:paraId="426D6533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EF2C4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255E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4AA8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021F" w14:textId="77777777" w:rsidR="004549C2" w:rsidRDefault="004549C2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E31501A" w14:textId="77777777" w:rsidR="004549C2" w:rsidRDefault="004549C2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E490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508B" w14:textId="77777777" w:rsidR="004549C2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8B16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935F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8F2F" w14:textId="77777777" w:rsidR="004549C2" w:rsidRDefault="004549C2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24D8AB" w14:textId="77777777" w:rsidR="004549C2" w:rsidRDefault="004549C2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1498BC64" w14:textId="77777777" w:rsidR="004549C2" w:rsidRDefault="004549C2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427FF882" w14:textId="77777777" w:rsidR="004549C2" w:rsidRDefault="004549C2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3FFFAC6A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0246C" w14:textId="77777777" w:rsidR="004549C2" w:rsidRDefault="004549C2" w:rsidP="004549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DB4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63BBFA4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DAD4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F8B7" w14:textId="77777777" w:rsidR="004549C2" w:rsidRDefault="004549C2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4B786E81" w14:textId="77777777" w:rsidR="004549C2" w:rsidRDefault="004549C2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2599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5D82" w14:textId="77777777" w:rsidR="004549C2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38E4" w14:textId="77777777" w:rsidR="004549C2" w:rsidRDefault="004549C2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559F" w14:textId="77777777" w:rsidR="004549C2" w:rsidRPr="008A45A5" w:rsidRDefault="004549C2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A9F3" w14:textId="77777777" w:rsidR="004549C2" w:rsidRDefault="004549C2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862FE1" w14:textId="77777777" w:rsidR="004549C2" w:rsidRPr="0099384A" w:rsidRDefault="004549C2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6FB40953" w14:textId="77777777" w:rsidR="004549C2" w:rsidRDefault="004549C2" w:rsidP="00E44A86">
      <w:pPr>
        <w:pStyle w:val="Heading1"/>
        <w:spacing w:line="276" w:lineRule="auto"/>
      </w:pPr>
      <w:r>
        <w:t>LINIA 708 F</w:t>
      </w:r>
    </w:p>
    <w:p w14:paraId="68D6A6F7" w14:textId="77777777" w:rsidR="004549C2" w:rsidRDefault="004549C2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549C2" w14:paraId="2BA57DEF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04EA4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9531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53192156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C45A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5796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D363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31CB" w14:textId="77777777" w:rsidR="004549C2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EE66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74A1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1976" w14:textId="77777777" w:rsidR="004549C2" w:rsidRPr="0052422F" w:rsidRDefault="004549C2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6EF7699" w14:textId="77777777" w:rsidR="004549C2" w:rsidRDefault="004549C2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88FD314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D1611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2E4A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BBDA" w14:textId="77777777" w:rsidR="004549C2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7469" w14:textId="77777777" w:rsidR="004549C2" w:rsidRDefault="004549C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C15AE4C" w14:textId="77777777" w:rsidR="004549C2" w:rsidRDefault="004549C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26CC5E65" w14:textId="77777777" w:rsidR="004549C2" w:rsidRDefault="004549C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18CB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DDE5" w14:textId="77777777" w:rsidR="004549C2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4BDF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6DE6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D9C3" w14:textId="77777777" w:rsidR="004549C2" w:rsidRPr="00DF516B" w:rsidRDefault="004549C2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816A2BA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15372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2A8F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8A3D" w14:textId="77777777" w:rsidR="004549C2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1B48" w14:textId="77777777" w:rsidR="004549C2" w:rsidRDefault="004549C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92359D2" w14:textId="77777777" w:rsidR="004549C2" w:rsidRDefault="004549C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9DC3" w14:textId="77777777" w:rsidR="004549C2" w:rsidRDefault="004549C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1ED3" w14:textId="77777777" w:rsidR="004549C2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6E74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1DE7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DE83" w14:textId="77777777" w:rsidR="004549C2" w:rsidRDefault="004549C2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64F73F40" w14:textId="77777777" w:rsidR="004549C2" w:rsidRPr="00DF516B" w:rsidRDefault="004549C2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C425728" w14:textId="77777777" w:rsidR="004549C2" w:rsidRDefault="004549C2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322D020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D8386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903B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1E7E" w14:textId="77777777" w:rsidR="004549C2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B9BE" w14:textId="77777777" w:rsidR="004549C2" w:rsidRDefault="004549C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3896C23" w14:textId="77777777" w:rsidR="004549C2" w:rsidRDefault="004549C2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6ACE" w14:textId="77777777" w:rsidR="004549C2" w:rsidRDefault="004549C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56D9" w14:textId="77777777" w:rsidR="004549C2" w:rsidRDefault="004549C2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9FF8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BE77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BF1D" w14:textId="77777777" w:rsidR="004549C2" w:rsidRDefault="004549C2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03C473E3" w14:textId="77777777" w:rsidR="004549C2" w:rsidRPr="00DF516B" w:rsidRDefault="004549C2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29E6F5C" w14:textId="77777777" w:rsidR="004549C2" w:rsidRDefault="004549C2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47BABB9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71BD6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D422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EBB4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1993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2CA1DA7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763F" w14:textId="77777777" w:rsidR="004549C2" w:rsidRDefault="004549C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1BE9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AF5B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1DAF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A46E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23F257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14E067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64F19F5D" w14:textId="77777777" w:rsidR="004549C2" w:rsidRPr="009D322E" w:rsidRDefault="004549C2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4549C2" w14:paraId="2646D32C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79221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BF21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FEDF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9F75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18926C4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102F" w14:textId="77777777" w:rsidR="004549C2" w:rsidRDefault="004549C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B2F6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8A0A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9972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6EE6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724825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469513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7DD1C760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73DAA708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549C2" w14:paraId="55128C27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FFCCE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18B2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E6F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63E4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76AD3F5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2556" w14:textId="77777777" w:rsidR="004549C2" w:rsidRDefault="004549C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2B16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B279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B0BC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01E7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A1BA16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6C9630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3FCAA91F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5CC6E380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549C2" w14:paraId="263D1A78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7882A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7E7D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42F9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21D3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5706D8D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8228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47B8FA65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1E6AC192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0090BF75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4C0D8E92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3F23512E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245B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9E4F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2214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29F7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1DB441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992569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4549C2" w14:paraId="1F3A719F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D21AC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802E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1D22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7293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EC14758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E1EC" w14:textId="77777777" w:rsidR="004549C2" w:rsidRDefault="004549C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E43D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D944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EF21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8E58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D79923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AC563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58130935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6D551078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7365B0BF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4549C2" w14:paraId="1CEBFB36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59956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3109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1A55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1695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E801498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C31E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9241CB5" w14:textId="77777777" w:rsidR="004549C2" w:rsidRDefault="004549C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182E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810A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3ECA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A346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EA90BE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F9A78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0E95D872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259D41A4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549C2" w14:paraId="592106D8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0F6CC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C215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6E87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1525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22B200E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9D6A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98CDA9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816CAA5" w14:textId="77777777" w:rsidR="004549C2" w:rsidRDefault="004549C2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1E9E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64D8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9D50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0703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52EF28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DAF0B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4549C2" w14:paraId="3414398E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0821B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2665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A956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2E5E" w14:textId="77777777" w:rsidR="004549C2" w:rsidRDefault="004549C2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E59BC18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A66F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AAAF44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8D5C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CB1B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85A0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3B86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49C2" w14:paraId="23154C1C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0C712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9FC8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95DE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5A29" w14:textId="77777777" w:rsidR="004549C2" w:rsidRDefault="004549C2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E8CC20B" w14:textId="77777777" w:rsidR="004549C2" w:rsidRDefault="004549C2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F019" w14:textId="77777777" w:rsidR="004549C2" w:rsidRDefault="004549C2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93A93A" w14:textId="77777777" w:rsidR="004549C2" w:rsidRDefault="004549C2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EE1C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926C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0271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6E49" w14:textId="77777777" w:rsidR="004549C2" w:rsidRDefault="004549C2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29BA10" w14:textId="77777777" w:rsidR="004549C2" w:rsidRDefault="004549C2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D3E5F6" w14:textId="77777777" w:rsidR="004549C2" w:rsidRDefault="004549C2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7E29C270" w14:textId="77777777" w:rsidR="004549C2" w:rsidRDefault="004549C2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5DCC8FB8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586BF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062E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06C6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D8A2" w14:textId="77777777" w:rsidR="004549C2" w:rsidRDefault="004549C2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9F89E9D" w14:textId="77777777" w:rsidR="004549C2" w:rsidRDefault="004549C2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A5C2" w14:textId="77777777" w:rsidR="004549C2" w:rsidRDefault="004549C2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B88CA36" w14:textId="77777777" w:rsidR="004549C2" w:rsidRDefault="004549C2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3F14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A459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F27A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0DCF" w14:textId="77777777" w:rsidR="004549C2" w:rsidRDefault="004549C2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6CD08CC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77AA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64DC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3D49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12E8" w14:textId="77777777" w:rsidR="004549C2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FE10BA5" w14:textId="77777777" w:rsidR="004549C2" w:rsidRDefault="004549C2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B014" w14:textId="77777777" w:rsidR="004549C2" w:rsidRDefault="004549C2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D7C1E9" w14:textId="77777777" w:rsidR="004549C2" w:rsidRDefault="004549C2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EEE6" w14:textId="77777777" w:rsidR="004549C2" w:rsidRPr="008A45A5" w:rsidRDefault="004549C2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AC93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2DA9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9751" w14:textId="77777777" w:rsidR="004549C2" w:rsidRPr="00337FC9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ED1E00F" w14:textId="77777777" w:rsidR="004549C2" w:rsidRPr="00337FC9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8D6D00" w14:textId="77777777" w:rsidR="004549C2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009B72C5" w14:textId="77777777" w:rsidR="004549C2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68E93E8" w14:textId="77777777" w:rsidR="004549C2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49C2" w14:paraId="11C78690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72D11" w14:textId="77777777" w:rsidR="004549C2" w:rsidRDefault="004549C2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8613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5A6C306A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351E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74DF" w14:textId="77777777" w:rsidR="004549C2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59A478F6" w14:textId="77777777" w:rsidR="004549C2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4911" w14:textId="77777777" w:rsidR="004549C2" w:rsidRDefault="004549C2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C088" w14:textId="77777777" w:rsidR="004549C2" w:rsidRDefault="004549C2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F373" w14:textId="77777777" w:rsidR="004549C2" w:rsidRDefault="004549C2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7F01" w14:textId="77777777" w:rsidR="004549C2" w:rsidRPr="00E5716F" w:rsidRDefault="004549C2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4FDD" w14:textId="77777777" w:rsidR="004549C2" w:rsidRPr="00337FC9" w:rsidRDefault="004549C2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E81FB69" w14:textId="77777777" w:rsidR="004549C2" w:rsidRDefault="004549C2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0D557004" w14:textId="77777777" w:rsidR="004549C2" w:rsidRDefault="004549C2" w:rsidP="002F0159">
      <w:pPr>
        <w:pStyle w:val="Heading1"/>
        <w:spacing w:line="276" w:lineRule="auto"/>
      </w:pPr>
      <w:r>
        <w:t>LINIA 708 H</w:t>
      </w:r>
    </w:p>
    <w:p w14:paraId="21B71356" w14:textId="77777777" w:rsidR="004549C2" w:rsidRDefault="004549C2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9C2" w14:paraId="54B52BC8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D8178" w14:textId="77777777" w:rsidR="004549C2" w:rsidRDefault="004549C2" w:rsidP="004549C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870D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EA5C8E0" w14:textId="77777777" w:rsidR="004549C2" w:rsidRDefault="004549C2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1A54" w14:textId="77777777" w:rsidR="004549C2" w:rsidRPr="00B724A5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0A84" w14:textId="77777777" w:rsidR="004549C2" w:rsidRDefault="004549C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751B4969" w14:textId="77777777" w:rsidR="004549C2" w:rsidRDefault="004549C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2AB8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AC23" w14:textId="77777777" w:rsidR="004549C2" w:rsidRPr="00B724A5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85A5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D6FE" w14:textId="77777777" w:rsidR="004549C2" w:rsidRPr="00DA56C3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B620" w14:textId="77777777" w:rsidR="004549C2" w:rsidRDefault="004549C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4BDBA2C" w14:textId="77777777" w:rsidR="004549C2" w:rsidRDefault="004549C2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0D9C0DF1" w14:textId="77777777" w:rsidR="004549C2" w:rsidRDefault="004549C2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36CF95DE" w14:textId="77777777" w:rsidR="004549C2" w:rsidRDefault="004549C2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4549C2" w14:paraId="0DACB7AD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D7218" w14:textId="77777777" w:rsidR="004549C2" w:rsidRDefault="004549C2" w:rsidP="004549C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E5C7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BBB6" w14:textId="77777777" w:rsidR="004549C2" w:rsidRPr="00B724A5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2CB4" w14:textId="77777777" w:rsidR="004549C2" w:rsidRDefault="004549C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66AECB55" w14:textId="77777777" w:rsidR="004549C2" w:rsidRDefault="004549C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62D4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1CB4EE2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4F9E1535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7EA07BAD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6DB58B7D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B52D20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09910210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1B08E6B2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3F870E0F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3B3335A8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369E5090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728578AE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05739949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3ECC328D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3ABC2B6E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5FDAFD7D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6F3B9F24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1625" w14:textId="77777777" w:rsidR="004549C2" w:rsidRPr="00B724A5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8334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1BBD" w14:textId="77777777" w:rsidR="004549C2" w:rsidRPr="00DA56C3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DDD5" w14:textId="77777777" w:rsidR="004549C2" w:rsidRDefault="004549C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24FE263" w14:textId="77777777" w:rsidR="004549C2" w:rsidRDefault="004549C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4549C2" w14:paraId="7BD53D9E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F14CE" w14:textId="77777777" w:rsidR="004549C2" w:rsidRDefault="004549C2" w:rsidP="004549C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FC12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4B8D" w14:textId="77777777" w:rsidR="004549C2" w:rsidRPr="00B724A5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5ABA" w14:textId="77777777" w:rsidR="004549C2" w:rsidRDefault="004549C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71E4912C" w14:textId="77777777" w:rsidR="004549C2" w:rsidRDefault="004549C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2BB5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C028" w14:textId="77777777" w:rsidR="004549C2" w:rsidRPr="00B724A5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8C9B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FA7C" w14:textId="77777777" w:rsidR="004549C2" w:rsidRPr="00DA56C3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61A1" w14:textId="77777777" w:rsidR="004549C2" w:rsidRDefault="004549C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49C2" w14:paraId="06FA8DB5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9D853" w14:textId="77777777" w:rsidR="004549C2" w:rsidRDefault="004549C2" w:rsidP="004549C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C0CC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0103" w14:textId="77777777" w:rsidR="004549C2" w:rsidRPr="00B724A5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C50F" w14:textId="77777777" w:rsidR="004549C2" w:rsidRDefault="004549C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4DA07264" w14:textId="77777777" w:rsidR="004549C2" w:rsidRDefault="004549C2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4B09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5C02" w14:textId="77777777" w:rsidR="004549C2" w:rsidRPr="00B724A5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73FF" w14:textId="77777777" w:rsidR="004549C2" w:rsidRDefault="004549C2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CB1D" w14:textId="77777777" w:rsidR="004549C2" w:rsidRPr="00DA56C3" w:rsidRDefault="004549C2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EA55" w14:textId="77777777" w:rsidR="004549C2" w:rsidRDefault="004549C2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551B0F87" w14:textId="77777777" w:rsidR="004549C2" w:rsidRDefault="004549C2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687851A7" w14:textId="77777777" w:rsidR="004549C2" w:rsidRDefault="004549C2" w:rsidP="00F0370D">
      <w:pPr>
        <w:pStyle w:val="Heading1"/>
        <w:spacing w:line="360" w:lineRule="auto"/>
      </w:pPr>
      <w:r>
        <w:t>LINIA 800</w:t>
      </w:r>
    </w:p>
    <w:p w14:paraId="6AE15380" w14:textId="77777777" w:rsidR="004549C2" w:rsidRDefault="004549C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49C2" w14:paraId="2480A9A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D3B8D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27958" w14:textId="77777777" w:rsidR="004549C2" w:rsidRDefault="004549C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61F19" w14:textId="77777777" w:rsidR="004549C2" w:rsidRPr="001161EA" w:rsidRDefault="004549C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40549" w14:textId="77777777" w:rsidR="004549C2" w:rsidRDefault="004549C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CB7719" w14:textId="77777777" w:rsidR="004549C2" w:rsidRDefault="004549C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4A8AF" w14:textId="77777777" w:rsidR="004549C2" w:rsidRDefault="004549C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84107" w14:textId="77777777" w:rsidR="004549C2" w:rsidRPr="001161EA" w:rsidRDefault="004549C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38243" w14:textId="77777777" w:rsidR="004549C2" w:rsidRDefault="004549C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8FA36" w14:textId="77777777" w:rsidR="004549C2" w:rsidRPr="008D08DE" w:rsidRDefault="004549C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3DA76" w14:textId="77777777" w:rsidR="004549C2" w:rsidRDefault="004549C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F75EA1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820E9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376EB" w14:textId="77777777" w:rsidR="004549C2" w:rsidRDefault="004549C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5DAFC" w14:textId="77777777" w:rsidR="004549C2" w:rsidRPr="001161EA" w:rsidRDefault="004549C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E9F34" w14:textId="77777777" w:rsidR="004549C2" w:rsidRDefault="004549C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DE8DCC" w14:textId="77777777" w:rsidR="004549C2" w:rsidRDefault="004549C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80FB" w14:textId="77777777" w:rsidR="004549C2" w:rsidRDefault="004549C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B0E08" w14:textId="77777777" w:rsidR="004549C2" w:rsidRPr="001161EA" w:rsidRDefault="004549C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5F6B0" w14:textId="77777777" w:rsidR="004549C2" w:rsidRDefault="004549C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5971A" w14:textId="77777777" w:rsidR="004549C2" w:rsidRPr="008D08DE" w:rsidRDefault="004549C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2A022" w14:textId="77777777" w:rsidR="004549C2" w:rsidRDefault="004549C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422A89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2D8A9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EB6D8" w14:textId="77777777" w:rsidR="004549C2" w:rsidRDefault="004549C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94213" w14:textId="77777777" w:rsidR="004549C2" w:rsidRPr="001161EA" w:rsidRDefault="004549C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8C94A" w14:textId="77777777" w:rsidR="004549C2" w:rsidRDefault="004549C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39EF56B" w14:textId="77777777" w:rsidR="004549C2" w:rsidRDefault="004549C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A0C66" w14:textId="77777777" w:rsidR="004549C2" w:rsidRDefault="004549C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A68B7" w14:textId="77777777" w:rsidR="004549C2" w:rsidRPr="001161EA" w:rsidRDefault="004549C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00F24" w14:textId="77777777" w:rsidR="004549C2" w:rsidRDefault="004549C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1D00A" w14:textId="77777777" w:rsidR="004549C2" w:rsidRPr="008D08DE" w:rsidRDefault="004549C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6E222" w14:textId="77777777" w:rsidR="004549C2" w:rsidRDefault="004549C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0DE54D" w14:textId="77777777" w:rsidR="004549C2" w:rsidRDefault="004549C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549C2" w:rsidRPr="00A8307A" w14:paraId="38A82BDC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A9F18" w14:textId="77777777" w:rsidR="004549C2" w:rsidRPr="00A75A00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62753" w14:textId="77777777" w:rsidR="004549C2" w:rsidRPr="00A8307A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F5932" w14:textId="77777777" w:rsidR="004549C2" w:rsidRPr="00A8307A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D95EC" w14:textId="77777777" w:rsidR="004549C2" w:rsidRPr="00A8307A" w:rsidRDefault="004549C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D78DF" w14:textId="77777777" w:rsidR="004549C2" w:rsidRDefault="004549C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92B97C" w14:textId="77777777" w:rsidR="004549C2" w:rsidRDefault="004549C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6CE2A5E8" w14:textId="77777777" w:rsidR="004549C2" w:rsidRDefault="004549C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03A9A5" w14:textId="77777777" w:rsidR="004549C2" w:rsidRDefault="004549C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FFC39" w14:textId="77777777" w:rsidR="004549C2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C1C62" w14:textId="77777777" w:rsidR="004549C2" w:rsidRPr="00A8307A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990E1" w14:textId="77777777" w:rsidR="004549C2" w:rsidRPr="00A8307A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7C0D5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DD94F3" w14:textId="77777777" w:rsidR="004549C2" w:rsidRPr="00A8307A" w:rsidRDefault="004549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549C2" w:rsidRPr="00A8307A" w14:paraId="31064E3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75AE2" w14:textId="77777777" w:rsidR="004549C2" w:rsidRPr="00A75A00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66045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5B844E7" w14:textId="77777777" w:rsidR="004549C2" w:rsidRPr="00A8307A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84C47" w14:textId="77777777" w:rsidR="004549C2" w:rsidRPr="00A8307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30B19" w14:textId="77777777" w:rsidR="004549C2" w:rsidRDefault="004549C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1E5D869D" w14:textId="77777777" w:rsidR="004549C2" w:rsidRDefault="004549C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20849" w14:textId="77777777" w:rsidR="004549C2" w:rsidRDefault="004549C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4846E" w14:textId="77777777" w:rsidR="004549C2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9345F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B3AF422" w14:textId="77777777" w:rsidR="004549C2" w:rsidRPr="00A8307A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48B1B" w14:textId="77777777" w:rsidR="004549C2" w:rsidRPr="00A8307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93A9E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5A6E87" w14:textId="77777777" w:rsidR="004549C2" w:rsidRDefault="004549C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684F148C" w14:textId="77777777" w:rsidR="004549C2" w:rsidRDefault="004549C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3CD42117" w14:textId="77777777" w:rsidR="004549C2" w:rsidRDefault="004549C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549C2" w14:paraId="5533159D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36C2B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A5CE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B72A" w14:textId="77777777" w:rsidR="004549C2" w:rsidRPr="001161E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8C3D" w14:textId="77777777" w:rsidR="004549C2" w:rsidRDefault="004549C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2ADF306" w14:textId="77777777" w:rsidR="004549C2" w:rsidRDefault="004549C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187B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24DE5C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2152" w14:textId="77777777" w:rsidR="004549C2" w:rsidRPr="001161E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45F1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11D4" w14:textId="77777777" w:rsidR="004549C2" w:rsidRPr="008D08DE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E5B4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549C2" w14:paraId="06465C78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0FF1B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64D5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17CC" w14:textId="77777777" w:rsidR="004549C2" w:rsidRPr="001161E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AD79" w14:textId="77777777" w:rsidR="004549C2" w:rsidRDefault="004549C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C78D5EC" w14:textId="77777777" w:rsidR="004549C2" w:rsidRDefault="004549C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85D8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C227168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06576A0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0F84BBC8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7224B175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04B8D27D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B7FD" w14:textId="77777777" w:rsidR="004549C2" w:rsidRPr="001161E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2FB0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576A" w14:textId="77777777" w:rsidR="004549C2" w:rsidRPr="008D08DE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6DAD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CA019FC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61A2B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D4C4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2153" w14:textId="77777777" w:rsidR="004549C2" w:rsidRPr="001161E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1085" w14:textId="77777777" w:rsidR="004549C2" w:rsidRDefault="004549C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8DF7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2541" w14:textId="77777777" w:rsidR="004549C2" w:rsidRPr="001161E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1771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01F3" w14:textId="77777777" w:rsidR="004549C2" w:rsidRPr="008D08DE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8E15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A1C56C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1F9B93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49C2" w14:paraId="6478A12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1D29B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5A1A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7075" w14:textId="77777777" w:rsidR="004549C2" w:rsidRPr="001161EA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309C" w14:textId="77777777" w:rsidR="004549C2" w:rsidRDefault="004549C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D778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E7BE" w14:textId="77777777" w:rsidR="004549C2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32FF" w14:textId="77777777" w:rsidR="004549C2" w:rsidRDefault="004549C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4BB5" w14:textId="77777777" w:rsidR="004549C2" w:rsidRPr="008D08DE" w:rsidRDefault="004549C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4E40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C3AB84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97BE9E" w14:textId="77777777" w:rsidR="004549C2" w:rsidRDefault="004549C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49C2" w14:paraId="7E78699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BCC83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618E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659F" w14:textId="77777777" w:rsidR="004549C2" w:rsidRPr="001161EA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57DC" w14:textId="77777777" w:rsidR="004549C2" w:rsidRDefault="004549C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5742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4BA1" w14:textId="77777777" w:rsidR="004549C2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325D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C937" w14:textId="77777777" w:rsidR="004549C2" w:rsidRPr="008D08DE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1C00" w14:textId="77777777" w:rsidR="004549C2" w:rsidRDefault="004549C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76D761" w14:textId="77777777" w:rsidR="004549C2" w:rsidRDefault="004549C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31AAF6" w14:textId="77777777" w:rsidR="004549C2" w:rsidRDefault="004549C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549C2" w14:paraId="4C4810B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8D2D3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CF60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21EC9747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4CF2" w14:textId="77777777" w:rsidR="004549C2" w:rsidRPr="001161EA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A4B2" w14:textId="77777777" w:rsidR="004549C2" w:rsidRDefault="004549C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3721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A723" w14:textId="77777777" w:rsidR="004549C2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9B65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3594" w14:textId="77777777" w:rsidR="004549C2" w:rsidRPr="008D08DE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37F9" w14:textId="77777777" w:rsidR="004549C2" w:rsidRDefault="004549C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657CD465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529DA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319D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2E52" w14:textId="77777777" w:rsidR="004549C2" w:rsidRPr="001161EA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FB45" w14:textId="77777777" w:rsidR="004549C2" w:rsidRDefault="004549C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6D17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5E0230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EECA" w14:textId="77777777" w:rsidR="004549C2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7EE5" w14:textId="77777777" w:rsidR="004549C2" w:rsidRDefault="004549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E3EB" w14:textId="77777777" w:rsidR="004549C2" w:rsidRPr="008D08DE" w:rsidRDefault="004549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8835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79514A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305D6D" w14:textId="77777777" w:rsidR="004549C2" w:rsidRDefault="004549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549C2" w14:paraId="4EB0EC6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D1092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5768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E442" w14:textId="77777777" w:rsidR="004549C2" w:rsidRPr="001161EA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9527" w14:textId="77777777" w:rsidR="004549C2" w:rsidRDefault="004549C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BACE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4F2C" w14:textId="77777777" w:rsidR="004549C2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18C2" w14:textId="77777777" w:rsidR="004549C2" w:rsidRDefault="004549C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B926" w14:textId="77777777" w:rsidR="004549C2" w:rsidRPr="008D08DE" w:rsidRDefault="004549C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A525" w14:textId="77777777" w:rsidR="004549C2" w:rsidRDefault="004549C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7B5B14" w14:textId="77777777" w:rsidR="004549C2" w:rsidRDefault="004549C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61D18E" w14:textId="77777777" w:rsidR="004549C2" w:rsidRDefault="004549C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549C2" w14:paraId="3E8E743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A37FB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8F19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6FBF" w14:textId="77777777" w:rsidR="004549C2" w:rsidRPr="001161EA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DF09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1E48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8AF8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2BA2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89AC" w14:textId="77777777" w:rsidR="004549C2" w:rsidRPr="008D08DE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3837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AB80AD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745FDD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49C2" w14:paraId="1A10C93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DD831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CB10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D0A6" w14:textId="77777777" w:rsidR="004549C2" w:rsidRPr="001161EA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2DC0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DE84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3788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447B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2BE907FD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3E91" w14:textId="77777777" w:rsidR="004549C2" w:rsidRPr="008D08DE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095B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7F82CD1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5198E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1C0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68F7" w14:textId="77777777" w:rsidR="004549C2" w:rsidRPr="001161EA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97A1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FBC4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77066D7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41BD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BE6A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9851" w14:textId="77777777" w:rsidR="004549C2" w:rsidRPr="008D08DE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0A8E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06FA055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2CD96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D26C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7EC1" w14:textId="77777777" w:rsidR="004549C2" w:rsidRPr="001161EA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A653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70DEB3CA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2D1E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9E8E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9271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33ECBF69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E821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EA51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49C2" w14:paraId="2110EA31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B7AE6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AE69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B85A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361A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6D66262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0279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B0A0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CDB4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0845B96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8A99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C1DC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597E392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52867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BFA5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B94210A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5F76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221B" w14:textId="77777777" w:rsidR="004549C2" w:rsidRDefault="004549C2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21C69C2" w14:textId="77777777" w:rsidR="004549C2" w:rsidRDefault="004549C2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0C60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6AA2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A5B0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2CCD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8279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4549C2" w14:paraId="617971D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3FEF6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0320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C1B6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29D9" w14:textId="77777777" w:rsidR="004549C2" w:rsidRDefault="004549C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D5755A7" w14:textId="77777777" w:rsidR="004549C2" w:rsidRDefault="004549C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D01F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F0D4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DE5D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FA37E77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4532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37D9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00027E9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638A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4B58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613D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14B7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DBE62C2" w14:textId="77777777" w:rsidR="004549C2" w:rsidRDefault="004549C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81BF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814AFC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9423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06D1" w14:textId="77777777" w:rsidR="004549C2" w:rsidRDefault="004549C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3C64" w14:textId="77777777" w:rsidR="004549C2" w:rsidRDefault="004549C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B892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3296C7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CF0CAF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5267ED9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0DD2C8A" w14:textId="77777777" w:rsidR="004549C2" w:rsidRDefault="004549C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549C2" w14:paraId="04806AA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C270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384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D6BA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717F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8F8CA08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9E3F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A2D523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A278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87A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ABAC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9A1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F21C1A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2CF0AE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E1A17E2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A12F652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4549C2" w14:paraId="542CF4D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756DD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34D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5D7F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A3DC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151F6C8" w14:textId="77777777" w:rsidR="004549C2" w:rsidRPr="008B2519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118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2F1F3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8EC0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025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8BFD" w14:textId="77777777" w:rsidR="004549C2" w:rsidRPr="008D08DE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2E39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49C2" w14:paraId="24351BA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5F95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B1C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E3E8A5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2464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E2AD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EC2D23B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CA9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122A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A7E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302C" w14:textId="77777777" w:rsidR="004549C2" w:rsidRPr="008D08DE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C6FF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0B320C6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18DB0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542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62DB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68D8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9CCE8E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FE3F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7681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EE8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4D2BB2F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CF44" w14:textId="77777777" w:rsidR="004549C2" w:rsidRPr="008D08DE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51B4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4B71153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C29A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4DDC" w14:textId="77777777" w:rsidR="004549C2" w:rsidRDefault="004549C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C871" w14:textId="77777777" w:rsidR="004549C2" w:rsidRPr="001161EA" w:rsidRDefault="004549C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5085" w14:textId="77777777" w:rsidR="004549C2" w:rsidRDefault="004549C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0B9E45F" w14:textId="77777777" w:rsidR="004549C2" w:rsidRDefault="004549C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D31F" w14:textId="77777777" w:rsidR="004549C2" w:rsidRDefault="004549C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1023875" w14:textId="77777777" w:rsidR="004549C2" w:rsidRDefault="004549C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C56E" w14:textId="77777777" w:rsidR="004549C2" w:rsidRPr="001161EA" w:rsidRDefault="004549C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0094" w14:textId="77777777" w:rsidR="004549C2" w:rsidRDefault="004549C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EBBC" w14:textId="77777777" w:rsidR="004549C2" w:rsidRPr="008D08DE" w:rsidRDefault="004549C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4717" w14:textId="77777777" w:rsidR="004549C2" w:rsidRDefault="004549C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549C2" w14:paraId="2299070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8F9A9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B83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E394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6BF3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D1122F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64C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CA23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8D5C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EAF3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2EAB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549C2" w14:paraId="7525C6E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048A6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FAB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4CB2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1936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851093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96B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677D6F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0F41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3A0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23D8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CE5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82BB44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5FAFC502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549C2" w14:paraId="00FB33D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D4CD6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866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32DE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639E" w14:textId="77777777" w:rsidR="004549C2" w:rsidRDefault="004549C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D34645" w14:textId="77777777" w:rsidR="004549C2" w:rsidRDefault="004549C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7C7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C2F1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8F7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8724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468B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D18E70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784E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2C1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6469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00FC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9BB2AA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0BE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12FAFB4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5FEF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41F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A161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01B9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96D6E0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12BDF97D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549C2" w14:paraId="75FADE2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41334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ACA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ADCD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8C94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66F464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661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46EB37F4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5CF0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401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E1E9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97E2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E9BD0E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06709E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681B2F85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549C2" w14:paraId="17A7147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95A08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B30F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0B3C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CCE4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4D4DB3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A41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650A6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C0CE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641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DA15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45C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A59739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549C2" w14:paraId="7BEB632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8D9E4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F6A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B4E4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8691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E12658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C44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B39F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DBF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65B9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3463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F78D0F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549C2" w14:paraId="3770E7C6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77576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DC74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B23048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F707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99AA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F9EB98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62D00214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ADA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D6B2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95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1AFC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F53D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51AC6C4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85CC4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89C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17BE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BCCF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202831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70B2B537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01E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FB2B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5FB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8A3A0B5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268F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F785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3B67E06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3AEA5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E6A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7D8A" w14:textId="77777777" w:rsidR="004549C2" w:rsidRPr="001161EA" w:rsidRDefault="004549C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E2D0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5BD0A93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680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7E34224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446D383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8235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035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1E5D" w14:textId="77777777" w:rsidR="004549C2" w:rsidRPr="001161EA" w:rsidRDefault="004549C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C13B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75D1D6C1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8C5CF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496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C40A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7725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230932D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C97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35FA2D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6F6DCF5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8E73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BDC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3EC6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0B7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98D30B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89424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DD74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83B5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850E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0013CCE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990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8F6C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D3E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7BE5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C965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7E134A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B6D16D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549C2" w14:paraId="171EB884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C350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A94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109C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FD06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18EAC8A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106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63BC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0A1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4303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B371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9DD705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957DA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0D0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ABCA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48B7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9E45046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6553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D71A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D1E5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02AD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8170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7E2670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A9F7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611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983A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B4BF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149EEC2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6D7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DBD4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2D2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1D66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83CF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55D5E1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8492B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E29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B150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50F0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BE0B8DD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E08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B120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EBDF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9C49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60EE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82C130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F1A60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D16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586D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18AD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7357ED7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7A4FB759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C8D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D585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1AF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6DA5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37F1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599D48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3FFAF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E99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1A00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4B2B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95C69F0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1AA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DCFA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27E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B4E4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5EDA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7CAABB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DAECA75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549C2" w14:paraId="65BBFDF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B19C8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E63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E702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0A74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41A0A5A2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191C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2F2C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895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78D1DC9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6EFC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77F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2816C9A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F89E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CA5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8E9E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33A4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83F829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3813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78226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ECD43D5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F781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E16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5E6C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0556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99A59B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7324B2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2537E09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549C2" w14:paraId="4580DBA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3EAB6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FB13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A8CD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69FD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BDBFA7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365C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282A8F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8034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EC9C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EC79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B999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920D44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656B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B773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A119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329E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5FCBF06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2B0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834DAA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FF1A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5865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ED44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03A0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37CC6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BDE97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0EF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DCFE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9A8C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3BAF06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471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6D13D1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422734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8AD3A4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68A21E5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F529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E6C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6C09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65E4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E99E63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1954F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BE3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CE2B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3C70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874EFB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D92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1B0EA5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BDFD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625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4565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30D4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CDF47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2BF53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C09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0C2B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80A7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A22E89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E32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67E0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C25C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0FED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BC0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2D5CF1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0F5361E5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549C2" w14:paraId="24F9F99E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A2493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088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DBF6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2E75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10DF9ED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AE2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DAB25C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42FE" w14:textId="77777777" w:rsidR="004549C2" w:rsidRPr="001161EA" w:rsidRDefault="004549C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06B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0288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09FF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1057FBD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B023221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3E49E5DE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404533C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549C2" w14:paraId="40BFB05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9ED8E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1B2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8F34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690D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D2E32D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0BD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F6C1BE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1784C7C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EE69" w14:textId="77777777" w:rsidR="004549C2" w:rsidRPr="001161EA" w:rsidRDefault="004549C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294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8D30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6911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458A1D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06BAD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549C2" w14:paraId="556372B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C5053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3068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DEB8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29FC" w14:textId="77777777" w:rsidR="004549C2" w:rsidRDefault="004549C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96F8D08" w14:textId="77777777" w:rsidR="004549C2" w:rsidRDefault="004549C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0F4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C013" w14:textId="77777777" w:rsidR="004549C2" w:rsidRDefault="004549C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9C54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0D12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3B1C" w14:textId="77777777" w:rsidR="004549C2" w:rsidRDefault="004549C2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5259DA0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3F1CF803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4549C2" w14:paraId="42D61B6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4B856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9D9F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C98E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42E5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9C3441F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600F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F86F09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EC8E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EEA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9287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034F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4858C55D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986E8F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549C2" w14:paraId="6D0EC7C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5DB6B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56A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737B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E03F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D058AF6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B87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A0B87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16D1DBD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9CF2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B659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4448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50B9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88CCFDB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549C2" w14:paraId="19AE7AB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2A7C8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8DF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A66F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B867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46A3D94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41C4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5ECBE5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DE89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051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01BE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A214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F0DA638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549C2" w14:paraId="48C8FE6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6F6E1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F04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B145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A518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4C566DB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407B0EE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7E5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17CAAE51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23AE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A446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F801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31C0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DD887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549C2" w14:paraId="33BE1DE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529C2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DDF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AC3D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99FF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1478C9A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B5E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37F7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C3AA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2ECA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FA03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1475B6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D23F2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C147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6369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89D7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41B6A6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EB54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38B402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76F0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903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065E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234E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1FF453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A3FD5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97D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C5D7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9EF9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B709671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3AA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FFDF95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1DB5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AD00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C9C5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4C34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775341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F8FD8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4023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637E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BE60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A8C4E67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A3FB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907F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60CE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A4AA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E1E7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D2BF35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BE951" w14:textId="77777777" w:rsidR="004549C2" w:rsidRDefault="004549C2" w:rsidP="00B32AE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7A2D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0190" w14:textId="77777777" w:rsidR="004549C2" w:rsidRPr="001161EA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DCC3" w14:textId="77777777" w:rsidR="004549C2" w:rsidRDefault="004549C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EA73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0DCD" w14:textId="77777777" w:rsidR="004549C2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4B03" w14:textId="77777777" w:rsidR="004549C2" w:rsidRDefault="004549C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8E40" w14:textId="77777777" w:rsidR="004549C2" w:rsidRPr="008D08DE" w:rsidRDefault="004549C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1721" w14:textId="77777777" w:rsidR="004549C2" w:rsidRDefault="004549C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0A239D8A" w14:textId="77777777" w:rsidR="004549C2" w:rsidRDefault="004549C2">
      <w:pPr>
        <w:spacing w:before="40" w:after="40" w:line="192" w:lineRule="auto"/>
        <w:ind w:right="57"/>
        <w:rPr>
          <w:sz w:val="20"/>
          <w:lang w:val="ro-RO"/>
        </w:rPr>
      </w:pPr>
    </w:p>
    <w:p w14:paraId="614D9B2C" w14:textId="77777777" w:rsidR="004549C2" w:rsidRDefault="004549C2" w:rsidP="00FF5C69">
      <w:pPr>
        <w:pStyle w:val="Heading1"/>
        <w:spacing w:line="276" w:lineRule="auto"/>
      </w:pPr>
      <w:r>
        <w:lastRenderedPageBreak/>
        <w:t>LINIA 804</w:t>
      </w:r>
    </w:p>
    <w:p w14:paraId="7946C77D" w14:textId="77777777" w:rsidR="004549C2" w:rsidRDefault="004549C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549C2" w14:paraId="375D6F4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004D1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89E3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72A799A3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E9B1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FF4B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22E0D1D7" w14:textId="77777777" w:rsidR="004549C2" w:rsidRDefault="004549C2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E6AB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057C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5E4F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C4B5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1C95" w14:textId="77777777" w:rsidR="004549C2" w:rsidRPr="00436B1D" w:rsidRDefault="004549C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549C2" w14:paraId="55B618B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1AC0A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18B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495AB708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76F6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9908" w14:textId="77777777" w:rsidR="004549C2" w:rsidRDefault="004549C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55E77D54" w14:textId="77777777" w:rsidR="004549C2" w:rsidRDefault="004549C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ECEA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87FA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59C8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574C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F25F" w14:textId="77777777" w:rsidR="004549C2" w:rsidRPr="00436B1D" w:rsidRDefault="004549C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549C2" w14:paraId="3F12A18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E8456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B402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5115F41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3919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50EB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12FC233C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82CB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A952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720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DCC0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6AA0" w14:textId="77777777" w:rsidR="004549C2" w:rsidRPr="00E25A4B" w:rsidRDefault="004549C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25B22A6F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345E4D8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C1455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DB9E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14F6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1609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75103B3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A07DF38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E1F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3645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D8F2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E8C9AA0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B661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814D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12A2CC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1E740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519A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AC44222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ED3E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23AB" w14:textId="77777777" w:rsidR="004549C2" w:rsidRDefault="004549C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0587F6D2" w14:textId="77777777" w:rsidR="004549C2" w:rsidRDefault="004549C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4C148366" w14:textId="77777777" w:rsidR="004549C2" w:rsidRDefault="004549C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A01AC5D" w14:textId="77777777" w:rsidR="004549C2" w:rsidRDefault="004549C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3D3E513D" w14:textId="77777777" w:rsidR="004549C2" w:rsidRDefault="004549C2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68C1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748D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2728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EC85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6CA2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432250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5F69C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B0C9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0170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E72C" w14:textId="77777777" w:rsidR="004549C2" w:rsidRDefault="004549C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94579BE" w14:textId="77777777" w:rsidR="004549C2" w:rsidRDefault="004549C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295C6A7B" w14:textId="77777777" w:rsidR="004549C2" w:rsidRDefault="004549C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596DBF35" w14:textId="77777777" w:rsidR="004549C2" w:rsidRDefault="004549C2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3BE1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0898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919A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0A538762" w14:textId="77777777" w:rsidR="004549C2" w:rsidRDefault="004549C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6430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5803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6020A769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2A73B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4350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2A32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7EF4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29FF38B9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3F2FE221" w14:textId="77777777" w:rsidR="004549C2" w:rsidRDefault="004549C2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EC6C" w14:textId="77777777" w:rsidR="004549C2" w:rsidRDefault="004549C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34BC4F" w14:textId="77777777" w:rsidR="004549C2" w:rsidRDefault="004549C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EAB5" w14:textId="77777777" w:rsidR="004549C2" w:rsidRPr="00F9444C" w:rsidRDefault="004549C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EA95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4540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6A1D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7B55B21D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34EEB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7D2A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34498E66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A63E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3B10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2A6CCAE7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BD96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E9C6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394E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4027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D157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0A9C0C9" w14:textId="77777777" w:rsidR="004549C2" w:rsidRDefault="004549C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49C2" w14:paraId="281921E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EED3C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E372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3BC585A6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071A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231A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726547D3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7060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DD21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150D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7A4C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A8FF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EC43459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49C2" w14:paraId="32D3318C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5B5FD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916A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23E5591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6F25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C59F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7D5B1CE1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B6FE5D1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7ED042FC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6A6C95E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1787CC87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256B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538F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7F0C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D0FD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6DC1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E2EA60E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096AE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94B5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DB90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0E29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2ED2157C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00AD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19C364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A54C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49DF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D41E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5026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E25030F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68A4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114C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99E1" w14:textId="77777777" w:rsidR="004549C2" w:rsidRPr="00A152FB" w:rsidRDefault="004549C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1D97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AC7DCF6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7834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0429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653F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0AC0" w14:textId="77777777" w:rsidR="004549C2" w:rsidRPr="00F9444C" w:rsidRDefault="004549C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3647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EFD41BB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311F2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2CEE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0F3C9343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1AED" w14:textId="77777777" w:rsidR="004549C2" w:rsidRPr="00A152FB" w:rsidRDefault="004549C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C8AC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47A2868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E0EA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679F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06D7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5C44" w14:textId="77777777" w:rsidR="004549C2" w:rsidRPr="00F9444C" w:rsidRDefault="004549C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87C7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D21A67F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49C2" w14:paraId="3E3E83A0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F9CD9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D254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1F519B69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DC25" w14:textId="77777777" w:rsidR="004549C2" w:rsidRPr="00A152FB" w:rsidRDefault="004549C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387B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74093A2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9C98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5EE4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2B57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92A1" w14:textId="77777777" w:rsidR="004549C2" w:rsidRPr="00F9444C" w:rsidRDefault="004549C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0528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F3C7AC4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49C2" w14:paraId="38E8BD09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C6378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E456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86E4" w14:textId="77777777" w:rsidR="004549C2" w:rsidRPr="00A152FB" w:rsidRDefault="004549C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B5E3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4D9B63C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DD81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AEA988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9010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7E7F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88F5" w14:textId="77777777" w:rsidR="004549C2" w:rsidRPr="00F9444C" w:rsidRDefault="004549C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E908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0C4C36E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8A1F89" w14:textId="77777777" w:rsidR="004549C2" w:rsidRDefault="004549C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549C2" w14:paraId="35F7B79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DC2F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CFB8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74BF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B85A" w14:textId="77777777" w:rsidR="004549C2" w:rsidRDefault="004549C2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5E01CEE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8DD5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0723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8CA1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070DB7D6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3AD3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7F54" w14:textId="77777777" w:rsidR="004549C2" w:rsidRDefault="004549C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CC88B8" w14:textId="77777777" w:rsidR="004549C2" w:rsidRDefault="004549C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EA5AE18" w14:textId="77777777" w:rsidR="004549C2" w:rsidRDefault="004549C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14B1D9" w14:textId="77777777" w:rsidR="004549C2" w:rsidRDefault="004549C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549C2" w14:paraId="6C7F2C0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C2BD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D746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9A21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CE03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1F523C0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74B5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CAF3C9D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2C5A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3FF4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4384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EA8F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FE62DFD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4549C2" w14:paraId="4D43B19E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291D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2143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E7B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60F8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2E16CAFC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E490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38F0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13BF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34E167F2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756C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8728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1CE4570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DB0F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8E11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F7FDDD2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8B3E" w14:textId="77777777" w:rsidR="004549C2" w:rsidRPr="00A152FB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AE14" w14:textId="77777777" w:rsidR="004549C2" w:rsidRDefault="004549C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BA05F6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5983A042" w14:textId="77777777" w:rsidR="004549C2" w:rsidRDefault="004549C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E16A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6664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DDB9" w14:textId="77777777" w:rsidR="004549C2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E26B" w14:textId="77777777" w:rsidR="004549C2" w:rsidRPr="00F9444C" w:rsidRDefault="004549C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DF0A" w14:textId="77777777" w:rsidR="004549C2" w:rsidRDefault="004549C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6BBD56C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8911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4ADD" w14:textId="77777777" w:rsidR="004549C2" w:rsidRDefault="004549C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B329" w14:textId="77777777" w:rsidR="004549C2" w:rsidRPr="00A152FB" w:rsidRDefault="004549C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128C" w14:textId="77777777" w:rsidR="004549C2" w:rsidRDefault="004549C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C358DB" w14:textId="77777777" w:rsidR="004549C2" w:rsidRDefault="004549C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673494C9" w14:textId="77777777" w:rsidR="004549C2" w:rsidRDefault="004549C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CAF1" w14:textId="77777777" w:rsidR="004549C2" w:rsidRDefault="004549C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7D48" w14:textId="77777777" w:rsidR="004549C2" w:rsidRPr="00F9444C" w:rsidRDefault="004549C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050D" w14:textId="77777777" w:rsidR="004549C2" w:rsidRDefault="004549C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347B205" w14:textId="77777777" w:rsidR="004549C2" w:rsidRDefault="004549C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2BAD" w14:textId="77777777" w:rsidR="004549C2" w:rsidRPr="00F9444C" w:rsidRDefault="004549C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7F16" w14:textId="77777777" w:rsidR="004549C2" w:rsidRDefault="004549C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5B342F8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68D12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CCB8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29109F3D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AC51" w14:textId="77777777" w:rsidR="004549C2" w:rsidRPr="00A152FB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925D" w14:textId="77777777" w:rsidR="004549C2" w:rsidRDefault="004549C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3FEC33" w14:textId="77777777" w:rsidR="004549C2" w:rsidRDefault="004549C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6E554860" w14:textId="77777777" w:rsidR="004549C2" w:rsidRDefault="004549C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81A3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204F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538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8356" w14:textId="77777777" w:rsidR="004549C2" w:rsidRPr="00F9444C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35D0" w14:textId="77777777" w:rsidR="004549C2" w:rsidRDefault="004549C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49C2" w14:paraId="6F28419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0F688" w14:textId="77777777" w:rsidR="004549C2" w:rsidRDefault="004549C2" w:rsidP="004549C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B618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85C4" w14:textId="77777777" w:rsidR="004549C2" w:rsidRPr="00A152FB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A23E" w14:textId="77777777" w:rsidR="004549C2" w:rsidRDefault="004549C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A10FE5" w14:textId="77777777" w:rsidR="004549C2" w:rsidRDefault="004549C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10EBA933" w14:textId="77777777" w:rsidR="004549C2" w:rsidRDefault="004549C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B74F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2ADD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3FF8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DE2E536" w14:textId="77777777" w:rsidR="004549C2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1379" w14:textId="77777777" w:rsidR="004549C2" w:rsidRPr="00F9444C" w:rsidRDefault="004549C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CE0A" w14:textId="77777777" w:rsidR="004549C2" w:rsidRDefault="004549C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7669A754" w14:textId="77777777" w:rsidR="004549C2" w:rsidRDefault="004549C2" w:rsidP="00802827">
      <w:pPr>
        <w:spacing w:line="276" w:lineRule="auto"/>
        <w:ind w:right="57"/>
        <w:rPr>
          <w:sz w:val="20"/>
          <w:lang w:val="ro-RO"/>
        </w:rPr>
      </w:pPr>
    </w:p>
    <w:p w14:paraId="2014D67C" w14:textId="77777777" w:rsidR="004549C2" w:rsidRDefault="004549C2" w:rsidP="00A73B8F">
      <w:pPr>
        <w:pStyle w:val="Heading1"/>
        <w:spacing w:line="360" w:lineRule="auto"/>
      </w:pPr>
      <w:r>
        <w:t>LINIA 813 B</w:t>
      </w:r>
    </w:p>
    <w:p w14:paraId="5A75259E" w14:textId="77777777" w:rsidR="004549C2" w:rsidRDefault="004549C2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49C2" w14:paraId="46C818B2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0FEAE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42B7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105E" w14:textId="77777777" w:rsidR="004549C2" w:rsidRPr="00305F8E" w:rsidRDefault="004549C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AE3A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F57E8BB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47B1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9333182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6BFF2AC1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28D9" w14:textId="77777777" w:rsidR="004549C2" w:rsidRPr="00305F8E" w:rsidRDefault="004549C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D4B0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4532" w14:textId="77777777" w:rsidR="004549C2" w:rsidRPr="00305F8E" w:rsidRDefault="004549C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602A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30FEC4D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14E8EC90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4549C2" w14:paraId="239034BE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840FB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8845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6925838C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2CF" w14:textId="77777777" w:rsidR="004549C2" w:rsidRPr="00305F8E" w:rsidRDefault="004549C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0030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7EA12E57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B805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4766" w14:textId="77777777" w:rsidR="004549C2" w:rsidRPr="00305F8E" w:rsidRDefault="004549C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D4A5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8773" w14:textId="77777777" w:rsidR="004549C2" w:rsidRPr="00305F8E" w:rsidRDefault="004549C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0185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76015F7A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2660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2A69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C999" w14:textId="77777777" w:rsidR="004549C2" w:rsidRPr="00305F8E" w:rsidRDefault="004549C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C90E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48BC2BA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2C97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14D8096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CB44" w14:textId="77777777" w:rsidR="004549C2" w:rsidRPr="00305F8E" w:rsidRDefault="004549C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C233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F7D9" w14:textId="77777777" w:rsidR="004549C2" w:rsidRPr="00305F8E" w:rsidRDefault="004549C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E0B9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8F40F71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4549C2" w14:paraId="6CA1BF65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CE12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6108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373D" w14:textId="77777777" w:rsidR="004549C2" w:rsidRPr="00305F8E" w:rsidRDefault="004549C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F600" w14:textId="77777777" w:rsidR="004549C2" w:rsidRDefault="004549C2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67E4BD8" w14:textId="77777777" w:rsidR="004549C2" w:rsidRDefault="004549C2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8265" w14:textId="77777777" w:rsidR="004549C2" w:rsidRDefault="004549C2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504E" w14:textId="77777777" w:rsidR="004549C2" w:rsidRPr="00305F8E" w:rsidRDefault="004549C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A497" w14:textId="77777777" w:rsidR="004549C2" w:rsidRDefault="004549C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1032" w14:textId="77777777" w:rsidR="004549C2" w:rsidRPr="00305F8E" w:rsidRDefault="004549C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11BF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D6C671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7D921" w14:textId="77777777" w:rsidR="004549C2" w:rsidRDefault="004549C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4549C2" w14:paraId="2F504CFF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8200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FAA9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1C3B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E06C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21952AC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563F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667B" w14:textId="77777777" w:rsidR="004549C2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7458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30E0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0A92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AF9E9EF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90D4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E5B7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6902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4F2A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C35C523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C979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58B6073D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98A8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5BA4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9106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6321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F78BB8F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C03D3B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4549C2" w14:paraId="6B1C153F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4614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0EFC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A958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8B6F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1BEDB8C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4281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34FE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BDDA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3C45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0873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2BCE1D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F8EFA10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4549C2" w14:paraId="21117609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7FF22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8EE6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D556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1E88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3961C87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27B5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1B3B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5D0E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CBE4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A03A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91A5F7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98C6DB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549C2" w14:paraId="2301AB1A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9ECC5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0F91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0AE3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7ECE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4168499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9A74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28D0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70C8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6B7F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9B82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06C928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5FD1D5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4549C2" w14:paraId="23FFFFF4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DCC4E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873B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B36F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6A5D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0EC3EBE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A10C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7841E84E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DE5A" w14:textId="77777777" w:rsidR="004549C2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DE1D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D9F3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09D4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C1D637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B09E2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FF90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16B2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8D46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17E6B68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85E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DE41D8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D12F" w14:textId="77777777" w:rsidR="004549C2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F07C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9AFE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C2DD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37D61CA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4549C2" w14:paraId="288C7F5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E9BD5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2A06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F461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2306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AC18BB3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28CC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3EDAA0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455EEAA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6FB1AE9F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F2D1" w14:textId="77777777" w:rsidR="004549C2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E284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AA56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6A8D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AC87DBC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4549C2" w14:paraId="3E5180E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D4787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DE9B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D4F9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2741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2B2B771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20D2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3DC1007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9A36" w14:textId="77777777" w:rsidR="004549C2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CFE6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92EE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8F47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DDD4FF6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4549C2" w14:paraId="1F02CDDE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B3DBD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665C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A414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3FC5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EC964B9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E64B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CA54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AE63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FCCE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59F5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D1B37CE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08A86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1E75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37EF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A5F7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4D1BBEA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C8EA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88BA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1F6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3717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3669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3613DF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B59F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8229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19DE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0B40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75F7988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23BC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A829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DD99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12F8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8C83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2AEF9A7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2949B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C56A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5BCF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E80B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DA1D1A7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BD78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F15A193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5D58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C3BF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5ADD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C060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E618E3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559986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4549C2" w14:paraId="65255E03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4EF7D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73B6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FD22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F066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3BF133E0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E268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74F2" w14:textId="77777777" w:rsidR="004549C2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0E21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D3E4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ABBD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2870AB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76FF19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4549C2" w14:paraId="18C8F3BB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483B6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C92B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2741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97AC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3A4057A9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516FAE62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C416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5BB4" w14:textId="77777777" w:rsidR="004549C2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EED2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AD60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39D5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A360E4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4549C2" w14:paraId="22665F18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B0BCC" w14:textId="77777777" w:rsidR="004549C2" w:rsidRDefault="004549C2" w:rsidP="004549C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7A29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43D8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A436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6356974A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CC66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28B8" w14:textId="77777777" w:rsidR="004549C2" w:rsidRPr="00305F8E" w:rsidRDefault="004549C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CF24" w14:textId="77777777" w:rsidR="004549C2" w:rsidRDefault="004549C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900B" w14:textId="77777777" w:rsidR="004549C2" w:rsidRPr="00305F8E" w:rsidRDefault="004549C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A222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CBA54E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916897" w14:textId="77777777" w:rsidR="004549C2" w:rsidRDefault="004549C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4C5AE752" w14:textId="77777777" w:rsidR="004549C2" w:rsidRDefault="004549C2" w:rsidP="002242FB">
      <w:pPr>
        <w:spacing w:before="40" w:after="40" w:line="192" w:lineRule="auto"/>
        <w:ind w:right="57"/>
        <w:rPr>
          <w:lang w:val="ro-RO"/>
        </w:rPr>
      </w:pPr>
    </w:p>
    <w:p w14:paraId="27B0E8D9" w14:textId="77777777" w:rsidR="004549C2" w:rsidRDefault="004549C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48E1A47F" w14:textId="77777777" w:rsidR="004549C2" w:rsidRDefault="004549C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549C2" w14:paraId="5BF0BAE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089E9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6717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C715" w14:textId="77777777" w:rsidR="004549C2" w:rsidRPr="002B6917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2F6A" w14:textId="77777777" w:rsidR="004549C2" w:rsidRDefault="004549C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DFBFDF4" w14:textId="77777777" w:rsidR="004549C2" w:rsidRDefault="004549C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4AA3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369D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185A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FD14" w14:textId="77777777" w:rsidR="004549C2" w:rsidRPr="002A6824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AD92" w14:textId="77777777" w:rsidR="004549C2" w:rsidRDefault="004549C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3307C66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F8D08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4692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20A3" w14:textId="77777777" w:rsidR="004549C2" w:rsidRPr="002B6917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DFA2" w14:textId="77777777" w:rsidR="004549C2" w:rsidRDefault="004549C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3BA4290" w14:textId="77777777" w:rsidR="004549C2" w:rsidRDefault="004549C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59C4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5EB88AAB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B37C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956E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80B0" w14:textId="77777777" w:rsidR="004549C2" w:rsidRPr="002A6824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D712" w14:textId="77777777" w:rsidR="004549C2" w:rsidRDefault="004549C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9015FE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3105E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D3C5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FC71" w14:textId="77777777" w:rsidR="004549C2" w:rsidRPr="002B6917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46A7" w14:textId="77777777" w:rsidR="004549C2" w:rsidRDefault="004549C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AB5913" w14:textId="77777777" w:rsidR="004549C2" w:rsidRDefault="004549C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F0AA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03117D88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510980BB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749C53DC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0C2B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A12B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B667" w14:textId="77777777" w:rsidR="004549C2" w:rsidRPr="002A6824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67B5" w14:textId="77777777" w:rsidR="004549C2" w:rsidRDefault="004549C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19A2BB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7D50B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B11B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35CB" w14:textId="77777777" w:rsidR="004549C2" w:rsidRPr="002B6917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968C" w14:textId="77777777" w:rsidR="004549C2" w:rsidRDefault="004549C2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AB3E9E" w14:textId="77777777" w:rsidR="004549C2" w:rsidRDefault="004549C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115C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03CC7B8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BAC2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60F2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EDCC" w14:textId="77777777" w:rsidR="004549C2" w:rsidRPr="002A6824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6254" w14:textId="77777777" w:rsidR="004549C2" w:rsidRDefault="004549C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12BCF52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B3D2F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EEAC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FD1C" w14:textId="77777777" w:rsidR="004549C2" w:rsidRPr="002B6917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FB58" w14:textId="77777777" w:rsidR="004549C2" w:rsidRDefault="004549C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6741CD" w14:textId="77777777" w:rsidR="004549C2" w:rsidRDefault="004549C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1F6E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7D27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11DD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3D2C" w14:textId="77777777" w:rsidR="004549C2" w:rsidRPr="002A6824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C4C9" w14:textId="77777777" w:rsidR="004549C2" w:rsidRDefault="004549C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BB19FA" w14:textId="77777777" w:rsidR="004549C2" w:rsidRPr="00C87E63" w:rsidRDefault="004549C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43E0662F" w14:textId="77777777" w:rsidR="004549C2" w:rsidRPr="00C87E63" w:rsidRDefault="004549C2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4549C2" w14:paraId="0E81EA3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608CC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7152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3054" w14:textId="77777777" w:rsidR="004549C2" w:rsidRPr="002B6917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E2AD" w14:textId="77777777" w:rsidR="004549C2" w:rsidRDefault="004549C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7FAF0B8" w14:textId="77777777" w:rsidR="004549C2" w:rsidRDefault="004549C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0F1B603" w14:textId="77777777" w:rsidR="004549C2" w:rsidRDefault="004549C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4B88" w14:textId="77777777" w:rsidR="004549C2" w:rsidRDefault="004549C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BE9451" w14:textId="77777777" w:rsidR="004549C2" w:rsidRDefault="004549C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E7A0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DD3C" w14:textId="77777777" w:rsidR="004549C2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273B" w14:textId="77777777" w:rsidR="004549C2" w:rsidRPr="002A6824" w:rsidRDefault="004549C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D383" w14:textId="77777777" w:rsidR="004549C2" w:rsidRDefault="004549C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4462A50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3C8A1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9CC0" w14:textId="77777777" w:rsidR="004549C2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1BD3" w14:textId="77777777" w:rsidR="004549C2" w:rsidRPr="002B6917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33F9" w14:textId="77777777" w:rsidR="004549C2" w:rsidRDefault="004549C2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8CB022" w14:textId="77777777" w:rsidR="004549C2" w:rsidRDefault="004549C2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F440" w14:textId="77777777" w:rsidR="004549C2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A0044F" w14:textId="77777777" w:rsidR="004549C2" w:rsidRDefault="004549C2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01FF" w14:textId="77777777" w:rsidR="004549C2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6F6D" w14:textId="77777777" w:rsidR="004549C2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6FA2" w14:textId="77777777" w:rsidR="004549C2" w:rsidRPr="002A6824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54D1" w14:textId="77777777" w:rsidR="004549C2" w:rsidRDefault="004549C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33D442" w14:textId="77777777" w:rsidR="004549C2" w:rsidRDefault="004549C2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4549C2" w14:paraId="0A7952C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27243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30F5" w14:textId="77777777" w:rsidR="004549C2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FED1" w14:textId="77777777" w:rsidR="004549C2" w:rsidRPr="002B6917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93A1" w14:textId="77777777" w:rsidR="004549C2" w:rsidRDefault="004549C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C8837E" w14:textId="77777777" w:rsidR="004549C2" w:rsidRDefault="004549C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6A4A" w14:textId="77777777" w:rsidR="004549C2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79D8" w14:textId="77777777" w:rsidR="004549C2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0897" w14:textId="77777777" w:rsidR="004549C2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80BE" w14:textId="77777777" w:rsidR="004549C2" w:rsidRPr="002A6824" w:rsidRDefault="004549C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C47A" w14:textId="77777777" w:rsidR="004549C2" w:rsidRDefault="004549C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4549C2" w14:paraId="5AC7E38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9DA62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DAFC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313CD947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4992" w14:textId="77777777" w:rsidR="004549C2" w:rsidRPr="002B6917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122B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454FB4D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B39803B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2750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CD4C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E760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A963700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CEC5" w14:textId="77777777" w:rsidR="004549C2" w:rsidRPr="002A6824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3840" w14:textId="77777777" w:rsidR="004549C2" w:rsidRDefault="004549C2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49C2" w14:paraId="3D87E837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FB60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6E57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B8A1" w14:textId="77777777" w:rsidR="004549C2" w:rsidRPr="002B6917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B4BC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9A24545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5203" w14:textId="77777777" w:rsidR="004549C2" w:rsidRDefault="004549C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2E7F374D" w14:textId="77777777" w:rsidR="004549C2" w:rsidRPr="00810F5B" w:rsidRDefault="004549C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4243" w14:textId="77777777" w:rsidR="004549C2" w:rsidRPr="00557C88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F483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F5D8" w14:textId="77777777" w:rsidR="004549C2" w:rsidRPr="002A6824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3869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FDEEC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4549C2" w14:paraId="4E9CC2C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4FC9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A8A3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4E27" w14:textId="77777777" w:rsidR="004549C2" w:rsidRPr="002B6917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1F4E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FE54" w14:textId="77777777" w:rsidR="004549C2" w:rsidRDefault="004549C2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616CB441" w14:textId="77777777" w:rsidR="004549C2" w:rsidRDefault="004549C2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165B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5462" w14:textId="77777777" w:rsidR="004549C2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1DB3" w14:textId="77777777" w:rsidR="004549C2" w:rsidRPr="002A6824" w:rsidRDefault="004549C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3DA9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069649E0" w14:textId="77777777" w:rsidR="004549C2" w:rsidRDefault="004549C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4549C2" w14:paraId="43A3EB9D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A4E05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1951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09E0" w14:textId="77777777" w:rsidR="004549C2" w:rsidRPr="002B6917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9ADD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C483" w14:textId="77777777" w:rsidR="004549C2" w:rsidRDefault="004549C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A038" w14:textId="77777777" w:rsidR="004549C2" w:rsidRPr="00557C88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5AE2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8871" w14:textId="77777777" w:rsidR="004549C2" w:rsidRPr="002A6824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FFBD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36C157" w14:textId="77777777" w:rsidR="004549C2" w:rsidRPr="00D83307" w:rsidRDefault="004549C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4549C2" w14:paraId="18A4CB0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2CB0B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12C7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3575" w14:textId="77777777" w:rsidR="004549C2" w:rsidRPr="002B6917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C031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065E6DA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04E0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CA62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F69B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6C74" w14:textId="77777777" w:rsidR="004549C2" w:rsidRPr="002A6824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774F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596BA099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D56F0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D9AD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AD4C" w14:textId="77777777" w:rsidR="004549C2" w:rsidRPr="002B6917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025F" w14:textId="77777777" w:rsidR="004549C2" w:rsidRDefault="004549C2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2F77AE1C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3979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A481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E8FD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22FB" w14:textId="77777777" w:rsidR="004549C2" w:rsidRPr="002A6824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AE67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638E77F1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CFF1A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430A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B21F" w14:textId="77777777" w:rsidR="004549C2" w:rsidRPr="002B6917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20C9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1F38A79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1A6C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929B" w14:textId="77777777" w:rsidR="004549C2" w:rsidRPr="00557C88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F0F7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1776" w14:textId="77777777" w:rsidR="004549C2" w:rsidRPr="002A6824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DAB6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49C2" w14:paraId="052E1A82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C5441" w14:textId="77777777" w:rsidR="004549C2" w:rsidRDefault="004549C2" w:rsidP="004549C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3D8B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E81E" w14:textId="77777777" w:rsidR="004549C2" w:rsidRPr="002B6917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B2F3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228C4E8" w14:textId="77777777" w:rsidR="004549C2" w:rsidRPr="006315B8" w:rsidRDefault="004549C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CDB4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3F91" w14:textId="77777777" w:rsidR="004549C2" w:rsidRPr="00557C88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7AF6" w14:textId="77777777" w:rsidR="004549C2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0EAD" w14:textId="77777777" w:rsidR="004549C2" w:rsidRPr="002A6824" w:rsidRDefault="004549C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DE7D" w14:textId="77777777" w:rsidR="004549C2" w:rsidRDefault="004549C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4BBB070" w14:textId="77777777" w:rsidR="004549C2" w:rsidRDefault="004549C2">
      <w:pPr>
        <w:tabs>
          <w:tab w:val="left" w:pos="3183"/>
        </w:tabs>
        <w:rPr>
          <w:sz w:val="20"/>
          <w:lang w:val="ro-RO"/>
        </w:rPr>
      </w:pPr>
    </w:p>
    <w:p w14:paraId="23DD2756" w14:textId="77777777" w:rsidR="004549C2" w:rsidRPr="00C21F42" w:rsidRDefault="004549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63AD067" w14:textId="77777777" w:rsidR="004549C2" w:rsidRPr="00C21F42" w:rsidRDefault="004549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959E82B" w14:textId="77777777" w:rsidR="004549C2" w:rsidRPr="00C21F42" w:rsidRDefault="004549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92C9111" w14:textId="77777777" w:rsidR="004549C2" w:rsidRPr="00C21F42" w:rsidRDefault="004549C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DC5EBAD" w14:textId="77777777" w:rsidR="004549C2" w:rsidRDefault="004549C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CEF3606" w14:textId="77777777" w:rsidR="004549C2" w:rsidRPr="00C21F42" w:rsidRDefault="004549C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FF8466A" w14:textId="77777777" w:rsidR="004549C2" w:rsidRPr="00C21F42" w:rsidRDefault="004549C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2B2403B" w14:textId="77777777" w:rsidR="004549C2" w:rsidRPr="00C21F42" w:rsidRDefault="004549C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B56C43F" w14:textId="77777777" w:rsidR="004549C2" w:rsidRPr="00C21F42" w:rsidRDefault="004549C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2B3E4C" w:rsidRDefault="00FB37F1" w:rsidP="002B3E4C"/>
    <w:sectPr w:rsidR="00FB37F1" w:rsidRPr="002B3E4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ABB7" w14:textId="77777777" w:rsidR="00AA51C9" w:rsidRDefault="00AA51C9">
      <w:r>
        <w:separator/>
      </w:r>
    </w:p>
  </w:endnote>
  <w:endnote w:type="continuationSeparator" w:id="0">
    <w:p w14:paraId="7C33B18F" w14:textId="77777777" w:rsidR="00AA51C9" w:rsidRDefault="00AA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1A45" w14:textId="77777777" w:rsidR="00AA51C9" w:rsidRDefault="00AA51C9">
      <w:r>
        <w:separator/>
      </w:r>
    </w:p>
  </w:footnote>
  <w:footnote w:type="continuationSeparator" w:id="0">
    <w:p w14:paraId="5E5B435A" w14:textId="77777777" w:rsidR="00AA51C9" w:rsidRDefault="00AA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7E4AAED9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DD48FF">
      <w:rPr>
        <w:b/>
        <w:bCs/>
        <w:i/>
        <w:iCs/>
        <w:sz w:val="22"/>
      </w:rPr>
      <w:t>decada 1-10 august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5A5F8F27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D48FF">
      <w:rPr>
        <w:b/>
        <w:bCs/>
        <w:i/>
        <w:iCs/>
        <w:sz w:val="22"/>
      </w:rPr>
      <w:t>decada 1-10 august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7AE4D2B"/>
    <w:multiLevelType w:val="hybridMultilevel"/>
    <w:tmpl w:val="6E1C9F02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67875"/>
    <w:multiLevelType w:val="hybridMultilevel"/>
    <w:tmpl w:val="F8FEE38E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505BB"/>
    <w:multiLevelType w:val="hybridMultilevel"/>
    <w:tmpl w:val="E7DEEDBE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91A69E1"/>
    <w:multiLevelType w:val="hybridMultilevel"/>
    <w:tmpl w:val="4FCCDCB4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20835"/>
    <w:multiLevelType w:val="hybridMultilevel"/>
    <w:tmpl w:val="2C227442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1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3E6012"/>
    <w:multiLevelType w:val="hybridMultilevel"/>
    <w:tmpl w:val="AE58F4B2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DA1C2A"/>
    <w:multiLevelType w:val="hybridMultilevel"/>
    <w:tmpl w:val="477022F6"/>
    <w:lvl w:ilvl="0" w:tplc="A4DE7DD6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" w15:restartNumberingAfterBreak="0">
    <w:nsid w:val="62F6303C"/>
    <w:multiLevelType w:val="hybridMultilevel"/>
    <w:tmpl w:val="5CE67B60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C730A"/>
    <w:multiLevelType w:val="hybridMultilevel"/>
    <w:tmpl w:val="422C0846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71441D68"/>
    <w:multiLevelType w:val="hybridMultilevel"/>
    <w:tmpl w:val="AC604C30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4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0"/>
  </w:num>
  <w:num w:numId="5" w16cid:durableId="777944883">
    <w:abstractNumId w:val="39"/>
  </w:num>
  <w:num w:numId="6" w16cid:durableId="1968508375">
    <w:abstractNumId w:val="44"/>
  </w:num>
  <w:num w:numId="7" w16cid:durableId="1549150130">
    <w:abstractNumId w:val="15"/>
  </w:num>
  <w:num w:numId="8" w16cid:durableId="198907255">
    <w:abstractNumId w:val="9"/>
  </w:num>
  <w:num w:numId="9" w16cid:durableId="431781731">
    <w:abstractNumId w:val="43"/>
  </w:num>
  <w:num w:numId="10" w16cid:durableId="1325358431">
    <w:abstractNumId w:val="12"/>
  </w:num>
  <w:num w:numId="11" w16cid:durableId="1855000937">
    <w:abstractNumId w:val="13"/>
  </w:num>
  <w:num w:numId="12" w16cid:durableId="1935046197">
    <w:abstractNumId w:val="31"/>
  </w:num>
  <w:num w:numId="13" w16cid:durableId="959454411">
    <w:abstractNumId w:val="10"/>
  </w:num>
  <w:num w:numId="14" w16cid:durableId="1173565625">
    <w:abstractNumId w:val="36"/>
  </w:num>
  <w:num w:numId="15" w16cid:durableId="640156197">
    <w:abstractNumId w:val="35"/>
  </w:num>
  <w:num w:numId="16" w16cid:durableId="653335047">
    <w:abstractNumId w:val="26"/>
  </w:num>
  <w:num w:numId="17" w16cid:durableId="2047750135">
    <w:abstractNumId w:val="27"/>
  </w:num>
  <w:num w:numId="18" w16cid:durableId="242641253">
    <w:abstractNumId w:val="20"/>
  </w:num>
  <w:num w:numId="19" w16cid:durableId="1679386374">
    <w:abstractNumId w:val="7"/>
  </w:num>
  <w:num w:numId="20" w16cid:durableId="1510023386">
    <w:abstractNumId w:val="11"/>
  </w:num>
  <w:num w:numId="21" w16cid:durableId="1266616428">
    <w:abstractNumId w:val="2"/>
  </w:num>
  <w:num w:numId="22" w16cid:durableId="1029453343">
    <w:abstractNumId w:val="32"/>
  </w:num>
  <w:num w:numId="23" w16cid:durableId="1582984117">
    <w:abstractNumId w:val="29"/>
  </w:num>
  <w:num w:numId="24" w16cid:durableId="2063602025">
    <w:abstractNumId w:val="16"/>
  </w:num>
  <w:num w:numId="25" w16cid:durableId="1463235399">
    <w:abstractNumId w:val="5"/>
  </w:num>
  <w:num w:numId="26" w16cid:durableId="2057923312">
    <w:abstractNumId w:val="4"/>
  </w:num>
  <w:num w:numId="27" w16cid:durableId="2059743704">
    <w:abstractNumId w:val="23"/>
  </w:num>
  <w:num w:numId="28" w16cid:durableId="147095383">
    <w:abstractNumId w:val="6"/>
  </w:num>
  <w:num w:numId="29" w16cid:durableId="1590693235">
    <w:abstractNumId w:val="33"/>
  </w:num>
  <w:num w:numId="30" w16cid:durableId="1254973721">
    <w:abstractNumId w:val="22"/>
  </w:num>
  <w:num w:numId="31" w16cid:durableId="421800748">
    <w:abstractNumId w:val="40"/>
  </w:num>
  <w:num w:numId="32" w16cid:durableId="1348479914">
    <w:abstractNumId w:val="8"/>
  </w:num>
  <w:num w:numId="33" w16cid:durableId="31612261">
    <w:abstractNumId w:val="18"/>
  </w:num>
  <w:num w:numId="34" w16cid:durableId="654064791">
    <w:abstractNumId w:val="28"/>
  </w:num>
  <w:num w:numId="35" w16cid:durableId="163328099">
    <w:abstractNumId w:val="21"/>
  </w:num>
  <w:num w:numId="36" w16cid:durableId="216477931">
    <w:abstractNumId w:val="38"/>
  </w:num>
  <w:num w:numId="37" w16cid:durableId="2108424665">
    <w:abstractNumId w:val="14"/>
  </w:num>
  <w:num w:numId="38" w16cid:durableId="719590680">
    <w:abstractNumId w:val="37"/>
  </w:num>
  <w:num w:numId="39" w16cid:durableId="959265638">
    <w:abstractNumId w:val="42"/>
  </w:num>
  <w:num w:numId="40" w16cid:durableId="1535996070">
    <w:abstractNumId w:val="41"/>
  </w:num>
  <w:num w:numId="41" w16cid:durableId="1820920778">
    <w:abstractNumId w:val="3"/>
  </w:num>
  <w:num w:numId="42" w16cid:durableId="979581457">
    <w:abstractNumId w:val="34"/>
  </w:num>
  <w:num w:numId="43" w16cid:durableId="229852656">
    <w:abstractNumId w:val="25"/>
  </w:num>
  <w:num w:numId="44" w16cid:durableId="942345017">
    <w:abstractNumId w:val="17"/>
  </w:num>
  <w:num w:numId="45" w16cid:durableId="1945502080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zAeTn+jnAcYsgqazz/z5OJziBnEg+u4N/HbOZhvZQRMJtRms7M7PSyvKp5pvCm1OP8AYsHqnWGtlGvRq4Daghw==" w:salt="WQVrYsYvsvYwTzvB3J/jR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03E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7CE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025"/>
    <w:rsid w:val="001E31D2"/>
    <w:rsid w:val="001E3211"/>
    <w:rsid w:val="001E3347"/>
    <w:rsid w:val="001E3429"/>
    <w:rsid w:val="001E3C85"/>
    <w:rsid w:val="001E482D"/>
    <w:rsid w:val="001E4BCB"/>
    <w:rsid w:val="001E5587"/>
    <w:rsid w:val="001E5AA9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E4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8E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23A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9C2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5C0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160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3FF8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34F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110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6A37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3E98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54E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36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6843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9D2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1C9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054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5C6"/>
    <w:rsid w:val="00B31508"/>
    <w:rsid w:val="00B31AF7"/>
    <w:rsid w:val="00B31AFC"/>
    <w:rsid w:val="00B3200E"/>
    <w:rsid w:val="00B328F0"/>
    <w:rsid w:val="00B32A2F"/>
    <w:rsid w:val="00B32AE6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A6E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2AD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942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8FF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A38"/>
    <w:rsid w:val="00E22C93"/>
    <w:rsid w:val="00E22DE1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5FB2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1D8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6E02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1994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2A56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6A8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CE9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58F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13456</Words>
  <Characters>76702</Characters>
  <Application>Microsoft Office Word</Application>
  <DocSecurity>0</DocSecurity>
  <Lines>639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89979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2012-08-09T05:47:00Z</cp:lastPrinted>
  <dcterms:created xsi:type="dcterms:W3CDTF">2025-07-23T06:23:00Z</dcterms:created>
  <dcterms:modified xsi:type="dcterms:W3CDTF">2025-07-23T08:40:00Z</dcterms:modified>
</cp:coreProperties>
</file>