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3423" w14:textId="77777777" w:rsidR="00F21994" w:rsidRPr="00484029" w:rsidRDefault="00F21994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597E715B" w14:textId="2937398B" w:rsidR="00F21994" w:rsidRPr="00484029" w:rsidRDefault="00F21994" w:rsidP="004C020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14:paraId="62CFA1A6" w14:textId="77777777" w:rsidR="00F21994" w:rsidRDefault="00F21994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5279453B" w14:textId="77777777" w:rsidR="00F21994" w:rsidRDefault="00F21994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1161BFCE" w14:textId="77777777" w:rsidR="00F21994" w:rsidRDefault="00F21994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6E07ED5E" w14:textId="77777777" w:rsidR="00F21994" w:rsidRDefault="00F21994">
      <w:pPr>
        <w:jc w:val="center"/>
        <w:rPr>
          <w:sz w:val="28"/>
        </w:rPr>
      </w:pPr>
    </w:p>
    <w:p w14:paraId="412A1D71" w14:textId="77777777" w:rsidR="00F21994" w:rsidRDefault="00F21994">
      <w:pPr>
        <w:jc w:val="center"/>
        <w:rPr>
          <w:sz w:val="28"/>
        </w:rPr>
      </w:pPr>
    </w:p>
    <w:p w14:paraId="475250AB" w14:textId="77777777" w:rsidR="00F21994" w:rsidRDefault="00F21994">
      <w:pPr>
        <w:jc w:val="center"/>
        <w:rPr>
          <w:sz w:val="28"/>
        </w:rPr>
      </w:pPr>
    </w:p>
    <w:p w14:paraId="3BED97E6" w14:textId="77777777" w:rsidR="00F21994" w:rsidRDefault="00F21994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24E91BFD" w14:textId="77777777" w:rsidR="00F21994" w:rsidRDefault="00F21994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GALAŢI</w:t>
      </w:r>
    </w:p>
    <w:p w14:paraId="1DE36CB0" w14:textId="77777777" w:rsidR="00F21994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41EFAE2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7pt;margin-top:2.8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38CD631F" w14:textId="77777777" w:rsidR="00F21994" w:rsidRDefault="00F2199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3A60652B" w14:textId="77777777" w:rsidR="00F21994" w:rsidRDefault="00F2199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iulie 2025</w:t>
      </w:r>
    </w:p>
    <w:p w14:paraId="1F15F259" w14:textId="77777777" w:rsidR="00F21994" w:rsidRDefault="00F21994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F21994" w14:paraId="567F9EFC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27FEFE00" w14:textId="77777777" w:rsidR="00F21994" w:rsidRDefault="00F21994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7C630C48" w14:textId="77777777" w:rsidR="00F21994" w:rsidRDefault="00F21994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7EDB0E87" w14:textId="77777777" w:rsidR="00F21994" w:rsidRDefault="00F2199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34C9524C" w14:textId="77777777" w:rsidR="00F21994" w:rsidRDefault="00F21994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2A66EDD3" w14:textId="77777777" w:rsidR="00F21994" w:rsidRDefault="00F2199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9BE84AE" w14:textId="77777777" w:rsidR="00F21994" w:rsidRDefault="00F2199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CF4D690" w14:textId="77777777" w:rsidR="00F21994" w:rsidRDefault="00F2199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47D81380" w14:textId="77777777" w:rsidR="00F21994" w:rsidRDefault="00F2199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770F063" w14:textId="77777777" w:rsidR="00F21994" w:rsidRDefault="00F2199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52C2EC77" w14:textId="77777777" w:rsidR="00F21994" w:rsidRDefault="00F21994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1AF67DA7" w14:textId="77777777" w:rsidR="00F21994" w:rsidRDefault="00F21994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7D3F4322" w14:textId="77777777" w:rsidR="00F21994" w:rsidRDefault="00F21994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7EFF7CE3" w14:textId="77777777" w:rsidR="00F21994" w:rsidRDefault="00F21994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2A671550" w14:textId="77777777" w:rsidR="00F21994" w:rsidRDefault="00F21994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4FA979D9" w14:textId="77777777" w:rsidR="00F21994" w:rsidRDefault="00F21994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33B4673A" w14:textId="77777777" w:rsidR="00F21994" w:rsidRDefault="00F21994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2AE8FD67" w14:textId="77777777" w:rsidR="00F21994" w:rsidRDefault="00F2199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474E3062" w14:textId="77777777" w:rsidR="00F21994" w:rsidRDefault="00F2199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1DA302E2" w14:textId="77777777" w:rsidR="00F21994" w:rsidRDefault="00F2199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11B2656E" w14:textId="77777777" w:rsidR="00F21994" w:rsidRDefault="00F2199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03E9F1D3" w14:textId="77777777" w:rsidR="00F21994" w:rsidRDefault="00F2199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0EEDC5B" w14:textId="77777777" w:rsidR="00F21994" w:rsidRDefault="00F2199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26886B72" w14:textId="77777777" w:rsidR="00F21994" w:rsidRDefault="00F2199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5A8ECCD4" w14:textId="77777777" w:rsidR="00F21994" w:rsidRDefault="00F2199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354C7BE" w14:textId="77777777" w:rsidR="00F21994" w:rsidRDefault="00F21994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F21994" w14:paraId="5D8D32DB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79031704" w14:textId="77777777" w:rsidR="00F21994" w:rsidRDefault="00F21994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0696DCC2" w14:textId="77777777" w:rsidR="00F21994" w:rsidRDefault="00F2199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649FABF5" w14:textId="77777777" w:rsidR="00F21994" w:rsidRDefault="00F2199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5C94B9A8" w14:textId="77777777" w:rsidR="00F21994" w:rsidRDefault="00F2199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50A35233" w14:textId="77777777" w:rsidR="00F21994" w:rsidRDefault="00F2199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4954525" w14:textId="77777777" w:rsidR="00F21994" w:rsidRDefault="00F2199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0D8A7562" w14:textId="77777777" w:rsidR="00F21994" w:rsidRDefault="00F2199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3C5FB62" w14:textId="77777777" w:rsidR="00F21994" w:rsidRDefault="00F2199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2D499CB8" w14:textId="77777777" w:rsidR="00F21994" w:rsidRDefault="00F2199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C0E0892" w14:textId="77777777" w:rsidR="00F21994" w:rsidRDefault="00F2199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16BBF0D" w14:textId="77777777" w:rsidR="00F21994" w:rsidRDefault="00F2199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0CE4F34C" w14:textId="77777777" w:rsidR="00F21994" w:rsidRDefault="00F21994">
      <w:pPr>
        <w:spacing w:line="192" w:lineRule="auto"/>
        <w:jc w:val="center"/>
      </w:pPr>
    </w:p>
    <w:p w14:paraId="46566820" w14:textId="77777777" w:rsidR="00F21994" w:rsidRDefault="00F21994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7BE57255" w14:textId="77777777" w:rsidR="00F21994" w:rsidRPr="007E3B71" w:rsidRDefault="00F21994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C60177F" w14:textId="77777777" w:rsidR="00F21994" w:rsidRPr="007E3B71" w:rsidRDefault="00F21994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D723D46" w14:textId="77777777" w:rsidR="00F21994" w:rsidRPr="007E3B71" w:rsidRDefault="00F21994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BA31B32" w14:textId="77777777" w:rsidR="00F21994" w:rsidRDefault="00F21994" w:rsidP="0095691E">
      <w:pPr>
        <w:pStyle w:val="Heading1"/>
        <w:spacing w:line="360" w:lineRule="auto"/>
      </w:pPr>
      <w:r>
        <w:t>LINIA 300</w:t>
      </w:r>
    </w:p>
    <w:p w14:paraId="3B574713" w14:textId="77777777" w:rsidR="00F21994" w:rsidRDefault="00F21994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F21994" w14:paraId="06DFA62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6BC3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D2BC" w14:textId="77777777" w:rsidR="00F21994" w:rsidRDefault="00F2199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474C" w14:textId="77777777" w:rsidR="00F21994" w:rsidRPr="00600D25" w:rsidRDefault="00F2199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EFA6" w14:textId="77777777" w:rsidR="00F21994" w:rsidRDefault="00F2199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2F68042" w14:textId="77777777" w:rsidR="00F21994" w:rsidRDefault="00F2199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2C5B" w14:textId="77777777" w:rsidR="00F21994" w:rsidRDefault="00F2199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8ABB" w14:textId="77777777" w:rsidR="00F21994" w:rsidRPr="00600D25" w:rsidRDefault="00F2199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0272" w14:textId="77777777" w:rsidR="00F21994" w:rsidRDefault="00F2199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6B971" w14:textId="77777777" w:rsidR="00F21994" w:rsidRPr="00600D25" w:rsidRDefault="00F2199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D86C" w14:textId="77777777" w:rsidR="00F21994" w:rsidRPr="00D344C9" w:rsidRDefault="00F21994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1B5B7C6F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667B5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6B6A" w14:textId="77777777" w:rsidR="00F21994" w:rsidRDefault="00F2199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68120" w14:textId="77777777" w:rsidR="00F21994" w:rsidRPr="00600D25" w:rsidRDefault="00F2199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6444" w14:textId="77777777" w:rsidR="00F21994" w:rsidRDefault="00F2199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5F77505" w14:textId="77777777" w:rsidR="00F21994" w:rsidRDefault="00F2199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2572" w14:textId="77777777" w:rsidR="00F21994" w:rsidRDefault="00F2199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65E29" w14:textId="77777777" w:rsidR="00F21994" w:rsidRPr="00600D25" w:rsidRDefault="00F2199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F2E9" w14:textId="77777777" w:rsidR="00F21994" w:rsidRDefault="00F2199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87F8" w14:textId="77777777" w:rsidR="00F21994" w:rsidRPr="00600D25" w:rsidRDefault="00F2199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1F32" w14:textId="77777777" w:rsidR="00F21994" w:rsidRPr="00D344C9" w:rsidRDefault="00F2199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0B096AB0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7BCD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3A44" w14:textId="77777777" w:rsidR="00F21994" w:rsidRDefault="00F2199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37E3" w14:textId="77777777" w:rsidR="00F21994" w:rsidRPr="00600D25" w:rsidRDefault="00F2199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02F7" w14:textId="77777777" w:rsidR="00F21994" w:rsidRDefault="00F2199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FB28F2E" w14:textId="77777777" w:rsidR="00F21994" w:rsidRDefault="00F2199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9C31" w14:textId="77777777" w:rsidR="00F21994" w:rsidRDefault="00F2199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1404C0" w14:textId="77777777" w:rsidR="00F21994" w:rsidRDefault="00F2199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2AD2" w14:textId="77777777" w:rsidR="00F21994" w:rsidRPr="00600D25" w:rsidRDefault="00F2199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716F" w14:textId="77777777" w:rsidR="00F21994" w:rsidRDefault="00F2199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6A38B" w14:textId="77777777" w:rsidR="00F21994" w:rsidRPr="00600D25" w:rsidRDefault="00F2199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B47C" w14:textId="77777777" w:rsidR="00F21994" w:rsidRPr="00D344C9" w:rsidRDefault="00F2199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24BA3C" w14:textId="77777777" w:rsidR="00F21994" w:rsidRPr="00D344C9" w:rsidRDefault="00F2199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F21994" w14:paraId="7C63FFA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EA215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9F52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06A0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0005" w14:textId="77777777" w:rsidR="00F21994" w:rsidRDefault="00F2199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77D75C4" w14:textId="77777777" w:rsidR="00F21994" w:rsidRDefault="00F2199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B1A7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1827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6AC2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5F1B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655A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862EC7B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41206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42DFE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63DB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A8B1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4F869DD" w14:textId="77777777" w:rsidR="00F21994" w:rsidRDefault="00F2199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1BC7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0F068A0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41EA98F8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B2993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D12E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3B751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5D96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6FF486B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A89ED56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F21994" w14:paraId="11313DD0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72EA3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D1BF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5E82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7E11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501607AD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45D8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1730C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4555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41EBD400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E33D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4977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3D975BA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D1766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7ECB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0A51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6D5E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24505B82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5215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B00D0E2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6576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4758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CEE3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C517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3B72C90A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3B0E0493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2DE8A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05708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7B455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0668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2A38A258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C649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09BC0D4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447C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F6C0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1C4F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E695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979A7B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F21994" w14:paraId="193C264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25578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9CCE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7E39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466C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5E6C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3020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FBC4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20AE5443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61CF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2960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21994" w14:paraId="559A7827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59344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5BE4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75B4F88A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FC79C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80B8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CC8A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29EBB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222F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2C08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0944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21994" w14:paraId="13CE4F9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05327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B0A0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991C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7660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36DA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0FA0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36371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44AA9242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9CE42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A37A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21994" w14:paraId="52B11D33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F5C1E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E10F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E786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C8D0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AE191D3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49AF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8621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8BBD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8CC8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9432" w14:textId="77777777" w:rsidR="00F21994" w:rsidRPr="00D344C9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56CB80A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A21F7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E4E9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B92F1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E849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3A3C3653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E705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B376EA1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089BD8BB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5DD620EC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7AB9F744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DD5E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4E1E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AF1C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B9AF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72E759CB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306CBE41" w14:textId="77777777" w:rsidR="00F21994" w:rsidRPr="004870EE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F21994" w14:paraId="5D31864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46E79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FAF0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5F4DA100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78B5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18D53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6D43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8174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F804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5FC2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790E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0EF749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F21994" w14:paraId="006AB5A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86A8B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24CD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78D5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4B3C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1E0D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8D03B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5CC6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5498DCA3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48B6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2C61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5A8344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F21994" w14:paraId="03363A0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68083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DCB6" w14:textId="77777777" w:rsidR="00F21994" w:rsidRDefault="00F21994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3EBFD28" w14:textId="77777777" w:rsidR="00F21994" w:rsidRDefault="00F21994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D138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1FDF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6F47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B24A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7CE6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705A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FCA4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A11884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F21994" w14:paraId="284762C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CC940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8A9F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D598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0E45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5631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6993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E2BA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1AEDC780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2961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4AB3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219469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F21994" w14:paraId="125432E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43B16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BA4F2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853F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979B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3E75B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63ED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95B14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65E80241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5859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14EB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054BCDE9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14585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4E059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F98C9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54AC8" w14:textId="77777777" w:rsidR="00F21994" w:rsidRDefault="00F21994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CCEC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C53BA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4BFD1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221F8613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55E1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5D72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21994" w14:paraId="1F0942B1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721E9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BF50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2778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0468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5864CD24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C33C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D349083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E8E1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B9CF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0B47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446F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964585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BF5C812" w14:textId="77777777" w:rsidR="00F21994" w:rsidRPr="00D344C9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F21994" w14:paraId="774152C6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0465C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0AE4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B402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68C5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27D448AD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D91C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CCDA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C48D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2AB7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91FC" w14:textId="77777777" w:rsidR="00F21994" w:rsidRPr="00D344C9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6752188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17B28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5F82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1192DDFD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AEBA1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6C96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7BF3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3C6801BA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7D171E59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7AF43E1B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6FF82BB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E939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E668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6D2CEE2F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A6912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DC3C" w14:textId="77777777" w:rsidR="00F21994" w:rsidRDefault="00F2199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4D6DE02" w14:textId="77777777" w:rsidR="00F21994" w:rsidRDefault="00F2199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20FE85C" w14:textId="77777777" w:rsidR="00F21994" w:rsidRPr="00D344C9" w:rsidRDefault="00F2199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F21994" w14:paraId="7CE0C58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36CF9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8714F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D046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C88C" w14:textId="77777777" w:rsidR="00F21994" w:rsidRDefault="00F2199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F6B88C2" w14:textId="77777777" w:rsidR="00F21994" w:rsidRDefault="00F2199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7BE2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F1F34E4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CD39D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FE23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3EDC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55F7" w14:textId="77777777" w:rsidR="00F21994" w:rsidRDefault="00F2199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FEA89E" w14:textId="77777777" w:rsidR="00F21994" w:rsidRDefault="00F2199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6977E9B" w14:textId="77777777" w:rsidR="00F21994" w:rsidRDefault="00F2199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F21994" w14:paraId="7EDBCDF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7390A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22DA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E673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C14A" w14:textId="77777777" w:rsidR="00F21994" w:rsidRDefault="00F2199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430602EF" w14:textId="77777777" w:rsidR="00F21994" w:rsidRDefault="00F2199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5680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57DF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EB05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CC98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E2BF" w14:textId="77777777" w:rsidR="00F21994" w:rsidRDefault="00F2199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401A49B" w14:textId="77777777" w:rsidR="00F21994" w:rsidRDefault="00F2199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E14CBCF" w14:textId="77777777" w:rsidR="00F21994" w:rsidRDefault="00F2199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F21994" w14:paraId="46BD91D0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A649C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9EB2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ED54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811D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51D07F6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7145A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11648C14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8466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A328B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D125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3954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0130E6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F21994" w14:paraId="22EBDA1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FC37C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4D9B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F9F7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5D96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39909DA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711BB92C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4F9BCA0A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C19E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9806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FEE9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78FE1D96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07BE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CE6D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88F1399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3EFB2EA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2DAFAF26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47DF0D1C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5306CFE0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4761A302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07B76D61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F21994" w14:paraId="545346A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957A7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7237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E8BEF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3581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3305C00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2013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5BF6" w14:textId="77777777" w:rsidR="00F21994" w:rsidRPr="00600D25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9BBDD" w14:textId="77777777" w:rsidR="00F21994" w:rsidRDefault="00F2199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02C6" w14:textId="77777777" w:rsidR="00F21994" w:rsidRDefault="00F2199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3893" w14:textId="77777777" w:rsidR="00F21994" w:rsidRDefault="00F2199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3318DE9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A5A0C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4EFC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DE1B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935E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2165AA8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D33F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E729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F07B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5753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17A4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045BE8E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05C56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3764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E39A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507B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F1447BC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FB52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E8654BA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126D388B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31EDF3A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666C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41979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1871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6697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1C89E5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DE2E443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F21994" w14:paraId="3450BE2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1FA65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DBCB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FD230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544D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911F825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8C0B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2E4B5B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8EDD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A5F4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4A2C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4D3C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4AA2B4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F21994" w14:paraId="1FBA048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C24F5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27A5C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ED78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EA75" w14:textId="77777777" w:rsidR="00F21994" w:rsidRDefault="00F2199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354590DA" w14:textId="77777777" w:rsidR="00F21994" w:rsidRDefault="00F2199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C8E5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E0E4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73A8" w14:textId="77777777" w:rsidR="00F21994" w:rsidRPr="00E731A9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64DAABED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34029045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7EF5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5952" w14:textId="77777777" w:rsidR="00F21994" w:rsidRDefault="00F2199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40A349E0" w14:textId="77777777" w:rsidR="00F21994" w:rsidRDefault="00F2199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5355DADC" w14:textId="77777777" w:rsidR="00F21994" w:rsidRPr="001D4392" w:rsidRDefault="00F21994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F21994" w14:paraId="08C27AA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BE038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9AE2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C870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D3FBD" w14:textId="77777777" w:rsidR="00F21994" w:rsidRDefault="00F2199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3CE30157" w14:textId="77777777" w:rsidR="00F21994" w:rsidRDefault="00F2199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2B9D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10B09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52C7" w14:textId="77777777" w:rsidR="00F21994" w:rsidRPr="00E731A9" w:rsidRDefault="00F2199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7C317587" w14:textId="77777777" w:rsidR="00F21994" w:rsidRPr="00E731A9" w:rsidRDefault="00F2199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1076C910" w14:textId="77777777" w:rsidR="00F21994" w:rsidRDefault="00F2199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380C1898" w14:textId="77777777" w:rsidR="00F21994" w:rsidRDefault="00F2199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5862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874A" w14:textId="77777777" w:rsidR="00F21994" w:rsidRPr="00616BAF" w:rsidRDefault="00F2199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69D3A2" w14:textId="77777777" w:rsidR="00F21994" w:rsidRDefault="00F2199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8E8DF12" w14:textId="77777777" w:rsidR="00F21994" w:rsidRPr="003B726B" w:rsidRDefault="00F2199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F21994" w14:paraId="303043D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711BC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2951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0855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5AAE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190D88B9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2EDEF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C3AA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226E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7856AF59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DDEC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727C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763F163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21994" w14:paraId="4A1161D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7B05A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4257" w14:textId="77777777" w:rsidR="00F21994" w:rsidRDefault="00F2199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CEAE" w14:textId="77777777" w:rsidR="00F21994" w:rsidRDefault="00F2199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BE991" w14:textId="77777777" w:rsidR="00F21994" w:rsidRDefault="00F2199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1E3C1900" w14:textId="77777777" w:rsidR="00F21994" w:rsidRDefault="00F2199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C6C2" w14:textId="77777777" w:rsidR="00F21994" w:rsidRDefault="00F2199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0A4F8" w14:textId="77777777" w:rsidR="00F21994" w:rsidRDefault="00F2199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832D" w14:textId="77777777" w:rsidR="00F21994" w:rsidRDefault="00F2199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20765853" w14:textId="77777777" w:rsidR="00F21994" w:rsidRPr="00E731A9" w:rsidRDefault="00F2199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77272F1B" w14:textId="77777777" w:rsidR="00F21994" w:rsidRPr="00E731A9" w:rsidRDefault="00F2199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35471F89" w14:textId="77777777" w:rsidR="00F21994" w:rsidRPr="001D4392" w:rsidRDefault="00F2199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A703" w14:textId="77777777" w:rsidR="00F21994" w:rsidRDefault="00F2199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C234" w14:textId="77777777" w:rsidR="00F21994" w:rsidRDefault="00F21994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E733DD" w14:textId="77777777" w:rsidR="00F21994" w:rsidRDefault="00F21994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BBD5923" w14:textId="77777777" w:rsidR="00F21994" w:rsidRPr="003B726B" w:rsidRDefault="00F21994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F21994" w14:paraId="06198FD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4466F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E06D" w14:textId="77777777" w:rsidR="00F21994" w:rsidRDefault="00F2199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46FBE" w14:textId="77777777" w:rsidR="00F21994" w:rsidRDefault="00F2199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A410" w14:textId="77777777" w:rsidR="00F21994" w:rsidRDefault="00F2199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2225E410" w14:textId="77777777" w:rsidR="00F21994" w:rsidRDefault="00F2199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0305" w14:textId="77777777" w:rsidR="00F21994" w:rsidRDefault="00F2199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9C0E" w14:textId="77777777" w:rsidR="00F21994" w:rsidRDefault="00F2199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7245" w14:textId="77777777" w:rsidR="00F21994" w:rsidRDefault="00F2199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555688D9" w14:textId="77777777" w:rsidR="00F21994" w:rsidRPr="00E731A9" w:rsidRDefault="00F2199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73CCC71E" w14:textId="77777777" w:rsidR="00F21994" w:rsidRPr="00E731A9" w:rsidRDefault="00F2199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1FFC562" w14:textId="77777777" w:rsidR="00F21994" w:rsidRPr="001D4392" w:rsidRDefault="00F2199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0144" w14:textId="77777777" w:rsidR="00F21994" w:rsidRDefault="00F2199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15E2C" w14:textId="77777777" w:rsidR="00F21994" w:rsidRPr="00616BAF" w:rsidRDefault="00F21994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1B6C156" w14:textId="77777777" w:rsidR="00F21994" w:rsidRDefault="00F21994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B23C3C0" w14:textId="77777777" w:rsidR="00F21994" w:rsidRPr="003B726B" w:rsidRDefault="00F21994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F21994" w14:paraId="6DC883C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01BF3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01E3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1551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9293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6927FC8C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7D52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934D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A2A6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5B73A48D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A4CA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C4FC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3F3A4BB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50361B8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F21994" w14:paraId="15E9E56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3F1AF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BAD9A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BD6B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8EDB" w14:textId="77777777" w:rsidR="00F21994" w:rsidRDefault="00F21994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68F515C" w14:textId="77777777" w:rsidR="00F21994" w:rsidRDefault="00F21994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FC2E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74EAC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EDC8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122BEE92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1382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52C1B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F21994" w14:paraId="1089705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22883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8F4BE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1FDFB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61AD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164D502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792E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BBAE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DBD3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441310C8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AE69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BF3F" w14:textId="77777777" w:rsidR="00F21994" w:rsidRPr="00D344C9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3637AA34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21994" w14:paraId="7451BEE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6D50E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36B4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76F36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1998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53CD827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146D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44585A4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E1EF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6351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FDEE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75B1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EBE629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8E98B17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02899CD1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F21994" w14:paraId="55D2D45B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4F6CF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6D24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0E75A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4967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444C8DD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94F6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7091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444B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AE04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8ED8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094C192" w14:textId="77777777" w:rsidR="00F21994" w:rsidRPr="00D344C9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F21994" w14:paraId="232A1176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98A7E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B8AD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1B638178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8A0C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C3B4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7E6A5F6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2679927B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306F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CB31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11D6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FC1D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78EF3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4F3AC69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21994" w14:paraId="5D1C2F22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CA320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D27F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441A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37DD9" w14:textId="77777777" w:rsidR="00F21994" w:rsidRDefault="00F21994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AFFD6F6" w14:textId="77777777" w:rsidR="00F21994" w:rsidRDefault="00F21994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48DA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5907E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D538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3B747599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4785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AA75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F21994" w14:paraId="43F0800D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90305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9E3A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1393CE85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87AE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DD01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E7E2B14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958E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2E1F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2450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1516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C8EE" w14:textId="77777777" w:rsidR="00F21994" w:rsidRPr="00D344C9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2937276E" w14:textId="77777777" w:rsidR="00F21994" w:rsidRPr="00D344C9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21994" w14:paraId="4160AB4F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D4B6F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E3EE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C5A7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673E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14378B9E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31F3FAED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77EE175B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0648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B454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A885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338BE464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5944A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AB0E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C6D1F90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21994" w14:paraId="42D60CC2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8C0EE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2C05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B98B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01C2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2652377C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58E1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F89787E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61ED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8728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2DD00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302D" w14:textId="77777777" w:rsidR="00F21994" w:rsidRPr="00D344C9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76019750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44339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A5E5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00E9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F9F66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BABC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E429E5B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E932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D871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2025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1504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1CBC11BF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F21994" w14:paraId="3092EF80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6CA7B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923F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5242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5983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442FBE85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DC8A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8D5F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5D6F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6CD6690D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90FFB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FE8E" w14:textId="77777777" w:rsidR="00F21994" w:rsidRPr="00D344C9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1D0567F" w14:textId="77777777" w:rsidR="00F21994" w:rsidRPr="00D344C9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21994" w14:paraId="7FEC6ECB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ABF2C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B1E9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9F096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AC7E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11093D4F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C9E1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8FD5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CC915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301AD0EB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9A3F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1251" w14:textId="77777777" w:rsidR="00F21994" w:rsidRPr="00D344C9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4028671" w14:textId="77777777" w:rsidR="00F21994" w:rsidRPr="00D344C9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21994" w14:paraId="3769F4C5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6878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8DD8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97E5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912EA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21079C56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5680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3C60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FA7A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22C1FEBA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E856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D8A7" w14:textId="77777777" w:rsidR="00F21994" w:rsidRPr="00D344C9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58A34FF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21FC233" w14:textId="77777777" w:rsidR="00F21994" w:rsidRPr="00D344C9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F21994" w14:paraId="564245FF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00606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19EE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7BC7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6399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5D9CA6A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F238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FA2D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87427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4ABCD3E9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6005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7982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25C33F6" w14:textId="77777777" w:rsidR="00F21994" w:rsidRDefault="00F21994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21994" w14:paraId="3ECA3956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43B8D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69FD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D99D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398C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B907DB7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7E64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F84A2E8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4E6AA3A7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C1523CB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12B1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D229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36224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B134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52130596" w14:textId="77777777" w:rsidR="00F21994" w:rsidRPr="00D344C9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058C9DDB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67D05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70E6B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2EF10466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9B9D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B8B7" w14:textId="77777777" w:rsidR="00F21994" w:rsidRDefault="00F2199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BB326DD" w14:textId="77777777" w:rsidR="00F21994" w:rsidRDefault="00F2199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72E6B2B7" w14:textId="77777777" w:rsidR="00F21994" w:rsidRDefault="00F2199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30CCC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9A64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D594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F7425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8010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498D0BC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21994" w14:paraId="0468062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0A110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E019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C72A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9D48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4EB392EB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3150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D28BD99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E9A3B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A8D2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3C89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08BF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AB4AF9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F21994" w14:paraId="7E1FEDA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0E75A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31B9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871BB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FDF96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47C1505D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D594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F267C8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3568" w14:textId="77777777" w:rsidR="00F21994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90C7" w14:textId="77777777" w:rsidR="00F21994" w:rsidRDefault="00F2199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EC65" w14:textId="77777777" w:rsidR="00F21994" w:rsidRPr="00600D25" w:rsidRDefault="00F2199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D12F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8DC087" w14:textId="77777777" w:rsidR="00F21994" w:rsidRDefault="00F2199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F21994" w14:paraId="27DCAFC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E28F8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6763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7D1186F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EA3C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D48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35C89CAF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A44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85FE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5CA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B5F58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8E9B" w14:textId="77777777" w:rsidR="00F21994" w:rsidRDefault="00F21994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F21994" w14:paraId="75DCEFF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FDBC7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388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BD8C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9A6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362FC5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914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598A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C99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8FA0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BFB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3273325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E006A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B2C2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56E0848E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31BF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576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11C332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3B7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8909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90B7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BA8D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9E8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21994" w14:paraId="7C8F9AC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F7EF7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7C2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7225EDBC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3205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1B2E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75E7F2A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58C4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208A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101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5663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3D14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1E7D0ABA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1C15A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5352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180D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8B7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F4DCE1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FFE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D50251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DE36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B79B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0885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A22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21386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F21994" w14:paraId="3EAEA0EE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5677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E55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4218A8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5F46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A81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328F716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DBB4E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7F17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9AC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697697A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615F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377B" w14:textId="77777777" w:rsidR="00F21994" w:rsidRPr="0019324E" w:rsidRDefault="00F21994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DB5257B" w14:textId="77777777" w:rsidR="00F21994" w:rsidRPr="000160B5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496B9136" w14:textId="77777777" w:rsidR="00F21994" w:rsidRPr="006B78FD" w:rsidRDefault="00F21994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EF750D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09BE8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FE2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7EA7129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8264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333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81556C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E927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5C356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877E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D108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D4B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5F9E5F1" w14:textId="77777777" w:rsidR="00F21994" w:rsidRPr="00ED17B8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21994" w14:paraId="6DED36AE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5903D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543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BCF1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F1FCC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023C26E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D05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5FD2DC3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F311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4A40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53A4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B624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0462459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F21994" w14:paraId="4E7D0CB4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7B4EF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1B3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4BB4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C102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0B3B6B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0975D74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E91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6B09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146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B39E6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0E85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02F044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6C49460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F21994" w14:paraId="3A11FCE1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D2976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6610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579E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202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6E7D37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E2D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1B5C91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65F13F2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311222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CBBF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4F9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B278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722C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F2CDE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0D15761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F21994" w14:paraId="395FFCCB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F1901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305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DCEBF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532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5CEAF0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15B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37D7624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123C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7CD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ECF0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B32A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46F3564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F21994" w14:paraId="32567ACE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CBD1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E31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0012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3EC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9F2FCBF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051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93FF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CA5A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0567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1A2F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62847C7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F21994" w14:paraId="3F9A0375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FEB0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753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7933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7889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D9405E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62B3123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0ACE6A6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A6A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8DAA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9EA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5C16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95A8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694CD662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668A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771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F86A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B76C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AC99DED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63BC51F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4AA0FB1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BDEE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0583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5950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5377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CA62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2942CFD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6410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9A5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37FD13D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9645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77E9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78FEAE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A44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6999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EDB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0FEB9AB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F1D0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A429" w14:textId="77777777" w:rsidR="00F21994" w:rsidRPr="0019324E" w:rsidRDefault="00F21994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E158C70" w14:textId="77777777" w:rsidR="00F21994" w:rsidRPr="000160B5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4BB992D5" w14:textId="77777777" w:rsidR="00F21994" w:rsidRPr="005C2BB7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28633D1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67FC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0E6F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5BE9895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D560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77B6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AE5C26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F0AA2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CB4F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631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9A847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5861" w14:textId="77777777" w:rsidR="00F21994" w:rsidRPr="00EC155E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90037A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F21994" w14:paraId="1951B35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2D4C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731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6B95C87E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6ED9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7C6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DD697B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61DEC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982F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93EC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543A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F92F" w14:textId="77777777" w:rsidR="00F21994" w:rsidRPr="00EC155E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3BD37D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6D135285" w14:textId="77777777" w:rsidR="00F21994" w:rsidRPr="00EC155E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F21994" w14:paraId="36DC0BD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410F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ED39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7787F42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C9F8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EE4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EA63889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3C27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9816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2437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2B393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E099" w14:textId="77777777" w:rsidR="00F21994" w:rsidRPr="00DE4F3A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5D8316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1EB7AB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1CF4020" w14:textId="77777777" w:rsidR="00F21994" w:rsidRPr="00DE4F3A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F21994" w14:paraId="71178F1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95C3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3A32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6FB980A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892FB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6FA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E76B2D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51F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C1AD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EE0F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D43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5DFF" w14:textId="77777777" w:rsidR="00F21994" w:rsidRPr="00DE4F3A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7ADE6D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157C97FA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67DF0033" w14:textId="77777777" w:rsidR="00F21994" w:rsidRPr="00DE4F3A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F21994" w14:paraId="05923AA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8B0FB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6860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5552E08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509D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925E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A54F93E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48EA71E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7A9C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A385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C790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9329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E8068" w14:textId="77777777" w:rsidR="00F21994" w:rsidRPr="00DE4F3A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0F1010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8C05A8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65CEA39" w14:textId="77777777" w:rsidR="00F21994" w:rsidRPr="00DE4F3A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F21994" w14:paraId="0700A5AB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06651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08D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0583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5CC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0E468D7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F16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F5F3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5CF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F7872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80A9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3E8FF88F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05588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E160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4BDFD94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E869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000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28A0E38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AE1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AD94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DEF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2ED4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3BF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AED22A" w14:textId="77777777" w:rsidR="00F21994" w:rsidRDefault="00F21994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7FC1881F" w14:textId="77777777" w:rsidR="00F21994" w:rsidRDefault="00F21994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F21994" w14:paraId="5B1203E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63FC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92C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2E6C0E5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75FB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C52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05107AA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F2D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2666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4F53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0B5C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BF5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340C2D9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C7ED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B77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5BD177C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A01A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CFA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B180038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4F0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25A5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242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A823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4618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3DBD877" w14:textId="77777777" w:rsidR="00F21994" w:rsidRPr="00CB2A72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21994" w14:paraId="0F84F181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C3F5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807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5099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1A37F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344A1588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C672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1B431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9F2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95D2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A6D5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71A05BD9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9736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2D90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6086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CD33D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840ADD7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F37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59DEC8D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BD66B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9970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6455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FA7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E7A0B5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B128C61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F21994" w14:paraId="18857D79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08247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ADBE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2499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BB8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509E070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5B3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6E56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182A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277F11D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73FE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C006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1FAF3FC7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B55E2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B185" w14:textId="77777777" w:rsidR="00F21994" w:rsidRDefault="00F21994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FCCD" w14:textId="77777777" w:rsidR="00F21994" w:rsidRPr="00600D25" w:rsidRDefault="00F21994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3B" w14:textId="77777777" w:rsidR="00F21994" w:rsidRDefault="00F21994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45C842E4" w14:textId="77777777" w:rsidR="00F21994" w:rsidRDefault="00F21994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F36E" w14:textId="77777777" w:rsidR="00F21994" w:rsidRDefault="00F21994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8B31" w14:textId="77777777" w:rsidR="00F21994" w:rsidRPr="00600D25" w:rsidRDefault="00F21994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B489" w14:textId="77777777" w:rsidR="00F21994" w:rsidRDefault="00F21994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5303CE86" w14:textId="77777777" w:rsidR="00F21994" w:rsidRDefault="00F21994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D3F4" w14:textId="77777777" w:rsidR="00F21994" w:rsidRDefault="00F21994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195A" w14:textId="77777777" w:rsidR="00F21994" w:rsidRDefault="00F21994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F21994" w14:paraId="4325A0D0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E83F8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904C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166DD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E90E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C907D7A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7E6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F40D70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58FDE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D023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5477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2F53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0AF51AE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00DD417A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F21994" w14:paraId="58E36226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72DF3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6EC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E97E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6EFF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5621FE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BC2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CD7ED9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E0B8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3E06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2563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FE4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492C2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62EB505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F21994" w14:paraId="1474CE5C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923C6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1FD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9529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0AC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C8C652E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721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BB0017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4BDE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383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B65B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3A95C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450245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F21994" w14:paraId="048EE49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693A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ACB0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B4E1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E68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B9A3A6E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7E0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1B0AEB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3F5B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776D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7BA8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B14C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F8A592" w14:textId="77777777" w:rsidR="00F21994" w:rsidRPr="00D344C9" w:rsidRDefault="00F21994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6CF4C0A1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F21994" w14:paraId="24A4ED5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43152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070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9BA5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C55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43E53727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B4E0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C9D2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4BF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29D211EE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B112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0908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D9B5DB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2C67C95E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F21994" w14:paraId="29D311F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22CC5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7FAC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B7DC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4C9D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5633E6C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2028F53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5E53730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C02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B3B8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76F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5FD34C8E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C777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FEF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6FD2DCE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21994" w14:paraId="1164682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56B01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CE4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FCCA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B56A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69C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70052C2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B74B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716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E00E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25D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F1ADA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59E9FC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F21994" w14:paraId="03A265E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CE90D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70B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D469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7A2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16E9812F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B44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03C9D73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477F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D04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BA7BA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817C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1A2FA4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F21994" w14:paraId="4BF4459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BC854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F29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6DEA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626E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676CE72E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57EDCC0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89C6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0B49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D0A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21B6738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BB181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851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6DEC9E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21994" w14:paraId="742071C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F4F54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4BA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A63A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E75F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1073FB5C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4C7EB5B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340DF749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822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151A7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664C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7D863DD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C5C2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71ED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21994" w14:paraId="0E74DF1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8DF18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5770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E349B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251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0CAD4DF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7EF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27E5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F456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6E961F4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2D6E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A9CD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E6EDF2F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21994" w14:paraId="11F184A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E9CF1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968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9B3F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1853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45CFA9AD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D3BD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B4AC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6227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41EA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160F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5BFF1AD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9BDFF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AD19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E56C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505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6B4B7629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0652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4258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9F98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1F97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B26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12BF05A6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67224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B17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C24C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BD3EC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572DD76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8B7E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1FCA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590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664A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E027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F21994" w14:paraId="2DD78E4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85DBD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0EA7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0742F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6007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1EEBF94C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910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13B12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14EF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D56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0D03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0D3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E92098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940A2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6C55ACEA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F21994" w14:paraId="74BE2126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AD074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BB9A0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ED8B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ACBC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676C8DD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9B63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020184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FDEB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9DFD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CE8D0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C45C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C0D0748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5ADD2CE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721041ED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F21994" w14:paraId="196FF39A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A98FB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977E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B376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84EA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A4BF70D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72BC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AB54F0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4F55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490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0AAD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78D5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E359A5E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F21994" w14:paraId="5F1641CF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10893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E0F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5834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73E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95CEA1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3C5C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51849E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6A28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A425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09B2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3DD8F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D7A65F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F21994" w14:paraId="0C82FB3E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77DFC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19F2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13E2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9D1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5CE787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EDE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B86A91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6A1D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DDDB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513B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93FD8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28DDEEE1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D2EBA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47B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655C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2514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E8470B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DD0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5A39EF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B3B5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020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63670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1823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A1F26C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F21994" w14:paraId="44520D50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1F8D1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43E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0C61479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498D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4ED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7F542C7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274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166B2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D925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8E4A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645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49E3D43D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F21994" w14:paraId="43DCDA01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59825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945E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9438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4F96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671145E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29192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98756CC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91E6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EA7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9CC5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D44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DAC5A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F21994" w14:paraId="498D6792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42D09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6F7C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D13F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38A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57BA2AB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4969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71264A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BBFB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472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7B23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AAA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88D62E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F21994" w14:paraId="69C49C21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B231B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E9F3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77FE199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297D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CA1D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426876A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2F6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09E9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0FC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20DA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4A0C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3789D34D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67BE0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0AB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7C6C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01DB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62DFDCDA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70F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5812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880C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2893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5EC1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40ED9C35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C0BDC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DD6C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593E64A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5480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99AD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001A604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98B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B564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B0C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7A1E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90BD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41733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F21994" w14:paraId="07BAAD7B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82EE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D0F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A2170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CF1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02D31DBF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E12E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5395C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CBA2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E59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70C1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8936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5E8A21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89E9B5A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F21994" w14:paraId="237AD842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FCBC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82D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B4C6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8BFA9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5D2D84E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12F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A27E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9E2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64302AF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D15AF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952A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4186E1D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844F9C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492ECCFD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F21994" w14:paraId="64735D9D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7275B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9D90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4613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198C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F71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D28D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3BE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9842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1FC7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59A9DC40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F21994" w14:paraId="0EF528A7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B2C1F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8842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5233367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7310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DBA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453E109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A3C0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0079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086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7D0E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59AE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21994" w14:paraId="149338EA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54A3C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C926" w14:textId="77777777" w:rsidR="00F21994" w:rsidRDefault="00F21994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7944" w14:textId="77777777" w:rsidR="00F21994" w:rsidRDefault="00F21994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03F7" w14:textId="77777777" w:rsidR="00F21994" w:rsidRDefault="00F21994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01E3E1B1" w14:textId="77777777" w:rsidR="00F21994" w:rsidRDefault="00F21994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F74E" w14:textId="77777777" w:rsidR="00F21994" w:rsidRDefault="00F21994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210F" w14:textId="77777777" w:rsidR="00F21994" w:rsidRDefault="00F21994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365C" w14:textId="77777777" w:rsidR="00F21994" w:rsidRDefault="00F21994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6B342F33" w14:textId="77777777" w:rsidR="00F21994" w:rsidRDefault="00F21994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B82E" w14:textId="77777777" w:rsidR="00F21994" w:rsidRPr="00600D25" w:rsidRDefault="00F21994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91E8" w14:textId="77777777" w:rsidR="00F21994" w:rsidRDefault="00F21994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21994" w14:paraId="4DA14A29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B355B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E7C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CA16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76D1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6709639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C92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14725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8FDC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D39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64FB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FC73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6A9DD72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F21994" w14:paraId="65466F10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6E860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90C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FD55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E73F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5934748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87B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93B4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55E0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6B62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75ED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6787F171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F21994" w14:paraId="18C8C36B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FB20C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4C2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4D30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9D5D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CB9A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DF69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8B4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C4E2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04BE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F21994" w14:paraId="1B2B7598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DA3E7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D26C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5C97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E12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55E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8187CB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2E759E1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13E02B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2FAE8B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A433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0BC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7D34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DF84D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0873B885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B16F7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CFE42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25FC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4FFB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E5256FC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DD0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22F73C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9FE33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9C11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A182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0ED7E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F21994" w14:paraId="21A34E7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A6D34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482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88EA1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4928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147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20DE1A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4996C31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854FA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D70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24ED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871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25A716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02BCD77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4F1F5909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621B3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77AD0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4C89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0ED8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60E3D9A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0B5DFB37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1E4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9DEE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6AE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3001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7B8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21994" w14:paraId="68A67004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77F45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3B1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4D4A47C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D7B9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A821" w14:textId="77777777" w:rsidR="00F21994" w:rsidRDefault="00F21994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5F85BE3F" w14:textId="77777777" w:rsidR="00F21994" w:rsidRDefault="00F21994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62E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41D1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9C45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4081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7B3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1CCCB77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F21994" w14:paraId="2F28F626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436D9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9042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4E01973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48FD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DF3D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24F7EC0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52E2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847E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87D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9060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B434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21994" w14:paraId="6118122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7DFAD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E1C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CCF8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08D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6FCB8D5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9AC3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14E3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4C1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D3EB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C0F9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21994" w14:paraId="583205E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D728D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8C40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603144F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0CAFE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62BE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DF2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A3A1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FD7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0EAF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0F7C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21994" w14:paraId="527A2BC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A34EF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748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AE91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B68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7E2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91B5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AA0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477820F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49930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A5E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21994" w14:paraId="3257733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DD57F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341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3C3A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64EC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4F18248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E81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3185FD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5921F45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14F6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CEB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7EBF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376E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2BE7729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FEC8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32A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27CCC4A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E76D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44D8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CB6033D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3DA6FCCC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4A3CFC7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20AD6F3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F731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B782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FFB3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A36F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981D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21994" w14:paraId="21BE388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4E852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723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14B7C5C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51A9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8AF97" w14:textId="77777777" w:rsidR="00F21994" w:rsidRDefault="00F21994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22A4FC9D" w14:textId="77777777" w:rsidR="00F21994" w:rsidRDefault="00F21994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D4D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0688F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21D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74AE4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C420" w14:textId="77777777" w:rsidR="00F21994" w:rsidRDefault="00F21994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10DB6B" w14:textId="77777777" w:rsidR="00F21994" w:rsidRDefault="00F21994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F21994" w14:paraId="74F55EE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BE778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A5D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3655C1E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BFD8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7DCA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2EDE6A5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25A1D7F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4CE78C4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6BC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C802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5A61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282E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6CC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21994" w14:paraId="05E50B04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7FED3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8BD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C90DF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85B7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9AF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4B52D020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3072AE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05059A2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0FB9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125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36D3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FE5D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635D1B16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F21994" w14:paraId="50A69918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43AC5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78B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27C7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AE8D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2A22668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2EC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EF1E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2A8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0853C56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8CF05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BB0D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21994" w14:paraId="58208C64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C107B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F23C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C071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5DF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4E9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FE9588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83DE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BE7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3E8F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F7E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BA8077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483298E6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1674196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6B430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89C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5AC1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A3CA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31A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D97D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79FC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8FC3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162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F21994" w14:paraId="2292777F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0786F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349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08EE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7E8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185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C3CB18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7629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C3A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F54A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171C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5657A195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F134F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A52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18344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5B25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6177063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A98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28BC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90D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21BC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E16C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2C4E3FBE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B78E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B38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2B82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1DA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5A3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4C2D0C4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773CFC3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79A5F1C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6E39208E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C985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9B66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7085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6A84" w14:textId="77777777" w:rsidR="00F21994" w:rsidRPr="00D344C9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21994" w14:paraId="4FFD627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0242E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CF7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C6233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0011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1FF5A80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70A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FBBB660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F5061A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04421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596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C1C08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3C6A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69E6A2B8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F21994" w14:paraId="3A20B79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E944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B4B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9040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8A78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50E3DF4F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AFA2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B185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02B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14D0510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F02E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D38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21994" w14:paraId="32EA6A76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FA00F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0A2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08BE8EE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FCC1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318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2CECCB5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17D8C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27C8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038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285C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34DA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F21994" w14:paraId="586EDCE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2ED7B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85DE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33E544A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AA0E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C58F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7A45DD2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478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E323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734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5D03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289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21994" w14:paraId="3482D773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E7984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9BB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5CEB72E2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1E0B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72F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6E7A9DC8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E2C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3C44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7C60E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009F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9F3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21994" w14:paraId="3B742AB7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021EF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886C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4C5D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36F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AD5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3A5C5B2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E959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D13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7183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7C38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F21994" w14:paraId="7FB095A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7750F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C4B3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D16E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50F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CBB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A20862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E7EE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53C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BE1C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FB7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F21994" w14:paraId="04F66DD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B6724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A0A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EFE14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2AF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4C1F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722AC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E48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9975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00DC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CE9CC5E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205200D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F21994" w14:paraId="2329C81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11DCE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715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8957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C90A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56D5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AE6D2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5DE0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3A747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4ED9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37E9EA5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2B98E22E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F21994" w14:paraId="6895279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D0759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FACA2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B1BE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BFA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6B157C3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A7BE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42ED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818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BC3B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195E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F21994" w14:paraId="4F0B404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D33E9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D39E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2782241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28ED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F55F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11B81F39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7BC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C310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E5A6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EAEB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1C8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21994" w14:paraId="149095E9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CCAB6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A4CC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098A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ECE6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6D0DBA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2D4C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B852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D11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6A9F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D0989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4D23BA5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6EAF7E7A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941258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F21994" w14:paraId="05C48CD9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3BA41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025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9C53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D207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4A22107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ABC9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0183B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83F2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C623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03DC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008ECBE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0131A44E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879051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F21994" w14:paraId="6E17A49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C0B04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F7C6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8776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7FFF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B245A7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5DD0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00AE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E07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F320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C77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23B662CB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26F8BB5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370DC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F21994" w14:paraId="143BB6D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12765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0390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9C27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732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DFEE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7B9C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FAD1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1A62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2879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7D5881FF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77FFDE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21994" w14:paraId="4D61EE0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16975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9F2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22385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523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C3340CD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BCE2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FDB9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70F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B3D2C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6967A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7947A9D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4AE5E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21994" w14:paraId="03393B5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5AE6E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7FA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5E19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5A78C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8095DC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B94A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0F3E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A2AE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DA913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431F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2BF7FAF8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63B59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21994" w14:paraId="6CFAC28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747C2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C9AD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C76A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17FC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2FCD64C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5DA7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755A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E14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C23A1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B23A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DE533A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F21994" w14:paraId="6954180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514AC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F8B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69AFF2B8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F7B2D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2A43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45D34007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37C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3146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0074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3A8F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4050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21994" w14:paraId="72301DD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A8BA6" w14:textId="77777777" w:rsidR="00F21994" w:rsidRDefault="00F21994" w:rsidP="00F2199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C479B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D926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E90D2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B89C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77E4F6DC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F4CFC" w14:textId="77777777" w:rsidR="00F21994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2B27" w14:textId="77777777" w:rsidR="00F21994" w:rsidRDefault="00F2199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93535" w14:textId="77777777" w:rsidR="00F21994" w:rsidRPr="00600D25" w:rsidRDefault="00F2199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B1B61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F64304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3759DB6" w14:textId="77777777" w:rsidR="00F21994" w:rsidRDefault="00F2199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3AF6A3D1" w14:textId="77777777" w:rsidR="00F21994" w:rsidRPr="00836022" w:rsidRDefault="00F21994" w:rsidP="0095691E">
      <w:pPr>
        <w:spacing w:before="40" w:line="192" w:lineRule="auto"/>
        <w:ind w:right="57"/>
        <w:rPr>
          <w:sz w:val="20"/>
          <w:lang w:val="en-US"/>
        </w:rPr>
      </w:pPr>
    </w:p>
    <w:p w14:paraId="22F75E92" w14:textId="77777777" w:rsidR="00F21994" w:rsidRPr="00DE2227" w:rsidRDefault="00F21994" w:rsidP="0095691E"/>
    <w:p w14:paraId="06F3D21F" w14:textId="77777777" w:rsidR="00F21994" w:rsidRPr="0095691E" w:rsidRDefault="00F21994" w:rsidP="0095691E"/>
    <w:p w14:paraId="20B86D26" w14:textId="77777777" w:rsidR="00F21994" w:rsidRDefault="00F21994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5E401F06" w14:textId="77777777" w:rsidR="00F21994" w:rsidRPr="005D215B" w:rsidRDefault="00F21994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21994" w14:paraId="2E0E285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30950" w14:textId="77777777" w:rsidR="00F21994" w:rsidRDefault="00F21994" w:rsidP="00F21994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1D9F" w14:textId="77777777" w:rsidR="00F21994" w:rsidRDefault="00F2199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5B9E" w14:textId="77777777" w:rsidR="00F21994" w:rsidRPr="00B3607C" w:rsidRDefault="00F2199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183CE" w14:textId="77777777" w:rsidR="00F21994" w:rsidRDefault="00F21994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A53A5" w14:textId="77777777" w:rsidR="00F21994" w:rsidRDefault="00F2199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CAAA" w14:textId="77777777" w:rsidR="00F21994" w:rsidRDefault="00F2199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C0EA" w14:textId="77777777" w:rsidR="00F21994" w:rsidRDefault="00F2199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6F138CB9" w14:textId="77777777" w:rsidR="00F21994" w:rsidRDefault="00F2199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A8C7E" w14:textId="77777777" w:rsidR="00F21994" w:rsidRDefault="00F2199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C9E35" w14:textId="77777777" w:rsidR="00F21994" w:rsidRDefault="00F2199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F21994" w14:paraId="67D9868D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DE685" w14:textId="77777777" w:rsidR="00F21994" w:rsidRDefault="00F21994" w:rsidP="00F21994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6B83" w14:textId="77777777" w:rsidR="00F21994" w:rsidRDefault="00F2199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4958" w14:textId="77777777" w:rsidR="00F21994" w:rsidRPr="00B3607C" w:rsidRDefault="00F2199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89D1E" w14:textId="77777777" w:rsidR="00F21994" w:rsidRDefault="00F21994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742B" w14:textId="77777777" w:rsidR="00F21994" w:rsidRDefault="00F2199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14158185" w14:textId="77777777" w:rsidR="00F21994" w:rsidRDefault="00F2199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9460" w14:textId="77777777" w:rsidR="00F21994" w:rsidRDefault="00F2199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DE2C" w14:textId="77777777" w:rsidR="00F21994" w:rsidRDefault="00F2199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19C5" w14:textId="77777777" w:rsidR="00F21994" w:rsidRDefault="00F2199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787F7" w14:textId="77777777" w:rsidR="00F21994" w:rsidRDefault="00F2199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87C9B4" w14:textId="77777777" w:rsidR="00F21994" w:rsidRDefault="00F2199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5B51AFFE" w14:textId="77777777" w:rsidR="00F21994" w:rsidRDefault="00F2199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F21994" w14:paraId="32DE491F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BC2EA" w14:textId="77777777" w:rsidR="00F21994" w:rsidRDefault="00F21994" w:rsidP="00F21994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4FDE" w14:textId="77777777" w:rsidR="00F21994" w:rsidRDefault="00F2199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CEB7" w14:textId="77777777" w:rsidR="00F21994" w:rsidRPr="00B3607C" w:rsidRDefault="00F2199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1EDF" w14:textId="77777777" w:rsidR="00F21994" w:rsidRDefault="00F21994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42A10310" w14:textId="77777777" w:rsidR="00F21994" w:rsidRDefault="00F21994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F638A" w14:textId="77777777" w:rsidR="00F21994" w:rsidRDefault="00F2199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219A8019" w14:textId="77777777" w:rsidR="00F21994" w:rsidRDefault="00F2199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0630" w14:textId="77777777" w:rsidR="00F21994" w:rsidRDefault="00F2199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47BD" w14:textId="77777777" w:rsidR="00F21994" w:rsidRDefault="00F2199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F181" w14:textId="77777777" w:rsidR="00F21994" w:rsidRDefault="00F2199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C584" w14:textId="77777777" w:rsidR="00F21994" w:rsidRDefault="00F2199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F21994" w14:paraId="26A42C3B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800E2" w14:textId="77777777" w:rsidR="00F21994" w:rsidRDefault="00F21994" w:rsidP="00F21994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90AF" w14:textId="77777777" w:rsidR="00F21994" w:rsidRDefault="00F2199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92DFE" w14:textId="77777777" w:rsidR="00F21994" w:rsidRPr="00B3607C" w:rsidRDefault="00F2199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2764" w14:textId="77777777" w:rsidR="00F21994" w:rsidRDefault="00F2199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7A61F10E" w14:textId="77777777" w:rsidR="00F21994" w:rsidRDefault="00F2199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1A699C1A" w14:textId="77777777" w:rsidR="00F21994" w:rsidRDefault="00F2199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4837" w14:textId="77777777" w:rsidR="00F21994" w:rsidRDefault="00F2199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5DB8" w14:textId="77777777" w:rsidR="00F21994" w:rsidRDefault="00F2199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1195D" w14:textId="77777777" w:rsidR="00F21994" w:rsidRDefault="00F2199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0E96BD23" w14:textId="77777777" w:rsidR="00F21994" w:rsidRDefault="00F2199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99F9" w14:textId="77777777" w:rsidR="00F21994" w:rsidRDefault="00F2199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C293" w14:textId="77777777" w:rsidR="00F21994" w:rsidRDefault="00F2199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EA5AA4" w14:textId="77777777" w:rsidR="00F21994" w:rsidRDefault="00F2199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0341A76F" w14:textId="77777777" w:rsidR="00F21994" w:rsidRDefault="00F21994">
      <w:pPr>
        <w:spacing w:before="40" w:after="40" w:line="192" w:lineRule="auto"/>
        <w:ind w:right="57"/>
        <w:rPr>
          <w:sz w:val="20"/>
          <w:lang w:val="en-US"/>
        </w:rPr>
      </w:pPr>
    </w:p>
    <w:p w14:paraId="5283F9BF" w14:textId="77777777" w:rsidR="00F21994" w:rsidRDefault="00F21994" w:rsidP="00F14E3C">
      <w:pPr>
        <w:pStyle w:val="Heading1"/>
        <w:spacing w:line="360" w:lineRule="auto"/>
      </w:pPr>
      <w:r>
        <w:t>LINIA 301 F1</w:t>
      </w:r>
    </w:p>
    <w:p w14:paraId="2C10F040" w14:textId="77777777" w:rsidR="00F21994" w:rsidRDefault="00F21994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F21994" w14:paraId="78467608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D9541" w14:textId="77777777" w:rsidR="00F21994" w:rsidRDefault="00F21994" w:rsidP="0019104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9575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A835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D916" w14:textId="77777777" w:rsidR="00F21994" w:rsidRDefault="00F21994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033070B" w14:textId="77777777" w:rsidR="00F21994" w:rsidRDefault="00F21994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1A1F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EB09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6E98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8B25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E0B0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6DE6A41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B16A7" w14:textId="77777777" w:rsidR="00F21994" w:rsidRDefault="00F21994" w:rsidP="0019104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E75A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23A3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0A0C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8AA1C11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8A5F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4251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F52B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64100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5053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68C04A3C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EFAE2" w14:textId="77777777" w:rsidR="00F21994" w:rsidRDefault="00F21994" w:rsidP="0019104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7D93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6991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8836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AA163BA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7D75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D5C2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4ED1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6B83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5449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D768BCA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CD835" w14:textId="77777777" w:rsidR="00F21994" w:rsidRDefault="00F21994" w:rsidP="0019104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3F20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683F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0683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17FB053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26BC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386D82F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37204D67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4973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A33C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025A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EA18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EB3515F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D7B88" w14:textId="77777777" w:rsidR="00F21994" w:rsidRDefault="00F21994" w:rsidP="0019104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DE42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5940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CCD6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5A5E664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44A18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B444D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FFB0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C1E1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9E65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6252EE55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58AB1" w14:textId="77777777" w:rsidR="00F21994" w:rsidRDefault="00F21994" w:rsidP="0019104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98B2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A9D3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BD03A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2C03356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443C" w14:textId="77777777" w:rsidR="00F21994" w:rsidRDefault="00F2199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6B0C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35625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986A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00595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631AC98E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E1E7A" w14:textId="77777777" w:rsidR="00F21994" w:rsidRDefault="00F21994" w:rsidP="0019104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01DE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696F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7B40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3521B5F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E32E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748231F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13B6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F07A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5D7A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CD0B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7B42037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2D06" w14:textId="77777777" w:rsidR="00F21994" w:rsidRDefault="00F21994" w:rsidP="0019104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E9E4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97D5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B593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F769128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B93AF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B4D66A1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63672852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782B91E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79E2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9F9A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C23E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7A28F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53027E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B6C6" w14:textId="77777777" w:rsidR="00F21994" w:rsidRDefault="00F21994" w:rsidP="0019104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86C6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204A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7FDE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8D817FB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B1BA" w14:textId="77777777" w:rsidR="00F21994" w:rsidRDefault="00F2199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1998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9AB6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FE54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978E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19257747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6E856" w14:textId="77777777" w:rsidR="00F21994" w:rsidRDefault="00F21994" w:rsidP="0019104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FFEA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7139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80E8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58F1F05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5DB62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BDE0CE7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20A1CCA4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4776E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BE95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2B47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B11C4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664DED3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DA7FF" w14:textId="77777777" w:rsidR="00F21994" w:rsidRDefault="00F21994" w:rsidP="0019104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CD3C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4A58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D9BF" w14:textId="77777777" w:rsidR="00F21994" w:rsidRDefault="00F21994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4E6750A" w14:textId="77777777" w:rsidR="00F21994" w:rsidRDefault="00F21994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D5D4" w14:textId="77777777" w:rsidR="00F21994" w:rsidRDefault="00F21994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BEDA6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C5A8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39B64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319C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536DBDA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5247D" w14:textId="77777777" w:rsidR="00F21994" w:rsidRDefault="00F21994" w:rsidP="0019104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A619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135A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50B7" w14:textId="77777777" w:rsidR="00F21994" w:rsidRDefault="00F21994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C0E6168" w14:textId="77777777" w:rsidR="00F21994" w:rsidRDefault="00F21994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C652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153A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18F3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1C0A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657B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6124A448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D1A11" w14:textId="77777777" w:rsidR="00F21994" w:rsidRDefault="00F21994" w:rsidP="0019104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D47F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DC933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AB28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92EDA25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3BBA0" w14:textId="77777777" w:rsidR="00F21994" w:rsidRDefault="00F2199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981C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51961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B6259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CE72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4C2E91B2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F5930" w14:textId="77777777" w:rsidR="00F21994" w:rsidRDefault="00F21994" w:rsidP="0019104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757C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D0DD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9EAE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9493E5E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8F17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76803141" w14:textId="77777777" w:rsidR="00F21994" w:rsidRDefault="00F2199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8AE4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2579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41DC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89E2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6161FCBD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83767" w14:textId="77777777" w:rsidR="00F21994" w:rsidRDefault="00F21994" w:rsidP="0019104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26D0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BC78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64FA9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B9B0133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F692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3BC4E807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0C0615BC" w14:textId="77777777" w:rsidR="00F21994" w:rsidRDefault="00F2199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81D2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D3BCB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A0CD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D24F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54E1A9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F21994" w14:paraId="5D8BACD3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9D187" w14:textId="77777777" w:rsidR="00F21994" w:rsidRDefault="00F21994" w:rsidP="0019104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ECFA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10DB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279D2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8786C71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0E54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3463A035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D05D61C" w14:textId="77777777" w:rsidR="00F21994" w:rsidRDefault="00F2199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ED9B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097C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9A09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29C1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F21994" w14:paraId="06ADC843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20114" w14:textId="77777777" w:rsidR="00F21994" w:rsidRDefault="00F21994" w:rsidP="0019104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041B7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076F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1434" w14:textId="77777777" w:rsidR="00F21994" w:rsidRDefault="00F2199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10BD181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7B1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1C97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C079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9FEB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A02E4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44E917D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8673D" w14:textId="77777777" w:rsidR="00F21994" w:rsidRDefault="00F21994" w:rsidP="0019104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7225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A6E6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7488" w14:textId="77777777" w:rsidR="00F21994" w:rsidRDefault="00F2199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A968156" w14:textId="77777777" w:rsidR="00F21994" w:rsidRDefault="00F2199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AADD" w14:textId="77777777" w:rsidR="00F21994" w:rsidRDefault="00F21994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3CC55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AFDF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D36E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8FF80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20C3A557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046E5" w14:textId="77777777" w:rsidR="00F21994" w:rsidRDefault="00F21994" w:rsidP="0019104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9AE7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F7659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F36C" w14:textId="77777777" w:rsidR="00F21994" w:rsidRDefault="00F21994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A564DD4" w14:textId="77777777" w:rsidR="00F21994" w:rsidRDefault="00F21994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7E75" w14:textId="77777777" w:rsidR="00F21994" w:rsidRDefault="00F21994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0A12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33DE3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1623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337B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25BE1C81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AC22A" w14:textId="77777777" w:rsidR="00F21994" w:rsidRDefault="00F21994" w:rsidP="0019104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8AA5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9710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005A" w14:textId="77777777" w:rsidR="00F21994" w:rsidRDefault="00F21994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93857BB" w14:textId="77777777" w:rsidR="00F21994" w:rsidRDefault="00F21994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955F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41B1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F786" w14:textId="77777777" w:rsidR="00F21994" w:rsidRDefault="00F2199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8972" w14:textId="77777777" w:rsidR="00F21994" w:rsidRDefault="00F2199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2DC56" w14:textId="77777777" w:rsidR="00F21994" w:rsidRDefault="00F2199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7B1BCE3E" w14:textId="77777777" w:rsidR="00F21994" w:rsidRDefault="00F2199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74C41C3A" w14:textId="77777777" w:rsidR="00F21994" w:rsidRDefault="00F2199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227BD914" w14:textId="77777777" w:rsidR="00F21994" w:rsidRDefault="00F2199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4439F6C" w14:textId="77777777" w:rsidR="00F21994" w:rsidRDefault="00F2199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3147ACD4" w14:textId="77777777" w:rsidR="00F21994" w:rsidRDefault="00F2199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09585264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7C3CCD49" w14:textId="77777777" w:rsidR="00F21994" w:rsidRDefault="00F21994" w:rsidP="007E3B63">
      <w:pPr>
        <w:pStyle w:val="Heading1"/>
        <w:spacing w:line="360" w:lineRule="auto"/>
      </w:pPr>
      <w:r>
        <w:t>LINIA 301 G</w:t>
      </w:r>
    </w:p>
    <w:p w14:paraId="439C678D" w14:textId="77777777" w:rsidR="00F21994" w:rsidRDefault="00F21994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F21994" w14:paraId="065B3705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3D53C7" w14:textId="77777777" w:rsidR="00F21994" w:rsidRDefault="00F21994" w:rsidP="0019104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3E50A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6921E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0486F" w14:textId="77777777" w:rsidR="00F21994" w:rsidRDefault="00F21994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137CBBB" w14:textId="77777777" w:rsidR="00F21994" w:rsidRDefault="00F21994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F6CB8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D4AB9FF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56CE20D6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3CCE8A3C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9E721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4B3D4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3B9DD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E11B4" w14:textId="77777777" w:rsidR="00F21994" w:rsidRDefault="00F21994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29E5A1" w14:textId="77777777" w:rsidR="00F21994" w:rsidRDefault="00F21994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F21994" w14:paraId="3F899C8A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5A7316" w14:textId="77777777" w:rsidR="00F21994" w:rsidRDefault="00F21994" w:rsidP="0019104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DFCA4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1FDEA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6C7CA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C2B3252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67EDC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5AD81BB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C56CB88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38CB1020" w14:textId="77777777" w:rsidR="00F21994" w:rsidRDefault="00F2199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66ECB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5536B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DD209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F9CE2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824479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F21994" w14:paraId="32128829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473805" w14:textId="77777777" w:rsidR="00F21994" w:rsidRDefault="00F21994" w:rsidP="0019104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CE225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C8679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FB26A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6EC59E8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20B7A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4BEF3E7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C9FC1AD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6051B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EAF00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C9D2C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6525C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271FE1F3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FE66BD" w14:textId="77777777" w:rsidR="00F21994" w:rsidRDefault="00F21994" w:rsidP="0019104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80BF8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0027B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C1D45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BDBD22F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B210D" w14:textId="77777777" w:rsidR="00F21994" w:rsidRDefault="00F2199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FD09B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29ED4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400A9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A1E78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84EFC8C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2BE087" w14:textId="77777777" w:rsidR="00F21994" w:rsidRDefault="00F21994" w:rsidP="0019104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145D3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0A4FE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668FC" w14:textId="77777777" w:rsidR="00F21994" w:rsidRDefault="00F21994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52654AD" w14:textId="77777777" w:rsidR="00F21994" w:rsidRDefault="00F21994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B557A" w14:textId="77777777" w:rsidR="00F21994" w:rsidRDefault="00F2199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B00FD" w14:textId="77777777" w:rsidR="00F21994" w:rsidRDefault="00F2199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1B151" w14:textId="77777777" w:rsidR="00F21994" w:rsidRDefault="00F21994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C4E3C" w14:textId="77777777" w:rsidR="00F21994" w:rsidRDefault="00F2199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23D85" w14:textId="77777777" w:rsidR="00F21994" w:rsidRDefault="00F21994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F5BD83F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B498B" w14:textId="77777777" w:rsidR="00F21994" w:rsidRDefault="00F21994" w:rsidP="0019104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14CA9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6D034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E2872" w14:textId="77777777" w:rsidR="00F21994" w:rsidRDefault="00F21994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57250D1" w14:textId="77777777" w:rsidR="00F21994" w:rsidRDefault="00F21994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32CA1" w14:textId="77777777" w:rsidR="00F21994" w:rsidRDefault="00F2199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3F9FF" w14:textId="77777777" w:rsidR="00F21994" w:rsidRDefault="00F2199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A9FD9" w14:textId="77777777" w:rsidR="00F21994" w:rsidRDefault="00F21994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33D8C" w14:textId="77777777" w:rsidR="00F21994" w:rsidRDefault="00F2199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CE50C" w14:textId="77777777" w:rsidR="00F21994" w:rsidRDefault="00F21994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5095135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CF64" w14:textId="77777777" w:rsidR="00F21994" w:rsidRDefault="00F21994" w:rsidP="0019104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7F564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AA70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04B81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4AD4BE8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FE64" w14:textId="77777777" w:rsidR="00F21994" w:rsidRDefault="00F2199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33D1D85" w14:textId="77777777" w:rsidR="00F21994" w:rsidRDefault="00F21994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22CF7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DBAB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0416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BF73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16C29EED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D1B19" w14:textId="77777777" w:rsidR="00F21994" w:rsidRDefault="00F21994" w:rsidP="0019104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5470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53C08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D5BF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300EE3B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3237" w14:textId="77777777" w:rsidR="00F21994" w:rsidRDefault="00F2199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9532739" w14:textId="77777777" w:rsidR="00F21994" w:rsidRDefault="00F2199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61474DF" w14:textId="77777777" w:rsidR="00F21994" w:rsidRDefault="00F2199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6D92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5CB9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E126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54A2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63EB6C4F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795EE" w14:textId="77777777" w:rsidR="00F21994" w:rsidRDefault="00F21994" w:rsidP="0019104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FAF45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9B71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32CB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B0C4912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21A4" w14:textId="77777777" w:rsidR="00F21994" w:rsidRDefault="00F2199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6834BD8" w14:textId="77777777" w:rsidR="00F21994" w:rsidRDefault="00F2199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914F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567F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14F5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FE81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682E0477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6FD8C" w14:textId="77777777" w:rsidR="00F21994" w:rsidRDefault="00F21994" w:rsidP="0019104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BE72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0C67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C852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1A5EA33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7C64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AAF0EAC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28D2D08D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72A3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A0A5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0B414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950D0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60096A78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E3F51" w14:textId="77777777" w:rsidR="00F21994" w:rsidRDefault="00F21994" w:rsidP="0019104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EA74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50C9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21765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0785894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0C44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791F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9418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440C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4657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C3FB1C9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668E4" w14:textId="77777777" w:rsidR="00F21994" w:rsidRDefault="00F21994" w:rsidP="0019104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D0DC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868D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A82B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0B91E09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23C0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AE2467C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AC56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15F0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88F5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E0B7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310CFFE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435AE" w14:textId="77777777" w:rsidR="00F21994" w:rsidRDefault="00F21994" w:rsidP="0019104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BF688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D7A3A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6E418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8B93FEE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491B" w14:textId="77777777" w:rsidR="00F21994" w:rsidRDefault="00F2199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5AC3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CF65" w14:textId="77777777" w:rsidR="00F21994" w:rsidRDefault="00F2199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2663" w14:textId="77777777" w:rsidR="00F21994" w:rsidRDefault="00F2199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95DC" w14:textId="77777777" w:rsidR="00F21994" w:rsidRDefault="00F2199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7083085" w14:textId="77777777" w:rsidR="00F21994" w:rsidRDefault="00F21994">
      <w:pPr>
        <w:spacing w:before="40" w:line="192" w:lineRule="auto"/>
        <w:ind w:right="57"/>
        <w:rPr>
          <w:sz w:val="20"/>
          <w:lang w:val="ro-RO"/>
        </w:rPr>
      </w:pPr>
    </w:p>
    <w:p w14:paraId="3F44364C" w14:textId="77777777" w:rsidR="00F21994" w:rsidRDefault="00F21994" w:rsidP="00956F37">
      <w:pPr>
        <w:pStyle w:val="Heading1"/>
        <w:spacing w:line="360" w:lineRule="auto"/>
      </w:pPr>
      <w:r>
        <w:t>LINIA 301 N</w:t>
      </w:r>
    </w:p>
    <w:p w14:paraId="36E3D8C0" w14:textId="77777777" w:rsidR="00F21994" w:rsidRDefault="00F21994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21994" w14:paraId="313D50DB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F211A" w14:textId="77777777" w:rsidR="00F21994" w:rsidRDefault="00F21994" w:rsidP="00F2199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DD1B" w14:textId="77777777" w:rsidR="00F21994" w:rsidRDefault="00F2199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0158C" w14:textId="77777777" w:rsidR="00F21994" w:rsidRDefault="00F2199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734E" w14:textId="77777777" w:rsidR="00F21994" w:rsidRDefault="00F2199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03F29D7" w14:textId="77777777" w:rsidR="00F21994" w:rsidRDefault="00F2199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E0EB" w14:textId="77777777" w:rsidR="00F21994" w:rsidRDefault="00F21994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5599C" w14:textId="77777777" w:rsidR="00F21994" w:rsidRDefault="00F2199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B7F07" w14:textId="77777777" w:rsidR="00F21994" w:rsidRDefault="00F2199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519B7" w14:textId="77777777" w:rsidR="00F21994" w:rsidRPr="0022092F" w:rsidRDefault="00F2199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6A28" w14:textId="77777777" w:rsidR="00F21994" w:rsidRDefault="00F21994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652082C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B09C" w14:textId="77777777" w:rsidR="00F21994" w:rsidRDefault="00F21994" w:rsidP="00F2199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1C59" w14:textId="77777777" w:rsidR="00F21994" w:rsidRDefault="00F2199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6DB5" w14:textId="77777777" w:rsidR="00F21994" w:rsidRDefault="00F2199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7765" w14:textId="77777777" w:rsidR="00F21994" w:rsidRDefault="00F2199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25D31D7" w14:textId="77777777" w:rsidR="00F21994" w:rsidRDefault="00F2199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B7E8" w14:textId="77777777" w:rsidR="00F21994" w:rsidRDefault="00F2199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1EF6" w14:textId="77777777" w:rsidR="00F21994" w:rsidRDefault="00F2199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C1EB" w14:textId="77777777" w:rsidR="00F21994" w:rsidRDefault="00F2199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4CA2" w14:textId="77777777" w:rsidR="00F21994" w:rsidRPr="0022092F" w:rsidRDefault="00F2199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AADB" w14:textId="77777777" w:rsidR="00F21994" w:rsidRDefault="00F2199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9C6414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4EEDF" w14:textId="77777777" w:rsidR="00F21994" w:rsidRDefault="00F21994" w:rsidP="00F2199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A2CD" w14:textId="77777777" w:rsidR="00F21994" w:rsidRDefault="00F2199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E5861" w14:textId="77777777" w:rsidR="00F21994" w:rsidRDefault="00F2199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6D23" w14:textId="77777777" w:rsidR="00F21994" w:rsidRDefault="00F2199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7E4A0C6" w14:textId="77777777" w:rsidR="00F21994" w:rsidRDefault="00F2199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833B" w14:textId="77777777" w:rsidR="00F21994" w:rsidRDefault="00F2199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23DC" w14:textId="77777777" w:rsidR="00F21994" w:rsidRDefault="00F2199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75F4" w14:textId="77777777" w:rsidR="00F21994" w:rsidRDefault="00F2199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F2F9" w14:textId="77777777" w:rsidR="00F21994" w:rsidRPr="0022092F" w:rsidRDefault="00F2199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126D" w14:textId="77777777" w:rsidR="00F21994" w:rsidRDefault="00F2199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099C84" w14:textId="77777777" w:rsidR="00F21994" w:rsidRPr="00474FB0" w:rsidRDefault="00F2199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F21994" w14:paraId="66CE13C8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32C05" w14:textId="77777777" w:rsidR="00F21994" w:rsidRDefault="00F21994" w:rsidP="00F2199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6C84" w14:textId="77777777" w:rsidR="00F21994" w:rsidRDefault="00F2199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06B3" w14:textId="77777777" w:rsidR="00F21994" w:rsidRDefault="00F2199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FFE2" w14:textId="77777777" w:rsidR="00F21994" w:rsidRDefault="00F2199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B5A4882" w14:textId="77777777" w:rsidR="00F21994" w:rsidRDefault="00F2199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810A" w14:textId="77777777" w:rsidR="00F21994" w:rsidRDefault="00F2199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1FFE" w14:textId="77777777" w:rsidR="00F21994" w:rsidRDefault="00F2199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386E" w14:textId="77777777" w:rsidR="00F21994" w:rsidRDefault="00F2199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8FAD" w14:textId="77777777" w:rsidR="00F21994" w:rsidRPr="0022092F" w:rsidRDefault="00F2199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D723" w14:textId="77777777" w:rsidR="00F21994" w:rsidRDefault="00F2199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33D5221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9D718" w14:textId="77777777" w:rsidR="00F21994" w:rsidRDefault="00F21994" w:rsidP="00F2199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7BB9" w14:textId="77777777" w:rsidR="00F21994" w:rsidRDefault="00F2199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5767" w14:textId="77777777" w:rsidR="00F21994" w:rsidRDefault="00F2199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5D32D" w14:textId="77777777" w:rsidR="00F21994" w:rsidRDefault="00F2199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7432723" w14:textId="77777777" w:rsidR="00F21994" w:rsidRDefault="00F2199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2F9F" w14:textId="77777777" w:rsidR="00F21994" w:rsidRDefault="00F2199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1DCCD2A9" w14:textId="77777777" w:rsidR="00F21994" w:rsidRDefault="00F2199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5BA6673" w14:textId="77777777" w:rsidR="00F21994" w:rsidRDefault="00F2199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276F" w14:textId="77777777" w:rsidR="00F21994" w:rsidRDefault="00F2199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CF79" w14:textId="77777777" w:rsidR="00F21994" w:rsidRDefault="00F2199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426D" w14:textId="77777777" w:rsidR="00F21994" w:rsidRPr="0022092F" w:rsidRDefault="00F2199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37F8" w14:textId="77777777" w:rsidR="00F21994" w:rsidRDefault="00F2199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6232646" w14:textId="77777777" w:rsidR="00F21994" w:rsidRDefault="00F2199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0D80049A" w14:textId="77777777" w:rsidR="00F21994" w:rsidRDefault="00F2199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F21994" w14:paraId="0F5C73F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468B8" w14:textId="77777777" w:rsidR="00F21994" w:rsidRDefault="00F21994" w:rsidP="00F2199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458C" w14:textId="77777777" w:rsidR="00F21994" w:rsidRDefault="00F2199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2E22C927" w14:textId="77777777" w:rsidR="00F21994" w:rsidRDefault="00F2199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BA6FA" w14:textId="77777777" w:rsidR="00F21994" w:rsidRDefault="00F2199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17514" w14:textId="77777777" w:rsidR="00F21994" w:rsidRDefault="00F2199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E4532D7" w14:textId="77777777" w:rsidR="00F21994" w:rsidRDefault="00F2199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533F" w14:textId="77777777" w:rsidR="00F21994" w:rsidRDefault="00F2199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7C5F" w14:textId="77777777" w:rsidR="00F21994" w:rsidRDefault="00F2199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EBE1" w14:textId="77777777" w:rsidR="00F21994" w:rsidRDefault="00F2199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AE663" w14:textId="77777777" w:rsidR="00F21994" w:rsidRPr="0022092F" w:rsidRDefault="00F2199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4107" w14:textId="77777777" w:rsidR="00F21994" w:rsidRDefault="00F2199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7DAEB21D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8F2EA" w14:textId="77777777" w:rsidR="00F21994" w:rsidRDefault="00F21994" w:rsidP="00F2199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D957" w14:textId="77777777" w:rsidR="00F21994" w:rsidRDefault="00F2199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DD2BF" w14:textId="77777777" w:rsidR="00F21994" w:rsidRDefault="00F2199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B1B1" w14:textId="77777777" w:rsidR="00F21994" w:rsidRDefault="00F2199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2CFB800" w14:textId="77777777" w:rsidR="00F21994" w:rsidRDefault="00F2199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DD00" w14:textId="77777777" w:rsidR="00F21994" w:rsidRDefault="00F2199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750C5D" w14:textId="77777777" w:rsidR="00F21994" w:rsidRDefault="00F2199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0A94" w14:textId="77777777" w:rsidR="00F21994" w:rsidRDefault="00F2199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8B7C" w14:textId="77777777" w:rsidR="00F21994" w:rsidRDefault="00F2199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E4F9" w14:textId="77777777" w:rsidR="00F21994" w:rsidRPr="0022092F" w:rsidRDefault="00F2199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DE86" w14:textId="77777777" w:rsidR="00F21994" w:rsidRDefault="00F2199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1F407FC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3CB2C151" w14:textId="77777777" w:rsidR="00F21994" w:rsidRDefault="00F21994" w:rsidP="007F72A5">
      <w:pPr>
        <w:pStyle w:val="Heading1"/>
        <w:spacing w:line="360" w:lineRule="auto"/>
      </w:pPr>
      <w:r>
        <w:t>LINIA 301 O</w:t>
      </w:r>
    </w:p>
    <w:p w14:paraId="30AF1CE3" w14:textId="77777777" w:rsidR="00F21994" w:rsidRDefault="00F21994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21994" w14:paraId="23AE2928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40FD9" w14:textId="77777777" w:rsidR="00F21994" w:rsidRDefault="00F21994" w:rsidP="00F2199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DA70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8D606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8E22" w14:textId="77777777" w:rsidR="00F21994" w:rsidRDefault="00F2199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AF45BB0" w14:textId="77777777" w:rsidR="00F21994" w:rsidRDefault="00F2199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1E4A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CF54B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141C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7C85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C805" w14:textId="77777777" w:rsidR="00F21994" w:rsidRDefault="00F2199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11DF5CA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DA5FE" w14:textId="77777777" w:rsidR="00F21994" w:rsidRDefault="00F21994" w:rsidP="00F2199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DF88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51B9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26EF" w14:textId="77777777" w:rsidR="00F21994" w:rsidRDefault="00F2199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8037B11" w14:textId="77777777" w:rsidR="00F21994" w:rsidRDefault="00F2199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DF4C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08DA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6D6A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234C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DF66" w14:textId="77777777" w:rsidR="00F21994" w:rsidRDefault="00F2199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9FD8B1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B26E5" w14:textId="77777777" w:rsidR="00F21994" w:rsidRDefault="00F21994" w:rsidP="00F2199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D0DE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CBEE6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46EA" w14:textId="77777777" w:rsidR="00F21994" w:rsidRDefault="00F2199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0512BD0" w14:textId="77777777" w:rsidR="00F21994" w:rsidRDefault="00F21994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BC3A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02F8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2AE59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6666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1744" w14:textId="77777777" w:rsidR="00F21994" w:rsidRDefault="00F2199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297F18" w14:textId="77777777" w:rsidR="00F21994" w:rsidRDefault="00F2199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F21994" w14:paraId="274EEC9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F2BB" w14:textId="77777777" w:rsidR="00F21994" w:rsidRDefault="00F21994" w:rsidP="00F2199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A49B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C2C0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FD90" w14:textId="77777777" w:rsidR="00F21994" w:rsidRDefault="00F21994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BD277E5" w14:textId="77777777" w:rsidR="00F21994" w:rsidRDefault="00F21994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7AB7" w14:textId="77777777" w:rsidR="00F21994" w:rsidRDefault="00F2199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C66EF5" w14:textId="77777777" w:rsidR="00F21994" w:rsidRDefault="00F2199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9AD9" w14:textId="77777777" w:rsidR="00F21994" w:rsidRPr="00F1029A" w:rsidRDefault="00F21994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5B9D" w14:textId="77777777" w:rsidR="00F21994" w:rsidRDefault="00F2199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5546" w14:textId="77777777" w:rsidR="00F21994" w:rsidRPr="00F1029A" w:rsidRDefault="00F21994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43F5" w14:textId="77777777" w:rsidR="00F21994" w:rsidRDefault="00F21994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85CE672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632FF" w14:textId="77777777" w:rsidR="00F21994" w:rsidRDefault="00F21994" w:rsidP="00F2199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1C94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3F98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C7E4A" w14:textId="77777777" w:rsidR="00F21994" w:rsidRDefault="00F2199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1A5AF14" w14:textId="77777777" w:rsidR="00F21994" w:rsidRDefault="00F2199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7611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D06847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609A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FAF6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BBBDD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B094" w14:textId="77777777" w:rsidR="00F21994" w:rsidRDefault="00F2199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78E6DB2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18499" w14:textId="77777777" w:rsidR="00F21994" w:rsidRDefault="00F21994" w:rsidP="00F2199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AB9C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6B32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29BD" w14:textId="77777777" w:rsidR="00F21994" w:rsidRDefault="00F2199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42329EE" w14:textId="77777777" w:rsidR="00F21994" w:rsidRDefault="00F2199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4316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768299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1F17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EAAC6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133F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1CE6" w14:textId="77777777" w:rsidR="00F21994" w:rsidRDefault="00F2199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91EE618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2876" w14:textId="77777777" w:rsidR="00F21994" w:rsidRDefault="00F21994" w:rsidP="00F2199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EA1F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6408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464C" w14:textId="77777777" w:rsidR="00F21994" w:rsidRDefault="00F2199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1F89EB6" w14:textId="77777777" w:rsidR="00F21994" w:rsidRDefault="00F2199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8DEF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96AFBF0" w14:textId="77777777" w:rsidR="00F21994" w:rsidRDefault="00F21994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01886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9D3ED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3FFB1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05EA" w14:textId="77777777" w:rsidR="00F21994" w:rsidRDefault="00F2199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C0A8F8" w14:textId="77777777" w:rsidR="00F21994" w:rsidRDefault="00F2199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F21994" w14:paraId="6DCFFC9D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02CE" w14:textId="77777777" w:rsidR="00F21994" w:rsidRDefault="00F21994" w:rsidP="00F2199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7BBE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DF8E0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5C7B" w14:textId="77777777" w:rsidR="00F21994" w:rsidRDefault="00F21994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8983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4C95495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ECAD9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9DD5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B44B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78C3" w14:textId="77777777" w:rsidR="00F21994" w:rsidRDefault="00F2199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35B0AC" w14:textId="77777777" w:rsidR="00F21994" w:rsidRDefault="00F2199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C79C9C" w14:textId="77777777" w:rsidR="00F21994" w:rsidRDefault="00F2199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F21994" w14:paraId="33EE5AC9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FB42" w14:textId="77777777" w:rsidR="00F21994" w:rsidRDefault="00F21994" w:rsidP="00F2199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064B" w14:textId="77777777" w:rsidR="00F21994" w:rsidRDefault="00F2199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33A1" w14:textId="77777777" w:rsidR="00F21994" w:rsidRPr="00F1029A" w:rsidRDefault="00F2199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56CCC" w14:textId="77777777" w:rsidR="00F21994" w:rsidRDefault="00F21994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BA8A0" w14:textId="77777777" w:rsidR="00F21994" w:rsidRDefault="00F2199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62D0C5C9" w14:textId="77777777" w:rsidR="00F21994" w:rsidRDefault="00F2199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7E408AAE" w14:textId="77777777" w:rsidR="00F21994" w:rsidRDefault="00F2199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2D2D" w14:textId="77777777" w:rsidR="00F21994" w:rsidRPr="00F1029A" w:rsidRDefault="00F21994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C37C" w14:textId="77777777" w:rsidR="00F21994" w:rsidRDefault="00F2199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1EFF" w14:textId="77777777" w:rsidR="00F21994" w:rsidRPr="00F1029A" w:rsidRDefault="00F21994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C0A42" w14:textId="77777777" w:rsidR="00F21994" w:rsidRDefault="00F2199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926150" w14:textId="77777777" w:rsidR="00F21994" w:rsidRDefault="00F2199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31AC2403" w14:textId="77777777" w:rsidR="00F21994" w:rsidRDefault="00F2199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5A1DA6BC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2C8FDF82" w14:textId="77777777" w:rsidR="00F21994" w:rsidRDefault="00F21994" w:rsidP="003260D9">
      <w:pPr>
        <w:pStyle w:val="Heading1"/>
        <w:spacing w:line="360" w:lineRule="auto"/>
      </w:pPr>
      <w:r>
        <w:t>LINIA 301 P</w:t>
      </w:r>
    </w:p>
    <w:p w14:paraId="267E452F" w14:textId="77777777" w:rsidR="00F21994" w:rsidRDefault="00F21994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21994" w14:paraId="65F7B7E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0F670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B02C6" w14:textId="77777777" w:rsidR="00F21994" w:rsidRDefault="00F21994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48D5" w14:textId="77777777" w:rsidR="00F21994" w:rsidRPr="001B37B8" w:rsidRDefault="00F2199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50A96" w14:textId="77777777" w:rsidR="00F21994" w:rsidRDefault="00F2199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0E41C65" w14:textId="77777777" w:rsidR="00F21994" w:rsidRDefault="00F2199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2AEE" w14:textId="77777777" w:rsidR="00F21994" w:rsidRDefault="00F21994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B6F0" w14:textId="77777777" w:rsidR="00F21994" w:rsidRDefault="00F2199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0428" w14:textId="77777777" w:rsidR="00F21994" w:rsidRDefault="00F21994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4CBE" w14:textId="77777777" w:rsidR="00F21994" w:rsidRPr="001B37B8" w:rsidRDefault="00F2199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098A" w14:textId="77777777" w:rsidR="00F21994" w:rsidRDefault="00F21994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6F9FDC2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78278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161B" w14:textId="77777777" w:rsidR="00F21994" w:rsidRDefault="00F2199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BB7C" w14:textId="77777777" w:rsidR="00F21994" w:rsidRPr="001B37B8" w:rsidRDefault="00F2199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6E4C" w14:textId="77777777" w:rsidR="00F21994" w:rsidRDefault="00F2199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04A22D0" w14:textId="77777777" w:rsidR="00F21994" w:rsidRDefault="00F2199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67129" w14:textId="77777777" w:rsidR="00F21994" w:rsidRDefault="00F2199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0571" w14:textId="77777777" w:rsidR="00F21994" w:rsidRDefault="00F2199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D5" w14:textId="77777777" w:rsidR="00F21994" w:rsidRDefault="00F2199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D0AB" w14:textId="77777777" w:rsidR="00F21994" w:rsidRPr="001B37B8" w:rsidRDefault="00F2199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53E" w14:textId="77777777" w:rsidR="00F21994" w:rsidRDefault="00F2199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D52A907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EEDE9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E0C8" w14:textId="77777777" w:rsidR="00F21994" w:rsidRDefault="00F2199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2A07" w14:textId="77777777" w:rsidR="00F21994" w:rsidRPr="001B37B8" w:rsidRDefault="00F2199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326C" w14:textId="77777777" w:rsidR="00F21994" w:rsidRDefault="00F2199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37F2" w14:textId="77777777" w:rsidR="00F21994" w:rsidRDefault="00F2199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092C" w14:textId="77777777" w:rsidR="00F21994" w:rsidRDefault="00F2199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90AE" w14:textId="77777777" w:rsidR="00F21994" w:rsidRDefault="00F2199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B7027" w14:textId="77777777" w:rsidR="00F21994" w:rsidRPr="001B37B8" w:rsidRDefault="00F2199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5544" w14:textId="77777777" w:rsidR="00F21994" w:rsidRDefault="00F2199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B60E62" w14:textId="77777777" w:rsidR="00F21994" w:rsidRDefault="00F2199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F21994" w:rsidRPr="00A8307A" w14:paraId="2D5C733F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B732B" w14:textId="77777777" w:rsidR="00F21994" w:rsidRPr="00A75A00" w:rsidRDefault="00F21994" w:rsidP="00F21994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1BC1" w14:textId="77777777" w:rsidR="00F21994" w:rsidRPr="00A8307A" w:rsidRDefault="00F21994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7A81" w14:textId="77777777" w:rsidR="00F21994" w:rsidRPr="00A8307A" w:rsidRDefault="00F2199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73F8" w14:textId="77777777" w:rsidR="00F21994" w:rsidRDefault="00F2199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5978A10C" w14:textId="77777777" w:rsidR="00F21994" w:rsidRPr="00A8307A" w:rsidRDefault="00F2199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2CCB" w14:textId="77777777" w:rsidR="00F21994" w:rsidRDefault="00F2199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1CA6" w14:textId="77777777" w:rsidR="00F21994" w:rsidRDefault="00F2199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C8EC" w14:textId="77777777" w:rsidR="00F21994" w:rsidRPr="00A8307A" w:rsidRDefault="00F2199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1DD8E" w14:textId="77777777" w:rsidR="00F21994" w:rsidRPr="00A8307A" w:rsidRDefault="00F2199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3F90" w14:textId="77777777" w:rsidR="00F21994" w:rsidRPr="00A8307A" w:rsidRDefault="00F21994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4B418EC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DFC25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037C" w14:textId="77777777" w:rsidR="00F21994" w:rsidRDefault="00F2199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A967" w14:textId="77777777" w:rsidR="00F21994" w:rsidRPr="001B37B8" w:rsidRDefault="00F2199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A9D5" w14:textId="77777777" w:rsidR="00F21994" w:rsidRDefault="00F2199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1F05347" w14:textId="77777777" w:rsidR="00F21994" w:rsidRDefault="00F2199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B139" w14:textId="77777777" w:rsidR="00F21994" w:rsidRDefault="00F2199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411696DF" w14:textId="77777777" w:rsidR="00F21994" w:rsidRDefault="00F2199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C793" w14:textId="77777777" w:rsidR="00F21994" w:rsidRDefault="00F2199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0EB9" w14:textId="77777777" w:rsidR="00F21994" w:rsidRDefault="00F2199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8B27" w14:textId="77777777" w:rsidR="00F21994" w:rsidRPr="001B37B8" w:rsidRDefault="00F2199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16A2" w14:textId="77777777" w:rsidR="00F21994" w:rsidRDefault="00F2199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282A5A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CE7EF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7945" w14:textId="77777777" w:rsidR="00F21994" w:rsidRDefault="00F2199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FD72" w14:textId="77777777" w:rsidR="00F21994" w:rsidRPr="001B37B8" w:rsidRDefault="00F2199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CCCC" w14:textId="77777777" w:rsidR="00F21994" w:rsidRDefault="00F2199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5325214" w14:textId="77777777" w:rsidR="00F21994" w:rsidRDefault="00F2199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83EF" w14:textId="77777777" w:rsidR="00F21994" w:rsidRDefault="00F2199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694A48" w14:textId="77777777" w:rsidR="00F21994" w:rsidRDefault="00F2199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3798E" w14:textId="77777777" w:rsidR="00F21994" w:rsidRPr="001B37B8" w:rsidRDefault="00F2199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2EC6" w14:textId="77777777" w:rsidR="00F21994" w:rsidRDefault="00F2199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5B3D" w14:textId="77777777" w:rsidR="00F21994" w:rsidRPr="001B37B8" w:rsidRDefault="00F2199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F0FEB" w14:textId="77777777" w:rsidR="00F21994" w:rsidRDefault="00F2199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F21994" w14:paraId="40D5590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8E39D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B482" w14:textId="77777777" w:rsidR="00F21994" w:rsidRDefault="00F2199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BB16" w14:textId="77777777" w:rsidR="00F21994" w:rsidRPr="001B37B8" w:rsidRDefault="00F2199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2F5B" w14:textId="77777777" w:rsidR="00F21994" w:rsidRDefault="00F2199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E249344" w14:textId="77777777" w:rsidR="00F21994" w:rsidRDefault="00F2199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29668" w14:textId="77777777" w:rsidR="00F21994" w:rsidRDefault="00F2199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BC0F39E" w14:textId="77777777" w:rsidR="00F21994" w:rsidRDefault="00F2199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B416" w14:textId="77777777" w:rsidR="00F21994" w:rsidRDefault="00F2199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98F7" w14:textId="77777777" w:rsidR="00F21994" w:rsidRDefault="00F2199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27ED" w14:textId="77777777" w:rsidR="00F21994" w:rsidRPr="001B37B8" w:rsidRDefault="00F2199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9406" w14:textId="77777777" w:rsidR="00F21994" w:rsidRDefault="00F2199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7F9DCB" w14:textId="77777777" w:rsidR="00F21994" w:rsidRDefault="00F2199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F21994" w14:paraId="070A3B0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43030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7D74" w14:textId="77777777" w:rsidR="00F21994" w:rsidRDefault="00F2199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0B7" w14:textId="77777777" w:rsidR="00F21994" w:rsidRPr="001B37B8" w:rsidRDefault="00F2199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C173" w14:textId="77777777" w:rsidR="00F21994" w:rsidRDefault="00F2199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80631DE" w14:textId="77777777" w:rsidR="00F21994" w:rsidRDefault="00F2199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EA5E" w14:textId="77777777" w:rsidR="00F21994" w:rsidRDefault="00F21994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132CE06" w14:textId="77777777" w:rsidR="00F21994" w:rsidRDefault="00F2199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86A8" w14:textId="77777777" w:rsidR="00F21994" w:rsidRDefault="00F2199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8D581" w14:textId="77777777" w:rsidR="00F21994" w:rsidRDefault="00F2199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7867" w14:textId="77777777" w:rsidR="00F21994" w:rsidRPr="001B37B8" w:rsidRDefault="00F2199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C648" w14:textId="77777777" w:rsidR="00F21994" w:rsidRDefault="00F2199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D9A135" w14:textId="77777777" w:rsidR="00F21994" w:rsidRDefault="00F2199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F21994" w14:paraId="4E5F1B0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868E5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E6BE" w14:textId="77777777" w:rsidR="00F21994" w:rsidRDefault="00F2199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E0C9" w14:textId="77777777" w:rsidR="00F21994" w:rsidRPr="001B37B8" w:rsidRDefault="00F2199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7016" w14:textId="77777777" w:rsidR="00F21994" w:rsidRDefault="00F2199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1A0D980" w14:textId="77777777" w:rsidR="00F21994" w:rsidRDefault="00F2199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7B7" w14:textId="77777777" w:rsidR="00F21994" w:rsidRDefault="00F2199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95FF6C0" w14:textId="77777777" w:rsidR="00F21994" w:rsidRDefault="00F2199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2AB1" w14:textId="77777777" w:rsidR="00F21994" w:rsidRDefault="00F2199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CDBF" w14:textId="77777777" w:rsidR="00F21994" w:rsidRDefault="00F2199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058E" w14:textId="77777777" w:rsidR="00F21994" w:rsidRPr="001B37B8" w:rsidRDefault="00F2199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0B61" w14:textId="77777777" w:rsidR="00F21994" w:rsidRDefault="00F2199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314635" w14:textId="77777777" w:rsidR="00F21994" w:rsidRDefault="00F2199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F21994" w14:paraId="6A68CBB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D7340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3A91" w14:textId="77777777" w:rsidR="00F21994" w:rsidRDefault="00F2199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77C2" w14:textId="77777777" w:rsidR="00F21994" w:rsidRPr="001B37B8" w:rsidRDefault="00F2199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3853" w14:textId="77777777" w:rsidR="00F21994" w:rsidRDefault="00F2199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792B120" w14:textId="77777777" w:rsidR="00F21994" w:rsidRDefault="00F2199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04E6" w14:textId="77777777" w:rsidR="00F21994" w:rsidRDefault="00F2199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FA2B117" w14:textId="77777777" w:rsidR="00F21994" w:rsidRDefault="00F2199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886A" w14:textId="77777777" w:rsidR="00F21994" w:rsidRDefault="00F2199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01CD" w14:textId="77777777" w:rsidR="00F21994" w:rsidRDefault="00F2199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8179F" w14:textId="77777777" w:rsidR="00F21994" w:rsidRPr="001B37B8" w:rsidRDefault="00F2199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1C3B" w14:textId="77777777" w:rsidR="00F21994" w:rsidRDefault="00F2199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6AEBBC" w14:textId="77777777" w:rsidR="00F21994" w:rsidRDefault="00F2199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E25F24" w14:textId="77777777" w:rsidR="00F21994" w:rsidRDefault="00F2199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F21994" w14:paraId="09EFF49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CB51A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7D0F" w14:textId="77777777" w:rsidR="00F21994" w:rsidRDefault="00F21994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A7C1" w14:textId="77777777" w:rsidR="00F21994" w:rsidRPr="001B37B8" w:rsidRDefault="00F2199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61F7" w14:textId="77777777" w:rsidR="00F21994" w:rsidRDefault="00F2199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3D12C2D" w14:textId="77777777" w:rsidR="00F21994" w:rsidRDefault="00F2199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A652" w14:textId="77777777" w:rsidR="00F21994" w:rsidRDefault="00F2199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D3167CF" w14:textId="77777777" w:rsidR="00F21994" w:rsidRDefault="00F2199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1B68701B" w14:textId="77777777" w:rsidR="00F21994" w:rsidRDefault="00F2199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71AF" w14:textId="77777777" w:rsidR="00F21994" w:rsidRDefault="00F2199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3110E" w14:textId="77777777" w:rsidR="00F21994" w:rsidRDefault="00F2199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0EB1" w14:textId="77777777" w:rsidR="00F21994" w:rsidRPr="001B37B8" w:rsidRDefault="00F2199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7683" w14:textId="77777777" w:rsidR="00F21994" w:rsidRDefault="00F2199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A1741A" w14:textId="77777777" w:rsidR="00F21994" w:rsidRDefault="00F2199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F21994" w14:paraId="5CB21A9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73B51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72EF" w14:textId="77777777" w:rsidR="00F21994" w:rsidRDefault="00F2199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12DE" w14:textId="77777777" w:rsidR="00F21994" w:rsidRPr="001B37B8" w:rsidRDefault="00F2199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9289" w14:textId="77777777" w:rsidR="00F21994" w:rsidRDefault="00F2199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43F5AFA" w14:textId="77777777" w:rsidR="00F21994" w:rsidRDefault="00F2199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EE0D" w14:textId="77777777" w:rsidR="00F21994" w:rsidRDefault="00F2199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6662A2" w14:textId="77777777" w:rsidR="00F21994" w:rsidRDefault="00F2199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A8A1" w14:textId="77777777" w:rsidR="00F21994" w:rsidRDefault="00F2199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2924" w14:textId="77777777" w:rsidR="00F21994" w:rsidRDefault="00F2199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1F46" w14:textId="77777777" w:rsidR="00F21994" w:rsidRPr="001B37B8" w:rsidRDefault="00F2199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8810" w14:textId="77777777" w:rsidR="00F21994" w:rsidRDefault="00F2199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079A2A" w14:textId="77777777" w:rsidR="00F21994" w:rsidRDefault="00F2199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F21994" w14:paraId="653D8448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405AD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955E" w14:textId="77777777" w:rsidR="00F21994" w:rsidRDefault="00F2199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F09F" w14:textId="77777777" w:rsidR="00F21994" w:rsidRPr="001B37B8" w:rsidRDefault="00F2199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C373" w14:textId="77777777" w:rsidR="00F21994" w:rsidRDefault="00F2199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DF5FBC0" w14:textId="77777777" w:rsidR="00F21994" w:rsidRDefault="00F2199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E105" w14:textId="77777777" w:rsidR="00F21994" w:rsidRDefault="00F2199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F1068B7" w14:textId="77777777" w:rsidR="00F21994" w:rsidRDefault="00F2199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DFD88" w14:textId="77777777" w:rsidR="00F21994" w:rsidRDefault="00F2199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44E6E" w14:textId="77777777" w:rsidR="00F21994" w:rsidRDefault="00F2199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ADE6" w14:textId="77777777" w:rsidR="00F21994" w:rsidRPr="001B37B8" w:rsidRDefault="00F2199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2586" w14:textId="77777777" w:rsidR="00F21994" w:rsidRDefault="00F2199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215EC5" w14:textId="77777777" w:rsidR="00F21994" w:rsidRDefault="00F2199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F21994" w14:paraId="1B43CFC6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89A66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7DF2B" w14:textId="77777777" w:rsidR="00F21994" w:rsidRDefault="00F2199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6398" w14:textId="77777777" w:rsidR="00F21994" w:rsidRPr="001B37B8" w:rsidRDefault="00F2199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7212" w14:textId="77777777" w:rsidR="00F21994" w:rsidRDefault="00F2199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BFAEAB1" w14:textId="77777777" w:rsidR="00F21994" w:rsidRDefault="00F2199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4D17" w14:textId="77777777" w:rsidR="00F21994" w:rsidRDefault="00F2199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1518" w14:textId="77777777" w:rsidR="00F21994" w:rsidRDefault="00F2199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F3DE" w14:textId="77777777" w:rsidR="00F21994" w:rsidRDefault="00F2199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3D53" w14:textId="77777777" w:rsidR="00F21994" w:rsidRPr="001B37B8" w:rsidRDefault="00F2199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8367" w14:textId="77777777" w:rsidR="00F21994" w:rsidRDefault="00F2199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FA00C54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6B21A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5AC0" w14:textId="77777777" w:rsidR="00F21994" w:rsidRDefault="00F2199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4047" w14:textId="77777777" w:rsidR="00F21994" w:rsidRPr="001B37B8" w:rsidRDefault="00F2199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DD67" w14:textId="77777777" w:rsidR="00F21994" w:rsidRDefault="00F2199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ADD8AC3" w14:textId="77777777" w:rsidR="00F21994" w:rsidRDefault="00F2199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4C95" w14:textId="77777777" w:rsidR="00F21994" w:rsidRDefault="00F2199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883BFC8" w14:textId="77777777" w:rsidR="00F21994" w:rsidRDefault="00F2199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125A" w14:textId="77777777" w:rsidR="00F21994" w:rsidRDefault="00F2199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F776" w14:textId="77777777" w:rsidR="00F21994" w:rsidRDefault="00F2199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751DD" w14:textId="77777777" w:rsidR="00F21994" w:rsidRPr="001B37B8" w:rsidRDefault="00F2199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C8FFC" w14:textId="77777777" w:rsidR="00F21994" w:rsidRDefault="00F2199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EC8465" w14:textId="77777777" w:rsidR="00F21994" w:rsidRDefault="00F2199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F21994" w14:paraId="2CEC6369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5D340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04D4" w14:textId="77777777" w:rsidR="00F21994" w:rsidRDefault="00F21994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3D43" w14:textId="77777777" w:rsidR="00F21994" w:rsidRPr="001B37B8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241B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6F907E2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4E68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BCB570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525F" w14:textId="77777777" w:rsidR="00F21994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9C154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AA3E8" w14:textId="77777777" w:rsidR="00F21994" w:rsidRPr="001B37B8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E6CE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093969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F21994" w14:paraId="4C32AA11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E8D23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30F5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81E85" w14:textId="77777777" w:rsidR="00F21994" w:rsidRPr="001B37B8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7CED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7507B2C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101D" w14:textId="77777777" w:rsidR="00F21994" w:rsidRDefault="00F21994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5F810D2A" w14:textId="77777777" w:rsidR="00F21994" w:rsidRDefault="00F2199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4E2DBEC" w14:textId="77777777" w:rsidR="00F21994" w:rsidRDefault="00F2199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DA81" w14:textId="77777777" w:rsidR="00F21994" w:rsidRPr="001B37B8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64BF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E414" w14:textId="77777777" w:rsidR="00F21994" w:rsidRPr="001B37B8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B44D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4B3826D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31B93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C898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422A" w14:textId="77777777" w:rsidR="00F21994" w:rsidRPr="001B37B8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02204" w14:textId="77777777" w:rsidR="00F21994" w:rsidRDefault="00F21994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0BE5EEB7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0F038E3E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9700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D19080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4C80" w14:textId="77777777" w:rsidR="00F21994" w:rsidRPr="001B37B8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0A7B6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C975" w14:textId="77777777" w:rsidR="00F21994" w:rsidRPr="001B37B8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6D44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A2F4F60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F5654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C057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8BB1" w14:textId="77777777" w:rsidR="00F21994" w:rsidRPr="001B37B8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5E715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6AEEC0C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2C8C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93ECCD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0245A" w14:textId="77777777" w:rsidR="00F21994" w:rsidRPr="001B37B8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6D28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76EB" w14:textId="77777777" w:rsidR="00F21994" w:rsidRPr="001B37B8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D19E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C44FDFD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4D976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76310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4137" w14:textId="77777777" w:rsidR="00F21994" w:rsidRPr="001B37B8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2C41B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FFA13A7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D152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FB271B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1B5D" w14:textId="77777777" w:rsidR="00F21994" w:rsidRPr="001B37B8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8F7C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35393" w14:textId="77777777" w:rsidR="00F21994" w:rsidRPr="001B37B8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0BD8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19B46E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0A64F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F58D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D554" w14:textId="77777777" w:rsidR="00F21994" w:rsidRPr="001B37B8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4A659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FAE6BF7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0AF16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F995FC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F130" w14:textId="77777777" w:rsidR="00F21994" w:rsidRPr="001B37B8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9608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7159" w14:textId="77777777" w:rsidR="00F21994" w:rsidRPr="001B37B8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1EE6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68C06CF0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BF498" w14:textId="77777777" w:rsidR="00F21994" w:rsidRDefault="00F21994" w:rsidP="00F2199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3B8A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128C" w14:textId="77777777" w:rsidR="00F21994" w:rsidRPr="001B37B8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509D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D156303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4AF8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63D06FB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17A76" w14:textId="77777777" w:rsidR="00F21994" w:rsidRPr="001B37B8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F24F" w14:textId="77777777" w:rsidR="00F21994" w:rsidRDefault="00F2199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9AD6" w14:textId="77777777" w:rsidR="00F21994" w:rsidRPr="001B37B8" w:rsidRDefault="00F2199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F14A" w14:textId="77777777" w:rsidR="00F21994" w:rsidRDefault="00F2199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92010D9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548BF73C" w14:textId="77777777" w:rsidR="00F21994" w:rsidRDefault="00F21994" w:rsidP="00E81B3B">
      <w:pPr>
        <w:pStyle w:val="Heading1"/>
        <w:spacing w:line="360" w:lineRule="auto"/>
      </w:pPr>
      <w:r>
        <w:lastRenderedPageBreak/>
        <w:t>LINIA 314 G</w:t>
      </w:r>
    </w:p>
    <w:p w14:paraId="18989782" w14:textId="77777777" w:rsidR="00F21994" w:rsidRDefault="00F21994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21994" w14:paraId="3CE0A68F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9207B" w14:textId="77777777" w:rsidR="00F21994" w:rsidRDefault="00F21994" w:rsidP="00F2199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E8BF" w14:textId="77777777" w:rsidR="00F21994" w:rsidRDefault="00F2199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CDF6" w14:textId="77777777" w:rsidR="00F21994" w:rsidRPr="00DF53C6" w:rsidRDefault="00F2199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49C2" w14:textId="77777777" w:rsidR="00F21994" w:rsidRDefault="00F21994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E0C66D4" w14:textId="77777777" w:rsidR="00F21994" w:rsidRDefault="00F21994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CD19434" w14:textId="77777777" w:rsidR="00F21994" w:rsidRDefault="00F21994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69C7" w14:textId="77777777" w:rsidR="00F21994" w:rsidRDefault="00F2199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9DDCC" w14:textId="77777777" w:rsidR="00F21994" w:rsidRPr="00DF53C6" w:rsidRDefault="00F2199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A12A" w14:textId="77777777" w:rsidR="00F21994" w:rsidRDefault="00F2199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C217" w14:textId="77777777" w:rsidR="00F21994" w:rsidRPr="00DF53C6" w:rsidRDefault="00F2199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7D3AE" w14:textId="77777777" w:rsidR="00F21994" w:rsidRDefault="00F21994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AE0CD13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28874" w14:textId="77777777" w:rsidR="00F21994" w:rsidRDefault="00F21994" w:rsidP="00F2199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8F14" w14:textId="77777777" w:rsidR="00F21994" w:rsidRDefault="00F2199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A9F0" w14:textId="77777777" w:rsidR="00F21994" w:rsidRPr="00DF53C6" w:rsidRDefault="00F2199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3474" w14:textId="77777777" w:rsidR="00F21994" w:rsidRDefault="00F21994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E7F1EEE" w14:textId="77777777" w:rsidR="00F21994" w:rsidRDefault="00F21994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DD273AB" w14:textId="77777777" w:rsidR="00F21994" w:rsidRDefault="00F21994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2D7B" w14:textId="77777777" w:rsidR="00F21994" w:rsidRDefault="00F2199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990AA" w14:textId="77777777" w:rsidR="00F21994" w:rsidRPr="00DF53C6" w:rsidRDefault="00F2199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FA074" w14:textId="77777777" w:rsidR="00F21994" w:rsidRDefault="00F2199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BB0" w14:textId="77777777" w:rsidR="00F21994" w:rsidRPr="00DF53C6" w:rsidRDefault="00F2199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9599" w14:textId="77777777" w:rsidR="00F21994" w:rsidRDefault="00F21994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8C67E0F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8181C" w14:textId="77777777" w:rsidR="00F21994" w:rsidRDefault="00F21994" w:rsidP="00F2199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CB94" w14:textId="77777777" w:rsidR="00F21994" w:rsidRDefault="00F2199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BCBB4" w14:textId="77777777" w:rsidR="00F21994" w:rsidRPr="00DF53C6" w:rsidRDefault="00F2199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7130" w14:textId="77777777" w:rsidR="00F21994" w:rsidRDefault="00F21994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5DD0C24" w14:textId="77777777" w:rsidR="00F21994" w:rsidRDefault="00F21994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7826A" w14:textId="77777777" w:rsidR="00F21994" w:rsidRDefault="00F2199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0556" w14:textId="77777777" w:rsidR="00F21994" w:rsidRPr="00DF53C6" w:rsidRDefault="00F2199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6C36" w14:textId="77777777" w:rsidR="00F21994" w:rsidRDefault="00F2199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47C2" w14:textId="77777777" w:rsidR="00F21994" w:rsidRPr="00DF53C6" w:rsidRDefault="00F2199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A5C8" w14:textId="77777777" w:rsidR="00F21994" w:rsidRDefault="00F21994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331CE5C" w14:textId="77777777" w:rsidR="00F21994" w:rsidRDefault="00F21994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21994" w14:paraId="7FEF9ED6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EC8BC" w14:textId="77777777" w:rsidR="00F21994" w:rsidRDefault="00F21994" w:rsidP="00F2199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B27C" w14:textId="77777777" w:rsidR="00F21994" w:rsidRDefault="00F21994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FEE2" w14:textId="77777777" w:rsidR="00F21994" w:rsidRPr="00DF53C6" w:rsidRDefault="00F21994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D1B03" w14:textId="77777777" w:rsidR="00F21994" w:rsidRDefault="00F21994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642261E" w14:textId="77777777" w:rsidR="00F21994" w:rsidRDefault="00F21994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398B" w14:textId="77777777" w:rsidR="00F21994" w:rsidRDefault="00F21994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71DF" w14:textId="77777777" w:rsidR="00F21994" w:rsidRPr="00DF53C6" w:rsidRDefault="00F21994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52E6" w14:textId="77777777" w:rsidR="00F21994" w:rsidRDefault="00F21994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280E" w14:textId="77777777" w:rsidR="00F21994" w:rsidRPr="00DF53C6" w:rsidRDefault="00F21994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08D82" w14:textId="77777777" w:rsidR="00F21994" w:rsidRDefault="00F21994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FF187B2" w14:textId="77777777" w:rsidR="00F21994" w:rsidRDefault="00F21994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21994" w14:paraId="44B52328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D7C84" w14:textId="77777777" w:rsidR="00F21994" w:rsidRDefault="00F21994" w:rsidP="00F2199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A8B2" w14:textId="77777777" w:rsidR="00F21994" w:rsidRDefault="00F2199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9F36" w14:textId="77777777" w:rsidR="00F21994" w:rsidRPr="00DF53C6" w:rsidRDefault="00F2199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BFB3" w14:textId="77777777" w:rsidR="00F21994" w:rsidRDefault="00F21994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AC8EAC7" w14:textId="77777777" w:rsidR="00F21994" w:rsidRDefault="00F21994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48E3A956" w14:textId="77777777" w:rsidR="00F21994" w:rsidRDefault="00F21994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60E4284C" w14:textId="77777777" w:rsidR="00F21994" w:rsidRDefault="00F21994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E691" w14:textId="77777777" w:rsidR="00F21994" w:rsidRDefault="00F21994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C2549" w14:textId="77777777" w:rsidR="00F21994" w:rsidRPr="00DF53C6" w:rsidRDefault="00F21994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4ED8" w14:textId="77777777" w:rsidR="00F21994" w:rsidRDefault="00F21994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688B" w14:textId="77777777" w:rsidR="00F21994" w:rsidRPr="00DF53C6" w:rsidRDefault="00F21994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7F8E" w14:textId="77777777" w:rsidR="00F21994" w:rsidRDefault="00F21994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1C2FBC09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294B0" w14:textId="77777777" w:rsidR="00F21994" w:rsidRDefault="00F21994" w:rsidP="00F2199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F1801" w14:textId="77777777" w:rsidR="00F21994" w:rsidRDefault="00F2199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89FC7" w14:textId="77777777" w:rsidR="00F21994" w:rsidRPr="00DF53C6" w:rsidRDefault="00F2199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5EBA" w14:textId="77777777" w:rsidR="00F21994" w:rsidRDefault="00F21994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36CB959" w14:textId="77777777" w:rsidR="00F21994" w:rsidRDefault="00F21994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D0F5284" w14:textId="77777777" w:rsidR="00F21994" w:rsidRDefault="00F21994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6FDD5ADB" w14:textId="77777777" w:rsidR="00F21994" w:rsidRDefault="00F21994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79A6" w14:textId="77777777" w:rsidR="00F21994" w:rsidRDefault="00F21994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E92F9" w14:textId="77777777" w:rsidR="00F21994" w:rsidRPr="00DF53C6" w:rsidRDefault="00F21994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20BD" w14:textId="77777777" w:rsidR="00F21994" w:rsidRDefault="00F21994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DB0A" w14:textId="77777777" w:rsidR="00F21994" w:rsidRPr="00DF53C6" w:rsidRDefault="00F21994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C328" w14:textId="77777777" w:rsidR="00F21994" w:rsidRDefault="00F21994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E4D6B53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34BFBE71" w14:textId="77777777" w:rsidR="00F21994" w:rsidRDefault="00F21994" w:rsidP="003A5387">
      <w:pPr>
        <w:pStyle w:val="Heading1"/>
        <w:spacing w:line="360" w:lineRule="auto"/>
      </w:pPr>
      <w:r>
        <w:lastRenderedPageBreak/>
        <w:t>LINIA 316</w:t>
      </w:r>
    </w:p>
    <w:p w14:paraId="3AF9BA83" w14:textId="77777777" w:rsidR="00F21994" w:rsidRDefault="00F21994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21994" w14:paraId="4CB0F0B0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4F5AE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CFA1" w14:textId="77777777" w:rsidR="00F21994" w:rsidRDefault="00F2199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2EE6" w14:textId="77777777" w:rsidR="00F21994" w:rsidRDefault="00F2199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F1E78" w14:textId="77777777" w:rsidR="00F21994" w:rsidRDefault="00F2199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00E0D789" w14:textId="77777777" w:rsidR="00F21994" w:rsidRDefault="00F2199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952A6" w14:textId="77777777" w:rsidR="00F21994" w:rsidRDefault="00F21994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486C4" w14:textId="77777777" w:rsidR="00F21994" w:rsidRDefault="00F2199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F80D" w14:textId="77777777" w:rsidR="00F21994" w:rsidRDefault="00F2199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E577" w14:textId="77777777" w:rsidR="00F21994" w:rsidRPr="00F6236C" w:rsidRDefault="00F2199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B86F" w14:textId="77777777" w:rsidR="00F21994" w:rsidRDefault="00F2199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15489F" w14:textId="77777777" w:rsidR="00F21994" w:rsidRDefault="00F2199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B8FF4D9" w14:textId="77777777" w:rsidR="00F21994" w:rsidRDefault="00F2199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F21994" w14:paraId="3DC1F66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E7132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95C2A" w14:textId="77777777" w:rsidR="00F21994" w:rsidRDefault="00F2199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784C" w14:textId="77777777" w:rsidR="00F21994" w:rsidRDefault="00F2199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0C890" w14:textId="77777777" w:rsidR="00F21994" w:rsidRDefault="00F2199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04B1" w14:textId="77777777" w:rsidR="00F21994" w:rsidRDefault="00F2199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0B2FE5FA" w14:textId="77777777" w:rsidR="00F21994" w:rsidRDefault="00F2199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7965C0C" w14:textId="77777777" w:rsidR="00F21994" w:rsidRDefault="00F2199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6E5602FC" w14:textId="77777777" w:rsidR="00F21994" w:rsidRDefault="00F2199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74BD7A73" w14:textId="77777777" w:rsidR="00F21994" w:rsidRDefault="00F2199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240F8630" w14:textId="77777777" w:rsidR="00F21994" w:rsidRDefault="00F2199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029BB562" w14:textId="77777777" w:rsidR="00F21994" w:rsidRDefault="00F2199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A3131" w14:textId="77777777" w:rsidR="00F21994" w:rsidRDefault="00F2199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EE50" w14:textId="77777777" w:rsidR="00F21994" w:rsidRDefault="00F2199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1E72" w14:textId="77777777" w:rsidR="00F21994" w:rsidRPr="00F6236C" w:rsidRDefault="00F2199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DBC7" w14:textId="77777777" w:rsidR="00F21994" w:rsidRDefault="00F2199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840509" w14:textId="77777777" w:rsidR="00F21994" w:rsidRDefault="00F2199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F21994" w14:paraId="6F2F55D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66F82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C0DE" w14:textId="77777777" w:rsidR="00F21994" w:rsidRDefault="00F2199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DB0A" w14:textId="77777777" w:rsidR="00F21994" w:rsidRDefault="00F2199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F909" w14:textId="77777777" w:rsidR="00F21994" w:rsidRDefault="00F2199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AEC7F0D" w14:textId="77777777" w:rsidR="00F21994" w:rsidRDefault="00F2199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D2B7" w14:textId="77777777" w:rsidR="00F21994" w:rsidRDefault="00F2199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BEA8AC7" w14:textId="77777777" w:rsidR="00F21994" w:rsidRDefault="00F2199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AB508" w14:textId="77777777" w:rsidR="00F21994" w:rsidRDefault="00F2199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CB58" w14:textId="77777777" w:rsidR="00F21994" w:rsidRDefault="00F2199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EE32" w14:textId="77777777" w:rsidR="00F21994" w:rsidRPr="00F6236C" w:rsidRDefault="00F2199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DE56" w14:textId="77777777" w:rsidR="00F21994" w:rsidRDefault="00F2199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AC71D8" w14:textId="77777777" w:rsidR="00F21994" w:rsidRDefault="00F2199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9834D3" w14:textId="77777777" w:rsidR="00F21994" w:rsidRDefault="00F2199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F21994" w14:paraId="6A7A7C9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4AF6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619C" w14:textId="77777777" w:rsidR="00F21994" w:rsidRDefault="00F2199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77E4" w14:textId="77777777" w:rsidR="00F21994" w:rsidRDefault="00F2199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0D9E" w14:textId="77777777" w:rsidR="00F21994" w:rsidRDefault="00F2199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7842B2F" w14:textId="77777777" w:rsidR="00F21994" w:rsidRDefault="00F2199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85AD" w14:textId="77777777" w:rsidR="00F21994" w:rsidRDefault="00F2199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06AE" w14:textId="77777777" w:rsidR="00F21994" w:rsidRDefault="00F2199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09F7" w14:textId="77777777" w:rsidR="00F21994" w:rsidRDefault="00F2199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30E2" w14:textId="77777777" w:rsidR="00F21994" w:rsidRPr="00F6236C" w:rsidRDefault="00F2199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1403" w14:textId="77777777" w:rsidR="00F21994" w:rsidRDefault="00F2199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199D334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BCF2D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F55E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D1973" w14:textId="77777777" w:rsidR="00F2199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625D2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B55C95A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2FED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73B6" w14:textId="77777777" w:rsidR="00F2199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CD413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0B745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87CB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10C47F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56EBB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5D566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7F40" w14:textId="77777777" w:rsidR="00F2199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81E2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2F18774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4A80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F6C7" w14:textId="77777777" w:rsidR="00F2199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07CF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7009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C8F5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4B7467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22E04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C3462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7C126C3D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F5BCA" w14:textId="77777777" w:rsidR="00F2199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1497F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736D634D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7CD4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B498" w14:textId="77777777" w:rsidR="00F2199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146C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279C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9643D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7AA6427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6EF98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3BB6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3FE99660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AB1DE" w14:textId="77777777" w:rsidR="00F2199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9F6B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7276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E140" w14:textId="77777777" w:rsidR="00F2199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198E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5D76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61E3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21994" w14:paraId="2F4B516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1AD5F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E801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66F56E0A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B6340" w14:textId="77777777" w:rsidR="00F2199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B847D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6DC67B29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C63B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CCD4" w14:textId="77777777" w:rsidR="00F2199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C38C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A63A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ED24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21994" w14:paraId="1263329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E8F4B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16E6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7B1749B2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3131" w14:textId="77777777" w:rsidR="00F2199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04A3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A0E8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AA6E4" w14:textId="77777777" w:rsidR="00F2199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6507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7C1B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0B59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21994" w14:paraId="01328972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9B6B6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1964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37F1F0CA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F4F98" w14:textId="77777777" w:rsidR="00F2199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D6EBB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7BDDE714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E0E1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DFE5" w14:textId="77777777" w:rsidR="00F2199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2AF5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DFE2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A3A3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1F1DB403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F9D1B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BB3F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4C32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F653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651FB806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B159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75DC7" w14:textId="77777777" w:rsidR="00F21994" w:rsidRPr="00514DA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68D9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003C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C87F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1D24E1E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A4F1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80D4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FF3C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7FCF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E7F7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52BB84F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094A96C7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D870F3C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1603A74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3CD2" w14:textId="77777777" w:rsidR="00F21994" w:rsidRPr="00514DA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2578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5CFC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1B11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7A96A6F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BA0CC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B264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589B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0795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266F875E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E962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2E0E0BFA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6BEE3236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2AE5" w14:textId="77777777" w:rsidR="00F21994" w:rsidRPr="00514DA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4E9B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9216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208D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F21994" w14:paraId="35DDAD37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4FA6A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C066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22CCE7B1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3497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3CAD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27439F0D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98645" w14:textId="77777777" w:rsidR="00F21994" w:rsidRPr="00273EC0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E906" w14:textId="77777777" w:rsidR="00F21994" w:rsidRPr="00514DA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84A7F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B045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3882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21994" w14:paraId="690C7BDE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AF698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D001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0A528557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21F51" w14:textId="77777777" w:rsidR="00F2199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2F8F" w14:textId="77777777" w:rsidR="00F21994" w:rsidRDefault="00F2199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77153F36" w14:textId="77777777" w:rsidR="00F21994" w:rsidRDefault="00F2199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F8A7" w14:textId="77777777" w:rsidR="00F21994" w:rsidRPr="00273EC0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BFDD" w14:textId="77777777" w:rsidR="00F21994" w:rsidRPr="00514DA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646AB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1EF9A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CCD9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21994" w14:paraId="7529A749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8E817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782C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B0435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1F07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5B4C04BE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EC584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2048" w14:textId="77777777" w:rsidR="00F21994" w:rsidRPr="00514DA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675E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2245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6F7C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8AEA74F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810C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87FE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04ED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AFEB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82EB094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C7F4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93B" w14:textId="77777777" w:rsidR="00F21994" w:rsidRPr="00514DA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521C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FFAD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3AEF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147B4E81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55C49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4D83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7123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F753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4560FA0D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A8D4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9A44" w14:textId="77777777" w:rsidR="00F21994" w:rsidRPr="00514DA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06F6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C030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9F3CF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81DE65C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F598B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098F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27CA612F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FE53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F7D1B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5E1F7589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E4DA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8877" w14:textId="77777777" w:rsidR="00F21994" w:rsidRPr="00514DA4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0E13" w14:textId="77777777" w:rsidR="00F21994" w:rsidRDefault="00F2199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EEBB" w14:textId="77777777" w:rsidR="00F21994" w:rsidRPr="00F6236C" w:rsidRDefault="00F2199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5146" w14:textId="77777777" w:rsidR="00F21994" w:rsidRDefault="00F2199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CBDD3E5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B41E5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BCC60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6514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80D1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0A008F85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A0A1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2CFC" w14:textId="77777777" w:rsidR="00F21994" w:rsidRPr="00514DA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99FB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F3B9B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61E2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15A3D40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6EC41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27851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9B43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1907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10880A85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85626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D4BC" w14:textId="77777777" w:rsidR="00F21994" w:rsidRPr="00514DA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FD79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E83E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71D5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ECF801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97CE9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E039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71EB9B8F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A745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F8AE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F35E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33EB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7EE2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8D01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1E3B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EA1606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2F20F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30B2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7A01F141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14D97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60D0" w14:textId="77777777" w:rsidR="00F21994" w:rsidRDefault="00F21994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1240E5EE" w14:textId="77777777" w:rsidR="00F21994" w:rsidRPr="00830247" w:rsidRDefault="00F21994" w:rsidP="00420E67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912F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9AFB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6008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EC5F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5CDB4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21994" w14:paraId="342A67B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B8252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3ACA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72B3174B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9620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974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5AF8538E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03AA57B7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8F3B4E3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786F4526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B717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8E9F6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5ED4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CA66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8DA9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47D5A85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A5AE2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D63CC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5ED4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BD10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C75E4AF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C732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96CA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A41E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D97C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52192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5287FE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FF2E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6A2A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FC106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CCF14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281328B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D724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2EFB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54825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DA21C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0F0F2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D27E019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EC043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CF44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202C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01DE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26BD58DF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37D5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B188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8F5D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BE45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054F3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37CE85A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CCF2F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52F71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D513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FF746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645DE2D6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249B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0142" w14:textId="77777777" w:rsidR="00F21994" w:rsidRPr="00514DA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2E98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7EEB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FE765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C387CAA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ABCA8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4B87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2535D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B7AD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08275E17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3D98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D49F" w14:textId="77777777" w:rsidR="00F21994" w:rsidRPr="00514DA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C0E2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984F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F26E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7936CF" w14:textId="77777777" w:rsidR="00F21994" w:rsidRPr="000D7AA7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F21994" w14:paraId="4222701E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5AF3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0A46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172+100</w:t>
            </w:r>
          </w:p>
          <w:p w14:paraId="1BB7EBC9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D3504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C0BB" w14:textId="77777777" w:rsidR="00F21994" w:rsidRDefault="00F21994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 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9D86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D047B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C49E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A462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2C47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3BF52D3B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3FDF3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1EF4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6203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F22A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4BFD36BC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9F57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ACA9" w14:textId="77777777" w:rsidR="00F21994" w:rsidRPr="00514DA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CA59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BB61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6C9A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349AE8EF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50FBE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C7A9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7DDA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FDC5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5C0145DB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D3DA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1E3F" w14:textId="77777777" w:rsidR="00F21994" w:rsidRPr="00514DA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3EBD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A935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3A34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8AB90E6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6DF08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174F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2C163700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B3DE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46AE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4D8964F1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24253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3CA6" w14:textId="77777777" w:rsidR="00F21994" w:rsidRPr="00514DA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85A0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EC05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4BB2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27860220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2D252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B7CE9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2DE3F0C7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DEFB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F111C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A303569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FFF8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AC7A" w14:textId="77777777" w:rsidR="00F21994" w:rsidRPr="00514DA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A6EE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AD6F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6547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21994" w14:paraId="2489AC0C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C5B57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1105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9C52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D5C5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55A8DA8E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55A51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F6C260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9465" w14:textId="77777777" w:rsidR="00F21994" w:rsidRPr="00514DA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D761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ABA1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4862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76D249C1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A1709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8378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3E2A6C35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61061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655B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3B50214F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B7F5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E6D3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2F08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FB7B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372A7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21994" w14:paraId="1C1DDF3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47030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0E40A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52A91E30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E703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3430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24ECBD9A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7E36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991D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A98E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7305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56C4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6A856FC6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F21994" w14:paraId="595F1F7A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9041E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FC326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50E3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E443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D6EC956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D0C5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D808" w14:textId="77777777" w:rsidR="00F21994" w:rsidRPr="00514DA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B62CE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A3FA4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695E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DC0A47D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6D8D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9916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792D2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8541C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D4F9D80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FD7C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4A8D" w14:textId="77777777" w:rsidR="00F21994" w:rsidRPr="00514DA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C828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8490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86F1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73471345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408D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45B3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D420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C78EA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B575FB6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6D29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F0B7F88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62BD" w14:textId="77777777" w:rsidR="00F21994" w:rsidRPr="00514DA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0E0CD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CE0C8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816FF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29DB463E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B27B8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75D2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A0B4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E1B2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5DB4E5E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4AC9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C44E" w14:textId="77777777" w:rsidR="00F21994" w:rsidRPr="00514DA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C285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94E84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14DD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F21994" w14:paraId="20782DDE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277D6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393D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3A0CB399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D7A4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6700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07A73C3A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2CA7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C341" w14:textId="77777777" w:rsidR="00F21994" w:rsidRPr="00514DA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6847C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543CA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85CF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A90BCCB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4650E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5A7E6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E5EB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2729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2D1E31FA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014BD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9D75" w14:textId="77777777" w:rsidR="00F21994" w:rsidRPr="00514DA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62A6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6FA5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D1A6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21994" w14:paraId="31ADED67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7C2BE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A467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763DD1CA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3270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B67F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770B0EBC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3203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96B3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235F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E541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BE43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10677179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952D2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2A4A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3737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D2D1E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C692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768D74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80BF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DE8D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A5C9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CC7C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40FBA14A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3A79E9C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8DD69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F6AA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D926D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420D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E07D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89E73D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E21B" w14:textId="77777777" w:rsidR="00F2199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0293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6FEF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F5F3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50FC21C0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454E70A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CBB0A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258E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97E6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134B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73F5FBAF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67CE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62C0DCC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1B48" w14:textId="77777777" w:rsidR="00F21994" w:rsidRPr="00514DA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80A2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9AC6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6231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5DB77D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F21994" w14:paraId="7266307C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0400D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0F42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3D54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9E01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27D741B7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C98C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2140BEF4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47DE" w14:textId="77777777" w:rsidR="00F21994" w:rsidRPr="00514DA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F672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7BB5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B82D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5685FE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5F2DA1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F21994" w14:paraId="3D8346D5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EEB53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A6BF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ADD4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5996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63ED927A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3AFF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F918F5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646B" w14:textId="77777777" w:rsidR="00F21994" w:rsidRPr="00514DA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288D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6E3B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B271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1709EB10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1328A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DE2F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62E8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09BE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76C97EFC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75E5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0ACC9ED9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9756" w14:textId="77777777" w:rsidR="00F21994" w:rsidRPr="00514DA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BA67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B411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E84A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4F18E0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7A39D8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F21994" w14:paraId="0DAF7F39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8540" w14:textId="77777777" w:rsidR="00F21994" w:rsidRDefault="00F21994" w:rsidP="00F2199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CA2E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3022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7811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8D21DC9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7A4B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D953A8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27A6" w14:textId="77777777" w:rsidR="00F21994" w:rsidRPr="00514DA4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006B" w14:textId="77777777" w:rsidR="00F21994" w:rsidRDefault="00F2199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DF0B" w14:textId="77777777" w:rsidR="00F21994" w:rsidRPr="00F6236C" w:rsidRDefault="00F2199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5820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83A722" w14:textId="77777777" w:rsidR="00F21994" w:rsidRDefault="00F2199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20B06635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7868EFEE" w14:textId="77777777" w:rsidR="00F21994" w:rsidRDefault="00F21994" w:rsidP="00380064">
      <w:pPr>
        <w:pStyle w:val="Heading1"/>
        <w:spacing w:line="360" w:lineRule="auto"/>
      </w:pPr>
      <w:r>
        <w:t>LINIA 500</w:t>
      </w:r>
    </w:p>
    <w:p w14:paraId="6CC98454" w14:textId="77777777" w:rsidR="00F21994" w:rsidRPr="00071303" w:rsidRDefault="00F21994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21994" w14:paraId="08848CE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88EC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F89B1" w14:textId="77777777" w:rsidR="00F21994" w:rsidRDefault="00F2199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10F241D7" w14:textId="77777777" w:rsidR="00F21994" w:rsidRDefault="00F2199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965E" w14:textId="77777777" w:rsidR="00F21994" w:rsidRPr="00D33E71" w:rsidRDefault="00F2199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97601" w14:textId="77777777" w:rsidR="00F21994" w:rsidRDefault="00F2199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7050E6BE" w14:textId="77777777" w:rsidR="00F21994" w:rsidRDefault="00F2199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F3D1" w14:textId="77777777" w:rsidR="00F21994" w:rsidRDefault="00F2199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8F3D" w14:textId="77777777" w:rsidR="00F21994" w:rsidRPr="00D33E71" w:rsidRDefault="00F2199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E9BB" w14:textId="77777777" w:rsidR="00F21994" w:rsidRDefault="00F2199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8B38" w14:textId="77777777" w:rsidR="00F21994" w:rsidRPr="00D33E71" w:rsidRDefault="00F2199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A67B" w14:textId="77777777" w:rsidR="00F21994" w:rsidRDefault="00F21994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69152E51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74E7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B815" w14:textId="77777777" w:rsidR="00F21994" w:rsidRDefault="00F2199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C243" w14:textId="77777777" w:rsidR="00F21994" w:rsidRPr="00D33E71" w:rsidRDefault="00F2199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76CDD" w14:textId="77777777" w:rsidR="00F21994" w:rsidRDefault="00F2199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40984309" w14:textId="77777777" w:rsidR="00F21994" w:rsidRDefault="00F2199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2C508790" w14:textId="77777777" w:rsidR="00F21994" w:rsidRDefault="00F2199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6A3E" w14:textId="77777777" w:rsidR="00F21994" w:rsidRDefault="00F2199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8919894" w14:textId="77777777" w:rsidR="00F21994" w:rsidRDefault="00F21994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72741" w14:textId="77777777" w:rsidR="00F21994" w:rsidRPr="00D33E71" w:rsidRDefault="00F2199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9B903" w14:textId="77777777" w:rsidR="00F21994" w:rsidRDefault="00F2199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7E1B" w14:textId="77777777" w:rsidR="00F21994" w:rsidRPr="00D33E71" w:rsidRDefault="00F2199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BFBB" w14:textId="77777777" w:rsidR="00F21994" w:rsidRDefault="00F21994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F47CBD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BAE8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3C30" w14:textId="77777777" w:rsidR="00F21994" w:rsidRDefault="00F2199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2B21D" w14:textId="77777777" w:rsidR="00F21994" w:rsidRPr="00D33E71" w:rsidRDefault="00F2199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D09D" w14:textId="77777777" w:rsidR="00F21994" w:rsidRDefault="00F21994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369AD4DA" w14:textId="77777777" w:rsidR="00F21994" w:rsidRDefault="00F2199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6CE4836A" w14:textId="77777777" w:rsidR="00F21994" w:rsidRDefault="00F2199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259A5" w14:textId="77777777" w:rsidR="00F21994" w:rsidRDefault="00F2199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2A85C438" w14:textId="77777777" w:rsidR="00F21994" w:rsidRDefault="00F2199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5170" w14:textId="77777777" w:rsidR="00F21994" w:rsidRPr="00D33E71" w:rsidRDefault="00F2199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21F42" w14:textId="77777777" w:rsidR="00F21994" w:rsidRDefault="00F2199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248F" w14:textId="77777777" w:rsidR="00F21994" w:rsidRPr="00D33E71" w:rsidRDefault="00F2199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45E9" w14:textId="77777777" w:rsidR="00F21994" w:rsidRDefault="00F21994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36C9C4E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F867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5B56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5D1CDCDD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F668" w14:textId="77777777" w:rsidR="00F21994" w:rsidRPr="00D33E71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D1BD" w14:textId="77777777" w:rsidR="00F21994" w:rsidRPr="0008670B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29893753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101C21B4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5B2DC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6BCD" w14:textId="77777777" w:rsidR="00F21994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750E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9544" w14:textId="77777777" w:rsidR="00F21994" w:rsidRPr="00D33E71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4338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4CF5334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51175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BAD63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A0C9" w14:textId="77777777" w:rsidR="00F21994" w:rsidRPr="00D33E71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FEF20" w14:textId="77777777" w:rsidR="00F21994" w:rsidRPr="0008670B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795569A0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5CC21882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16F5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85C7" w14:textId="77777777" w:rsidR="00F21994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F5CA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0EBE1FB3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DD49" w14:textId="77777777" w:rsidR="00F21994" w:rsidRPr="00D33E71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0964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:rsidRPr="00456545" w14:paraId="3A3409F3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DA8A6" w14:textId="77777777" w:rsidR="00F21994" w:rsidRPr="00456545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D16F" w14:textId="77777777" w:rsidR="00F21994" w:rsidRPr="00456545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3CCE" w14:textId="77777777" w:rsidR="00F21994" w:rsidRPr="00D33E71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8E7D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7D5A4193" w14:textId="77777777" w:rsidR="00F21994" w:rsidRPr="00456545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2A176" w14:textId="77777777" w:rsidR="00F21994" w:rsidRPr="00456545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E57D" w14:textId="77777777" w:rsidR="00F21994" w:rsidRPr="00D33E71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8BA0A" w14:textId="77777777" w:rsidR="00F21994" w:rsidRPr="00456545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CC00" w14:textId="77777777" w:rsidR="00F21994" w:rsidRPr="00D33E71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008F3" w14:textId="77777777" w:rsidR="00F21994" w:rsidRPr="00456545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21994" w:rsidRPr="00456545" w14:paraId="54179AC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E878A" w14:textId="77777777" w:rsidR="00F21994" w:rsidRPr="00456545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B84A" w14:textId="77777777" w:rsidR="00F21994" w:rsidRPr="00456545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ABCD" w14:textId="77777777" w:rsidR="00F21994" w:rsidRPr="00D33E71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A4CD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22921155" w14:textId="77777777" w:rsidR="00F21994" w:rsidRPr="00456545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C0F2" w14:textId="77777777" w:rsidR="00F21994" w:rsidRPr="00456545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E04C" w14:textId="77777777" w:rsidR="00F21994" w:rsidRPr="00D33E71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EC263" w14:textId="77777777" w:rsidR="00F21994" w:rsidRPr="00456545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36B1" w14:textId="77777777" w:rsidR="00F21994" w:rsidRPr="00D33E71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FF43" w14:textId="77777777" w:rsidR="00F21994" w:rsidRPr="00456545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21994" w:rsidRPr="00456545" w14:paraId="064CB62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ADF80" w14:textId="77777777" w:rsidR="00F21994" w:rsidRPr="00456545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0558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4F42E49F" w14:textId="77777777" w:rsidR="00F21994" w:rsidRPr="00456545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97EE" w14:textId="77777777" w:rsidR="00F21994" w:rsidRPr="00D33E71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5C14" w14:textId="77777777" w:rsidR="00F21994" w:rsidRDefault="00F21994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5A174434" w14:textId="77777777" w:rsidR="00F21994" w:rsidRDefault="00F21994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7008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C763" w14:textId="77777777" w:rsidR="00F21994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EAB1" w14:textId="77777777" w:rsidR="00F21994" w:rsidRPr="00456545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7E4F" w14:textId="77777777" w:rsidR="00F21994" w:rsidRPr="00D33E71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5A020" w14:textId="77777777" w:rsidR="00F21994" w:rsidRPr="00456545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21994" w:rsidRPr="00456545" w14:paraId="7E3BEE4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5D249" w14:textId="77777777" w:rsidR="00F21994" w:rsidRPr="00456545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109D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4372590" w14:textId="77777777" w:rsidR="00F21994" w:rsidRPr="00456545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C693" w14:textId="77777777" w:rsidR="00F21994" w:rsidRPr="00D33E71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D742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00CE183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0C99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114B" w14:textId="77777777" w:rsidR="00F21994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824DB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739ADF8A" w14:textId="77777777" w:rsidR="00F21994" w:rsidRPr="00456545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EA640" w14:textId="77777777" w:rsidR="00F21994" w:rsidRPr="00D33E71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9520" w14:textId="77777777" w:rsidR="00F21994" w:rsidRPr="004143AF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DB1EF74" w14:textId="77777777" w:rsidR="00F21994" w:rsidRPr="00A3090B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:rsidRPr="00456545" w14:paraId="5F0C82E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23D3D" w14:textId="77777777" w:rsidR="00F21994" w:rsidRPr="00456545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46C6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C5D7" w14:textId="77777777" w:rsidR="00F21994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8D84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7FED492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062DDA28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2816E06A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F89C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31B2" w14:textId="77777777" w:rsidR="00F21994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35E7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03D8E09F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F759" w14:textId="77777777" w:rsidR="00F21994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E507" w14:textId="77777777" w:rsidR="00F21994" w:rsidRPr="00377D08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3D1342" w14:textId="77777777" w:rsidR="00F21994" w:rsidRPr="00377D08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6618C362" w14:textId="77777777" w:rsidR="00F21994" w:rsidRPr="004143AF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F21994" w:rsidRPr="00456545" w14:paraId="543229D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6E53B" w14:textId="77777777" w:rsidR="00F21994" w:rsidRPr="00456545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F84D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8328" w14:textId="77777777" w:rsidR="00F21994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5F8F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3678DC79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EDA9C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005658B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5B4A" w14:textId="77777777" w:rsidR="00F21994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FEE7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8F4D" w14:textId="77777777" w:rsidR="00F21994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5D55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F55E60" w14:textId="77777777" w:rsidR="00F21994" w:rsidRPr="005F21B7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F21994" w:rsidRPr="00456545" w14:paraId="6813452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C1A50" w14:textId="77777777" w:rsidR="00F21994" w:rsidRPr="00456545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A368B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B5747" w14:textId="77777777" w:rsidR="00F21994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FE1B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38B43E4F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27C6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44DD747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C4D6" w14:textId="77777777" w:rsidR="00F21994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444C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E96E" w14:textId="77777777" w:rsidR="00F21994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4084A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3EC4DE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F21994" w:rsidRPr="00456545" w14:paraId="4D8448D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0AE1A" w14:textId="77777777" w:rsidR="00F21994" w:rsidRPr="00456545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F97C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BBF4" w14:textId="77777777" w:rsidR="00F21994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3212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5EAE9961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F0AF5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C944858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552D" w14:textId="77777777" w:rsidR="00F21994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66E7" w14:textId="77777777" w:rsidR="00F21994" w:rsidRDefault="00F2199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97AA" w14:textId="77777777" w:rsidR="00F21994" w:rsidRDefault="00F2199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363D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E8A810" w14:textId="77777777" w:rsidR="00F21994" w:rsidRDefault="00F2199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F21994" w:rsidRPr="00456545" w14:paraId="44B21EE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BA145" w14:textId="77777777" w:rsidR="00F21994" w:rsidRPr="00456545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6B83E" w14:textId="77777777" w:rsidR="00F21994" w:rsidRDefault="00F2199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1D1B" w14:textId="77777777" w:rsidR="00F21994" w:rsidRDefault="00F2199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74F0" w14:textId="77777777" w:rsidR="00F21994" w:rsidRDefault="00F21994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66571D1C" w14:textId="77777777" w:rsidR="00F21994" w:rsidRDefault="00F21994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4BA2D" w14:textId="77777777" w:rsidR="00F21994" w:rsidRDefault="00F2199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B67259E" w14:textId="77777777" w:rsidR="00F21994" w:rsidRDefault="00F2199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ECFF" w14:textId="77777777" w:rsidR="00F21994" w:rsidRDefault="00F2199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E13B" w14:textId="77777777" w:rsidR="00F21994" w:rsidRDefault="00F2199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722C" w14:textId="77777777" w:rsidR="00F21994" w:rsidRDefault="00F2199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3BE60" w14:textId="77777777" w:rsidR="00F21994" w:rsidRDefault="00F2199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1B5227" w14:textId="77777777" w:rsidR="00F21994" w:rsidRDefault="00F2199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322B5D96" w14:textId="77777777" w:rsidR="00F21994" w:rsidRDefault="00F2199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F21994" w:rsidRPr="00456545" w14:paraId="5A0F69B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874D7" w14:textId="77777777" w:rsidR="00F21994" w:rsidRPr="00456545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0551" w14:textId="77777777" w:rsidR="00F21994" w:rsidRDefault="00F2199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42E3CA85" w14:textId="77777777" w:rsidR="00F21994" w:rsidRDefault="00F2199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2D3A" w14:textId="77777777" w:rsidR="00F21994" w:rsidRDefault="00F2199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ECE7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5FB923CC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26B2" w14:textId="77777777" w:rsidR="00F21994" w:rsidRDefault="00F2199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4F7B" w14:textId="77777777" w:rsidR="00F21994" w:rsidRDefault="00F2199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1333" w14:textId="77777777" w:rsidR="00F21994" w:rsidRDefault="00F2199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4FC76C7C" w14:textId="77777777" w:rsidR="00F21994" w:rsidRDefault="00F2199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9AC89" w14:textId="77777777" w:rsidR="00F21994" w:rsidRDefault="00F2199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D54B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590AE665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6CE7F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A924" w14:textId="77777777" w:rsidR="00F21994" w:rsidRDefault="00F2199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9D19" w14:textId="77777777" w:rsidR="00F21994" w:rsidRPr="00D33E71" w:rsidRDefault="00F2199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ABD1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02201B57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584BD" w14:textId="77777777" w:rsidR="00F21994" w:rsidRDefault="00F2199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48821FFA" w14:textId="77777777" w:rsidR="00F21994" w:rsidRDefault="00F2199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43119815" w14:textId="77777777" w:rsidR="00F21994" w:rsidRDefault="00F2199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2470" w14:textId="77777777" w:rsidR="00F21994" w:rsidRPr="00D33E71" w:rsidRDefault="00F2199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A91D" w14:textId="77777777" w:rsidR="00F21994" w:rsidRDefault="00F2199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A1DD" w14:textId="77777777" w:rsidR="00F21994" w:rsidRPr="00D33E71" w:rsidRDefault="00F2199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7D72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812FF1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1190CDD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790F4BBB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5AD92FC8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F21994" w14:paraId="25B3716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58943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7747" w14:textId="77777777" w:rsidR="00F21994" w:rsidRDefault="00F2199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B183" w14:textId="77777777" w:rsidR="00F21994" w:rsidRPr="00D33E71" w:rsidRDefault="00F2199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DCCF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6D18D274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A380" w14:textId="77777777" w:rsidR="00F21994" w:rsidRDefault="00F2199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FE34CFA" w14:textId="77777777" w:rsidR="00F21994" w:rsidRDefault="00F2199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6E0CE6D0" w14:textId="77777777" w:rsidR="00F21994" w:rsidRDefault="00F2199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FAB26" w14:textId="77777777" w:rsidR="00F21994" w:rsidRDefault="00F2199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DF19" w14:textId="77777777" w:rsidR="00F21994" w:rsidRDefault="00F2199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732A" w14:textId="77777777" w:rsidR="00F21994" w:rsidRPr="00D33E71" w:rsidRDefault="00F2199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C4C2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1B30A6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0E2638E8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6B61E5A2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F21994" w14:paraId="583BD1BA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1AE6A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1556" w14:textId="77777777" w:rsidR="00F21994" w:rsidRDefault="00F2199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1B0875C3" w14:textId="77777777" w:rsidR="00F21994" w:rsidRDefault="00F2199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7483" w14:textId="77777777" w:rsidR="00F21994" w:rsidRPr="00D33E71" w:rsidRDefault="00F2199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81AE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6E9FE3F9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06F9B9BA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C832" w14:textId="77777777" w:rsidR="00F21994" w:rsidRDefault="00F2199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05C5" w14:textId="77777777" w:rsidR="00F21994" w:rsidRDefault="00F2199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4E14" w14:textId="77777777" w:rsidR="00F21994" w:rsidRDefault="00F2199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243E" w14:textId="77777777" w:rsidR="00F21994" w:rsidRPr="00D33E71" w:rsidRDefault="00F2199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233B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907DEE" w14:textId="77777777" w:rsidR="00F21994" w:rsidRDefault="00F2199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F21994" w14:paraId="0CA2494E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9A43D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7F91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BB7C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6DC5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537103B8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31A88BED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D406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A440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FC53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065FC42A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21BA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A554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F21994" w14:paraId="2E8A8D76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2FB3E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656C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50B8A94A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598B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0548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A0A888E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6A8F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A18E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8181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BFF30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BFA9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69BA391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1C442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CA08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36FD554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1308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E104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1B81864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882C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E3A5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D462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8A38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46DAC" w14:textId="77777777" w:rsidR="00F21994" w:rsidRPr="004143AF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C502578" w14:textId="77777777" w:rsidR="00F21994" w:rsidRPr="004143AF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97210B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D3905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12C7C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8FAC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B8A3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1E0286C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B7D97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F933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F039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0A157441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A845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43EC" w14:textId="77777777" w:rsidR="00F21994" w:rsidRPr="004143AF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68F7B17" w14:textId="77777777" w:rsidR="00F21994" w:rsidRPr="004143AF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40FA1A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779B9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67C1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A1DC6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F36C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78FB3C70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9C7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1371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8EDA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E889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911C" w14:textId="77777777" w:rsidR="00F21994" w:rsidRPr="004143AF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21994" w14:paraId="1D9B8D9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8A21D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F97E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33122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E7CD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28C98674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E7F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A7759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66E7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78E57006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9AA8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4D7E6" w14:textId="77777777" w:rsidR="00F21994" w:rsidRPr="004143AF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21994" w14:paraId="7FFDA49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39712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76BE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0B67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20A0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04754FB4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5B00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C1B9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D54A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92DC2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D35F4" w14:textId="77777777" w:rsidR="00F21994" w:rsidRPr="00534A55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99BC09B" w14:textId="77777777" w:rsidR="00F21994" w:rsidRPr="00534A55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738FAE3" w14:textId="77777777" w:rsidR="00F21994" w:rsidRPr="004143AF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F21994" w14:paraId="7E4F663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1062F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0952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D7D3B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36C0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34031009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EA28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5E5EA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EC57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4B77F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6093" w14:textId="77777777" w:rsidR="00F21994" w:rsidRPr="00534A55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7A5AE48" w14:textId="77777777" w:rsidR="00F21994" w:rsidRPr="00534A55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A1BF9EA" w14:textId="77777777" w:rsidR="00F21994" w:rsidRPr="00534A55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F21994" w14:paraId="5CBDBE1B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12E83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2C08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23F2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CA44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62FF53E4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2CB7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4EFC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DF9C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11B310C8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8979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9F01" w14:textId="77777777" w:rsidR="00F21994" w:rsidRPr="004143AF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21994" w14:paraId="0B4100EB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2FC5B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1424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5DE7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42EE" w14:textId="77777777" w:rsidR="00F21994" w:rsidRPr="000C4604" w:rsidRDefault="00F21994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8066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4C29E07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09352546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A0C8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F4E4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BFAB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F23C" w14:textId="77777777" w:rsidR="00F21994" w:rsidRPr="000C460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3E8F663" w14:textId="77777777" w:rsidR="00F21994" w:rsidRPr="004143AF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F21994" w14:paraId="035E2F8B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CFFC0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546B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8DC0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C268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1A0810CF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A6F2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7245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B189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0C59A0E6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E6002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1F5E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21994" w14:paraId="7E65CF7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2AB88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578D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49AA7937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0747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EF89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052A0BDA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39155CB3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039202D7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B458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5D53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0C53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49775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2C0A" w14:textId="77777777" w:rsidR="00F21994" w:rsidRPr="00BB30B6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Valabil până la data de 14.07.2025 ora 12.00. </w:t>
            </w: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2CD2884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0398223A" w14:textId="77777777" w:rsidR="00F21994" w:rsidRPr="004143AF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F21994" w14:paraId="59E4E7E5" w14:textId="77777777">
        <w:trPr>
          <w:cantSplit/>
          <w:trHeight w:val="472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5754E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001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51CA2229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5489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FD37" w14:textId="77777777" w:rsidR="00F21994" w:rsidRDefault="00F21994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422EDA9B" w14:textId="77777777" w:rsidR="00F21994" w:rsidRDefault="00F21994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1A854BEB" w14:textId="77777777" w:rsidR="00F21994" w:rsidRDefault="00F21994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06BE4786" w14:textId="77777777" w:rsidR="00F21994" w:rsidRDefault="00F21994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A884A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69F5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A522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DFA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18DD9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Începând cu data de 14.07.2025 ora 12.00.</w:t>
            </w:r>
          </w:p>
          <w:p w14:paraId="643BAB9A" w14:textId="77777777" w:rsidR="00F21994" w:rsidRPr="00BB30B6" w:rsidRDefault="00F21994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03310C1" w14:textId="77777777" w:rsidR="00F21994" w:rsidRDefault="00F21994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2216A5D7" w14:textId="77777777" w:rsidR="00F21994" w:rsidRDefault="00F21994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F21994" w14:paraId="306F2ACB" w14:textId="77777777">
        <w:trPr>
          <w:cantSplit/>
          <w:trHeight w:val="611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11E46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3345A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  <w:p w14:paraId="20CC4121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190+300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600F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10DD2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FA1E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4004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FC19B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31D38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B2E1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F21994" w14:paraId="5E906E90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98B68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F091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D812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0BDF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441FB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F719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6DC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195+000</w:t>
            </w:r>
          </w:p>
          <w:p w14:paraId="0F6F09CB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6187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3509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6723EDEB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E7169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C6F4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3125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1C41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17D4ABDA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938D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65B66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FCFE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8B2C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1C3DD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49F9BEA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B3B24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CE0F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60A90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0C8E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498E800C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32BBD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FAA2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CDD4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063D019B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44A3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1D4B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664FD9B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408FA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1F68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7726C8A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696A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CA91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0C51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17225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AC71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2AF6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1D40" w14:textId="77777777" w:rsidR="00F21994" w:rsidRPr="000C460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F21994" w14:paraId="75F44770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04DE6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332B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BE74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4D12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78C9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6C1A3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658D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62E7BC2B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B7D4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B23AB" w14:textId="77777777" w:rsidR="00F21994" w:rsidRPr="000C460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F21994" w14:paraId="490B4CEB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5783E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B35F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2A681CFA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7803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F917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59D48D58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465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F8A7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0D5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461D810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827E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0846" w14:textId="77777777" w:rsidR="00F21994" w:rsidRPr="004143AF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81C1981" w14:textId="77777777" w:rsidR="00F21994" w:rsidRPr="006C1F61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24FD301F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2B228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79C2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6350B70E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7B0A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F823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346B37D3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5CB7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A1C2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820C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3811AF6C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8A65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F518" w14:textId="77777777" w:rsidR="00F21994" w:rsidRPr="004143AF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0A78099" w14:textId="77777777" w:rsidR="00F21994" w:rsidRPr="00D84BDE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2936163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BD421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B8AD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5B3A91A6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26E1C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1C17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77D51D5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2A0D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0E1D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D3CC3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D097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2331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21994" w14:paraId="236BDD7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E5EB3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A709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BCBF9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0923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8148351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A128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3022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4F76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134D23CF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69AF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1BDE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21994" w14:paraId="26BC3A5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B81C1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C86B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7BBA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D53A8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B6F19A3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7899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B1A857D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C248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3500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099B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85986" w14:textId="77777777" w:rsidR="00F21994" w:rsidRPr="00534C03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BCF37D4" w14:textId="77777777" w:rsidR="00F21994" w:rsidRPr="00534C03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79DAB29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F21994" w14:paraId="3688268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79592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B3B8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4CE85DBA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9824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6250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37FD6A9C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AA7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FE6D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9714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5A43C14A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2AB7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B1D4" w14:textId="77777777" w:rsidR="00F21994" w:rsidRPr="004143AF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8ECFBE3" w14:textId="77777777" w:rsidR="00F21994" w:rsidRPr="00D84BDE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1BADF7E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BEF6D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FA4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27FA027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10BB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A1AF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1C2A8EB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43D6F9E4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7459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4FFA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F4E7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4F58C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B51B" w14:textId="77777777" w:rsidR="00F21994" w:rsidRPr="001F07B1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97C9DF5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7CC48EFA" w14:textId="77777777" w:rsidR="00F21994" w:rsidRPr="004143AF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F21994" w14:paraId="6B8EDBF4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BD565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6F49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3D6E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6CD2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5206F2E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2F12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D58AD04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4672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7502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8F4A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E141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11B53D27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70F7C008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F21994" w14:paraId="2C5A9F12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912F4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90976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C025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21D5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162D2C6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F36E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853CCC0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E373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9CCD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83F24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F350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D5167C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30CC6565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F21994" w14:paraId="2D3F4111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5450A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65FC3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681F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5484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A160B1E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5C7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A8D72F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0861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5712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FB3E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D7215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1E736E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F21994" w14:paraId="57C35696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FF78C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B5E9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95D2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5B9A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9E5F346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6D1D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E394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69C6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B5EF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65F8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CDB441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7B8927A8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21994" w14:paraId="40F0B2CE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D8A63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2E642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5A33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49D8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4A2ABDA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78F81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2261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A6E7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A038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55F1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AFD0F9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F21994" w14:paraId="1854087E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85436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917A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EAE1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B9CA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707648E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8443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F43CEA9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1ECF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B6F4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7A9E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E048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67C1FEAC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F21994" w14:paraId="099B26FF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694D9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492F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96FC1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3D98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404BB13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8CFC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BF28B84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3D57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0C2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C39B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D4D2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F04903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072DF84C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F21994" w14:paraId="3B2D66FB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3BEA2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16F4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E8122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BDCF" w14:textId="77777777" w:rsidR="00F21994" w:rsidRPr="00AD0C48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46A7A7A" w14:textId="77777777" w:rsidR="00F21994" w:rsidRPr="00AD0C48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70B6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D95E083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FF19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1F27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D011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FF27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DF7958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3F20AD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5ED5626A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21994" w14:paraId="1861FD5E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4894B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E17C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005B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6047" w14:textId="77777777" w:rsidR="00F21994" w:rsidRDefault="00F21994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3EA46A2" w14:textId="77777777" w:rsidR="00F21994" w:rsidRDefault="00F21994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4DA4693A" w14:textId="77777777" w:rsidR="00F21994" w:rsidRDefault="00F21994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3765AEA3" w14:textId="77777777" w:rsidR="00F21994" w:rsidRPr="002532C4" w:rsidRDefault="00F21994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7184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A7AC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5FB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5DA6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27A4D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5AC360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100606D4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5240BB65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F21994" w14:paraId="4F08972E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1B34D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854A2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A584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A18E" w14:textId="77777777" w:rsidR="00F21994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9EF8DF1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29BA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6982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8F1F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6B81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2C7F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BDEF0E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0688F416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21994" w14:paraId="6F001D30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C997A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A80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CBB0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1327" w14:textId="77777777" w:rsidR="00F21994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2748E72" w14:textId="77777777" w:rsidR="00F21994" w:rsidRPr="0037264C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65A3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D6DC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9C0D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684D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3A0D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23C3AB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54161A69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21994" w14:paraId="47E66995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CA715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B927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F5FD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EF89" w14:textId="77777777" w:rsidR="00F21994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39421BB" w14:textId="77777777" w:rsidR="00F21994" w:rsidRPr="003A070D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B6EF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CAE9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2F8D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0512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15D02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A9C48E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F21994" w14:paraId="5D633CA4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D457A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5D0C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1556D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6F5B1" w14:textId="77777777" w:rsidR="00F21994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16C3887" w14:textId="77777777" w:rsidR="00F21994" w:rsidRPr="00F401CD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79D8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6C6C3566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737B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FF0A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F5CD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AB24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8B4C9C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6106CFEA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21994" w14:paraId="29F208F7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A4A5A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3250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1C2D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C083" w14:textId="77777777" w:rsidR="00F21994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AB55D72" w14:textId="77777777" w:rsidR="00F21994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5ACEC1EB" w14:textId="77777777" w:rsidR="00F21994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369A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90CF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0707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695E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FC1C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F1AA86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74277CF7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21994" w14:paraId="4D665B2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EC1AC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CA6F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F431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DCFC" w14:textId="77777777" w:rsidR="00F21994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9B87994" w14:textId="77777777" w:rsidR="00F21994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751CE7EC" w14:textId="77777777" w:rsidR="00F21994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70FA3BAC" w14:textId="77777777" w:rsidR="00F21994" w:rsidRPr="002532C4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27E6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8A7B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680E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C8CA0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77B1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4BA987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1BB36CEC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F21994" w14:paraId="39FA4AB1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38A3B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F9EF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5673335E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68C6B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B498" w14:textId="77777777" w:rsidR="00F21994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6BAE0F3F" w14:textId="77777777" w:rsidR="00F21994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0F8BD09C" w14:textId="77777777" w:rsidR="00F21994" w:rsidRDefault="00F21994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B9BB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F23A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9D3A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71BF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5E4A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8615AD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F21994" w14:paraId="5CDA6383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02EA8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D260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8391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3195" w14:textId="77777777" w:rsidR="00F21994" w:rsidRPr="002D1130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255C0E27" w14:textId="77777777" w:rsidR="00F21994" w:rsidRPr="002D1130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5797ACBB" w14:textId="77777777" w:rsidR="00F21994" w:rsidRPr="002D1130" w:rsidRDefault="00F2199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A7578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803F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A9E8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79480BE2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DECD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C4880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760ACC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6E892C11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1F6C810A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209F0FA9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1128949F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F21994" w14:paraId="02291F4F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8AEE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AD58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DD7D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1DA0D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497162A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2340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7077F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76448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137F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BB3D9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20BF54F7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672B45FE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F21994" w14:paraId="72AB228A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2BABD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E8D6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342E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ABC5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6135D23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8E6DF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ED13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D9AE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B1A3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BAB8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71C5EC19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50FF7151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F21994" w14:paraId="6B8997F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8FA7A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D4FE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D05F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738D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77BB40E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729AB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61E2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EFFE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DBC1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F7E50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1EBD9F00" w14:textId="77777777" w:rsidR="00F21994" w:rsidRPr="00CB3447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F21994" w14:paraId="01819888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7DE30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89DE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CC67D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9622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4D675F68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F672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28D7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8724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59CE2B0C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4353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AA6E" w14:textId="77777777" w:rsidR="00F21994" w:rsidRPr="004143AF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2D431A6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6080802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54A1C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F090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81D5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80B9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29D3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44EA5DCB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FBED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A25D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BFF2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91EA" w14:textId="77777777" w:rsidR="00F21994" w:rsidRPr="004143AF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21994" w14:paraId="0AD817D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1DA5F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45CD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70F9BAC3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EBD42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4E8B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75E4DB7F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8F6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0410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A2A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5CB3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00D0" w14:textId="77777777" w:rsidR="00F21994" w:rsidRPr="00E34077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Cu inductori de 1000Hz </w:t>
            </w:r>
            <w:r>
              <w:rPr>
                <w:b/>
                <w:bCs/>
                <w:i/>
                <w:sz w:val="20"/>
                <w:lang w:val="ro-RO"/>
              </w:rPr>
              <w:br/>
              <w:t>la paletele galbene</w:t>
            </w:r>
          </w:p>
        </w:tc>
      </w:tr>
      <w:tr w:rsidR="00F21994" w14:paraId="27EC4BA8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73247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96D9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7E07E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1D8F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7096E458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E54C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9304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C457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06CF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1ECB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Cu inductori de 1000Hz </w:t>
            </w:r>
            <w:r>
              <w:rPr>
                <w:b/>
                <w:bCs/>
                <w:i/>
                <w:sz w:val="20"/>
                <w:lang w:val="ro-RO"/>
              </w:rPr>
              <w:br/>
              <w:t>la paletele galbene</w:t>
            </w:r>
          </w:p>
        </w:tc>
      </w:tr>
      <w:tr w:rsidR="00F21994" w14:paraId="2F49BC1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F33D0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8CDA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334+800</w:t>
            </w:r>
          </w:p>
          <w:p w14:paraId="180F5C51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5017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52D5" w14:textId="77777777" w:rsidR="00F21994" w:rsidRDefault="00F21994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68EC6C00" w14:textId="77777777" w:rsidR="00F21994" w:rsidRDefault="00F21994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25CC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EEF3B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886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5BFE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AD5D2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707B547A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2BB24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31AA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1B94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C7EC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6354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6901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1CE4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0B8CFBEC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93CD7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E61B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F21994" w14:paraId="20C50851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4AEC7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D5D9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993C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5D81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49D3D503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A1F0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69D4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A43D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70CE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74F6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1B953304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CC426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AC89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EF98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5C4F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7EB5FE1D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A050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E79D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67F9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918D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9CC0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7FAE2C7A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2DBF2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B54B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EB0B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CD4F2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7EB21A7B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E75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6B16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2893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535C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E6F4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61705EFA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D3EAD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6484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E47C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03C4B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41A5DB85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41BB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5D5031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368E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9564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F2D2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45CB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4E707D58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87BAE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9A68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333D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927C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2EA38B65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6E58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C0F8D7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725E6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C192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CFC9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3261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63DA35CA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56518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388A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D269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DC8A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6DE5E2B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6EC4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FD91232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59BDC76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37655B9B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67820C0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D3E9E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F736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394DA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5EEA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700A2D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52435203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7BAE2BFB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F21994" w14:paraId="6CBE88D2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E7F18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8718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9994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B854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4854834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DCFD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B78C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1CF9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4F42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3F71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F21994" w14:paraId="175DF986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D806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4236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FD7E6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A7AEE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4BAD745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77F7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C408FB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859B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9841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9C5B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FF03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7917E92A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3E95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96BF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F534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A13D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306B505E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6EA43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E85C416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4CC05F3A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0B1208BE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1E3D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F35D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EB29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5C76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7D5C5F8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E958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9CD3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2BE9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5AA5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AC02CFB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6622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D7D1518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29F256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4E6A47D7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ED21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FE5A7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0944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4820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4B2F330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ACD6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5D3E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E2A6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CCF3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471E6D87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B96B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234DD" w14:textId="77777777" w:rsidR="00F21994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A07B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703D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CC7F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66EE7D7D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441D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9F7E9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6448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18AB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79FB0AEB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DF6B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2DE410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76930BA2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2322D2F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59FC03C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700A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0773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9C1F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26D4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D0F5A9B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10285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878D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00E3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0E68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208F950F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1BCB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750F30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9979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AC85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743EE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E498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065B2DA4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DFC6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8553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852F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5995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0C1E7D21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2FFDB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560E361F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F1AA0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6462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F1F8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A649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21994" w14:paraId="3F591744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AE5D" w14:textId="77777777" w:rsidR="00F21994" w:rsidRDefault="00F21994" w:rsidP="00F2199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8120E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8F0F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0279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4FD5B57F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54A0A54C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3E7C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E7C6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F70C4" w14:textId="77777777" w:rsidR="00F21994" w:rsidRDefault="00F2199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073C" w14:textId="77777777" w:rsidR="00F21994" w:rsidRPr="00D33E71" w:rsidRDefault="00F2199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88B3" w14:textId="77777777" w:rsidR="00F21994" w:rsidRDefault="00F2199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7DE562E" w14:textId="77777777" w:rsidR="00F21994" w:rsidRPr="00BA7DAE" w:rsidRDefault="00F21994" w:rsidP="000A5D7E">
      <w:pPr>
        <w:tabs>
          <w:tab w:val="left" w:pos="2748"/>
        </w:tabs>
        <w:rPr>
          <w:sz w:val="20"/>
          <w:lang w:val="ro-RO"/>
        </w:rPr>
      </w:pPr>
    </w:p>
    <w:p w14:paraId="47AEF799" w14:textId="77777777" w:rsidR="00F21994" w:rsidRDefault="00F21994" w:rsidP="00F663CA">
      <w:pPr>
        <w:pStyle w:val="Heading1"/>
        <w:spacing w:line="360" w:lineRule="auto"/>
      </w:pPr>
      <w:r>
        <w:lastRenderedPageBreak/>
        <w:t>LINIA 501</w:t>
      </w:r>
    </w:p>
    <w:p w14:paraId="1E5D8F03" w14:textId="77777777" w:rsidR="00F21994" w:rsidRPr="003A27E1" w:rsidRDefault="00F21994" w:rsidP="0099543A">
      <w:pPr>
        <w:pStyle w:val="Heading1"/>
        <w:spacing w:line="360" w:lineRule="auto"/>
      </w:pPr>
      <w:r>
        <w:t>BUZĂU - NEHOIAŞU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F21994" w14:paraId="124BB828" w14:textId="77777777" w:rsidTr="00B40E27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4252F" w14:textId="77777777" w:rsidR="00F21994" w:rsidRDefault="00F21994" w:rsidP="00F2199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2D4C" w14:textId="77777777" w:rsidR="00F21994" w:rsidRDefault="00F21994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34FDC9C6" w14:textId="77777777" w:rsidR="00F21994" w:rsidRDefault="00F21994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92DD" w14:textId="77777777" w:rsidR="00F21994" w:rsidRPr="00B754A2" w:rsidRDefault="00F21994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EB46" w14:textId="77777777" w:rsidR="00F21994" w:rsidRDefault="00F21994" w:rsidP="001306BA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Pârscov - Pătârlagele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69EBE" w14:textId="77777777" w:rsidR="00F21994" w:rsidRDefault="00F21994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AF58" w14:textId="77777777" w:rsidR="00F21994" w:rsidRPr="00E240C5" w:rsidRDefault="00F21994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B861" w14:textId="77777777" w:rsidR="00F21994" w:rsidRDefault="00F21994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535C" w14:textId="77777777" w:rsidR="00F21994" w:rsidRPr="00B754A2" w:rsidRDefault="00F21994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9608" w14:textId="77777777" w:rsidR="00F21994" w:rsidRDefault="00F21994" w:rsidP="000820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7DE484C2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48CD1275" w14:textId="77777777" w:rsidR="00F21994" w:rsidRDefault="00F21994" w:rsidP="00E7698F">
      <w:pPr>
        <w:pStyle w:val="Heading1"/>
        <w:spacing w:line="360" w:lineRule="auto"/>
      </w:pPr>
      <w:r>
        <w:t>LINIA 504</w:t>
      </w:r>
    </w:p>
    <w:p w14:paraId="7E49E808" w14:textId="77777777" w:rsidR="00F21994" w:rsidRPr="00A16A49" w:rsidRDefault="00F21994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21994" w14:paraId="40E9FCBD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77509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1DD78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460A2088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D661" w14:textId="77777777" w:rsidR="00F21994" w:rsidRDefault="00F2199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F9F7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1FC5172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5EA8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F725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3568" w14:textId="77777777" w:rsidR="00F21994" w:rsidRDefault="00F2199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D76E" w14:textId="77777777" w:rsidR="00F21994" w:rsidRDefault="00F2199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9285" w14:textId="77777777" w:rsidR="00F21994" w:rsidRDefault="00F21994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1679C007" w14:textId="77777777" w:rsidR="00F21994" w:rsidRDefault="00F21994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57C87980" w14:textId="77777777" w:rsidR="00F21994" w:rsidRPr="004C4194" w:rsidRDefault="00F21994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F21994" w14:paraId="477472C7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1C54F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620E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30FDA4C1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48A6" w14:textId="77777777" w:rsidR="00F21994" w:rsidRDefault="00F2199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B530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3D5CC4B6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3E87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94AA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0C81" w14:textId="77777777" w:rsidR="00F21994" w:rsidRDefault="00F2199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4632AD65" w14:textId="77777777" w:rsidR="00F21994" w:rsidRDefault="00F2199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D156" w14:textId="77777777" w:rsidR="00F21994" w:rsidRDefault="00F2199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59B52" w14:textId="77777777" w:rsidR="00F21994" w:rsidRPr="004C41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21994" w14:paraId="2636ED4B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41BE6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3E10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E127" w14:textId="77777777" w:rsidR="00F21994" w:rsidRDefault="00F2199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5A08" w14:textId="77777777" w:rsidR="00F21994" w:rsidRDefault="00F21994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6398959C" w14:textId="77777777" w:rsidR="00F21994" w:rsidRDefault="00F21994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5E0E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3DDD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2E03" w14:textId="77777777" w:rsidR="00F21994" w:rsidRDefault="00F2199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4D39040D" w14:textId="77777777" w:rsidR="00F21994" w:rsidRDefault="00F2199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5432" w14:textId="77777777" w:rsidR="00F21994" w:rsidRDefault="00F2199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C41A" w14:textId="77777777" w:rsidR="00F21994" w:rsidRPr="004C41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21994" w14:paraId="3A08A09A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A138A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5EEF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6CA2F3CD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FEC7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E325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274FEDE4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0970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DDB6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68A7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5CCDD131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2ED3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2F51" w14:textId="77777777" w:rsidR="00F21994" w:rsidRPr="004C41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28680806" w14:textId="77777777" w:rsidR="00F21994" w:rsidRPr="00D0576C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177101A1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6064A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36A0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67C6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F3FD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82A21AD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135AD1DA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502B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D4F65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BC45D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E221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C443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2996DF60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8354F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1FDE8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5777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542F" w14:textId="77777777" w:rsidR="00F21994" w:rsidRDefault="00F2199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BD874C1" w14:textId="77777777" w:rsidR="00F21994" w:rsidRDefault="00F2199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D63F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0953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9835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080B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38ED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F21994" w14:paraId="01E3D77E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42258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653D9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896B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A2B1" w14:textId="77777777" w:rsidR="00F21994" w:rsidRDefault="00F2199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9852B75" w14:textId="77777777" w:rsidR="00F21994" w:rsidRDefault="00F2199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E219" w14:textId="77777777" w:rsidR="00F21994" w:rsidRDefault="00F21994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B492" w14:textId="77777777" w:rsidR="00F21994" w:rsidRPr="00D0473F" w:rsidRDefault="00F2199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1690" w14:textId="77777777" w:rsidR="00F21994" w:rsidRDefault="00F2199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5DC4" w14:textId="77777777" w:rsidR="00F21994" w:rsidRPr="00D0473F" w:rsidRDefault="00F2199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FEAC" w14:textId="77777777" w:rsidR="00F21994" w:rsidRDefault="00F2199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F21994" w14:paraId="1AD63AB5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EA96F" w14:textId="77777777" w:rsidR="00F21994" w:rsidRDefault="00F21994" w:rsidP="00F21994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C4B1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A214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AA2B1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94060CD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8618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1698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90D2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ACB1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EB6D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55438871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21994" w14:paraId="3EEBECDE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6FB8F" w14:textId="77777777" w:rsidR="00F21994" w:rsidRDefault="00F21994" w:rsidP="00F21994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7390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5A9D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2A2E" w14:textId="77777777" w:rsidR="00F21994" w:rsidRDefault="00F2199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CDAE4D4" w14:textId="77777777" w:rsidR="00F21994" w:rsidRDefault="00F2199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62BE" w14:textId="77777777" w:rsidR="00F21994" w:rsidRDefault="00F2199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090A" w14:textId="77777777" w:rsidR="00F21994" w:rsidRPr="00D0473F" w:rsidRDefault="00F2199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7B55" w14:textId="77777777" w:rsidR="00F21994" w:rsidRDefault="00F2199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3648" w14:textId="77777777" w:rsidR="00F21994" w:rsidRPr="00D0473F" w:rsidRDefault="00F2199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5028" w14:textId="77777777" w:rsidR="00F21994" w:rsidRDefault="00F2199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F21994" w14:paraId="6EB527D6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ACE6C" w14:textId="77777777" w:rsidR="00F21994" w:rsidRDefault="00F21994" w:rsidP="00F21994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F3E6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C9B3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9758" w14:textId="77777777" w:rsidR="00F21994" w:rsidRDefault="00F2199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23AD11A" w14:textId="77777777" w:rsidR="00F21994" w:rsidRDefault="00F2199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ACE2" w14:textId="77777777" w:rsidR="00F21994" w:rsidRDefault="00F21994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3D28" w14:textId="77777777" w:rsidR="00F21994" w:rsidRPr="00D0473F" w:rsidRDefault="00F2199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0650" w14:textId="77777777" w:rsidR="00F21994" w:rsidRDefault="00F2199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B22A7" w14:textId="77777777" w:rsidR="00F21994" w:rsidRPr="00D0473F" w:rsidRDefault="00F2199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103F" w14:textId="77777777" w:rsidR="00F21994" w:rsidRDefault="00F21994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F21994" w14:paraId="4E2A50F2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62CC3" w14:textId="77777777" w:rsidR="00F21994" w:rsidRDefault="00F21994" w:rsidP="00F21994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FD98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985E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3A93" w14:textId="77777777" w:rsidR="00F21994" w:rsidRDefault="00F2199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D8DC682" w14:textId="77777777" w:rsidR="00F21994" w:rsidRDefault="00F2199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5067" w14:textId="77777777" w:rsidR="00F21994" w:rsidRDefault="00F2199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DEA694C" w14:textId="77777777" w:rsidR="00F21994" w:rsidRDefault="00F21994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2EF8" w14:textId="77777777" w:rsidR="00F21994" w:rsidRPr="00D0473F" w:rsidRDefault="00F2199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4E04C" w14:textId="77777777" w:rsidR="00F21994" w:rsidRDefault="00F2199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955C" w14:textId="77777777" w:rsidR="00F21994" w:rsidRPr="00D0473F" w:rsidRDefault="00F2199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A46B" w14:textId="77777777" w:rsidR="00F21994" w:rsidRDefault="00F2199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97B66FA" w14:textId="77777777" w:rsidR="00F21994" w:rsidRDefault="00F2199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F21994" w14:paraId="3C7A82F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042BC" w14:textId="77777777" w:rsidR="00F21994" w:rsidRDefault="00F21994" w:rsidP="00F21994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F294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C7CC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A125" w14:textId="77777777" w:rsidR="00F21994" w:rsidRDefault="00F21994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6DDDF95" w14:textId="77777777" w:rsidR="00F21994" w:rsidRDefault="00F21994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3A7D" w14:textId="77777777" w:rsidR="00F21994" w:rsidRDefault="00F2199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3EB7B58" w14:textId="77777777" w:rsidR="00F21994" w:rsidRDefault="00F2199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9FB5" w14:textId="77777777" w:rsidR="00F21994" w:rsidRPr="00D0473F" w:rsidRDefault="00F2199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BA33" w14:textId="77777777" w:rsidR="00F21994" w:rsidRDefault="00F2199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E908" w14:textId="77777777" w:rsidR="00F21994" w:rsidRPr="00D0473F" w:rsidRDefault="00F2199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9BB8" w14:textId="77777777" w:rsidR="00F21994" w:rsidRDefault="00F2199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0C3A415" w14:textId="77777777" w:rsidR="00F21994" w:rsidRDefault="00F21994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F21994" w14:paraId="19C9986D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FD0B8" w14:textId="77777777" w:rsidR="00F21994" w:rsidRDefault="00F21994" w:rsidP="00F21994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EE25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F056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E67E" w14:textId="77777777" w:rsidR="00F21994" w:rsidRDefault="00F21994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5AD11BAE" w14:textId="77777777" w:rsidR="00F21994" w:rsidRDefault="00F21994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FCCFC" w14:textId="77777777" w:rsidR="00F21994" w:rsidRDefault="00F2199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B32B" w14:textId="77777777" w:rsidR="00F21994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475F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54CBDDAE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431B5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A9E5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7FD52AE9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94617" w14:textId="77777777" w:rsidR="00F21994" w:rsidRDefault="00F21994" w:rsidP="00F21994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DEE9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579E6277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568E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971EE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02C4AA7B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DD31" w14:textId="77777777" w:rsidR="00F21994" w:rsidRDefault="00F2199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E7699" w14:textId="77777777" w:rsidR="00F21994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953D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0DD7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9D249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5E35CD9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C182B" w14:textId="77777777" w:rsidR="00F21994" w:rsidRDefault="00F21994" w:rsidP="00F21994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7F646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FAE4D" w14:textId="77777777" w:rsidR="00F21994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95C4" w14:textId="77777777" w:rsidR="00F21994" w:rsidRDefault="00F21994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06A45939" w14:textId="77777777" w:rsidR="00F21994" w:rsidRDefault="00F21994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F8B17" w14:textId="77777777" w:rsidR="00F21994" w:rsidRDefault="00F2199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B87D1B7" w14:textId="77777777" w:rsidR="00F21994" w:rsidRDefault="00F2199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52395" w14:textId="77777777" w:rsidR="00F21994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2FD9F" w14:textId="77777777" w:rsidR="00F21994" w:rsidRDefault="00F2199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8538" w14:textId="77777777" w:rsidR="00F21994" w:rsidRPr="00D0473F" w:rsidRDefault="00F2199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81A0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088728" w14:textId="77777777" w:rsidR="00F21994" w:rsidRDefault="00F2199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F21994" w14:paraId="515D48B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C0AD1" w14:textId="77777777" w:rsidR="00F21994" w:rsidRDefault="00F21994" w:rsidP="00F21994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7D748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B973" w14:textId="77777777" w:rsidR="00F21994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57E1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058D2A2F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FF94" w14:textId="77777777" w:rsidR="00F21994" w:rsidRDefault="00F2199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9349493" w14:textId="77777777" w:rsidR="00F21994" w:rsidRDefault="00F2199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B402" w14:textId="77777777" w:rsidR="00F21994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53B7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8D05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A939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08B038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F21994" w14:paraId="0A6C4AA3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94F1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94F4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1F5A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677C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9DAC4D5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DEF7B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FBD4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CC0F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1F56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EF72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2062D403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F21994" w14:paraId="7E6D8B69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816FE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0EED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70A46F4A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E57E0" w14:textId="77777777" w:rsidR="00F21994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1F17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064B92CB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B3CA1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BFE3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214E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B63C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C9E1" w14:textId="77777777" w:rsidR="00F21994" w:rsidRPr="004C41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21994" w14:paraId="06A21589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A30B5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72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0C88FE27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D96F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6B2A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D4FFD35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190A7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2B90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056F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5029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010C1" w14:textId="77777777" w:rsidR="00F21994" w:rsidRPr="004C41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D7FB07A" w14:textId="77777777" w:rsidR="00F21994" w:rsidRPr="00D0576C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5C23C2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0DAC0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4B124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0DBCB787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7CDA" w14:textId="77777777" w:rsidR="00F21994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83A0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CA14F18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0783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0FFB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FB2E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FC3D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7728C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21994" w14:paraId="5ECFA99B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A861A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75681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43CE8282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816D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F2862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63D261F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4A1A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B54B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BCA9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8500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102B" w14:textId="77777777" w:rsidR="00F21994" w:rsidRPr="004C41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C6FF9D2" w14:textId="77777777" w:rsidR="00F21994" w:rsidRPr="00D0576C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104F73B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A819D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B49DD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1C8D775B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B040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916C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21D8D9E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8E6A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2BD6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747A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4DF3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571E" w14:textId="77777777" w:rsidR="00F21994" w:rsidRPr="004C41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0C2ECD8" w14:textId="77777777" w:rsidR="00F21994" w:rsidRPr="00D0576C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573CF90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D6753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D3A4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0BE0F10E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5B96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2577E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D0359FC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FF0E2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1439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ADF1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CB38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B06EC" w14:textId="77777777" w:rsidR="00F21994" w:rsidRPr="004C41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C5574F0" w14:textId="77777777" w:rsidR="00F21994" w:rsidRPr="00D0576C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2D3A7FBB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E9FE2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8490B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D75B" w14:textId="77777777" w:rsidR="00F21994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085EA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4344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58B4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B26D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F2E9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363" w14:textId="77777777" w:rsidR="00F21994" w:rsidRPr="00E03C2B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7A698A3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F21994" w14:paraId="75357E7B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EC98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5DE1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69CD78B2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3D87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16FF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0A0BFBE6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5012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B67C6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21B2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92CA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2327" w14:textId="77777777" w:rsidR="00F21994" w:rsidRPr="004C41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40B6BDA" w14:textId="77777777" w:rsidR="00F21994" w:rsidRPr="00D0576C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C9345A3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2314B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C06C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4207AF39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FC31" w14:textId="77777777" w:rsidR="00F21994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BF84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623BEB04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DDE8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E4E0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25D1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7E7F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1911F" w14:textId="77777777" w:rsidR="00F21994" w:rsidRPr="00E4349C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5293AEF" w14:textId="77777777" w:rsidR="00F21994" w:rsidRPr="00E4349C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79C6D982" w14:textId="77777777" w:rsidR="00F21994" w:rsidRPr="00E4349C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F21994" w14:paraId="1886A22C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37055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38DB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41E70A71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6592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67AF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F6FA7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33A7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93A4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CBBB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16D8C" w14:textId="77777777" w:rsidR="00F21994" w:rsidRPr="004C41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5C45892" w14:textId="77777777" w:rsidR="00F21994" w:rsidRPr="00D0576C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13BE7907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83041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DEEA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2887A4C8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51BD" w14:textId="77777777" w:rsidR="00F21994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1ABA2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6C3235F3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8BC9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760F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07B2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273C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6EE07" w14:textId="77777777" w:rsidR="00F21994" w:rsidRPr="000D6FC2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2E67C74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F4135EC" w14:textId="77777777" w:rsidR="00F21994" w:rsidRPr="000D6FC2" w:rsidRDefault="00F21994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21994" w14:paraId="402565F7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5B04D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3AA2" w14:textId="77777777" w:rsidR="00F21994" w:rsidRDefault="00F21994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600B4FB0" w14:textId="77777777" w:rsidR="00F21994" w:rsidRDefault="00F21994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EFED" w14:textId="77777777" w:rsidR="00F21994" w:rsidRPr="00D0473F" w:rsidRDefault="00F21994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1A88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063FBF88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37C14" w14:textId="77777777" w:rsidR="00F21994" w:rsidRDefault="00F2199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BE388" w14:textId="77777777" w:rsidR="00F21994" w:rsidRDefault="00F21994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B133" w14:textId="77777777" w:rsidR="00F21994" w:rsidRDefault="00F2199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AE5E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38DF" w14:textId="77777777" w:rsidR="00F21994" w:rsidRPr="004C41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2B68BFE" w14:textId="77777777" w:rsidR="00F21994" w:rsidRPr="00D0576C" w:rsidRDefault="00F21994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812409B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594A3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1E3D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4568C8BA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54BF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00AD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5ED7A5CB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3863" w14:textId="77777777" w:rsidR="00F21994" w:rsidRDefault="00F2199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E710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1407" w14:textId="77777777" w:rsidR="00F21994" w:rsidRDefault="00F2199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0166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6A04" w14:textId="77777777" w:rsidR="00F21994" w:rsidRPr="004C41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92EEBA1" w14:textId="77777777" w:rsidR="00F21994" w:rsidRPr="00D0576C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D5B6E0B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527DE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33E8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242F3754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A6882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18A6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0E164E7B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84AD" w14:textId="77777777" w:rsidR="00F21994" w:rsidRDefault="00F2199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98F8" w14:textId="77777777" w:rsidR="00F21994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3DCE" w14:textId="77777777" w:rsidR="00F21994" w:rsidRDefault="00F2199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EE44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65CB" w14:textId="77777777" w:rsidR="00F21994" w:rsidRPr="004C41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765F457" w14:textId="77777777" w:rsidR="00F21994" w:rsidRPr="00D0576C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050B143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7DEE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D672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47AFBC17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8EC1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5822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4FD5D7E8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CB07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AD07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A515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F1AC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FB31" w14:textId="77777777" w:rsidR="00F21994" w:rsidRPr="004C41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DAC9158" w14:textId="77777777" w:rsidR="00F21994" w:rsidRPr="00D0576C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EEF9A23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3E71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4C7F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56A3" w14:textId="77777777" w:rsidR="00F21994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9563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6077DF90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88707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1114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F7B9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2451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DC10" w14:textId="77777777" w:rsidR="00F21994" w:rsidRPr="00423757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1C44B33" w14:textId="77777777" w:rsidR="00F21994" w:rsidRPr="00423757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285B7F8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F21994" w14:paraId="3D26137F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D9B4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8F95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FBA8" w14:textId="77777777" w:rsidR="00F21994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1C2B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3E008A0B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9B78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0B69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7332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F38C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A060B" w14:textId="77777777" w:rsidR="00F21994" w:rsidRPr="00F94F88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56B912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6D06E903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F21994" w14:paraId="51DF66E6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CF44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65A0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6FE9AA20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8954" w14:textId="77777777" w:rsidR="00F21994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5786" w14:textId="77777777" w:rsidR="00F21994" w:rsidRDefault="00F21994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73577AD4" w14:textId="77777777" w:rsidR="00F21994" w:rsidRDefault="00F21994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1E55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8A4E1" w14:textId="77777777" w:rsidR="00F21994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2B47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E69C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C1C5" w14:textId="77777777" w:rsidR="00F21994" w:rsidRPr="00F94F88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6ECFF5E6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B7893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4BE9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3FE5FF71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5BB4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BF770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03F03EA9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8B00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3BEA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73B2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5EE2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00188" w14:textId="77777777" w:rsidR="00F21994" w:rsidRPr="004C41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0079AF1" w14:textId="77777777" w:rsidR="00F21994" w:rsidRPr="00D0576C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025199B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97D8E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273F2" w14:textId="77777777" w:rsidR="00F21994" w:rsidRDefault="00F2199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F010" w14:textId="77777777" w:rsidR="00F21994" w:rsidRDefault="00F2199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49E42" w14:textId="77777777" w:rsidR="00F21994" w:rsidRDefault="00F21994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1AF9" w14:textId="77777777" w:rsidR="00F21994" w:rsidRDefault="00F2199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EAFA9DC" w14:textId="77777777" w:rsidR="00F21994" w:rsidRDefault="00F2199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741429DF" w14:textId="77777777" w:rsidR="00F21994" w:rsidRDefault="00F2199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4973EC1" w14:textId="77777777" w:rsidR="00F21994" w:rsidRDefault="00F2199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94F5DEF" w14:textId="77777777" w:rsidR="00F21994" w:rsidRDefault="00F2199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8245" w14:textId="77777777" w:rsidR="00F21994" w:rsidRPr="00D0473F" w:rsidRDefault="00F2199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995C" w14:textId="77777777" w:rsidR="00F21994" w:rsidRDefault="00F2199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47D9" w14:textId="77777777" w:rsidR="00F21994" w:rsidRPr="00D0473F" w:rsidRDefault="00F2199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192F" w14:textId="77777777" w:rsidR="00F21994" w:rsidRPr="006E4685" w:rsidRDefault="00F21994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F879D1C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44120" w14:textId="77777777" w:rsidR="00F21994" w:rsidRDefault="00F21994" w:rsidP="00F2199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33F17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846BA" w14:textId="77777777" w:rsidR="00F21994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FA3B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2C6566CD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5973F" w14:textId="77777777" w:rsidR="00F21994" w:rsidRDefault="00F21994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42281E62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6EEB" w14:textId="77777777" w:rsidR="00F21994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F4A0" w14:textId="77777777" w:rsidR="00F21994" w:rsidRDefault="00F2199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945E" w14:textId="77777777" w:rsidR="00F21994" w:rsidRPr="00D0473F" w:rsidRDefault="00F2199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7F8A" w14:textId="77777777" w:rsidR="00F21994" w:rsidRDefault="00F2199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50A31C0E" w14:textId="77777777" w:rsidR="00F21994" w:rsidRDefault="00F21994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69F265B0" w14:textId="77777777" w:rsidR="00F21994" w:rsidRDefault="00F21994" w:rsidP="00547665">
      <w:pPr>
        <w:pStyle w:val="Heading1"/>
        <w:spacing w:line="360" w:lineRule="auto"/>
      </w:pPr>
      <w:r>
        <w:t>LINIA 505</w:t>
      </w:r>
    </w:p>
    <w:p w14:paraId="1333F9EA" w14:textId="77777777" w:rsidR="00F21994" w:rsidRPr="009479E0" w:rsidRDefault="00F21994" w:rsidP="001E02E2">
      <w:pPr>
        <w:pStyle w:val="Heading1"/>
        <w:spacing w:line="360" w:lineRule="auto"/>
        <w:rPr>
          <w:sz w:val="20"/>
          <w:szCs w:val="20"/>
        </w:rPr>
      </w:pPr>
      <w:r>
        <w:t>COMĂNEŞTI - MOINEŞTI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F21994" w14:paraId="21758C51" w14:textId="77777777">
        <w:trPr>
          <w:cantSplit/>
          <w:trHeight w:val="89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74BD7" w14:textId="77777777" w:rsidR="00F21994" w:rsidRDefault="00F21994" w:rsidP="00F21994">
            <w:pPr>
              <w:numPr>
                <w:ilvl w:val="0"/>
                <w:numId w:val="3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5C09" w14:textId="77777777" w:rsidR="00F21994" w:rsidRDefault="00F21994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9272" w14:textId="77777777" w:rsidR="00F21994" w:rsidRPr="00277A5C" w:rsidRDefault="00F21994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6FCB3" w14:textId="77777777" w:rsidR="00F21994" w:rsidRDefault="00F21994" w:rsidP="00965551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Moinești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3E55" w14:textId="77777777" w:rsidR="00F21994" w:rsidRDefault="00F21994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66944E1" w14:textId="77777777" w:rsidR="00F21994" w:rsidRDefault="00F21994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F844B45" w14:textId="77777777" w:rsidR="00F21994" w:rsidRDefault="00F21994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869C" w14:textId="77777777" w:rsidR="00F21994" w:rsidRDefault="00F21994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E1EC" w14:textId="77777777" w:rsidR="00F21994" w:rsidRDefault="00F21994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C6A5" w14:textId="77777777" w:rsidR="00F21994" w:rsidRDefault="00F21994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41C6C5B" w14:textId="77777777" w:rsidR="00F21994" w:rsidRDefault="00F21994" w:rsidP="00277A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X St. Moinești</w:t>
            </w:r>
          </w:p>
        </w:tc>
      </w:tr>
    </w:tbl>
    <w:p w14:paraId="3594CE2D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3DC09CAE" w14:textId="77777777" w:rsidR="00F21994" w:rsidRDefault="00F21994" w:rsidP="00F04622">
      <w:pPr>
        <w:pStyle w:val="Heading1"/>
        <w:spacing w:line="360" w:lineRule="auto"/>
      </w:pPr>
      <w:r>
        <w:t>LINIA 600</w:t>
      </w:r>
    </w:p>
    <w:p w14:paraId="2147A1F8" w14:textId="77777777" w:rsidR="00F21994" w:rsidRDefault="00F21994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21994" w14:paraId="5474DB2E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D6A01" w14:textId="77777777" w:rsidR="00F21994" w:rsidRDefault="00F21994" w:rsidP="00F2199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8A13" w14:textId="77777777" w:rsidR="00F21994" w:rsidRDefault="00F2199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3655A8FC" w14:textId="77777777" w:rsidR="00F21994" w:rsidRDefault="00F21994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9A3A" w14:textId="77777777" w:rsidR="00F21994" w:rsidRDefault="00F2199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4BE8" w14:textId="77777777" w:rsidR="00F21994" w:rsidRDefault="00F21994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2E91DCE6" w14:textId="77777777" w:rsidR="00F21994" w:rsidRDefault="00F21994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2053" w14:textId="77777777" w:rsidR="00F21994" w:rsidRDefault="00F2199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CF8A" w14:textId="77777777" w:rsidR="00F21994" w:rsidRPr="002F6CED" w:rsidRDefault="00F2199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D499" w14:textId="77777777" w:rsidR="00F21994" w:rsidRDefault="00F2199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C7E6" w14:textId="77777777" w:rsidR="00F21994" w:rsidRPr="00C14131" w:rsidRDefault="00F2199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A5FB" w14:textId="77777777" w:rsidR="00F21994" w:rsidRPr="005D499E" w:rsidRDefault="00F21994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F978FCF" w14:textId="77777777" w:rsidR="00F21994" w:rsidRPr="009E2C90" w:rsidRDefault="00F21994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5675C50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94B87" w14:textId="77777777" w:rsidR="00F21994" w:rsidRDefault="00F21994" w:rsidP="00F2199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4F63" w14:textId="77777777" w:rsidR="00F21994" w:rsidRDefault="00F2199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69295E88" w14:textId="77777777" w:rsidR="00F21994" w:rsidRDefault="00F2199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71E0" w14:textId="77777777" w:rsidR="00F21994" w:rsidRDefault="00F2199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A2DA" w14:textId="77777777" w:rsidR="00F21994" w:rsidRDefault="00F21994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14F93E12" w14:textId="77777777" w:rsidR="00F21994" w:rsidRDefault="00F21994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E6D8" w14:textId="77777777" w:rsidR="00F21994" w:rsidRDefault="00F2199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D00C" w14:textId="77777777" w:rsidR="00F21994" w:rsidRPr="002F6CED" w:rsidRDefault="00F2199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4590" w14:textId="77777777" w:rsidR="00F21994" w:rsidRDefault="00F2199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559AF" w14:textId="77777777" w:rsidR="00F21994" w:rsidRPr="00C14131" w:rsidRDefault="00F2199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E8D80" w14:textId="77777777" w:rsidR="00F21994" w:rsidRPr="00DD03D3" w:rsidRDefault="00F21994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F21994" w14:paraId="0EB14B16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D49B8" w14:textId="77777777" w:rsidR="00F21994" w:rsidRDefault="00F21994" w:rsidP="00F2199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FDD3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3E43435F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646F" w14:textId="77777777" w:rsidR="00F21994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D6C3" w14:textId="77777777" w:rsidR="00F21994" w:rsidRDefault="00F2199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46ACA18D" w14:textId="77777777" w:rsidR="00F21994" w:rsidRDefault="00F2199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3A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BCA7" w14:textId="77777777" w:rsidR="00F21994" w:rsidRPr="002F6CED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16A1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EEEAA" w14:textId="77777777" w:rsidR="00F21994" w:rsidRPr="00C14131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6B0DF" w14:textId="77777777" w:rsidR="00F21994" w:rsidRPr="005D499E" w:rsidRDefault="00F21994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D4C2EEF" w14:textId="77777777" w:rsidR="00F21994" w:rsidRPr="009E2C90" w:rsidRDefault="00F21994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44232CA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A50AD" w14:textId="77777777" w:rsidR="00F21994" w:rsidRDefault="00F21994" w:rsidP="00F2199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D3D7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216CB487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5537" w14:textId="77777777" w:rsidR="00F21994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00556" w14:textId="77777777" w:rsidR="00F21994" w:rsidRDefault="00F21994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72A96C5C" w14:textId="77777777" w:rsidR="00F21994" w:rsidRDefault="00F21994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077F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7991" w14:textId="77777777" w:rsidR="00F21994" w:rsidRPr="002F6CED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76EC4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2CCC" w14:textId="77777777" w:rsidR="00F21994" w:rsidRPr="00C14131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04E8D" w14:textId="77777777" w:rsidR="00F21994" w:rsidRPr="005D20EA" w:rsidRDefault="00F21994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F21994" w14:paraId="70EB79F0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358BC" w14:textId="77777777" w:rsidR="00F21994" w:rsidRDefault="00F21994" w:rsidP="00F2199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E69C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268EBEFF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0BB0" w14:textId="77777777" w:rsidR="00F21994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2A9D" w14:textId="77777777" w:rsidR="00F21994" w:rsidRDefault="00F21994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68BAB468" w14:textId="77777777" w:rsidR="00F21994" w:rsidRDefault="00F21994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DEDC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790A" w14:textId="77777777" w:rsidR="00F21994" w:rsidRPr="002F6CED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92350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9420" w14:textId="77777777" w:rsidR="00F21994" w:rsidRPr="00C14131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3DDC" w14:textId="77777777" w:rsidR="00F21994" w:rsidRPr="005D499E" w:rsidRDefault="00F21994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220D72B" w14:textId="77777777" w:rsidR="00F21994" w:rsidRPr="009E2C90" w:rsidRDefault="00F21994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2D30FDE0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1ECFE" w14:textId="77777777" w:rsidR="00F21994" w:rsidRDefault="00F21994" w:rsidP="00F2199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D890B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35DF2A63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9E511" w14:textId="77777777" w:rsidR="00F21994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937E" w14:textId="77777777" w:rsidR="00F21994" w:rsidRDefault="00F21994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 –</w:t>
            </w:r>
          </w:p>
          <w:p w14:paraId="09782C35" w14:textId="77777777" w:rsidR="00F21994" w:rsidRDefault="00F21994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A23A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7504" w14:textId="77777777" w:rsidR="00F21994" w:rsidRPr="002F6CED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1483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BB62" w14:textId="77777777" w:rsidR="00F21994" w:rsidRPr="00C14131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779D" w14:textId="77777777" w:rsidR="00F21994" w:rsidRPr="005D499E" w:rsidRDefault="00F21994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D4BBA26" w14:textId="77777777" w:rsidR="00F21994" w:rsidRPr="009E2C90" w:rsidRDefault="00F21994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792CEAC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84B72" w14:textId="77777777" w:rsidR="00F21994" w:rsidRDefault="00F21994" w:rsidP="00F2199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42C9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4BE5E1D9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630F3" w14:textId="77777777" w:rsidR="00F21994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C26D" w14:textId="77777777" w:rsidR="00F21994" w:rsidRDefault="00F2199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060FBBDF" w14:textId="77777777" w:rsidR="00F21994" w:rsidRDefault="00F2199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71F8C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206EA" w14:textId="77777777" w:rsidR="00F21994" w:rsidRPr="002F6CED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1CAB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A7E9" w14:textId="77777777" w:rsidR="00F21994" w:rsidRPr="00C14131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5CAE" w14:textId="77777777" w:rsidR="00F21994" w:rsidRPr="005D499E" w:rsidRDefault="00F2199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A263A2F" w14:textId="77777777" w:rsidR="00F21994" w:rsidRPr="009E2C90" w:rsidRDefault="00F2199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2673A46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FA620" w14:textId="77777777" w:rsidR="00F21994" w:rsidRDefault="00F21994" w:rsidP="00F2199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50D64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0CBF8129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AAE7B" w14:textId="77777777" w:rsidR="00F21994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5B14" w14:textId="77777777" w:rsidR="00F21994" w:rsidRDefault="00F2199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0985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2BCD" w14:textId="77777777" w:rsidR="00F21994" w:rsidRPr="002F6CED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344F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99690" w14:textId="77777777" w:rsidR="00F21994" w:rsidRPr="00C14131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E051" w14:textId="77777777" w:rsidR="00F21994" w:rsidRDefault="00F2199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F21994" w14:paraId="503C89DC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367C6" w14:textId="77777777" w:rsidR="00F21994" w:rsidRDefault="00F21994" w:rsidP="00F2199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D054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6DE4DF3C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EDE6" w14:textId="77777777" w:rsidR="00F21994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2FA6" w14:textId="77777777" w:rsidR="00F21994" w:rsidRDefault="00F2199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DBC2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A6B48" w14:textId="77777777" w:rsidR="00F21994" w:rsidRPr="002F6CED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7FC7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A7DE" w14:textId="77777777" w:rsidR="00F21994" w:rsidRPr="00C14131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E0CB" w14:textId="77777777" w:rsidR="00F21994" w:rsidRDefault="00F2199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F21994" w14:paraId="072CE19E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1AD04" w14:textId="77777777" w:rsidR="00F21994" w:rsidRDefault="00F21994" w:rsidP="00F2199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7421A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070FBC83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91A2" w14:textId="77777777" w:rsidR="00F21994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B57D" w14:textId="77777777" w:rsidR="00F21994" w:rsidRDefault="00F21994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73395ABF" w14:textId="77777777" w:rsidR="00F21994" w:rsidRDefault="00F21994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3629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9CEF0" w14:textId="77777777" w:rsidR="00F21994" w:rsidRPr="002F6CED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9364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6B1A" w14:textId="77777777" w:rsidR="00F21994" w:rsidRPr="00C14131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7D04" w14:textId="77777777" w:rsidR="00F21994" w:rsidRDefault="00F2199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F21994" w14:paraId="3BFA94FF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811BC" w14:textId="77777777" w:rsidR="00F21994" w:rsidRDefault="00F21994" w:rsidP="00F2199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40FE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5F77" w14:textId="77777777" w:rsidR="00F21994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1034" w14:textId="77777777" w:rsidR="00F21994" w:rsidRDefault="00F2199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st. Crasna și </w:t>
            </w:r>
          </w:p>
          <w:p w14:paraId="4E0468AA" w14:textId="77777777" w:rsidR="00F21994" w:rsidRDefault="00F2199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306E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AA4D" w14:textId="77777777" w:rsidR="00F21994" w:rsidRPr="002F6CED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2A9C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6EA765F4" w14:textId="77777777" w:rsidR="00F21994" w:rsidRDefault="00F2199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4631" w14:textId="77777777" w:rsidR="00F21994" w:rsidRPr="00C14131" w:rsidRDefault="00F2199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85B7" w14:textId="77777777" w:rsidR="00F21994" w:rsidRDefault="00F2199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la paletele galbene</w:t>
            </w:r>
          </w:p>
        </w:tc>
      </w:tr>
      <w:tr w:rsidR="00F21994" w14:paraId="4E4B9458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2DA79" w14:textId="77777777" w:rsidR="00F21994" w:rsidRDefault="00F21994" w:rsidP="00F2199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13A6" w14:textId="77777777" w:rsidR="00F21994" w:rsidRDefault="00F2199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72A289EA" w14:textId="77777777" w:rsidR="00F21994" w:rsidRDefault="00F2199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C234" w14:textId="77777777" w:rsidR="00F21994" w:rsidRDefault="00F2199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29D1" w14:textId="77777777" w:rsidR="00F21994" w:rsidRDefault="00F2199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30552A77" w14:textId="77777777" w:rsidR="00F21994" w:rsidRDefault="00F2199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4E4AF484" w14:textId="77777777" w:rsidR="00F21994" w:rsidRDefault="00F2199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4B43" w14:textId="77777777" w:rsidR="00F21994" w:rsidRDefault="00F2199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24FB" w14:textId="77777777" w:rsidR="00F21994" w:rsidRPr="002F6CED" w:rsidRDefault="00F2199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6A48" w14:textId="77777777" w:rsidR="00F21994" w:rsidRDefault="00F2199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80F5E" w14:textId="77777777" w:rsidR="00F21994" w:rsidRDefault="00F2199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605D" w14:textId="77777777" w:rsidR="00F21994" w:rsidRDefault="00F2199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6917BA1B" w14:textId="77777777" w:rsidR="00F21994" w:rsidRDefault="00F2199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F21994" w14:paraId="3AD69A41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6DB72" w14:textId="77777777" w:rsidR="00F21994" w:rsidRDefault="00F21994" w:rsidP="00F2199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7856" w14:textId="77777777" w:rsidR="00F21994" w:rsidRDefault="00F2199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3F81" w14:textId="77777777" w:rsidR="00F21994" w:rsidRPr="00C14131" w:rsidRDefault="00F2199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FD8C" w14:textId="77777777" w:rsidR="00F21994" w:rsidRDefault="00F2199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0EE9BADB" w14:textId="77777777" w:rsidR="00F21994" w:rsidRDefault="00F2199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129D" w14:textId="77777777" w:rsidR="00F21994" w:rsidRDefault="00F2199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4580ED92" w14:textId="77777777" w:rsidR="00F21994" w:rsidRDefault="00F21994" w:rsidP="00F21994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7E26E063" w14:textId="77777777" w:rsidR="00F21994" w:rsidRDefault="00F2199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47B3AD0" w14:textId="77777777" w:rsidR="00F21994" w:rsidRDefault="00F2199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1959" w14:textId="77777777" w:rsidR="00F21994" w:rsidRPr="002F6CED" w:rsidRDefault="00F2199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58B9" w14:textId="77777777" w:rsidR="00F21994" w:rsidRDefault="00F2199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B8E8" w14:textId="77777777" w:rsidR="00F21994" w:rsidRPr="00C14131" w:rsidRDefault="00F2199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4DF6" w14:textId="77777777" w:rsidR="00F21994" w:rsidRDefault="00F2199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6FE2C759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88FD0" w14:textId="77777777" w:rsidR="00F21994" w:rsidRDefault="00F21994" w:rsidP="00F2199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1F1CF" w14:textId="77777777" w:rsidR="00F21994" w:rsidRDefault="00F2199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6478" w14:textId="77777777" w:rsidR="00F21994" w:rsidRPr="00C14131" w:rsidRDefault="00F2199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3A5F" w14:textId="77777777" w:rsidR="00F21994" w:rsidRDefault="00F2199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7C50FBC4" w14:textId="77777777" w:rsidR="00F21994" w:rsidRDefault="00F2199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49D78351" w14:textId="77777777" w:rsidR="00F21994" w:rsidRDefault="00F2199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90AA" w14:textId="77777777" w:rsidR="00F21994" w:rsidRDefault="00F2199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1BCC94" w14:textId="77777777" w:rsidR="00F21994" w:rsidRDefault="00F2199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74844FA9" w14:textId="77777777" w:rsidR="00F21994" w:rsidRDefault="00F2199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F704" w14:textId="77777777" w:rsidR="00F21994" w:rsidRPr="002F6CED" w:rsidRDefault="00F2199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083B" w14:textId="77777777" w:rsidR="00F21994" w:rsidRDefault="00F2199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869D" w14:textId="77777777" w:rsidR="00F21994" w:rsidRPr="00C14131" w:rsidRDefault="00F2199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244D" w14:textId="77777777" w:rsidR="00F21994" w:rsidRDefault="00F2199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28FF9423" w14:textId="77777777" w:rsidR="00F21994" w:rsidRDefault="00F2199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F21994" w14:paraId="25F2BBEC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689DB" w14:textId="77777777" w:rsidR="00F21994" w:rsidRDefault="00F21994" w:rsidP="00F2199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7F63" w14:textId="77777777" w:rsidR="00F21994" w:rsidRDefault="00F2199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AB0DD" w14:textId="77777777" w:rsidR="00F21994" w:rsidRPr="00C14131" w:rsidRDefault="00F2199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FD519" w14:textId="77777777" w:rsidR="00F21994" w:rsidRDefault="00F2199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7D1EC624" w14:textId="77777777" w:rsidR="00F21994" w:rsidRDefault="00F2199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45DC6" w14:textId="77777777" w:rsidR="00F21994" w:rsidRDefault="00F2199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CAE47B9" w14:textId="77777777" w:rsidR="00F21994" w:rsidRDefault="00F2199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7966" w14:textId="77777777" w:rsidR="00F21994" w:rsidRPr="002F6CED" w:rsidRDefault="00F2199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F4D3" w14:textId="77777777" w:rsidR="00F21994" w:rsidRDefault="00F2199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3A63" w14:textId="77777777" w:rsidR="00F21994" w:rsidRPr="00C14131" w:rsidRDefault="00F2199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CBFF" w14:textId="77777777" w:rsidR="00F21994" w:rsidRDefault="00F2199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6C200EBE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4226E35F" w14:textId="77777777" w:rsidR="00F21994" w:rsidRDefault="00F21994" w:rsidP="003C645F">
      <w:pPr>
        <w:pStyle w:val="Heading1"/>
        <w:spacing w:line="360" w:lineRule="auto"/>
      </w:pPr>
      <w:r>
        <w:t>LINIA 602</w:t>
      </w:r>
    </w:p>
    <w:p w14:paraId="68ED7FDD" w14:textId="77777777" w:rsidR="00F21994" w:rsidRDefault="00F21994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21994" w14:paraId="73C9616C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F1EA4" w14:textId="77777777" w:rsidR="00F21994" w:rsidRDefault="00F21994" w:rsidP="00F2199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8638" w14:textId="77777777" w:rsidR="00F21994" w:rsidRDefault="00F2199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60C4E9EF" w14:textId="77777777" w:rsidR="00F21994" w:rsidRDefault="00F21994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F5C9F" w14:textId="77777777" w:rsidR="00F21994" w:rsidRDefault="00F21994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1480E" w14:textId="77777777" w:rsidR="00F21994" w:rsidRDefault="00F21994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0E562A83" w14:textId="77777777" w:rsidR="00F21994" w:rsidRDefault="00F21994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9ACDF" w14:textId="77777777" w:rsidR="00F21994" w:rsidRPr="00406474" w:rsidRDefault="00F21994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B336" w14:textId="77777777" w:rsidR="00F21994" w:rsidRPr="00DA41E4" w:rsidRDefault="00F21994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1467" w14:textId="77777777" w:rsidR="00F21994" w:rsidRDefault="00F21994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6844A1EF" w14:textId="77777777" w:rsidR="00F21994" w:rsidRDefault="00F21994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4AF5" w14:textId="77777777" w:rsidR="00F21994" w:rsidRDefault="00F21994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5984" w14:textId="77777777" w:rsidR="00F21994" w:rsidRDefault="00F21994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018C05DB" w14:textId="77777777" w:rsidR="00F21994" w:rsidRPr="0007619C" w:rsidRDefault="00F21994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D8C1BA3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B554A" w14:textId="77777777" w:rsidR="00F21994" w:rsidRDefault="00F21994" w:rsidP="00F2199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A9DC" w14:textId="77777777" w:rsidR="00F21994" w:rsidRDefault="00F2199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30C83CAE" w14:textId="77777777" w:rsidR="00F21994" w:rsidRDefault="00F2199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BE4C" w14:textId="77777777" w:rsidR="00F21994" w:rsidRDefault="00F21994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3058" w14:textId="77777777" w:rsidR="00F21994" w:rsidRDefault="00F21994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0024656E" w14:textId="77777777" w:rsidR="00F21994" w:rsidRDefault="00F21994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3EF0D" w14:textId="77777777" w:rsidR="00F21994" w:rsidRPr="00406474" w:rsidRDefault="00F21994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8125" w14:textId="77777777" w:rsidR="00F21994" w:rsidRPr="00DA41E4" w:rsidRDefault="00F21994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2BDB" w14:textId="77777777" w:rsidR="00F21994" w:rsidRDefault="00F21994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6BC0648C" w14:textId="77777777" w:rsidR="00F21994" w:rsidRDefault="00F2199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2F97" w14:textId="77777777" w:rsidR="00F21994" w:rsidRDefault="00F21994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A0E0" w14:textId="77777777" w:rsidR="00F21994" w:rsidRDefault="00F21994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442C963B" w14:textId="77777777" w:rsidR="00F21994" w:rsidRDefault="00F21994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30D43FD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47FC0D62" w14:textId="77777777" w:rsidR="00F21994" w:rsidRDefault="00F21994" w:rsidP="004F6534">
      <w:pPr>
        <w:pStyle w:val="Heading1"/>
        <w:spacing w:line="360" w:lineRule="auto"/>
      </w:pPr>
      <w:r>
        <w:lastRenderedPageBreak/>
        <w:t>LINIA 700</w:t>
      </w:r>
    </w:p>
    <w:p w14:paraId="2B9A473D" w14:textId="77777777" w:rsidR="00F21994" w:rsidRDefault="00F21994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F21994" w14:paraId="1224EC5C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B272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9D99" w14:textId="77777777" w:rsidR="00F21994" w:rsidRDefault="00F21994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DCC9" w14:textId="77777777" w:rsidR="00F21994" w:rsidRDefault="00F2199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DB92" w14:textId="77777777" w:rsidR="00F21994" w:rsidRDefault="00F2199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7552DA1" w14:textId="77777777" w:rsidR="00F21994" w:rsidRDefault="00F2199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5F2B" w14:textId="77777777" w:rsidR="00F21994" w:rsidRDefault="00F21994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BAD5" w14:textId="77777777" w:rsidR="00F21994" w:rsidRDefault="00F2199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386C" w14:textId="77777777" w:rsidR="00F21994" w:rsidRDefault="00F21994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662B" w14:textId="77777777" w:rsidR="00F21994" w:rsidRDefault="00F2199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5EC8" w14:textId="77777777" w:rsidR="00F21994" w:rsidRDefault="00F21994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1F95EE5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46C3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694C" w14:textId="77777777" w:rsidR="00F21994" w:rsidRDefault="00F2199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B8D3C" w14:textId="77777777" w:rsidR="00F21994" w:rsidRDefault="00F2199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FDC1" w14:textId="77777777" w:rsidR="00F21994" w:rsidRDefault="00F2199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4B4AF7B" w14:textId="77777777" w:rsidR="00F21994" w:rsidRDefault="00F2199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B768" w14:textId="77777777" w:rsidR="00F21994" w:rsidRDefault="00F2199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F3AF" w14:textId="77777777" w:rsidR="00F21994" w:rsidRDefault="00F2199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577C8" w14:textId="77777777" w:rsidR="00F21994" w:rsidRDefault="00F2199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337C" w14:textId="77777777" w:rsidR="00F21994" w:rsidRDefault="00F2199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F163" w14:textId="77777777" w:rsidR="00F21994" w:rsidRDefault="00F2199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1D2EFFCA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A61AB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94DF" w14:textId="77777777" w:rsidR="00F21994" w:rsidRDefault="00F2199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E7E1" w14:textId="77777777" w:rsidR="00F21994" w:rsidRDefault="00F2199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9DC5" w14:textId="77777777" w:rsidR="00F21994" w:rsidRDefault="00F2199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985724C" w14:textId="77777777" w:rsidR="00F21994" w:rsidRDefault="00F2199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9E62" w14:textId="77777777" w:rsidR="00F21994" w:rsidRDefault="00F2199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E819" w14:textId="77777777" w:rsidR="00F21994" w:rsidRDefault="00F2199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E066" w14:textId="77777777" w:rsidR="00F21994" w:rsidRDefault="00F2199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7050" w14:textId="77777777" w:rsidR="00F21994" w:rsidRDefault="00F2199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7CF0" w14:textId="77777777" w:rsidR="00F21994" w:rsidRDefault="00F2199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69CECA" w14:textId="77777777" w:rsidR="00F21994" w:rsidRDefault="00F2199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F21994" w14:paraId="21D1D932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AB25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D7E36" w14:textId="77777777" w:rsidR="00F21994" w:rsidRDefault="00F2199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5+350</w:t>
            </w:r>
          </w:p>
          <w:p w14:paraId="32AFBA4E" w14:textId="77777777" w:rsidR="00F21994" w:rsidRDefault="00F2199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1044" w14:textId="77777777" w:rsidR="00F21994" w:rsidRDefault="00F2199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BB095" w14:textId="77777777" w:rsidR="00F21994" w:rsidRDefault="00F2199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2097" w14:textId="77777777" w:rsidR="00F21994" w:rsidRDefault="00F2199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203D" w14:textId="77777777" w:rsidR="00F21994" w:rsidRDefault="00F2199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A6C3" w14:textId="77777777" w:rsidR="00F21994" w:rsidRDefault="00F2199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888B" w14:textId="77777777" w:rsidR="00F21994" w:rsidRDefault="00F2199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0028" w14:textId="77777777" w:rsidR="00F21994" w:rsidRDefault="00F2199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118C71E4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24C4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1F43" w14:textId="77777777" w:rsidR="00F21994" w:rsidRDefault="00F2199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51FAF" w14:textId="77777777" w:rsidR="00F21994" w:rsidRDefault="00F2199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6E51" w14:textId="77777777" w:rsidR="00F21994" w:rsidRDefault="00F21994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37DE8EE" w14:textId="77777777" w:rsidR="00F21994" w:rsidRDefault="00F21994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9B38" w14:textId="77777777" w:rsidR="00F21994" w:rsidRDefault="00F21994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18AC5B" w14:textId="77777777" w:rsidR="00F21994" w:rsidRDefault="00F21994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DFF3" w14:textId="77777777" w:rsidR="00F21994" w:rsidRDefault="00F2199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2C4C" w14:textId="77777777" w:rsidR="00F21994" w:rsidRDefault="00F2199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20DC" w14:textId="77777777" w:rsidR="00F21994" w:rsidRDefault="00F2199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90E5" w14:textId="77777777" w:rsidR="00F21994" w:rsidRDefault="00F2199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AD1395F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A035B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977F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AA05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5535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D77D8D3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F92F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F55485" w14:textId="77777777" w:rsidR="00F21994" w:rsidRDefault="00F21994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40FE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21F79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3E93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4A2C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D9C5FC8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2F07A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5D65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ED2B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5FAB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080DCD1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1285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736754ED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F56B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E44F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8DC1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203E5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6D847EB6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32B3C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E83BF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2642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6CB8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788B844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F85A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713A88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09DF6933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38252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77D9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CDE6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B304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24A37EFC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DF94B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5863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92E7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5F97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7A7FC1E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0A0E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750E77ED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471BABD2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6059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EDA1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1547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0BD3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0BF1698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B6184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C1DE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5556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AF76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2083F5F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02DE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D2F1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4EA7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341B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0EF0A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8153E4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29563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04CF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26D6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849B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FE1163B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D33C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2E9AA41A" w14:textId="77777777" w:rsidR="00F21994" w:rsidRPr="00B401EA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444C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030F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1C35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FFB37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651585C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306B5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0A38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F696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1B613" w14:textId="77777777" w:rsidR="00F21994" w:rsidRDefault="00F21994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042F216" w14:textId="77777777" w:rsidR="00F21994" w:rsidRDefault="00F21994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0125" w14:textId="77777777" w:rsidR="00F21994" w:rsidRDefault="00F21994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228EC967" w14:textId="77777777" w:rsidR="00F21994" w:rsidRDefault="00F21994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298A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38B05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90A45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BCF88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11013C2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9CFF4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8102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FA7F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6D2FF" w14:textId="77777777" w:rsidR="00F21994" w:rsidRDefault="00F2199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A695A06" w14:textId="77777777" w:rsidR="00F21994" w:rsidRDefault="00F2199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F8CC4" w14:textId="77777777" w:rsidR="00F21994" w:rsidRDefault="00F2199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77B82D51" w14:textId="77777777" w:rsidR="00F21994" w:rsidRDefault="00F2199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6EC4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9363C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27E55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30E2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F21994" w14:paraId="3068A5B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E374D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8493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6E221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E6F5" w14:textId="77777777" w:rsidR="00F21994" w:rsidRDefault="00F2199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5B1E5C0" w14:textId="77777777" w:rsidR="00F21994" w:rsidRDefault="00F2199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B8AF" w14:textId="77777777" w:rsidR="00F21994" w:rsidRDefault="00F2199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5D050BC8" w14:textId="77777777" w:rsidR="00F21994" w:rsidRDefault="00F2199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DB50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55DE" w14:textId="77777777" w:rsidR="00F21994" w:rsidRDefault="00F2199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FC45" w14:textId="77777777" w:rsidR="00F21994" w:rsidRDefault="00F2199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95A4" w14:textId="77777777" w:rsidR="00F21994" w:rsidRDefault="00F2199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F21994" w14:paraId="788F5BD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A6853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01E1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0AC0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344CF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2B3A9F7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50BC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1F01F445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2904C8D8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CEC7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66A3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337D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05B2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30B96D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37A09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7BD2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E4E2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716C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602BDC01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ECCF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6E87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2D20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2298F6AC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BFA5A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02EAD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76EA1CD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67079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BEE9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98E1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DE56" w14:textId="77777777" w:rsidR="00F21994" w:rsidRDefault="00F21994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6E50579D" w14:textId="77777777" w:rsidR="00F21994" w:rsidRDefault="00F21994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2217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E902B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83DB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65185846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6F09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A4E7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16BCFF5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145BE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3136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BE62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804E" w14:textId="77777777" w:rsidR="00F21994" w:rsidRDefault="00F21994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19880DD9" w14:textId="77777777" w:rsidR="00F21994" w:rsidRDefault="00F21994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80BB0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07D9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F06A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0D65F185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3B15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5E35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45F10F99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1ED1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27F1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37AC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8346" w14:textId="77777777" w:rsidR="00F21994" w:rsidRDefault="00F2199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4BD0DA56" w14:textId="77777777" w:rsidR="00F21994" w:rsidRDefault="00F21994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0124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198B23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7503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CFE1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7B1C5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B3E6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D15685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F21994" w14:paraId="61D95583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2DE8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0881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13EF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6DDA" w14:textId="77777777" w:rsidR="00F21994" w:rsidRDefault="00F2199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1788F640" w14:textId="77777777" w:rsidR="00F21994" w:rsidRDefault="00F2199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B59C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22FF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7E42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79D9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6BCC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AE6F84A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26BB6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1F3F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AB6EF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E330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0B1085BA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E985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4898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A851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EEA4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BA6E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FF10260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FD8B1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8E5C8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7153D736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41D3E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9948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680F3D1D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7932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5012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CBBB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B541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3CCD" w14:textId="77777777" w:rsidR="00F21994" w:rsidRPr="00C20CA5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3D57B88" w14:textId="77777777" w:rsidR="00F21994" w:rsidRPr="00EB107D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B18D373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4DAEB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2C21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E820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1CA19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51E2FCF1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9DEB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7CCF738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F7AE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D454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A01C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4D47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34876B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3BD9A1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F21994" w14:paraId="261BF750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4B413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19D1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67442364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A392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F5A1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31CCCFF2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19524212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6723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5ED8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2FA1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FEF0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3A05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0ADB9CD3" w14:textId="77777777" w:rsidR="00F21994" w:rsidRPr="00C401D9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F21994" w14:paraId="3D53CFF9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B756E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4CDBB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485577CB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8024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8CF1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2414C54E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20D50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96F2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966F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F5F8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F62B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55946E99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E6324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3431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52D05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DDE7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1C69AC87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1D0C8712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04A670B8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EF8A6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AD59575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4FDE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DFDD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8053E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DDAD6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11B1303E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F21994" w14:paraId="5339FDA3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63C6A3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3A00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5E339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AD7A7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1FBFE242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C77C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58C9ACB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20CE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66E7A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3109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03B4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D8F0658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C429C2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E59E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FDF33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8A96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4A5B54EA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663B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BB61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438D5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0284E686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5D6C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E1AA" w14:textId="77777777" w:rsidR="00F21994" w:rsidRPr="00C20CA5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F25F0AE" w14:textId="77777777" w:rsidR="00F21994" w:rsidRPr="00EB107D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6288768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35494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A035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076B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5882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EFC3563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FFB7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496E6EB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C499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0BE8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9374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B09F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F67152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661B0C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F21994" w14:paraId="5C56E4EB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F8EC8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34A6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7B4E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1F40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E7FB1C4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8C09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5B01B53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01C3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8209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7832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09C8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0699FBA0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F21994" w14:paraId="18E1862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8E344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5DA6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A11D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DC063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2CA4A58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C42B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1A7C9A49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B551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B341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07B63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5656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0F051F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4454F9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057C9EB7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F21994" w14:paraId="46A0C13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5794A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D8E8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31FE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C4D2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F3DADB1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2D74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72057FEC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7732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99BE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1365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EFD2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9614DF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AB70BA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02104E84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21994" w14:paraId="6E288AA4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25692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F0DC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0F3F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D03B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F0A5A4C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00E8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A252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1D5B1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C016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91590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F4CFBAC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5FBE77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6F1AB1EC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F21994" w14:paraId="505FC620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BA29A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AC82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BEAC4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3E7E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4CC20B7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0E7B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86438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8285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21C6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93B4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1B43416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3F05B5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31CAE92A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F21994" w14:paraId="6182063E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0999D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C34D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1B57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C58E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746901B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4C80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AB89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62DE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85B0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97CC5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E343E25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411491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1CBEDF1C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F21994" w14:paraId="2994B642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666E4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2806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A36EF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56FA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06177ABB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1D77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2A934DA7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B6F6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5FD85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9E6C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7D89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61C49D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C09EB0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F21994" w14:paraId="59A55CDA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0C02B" w14:textId="77777777" w:rsidR="00F21994" w:rsidRDefault="00F21994" w:rsidP="00F2199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90253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CF52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33DD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79626C2A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8104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56BC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53CC" w14:textId="77777777" w:rsidR="00F21994" w:rsidRDefault="00F2199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895C" w14:textId="77777777" w:rsidR="00F21994" w:rsidRDefault="00F2199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5682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7A62A9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E27D863" w14:textId="77777777" w:rsidR="00F21994" w:rsidRDefault="00F2199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37E80005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4A7FBF06" w14:textId="77777777" w:rsidR="00F21994" w:rsidRDefault="00F21994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21D01F46" w14:textId="77777777" w:rsidR="00F21994" w:rsidRDefault="00F21994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F21994" w14:paraId="684290FD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C8EF4" w14:textId="77777777" w:rsidR="00F21994" w:rsidRDefault="00F21994" w:rsidP="0019104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0E44" w14:textId="77777777" w:rsidR="00F21994" w:rsidRDefault="00F2199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12890" w14:textId="77777777" w:rsidR="00F21994" w:rsidRPr="001304AF" w:rsidRDefault="00F2199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D855" w14:textId="77777777" w:rsidR="00F21994" w:rsidRDefault="00F2199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7330FB4F" w14:textId="77777777" w:rsidR="00F21994" w:rsidRDefault="00F2199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FC03" w14:textId="77777777" w:rsidR="00F21994" w:rsidRDefault="00F2199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141D1BD" w14:textId="77777777" w:rsidR="00F21994" w:rsidRDefault="00F2199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5518008C" w14:textId="77777777" w:rsidR="00F21994" w:rsidRDefault="00F2199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E03E" w14:textId="77777777" w:rsidR="00F21994" w:rsidRDefault="00F2199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6040" w14:textId="77777777" w:rsidR="00F21994" w:rsidRDefault="00F2199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33CC" w14:textId="77777777" w:rsidR="00F21994" w:rsidRPr="001304AF" w:rsidRDefault="00F2199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C399" w14:textId="77777777" w:rsidR="00F21994" w:rsidRDefault="00F2199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FC77AE" w14:textId="77777777" w:rsidR="00F21994" w:rsidRDefault="00F2199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8849C5" w14:textId="77777777" w:rsidR="00F21994" w:rsidRDefault="00F2199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2682D246" w14:textId="77777777" w:rsidR="00F21994" w:rsidRDefault="00F2199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03C99AC1" w14:textId="77777777" w:rsidR="00F21994" w:rsidRDefault="00F2199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F21994" w14:paraId="3A1A3AC4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1208F" w14:textId="77777777" w:rsidR="00F21994" w:rsidRDefault="00F21994" w:rsidP="0019104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084E" w14:textId="77777777" w:rsidR="00F21994" w:rsidRDefault="00F2199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89ED" w14:textId="77777777" w:rsidR="00F21994" w:rsidRPr="001304AF" w:rsidRDefault="00F2199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3105" w14:textId="77777777" w:rsidR="00F21994" w:rsidRDefault="00F2199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E578A8C" w14:textId="77777777" w:rsidR="00F21994" w:rsidRDefault="00F2199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EEE9" w14:textId="77777777" w:rsidR="00F21994" w:rsidRDefault="00F2199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45C1027" w14:textId="77777777" w:rsidR="00F21994" w:rsidRDefault="00F2199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2AE461CA" w14:textId="77777777" w:rsidR="00F21994" w:rsidRDefault="00F2199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5003" w14:textId="77777777" w:rsidR="00F21994" w:rsidRDefault="00F21994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3D76" w14:textId="77777777" w:rsidR="00F21994" w:rsidRDefault="00F2199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9E73" w14:textId="77777777" w:rsidR="00F21994" w:rsidRPr="001304AF" w:rsidRDefault="00F2199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7FA9" w14:textId="77777777" w:rsidR="00F21994" w:rsidRDefault="00F2199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F96717" w14:textId="77777777" w:rsidR="00F21994" w:rsidRDefault="00F2199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6BF49806" w14:textId="77777777" w:rsidR="00F21994" w:rsidRDefault="00F2199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217900A3" w14:textId="77777777" w:rsidR="00F21994" w:rsidRDefault="00F2199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F21994" w14:paraId="408734DE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D4AF8" w14:textId="77777777" w:rsidR="00F21994" w:rsidRDefault="00F21994" w:rsidP="0019104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1D6CB" w14:textId="77777777" w:rsidR="00F21994" w:rsidRDefault="00F2199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1BDA2D9F" w14:textId="77777777" w:rsidR="00F21994" w:rsidRDefault="00F21994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4FA9D" w14:textId="77777777" w:rsidR="00F21994" w:rsidRDefault="00F2199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F284F" w14:textId="77777777" w:rsidR="00F21994" w:rsidRDefault="00F2199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6B1A3F48" w14:textId="77777777" w:rsidR="00F21994" w:rsidRDefault="00F21994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8C3D" w14:textId="77777777" w:rsidR="00F21994" w:rsidRDefault="00F2199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2ED54" w14:textId="77777777" w:rsidR="00F21994" w:rsidRDefault="00F2199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A24F" w14:textId="77777777" w:rsidR="00F21994" w:rsidRDefault="00F2199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6EAB" w14:textId="77777777" w:rsidR="00F21994" w:rsidRPr="001304AF" w:rsidRDefault="00F2199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451EA" w14:textId="77777777" w:rsidR="00F21994" w:rsidRDefault="00F2199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5755E6" w14:textId="77777777" w:rsidR="00F21994" w:rsidRDefault="00F21994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F21994" w14:paraId="2968E64A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3FA19" w14:textId="77777777" w:rsidR="00F21994" w:rsidRDefault="00F21994" w:rsidP="0019104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5592" w14:textId="77777777" w:rsidR="00F21994" w:rsidRDefault="00F2199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7643" w14:textId="77777777" w:rsidR="00F21994" w:rsidRDefault="00F2199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D956" w14:textId="77777777" w:rsidR="00F21994" w:rsidRDefault="00F2199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C686C" w14:textId="77777777" w:rsidR="00F21994" w:rsidRDefault="00F2199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C934" w14:textId="77777777" w:rsidR="00F21994" w:rsidRDefault="00F2199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C527" w14:textId="77777777" w:rsidR="00F21994" w:rsidRDefault="00F2199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79AD4D45" w14:textId="77777777" w:rsidR="00F21994" w:rsidRDefault="00F2199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A43AF" w14:textId="77777777" w:rsidR="00F21994" w:rsidRPr="001304AF" w:rsidRDefault="00F2199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4E8A" w14:textId="77777777" w:rsidR="00F21994" w:rsidRDefault="00F2199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F21994" w14:paraId="0EBD8CD8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77CC6" w14:textId="77777777" w:rsidR="00F21994" w:rsidRDefault="00F21994" w:rsidP="0019104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943F" w14:textId="77777777" w:rsidR="00F21994" w:rsidRDefault="00F2199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DFF9" w14:textId="77777777" w:rsidR="00F21994" w:rsidRDefault="00F2199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17F2" w14:textId="77777777" w:rsidR="00F21994" w:rsidRDefault="00F21994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95324" w14:textId="77777777" w:rsidR="00F21994" w:rsidRDefault="00F2199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56B6" w14:textId="77777777" w:rsidR="00F21994" w:rsidRDefault="00F2199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344D" w14:textId="77777777" w:rsidR="00F21994" w:rsidRDefault="00F2199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57211994" w14:textId="77777777" w:rsidR="00F21994" w:rsidRDefault="00F2199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3808" w14:textId="77777777" w:rsidR="00F21994" w:rsidRPr="001304AF" w:rsidRDefault="00F2199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48A6" w14:textId="77777777" w:rsidR="00F21994" w:rsidRDefault="00F2199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0770D58F" w14:textId="77777777" w:rsidR="00F21994" w:rsidRPr="00B56D0E" w:rsidRDefault="00F2199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21994" w14:paraId="400AAEFD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0EF4C" w14:textId="77777777" w:rsidR="00F21994" w:rsidRDefault="00F21994" w:rsidP="0019104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EC43" w14:textId="77777777" w:rsidR="00F21994" w:rsidRDefault="00F2199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140C7BEB" w14:textId="77777777" w:rsidR="00F21994" w:rsidRDefault="00F2199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94FA" w14:textId="77777777" w:rsidR="00F21994" w:rsidRDefault="00F2199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13E9" w14:textId="77777777" w:rsidR="00F21994" w:rsidRDefault="00F2199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AA5D" w14:textId="77777777" w:rsidR="00F21994" w:rsidRDefault="00F2199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E67A8" w14:textId="77777777" w:rsidR="00F21994" w:rsidRDefault="00F2199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88DF" w14:textId="77777777" w:rsidR="00F21994" w:rsidRDefault="00F2199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C222" w14:textId="77777777" w:rsidR="00F21994" w:rsidRPr="001304AF" w:rsidRDefault="00F2199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A5423" w14:textId="77777777" w:rsidR="00F21994" w:rsidRPr="00175A24" w:rsidRDefault="00F2199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21994" w14:paraId="50CF30F4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7E584" w14:textId="77777777" w:rsidR="00F21994" w:rsidRDefault="00F21994" w:rsidP="0019104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EF56" w14:textId="77777777" w:rsidR="00F21994" w:rsidRDefault="00F2199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2B56B625" w14:textId="77777777" w:rsidR="00F21994" w:rsidRDefault="00F2199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85AE" w14:textId="77777777" w:rsidR="00F21994" w:rsidRDefault="00F2199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2EB2" w14:textId="77777777" w:rsidR="00F21994" w:rsidRDefault="00F2199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04E9" w14:textId="77777777" w:rsidR="00F21994" w:rsidRDefault="00F2199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1280" w14:textId="77777777" w:rsidR="00F21994" w:rsidRDefault="00F2199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6BCA" w14:textId="77777777" w:rsidR="00F21994" w:rsidRDefault="00F2199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C9D2" w14:textId="77777777" w:rsidR="00F21994" w:rsidRPr="001304AF" w:rsidRDefault="00F2199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76D3" w14:textId="77777777" w:rsidR="00F21994" w:rsidRPr="00175A24" w:rsidRDefault="00F2199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21994" w14:paraId="6BA98D3B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5D23D" w14:textId="77777777" w:rsidR="00F21994" w:rsidRDefault="00F21994" w:rsidP="0019104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F4096" w14:textId="77777777" w:rsidR="00F21994" w:rsidRDefault="00F2199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667A" w14:textId="77777777" w:rsidR="00F21994" w:rsidRDefault="00F2199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21B2" w14:textId="77777777" w:rsidR="00F21994" w:rsidRDefault="00F21994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9F88" w14:textId="77777777" w:rsidR="00F21994" w:rsidRDefault="00F2199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E32CD3D" w14:textId="77777777" w:rsidR="00F21994" w:rsidRDefault="00F2199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9D22" w14:textId="77777777" w:rsidR="00F21994" w:rsidRDefault="00F2199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2AD8" w14:textId="77777777" w:rsidR="00F21994" w:rsidRDefault="00F2199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864C" w14:textId="77777777" w:rsidR="00F21994" w:rsidRPr="001304AF" w:rsidRDefault="00F2199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E5AF" w14:textId="77777777" w:rsidR="00F21994" w:rsidRDefault="00F2199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211668" w14:textId="77777777" w:rsidR="00F21994" w:rsidRDefault="00F2199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657796" w14:textId="77777777" w:rsidR="00F21994" w:rsidRPr="00175A24" w:rsidRDefault="00F2199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F21994" w14:paraId="1D86F9FB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C052C" w14:textId="77777777" w:rsidR="00F21994" w:rsidRDefault="00F21994" w:rsidP="0019104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42D4" w14:textId="77777777" w:rsidR="00F21994" w:rsidRDefault="00F2199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6A53" w14:textId="77777777" w:rsidR="00F21994" w:rsidRDefault="00F2199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CB8A" w14:textId="77777777" w:rsidR="00F21994" w:rsidRDefault="00F21994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AC761B9" w14:textId="77777777" w:rsidR="00F21994" w:rsidRDefault="00F21994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C1F6" w14:textId="77777777" w:rsidR="00F21994" w:rsidRDefault="00F21994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4A9C659" w14:textId="77777777" w:rsidR="00F21994" w:rsidRDefault="00F2199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FEDA" w14:textId="77777777" w:rsidR="00F21994" w:rsidRDefault="00F2199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C5B7" w14:textId="77777777" w:rsidR="00F21994" w:rsidRDefault="00F2199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0D320" w14:textId="77777777" w:rsidR="00F21994" w:rsidRDefault="00F2199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03DB4" w14:textId="77777777" w:rsidR="00F21994" w:rsidRDefault="00F2199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8BFC61" w14:textId="77777777" w:rsidR="00F21994" w:rsidRDefault="00F2199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5DF4D9" w14:textId="77777777" w:rsidR="00F21994" w:rsidRDefault="00F2199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21994" w14:paraId="33942F4C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0E128" w14:textId="77777777" w:rsidR="00F21994" w:rsidRDefault="00F21994" w:rsidP="0019104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A69B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5171" w14:textId="77777777" w:rsidR="00F21994" w:rsidRDefault="00F2199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1A51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7E16D18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2F91F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EBC1E6F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8720D" w14:textId="77777777" w:rsidR="00F21994" w:rsidRDefault="00F2199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C1B83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52AB" w14:textId="77777777" w:rsidR="00F21994" w:rsidRDefault="00F2199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617C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009316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177FF2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21994" w14:paraId="170E57E4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73BEB" w14:textId="77777777" w:rsidR="00F21994" w:rsidRDefault="00F21994" w:rsidP="0019104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80E2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4821" w14:textId="77777777" w:rsidR="00F21994" w:rsidRDefault="00F2199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6CE5C" w14:textId="77777777" w:rsidR="00F21994" w:rsidRDefault="00F21994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C479E5A" w14:textId="77777777" w:rsidR="00F21994" w:rsidRDefault="00F21994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B100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09CF95B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70648" w14:textId="77777777" w:rsidR="00F21994" w:rsidRDefault="00F2199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CA0D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4304" w14:textId="77777777" w:rsidR="00F21994" w:rsidRPr="001304AF" w:rsidRDefault="00F2199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3D8AE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8C582A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1F0BA3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F21994" w14:paraId="25AED75E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E79FB" w14:textId="77777777" w:rsidR="00F21994" w:rsidRDefault="00F21994" w:rsidP="0019104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55D9" w14:textId="77777777" w:rsidR="00F21994" w:rsidRDefault="00F21994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1A21" w14:textId="77777777" w:rsidR="00F21994" w:rsidRDefault="00F21994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5BF2" w14:textId="77777777" w:rsidR="00F21994" w:rsidRDefault="00F21994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4BB3" w14:textId="77777777" w:rsidR="00F21994" w:rsidRDefault="00F21994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E45F" w14:textId="77777777" w:rsidR="00F21994" w:rsidRDefault="00F21994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D0241" w14:textId="77777777" w:rsidR="00F21994" w:rsidRDefault="00F21994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2C5C4743" w14:textId="77777777" w:rsidR="00F21994" w:rsidRDefault="00F21994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B266" w14:textId="77777777" w:rsidR="00F21994" w:rsidRPr="001304AF" w:rsidRDefault="00F21994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E3D2" w14:textId="77777777" w:rsidR="00F21994" w:rsidRDefault="00F21994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21994" w14:paraId="44EC1A2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8F017" w14:textId="77777777" w:rsidR="00F21994" w:rsidRDefault="00F21994" w:rsidP="0019104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F6C04" w14:textId="77777777" w:rsidR="00F21994" w:rsidRDefault="00F2199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648F77C5" w14:textId="77777777" w:rsidR="00F21994" w:rsidRDefault="00F2199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A1BF" w14:textId="77777777" w:rsidR="00F21994" w:rsidRDefault="00F2199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0CC7" w14:textId="77777777" w:rsidR="00F21994" w:rsidRDefault="00F2199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00DB19D2" w14:textId="77777777" w:rsidR="00F21994" w:rsidRDefault="00F2199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3393" w14:textId="77777777" w:rsidR="00F21994" w:rsidRPr="00175A7C" w:rsidRDefault="00F2199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87A4" w14:textId="77777777" w:rsidR="00F21994" w:rsidRDefault="00F2199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598C" w14:textId="77777777" w:rsidR="00F21994" w:rsidRDefault="00F2199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27D3" w14:textId="77777777" w:rsidR="00F21994" w:rsidRPr="001304AF" w:rsidRDefault="00F2199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ACEF" w14:textId="77777777" w:rsidR="00F21994" w:rsidRDefault="00F2199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21994" w14:paraId="5146E3C6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0F07" w14:textId="77777777" w:rsidR="00F21994" w:rsidRDefault="00F21994" w:rsidP="0019104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569D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7B0F" w14:textId="77777777" w:rsidR="00F21994" w:rsidRPr="001304AF" w:rsidRDefault="00F2199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C6DE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F36F303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950E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9040131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9D1A" w14:textId="77777777" w:rsidR="00F21994" w:rsidRPr="00CA3079" w:rsidRDefault="00F2199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C24B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3748A" w14:textId="77777777" w:rsidR="00F21994" w:rsidRPr="001304AF" w:rsidRDefault="00F2199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A9BF0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FD1CCD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F21994" w14:paraId="2B7DE354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D1413" w14:textId="77777777" w:rsidR="00F21994" w:rsidRDefault="00F21994" w:rsidP="0019104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DB04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3E3A188C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8282" w14:textId="77777777" w:rsidR="00F21994" w:rsidRPr="001304AF" w:rsidRDefault="00F2199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924A" w14:textId="77777777" w:rsidR="00F21994" w:rsidRDefault="00F21994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A73EB4A" w14:textId="77777777" w:rsidR="00F21994" w:rsidRPr="00180EA2" w:rsidRDefault="00F21994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3785" w14:textId="77777777" w:rsidR="00F21994" w:rsidRDefault="00F21994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C7A7" w14:textId="77777777" w:rsidR="00F21994" w:rsidRPr="00CA3079" w:rsidRDefault="00F2199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41F85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0098" w14:textId="77777777" w:rsidR="00F21994" w:rsidRPr="001304AF" w:rsidRDefault="00F2199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8171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9384B3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D5686CA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F21994" w14:paraId="3FB7C829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6CF61" w14:textId="77777777" w:rsidR="00F21994" w:rsidRDefault="00F21994" w:rsidP="0019104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891E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054F" w14:textId="77777777" w:rsidR="00F21994" w:rsidRDefault="00F2199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977F" w14:textId="77777777" w:rsidR="00F21994" w:rsidRDefault="00F21994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45F96E9" w14:textId="77777777" w:rsidR="00F21994" w:rsidRDefault="00F21994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5631" w14:textId="77777777" w:rsidR="00F21994" w:rsidRDefault="00F21994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5EDA" w14:textId="77777777" w:rsidR="00F21994" w:rsidRPr="00CA3079" w:rsidRDefault="00F2199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D538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6927A147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1C20" w14:textId="77777777" w:rsidR="00F21994" w:rsidRPr="001304AF" w:rsidRDefault="00F2199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D0B6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65D533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9B0BB68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1228E5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21994" w14:paraId="750DEE9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6A71D" w14:textId="77777777" w:rsidR="00F21994" w:rsidRDefault="00F21994" w:rsidP="0019104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AB53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53F0" w14:textId="77777777" w:rsidR="00F21994" w:rsidRDefault="00F2199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EE4A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9FC4707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AF96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3F85DCD7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0D760BA9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A06EC" w14:textId="77777777" w:rsidR="00F21994" w:rsidRPr="00CA3079" w:rsidRDefault="00F2199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4BE0" w14:textId="77777777" w:rsidR="00F21994" w:rsidRDefault="00F2199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966F" w14:textId="77777777" w:rsidR="00F21994" w:rsidRPr="001304AF" w:rsidRDefault="00F2199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F3CC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AB99EC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1D3CD125" w14:textId="77777777" w:rsidR="00F21994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41304D30" w14:textId="77777777" w:rsidR="00F21994" w:rsidRPr="00B71446" w:rsidRDefault="00F2199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32882ED7" w14:textId="77777777" w:rsidR="00F21994" w:rsidRDefault="00F21994">
      <w:pPr>
        <w:tabs>
          <w:tab w:val="left" w:pos="6382"/>
        </w:tabs>
        <w:rPr>
          <w:sz w:val="20"/>
        </w:rPr>
      </w:pPr>
    </w:p>
    <w:p w14:paraId="159CE93A" w14:textId="77777777" w:rsidR="00F21994" w:rsidRDefault="00F21994" w:rsidP="00B52218">
      <w:pPr>
        <w:pStyle w:val="Heading1"/>
        <w:spacing w:line="360" w:lineRule="auto"/>
      </w:pPr>
      <w:r>
        <w:t>LINIA 704</w:t>
      </w:r>
    </w:p>
    <w:p w14:paraId="3FAC0CFE" w14:textId="77777777" w:rsidR="00F21994" w:rsidRDefault="00F21994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21994" w14:paraId="6548CBB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B4B95" w14:textId="77777777" w:rsidR="00F21994" w:rsidRDefault="00F21994" w:rsidP="00F2199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6EC5" w14:textId="77777777" w:rsidR="00F21994" w:rsidRDefault="00F2199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021934AA" w14:textId="77777777" w:rsidR="00F21994" w:rsidRDefault="00F2199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20F9" w14:textId="77777777" w:rsidR="00F21994" w:rsidRPr="00E4080B" w:rsidRDefault="00F2199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BB84F" w14:textId="77777777" w:rsidR="00F21994" w:rsidRDefault="00F21994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524A8850" w14:textId="77777777" w:rsidR="00F21994" w:rsidRDefault="00F21994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4832" w14:textId="77777777" w:rsidR="00F21994" w:rsidRDefault="00F2199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A658E" w14:textId="77777777" w:rsidR="00F21994" w:rsidRPr="00E4080B" w:rsidRDefault="00F2199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C5B0" w14:textId="77777777" w:rsidR="00F21994" w:rsidRDefault="00F2199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7E7AC740" w14:textId="77777777" w:rsidR="00F21994" w:rsidRDefault="00F21994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EC0B" w14:textId="77777777" w:rsidR="00F21994" w:rsidRPr="00E4080B" w:rsidRDefault="00F2199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3D56" w14:textId="77777777" w:rsidR="00F21994" w:rsidRPr="001467E0" w:rsidRDefault="00F21994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803CFD5" w14:textId="77777777" w:rsidR="00F21994" w:rsidRPr="00C00026" w:rsidRDefault="00F21994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2FEB351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BDAD6" w14:textId="77777777" w:rsidR="00F21994" w:rsidRDefault="00F21994" w:rsidP="00F2199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715CA" w14:textId="77777777" w:rsidR="00F21994" w:rsidRDefault="00F2199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BC40" w14:textId="77777777" w:rsidR="00F21994" w:rsidRPr="00E4080B" w:rsidRDefault="00F21994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1C33C" w14:textId="77777777" w:rsidR="00F21994" w:rsidRDefault="00F2199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28FBA26D" w14:textId="77777777" w:rsidR="00F21994" w:rsidRDefault="00F2199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892E9F7" w14:textId="77777777" w:rsidR="00F21994" w:rsidRDefault="00F2199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95AE" w14:textId="77777777" w:rsidR="00F21994" w:rsidRDefault="00F2199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8EBBC" w14:textId="77777777" w:rsidR="00F21994" w:rsidRPr="00E4080B" w:rsidRDefault="00F21994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55A1" w14:textId="77777777" w:rsidR="00F21994" w:rsidRDefault="00F2199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BC29" w14:textId="77777777" w:rsidR="00F21994" w:rsidRPr="00E4080B" w:rsidRDefault="00F21994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2CFC" w14:textId="77777777" w:rsidR="00F21994" w:rsidRDefault="00F21994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1E9B904D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1CFF8" w14:textId="77777777" w:rsidR="00F21994" w:rsidRDefault="00F21994" w:rsidP="00F2199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10A6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7994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0513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1717695F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8320F37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A98B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AF704" w14:textId="77777777" w:rsidR="00F21994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0CCC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EDEBA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5FB6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11FCF6B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BA2E1" w14:textId="77777777" w:rsidR="00F21994" w:rsidRDefault="00F21994" w:rsidP="00F2199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6176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CFE6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370D7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0B2CAA1F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B871BB6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F4A7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74D9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B7BED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1DCB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E7C3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4993FA1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9179E9" w14:textId="77777777" w:rsidR="00F21994" w:rsidRDefault="00F21994" w:rsidP="00F2199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B8A9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FD24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2E70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1BFC48CB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8815FE0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DCD4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A3A9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3A6D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2BA2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BCFF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ED7642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2AD7C9" w14:textId="77777777" w:rsidR="00F21994" w:rsidRDefault="00F21994" w:rsidP="00F2199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FAC3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4834BBEB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FF3D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8AF8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331D34B2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5A06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944FC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6938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4C894283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8C22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C772" w14:textId="77777777" w:rsidR="00F21994" w:rsidRPr="001467E0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01D4B1E" w14:textId="77777777" w:rsidR="00F21994" w:rsidRPr="008D7F2C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692743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2B5850" w14:textId="77777777" w:rsidR="00F21994" w:rsidRDefault="00F21994" w:rsidP="00F2199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7B2E1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50C635F5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D823" w14:textId="77777777" w:rsidR="00F21994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9247" w14:textId="77777777" w:rsidR="00F21994" w:rsidRDefault="00F21994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5C388648" w14:textId="77777777" w:rsidR="00F21994" w:rsidRDefault="00F21994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65D9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330A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6CE30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F330" w14:textId="77777777" w:rsidR="00F21994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33B4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21994" w14:paraId="141A34E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81CE3B" w14:textId="77777777" w:rsidR="00F21994" w:rsidRDefault="00F21994" w:rsidP="00F2199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7C41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CD1C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A2FB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5ED66208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BA77E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57DC4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9EBF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D75B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B352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7FF9AAC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C0271" w14:textId="77777777" w:rsidR="00F21994" w:rsidRDefault="00F21994" w:rsidP="00F2199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8D4E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C487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24B1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4A0B763D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D721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820E614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765FC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2A6B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3BB7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AF8D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26866C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F21994" w14:paraId="2C6B4CAA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DB698" w14:textId="77777777" w:rsidR="00F21994" w:rsidRDefault="00F21994" w:rsidP="00F2199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A43D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626B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38DCC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4693864D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24D8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4962" w14:textId="77777777" w:rsidR="00F21994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296B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A82A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393C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5B94E1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F21994" w14:paraId="6E470127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8CFD4" w14:textId="77777777" w:rsidR="00F21994" w:rsidRDefault="00F21994" w:rsidP="00F2199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9C916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3F5C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9BB0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6A4A519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9B14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97036CB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CC22" w14:textId="77777777" w:rsidR="00F21994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0BA5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83DF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CE10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4A23AA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F21994" w14:paraId="2CF95F0C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4318D" w14:textId="77777777" w:rsidR="00F21994" w:rsidRDefault="00F21994" w:rsidP="00F2199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B5C7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7F0A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D8443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B97F22F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A1A8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47086CB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EEA3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DBB4" w14:textId="77777777" w:rsidR="00F21994" w:rsidRDefault="00F2199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3EDD" w14:textId="77777777" w:rsidR="00F21994" w:rsidRPr="00E4080B" w:rsidRDefault="00F2199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F8027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83FFCE" w14:textId="77777777" w:rsidR="00F21994" w:rsidRDefault="00F2199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75C027B2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0967D992" w14:textId="77777777" w:rsidR="00F21994" w:rsidRDefault="00F21994" w:rsidP="00D06EF4">
      <w:pPr>
        <w:pStyle w:val="Heading1"/>
        <w:spacing w:line="360" w:lineRule="auto"/>
      </w:pPr>
      <w:r>
        <w:t>LINIA 705</w:t>
      </w:r>
    </w:p>
    <w:p w14:paraId="70127AE5" w14:textId="77777777" w:rsidR="00F21994" w:rsidRDefault="00F21994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21994" w14:paraId="04245740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1A0A0" w14:textId="77777777" w:rsidR="00F21994" w:rsidRDefault="00F21994" w:rsidP="00F2199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D04D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0DF2D9F7" w14:textId="77777777" w:rsidR="00F21994" w:rsidRDefault="00F21994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90DA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D6E9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14:paraId="2CFE68B6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CD36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58DA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15A90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4F6E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01863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21994" w14:paraId="2C4C8CC3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3D818" w14:textId="77777777" w:rsidR="00F21994" w:rsidRDefault="00F21994" w:rsidP="00F2199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B9C8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F5D0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70ECC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4CBF609B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4E9F27F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EA51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331E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FCBF5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497A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F8E22" w14:textId="77777777" w:rsidR="00F21994" w:rsidRDefault="00F21994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236112E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0E996" w14:textId="77777777" w:rsidR="00F21994" w:rsidRDefault="00F21994" w:rsidP="00F2199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E3AD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48ED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E8749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56E8D788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5858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1C6FCEF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14:paraId="79E25C46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BFAE894" w14:textId="77777777" w:rsidR="00F21994" w:rsidRDefault="00F21994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7F68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AC8B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42B0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2CE3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AAB6DC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F21994" w14:paraId="5F85CB55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DE3D5" w14:textId="77777777" w:rsidR="00F21994" w:rsidRDefault="00F21994" w:rsidP="00F2199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3F37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FCD7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B877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1110B0E2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E871F" w14:textId="77777777" w:rsidR="00F21994" w:rsidRDefault="00F21994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92DD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29FC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9292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FC5B5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705BFD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F21994" w14:paraId="063F63EB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6653B" w14:textId="77777777" w:rsidR="00F21994" w:rsidRDefault="00F21994" w:rsidP="00F2199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4ABE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14:paraId="6C9E51B5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822B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7761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14:paraId="727F69D9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B114" w14:textId="77777777" w:rsidR="00F21994" w:rsidRDefault="00F21994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20DD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748A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72BB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23F0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21994" w14:paraId="1311B5F9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DB8C" w14:textId="77777777" w:rsidR="00F21994" w:rsidRDefault="00F21994" w:rsidP="00F2199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6709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14:paraId="09EC85E9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F39D" w14:textId="77777777" w:rsidR="00F21994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C22D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14:paraId="5B1D00A7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EB60" w14:textId="77777777" w:rsidR="00F21994" w:rsidRDefault="00F21994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7A26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C719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B28A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FFA8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21994" w14:paraId="0DBCA042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EDCE9" w14:textId="77777777" w:rsidR="00F21994" w:rsidRDefault="00F21994" w:rsidP="00F2199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AD1E" w14:textId="77777777" w:rsidR="00F21994" w:rsidRDefault="00F2199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14:paraId="7316FC89" w14:textId="77777777" w:rsidR="00F21994" w:rsidRDefault="00F2199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0D28" w14:textId="77777777" w:rsidR="00F21994" w:rsidRDefault="00F21994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C8BFA" w14:textId="77777777" w:rsidR="00F21994" w:rsidRDefault="00F21994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14:paraId="6D12C47E" w14:textId="77777777" w:rsidR="00F21994" w:rsidRDefault="00F21994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0B57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BBEE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838F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E694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AF9C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0770D67E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CBA61" w14:textId="77777777" w:rsidR="00F21994" w:rsidRDefault="00F21994" w:rsidP="00F2199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C9C5" w14:textId="77777777" w:rsidR="00F21994" w:rsidRDefault="00F2199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14:paraId="5A575CB0" w14:textId="77777777" w:rsidR="00F21994" w:rsidRDefault="00F2199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BA8C6" w14:textId="77777777" w:rsidR="00F21994" w:rsidRDefault="00F21994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68FCA" w14:textId="77777777" w:rsidR="00F21994" w:rsidRDefault="00F21994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2E572CBF" w14:textId="77777777" w:rsidR="00F21994" w:rsidRDefault="00F21994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7899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5DEC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067F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8EEDB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34A8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F21994" w14:paraId="5C2D92C0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161DD" w14:textId="77777777" w:rsidR="00F21994" w:rsidRDefault="00F21994" w:rsidP="00F2199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16B3" w14:textId="77777777" w:rsidR="00F21994" w:rsidRDefault="00F2199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14:paraId="3B97D2CE" w14:textId="77777777" w:rsidR="00F21994" w:rsidRDefault="00F2199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F364" w14:textId="77777777" w:rsidR="00F21994" w:rsidRDefault="00F21994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12E8" w14:textId="77777777" w:rsidR="00F21994" w:rsidRDefault="00F21994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187DFE03" w14:textId="77777777" w:rsidR="00F21994" w:rsidRDefault="00F21994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6879E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90AA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A28D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FB811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2A88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21994" w14:paraId="1ECEC901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3A671" w14:textId="77777777" w:rsidR="00F21994" w:rsidRDefault="00F21994" w:rsidP="00F2199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51CF6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14:paraId="0E64D007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5B08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2E7A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14:paraId="6405DFBA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C181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5106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20E1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3F71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9484" w14:textId="77777777" w:rsidR="00F21994" w:rsidRPr="00D84B80" w:rsidRDefault="00F21994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88343DA" w14:textId="77777777" w:rsidR="00F21994" w:rsidRPr="00577556" w:rsidRDefault="00F21994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6EC608D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1F7C9" w14:textId="77777777" w:rsidR="00F21994" w:rsidRDefault="00F21994" w:rsidP="00F2199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E4B7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FC5A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C131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3C624CFE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2307E19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460C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0059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FC78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72E4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72DC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627EF666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0DA02" w14:textId="77777777" w:rsidR="00F21994" w:rsidRDefault="00F21994" w:rsidP="00F2199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884B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91F9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A012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7F9ECF98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14:paraId="0A8EE5BF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076AD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A59DB8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14:paraId="15A071A4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14:paraId="4734533B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14:paraId="3D69D02E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5512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5DA4" w14:textId="77777777" w:rsidR="00F21994" w:rsidRDefault="00F2199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4F11" w14:textId="77777777" w:rsidR="00F21994" w:rsidRPr="006A1A91" w:rsidRDefault="00F2199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2DFF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9C5BEA" w14:textId="77777777" w:rsidR="00F21994" w:rsidRDefault="00F2199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14:paraId="3BBF9174" w14:textId="77777777" w:rsidR="00F21994" w:rsidRPr="00454E32" w:rsidRDefault="00F21994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556F2802" w14:textId="77777777" w:rsidR="00F21994" w:rsidRDefault="00F21994" w:rsidP="00BD6EB6">
      <w:pPr>
        <w:pStyle w:val="Heading1"/>
        <w:spacing w:line="360" w:lineRule="auto"/>
      </w:pPr>
      <w:r>
        <w:t>LINIA 706 A</w:t>
      </w:r>
    </w:p>
    <w:p w14:paraId="245EB4B6" w14:textId="77777777" w:rsidR="00F21994" w:rsidRDefault="00F21994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21994" w14:paraId="43004D53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777BE" w14:textId="77777777" w:rsidR="00F21994" w:rsidRDefault="00F21994" w:rsidP="00F2199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94C2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C9D0F" w14:textId="77777777" w:rsidR="00F21994" w:rsidRPr="005650BB" w:rsidRDefault="00F21994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2656" w14:textId="77777777" w:rsidR="00F21994" w:rsidRDefault="00F21994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9857B92" w14:textId="77777777" w:rsidR="00F21994" w:rsidRDefault="00F21994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7112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A1FF" w14:textId="77777777" w:rsidR="00F21994" w:rsidRPr="000B62B1" w:rsidRDefault="00F21994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810A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2875" w14:textId="77777777" w:rsidR="00F21994" w:rsidRPr="005650BB" w:rsidRDefault="00F21994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09D1" w14:textId="77777777" w:rsidR="00F21994" w:rsidRDefault="00F21994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484C0B0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3E0C" w14:textId="77777777" w:rsidR="00F21994" w:rsidRDefault="00F21994" w:rsidP="00F2199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3B7B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6D7E5" w14:textId="77777777" w:rsidR="00F21994" w:rsidRPr="005650BB" w:rsidRDefault="00F21994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298E" w14:textId="77777777" w:rsidR="00F21994" w:rsidRDefault="00F21994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EA823B9" w14:textId="77777777" w:rsidR="00F21994" w:rsidRDefault="00F21994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42B4" w14:textId="77777777" w:rsidR="00F21994" w:rsidRDefault="00F21994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5ECCB4" w14:textId="77777777" w:rsidR="00F21994" w:rsidRDefault="00F21994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0303" w14:textId="77777777" w:rsidR="00F21994" w:rsidRDefault="00F21994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5A0A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0434" w14:textId="77777777" w:rsidR="00F21994" w:rsidRPr="005650BB" w:rsidRDefault="00F21994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1F2C" w14:textId="77777777" w:rsidR="00F21994" w:rsidRDefault="00F21994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71C47C" w14:textId="77777777" w:rsidR="00F21994" w:rsidRDefault="00F21994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8B994C" w14:textId="77777777" w:rsidR="00F21994" w:rsidRDefault="00F21994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F21994" w14:paraId="1EF7F3B2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1161A" w14:textId="77777777" w:rsidR="00F21994" w:rsidRDefault="00F21994" w:rsidP="00F2199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A828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CFAA" w14:textId="77777777" w:rsidR="00F21994" w:rsidRPr="005650BB" w:rsidRDefault="00F21994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6B06" w14:textId="77777777" w:rsidR="00F21994" w:rsidRDefault="00F21994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0A99CDA" w14:textId="77777777" w:rsidR="00F21994" w:rsidRDefault="00F21994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F83E" w14:textId="77777777" w:rsidR="00F21994" w:rsidRDefault="00F21994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19F8" w14:textId="77777777" w:rsidR="00F21994" w:rsidRDefault="00F21994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3450" w14:textId="77777777" w:rsidR="00F21994" w:rsidRDefault="00F21994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ACD43" w14:textId="77777777" w:rsidR="00F21994" w:rsidRPr="005650BB" w:rsidRDefault="00F21994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41E8" w14:textId="77777777" w:rsidR="00F21994" w:rsidRDefault="00F21994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5A2E76" w14:textId="77777777" w:rsidR="00F21994" w:rsidRDefault="00F21994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B51BCA" w14:textId="77777777" w:rsidR="00F21994" w:rsidRDefault="00F21994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F21994" w14:paraId="06C5A5A3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CA8F1" w14:textId="77777777" w:rsidR="00F21994" w:rsidRDefault="00F21994" w:rsidP="00F2199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DEA5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4985" w14:textId="77777777" w:rsidR="00F21994" w:rsidRPr="005650BB" w:rsidRDefault="00F21994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4243F" w14:textId="77777777" w:rsidR="00F21994" w:rsidRDefault="00F21994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4BF4FD1" w14:textId="77777777" w:rsidR="00F21994" w:rsidRDefault="00F21994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D0FA" w14:textId="77777777" w:rsidR="00F21994" w:rsidRDefault="00F21994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EEAD" w14:textId="77777777" w:rsidR="00F21994" w:rsidRDefault="00F21994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70CE2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101F" w14:textId="77777777" w:rsidR="00F21994" w:rsidRPr="005650BB" w:rsidRDefault="00F21994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3CD2" w14:textId="77777777" w:rsidR="00F21994" w:rsidRDefault="00F21994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FB09AD" w14:textId="77777777" w:rsidR="00F21994" w:rsidRDefault="00F21994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AEECF7" w14:textId="77777777" w:rsidR="00F21994" w:rsidRDefault="00F21994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F21994" w14:paraId="08ACF4D6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01E5A" w14:textId="77777777" w:rsidR="00F21994" w:rsidRDefault="00F21994" w:rsidP="00F2199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4F1E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055E" w14:textId="77777777" w:rsidR="00F21994" w:rsidRPr="005650BB" w:rsidRDefault="00F21994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CE52" w14:textId="77777777" w:rsidR="00F21994" w:rsidRDefault="00F21994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0BF2490" w14:textId="77777777" w:rsidR="00F21994" w:rsidRDefault="00F21994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7D0F" w14:textId="77777777" w:rsidR="00F21994" w:rsidRDefault="00F21994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6CA2" w14:textId="77777777" w:rsidR="00F21994" w:rsidRDefault="00F21994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67EE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FF093" w14:textId="77777777" w:rsidR="00F21994" w:rsidRPr="005650BB" w:rsidRDefault="00F21994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0C72" w14:textId="77777777" w:rsidR="00F21994" w:rsidRDefault="00F21994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63517A" w14:textId="77777777" w:rsidR="00F21994" w:rsidRDefault="00F21994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39638D" w14:textId="77777777" w:rsidR="00F21994" w:rsidRDefault="00F21994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F21994" w14:paraId="4098DDCB" w14:textId="77777777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97CB2" w14:textId="77777777" w:rsidR="00F21994" w:rsidRDefault="00F21994" w:rsidP="00F2199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B964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0D90" w14:textId="77777777" w:rsidR="00F21994" w:rsidRPr="005650BB" w:rsidRDefault="00F21994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3E28" w14:textId="77777777" w:rsidR="00F21994" w:rsidRDefault="00F21994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1704D23" w14:textId="77777777" w:rsidR="00F21994" w:rsidRDefault="00F21994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11ED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14:paraId="6D58A59C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CD63CD1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14:paraId="41E8148A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BA49" w14:textId="77777777" w:rsidR="00F21994" w:rsidRPr="000B62B1" w:rsidRDefault="00F21994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7FA6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EA55" w14:textId="77777777" w:rsidR="00F21994" w:rsidRPr="005650BB" w:rsidRDefault="00F21994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8F6D" w14:textId="77777777" w:rsidR="00F21994" w:rsidRDefault="00F21994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DD2C8D" w14:textId="77777777" w:rsidR="00F21994" w:rsidRDefault="00F21994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A03030D" w14:textId="77777777" w:rsidR="00F21994" w:rsidRDefault="00F21994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F21994" w14:paraId="2A116601" w14:textId="77777777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186F1" w14:textId="77777777" w:rsidR="00F21994" w:rsidRDefault="00F21994" w:rsidP="00F2199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2AF5B" w14:textId="77777777" w:rsidR="00F21994" w:rsidRDefault="00F21994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0DCC" w14:textId="77777777" w:rsidR="00F21994" w:rsidRPr="005650BB" w:rsidRDefault="00F21994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3FDA" w14:textId="77777777" w:rsidR="00F21994" w:rsidRDefault="00F21994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7224185" w14:textId="77777777" w:rsidR="00F21994" w:rsidRDefault="00F21994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756B" w14:textId="77777777" w:rsidR="00F21994" w:rsidRDefault="00F21994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D4524" w14:textId="77777777" w:rsidR="00F21994" w:rsidRDefault="00F21994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438E" w14:textId="77777777" w:rsidR="00F21994" w:rsidRDefault="00F21994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7162" w14:textId="77777777" w:rsidR="00F21994" w:rsidRPr="005650BB" w:rsidRDefault="00F21994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88B6D" w14:textId="77777777" w:rsidR="00F21994" w:rsidRDefault="00F21994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B9B1BC" w14:textId="77777777" w:rsidR="00F21994" w:rsidRDefault="00F21994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E44AAC" w14:textId="77777777" w:rsidR="00F21994" w:rsidRDefault="00F21994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F21994" w14:paraId="134BC28C" w14:textId="77777777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CB5" w14:textId="77777777" w:rsidR="00F21994" w:rsidRDefault="00F21994" w:rsidP="00F2199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CC5F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32A7" w14:textId="77777777" w:rsidR="00F21994" w:rsidRPr="005650BB" w:rsidRDefault="00F21994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F7D9" w14:textId="77777777" w:rsidR="00F21994" w:rsidRDefault="00F21994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9F82F19" w14:textId="77777777" w:rsidR="00F21994" w:rsidRDefault="00F21994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3C83F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5A95DD85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2601FD7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7CB263DA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62AD9FD9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3933" w14:textId="77777777" w:rsidR="00F21994" w:rsidRDefault="00F21994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2C8D" w14:textId="77777777" w:rsidR="00F21994" w:rsidRDefault="00F21994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DA98" w14:textId="77777777" w:rsidR="00F21994" w:rsidRPr="005650BB" w:rsidRDefault="00F21994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A3A1" w14:textId="77777777" w:rsidR="00F21994" w:rsidRDefault="00F21994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BE29FB" w14:textId="77777777" w:rsidR="00F21994" w:rsidRDefault="00F21994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5D81DC" w14:textId="77777777" w:rsidR="00F21994" w:rsidRDefault="00F21994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14:paraId="5C731E71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7FCCB935" w14:textId="77777777" w:rsidR="00F21994" w:rsidRDefault="00F21994" w:rsidP="0094622D">
      <w:pPr>
        <w:pStyle w:val="Heading1"/>
        <w:spacing w:line="360" w:lineRule="auto"/>
      </w:pPr>
      <w:r>
        <w:t>LINIA 706 B</w:t>
      </w:r>
    </w:p>
    <w:p w14:paraId="6BEA301F" w14:textId="77777777" w:rsidR="00F21994" w:rsidRDefault="00F21994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F21994" w14:paraId="40BF0191" w14:textId="77777777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4F77F" w14:textId="77777777" w:rsidR="00F21994" w:rsidRDefault="00F21994" w:rsidP="00F2199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7BB4" w14:textId="77777777" w:rsidR="00F21994" w:rsidRDefault="00F21994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ADEA" w14:textId="77777777" w:rsidR="00F21994" w:rsidRPr="00147184" w:rsidRDefault="00F21994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B7DC" w14:textId="77777777" w:rsidR="00F21994" w:rsidRDefault="00F21994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0BF4233" w14:textId="77777777" w:rsidR="00F21994" w:rsidRDefault="00F21994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58C0" w14:textId="77777777" w:rsidR="00F21994" w:rsidRDefault="00F21994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F687666" w14:textId="77777777" w:rsidR="00F21994" w:rsidRDefault="00F21994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2E6D2" w14:textId="77777777" w:rsidR="00F21994" w:rsidRPr="00147184" w:rsidRDefault="00F21994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CFDE" w14:textId="77777777" w:rsidR="00F21994" w:rsidRDefault="00F21994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5FBA" w14:textId="77777777" w:rsidR="00F21994" w:rsidRPr="00147184" w:rsidRDefault="00F21994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2183" w14:textId="77777777" w:rsidR="00F21994" w:rsidRDefault="00F21994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72F6840" w14:textId="77777777" w:rsidR="00F21994" w:rsidRDefault="00F21994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F21994" w14:paraId="55085626" w14:textId="77777777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BF8DB" w14:textId="77777777" w:rsidR="00F21994" w:rsidRDefault="00F21994" w:rsidP="00F2199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D9F4" w14:textId="77777777" w:rsidR="00F21994" w:rsidRDefault="00F21994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2ACD" w14:textId="77777777" w:rsidR="00F21994" w:rsidRPr="00147184" w:rsidRDefault="00F21994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70D" w14:textId="77777777" w:rsidR="00F21994" w:rsidRDefault="00F21994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0F309A0" w14:textId="77777777" w:rsidR="00F21994" w:rsidRDefault="00F21994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5190B" w14:textId="77777777" w:rsidR="00F21994" w:rsidRDefault="00F21994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225E6D46" w14:textId="77777777" w:rsidR="00F21994" w:rsidRDefault="00F21994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B92EBB3" w14:textId="77777777" w:rsidR="00F21994" w:rsidRDefault="00F21994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E6900A0" w14:textId="77777777" w:rsidR="00F21994" w:rsidRDefault="00F21994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4D49E8B8" w14:textId="77777777" w:rsidR="00F21994" w:rsidRDefault="00F21994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B895" w14:textId="77777777" w:rsidR="00F21994" w:rsidRPr="00147184" w:rsidRDefault="00F21994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E885" w14:textId="77777777" w:rsidR="00F21994" w:rsidRDefault="00F21994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1F97" w14:textId="77777777" w:rsidR="00F21994" w:rsidRPr="00147184" w:rsidRDefault="00F21994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C590" w14:textId="77777777" w:rsidR="00F21994" w:rsidRDefault="00F21994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1E6F9C2" w14:textId="77777777" w:rsidR="00F21994" w:rsidRDefault="00F21994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F21994" w14:paraId="0E9785B2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DE55E" w14:textId="77777777" w:rsidR="00F21994" w:rsidRDefault="00F21994" w:rsidP="00F2199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20C3" w14:textId="77777777" w:rsidR="00F21994" w:rsidRDefault="00F21994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BBF9" w14:textId="77777777" w:rsidR="00F21994" w:rsidRPr="00147184" w:rsidRDefault="00F21994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FED8" w14:textId="77777777" w:rsidR="00F21994" w:rsidRDefault="00F21994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01E97EF" w14:textId="77777777" w:rsidR="00F21994" w:rsidRDefault="00F21994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8238" w14:textId="77777777" w:rsidR="00F21994" w:rsidRDefault="00F21994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6261" w14:textId="77777777" w:rsidR="00F21994" w:rsidRPr="00147184" w:rsidRDefault="00F21994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FA61" w14:textId="77777777" w:rsidR="00F21994" w:rsidRDefault="00F21994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3E99" w14:textId="77777777" w:rsidR="00F21994" w:rsidRPr="00147184" w:rsidRDefault="00F21994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2184" w14:textId="77777777" w:rsidR="00F21994" w:rsidRDefault="00F21994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21994" w14:paraId="0B5734CB" w14:textId="77777777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0AEBD" w14:textId="77777777" w:rsidR="00F21994" w:rsidRDefault="00F21994" w:rsidP="00F2199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87E3" w14:textId="77777777" w:rsidR="00F21994" w:rsidRDefault="00F21994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F9A4" w14:textId="77777777" w:rsidR="00F21994" w:rsidRPr="00147184" w:rsidRDefault="00F21994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CAD1" w14:textId="77777777" w:rsidR="00F21994" w:rsidRDefault="00F21994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37F7D47" w14:textId="77777777" w:rsidR="00F21994" w:rsidRDefault="00F21994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60653" w14:textId="77777777" w:rsidR="00F21994" w:rsidRDefault="00F21994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5D8FF9" w14:textId="77777777" w:rsidR="00F21994" w:rsidRDefault="00F21994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F3A2" w14:textId="77777777" w:rsidR="00F21994" w:rsidRPr="00147184" w:rsidRDefault="00F21994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862F" w14:textId="77777777" w:rsidR="00F21994" w:rsidRDefault="00F21994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3AE7C" w14:textId="77777777" w:rsidR="00F21994" w:rsidRPr="00147184" w:rsidRDefault="00F21994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9BD17" w14:textId="77777777" w:rsidR="00F21994" w:rsidRDefault="00F21994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8A7E05D" w14:textId="77777777" w:rsidR="00F21994" w:rsidRDefault="00F21994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F21994" w14:paraId="4117FA2E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0FD87" w14:textId="77777777" w:rsidR="00F21994" w:rsidRDefault="00F21994" w:rsidP="00F2199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FD34" w14:textId="77777777" w:rsidR="00F21994" w:rsidRDefault="00F21994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B9F0" w14:textId="77777777" w:rsidR="00F21994" w:rsidRPr="00147184" w:rsidRDefault="00F21994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0461" w14:textId="77777777" w:rsidR="00F21994" w:rsidRDefault="00F21994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DE6CF0F" w14:textId="77777777" w:rsidR="00F21994" w:rsidRDefault="00F21994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259C6" w14:textId="77777777" w:rsidR="00F21994" w:rsidRDefault="00F21994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ED5A" w14:textId="77777777" w:rsidR="00F21994" w:rsidRPr="00147184" w:rsidRDefault="00F21994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692B" w14:textId="77777777" w:rsidR="00F21994" w:rsidRDefault="00F21994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576F" w14:textId="77777777" w:rsidR="00F21994" w:rsidRPr="00147184" w:rsidRDefault="00F21994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1BBC" w14:textId="77777777" w:rsidR="00F21994" w:rsidRDefault="00F21994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876D00B" w14:textId="77777777" w:rsidR="00F21994" w:rsidRDefault="00F21994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F21994" w14:paraId="514F2458" w14:textId="77777777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59BCA" w14:textId="77777777" w:rsidR="00F21994" w:rsidRDefault="00F21994" w:rsidP="00F2199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6F7F" w14:textId="77777777" w:rsidR="00F21994" w:rsidRDefault="00F21994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302E" w14:textId="77777777" w:rsidR="00F21994" w:rsidRPr="00147184" w:rsidRDefault="00F21994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34C4" w14:textId="77777777" w:rsidR="00F21994" w:rsidRDefault="00F21994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A463E29" w14:textId="77777777" w:rsidR="00F21994" w:rsidRDefault="00F21994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8794" w14:textId="77777777" w:rsidR="00F21994" w:rsidRDefault="00F21994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2D0F" w14:textId="77777777" w:rsidR="00F21994" w:rsidRPr="00147184" w:rsidRDefault="00F21994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64855" w14:textId="77777777" w:rsidR="00F21994" w:rsidRDefault="00F21994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9AF9" w14:textId="77777777" w:rsidR="00F21994" w:rsidRPr="00147184" w:rsidRDefault="00F21994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4835" w14:textId="77777777" w:rsidR="00F21994" w:rsidRDefault="00F21994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935D592" w14:textId="77777777" w:rsidR="00F21994" w:rsidRDefault="00F21994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F21994" w14:paraId="0014FC56" w14:textId="77777777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229CB" w14:textId="77777777" w:rsidR="00F21994" w:rsidRDefault="00F21994" w:rsidP="00F21994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4B2D" w14:textId="77777777" w:rsidR="00F21994" w:rsidRDefault="00F2199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F5E9" w14:textId="77777777" w:rsidR="00F21994" w:rsidRPr="005650BB" w:rsidRDefault="00F2199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A929" w14:textId="77777777" w:rsidR="00F21994" w:rsidRDefault="00F21994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526689B" w14:textId="77777777" w:rsidR="00F21994" w:rsidRDefault="00F21994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CC8F" w14:textId="77777777" w:rsidR="00F21994" w:rsidRDefault="00F2199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8A61" w14:textId="77777777" w:rsidR="00F21994" w:rsidRDefault="00F2199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6B9B" w14:textId="77777777" w:rsidR="00F21994" w:rsidRDefault="00F2199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CDE9" w14:textId="77777777" w:rsidR="00F21994" w:rsidRPr="005650BB" w:rsidRDefault="00F2199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2AC0" w14:textId="77777777" w:rsidR="00F21994" w:rsidRPr="00484EAF" w:rsidRDefault="00F2199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524F00E" w14:textId="77777777" w:rsidR="00F21994" w:rsidRPr="00484EAF" w:rsidRDefault="00F2199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7519F691" w14:textId="77777777" w:rsidR="00F21994" w:rsidRPr="00484EAF" w:rsidRDefault="00F2199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F21994" w14:paraId="4497B9C1" w14:textId="77777777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112D5" w14:textId="77777777" w:rsidR="00F21994" w:rsidRDefault="00F21994" w:rsidP="00F2199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59EF" w14:textId="77777777" w:rsidR="00F21994" w:rsidRDefault="00F21994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30428" w14:textId="77777777" w:rsidR="00F21994" w:rsidRPr="00147184" w:rsidRDefault="00F21994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66AB" w14:textId="77777777" w:rsidR="00F21994" w:rsidRDefault="00F21994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C369CCB" w14:textId="77777777" w:rsidR="00F21994" w:rsidRDefault="00F21994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D629" w14:textId="77777777" w:rsidR="00F21994" w:rsidRDefault="00F21994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14:paraId="4E09C87F" w14:textId="77777777" w:rsidR="00F21994" w:rsidRDefault="00F21994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14:paraId="685D95AA" w14:textId="77777777" w:rsidR="00F21994" w:rsidRDefault="00F21994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37951" w14:textId="77777777" w:rsidR="00F21994" w:rsidRPr="00147184" w:rsidRDefault="00F21994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FB1B" w14:textId="77777777" w:rsidR="00F21994" w:rsidRDefault="00F21994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1D1D" w14:textId="77777777" w:rsidR="00F21994" w:rsidRPr="00147184" w:rsidRDefault="00F21994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8C75D" w14:textId="77777777" w:rsidR="00F21994" w:rsidRDefault="00F21994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D850EDC" w14:textId="77777777" w:rsidR="00F21994" w:rsidRDefault="00F21994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F21994" w14:paraId="52382DE8" w14:textId="77777777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E04EC" w14:textId="77777777" w:rsidR="00F21994" w:rsidRDefault="00F21994" w:rsidP="00F2199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F831D" w14:textId="77777777" w:rsidR="00F21994" w:rsidRDefault="00F21994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BDEA" w14:textId="77777777" w:rsidR="00F21994" w:rsidRPr="00147184" w:rsidRDefault="00F21994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6D55" w14:textId="77777777" w:rsidR="00F21994" w:rsidRDefault="00F21994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0763FFA" w14:textId="77777777" w:rsidR="00F21994" w:rsidRDefault="00F21994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3B73" w14:textId="77777777" w:rsidR="00F21994" w:rsidRDefault="00F21994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9E9D" w14:textId="77777777" w:rsidR="00F21994" w:rsidRPr="00147184" w:rsidRDefault="00F21994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E631" w14:textId="77777777" w:rsidR="00F21994" w:rsidRDefault="00F21994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DB11" w14:textId="77777777" w:rsidR="00F21994" w:rsidRPr="00147184" w:rsidRDefault="00F21994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D8FE" w14:textId="77777777" w:rsidR="00F21994" w:rsidRDefault="00F21994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B9B5C7E" w14:textId="77777777" w:rsidR="00F21994" w:rsidRDefault="00F21994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14:paraId="5045F8D8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03AFCC9E" w14:textId="77777777" w:rsidR="00F21994" w:rsidRDefault="00F21994" w:rsidP="00155979">
      <w:pPr>
        <w:pStyle w:val="Heading1"/>
        <w:spacing w:line="360" w:lineRule="auto"/>
      </w:pPr>
      <w:r>
        <w:t>LINIA 706 E</w:t>
      </w:r>
    </w:p>
    <w:p w14:paraId="0A49827F" w14:textId="77777777" w:rsidR="00F21994" w:rsidRDefault="00F21994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21994" w14:paraId="42E40969" w14:textId="77777777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00559" w14:textId="77777777" w:rsidR="00F21994" w:rsidRDefault="00F21994" w:rsidP="0019104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FE8D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2B2E" w14:textId="77777777" w:rsidR="00F21994" w:rsidRPr="00ED3471" w:rsidRDefault="00F21994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7A40" w14:textId="77777777" w:rsidR="00F21994" w:rsidRDefault="00F21994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14EAA5D" w14:textId="77777777" w:rsidR="00F21994" w:rsidRDefault="00F21994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85B4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2D183504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4B6A024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3D2A35B5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14:paraId="175B362D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13A1286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55EAB" w14:textId="77777777" w:rsidR="00F21994" w:rsidRPr="00ED3471" w:rsidRDefault="00F21994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A49B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AA05" w14:textId="77777777" w:rsidR="00F21994" w:rsidRPr="00ED3471" w:rsidRDefault="00F21994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683F" w14:textId="77777777" w:rsidR="00F21994" w:rsidRDefault="00F21994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686F7FA" w14:textId="77777777" w:rsidR="00F21994" w:rsidRDefault="00F21994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F21994" w14:paraId="61333669" w14:textId="77777777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9E7F2" w14:textId="77777777" w:rsidR="00F21994" w:rsidRDefault="00F21994" w:rsidP="0019104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10D8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17D1" w14:textId="77777777" w:rsidR="00F21994" w:rsidRPr="00ED3471" w:rsidRDefault="00F21994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9599" w14:textId="77777777" w:rsidR="00F21994" w:rsidRDefault="00F21994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CED0559" w14:textId="77777777" w:rsidR="00F21994" w:rsidRDefault="00F21994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D6FC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E6F78" w14:textId="77777777" w:rsidR="00F21994" w:rsidRPr="00ED3471" w:rsidRDefault="00F21994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13FB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3F4D" w14:textId="77777777" w:rsidR="00F21994" w:rsidRPr="00ED3471" w:rsidRDefault="00F21994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752E0" w14:textId="77777777" w:rsidR="00F21994" w:rsidRDefault="00F21994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21994" w14:paraId="2B9CC462" w14:textId="77777777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B4E96" w14:textId="77777777" w:rsidR="00F21994" w:rsidRDefault="00F21994" w:rsidP="0019104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8E4F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A40EB" w14:textId="77777777" w:rsidR="00F21994" w:rsidRPr="00ED3471" w:rsidRDefault="00F21994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95780" w14:textId="77777777" w:rsidR="00F21994" w:rsidRDefault="00F21994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D9ECB6E" w14:textId="77777777" w:rsidR="00F21994" w:rsidRDefault="00F21994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ED16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C0A52B0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300C7" w14:textId="77777777" w:rsidR="00F21994" w:rsidRPr="00ED3471" w:rsidRDefault="00F21994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C023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E3A5" w14:textId="77777777" w:rsidR="00F21994" w:rsidRPr="00ED3471" w:rsidRDefault="00F21994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FE1E" w14:textId="77777777" w:rsidR="00F21994" w:rsidRDefault="00F21994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12AA230" w14:textId="77777777" w:rsidR="00F21994" w:rsidRDefault="00F21994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F21994" w14:paraId="7FB8E773" w14:textId="77777777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6BF3D" w14:textId="77777777" w:rsidR="00F21994" w:rsidRDefault="00F21994" w:rsidP="0019104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669E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A4F8" w14:textId="77777777" w:rsidR="00F21994" w:rsidRPr="00ED3471" w:rsidRDefault="00F21994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BBAC" w14:textId="77777777" w:rsidR="00F21994" w:rsidRDefault="00F21994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BE19FCF" w14:textId="77777777" w:rsidR="00F21994" w:rsidRDefault="00F21994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9873" w14:textId="77777777" w:rsidR="00F21994" w:rsidRDefault="00F21994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13BDC" w14:textId="77777777" w:rsidR="00F21994" w:rsidRPr="00ED3471" w:rsidRDefault="00F21994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36B9" w14:textId="77777777" w:rsidR="00F21994" w:rsidRDefault="00F21994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1BD7" w14:textId="77777777" w:rsidR="00F21994" w:rsidRPr="00ED3471" w:rsidRDefault="00F21994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EFA1" w14:textId="77777777" w:rsidR="00F21994" w:rsidRDefault="00F21994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1A7DC3C" w14:textId="77777777" w:rsidR="00F21994" w:rsidRDefault="00F21994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F21994" w14:paraId="0717DD60" w14:textId="77777777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41811" w14:textId="77777777" w:rsidR="00F21994" w:rsidRDefault="00F21994" w:rsidP="0019104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3698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26C8" w14:textId="77777777" w:rsidR="00F21994" w:rsidRPr="00ED3471" w:rsidRDefault="00F21994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9E06" w14:textId="77777777" w:rsidR="00F21994" w:rsidRDefault="00F21994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4161E14" w14:textId="77777777" w:rsidR="00F21994" w:rsidRDefault="00F21994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AD33" w14:textId="77777777" w:rsidR="00F21994" w:rsidRDefault="00F21994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3F63" w14:textId="77777777" w:rsidR="00F21994" w:rsidRPr="00ED3471" w:rsidRDefault="00F21994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AC35" w14:textId="77777777" w:rsidR="00F21994" w:rsidRDefault="00F21994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2ED2" w14:textId="77777777" w:rsidR="00F21994" w:rsidRPr="00ED3471" w:rsidRDefault="00F21994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DF4B" w14:textId="77777777" w:rsidR="00F21994" w:rsidRDefault="00F21994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36F1224" w14:textId="77777777" w:rsidR="00F21994" w:rsidRDefault="00F21994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F21994" w14:paraId="68B98AD5" w14:textId="77777777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46DBD" w14:textId="77777777" w:rsidR="00F21994" w:rsidRDefault="00F21994" w:rsidP="0019104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B88A" w14:textId="77777777" w:rsidR="00F21994" w:rsidRDefault="00F2199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478C" w14:textId="77777777" w:rsidR="00F21994" w:rsidRPr="005650BB" w:rsidRDefault="00F2199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8F4A" w14:textId="77777777" w:rsidR="00F21994" w:rsidRDefault="00F21994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5B4E405" w14:textId="77777777" w:rsidR="00F21994" w:rsidRDefault="00F21994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815D" w14:textId="77777777" w:rsidR="00F21994" w:rsidRDefault="00F2199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95B0" w14:textId="77777777" w:rsidR="00F21994" w:rsidRDefault="00F2199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A7706" w14:textId="77777777" w:rsidR="00F21994" w:rsidRDefault="00F2199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0536" w14:textId="77777777" w:rsidR="00F21994" w:rsidRPr="005650BB" w:rsidRDefault="00F2199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5AEE6" w14:textId="77777777" w:rsidR="00F21994" w:rsidRPr="001A5376" w:rsidRDefault="00F2199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AF395EE" w14:textId="77777777" w:rsidR="00F21994" w:rsidRPr="001A5376" w:rsidRDefault="00F2199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5DCBA659" w14:textId="77777777" w:rsidR="00F21994" w:rsidRPr="001A5376" w:rsidRDefault="00F2199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F21994" w14:paraId="4B8066C7" w14:textId="77777777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FF9CD" w14:textId="77777777" w:rsidR="00F21994" w:rsidRDefault="00F21994" w:rsidP="0019104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00F1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04BB" w14:textId="77777777" w:rsidR="00F21994" w:rsidRPr="00ED3471" w:rsidRDefault="00F21994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31FB" w14:textId="77777777" w:rsidR="00F21994" w:rsidRDefault="00F21994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3283EED" w14:textId="77777777" w:rsidR="00F21994" w:rsidRDefault="00F21994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F4A4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704305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14:paraId="13C7F202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14:paraId="789BEC5F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0C7FAD1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14:paraId="62EDD29B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8B5645E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3EBE" w14:textId="77777777" w:rsidR="00F21994" w:rsidRPr="00ED3471" w:rsidRDefault="00F21994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DBA3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C32C" w14:textId="77777777" w:rsidR="00F21994" w:rsidRPr="00ED3471" w:rsidRDefault="00F21994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495A" w14:textId="77777777" w:rsidR="00F21994" w:rsidRDefault="00F21994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B63B76B" w14:textId="77777777" w:rsidR="00F21994" w:rsidRDefault="00F21994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F21994" w14:paraId="241794EA" w14:textId="77777777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3B125" w14:textId="77777777" w:rsidR="00F21994" w:rsidRDefault="00F21994" w:rsidP="0019104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8B8A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28B0" w14:textId="77777777" w:rsidR="00F21994" w:rsidRPr="00ED3471" w:rsidRDefault="00F21994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D602" w14:textId="77777777" w:rsidR="00F21994" w:rsidRDefault="00F21994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810DE20" w14:textId="77777777" w:rsidR="00F21994" w:rsidRDefault="00F21994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2B79" w14:textId="77777777" w:rsidR="00F21994" w:rsidRDefault="00F21994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7D21" w14:textId="77777777" w:rsidR="00F21994" w:rsidRPr="00ED3471" w:rsidRDefault="00F21994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08FE" w14:textId="77777777" w:rsidR="00F21994" w:rsidRDefault="00F21994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CE657" w14:textId="77777777" w:rsidR="00F21994" w:rsidRPr="00ED3471" w:rsidRDefault="00F21994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914A" w14:textId="77777777" w:rsidR="00F21994" w:rsidRDefault="00F21994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18B9D1F" w14:textId="77777777" w:rsidR="00F21994" w:rsidRDefault="00F21994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F21994" w14:paraId="4270B713" w14:textId="77777777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8A901" w14:textId="77777777" w:rsidR="00F21994" w:rsidRDefault="00F21994" w:rsidP="0019104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85697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14:paraId="065EC6C9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CBE05" w14:textId="77777777" w:rsidR="00F21994" w:rsidRPr="00ED3471" w:rsidRDefault="00F21994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BE15" w14:textId="77777777" w:rsidR="00F21994" w:rsidRDefault="00F21994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14:paraId="7512CD45" w14:textId="77777777" w:rsidR="00F21994" w:rsidRDefault="00F21994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BF42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3619" w14:textId="77777777" w:rsidR="00F21994" w:rsidRPr="00ED3471" w:rsidRDefault="00F21994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1EF1" w14:textId="77777777" w:rsidR="00F21994" w:rsidRDefault="00F21994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F6CB" w14:textId="77777777" w:rsidR="00F21994" w:rsidRPr="00ED3471" w:rsidRDefault="00F21994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8B4F" w14:textId="77777777" w:rsidR="00F21994" w:rsidRDefault="00F21994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2FF2D10" w14:textId="77777777" w:rsidR="00F21994" w:rsidRDefault="00F21994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14:paraId="792C1BE8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077853EA" w14:textId="77777777" w:rsidR="00F21994" w:rsidRDefault="00F21994" w:rsidP="00D762FB">
      <w:pPr>
        <w:pStyle w:val="Heading1"/>
        <w:spacing w:line="360" w:lineRule="auto"/>
      </w:pPr>
      <w:r>
        <w:lastRenderedPageBreak/>
        <w:t>LINIA 706 F</w:t>
      </w:r>
    </w:p>
    <w:p w14:paraId="2E37FBD2" w14:textId="77777777" w:rsidR="00F21994" w:rsidRDefault="00F21994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F21994" w14:paraId="66B96589" w14:textId="77777777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46987" w14:textId="77777777" w:rsidR="00F21994" w:rsidRDefault="00F21994" w:rsidP="00F2199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12965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E013A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1D986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6972C025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3CCE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223A438" w14:textId="77777777" w:rsidR="00F21994" w:rsidRDefault="00F21994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DC12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95C0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C037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D32D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BB2CFB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F21994" w14:paraId="10B4B211" w14:textId="77777777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91621" w14:textId="77777777" w:rsidR="00F21994" w:rsidRDefault="00F21994" w:rsidP="00F2199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D644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14:paraId="7DF2C64A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120C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384A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6437583B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B81C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DA7E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0930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421D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3DE9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33D24A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14:paraId="51170EAA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14:paraId="7C9A68EB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14:paraId="4AB8056B" w14:textId="77777777" w:rsidR="00F21994" w:rsidRDefault="00F21994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F21994" w14:paraId="74504FAB" w14:textId="77777777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FE1A1" w14:textId="77777777" w:rsidR="00F21994" w:rsidRDefault="00F21994" w:rsidP="00F2199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EB2E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09C5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9E09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9D0A673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41D2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14:paraId="10801066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C01DD51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14:paraId="0E94321D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6533329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A7AE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7463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B9F5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A420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EB3B56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F21994" w14:paraId="49739FED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D5605" w14:textId="77777777" w:rsidR="00F21994" w:rsidRDefault="00F21994" w:rsidP="00F2199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E43E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03FB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3656A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D8653F3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F4CD8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43E3D2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B199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3145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F31D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9194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9AAC1C7" w14:textId="77777777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B13AC" w14:textId="77777777" w:rsidR="00F21994" w:rsidRDefault="00F21994" w:rsidP="00F2199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9FC0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62BD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CC44" w14:textId="77777777" w:rsidR="00F21994" w:rsidRDefault="00F21994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27C4437" w14:textId="77777777" w:rsidR="00F21994" w:rsidRDefault="00F21994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C0F5" w14:textId="77777777" w:rsidR="00F21994" w:rsidRDefault="00F21994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F643BB6" w14:textId="77777777" w:rsidR="00F21994" w:rsidRDefault="00F21994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A49C" w14:textId="77777777" w:rsidR="00F21994" w:rsidRPr="00D55555" w:rsidRDefault="00F21994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D94D" w14:textId="77777777" w:rsidR="00F21994" w:rsidRDefault="00F21994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36A3" w14:textId="77777777" w:rsidR="00F21994" w:rsidRPr="00D55555" w:rsidRDefault="00F21994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3F8FC" w14:textId="77777777" w:rsidR="00F21994" w:rsidRDefault="00F21994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C3B95C" w14:textId="77777777" w:rsidR="00F21994" w:rsidRDefault="00F21994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F21994" w14:paraId="0DC3223A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8FAD0" w14:textId="77777777" w:rsidR="00F21994" w:rsidRDefault="00F21994" w:rsidP="00F2199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B96E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8FD2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43A1" w14:textId="77777777" w:rsidR="00F21994" w:rsidRDefault="00F21994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6A95740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EAF8" w14:textId="77777777" w:rsidR="00F21994" w:rsidRDefault="00F21994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1931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3242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F66E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9560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7B85A7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F21994" w14:paraId="3E7D4D10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4B449" w14:textId="77777777" w:rsidR="00F21994" w:rsidRDefault="00F21994" w:rsidP="00F2199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043F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D9C6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688E" w14:textId="77777777" w:rsidR="00F21994" w:rsidRDefault="00F21994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A4AF171" w14:textId="77777777" w:rsidR="00F21994" w:rsidRDefault="00F21994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D5E6E" w14:textId="77777777" w:rsidR="00F21994" w:rsidRDefault="00F21994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8EC1" w14:textId="77777777" w:rsidR="00F21994" w:rsidRPr="00D55555" w:rsidRDefault="00F21994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786D" w14:textId="77777777" w:rsidR="00F21994" w:rsidRDefault="00F21994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C03E" w14:textId="77777777" w:rsidR="00F21994" w:rsidRPr="00D55555" w:rsidRDefault="00F21994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F1C6" w14:textId="77777777" w:rsidR="00F21994" w:rsidRDefault="00F21994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601E75" w14:textId="77777777" w:rsidR="00F21994" w:rsidRDefault="00F21994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F21994" w14:paraId="017B4FAF" w14:textId="77777777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241A4" w14:textId="77777777" w:rsidR="00F21994" w:rsidRDefault="00F21994" w:rsidP="00F21994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20D2" w14:textId="77777777" w:rsidR="00F21994" w:rsidRDefault="00F2199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F5E0" w14:textId="77777777" w:rsidR="00F21994" w:rsidRPr="005650BB" w:rsidRDefault="00F2199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56732" w14:textId="77777777" w:rsidR="00F21994" w:rsidRDefault="00F2199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AB4B452" w14:textId="77777777" w:rsidR="00F21994" w:rsidRDefault="00F2199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6863" w14:textId="77777777" w:rsidR="00F21994" w:rsidRDefault="00F2199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F5317" w14:textId="77777777" w:rsidR="00F21994" w:rsidRDefault="00F2199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36AE0" w14:textId="77777777" w:rsidR="00F21994" w:rsidRDefault="00F2199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0532" w14:textId="77777777" w:rsidR="00F21994" w:rsidRPr="005650BB" w:rsidRDefault="00F2199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FF45" w14:textId="77777777" w:rsidR="00F21994" w:rsidRDefault="00F2199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8CC513" w14:textId="77777777" w:rsidR="00F21994" w:rsidRDefault="00F2199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711690" w14:textId="77777777" w:rsidR="00F21994" w:rsidRDefault="00F2199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F21994" w14:paraId="26BF8B87" w14:textId="77777777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C96FB" w14:textId="77777777" w:rsidR="00F21994" w:rsidRDefault="00F21994" w:rsidP="00F2199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140B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CEEC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92746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66485B8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A9CCA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A0DCD04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14:paraId="7E7F1846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14:paraId="6CD31F27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A5F0065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14:paraId="299F0BD1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14:paraId="559524C5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5B07D38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BD82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2134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DC733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9404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7E48E7" w14:textId="77777777" w:rsidR="00F21994" w:rsidRDefault="00F21994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F21994" w14:paraId="43BD1D17" w14:textId="77777777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88A12" w14:textId="77777777" w:rsidR="00F21994" w:rsidRDefault="00F21994" w:rsidP="00F2199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87B7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53A5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A473" w14:textId="77777777" w:rsidR="00F21994" w:rsidRDefault="00F21994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216C2DD" w14:textId="77777777" w:rsidR="00F21994" w:rsidRDefault="00F21994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987C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26CC527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46FF7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27E0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B1B6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7E31" w14:textId="77777777" w:rsidR="00F21994" w:rsidRDefault="00F21994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19E6EE" w14:textId="77777777" w:rsidR="00F21994" w:rsidRDefault="00F21994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F21994" w14:paraId="4C647652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1D319" w14:textId="77777777" w:rsidR="00F21994" w:rsidRDefault="00F21994" w:rsidP="00F2199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3475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14:paraId="59D54631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AFE6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EC30" w14:textId="77777777" w:rsidR="00F21994" w:rsidRDefault="00F21994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BAEA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75CD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2EA9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CE687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4C0C7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6E21B029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C146F" w14:textId="77777777" w:rsidR="00F21994" w:rsidRDefault="00F21994" w:rsidP="00F2199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8CEB3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83D7" w14:textId="77777777" w:rsidR="00F21994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AEA4" w14:textId="77777777" w:rsidR="00F21994" w:rsidRDefault="00F21994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6D2C93C1" w14:textId="77777777" w:rsidR="00F21994" w:rsidRDefault="00F21994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622D4C92" w14:textId="77777777" w:rsidR="00F21994" w:rsidRDefault="00F21994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F67CF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6A2E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5BD2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B83D2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E4C8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117B9519" w14:textId="77777777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FF721" w14:textId="77777777" w:rsidR="00F21994" w:rsidRDefault="00F21994" w:rsidP="00F2199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8658F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FE1C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D4606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70F42373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F9B9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790D4A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14:paraId="27FFBCFB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14:paraId="1901AEA5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095B207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9DB9853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83A4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9FC1A" w14:textId="77777777" w:rsidR="00F21994" w:rsidRDefault="00F21994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3CE5" w14:textId="77777777" w:rsidR="00F21994" w:rsidRPr="00D55555" w:rsidRDefault="00F21994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1A05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3D232F" w14:textId="77777777" w:rsidR="00F21994" w:rsidRDefault="00F21994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14:paraId="4D139D73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2107FF0E" w14:textId="77777777" w:rsidR="00F21994" w:rsidRDefault="00F21994" w:rsidP="002F1D47">
      <w:pPr>
        <w:pStyle w:val="Heading1"/>
        <w:spacing w:line="360" w:lineRule="auto"/>
      </w:pPr>
      <w:r>
        <w:t>LINIA 706 H</w:t>
      </w:r>
    </w:p>
    <w:p w14:paraId="4AD071BC" w14:textId="77777777" w:rsidR="00F21994" w:rsidRDefault="00F21994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21994" w14:paraId="20CBE261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8153C" w14:textId="77777777" w:rsidR="00F21994" w:rsidRDefault="00F21994" w:rsidP="0019104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73C5" w14:textId="77777777" w:rsidR="00F21994" w:rsidRDefault="00F2199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CFF4B" w14:textId="77777777" w:rsidR="00F21994" w:rsidRPr="005650BB" w:rsidRDefault="00F2199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B8F7" w14:textId="77777777" w:rsidR="00F21994" w:rsidRDefault="00F21994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9B69FFD" w14:textId="77777777" w:rsidR="00F21994" w:rsidRDefault="00F21994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98F4" w14:textId="77777777" w:rsidR="00F21994" w:rsidRDefault="00F2199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C5FF" w14:textId="77777777" w:rsidR="00F21994" w:rsidRDefault="00F2199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9D21" w14:textId="77777777" w:rsidR="00F21994" w:rsidRDefault="00F2199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DE7F" w14:textId="77777777" w:rsidR="00F21994" w:rsidRPr="005650BB" w:rsidRDefault="00F2199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6A01" w14:textId="77777777" w:rsidR="00F21994" w:rsidRPr="00211C81" w:rsidRDefault="00F2199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AFF873A" w14:textId="77777777" w:rsidR="00F21994" w:rsidRPr="00211C81" w:rsidRDefault="00F2199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07F36DE7" w14:textId="77777777" w:rsidR="00F21994" w:rsidRPr="00211C81" w:rsidRDefault="00F2199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F21994" w14:paraId="22BB8A4E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86433" w14:textId="77777777" w:rsidR="00F21994" w:rsidRDefault="00F21994" w:rsidP="0019104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E4DF" w14:textId="77777777" w:rsidR="00F21994" w:rsidRDefault="00F2199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31E0" w14:textId="77777777" w:rsidR="00F21994" w:rsidRPr="005650BB" w:rsidRDefault="00F2199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49AD" w14:textId="77777777" w:rsidR="00F21994" w:rsidRDefault="00F21994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D2E2985" w14:textId="77777777" w:rsidR="00F21994" w:rsidRDefault="00F21994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BAB95" w14:textId="77777777" w:rsidR="00F21994" w:rsidRDefault="00F2199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24BEA" w14:textId="77777777" w:rsidR="00F21994" w:rsidRDefault="00F2199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5994" w14:textId="77777777" w:rsidR="00F21994" w:rsidRDefault="00F2199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4920" w14:textId="77777777" w:rsidR="00F21994" w:rsidRPr="005650BB" w:rsidRDefault="00F2199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199B" w14:textId="77777777" w:rsidR="00F21994" w:rsidRPr="00211C81" w:rsidRDefault="00F21994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8512601" w14:textId="77777777" w:rsidR="00F21994" w:rsidRPr="00211C81" w:rsidRDefault="00F21994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2C2BADE9" w14:textId="77777777" w:rsidR="00F21994" w:rsidRPr="00211C81" w:rsidRDefault="00F21994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F21994" w14:paraId="10F3413D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590D4" w14:textId="77777777" w:rsidR="00F21994" w:rsidRDefault="00F21994" w:rsidP="0019104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1DB39" w14:textId="77777777" w:rsidR="00F21994" w:rsidRDefault="00F2199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FB1D" w14:textId="77777777" w:rsidR="00F21994" w:rsidRPr="005650BB" w:rsidRDefault="00F2199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6678" w14:textId="77777777" w:rsidR="00F21994" w:rsidRDefault="00F21994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CB8E8C0" w14:textId="77777777" w:rsidR="00F21994" w:rsidRDefault="00F21994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601D1" w14:textId="77777777" w:rsidR="00F21994" w:rsidRDefault="00F2199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7057" w14:textId="77777777" w:rsidR="00F21994" w:rsidRDefault="00F2199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8308" w14:textId="77777777" w:rsidR="00F21994" w:rsidRDefault="00F2199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9CA69" w14:textId="77777777" w:rsidR="00F21994" w:rsidRPr="005650BB" w:rsidRDefault="00F2199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E567" w14:textId="77777777" w:rsidR="00F21994" w:rsidRPr="00211C81" w:rsidRDefault="00F21994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8BB704B" w14:textId="77777777" w:rsidR="00F21994" w:rsidRPr="00211C81" w:rsidRDefault="00F21994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59CFB8D9" w14:textId="77777777" w:rsidR="00F21994" w:rsidRPr="00211C81" w:rsidRDefault="00F21994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F21994" w14:paraId="1D88D45F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A83EB" w14:textId="77777777" w:rsidR="00F21994" w:rsidRDefault="00F21994" w:rsidP="0019104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C882" w14:textId="77777777" w:rsidR="00F21994" w:rsidRDefault="00F21994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14:paraId="1E6FD98D" w14:textId="77777777" w:rsidR="00F21994" w:rsidRDefault="00F21994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C426" w14:textId="77777777" w:rsidR="00F21994" w:rsidRPr="004C242C" w:rsidRDefault="00F21994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BC0C" w14:textId="77777777" w:rsidR="00F21994" w:rsidRDefault="00F21994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14:paraId="31C8F4D2" w14:textId="77777777" w:rsidR="00F21994" w:rsidRDefault="00F21994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FBAD" w14:textId="77777777" w:rsidR="00F21994" w:rsidRDefault="00F21994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D818" w14:textId="77777777" w:rsidR="00F21994" w:rsidRPr="004F0B2D" w:rsidRDefault="00F21994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C5B1" w14:textId="77777777" w:rsidR="00F21994" w:rsidRDefault="00F21994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0140" w14:textId="77777777" w:rsidR="00F21994" w:rsidRPr="004F0B2D" w:rsidRDefault="00F21994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C7F1" w14:textId="77777777" w:rsidR="00F21994" w:rsidRDefault="00F21994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99164A2" w14:textId="77777777" w:rsidR="00F21994" w:rsidRDefault="00F21994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14:paraId="79CE6CE5" w14:textId="77777777" w:rsidR="00F21994" w:rsidRDefault="00F21994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14:paraId="7F34896B" w14:textId="77777777" w:rsidR="00F21994" w:rsidRDefault="00F21994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14:paraId="2547F5CA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177B1E8E" w14:textId="77777777" w:rsidR="00F21994" w:rsidRDefault="00F21994" w:rsidP="00661BBB">
      <w:pPr>
        <w:pStyle w:val="Heading1"/>
        <w:spacing w:line="360" w:lineRule="auto"/>
      </w:pPr>
      <w:r>
        <w:t>LINIA 706 J</w:t>
      </w:r>
    </w:p>
    <w:p w14:paraId="694FE388" w14:textId="77777777" w:rsidR="00F21994" w:rsidRDefault="00F21994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21994" w14:paraId="18BB60AD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8D038" w14:textId="77777777" w:rsidR="00F21994" w:rsidRDefault="00F21994" w:rsidP="0019104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B8D3" w14:textId="77777777" w:rsidR="00F21994" w:rsidRDefault="00F21994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14:paraId="7997779A" w14:textId="77777777" w:rsidR="00F21994" w:rsidRDefault="00F21994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4003" w14:textId="77777777" w:rsidR="00F21994" w:rsidRPr="009B3676" w:rsidRDefault="00F21994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90AC" w14:textId="77777777" w:rsidR="00F21994" w:rsidRDefault="00F21994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14:paraId="54C311AA" w14:textId="77777777" w:rsidR="00F21994" w:rsidRDefault="00F21994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14:paraId="5A899846" w14:textId="77777777" w:rsidR="00F21994" w:rsidRDefault="00F21994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39662" w14:textId="77777777" w:rsidR="00F21994" w:rsidRDefault="00F21994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2F73" w14:textId="77777777" w:rsidR="00F21994" w:rsidRPr="008C7758" w:rsidRDefault="00F21994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46BD" w14:textId="77777777" w:rsidR="00F21994" w:rsidRDefault="00F21994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9328" w14:textId="77777777" w:rsidR="00F21994" w:rsidRPr="008C7758" w:rsidRDefault="00F21994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3ED9" w14:textId="77777777" w:rsidR="00F21994" w:rsidRPr="000B6A72" w:rsidRDefault="00F21994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669D216" w14:textId="77777777" w:rsidR="00F21994" w:rsidRPr="000B6A72" w:rsidRDefault="00F21994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34AD8C3B" w14:textId="77777777" w:rsidR="00F21994" w:rsidRDefault="00F21994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14:paraId="00E97F0A" w14:textId="77777777" w:rsidR="00F21994" w:rsidRDefault="00F21994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F21994" w14:paraId="4A9AD75E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88F9C" w14:textId="77777777" w:rsidR="00F21994" w:rsidRDefault="00F21994" w:rsidP="0019104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32F2" w14:textId="77777777" w:rsidR="00F21994" w:rsidRDefault="00F21994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14:paraId="48F132D9" w14:textId="77777777" w:rsidR="00F21994" w:rsidRDefault="00F21994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88CDD" w14:textId="77777777" w:rsidR="00F21994" w:rsidRPr="009B3676" w:rsidRDefault="00F21994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F8EA" w14:textId="77777777" w:rsidR="00F21994" w:rsidRDefault="00F21994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14:paraId="5ADA01CC" w14:textId="77777777" w:rsidR="00F21994" w:rsidRDefault="00F21994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D250" w14:textId="77777777" w:rsidR="00F21994" w:rsidRDefault="00F21994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33C8" w14:textId="77777777" w:rsidR="00F21994" w:rsidRPr="008C7758" w:rsidRDefault="00F21994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6F13" w14:textId="77777777" w:rsidR="00F21994" w:rsidRDefault="00F21994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09A3" w14:textId="77777777" w:rsidR="00F21994" w:rsidRPr="008C7758" w:rsidRDefault="00F21994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94F9" w14:textId="77777777" w:rsidR="00F21994" w:rsidRPr="000B6A72" w:rsidRDefault="00F21994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21994" w14:paraId="49033795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512DB" w14:textId="77777777" w:rsidR="00F21994" w:rsidRDefault="00F21994" w:rsidP="0019104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3001" w14:textId="77777777" w:rsidR="00F21994" w:rsidRDefault="00F21994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6509" w14:textId="77777777" w:rsidR="00F21994" w:rsidRDefault="00F21994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FFD6" w14:textId="77777777" w:rsidR="00F21994" w:rsidRDefault="00F21994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14:paraId="6F3667FE" w14:textId="77777777" w:rsidR="00F21994" w:rsidRDefault="00F21994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14:paraId="15405E69" w14:textId="77777777" w:rsidR="00F21994" w:rsidRDefault="00F21994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922C" w14:textId="77777777" w:rsidR="00F21994" w:rsidRDefault="00F21994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8C63" w14:textId="77777777" w:rsidR="00F21994" w:rsidRPr="008C7758" w:rsidRDefault="00F21994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62BE" w14:textId="77777777" w:rsidR="00F21994" w:rsidRDefault="00F21994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F660" w14:textId="77777777" w:rsidR="00F21994" w:rsidRPr="008C7758" w:rsidRDefault="00F21994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CBB89" w14:textId="77777777" w:rsidR="00F21994" w:rsidRPr="000B6A72" w:rsidRDefault="00F21994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21994" w14:paraId="01B44232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82D8B" w14:textId="77777777" w:rsidR="00F21994" w:rsidRDefault="00F21994" w:rsidP="0019104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DBE0" w14:textId="77777777" w:rsidR="00F21994" w:rsidRDefault="00F21994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0AEC" w14:textId="77777777" w:rsidR="00F21994" w:rsidRPr="009B3676" w:rsidRDefault="00F21994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E4F6" w14:textId="77777777" w:rsidR="00F21994" w:rsidRDefault="00F21994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55429A6A" w14:textId="77777777" w:rsidR="00F21994" w:rsidRDefault="00F21994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72AC7D2" w14:textId="77777777" w:rsidR="00F21994" w:rsidRDefault="00F21994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B209" w14:textId="77777777" w:rsidR="00F21994" w:rsidRDefault="00F21994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C8BB" w14:textId="77777777" w:rsidR="00F21994" w:rsidRPr="008C7758" w:rsidRDefault="00F21994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7005" w14:textId="77777777" w:rsidR="00F21994" w:rsidRDefault="00F21994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519A" w14:textId="77777777" w:rsidR="00F21994" w:rsidRPr="008C7758" w:rsidRDefault="00F21994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35FE" w14:textId="77777777" w:rsidR="00F21994" w:rsidRDefault="00F21994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21994" w14:paraId="6C7F4A32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C215F" w14:textId="77777777" w:rsidR="00F21994" w:rsidRDefault="00F21994" w:rsidP="0019104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935F9" w14:textId="77777777" w:rsidR="00F21994" w:rsidRDefault="00F21994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509E" w14:textId="77777777" w:rsidR="00F21994" w:rsidRPr="009B3676" w:rsidRDefault="00F21994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9C253" w14:textId="77777777" w:rsidR="00F21994" w:rsidRDefault="00F21994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4500A69F" w14:textId="77777777" w:rsidR="00F21994" w:rsidRDefault="00F21994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14:paraId="4504EBA4" w14:textId="77777777" w:rsidR="00F21994" w:rsidRDefault="00F21994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68D0D029" w14:textId="77777777" w:rsidR="00F21994" w:rsidRDefault="00F21994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EB014" w14:textId="77777777" w:rsidR="00F21994" w:rsidRDefault="00F21994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BA6B" w14:textId="77777777" w:rsidR="00F21994" w:rsidRPr="008C7758" w:rsidRDefault="00F21994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7BD5" w14:textId="77777777" w:rsidR="00F21994" w:rsidRDefault="00F21994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4FA7" w14:textId="77777777" w:rsidR="00F21994" w:rsidRPr="008C7758" w:rsidRDefault="00F21994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9920" w14:textId="77777777" w:rsidR="00F21994" w:rsidRDefault="00F21994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21994" w14:paraId="526DDB41" w14:textId="77777777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E5DD1" w14:textId="77777777" w:rsidR="00F21994" w:rsidRDefault="00F21994" w:rsidP="0019104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0C4A" w14:textId="77777777" w:rsidR="00F21994" w:rsidRDefault="00F21994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6C44" w14:textId="77777777" w:rsidR="00F21994" w:rsidRPr="009B3676" w:rsidRDefault="00F21994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506E" w14:textId="77777777" w:rsidR="00F21994" w:rsidRDefault="00F21994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1FC68319" w14:textId="77777777" w:rsidR="00F21994" w:rsidRDefault="00F21994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28BB" w14:textId="77777777" w:rsidR="00F21994" w:rsidRDefault="00F21994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24474ED3" w14:textId="77777777" w:rsidR="00F21994" w:rsidRDefault="00F21994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14:paraId="5EA7B3AA" w14:textId="77777777" w:rsidR="00F21994" w:rsidRDefault="00F21994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77BE" w14:textId="77777777" w:rsidR="00F21994" w:rsidRPr="008C7758" w:rsidRDefault="00F21994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9EF2" w14:textId="77777777" w:rsidR="00F21994" w:rsidRDefault="00F21994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8B78" w14:textId="77777777" w:rsidR="00F21994" w:rsidRPr="008C7758" w:rsidRDefault="00F21994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6778" w14:textId="77777777" w:rsidR="00F21994" w:rsidRDefault="00F21994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2FD1725" w14:textId="77777777" w:rsidR="00F21994" w:rsidRDefault="00F21994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14:paraId="5B812D45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67323945" w14:textId="77777777" w:rsidR="00F21994" w:rsidRDefault="00F21994" w:rsidP="00A97D04">
      <w:pPr>
        <w:pStyle w:val="Heading1"/>
        <w:spacing w:line="360" w:lineRule="auto"/>
      </w:pPr>
      <w:r>
        <w:t>LINIA 706 K</w:t>
      </w:r>
    </w:p>
    <w:p w14:paraId="0CCC0AB3" w14:textId="77777777" w:rsidR="00F21994" w:rsidRDefault="00F21994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21994" w14:paraId="0E3D71CE" w14:textId="77777777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32775" w14:textId="77777777" w:rsidR="00F21994" w:rsidRDefault="00F21994" w:rsidP="00F2199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D7058" w14:textId="77777777" w:rsidR="00F21994" w:rsidRDefault="00F21994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14:paraId="135BCCB1" w14:textId="77777777" w:rsidR="00F21994" w:rsidRDefault="00F21994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6B5B" w14:textId="77777777" w:rsidR="00F21994" w:rsidRPr="007C1681" w:rsidRDefault="00F21994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B5FB7" w14:textId="77777777" w:rsidR="00F21994" w:rsidRDefault="00F21994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6723F1A1" w14:textId="77777777" w:rsidR="00F21994" w:rsidRDefault="00F21994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9AF5" w14:textId="77777777" w:rsidR="00F21994" w:rsidRDefault="00F21994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914E" w14:textId="77777777" w:rsidR="00F21994" w:rsidRPr="007C1681" w:rsidRDefault="00F21994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312E" w14:textId="77777777" w:rsidR="00F21994" w:rsidRDefault="00F21994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C955E" w14:textId="77777777" w:rsidR="00F21994" w:rsidRPr="007C1681" w:rsidRDefault="00F21994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011A" w14:textId="77777777" w:rsidR="00F21994" w:rsidRDefault="00F21994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862700" w14:textId="77777777" w:rsidR="00F21994" w:rsidRDefault="00F21994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14:paraId="3C92FBD9" w14:textId="77777777" w:rsidR="00F21994" w:rsidRDefault="00F21994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14:paraId="6DD48D4B" w14:textId="77777777" w:rsidR="00F21994" w:rsidRDefault="00F21994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F21994" w14:paraId="3006ADFC" w14:textId="77777777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3B38A" w14:textId="77777777" w:rsidR="00F21994" w:rsidRDefault="00F21994" w:rsidP="00F2199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AED1" w14:textId="77777777" w:rsidR="00F21994" w:rsidRDefault="00F21994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612A" w14:textId="77777777" w:rsidR="00F21994" w:rsidRPr="007C1681" w:rsidRDefault="00F21994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6EE9" w14:textId="77777777" w:rsidR="00F21994" w:rsidRDefault="00F21994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245B4A3" w14:textId="77777777" w:rsidR="00F21994" w:rsidRDefault="00F21994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C2CF" w14:textId="77777777" w:rsidR="00F21994" w:rsidRDefault="00F21994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14:paraId="6E5140C2" w14:textId="77777777" w:rsidR="00F21994" w:rsidRDefault="00F21994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E5035" w14:textId="77777777" w:rsidR="00F21994" w:rsidRPr="007C1681" w:rsidRDefault="00F21994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7D34E" w14:textId="77777777" w:rsidR="00F21994" w:rsidRDefault="00F21994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06D7" w14:textId="77777777" w:rsidR="00F21994" w:rsidRPr="007C1681" w:rsidRDefault="00F21994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4616" w14:textId="77777777" w:rsidR="00F21994" w:rsidRDefault="00F21994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0966CF0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D56EB" w14:textId="77777777" w:rsidR="00F21994" w:rsidRDefault="00F21994" w:rsidP="00F2199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C3BF4" w14:textId="77777777" w:rsidR="00F21994" w:rsidRDefault="00F21994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DD87" w14:textId="77777777" w:rsidR="00F21994" w:rsidRPr="007C1681" w:rsidRDefault="00F21994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4E5F" w14:textId="77777777" w:rsidR="00F21994" w:rsidRDefault="00F21994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B32738B" w14:textId="77777777" w:rsidR="00F21994" w:rsidRDefault="00F21994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7DF5" w14:textId="77777777" w:rsidR="00F21994" w:rsidRDefault="00F21994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14:paraId="2DF7C731" w14:textId="77777777" w:rsidR="00F21994" w:rsidRDefault="00F21994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14:paraId="15A17C91" w14:textId="77777777" w:rsidR="00F21994" w:rsidRDefault="00F21994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9160" w14:textId="77777777" w:rsidR="00F21994" w:rsidRPr="007C1681" w:rsidRDefault="00F21994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13C0" w14:textId="77777777" w:rsidR="00F21994" w:rsidRDefault="00F21994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47A9A" w14:textId="77777777" w:rsidR="00F21994" w:rsidRPr="007C1681" w:rsidRDefault="00F21994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3539" w14:textId="77777777" w:rsidR="00F21994" w:rsidRDefault="00F21994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7685EE" w14:textId="77777777" w:rsidR="00F21994" w:rsidRDefault="00F21994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14:paraId="73FCB41B" w14:textId="77777777" w:rsidR="00F21994" w:rsidRDefault="00F21994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F21994" w14:paraId="055ADB2F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E1A36" w14:textId="77777777" w:rsidR="00F21994" w:rsidRDefault="00F21994" w:rsidP="00F2199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8075" w14:textId="77777777" w:rsidR="00F21994" w:rsidRDefault="00F21994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CBF20" w14:textId="77777777" w:rsidR="00F21994" w:rsidRPr="007C1681" w:rsidRDefault="00F21994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186D" w14:textId="77777777" w:rsidR="00F21994" w:rsidRDefault="00F21994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7CCED35A" w14:textId="77777777" w:rsidR="00F21994" w:rsidRDefault="00F21994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F2805" w14:textId="77777777" w:rsidR="00F21994" w:rsidRDefault="00F21994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F1943" w14:textId="77777777" w:rsidR="00F21994" w:rsidRPr="007C1681" w:rsidRDefault="00F21994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0A2F" w14:textId="77777777" w:rsidR="00F21994" w:rsidRDefault="00F21994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8AE2D" w14:textId="77777777" w:rsidR="00F21994" w:rsidRPr="007C1681" w:rsidRDefault="00F21994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CCFD" w14:textId="77777777" w:rsidR="00F21994" w:rsidRDefault="00F21994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F196182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74250" w14:textId="77777777" w:rsidR="00F21994" w:rsidRDefault="00F21994" w:rsidP="00F2199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7BF4C" w14:textId="77777777" w:rsidR="00F21994" w:rsidRDefault="00F21994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27DFC" w14:textId="77777777" w:rsidR="00F21994" w:rsidRPr="007C1681" w:rsidRDefault="00F21994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E8F0" w14:textId="77777777" w:rsidR="00F21994" w:rsidRDefault="00F21994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22F02877" w14:textId="77777777" w:rsidR="00F21994" w:rsidRDefault="00F21994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724D1892" w14:textId="77777777" w:rsidR="00F21994" w:rsidRDefault="00F21994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493DA" w14:textId="77777777" w:rsidR="00F21994" w:rsidRDefault="00F21994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8BA95" w14:textId="77777777" w:rsidR="00F21994" w:rsidRPr="007C1681" w:rsidRDefault="00F21994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BC4B" w14:textId="77777777" w:rsidR="00F21994" w:rsidRDefault="00F21994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851B" w14:textId="77777777" w:rsidR="00F21994" w:rsidRPr="007C1681" w:rsidRDefault="00F21994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D19F3" w14:textId="77777777" w:rsidR="00F21994" w:rsidRDefault="00F21994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AD3FD96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EAE16" w14:textId="77777777" w:rsidR="00F21994" w:rsidRDefault="00F21994" w:rsidP="00F2199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9777C" w14:textId="77777777" w:rsidR="00F21994" w:rsidRDefault="00F21994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7C55" w14:textId="77777777" w:rsidR="00F21994" w:rsidRPr="007C1681" w:rsidRDefault="00F21994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389C4" w14:textId="77777777" w:rsidR="00F21994" w:rsidRDefault="00F21994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55490995" w14:textId="77777777" w:rsidR="00F21994" w:rsidRDefault="00F21994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69C0" w14:textId="77777777" w:rsidR="00F21994" w:rsidRDefault="00F21994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4742D5AC" w14:textId="77777777" w:rsidR="00F21994" w:rsidRDefault="00F21994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A0C091D" w14:textId="77777777" w:rsidR="00F21994" w:rsidRDefault="00F21994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915F" w14:textId="77777777" w:rsidR="00F21994" w:rsidRPr="007C1681" w:rsidRDefault="00F21994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E2AB" w14:textId="77777777" w:rsidR="00F21994" w:rsidRDefault="00F21994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AF63" w14:textId="77777777" w:rsidR="00F21994" w:rsidRPr="007C1681" w:rsidRDefault="00F21994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26B4" w14:textId="77777777" w:rsidR="00F21994" w:rsidRDefault="00F21994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ADBB02" w14:textId="77777777" w:rsidR="00F21994" w:rsidRDefault="00F21994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EBF99F" w14:textId="77777777" w:rsidR="00F21994" w:rsidRDefault="00F21994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F21994" w14:paraId="69285FE2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43F80" w14:textId="77777777" w:rsidR="00F21994" w:rsidRDefault="00F21994" w:rsidP="00F2199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513CD" w14:textId="77777777" w:rsidR="00F21994" w:rsidRDefault="00F21994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7485" w14:textId="77777777" w:rsidR="00F21994" w:rsidRPr="007C1681" w:rsidRDefault="00F21994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CC03" w14:textId="77777777" w:rsidR="00F21994" w:rsidRDefault="00F21994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74C663AE" w14:textId="77777777" w:rsidR="00F21994" w:rsidRDefault="00F21994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B0D2F" w14:textId="77777777" w:rsidR="00F21994" w:rsidRDefault="00F21994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14:paraId="4965B165" w14:textId="77777777" w:rsidR="00F21994" w:rsidRDefault="00F21994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5D534A21" w14:textId="77777777" w:rsidR="00F21994" w:rsidRDefault="00F21994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14:paraId="5F4FB70B" w14:textId="77777777" w:rsidR="00F21994" w:rsidRDefault="00F21994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14:paraId="102DFFC9" w14:textId="77777777" w:rsidR="00F21994" w:rsidRDefault="00F21994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14:paraId="4FBA6CE1" w14:textId="77777777" w:rsidR="00F21994" w:rsidRDefault="00F21994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14:paraId="3DEFC9AE" w14:textId="77777777" w:rsidR="00F21994" w:rsidRDefault="00F21994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8FF2A" w14:textId="77777777" w:rsidR="00F21994" w:rsidRPr="007C1681" w:rsidRDefault="00F21994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1B7C3" w14:textId="77777777" w:rsidR="00F21994" w:rsidRDefault="00F21994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94F3" w14:textId="77777777" w:rsidR="00F21994" w:rsidRPr="007C1681" w:rsidRDefault="00F21994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F157" w14:textId="77777777" w:rsidR="00F21994" w:rsidRDefault="00F21994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CF353AB" w14:textId="77777777" w:rsidR="00F21994" w:rsidRPr="00487DEA" w:rsidRDefault="00F21994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4C55E17B" w14:textId="77777777" w:rsidR="00F21994" w:rsidRDefault="00F21994" w:rsidP="0005618A">
      <w:pPr>
        <w:pStyle w:val="Heading1"/>
        <w:spacing w:line="360" w:lineRule="auto"/>
      </w:pPr>
      <w:r>
        <w:t>LINIA 706 K+F</w:t>
      </w:r>
    </w:p>
    <w:p w14:paraId="15B7FCD5" w14:textId="77777777" w:rsidR="00F21994" w:rsidRDefault="00F21994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21994" w14:paraId="4F89D33D" w14:textId="77777777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B465A" w14:textId="77777777" w:rsidR="00F21994" w:rsidRDefault="00F21994" w:rsidP="0019104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D5C6" w14:textId="77777777" w:rsidR="00F21994" w:rsidRDefault="00F21994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14:paraId="5DF3AFB2" w14:textId="77777777" w:rsidR="00F21994" w:rsidRDefault="00F21994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8244A" w14:textId="77777777" w:rsidR="00F21994" w:rsidRDefault="00F21994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528EA" w14:textId="77777777" w:rsidR="00F21994" w:rsidRDefault="00F21994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14:paraId="307F606A" w14:textId="77777777" w:rsidR="00F21994" w:rsidRDefault="00F21994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A052" w14:textId="77777777" w:rsidR="00F21994" w:rsidRDefault="00F21994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2D26" w14:textId="77777777" w:rsidR="00F21994" w:rsidRPr="00E021BA" w:rsidRDefault="00F21994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EFF6" w14:textId="77777777" w:rsidR="00F21994" w:rsidRDefault="00F21994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6C3C" w14:textId="77777777" w:rsidR="00F21994" w:rsidRPr="00E021BA" w:rsidRDefault="00F21994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18A7" w14:textId="77777777" w:rsidR="00F21994" w:rsidRDefault="00F21994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2EEBD39" w14:textId="77777777" w:rsidR="00F21994" w:rsidRDefault="00F21994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14:paraId="3BDE059B" w14:textId="77777777" w:rsidR="00F21994" w:rsidRDefault="00F21994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F21994" w14:paraId="47B35221" w14:textId="77777777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9B362" w14:textId="77777777" w:rsidR="00F21994" w:rsidRDefault="00F21994" w:rsidP="0019104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A9D7" w14:textId="77777777" w:rsidR="00F21994" w:rsidRDefault="00F21994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14:paraId="30F78508" w14:textId="77777777" w:rsidR="00F21994" w:rsidRDefault="00F21994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5B46" w14:textId="77777777" w:rsidR="00F21994" w:rsidRPr="00E021BA" w:rsidRDefault="00F21994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55E53" w14:textId="77777777" w:rsidR="00F21994" w:rsidRDefault="00F21994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14:paraId="6D708472" w14:textId="77777777" w:rsidR="00F21994" w:rsidRDefault="00F21994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5F1A4" w14:textId="77777777" w:rsidR="00F21994" w:rsidRDefault="00F21994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ED87" w14:textId="77777777" w:rsidR="00F21994" w:rsidRPr="00E021BA" w:rsidRDefault="00F21994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42CA" w14:textId="77777777" w:rsidR="00F21994" w:rsidRDefault="00F21994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04B2" w14:textId="77777777" w:rsidR="00F21994" w:rsidRPr="00E021BA" w:rsidRDefault="00F21994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D4D1" w14:textId="77777777" w:rsidR="00F21994" w:rsidRDefault="00F21994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5841997" w14:textId="77777777" w:rsidR="00F21994" w:rsidRDefault="00F21994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14:paraId="07D66A29" w14:textId="77777777" w:rsidR="00F21994" w:rsidRDefault="00F21994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14:paraId="45628E69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6D08EEE6" w14:textId="77777777" w:rsidR="00F21994" w:rsidRDefault="00F21994" w:rsidP="006A59BE">
      <w:pPr>
        <w:pStyle w:val="Heading1"/>
        <w:spacing w:line="360" w:lineRule="auto"/>
      </w:pPr>
      <w:r>
        <w:t xml:space="preserve">LINIA 706 L </w:t>
      </w:r>
    </w:p>
    <w:p w14:paraId="0AC1D526" w14:textId="77777777" w:rsidR="00F21994" w:rsidRDefault="00F21994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21994" w14:paraId="09E8F45D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AB7BE" w14:textId="77777777" w:rsidR="00F21994" w:rsidRDefault="00F21994" w:rsidP="0019104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E2EB" w14:textId="77777777" w:rsidR="00F21994" w:rsidRDefault="00F21994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249E" w14:textId="77777777" w:rsidR="00F21994" w:rsidRPr="00951D7A" w:rsidRDefault="00F21994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E93AB" w14:textId="77777777" w:rsidR="00F21994" w:rsidRDefault="00F21994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C13F1E5" w14:textId="77777777" w:rsidR="00F21994" w:rsidRDefault="00F21994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B1E2" w14:textId="77777777" w:rsidR="00F21994" w:rsidRDefault="00F21994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272F" w14:textId="77777777" w:rsidR="00F21994" w:rsidRPr="00951D7A" w:rsidRDefault="00F21994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081F" w14:textId="77777777" w:rsidR="00F21994" w:rsidRDefault="00F21994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6321" w14:textId="77777777" w:rsidR="00F21994" w:rsidRPr="00951D7A" w:rsidRDefault="00F21994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C8F8" w14:textId="77777777" w:rsidR="00F21994" w:rsidRDefault="00F21994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911C616" w14:textId="77777777" w:rsidR="00F21994" w:rsidRDefault="00F21994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F21994" w14:paraId="68EC0CA2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35A5E" w14:textId="77777777" w:rsidR="00F21994" w:rsidRDefault="00F21994" w:rsidP="0019104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EA609" w14:textId="77777777" w:rsidR="00F21994" w:rsidRDefault="00F21994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4719A" w14:textId="77777777" w:rsidR="00F21994" w:rsidRPr="00951D7A" w:rsidRDefault="00F21994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DB9C" w14:textId="77777777" w:rsidR="00F21994" w:rsidRDefault="00F21994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CB3F87D" w14:textId="77777777" w:rsidR="00F21994" w:rsidRDefault="00F21994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0C754" w14:textId="77777777" w:rsidR="00F21994" w:rsidRDefault="00F21994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94FD" w14:textId="77777777" w:rsidR="00F21994" w:rsidRDefault="00F21994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FA5F1" w14:textId="77777777" w:rsidR="00F21994" w:rsidRDefault="00F21994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0E74" w14:textId="77777777" w:rsidR="00F21994" w:rsidRPr="00951D7A" w:rsidRDefault="00F21994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D544D" w14:textId="77777777" w:rsidR="00F21994" w:rsidRDefault="00F21994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9F7F7D8" w14:textId="77777777" w:rsidR="00F21994" w:rsidRDefault="00F21994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F21994" w14:paraId="2DD5652E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D83A9" w14:textId="77777777" w:rsidR="00F21994" w:rsidRDefault="00F21994" w:rsidP="0019104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B7F3" w14:textId="77777777" w:rsidR="00F21994" w:rsidRDefault="00F21994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98AD" w14:textId="77777777" w:rsidR="00F21994" w:rsidRPr="00951D7A" w:rsidRDefault="00F21994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715E9" w14:textId="77777777" w:rsidR="00F21994" w:rsidRDefault="00F21994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C308F85" w14:textId="77777777" w:rsidR="00F21994" w:rsidRDefault="00F21994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EAF2A" w14:textId="77777777" w:rsidR="00F21994" w:rsidRDefault="00F21994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D3E6" w14:textId="77777777" w:rsidR="00F21994" w:rsidRDefault="00F21994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D8EC" w14:textId="77777777" w:rsidR="00F21994" w:rsidRDefault="00F21994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C2AE" w14:textId="77777777" w:rsidR="00F21994" w:rsidRPr="00951D7A" w:rsidRDefault="00F21994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6B18" w14:textId="77777777" w:rsidR="00F21994" w:rsidRDefault="00F21994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77F6869" w14:textId="77777777" w:rsidR="00F21994" w:rsidRDefault="00F21994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14:paraId="6E9751CD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3F7AC6A1" w14:textId="77777777" w:rsidR="00F21994" w:rsidRDefault="00F21994" w:rsidP="00BC4232">
      <w:pPr>
        <w:pStyle w:val="Heading1"/>
        <w:spacing w:line="360" w:lineRule="auto"/>
      </w:pPr>
      <w:r>
        <w:t>LINIA 708 A</w:t>
      </w:r>
    </w:p>
    <w:p w14:paraId="6422E5ED" w14:textId="77777777" w:rsidR="00F21994" w:rsidRDefault="00F21994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21994" w14:paraId="5B2CB23A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BB454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BE53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5EC1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DB78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49A5DC3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F382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2898AC3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07B9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E167B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13118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3957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A58D5B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F21994" w14:paraId="6D22EE1E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E3090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E7D2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1F29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2065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8167485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E424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BBCFA0B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3DFA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392AF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F2EF3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DEEC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ACB184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F21994" w14:paraId="2AA9E0FE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5D494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3053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8BAF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A6DE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D047AE0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B040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9786F07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28FA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B298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5EC4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4E1D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0957E6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7DD039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F21994" w14:paraId="2826FC2A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93249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F556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9D6A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DB5B1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F2FF409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C19C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775D23F5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673D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A651A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7D65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7BB6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DEBDE0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F21994" w14:paraId="71E5BC5B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49D2A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4028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0796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FE328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88A2AF5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C009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039FA9B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BDE9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76ED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3DD0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14A0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542393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F21994" w14:paraId="53C1911D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7D5F0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71ACD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F04E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C543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D528EF3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0AE5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E05CE88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FAFD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9B5F7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C0D1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BD9B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B9DF89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F21994" w14:paraId="759B946B" w14:textId="77777777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8F999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4A48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94FB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3F72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F38BF38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5 </w:t>
            </w:r>
          </w:p>
          <w:p w14:paraId="6F0CBA22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8EAE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8B70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4CE9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5EFD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C94F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E853300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9B9F7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248D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1DC0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D1123" w14:textId="77777777" w:rsidR="00F21994" w:rsidRDefault="00F21994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3574301" w14:textId="77777777" w:rsidR="00F21994" w:rsidRDefault="00F21994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6EA7" w14:textId="77777777" w:rsidR="00F21994" w:rsidRDefault="00F21994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94BEF15" w14:textId="77777777" w:rsidR="00F21994" w:rsidRDefault="00F21994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E08E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67EF4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12889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CFE10" w14:textId="77777777" w:rsidR="00F21994" w:rsidRDefault="00F21994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1B9409" w14:textId="77777777" w:rsidR="00F21994" w:rsidRDefault="00F21994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0B1083" w14:textId="77777777" w:rsidR="00F21994" w:rsidRDefault="00F21994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F21994" w14:paraId="6134665D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276CA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23E2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82A6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E335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2B25E57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A13A3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C301A93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4262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804B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19D28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CE30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70EC4A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25BF9B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F21994" w14:paraId="3B3D6F5D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7DB72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8034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11EC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6C11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AC7A025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685C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7F4B5EBF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B09D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A27D0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639EB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C0AA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1420DC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F21994" w14:paraId="0AC2F9A6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61BA7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997B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C5EB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8B817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D8B1D9A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7CFB6F37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7BC1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6ECF" w14:textId="77777777" w:rsidR="00F21994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D0EB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996B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673BC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D245796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FFCA4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0748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179F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E6A9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70BA834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9F51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B2CCAC2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B3044" w14:textId="77777777" w:rsidR="00F21994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9EF5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F965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49BF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2B66E4C0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256274B7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F21994" w14:paraId="161A8997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0FDCC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2898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0C83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C764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805444E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63A4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86D555B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0688A" w14:textId="77777777" w:rsidR="00F21994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3FDE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D0F0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3DE2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73CFF7DE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0C64E7BA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2407F49E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D101E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1375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7510F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9952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E1FB5B6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AF33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70703E8C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66FD" w14:textId="77777777" w:rsidR="00F21994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7C190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9A05B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A43E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14:paraId="072EA8A2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EE6D84D" w14:textId="77777777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019DA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B2D7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9222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40CC0" w14:textId="77777777" w:rsidR="00F21994" w:rsidRDefault="00F21994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279F8E4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262E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AD5E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D63F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2CB0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5B2B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AF4496" w14:textId="77777777" w:rsidR="00F21994" w:rsidRDefault="00F21994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F21994" w14:paraId="5232A84F" w14:textId="77777777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4E973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C02A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C780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54D7" w14:textId="77777777" w:rsidR="00F21994" w:rsidRDefault="00F21994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2B17FB1" w14:textId="77777777" w:rsidR="00F21994" w:rsidRDefault="00F21994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7CFE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185C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2D1B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3AAD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DED5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A65F00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978A19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7199A7BD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2EC4E284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F21994" w14:paraId="52D9695B" w14:textId="77777777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FCE0A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52B0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09ED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705C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DA15A27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14:paraId="420C771D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716B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57060690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1D36A359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5425496C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357EA800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56FFD3D4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3EF6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4021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06E2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DE3A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890D8C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F21994" w14:paraId="387DDDE8" w14:textId="77777777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BBC6B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5872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E5C1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FCE0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DC0D618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43D1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6E63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78E0D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6A82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B247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471858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F21994" w14:paraId="4DA81858" w14:textId="77777777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6E386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6824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0C76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DED7A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8DC164B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2531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C2DC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47A4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0309F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3FFF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D1D368" w14:textId="77777777" w:rsidR="00F21994" w:rsidRPr="00245F94" w:rsidRDefault="00F21994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F21994" w14:paraId="3F03523F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AC076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3633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195F" w14:textId="77777777" w:rsidR="00F21994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18FE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2D7AD0D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B153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C9DA2AF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CBC5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273E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7E31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03A1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180B8F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803F25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F21994" w14:paraId="2BBEB44D" w14:textId="77777777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712A0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78DD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9020" w14:textId="77777777" w:rsidR="00F21994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ED4C" w14:textId="77777777" w:rsidR="00F21994" w:rsidRDefault="00F21994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F1855FF" w14:textId="77777777" w:rsidR="00F21994" w:rsidRDefault="00F21994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0C39" w14:textId="77777777" w:rsidR="00F21994" w:rsidRDefault="00F21994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0E9D8D3" w14:textId="77777777" w:rsidR="00F21994" w:rsidRDefault="00F21994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E2A1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1B5F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E008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688E" w14:textId="77777777" w:rsidR="00F21994" w:rsidRDefault="00F21994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58BE9DC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7C7F6" w14:textId="77777777" w:rsidR="00F21994" w:rsidRDefault="00F21994" w:rsidP="00F2199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07FB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D2F8" w14:textId="77777777" w:rsidR="00F21994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4311" w14:textId="77777777" w:rsidR="00F21994" w:rsidRDefault="00F21994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264D9B6" w14:textId="77777777" w:rsidR="00F21994" w:rsidRDefault="00F21994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0298" w14:textId="77777777" w:rsidR="00F21994" w:rsidRDefault="00F21994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BCD5524" w14:textId="77777777" w:rsidR="00F21994" w:rsidRDefault="00F21994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0A56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7149" w14:textId="77777777" w:rsidR="00F21994" w:rsidRDefault="00F21994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FAE0" w14:textId="77777777" w:rsidR="00F21994" w:rsidRPr="00DB1BA1" w:rsidRDefault="00F21994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C38CC" w14:textId="77777777" w:rsidR="00F21994" w:rsidRDefault="00F21994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FBA048" w14:textId="77777777" w:rsidR="00F21994" w:rsidRDefault="00F21994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40D081" w14:textId="77777777" w:rsidR="00F21994" w:rsidRDefault="00F21994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14:paraId="139786A6" w14:textId="77777777" w:rsidR="00F21994" w:rsidRDefault="00F21994" w:rsidP="00F03EFC">
      <w:pPr>
        <w:spacing w:before="40" w:after="40" w:line="192" w:lineRule="auto"/>
        <w:ind w:right="57"/>
        <w:rPr>
          <w:sz w:val="20"/>
          <w:lang w:val="ro-RO"/>
        </w:rPr>
      </w:pPr>
    </w:p>
    <w:p w14:paraId="29407CD1" w14:textId="77777777" w:rsidR="00F21994" w:rsidRDefault="00F21994" w:rsidP="00CA1B1F">
      <w:pPr>
        <w:pStyle w:val="Heading1"/>
        <w:spacing w:line="360" w:lineRule="auto"/>
      </w:pPr>
      <w:r>
        <w:t>LINIA 708 B</w:t>
      </w:r>
    </w:p>
    <w:p w14:paraId="2A01337F" w14:textId="77777777" w:rsidR="00F21994" w:rsidRDefault="00F21994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21994" w14:paraId="665F4F79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15340" w14:textId="77777777" w:rsidR="00F21994" w:rsidRDefault="00F21994" w:rsidP="00F2199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7600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96E0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BDAF" w14:textId="77777777" w:rsidR="00F21994" w:rsidRDefault="00F21994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1E39FCB" w14:textId="77777777" w:rsidR="00F21994" w:rsidRDefault="00F21994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F196" w14:textId="77777777" w:rsidR="00F21994" w:rsidRDefault="00F21994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BC1BBDE" w14:textId="77777777" w:rsidR="00F21994" w:rsidRDefault="00F21994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0C37" w14:textId="77777777" w:rsidR="00F21994" w:rsidRDefault="00F21994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6848" w14:textId="77777777" w:rsidR="00F21994" w:rsidRDefault="00F21994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364E1" w14:textId="77777777" w:rsidR="00F21994" w:rsidRPr="00EE47D6" w:rsidRDefault="00F21994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1D398" w14:textId="77777777" w:rsidR="00F21994" w:rsidRDefault="00F21994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F21994" w14:paraId="7D188BBA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8CC51" w14:textId="77777777" w:rsidR="00F21994" w:rsidRDefault="00F21994" w:rsidP="00F2199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26D4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55FF8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F757A" w14:textId="77777777" w:rsidR="00F21994" w:rsidRDefault="00F21994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53A8EA1" w14:textId="77777777" w:rsidR="00F21994" w:rsidRDefault="00F21994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127E9101" w14:textId="77777777" w:rsidR="00F21994" w:rsidRDefault="00F21994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9707" w14:textId="77777777" w:rsidR="00F21994" w:rsidRDefault="00F21994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9BD7" w14:textId="77777777" w:rsidR="00F21994" w:rsidRPr="00EE47D6" w:rsidRDefault="00F21994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27F12" w14:textId="77777777" w:rsidR="00F21994" w:rsidRDefault="00F21994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81AB" w14:textId="77777777" w:rsidR="00F21994" w:rsidRPr="00EE47D6" w:rsidRDefault="00F21994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87CCC" w14:textId="77777777" w:rsidR="00F21994" w:rsidRPr="005D0EFE" w:rsidRDefault="00F21994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1EF38C38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554CF" w14:textId="77777777" w:rsidR="00F21994" w:rsidRDefault="00F21994" w:rsidP="00F2199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54F4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E09F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EE49" w14:textId="77777777" w:rsidR="00F21994" w:rsidRDefault="00F21994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F5114AE" w14:textId="77777777" w:rsidR="00F21994" w:rsidRDefault="00F21994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067E" w14:textId="77777777" w:rsidR="00F21994" w:rsidRDefault="00F21994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76CDADB" w14:textId="77777777" w:rsidR="00F21994" w:rsidRDefault="00F21994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B72E" w14:textId="77777777" w:rsidR="00F21994" w:rsidRPr="00EE47D6" w:rsidRDefault="00F21994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65B0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BBB8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772F" w14:textId="77777777" w:rsidR="00F21994" w:rsidRDefault="00F21994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27C40AEF" w14:textId="77777777" w:rsidR="00F21994" w:rsidRDefault="00F21994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26E449E5" w14:textId="77777777" w:rsidR="00F21994" w:rsidRDefault="00F21994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BE7EE98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6F266" w14:textId="77777777" w:rsidR="00F21994" w:rsidRDefault="00F21994" w:rsidP="00F2199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36C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2AD6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93C" w14:textId="77777777" w:rsidR="00F21994" w:rsidRDefault="00F21994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AE2C64C" w14:textId="77777777" w:rsidR="00F21994" w:rsidRDefault="00F21994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5A34" w14:textId="77777777" w:rsidR="00F21994" w:rsidRDefault="00F21994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5375BD3" w14:textId="77777777" w:rsidR="00F21994" w:rsidRDefault="00F21994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8CD0" w14:textId="77777777" w:rsidR="00F21994" w:rsidRPr="00EE47D6" w:rsidRDefault="00F21994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D544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A530B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8F75" w14:textId="77777777" w:rsidR="00F21994" w:rsidRDefault="00F21994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6E8C59C3" w14:textId="77777777" w:rsidR="00F21994" w:rsidRDefault="00F21994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195C7B03" w14:textId="77777777" w:rsidR="00F21994" w:rsidRDefault="00F21994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70E3F68" w14:textId="77777777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90227" w14:textId="77777777" w:rsidR="00F21994" w:rsidRDefault="00F21994" w:rsidP="00F2199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47033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5328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FE52" w14:textId="77777777" w:rsidR="00F21994" w:rsidRDefault="00F21994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2CC72FF" w14:textId="77777777" w:rsidR="00F21994" w:rsidRDefault="00F21994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466FF" w14:textId="77777777" w:rsidR="00F21994" w:rsidRDefault="00F21994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4ED00D9E" w14:textId="77777777" w:rsidR="00F21994" w:rsidRDefault="00F21994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3D18" w14:textId="77777777" w:rsidR="00F21994" w:rsidRPr="00EE47D6" w:rsidRDefault="00F21994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7B44" w14:textId="77777777" w:rsidR="00F21994" w:rsidRDefault="00F21994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A65C" w14:textId="77777777" w:rsidR="00F21994" w:rsidRPr="00EE47D6" w:rsidRDefault="00F21994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FC46" w14:textId="77777777" w:rsidR="00F21994" w:rsidRDefault="00F21994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14:paraId="3974F600" w14:textId="77777777" w:rsidR="00F21994" w:rsidRPr="005D0EFE" w:rsidRDefault="00F21994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464350A" w14:textId="77777777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357B7" w14:textId="77777777" w:rsidR="00F21994" w:rsidRDefault="00F21994" w:rsidP="00F2199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8E6A5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EF48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5E7F" w14:textId="77777777" w:rsidR="00F21994" w:rsidRDefault="00F21994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201F09A" w14:textId="77777777" w:rsidR="00F21994" w:rsidRDefault="00F21994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FBD8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9055447" w14:textId="77777777" w:rsidR="00F21994" w:rsidRDefault="00F21994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0B39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64F8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6114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EDCB" w14:textId="77777777" w:rsidR="00F21994" w:rsidRDefault="00F21994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5B610F" w14:textId="77777777" w:rsidR="00F21994" w:rsidRDefault="00F21994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14:paraId="03A74DE6" w14:textId="77777777" w:rsidR="00F21994" w:rsidRPr="005D0EFE" w:rsidRDefault="00F21994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F21994" w14:paraId="0CEA94CB" w14:textId="77777777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39B38" w14:textId="77777777" w:rsidR="00F21994" w:rsidRDefault="00F21994" w:rsidP="00F2199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A456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B4DC8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E9FD" w14:textId="77777777" w:rsidR="00F21994" w:rsidRDefault="00F21994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0A4842C" w14:textId="77777777" w:rsidR="00F21994" w:rsidRDefault="00F21994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7016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382BEF9B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0893F1A4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2EA9DC5F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45780067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27B44BBB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1661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97216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9094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6EC1" w14:textId="77777777" w:rsidR="00F21994" w:rsidRPr="00B22714" w:rsidRDefault="00F21994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1ADF04" w14:textId="77777777" w:rsidR="00F21994" w:rsidRPr="00B22714" w:rsidRDefault="00F21994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F21994" w14:paraId="0331916B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AD849" w14:textId="77777777" w:rsidR="00F21994" w:rsidRDefault="00F21994" w:rsidP="00F2199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82643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0A598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761D" w14:textId="77777777" w:rsidR="00F21994" w:rsidRDefault="00F21994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DD8EB5D" w14:textId="77777777" w:rsidR="00F21994" w:rsidRDefault="00F21994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046F" w14:textId="77777777" w:rsidR="00F21994" w:rsidRDefault="00F21994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0944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419B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B138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B059" w14:textId="77777777" w:rsidR="00F21994" w:rsidRPr="00B22714" w:rsidRDefault="00F21994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0B1BAD" w14:textId="77777777" w:rsidR="00F21994" w:rsidRPr="00B22714" w:rsidRDefault="00F21994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F21994" w14:paraId="796B9A2F" w14:textId="77777777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479FC" w14:textId="77777777" w:rsidR="00F21994" w:rsidRDefault="00F21994" w:rsidP="00F2199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704D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E37D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D7A6" w14:textId="77777777" w:rsidR="00F21994" w:rsidRDefault="00F21994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97CDFB5" w14:textId="77777777" w:rsidR="00F21994" w:rsidRDefault="00F21994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0BE1" w14:textId="77777777" w:rsidR="00F21994" w:rsidRDefault="00F21994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8A82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79EB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D3EF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4E11" w14:textId="77777777" w:rsidR="00F21994" w:rsidRPr="00B22714" w:rsidRDefault="00F21994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D8BEA3" w14:textId="77777777" w:rsidR="00F21994" w:rsidRDefault="00F21994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165299" w14:textId="77777777" w:rsidR="00F21994" w:rsidRPr="00B22714" w:rsidRDefault="00F21994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F21994" w14:paraId="5494F103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6FEC7" w14:textId="77777777" w:rsidR="00F21994" w:rsidRDefault="00F21994" w:rsidP="00F2199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8DBF5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AFA4E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53F0" w14:textId="77777777" w:rsidR="00F21994" w:rsidRDefault="00F21994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22DCA3F" w14:textId="77777777" w:rsidR="00F21994" w:rsidRDefault="00F21994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A53C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A33D12E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9825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9364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35E6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498D6" w14:textId="77777777" w:rsidR="00F21994" w:rsidRPr="00B22714" w:rsidRDefault="00F21994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F8333E" w14:textId="77777777" w:rsidR="00F21994" w:rsidRDefault="00F21994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14:paraId="3DD2A1C6" w14:textId="77777777" w:rsidR="00F21994" w:rsidRPr="00B22714" w:rsidRDefault="00F21994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F21994" w14:paraId="71187E42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ECFE3" w14:textId="77777777" w:rsidR="00F21994" w:rsidRDefault="00F21994" w:rsidP="00F2199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2277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14:paraId="5DF8F164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7214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408E" w14:textId="77777777" w:rsidR="00F21994" w:rsidRDefault="00F21994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14:paraId="7AC378E0" w14:textId="77777777" w:rsidR="00F21994" w:rsidRDefault="00F21994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1BCB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FC50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33A11" w14:textId="77777777" w:rsidR="00F21994" w:rsidRDefault="00F21994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7013" w14:textId="77777777" w:rsidR="00F21994" w:rsidRPr="00EE47D6" w:rsidRDefault="00F21994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50D5" w14:textId="77777777" w:rsidR="00F21994" w:rsidRDefault="00F21994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B0E39A" w14:textId="77777777" w:rsidR="00F21994" w:rsidRPr="00B22714" w:rsidRDefault="00F21994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14:paraId="53B098B8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4A6337D0" w14:textId="77777777" w:rsidR="00F21994" w:rsidRDefault="00F21994" w:rsidP="00C025C3">
      <w:pPr>
        <w:pStyle w:val="Heading1"/>
        <w:spacing w:line="360" w:lineRule="auto"/>
      </w:pPr>
      <w:r>
        <w:t xml:space="preserve">LINIA 708 C </w:t>
      </w:r>
    </w:p>
    <w:p w14:paraId="5B610C17" w14:textId="77777777" w:rsidR="00F21994" w:rsidRDefault="00F21994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21994" w14:paraId="32765B70" w14:textId="77777777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9ACEA" w14:textId="77777777" w:rsidR="00F21994" w:rsidRDefault="00F21994" w:rsidP="0019104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B6FB0" w14:textId="77777777" w:rsidR="00F21994" w:rsidRDefault="00F21994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953F" w14:textId="77777777" w:rsidR="00F21994" w:rsidRPr="0047363B" w:rsidRDefault="00F21994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2515A" w14:textId="77777777" w:rsidR="00F21994" w:rsidRDefault="00F21994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3DC7BDC4" w14:textId="77777777" w:rsidR="00F21994" w:rsidRDefault="00F21994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DA67" w14:textId="77777777" w:rsidR="00F21994" w:rsidRDefault="00F21994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5EDC" w14:textId="77777777" w:rsidR="00F21994" w:rsidRPr="004B2FA4" w:rsidRDefault="00F21994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DF5AA" w14:textId="77777777" w:rsidR="00F21994" w:rsidRDefault="00F21994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4921" w14:textId="77777777" w:rsidR="00F21994" w:rsidRPr="0047363B" w:rsidRDefault="00F21994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770B" w14:textId="77777777" w:rsidR="00F21994" w:rsidRDefault="00F21994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023A4CE" w14:textId="77777777" w:rsidR="00F21994" w:rsidRDefault="00F21994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F21994" w14:paraId="12798622" w14:textId="77777777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EA10C" w14:textId="77777777" w:rsidR="00F21994" w:rsidRDefault="00F21994" w:rsidP="0019104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F62B" w14:textId="77777777" w:rsidR="00F21994" w:rsidRDefault="00F21994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49AEE" w14:textId="77777777" w:rsidR="00F21994" w:rsidRPr="0047363B" w:rsidRDefault="00F21994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84A18" w14:textId="77777777" w:rsidR="00F21994" w:rsidRDefault="00F21994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382F45F3" w14:textId="77777777" w:rsidR="00F21994" w:rsidRDefault="00F21994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3CD8" w14:textId="77777777" w:rsidR="00F21994" w:rsidRDefault="00F21994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DB79" w14:textId="77777777" w:rsidR="00F21994" w:rsidRPr="004B2FA4" w:rsidRDefault="00F21994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582DA" w14:textId="77777777" w:rsidR="00F21994" w:rsidRDefault="00F21994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9D37D" w14:textId="77777777" w:rsidR="00F21994" w:rsidRPr="0047363B" w:rsidRDefault="00F21994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4AA3" w14:textId="77777777" w:rsidR="00F21994" w:rsidRDefault="00F21994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EA31C17" w14:textId="77777777" w:rsidR="00F21994" w:rsidRDefault="00F21994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F21994" w14:paraId="772C8D27" w14:textId="77777777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B8FC8" w14:textId="77777777" w:rsidR="00F21994" w:rsidRDefault="00F21994" w:rsidP="0019104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C5CB" w14:textId="77777777" w:rsidR="00F21994" w:rsidRDefault="00F21994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BEA4A" w14:textId="77777777" w:rsidR="00F21994" w:rsidRPr="0047363B" w:rsidRDefault="00F21994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0827" w14:textId="77777777" w:rsidR="00F21994" w:rsidRDefault="00F21994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2A5D8FE5" w14:textId="77777777" w:rsidR="00F21994" w:rsidRDefault="00F21994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601DB" w14:textId="77777777" w:rsidR="00F21994" w:rsidRDefault="00F21994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1B33" w14:textId="77777777" w:rsidR="00F21994" w:rsidRPr="004B2FA4" w:rsidRDefault="00F21994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8245" w14:textId="77777777" w:rsidR="00F21994" w:rsidRDefault="00F21994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4597" w14:textId="77777777" w:rsidR="00F21994" w:rsidRPr="0047363B" w:rsidRDefault="00F21994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985B" w14:textId="77777777" w:rsidR="00F21994" w:rsidRDefault="00F21994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D77C77A" w14:textId="77777777" w:rsidR="00F21994" w:rsidRDefault="00F21994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</w:tbl>
    <w:p w14:paraId="032FF880" w14:textId="77777777" w:rsidR="00F21994" w:rsidRDefault="00F21994">
      <w:pPr>
        <w:spacing w:line="192" w:lineRule="auto"/>
        <w:ind w:right="57"/>
        <w:rPr>
          <w:sz w:val="20"/>
          <w:lang w:val="ro-RO"/>
        </w:rPr>
      </w:pPr>
    </w:p>
    <w:p w14:paraId="760A0A0B" w14:textId="77777777" w:rsidR="00F21994" w:rsidRDefault="00F21994" w:rsidP="002030C7">
      <w:pPr>
        <w:pStyle w:val="Heading1"/>
        <w:spacing w:line="360" w:lineRule="auto"/>
      </w:pPr>
      <w:r>
        <w:t>LINIA 708 D</w:t>
      </w:r>
    </w:p>
    <w:p w14:paraId="7A303B9B" w14:textId="77777777" w:rsidR="00F21994" w:rsidRDefault="00F21994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21994" w14:paraId="42D89C1D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BB401" w14:textId="77777777" w:rsidR="00F21994" w:rsidRDefault="00F21994" w:rsidP="00F2199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463B" w14:textId="77777777" w:rsidR="00F21994" w:rsidRDefault="00F21994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244C" w14:textId="77777777" w:rsidR="00F21994" w:rsidRPr="00091C1D" w:rsidRDefault="00F21994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2970" w14:textId="77777777" w:rsidR="00F21994" w:rsidRDefault="00F21994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D8F7F81" w14:textId="77777777" w:rsidR="00F21994" w:rsidRDefault="00F21994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B858E" w14:textId="77777777" w:rsidR="00F21994" w:rsidRDefault="00F21994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BDF5EA6" w14:textId="77777777" w:rsidR="00F21994" w:rsidRDefault="00F21994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B36A" w14:textId="77777777" w:rsidR="00F21994" w:rsidRPr="009A4F95" w:rsidRDefault="00F21994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AA52" w14:textId="77777777" w:rsidR="00F21994" w:rsidRDefault="00F21994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EA33" w14:textId="77777777" w:rsidR="00F21994" w:rsidRPr="00091C1D" w:rsidRDefault="00F21994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7B46" w14:textId="77777777" w:rsidR="00F21994" w:rsidRDefault="00F21994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CE1F09D" w14:textId="77777777" w:rsidR="00F21994" w:rsidRDefault="00F21994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F21994" w14:paraId="49B96BF7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9DFA7" w14:textId="77777777" w:rsidR="00F21994" w:rsidRDefault="00F21994" w:rsidP="00F2199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5B859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0E64" w14:textId="77777777" w:rsidR="00F21994" w:rsidRPr="00091C1D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AE6EC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E69C859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C54B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598823E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86F8" w14:textId="77777777" w:rsidR="00F21994" w:rsidRPr="009A4F95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E170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5D93" w14:textId="77777777" w:rsidR="00F21994" w:rsidRPr="00091C1D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D315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BEC77B6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F21994" w14:paraId="0A1640CD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FBD51" w14:textId="77777777" w:rsidR="00F21994" w:rsidRDefault="00F21994" w:rsidP="00F2199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EBD6A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58869" w14:textId="77777777" w:rsidR="00F21994" w:rsidRPr="00091C1D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1C8F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6F74987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A700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12F4E4A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B5BEE" w14:textId="77777777" w:rsidR="00F21994" w:rsidRPr="009A4F95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7447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B830" w14:textId="77777777" w:rsidR="00F21994" w:rsidRPr="00091C1D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CE98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A3B9028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F21994" w14:paraId="0B7D2131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0AC07" w14:textId="77777777" w:rsidR="00F21994" w:rsidRDefault="00F21994" w:rsidP="00F2199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3AD3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5F8F" w14:textId="77777777" w:rsidR="00F21994" w:rsidRPr="00091C1D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BF8C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B504C74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DBE1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0AD0322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F244" w14:textId="77777777" w:rsidR="00F21994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D60D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6A4E" w14:textId="77777777" w:rsidR="00F21994" w:rsidRPr="00091C1D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60FA8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46395F8" w14:textId="77777777" w:rsidR="00F21994" w:rsidRPr="00E66186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F21994" w14:paraId="7B06EEE0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EFCF6" w14:textId="77777777" w:rsidR="00F21994" w:rsidRDefault="00F21994" w:rsidP="00F2199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50FE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0221" w14:textId="77777777" w:rsidR="00F21994" w:rsidRPr="00091C1D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8E86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CD558B0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1FA4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D044" w14:textId="77777777" w:rsidR="00F21994" w:rsidRPr="009A4F95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C7394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DB6B" w14:textId="77777777" w:rsidR="00F21994" w:rsidRPr="00091C1D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6BDD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F21994" w14:paraId="66F59A3E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6EF4D" w14:textId="77777777" w:rsidR="00F21994" w:rsidRDefault="00F21994" w:rsidP="00F2199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346A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9F5F" w14:textId="77777777" w:rsidR="00F21994" w:rsidRPr="00091C1D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E9AF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A59C740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5</w:t>
            </w:r>
          </w:p>
          <w:p w14:paraId="713DB292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8073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ADE4" w14:textId="77777777" w:rsidR="00F21994" w:rsidRPr="009A4F95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F62B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3B081" w14:textId="77777777" w:rsidR="00F21994" w:rsidRPr="00091C1D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1962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62BB263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B2DF6" w14:textId="77777777" w:rsidR="00F21994" w:rsidRDefault="00F21994" w:rsidP="00F2199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F36B8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1086" w14:textId="77777777" w:rsidR="00F21994" w:rsidRPr="00091C1D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E329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8D066C0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98D6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4AE0F5B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FBFB9" w14:textId="77777777" w:rsidR="00F21994" w:rsidRPr="009A4F95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ACF62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BEC3" w14:textId="77777777" w:rsidR="00F21994" w:rsidRPr="00091C1D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D28B7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3D1FC135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43E819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F21994" w14:paraId="1799545B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77FB9" w14:textId="77777777" w:rsidR="00F21994" w:rsidRDefault="00F21994" w:rsidP="00F2199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8424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5229" w14:textId="77777777" w:rsidR="00F21994" w:rsidRPr="00091C1D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1DD1D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CCC82CB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76BE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B523E6E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A88C" w14:textId="77777777" w:rsidR="00F21994" w:rsidRPr="009A4F95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BF19B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8CC5" w14:textId="77777777" w:rsidR="00F21994" w:rsidRPr="00091C1D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23A7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14659F74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A2DA31" w14:textId="77777777" w:rsidR="00F21994" w:rsidRPr="0013008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21994" w14:paraId="41A184CE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5F6A1" w14:textId="77777777" w:rsidR="00F21994" w:rsidRDefault="00F21994" w:rsidP="00F2199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7AF2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6483" w14:textId="77777777" w:rsidR="00F21994" w:rsidRPr="00091C1D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CE42E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5CABCCE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3407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B6AE0DC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3C8C" w14:textId="77777777" w:rsidR="00F21994" w:rsidRPr="009A4F95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4F7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062F" w14:textId="77777777" w:rsidR="00F21994" w:rsidRPr="00091C1D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F35F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7F431F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3F04A2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F21994" w14:paraId="2F1427DE" w14:textId="77777777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0B763" w14:textId="77777777" w:rsidR="00F21994" w:rsidRDefault="00F21994" w:rsidP="00F2199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4807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0024" w14:textId="77777777" w:rsidR="00F21994" w:rsidRPr="00091C1D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6FD8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4099A98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8CFD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839A299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F9582" w14:textId="77777777" w:rsidR="00F21994" w:rsidRPr="009A4F95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77278" w14:textId="77777777" w:rsidR="00F21994" w:rsidRDefault="00F21994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420E" w14:textId="77777777" w:rsidR="00F21994" w:rsidRPr="00091C1D" w:rsidRDefault="00F21994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F277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B3C832" w14:textId="77777777" w:rsidR="00F21994" w:rsidRDefault="00F21994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14:paraId="334A334F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616DB0B2" w14:textId="77777777" w:rsidR="00F21994" w:rsidRDefault="00F21994" w:rsidP="000457EA">
      <w:pPr>
        <w:pStyle w:val="Heading1"/>
        <w:spacing w:line="276" w:lineRule="auto"/>
      </w:pPr>
      <w:r>
        <w:t>LINIA 708 E</w:t>
      </w:r>
    </w:p>
    <w:p w14:paraId="48209200" w14:textId="77777777" w:rsidR="00F21994" w:rsidRDefault="00F21994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F21994" w14:paraId="6B208EF9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DF513" w14:textId="77777777" w:rsidR="00F21994" w:rsidRDefault="00F21994" w:rsidP="00F2199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A308" w14:textId="77777777" w:rsidR="00F21994" w:rsidRDefault="00F21994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4E8A" w14:textId="77777777" w:rsidR="00F21994" w:rsidRPr="008A45A5" w:rsidRDefault="00F21994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B583" w14:textId="77777777" w:rsidR="00F21994" w:rsidRDefault="00F21994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1BB30F8" w14:textId="77777777" w:rsidR="00F21994" w:rsidRDefault="00F21994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4D6B" w14:textId="77777777" w:rsidR="00F21994" w:rsidRDefault="00F21994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5170EBF8" w14:textId="77777777" w:rsidR="00F21994" w:rsidRDefault="00F21994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6AB9" w14:textId="77777777" w:rsidR="00F21994" w:rsidRPr="008A45A5" w:rsidRDefault="00F21994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2F0D" w14:textId="77777777" w:rsidR="00F21994" w:rsidRDefault="00F21994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B24F" w14:textId="77777777" w:rsidR="00F21994" w:rsidRPr="008A45A5" w:rsidRDefault="00F21994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371A" w14:textId="77777777" w:rsidR="00F21994" w:rsidRDefault="00F21994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34ED2E2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9DEF1" w14:textId="77777777" w:rsidR="00F21994" w:rsidRDefault="00F21994" w:rsidP="00F2199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A064" w14:textId="77777777" w:rsidR="00F21994" w:rsidRDefault="00F21994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D1D5" w14:textId="77777777" w:rsidR="00F21994" w:rsidRPr="008A45A5" w:rsidRDefault="00F21994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98005" w14:textId="77777777" w:rsidR="00F21994" w:rsidRDefault="00F21994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330F6AB" w14:textId="77777777" w:rsidR="00F21994" w:rsidRDefault="00F21994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C71A" w14:textId="77777777" w:rsidR="00F21994" w:rsidRDefault="00F21994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0724" w14:textId="77777777" w:rsidR="00F21994" w:rsidRPr="008A45A5" w:rsidRDefault="00F21994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0A9A0" w14:textId="77777777" w:rsidR="00F21994" w:rsidRDefault="00F21994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25C8" w14:textId="77777777" w:rsidR="00F21994" w:rsidRPr="008A45A5" w:rsidRDefault="00F21994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4E83" w14:textId="77777777" w:rsidR="00F21994" w:rsidRPr="00337FC9" w:rsidRDefault="00F21994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086BDCD" w14:textId="77777777" w:rsidR="00F21994" w:rsidRPr="00337FC9" w:rsidRDefault="00F21994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2C1C84" w14:textId="77777777" w:rsidR="00F21994" w:rsidRDefault="00F21994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21994" w14:paraId="1FF9ACDD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D2DB3" w14:textId="77777777" w:rsidR="00F21994" w:rsidRDefault="00F21994" w:rsidP="00F2199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00C5" w14:textId="77777777" w:rsidR="00F21994" w:rsidRDefault="00F21994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701E" w14:textId="77777777" w:rsidR="00F21994" w:rsidRPr="008A45A5" w:rsidRDefault="00F21994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2ED9D" w14:textId="77777777" w:rsidR="00F21994" w:rsidRDefault="00F21994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C827B26" w14:textId="77777777" w:rsidR="00F21994" w:rsidRDefault="00F21994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35DA" w14:textId="77777777" w:rsidR="00F21994" w:rsidRDefault="00F21994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A5E4" w14:textId="77777777" w:rsidR="00F21994" w:rsidRPr="008A45A5" w:rsidRDefault="00F21994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F06C" w14:textId="77777777" w:rsidR="00F21994" w:rsidRDefault="00F21994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3BD9" w14:textId="77777777" w:rsidR="00F21994" w:rsidRPr="008A45A5" w:rsidRDefault="00F21994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BAC9" w14:textId="77777777" w:rsidR="00F21994" w:rsidRPr="00337FC9" w:rsidRDefault="00F21994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557B1C0" w14:textId="77777777" w:rsidR="00F21994" w:rsidRPr="00337FC9" w:rsidRDefault="00F21994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4AC87A" w14:textId="77777777" w:rsidR="00F21994" w:rsidRDefault="00F21994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21994" w14:paraId="6551CE7E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96B22" w14:textId="77777777" w:rsidR="00F21994" w:rsidRDefault="00F21994" w:rsidP="00F2199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D0D2" w14:textId="77777777" w:rsidR="00F21994" w:rsidRDefault="00F21994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B71F" w14:textId="77777777" w:rsidR="00F21994" w:rsidRPr="008A45A5" w:rsidRDefault="00F21994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E7E5" w14:textId="77777777" w:rsidR="00F21994" w:rsidRDefault="00F21994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4C0088C" w14:textId="77777777" w:rsidR="00F21994" w:rsidRDefault="00F21994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99DB" w14:textId="77777777" w:rsidR="00F21994" w:rsidRDefault="00F21994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F4CD7" w14:textId="77777777" w:rsidR="00F21994" w:rsidRDefault="00F21994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8555" w14:textId="77777777" w:rsidR="00F21994" w:rsidRDefault="00F21994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F4AE" w14:textId="77777777" w:rsidR="00F21994" w:rsidRPr="008A45A5" w:rsidRDefault="00F21994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9924" w14:textId="77777777" w:rsidR="00F21994" w:rsidRPr="00337FC9" w:rsidRDefault="00F21994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F58E36E" w14:textId="77777777" w:rsidR="00F21994" w:rsidRPr="00337FC9" w:rsidRDefault="00F21994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19B56C" w14:textId="77777777" w:rsidR="00F21994" w:rsidRPr="00337FC9" w:rsidRDefault="00F21994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21994" w14:paraId="488C3B8F" w14:textId="77777777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BA4F3" w14:textId="77777777" w:rsidR="00F21994" w:rsidRDefault="00F21994" w:rsidP="00F2199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A457" w14:textId="77777777" w:rsidR="00F21994" w:rsidRDefault="00F2199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81EF" w14:textId="77777777" w:rsidR="00F21994" w:rsidRPr="008A45A5" w:rsidRDefault="00F2199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98FFB" w14:textId="77777777" w:rsidR="00F21994" w:rsidRDefault="00F2199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5F5683A" w14:textId="77777777" w:rsidR="00F21994" w:rsidRDefault="00F2199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3CF6" w14:textId="77777777" w:rsidR="00F21994" w:rsidRDefault="00F2199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4C36" w14:textId="77777777" w:rsidR="00F21994" w:rsidRDefault="00F2199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78DA" w14:textId="77777777" w:rsidR="00F21994" w:rsidRDefault="00F2199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2DBF" w14:textId="77777777" w:rsidR="00F21994" w:rsidRPr="008A45A5" w:rsidRDefault="00F2199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B71A" w14:textId="77777777" w:rsidR="00F21994" w:rsidRPr="00337FC9" w:rsidRDefault="00F21994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21994" w14:paraId="21B65D9A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5BFDB" w14:textId="77777777" w:rsidR="00F21994" w:rsidRDefault="00F21994" w:rsidP="00F2199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0569" w14:textId="77777777" w:rsidR="00F21994" w:rsidRDefault="00F21994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403F" w14:textId="77777777" w:rsidR="00F21994" w:rsidRPr="008A45A5" w:rsidRDefault="00F21994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8614" w14:textId="77777777" w:rsidR="00F21994" w:rsidRDefault="00F21994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19F9B43" w14:textId="77777777" w:rsidR="00F21994" w:rsidRDefault="00F21994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25B2" w14:textId="77777777" w:rsidR="00F21994" w:rsidRDefault="00F21994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6F6D4A9" w14:textId="77777777" w:rsidR="00F21994" w:rsidRDefault="00F21994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93DAC" w14:textId="77777777" w:rsidR="00F21994" w:rsidRPr="008A45A5" w:rsidRDefault="00F21994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C700" w14:textId="77777777" w:rsidR="00F21994" w:rsidRDefault="00F21994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2AD6" w14:textId="77777777" w:rsidR="00F21994" w:rsidRPr="008A45A5" w:rsidRDefault="00F21994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136F" w14:textId="77777777" w:rsidR="00F21994" w:rsidRPr="00337FC9" w:rsidRDefault="00F21994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6B04BF0" w14:textId="77777777" w:rsidR="00F21994" w:rsidRPr="00337FC9" w:rsidRDefault="00F21994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5DFC06" w14:textId="77777777" w:rsidR="00F21994" w:rsidRDefault="00F21994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449A30BF" w14:textId="77777777" w:rsidR="00F21994" w:rsidRDefault="00F21994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6A4CDC90" w14:textId="77777777" w:rsidR="00F21994" w:rsidRDefault="00F21994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21994" w14:paraId="6EF9F846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195E3" w14:textId="77777777" w:rsidR="00F21994" w:rsidRDefault="00F21994" w:rsidP="00F2199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2777" w14:textId="77777777" w:rsidR="00F21994" w:rsidRDefault="00F21994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DFC4" w14:textId="77777777" w:rsidR="00F21994" w:rsidRPr="008A45A5" w:rsidRDefault="00F21994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32C62" w14:textId="77777777" w:rsidR="00F21994" w:rsidRDefault="00F21994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B8A7EB3" w14:textId="77777777" w:rsidR="00F21994" w:rsidRDefault="00F21994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5D5D" w14:textId="77777777" w:rsidR="00F21994" w:rsidRDefault="00F21994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9A98570" w14:textId="77777777" w:rsidR="00F21994" w:rsidRDefault="00F21994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0EC8F" w14:textId="77777777" w:rsidR="00F21994" w:rsidRPr="008A45A5" w:rsidRDefault="00F21994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FFBF" w14:textId="77777777" w:rsidR="00F21994" w:rsidRDefault="00F21994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F50B" w14:textId="77777777" w:rsidR="00F21994" w:rsidRPr="008A45A5" w:rsidRDefault="00F21994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5263" w14:textId="77777777" w:rsidR="00F21994" w:rsidRDefault="00F21994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784A97" w14:textId="77777777" w:rsidR="00F21994" w:rsidRDefault="00F21994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26D25B01" w14:textId="77777777" w:rsidR="00F21994" w:rsidRDefault="00F21994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21994" w14:paraId="66ABB23F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67724" w14:textId="77777777" w:rsidR="00F21994" w:rsidRDefault="00F21994" w:rsidP="00F2199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54E29" w14:textId="77777777" w:rsidR="00F21994" w:rsidRDefault="00F21994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44991" w14:textId="77777777" w:rsidR="00F21994" w:rsidRPr="008A45A5" w:rsidRDefault="00F21994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353D" w14:textId="77777777" w:rsidR="00F21994" w:rsidRDefault="00F21994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D223EC6" w14:textId="77777777" w:rsidR="00F21994" w:rsidRDefault="00F21994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F150F" w14:textId="77777777" w:rsidR="00F21994" w:rsidRDefault="00F21994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C633" w14:textId="77777777" w:rsidR="00F21994" w:rsidRDefault="00F21994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85FE" w14:textId="77777777" w:rsidR="00F21994" w:rsidRDefault="00F21994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03798" w14:textId="77777777" w:rsidR="00F21994" w:rsidRPr="008A45A5" w:rsidRDefault="00F21994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7F4A" w14:textId="77777777" w:rsidR="00F21994" w:rsidRDefault="00F21994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1CEEC8" w14:textId="77777777" w:rsidR="00F21994" w:rsidRDefault="00F21994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0E0151A4" w14:textId="77777777" w:rsidR="00F21994" w:rsidRDefault="00F21994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14:paraId="63A5B207" w14:textId="77777777" w:rsidR="00F21994" w:rsidRDefault="00F21994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21994" w14:paraId="6822A797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216D1" w14:textId="77777777" w:rsidR="00F21994" w:rsidRDefault="00F21994" w:rsidP="00F2199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3A65" w14:textId="77777777" w:rsidR="00F21994" w:rsidRDefault="00F21994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4BD7392A" w14:textId="77777777" w:rsidR="00F21994" w:rsidRDefault="00F21994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DF7F" w14:textId="77777777" w:rsidR="00F21994" w:rsidRPr="008A45A5" w:rsidRDefault="00F21994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B971" w14:textId="77777777" w:rsidR="00F21994" w:rsidRDefault="00F21994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037107A2" w14:textId="77777777" w:rsidR="00F21994" w:rsidRDefault="00F21994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E94B1" w14:textId="77777777" w:rsidR="00F21994" w:rsidRDefault="00F21994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FEAD" w14:textId="77777777" w:rsidR="00F21994" w:rsidRDefault="00F21994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90B6A" w14:textId="77777777" w:rsidR="00F21994" w:rsidRDefault="00F21994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AFCF" w14:textId="77777777" w:rsidR="00F21994" w:rsidRPr="008A45A5" w:rsidRDefault="00F21994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6AEC" w14:textId="77777777" w:rsidR="00F21994" w:rsidRDefault="00F21994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4842D1E" w14:textId="77777777" w:rsidR="00F21994" w:rsidRPr="0099384A" w:rsidRDefault="00F21994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14:paraId="5E5121EC" w14:textId="77777777" w:rsidR="00F21994" w:rsidRDefault="00F21994" w:rsidP="00E44A86">
      <w:pPr>
        <w:pStyle w:val="Heading1"/>
        <w:spacing w:line="276" w:lineRule="auto"/>
      </w:pPr>
      <w:r>
        <w:t>LINIA 708 F</w:t>
      </w:r>
    </w:p>
    <w:p w14:paraId="698F5338" w14:textId="77777777" w:rsidR="00F21994" w:rsidRDefault="00F21994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21994" w14:paraId="0E17624C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8682E" w14:textId="77777777" w:rsidR="00F21994" w:rsidRDefault="00F21994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8893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14:paraId="45213D67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75A1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79D3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99C6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2029" w14:textId="77777777" w:rsidR="00F21994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2C001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AA9F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81CE" w14:textId="77777777" w:rsidR="00F21994" w:rsidRPr="0052422F" w:rsidRDefault="00F21994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BD2B930" w14:textId="77777777" w:rsidR="00F21994" w:rsidRDefault="00F21994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CBE5E93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2BAD4" w14:textId="77777777" w:rsidR="00F21994" w:rsidRDefault="00F21994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19D9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9AEF" w14:textId="77777777" w:rsidR="00F21994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9B78" w14:textId="77777777" w:rsidR="00F21994" w:rsidRDefault="00F21994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F56F980" w14:textId="77777777" w:rsidR="00F21994" w:rsidRDefault="00F21994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14:paraId="66AE7219" w14:textId="77777777" w:rsidR="00F21994" w:rsidRDefault="00F21994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17AD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2595" w14:textId="77777777" w:rsidR="00F21994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A7E3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7260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AE94" w14:textId="77777777" w:rsidR="00F21994" w:rsidRPr="00DF516B" w:rsidRDefault="00F21994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984FF18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EFC27" w14:textId="77777777" w:rsidR="00F21994" w:rsidRDefault="00F21994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3A57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6CABD" w14:textId="77777777" w:rsidR="00F21994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71CD" w14:textId="77777777" w:rsidR="00F21994" w:rsidRDefault="00F21994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F76A7B4" w14:textId="77777777" w:rsidR="00F21994" w:rsidRDefault="00F21994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8341" w14:textId="77777777" w:rsidR="00F21994" w:rsidRDefault="00F21994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40670" w14:textId="77777777" w:rsidR="00F21994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EEE0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3C857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7796" w14:textId="77777777" w:rsidR="00F21994" w:rsidRDefault="00F21994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2D7DA85C" w14:textId="77777777" w:rsidR="00F21994" w:rsidRPr="00DF516B" w:rsidRDefault="00F21994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48B0965B" w14:textId="77777777" w:rsidR="00F21994" w:rsidRDefault="00F21994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2752C38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B13FC" w14:textId="77777777" w:rsidR="00F21994" w:rsidRDefault="00F21994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8355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5D73" w14:textId="77777777" w:rsidR="00F21994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CB22" w14:textId="77777777" w:rsidR="00F21994" w:rsidRDefault="00F21994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A6BC6B3" w14:textId="77777777" w:rsidR="00F21994" w:rsidRDefault="00F21994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715B" w14:textId="77777777" w:rsidR="00F21994" w:rsidRDefault="00F21994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8FF7" w14:textId="77777777" w:rsidR="00F21994" w:rsidRDefault="00F21994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E3C1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219B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FD85" w14:textId="77777777" w:rsidR="00F21994" w:rsidRDefault="00F21994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14:paraId="4707925C" w14:textId="77777777" w:rsidR="00F21994" w:rsidRPr="00DF516B" w:rsidRDefault="00F21994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0886B25C" w14:textId="77777777" w:rsidR="00F21994" w:rsidRDefault="00F21994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12ACE174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E2E0B" w14:textId="77777777" w:rsidR="00F21994" w:rsidRDefault="00F21994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43B3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EC7E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55AC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7126E4C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FFAC" w14:textId="77777777" w:rsidR="00F21994" w:rsidRDefault="00F21994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4DD0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06B8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98BC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A409C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3D721F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4FD3C0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14:paraId="547B20F9" w14:textId="77777777" w:rsidR="00F21994" w:rsidRPr="009D322E" w:rsidRDefault="00F21994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F21994" w14:paraId="26AE5FDE" w14:textId="77777777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1CF53" w14:textId="77777777" w:rsidR="00F21994" w:rsidRDefault="00F21994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4EC3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5DBC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FFC3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AF9CF74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7979" w14:textId="77777777" w:rsidR="00F21994" w:rsidRDefault="00F21994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8D2C1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E7A4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5AE5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AE46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819E48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A1E461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79C34E3A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549D03FA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F21994" w14:paraId="7A087D6C" w14:textId="77777777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09D85" w14:textId="77777777" w:rsidR="00F21994" w:rsidRDefault="00F21994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7B0F0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B4D0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704B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544DA31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67B0" w14:textId="77777777" w:rsidR="00F21994" w:rsidRDefault="00F21994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9544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32BD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38C0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D1184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65C0C8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A18B9A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1B756FB6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034B47A7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F21994" w14:paraId="2FADF07D" w14:textId="77777777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09B70" w14:textId="77777777" w:rsidR="00F21994" w:rsidRDefault="00F21994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7E431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F0BD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53A54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08BA725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0F62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14:paraId="1C92ED62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4BA986B7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14:paraId="41A20A93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14:paraId="007C790E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423CC4C9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1D6D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ABB2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C858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BB67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6A1365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76CD46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F21994" w14:paraId="04752FB1" w14:textId="77777777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FC134" w14:textId="77777777" w:rsidR="00F21994" w:rsidRDefault="00F21994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C0E9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5607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D2AE7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C83AA2C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4340C" w14:textId="77777777" w:rsidR="00F21994" w:rsidRDefault="00F21994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96F1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4238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0756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2011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FE245C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C5C4BF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14:paraId="7D19BFBB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5FDD5BCC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14:paraId="4A178C7B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F21994" w14:paraId="2343154E" w14:textId="77777777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34716" w14:textId="77777777" w:rsidR="00F21994" w:rsidRDefault="00F21994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C9CB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506E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6414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13A1E20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5059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6F12BF1" w14:textId="77777777" w:rsidR="00F21994" w:rsidRDefault="00F21994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9814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F90E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53FE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232B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AD180A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80154C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3EBDBA09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0F96B24E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F21994" w14:paraId="3B7232BB" w14:textId="77777777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5294D" w14:textId="77777777" w:rsidR="00F21994" w:rsidRDefault="00F21994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E5240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54F0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666A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BE6A136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7102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9D30BC7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077B805" w14:textId="77777777" w:rsidR="00F21994" w:rsidRDefault="00F21994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B72DA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209A3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8702F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76DD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D0FA8B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285C85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F21994" w14:paraId="3013349A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116AA" w14:textId="77777777" w:rsidR="00F21994" w:rsidRDefault="00F21994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F2C5B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8C87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FF57" w14:textId="77777777" w:rsidR="00F21994" w:rsidRDefault="00F21994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FFCA6CF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5D4B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23FD718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8D2F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1945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33B2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2662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21994" w14:paraId="0F08B329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5B7DB" w14:textId="77777777" w:rsidR="00F21994" w:rsidRDefault="00F21994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4A71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38A85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5F65E" w14:textId="77777777" w:rsidR="00F21994" w:rsidRDefault="00F21994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1896897" w14:textId="77777777" w:rsidR="00F21994" w:rsidRDefault="00F21994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26AB" w14:textId="77777777" w:rsidR="00F21994" w:rsidRDefault="00F21994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59E68B5" w14:textId="77777777" w:rsidR="00F21994" w:rsidRDefault="00F21994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A186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86D3D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BC04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ACDC" w14:textId="77777777" w:rsidR="00F21994" w:rsidRDefault="00F21994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8451BB" w14:textId="77777777" w:rsidR="00F21994" w:rsidRDefault="00F21994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405CA8" w14:textId="77777777" w:rsidR="00F21994" w:rsidRDefault="00F21994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14:paraId="4E2F7E2F" w14:textId="77777777" w:rsidR="00F21994" w:rsidRDefault="00F21994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21994" w14:paraId="2BCACBE0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DD674" w14:textId="77777777" w:rsidR="00F21994" w:rsidRDefault="00F21994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0094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D87A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8853" w14:textId="77777777" w:rsidR="00F21994" w:rsidRDefault="00F21994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6E2DE59" w14:textId="77777777" w:rsidR="00F21994" w:rsidRDefault="00F21994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275" w14:textId="77777777" w:rsidR="00F21994" w:rsidRDefault="00F21994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0949273" w14:textId="77777777" w:rsidR="00F21994" w:rsidRDefault="00F21994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077D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2BB7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D523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6866" w14:textId="77777777" w:rsidR="00F21994" w:rsidRDefault="00F21994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7287F2B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C1A68" w14:textId="77777777" w:rsidR="00F21994" w:rsidRDefault="00F21994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DCCF0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0621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EC0B" w14:textId="77777777" w:rsidR="00F21994" w:rsidRDefault="00F21994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403237C" w14:textId="77777777" w:rsidR="00F21994" w:rsidRDefault="00F21994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1C72" w14:textId="77777777" w:rsidR="00F21994" w:rsidRDefault="00F21994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2D1176E" w14:textId="77777777" w:rsidR="00F21994" w:rsidRDefault="00F21994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C4E2" w14:textId="77777777" w:rsidR="00F21994" w:rsidRPr="008A45A5" w:rsidRDefault="00F21994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9D77C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9188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CDF2" w14:textId="77777777" w:rsidR="00F21994" w:rsidRPr="00337FC9" w:rsidRDefault="00F21994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3C497F4" w14:textId="77777777" w:rsidR="00F21994" w:rsidRPr="00337FC9" w:rsidRDefault="00F21994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0639B8" w14:textId="77777777" w:rsidR="00F21994" w:rsidRDefault="00F21994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41E105A9" w14:textId="77777777" w:rsidR="00F21994" w:rsidRDefault="00F21994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70A2F89C" w14:textId="77777777" w:rsidR="00F21994" w:rsidRDefault="00F21994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21994" w14:paraId="3C0351D5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37043" w14:textId="77777777" w:rsidR="00F21994" w:rsidRDefault="00F21994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736F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0+460</w:t>
            </w:r>
          </w:p>
          <w:p w14:paraId="2C5752E6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1+985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18C6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27E3" w14:textId="77777777" w:rsidR="00F21994" w:rsidRDefault="00F21994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68922600" w14:textId="77777777" w:rsidR="00F21994" w:rsidRDefault="00F21994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Barboși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B5A0" w14:textId="77777777" w:rsidR="00F21994" w:rsidRDefault="00F21994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9CFB" w14:textId="77777777" w:rsidR="00F21994" w:rsidRDefault="00F21994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F2B91" w14:textId="77777777" w:rsidR="00F21994" w:rsidRDefault="00F21994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201C" w14:textId="77777777" w:rsidR="00F21994" w:rsidRPr="00E5716F" w:rsidRDefault="00F21994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A21E" w14:textId="77777777" w:rsidR="00F21994" w:rsidRPr="00337FC9" w:rsidRDefault="00F21994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66738A9" w14:textId="77777777" w:rsidR="00F21994" w:rsidRDefault="00F21994" w:rsidP="00E44A86">
      <w:pPr>
        <w:spacing w:before="40" w:after="40" w:line="276" w:lineRule="auto"/>
        <w:ind w:right="57"/>
        <w:rPr>
          <w:sz w:val="20"/>
          <w:lang w:val="ro-RO"/>
        </w:rPr>
      </w:pPr>
    </w:p>
    <w:p w14:paraId="21CA3473" w14:textId="77777777" w:rsidR="00F21994" w:rsidRDefault="00F21994" w:rsidP="002F0159">
      <w:pPr>
        <w:pStyle w:val="Heading1"/>
        <w:spacing w:line="276" w:lineRule="auto"/>
      </w:pPr>
      <w:r>
        <w:t>LINIA 708 H</w:t>
      </w:r>
    </w:p>
    <w:p w14:paraId="654AEC81" w14:textId="77777777" w:rsidR="00F21994" w:rsidRDefault="00F21994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21994" w14:paraId="2D2487B9" w14:textId="77777777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FEAB5" w14:textId="77777777" w:rsidR="00F21994" w:rsidRDefault="00F21994" w:rsidP="00F2199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CD10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47B6B834" w14:textId="77777777" w:rsidR="00F21994" w:rsidRDefault="00F21994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711E" w14:textId="77777777" w:rsidR="00F21994" w:rsidRPr="00B724A5" w:rsidRDefault="00F21994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57A6" w14:textId="77777777" w:rsidR="00F21994" w:rsidRDefault="00F21994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14:paraId="6EDC6DA5" w14:textId="77777777" w:rsidR="00F21994" w:rsidRDefault="00F21994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33FA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B9FD" w14:textId="77777777" w:rsidR="00F21994" w:rsidRPr="00B724A5" w:rsidRDefault="00F21994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F348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D8DC" w14:textId="77777777" w:rsidR="00F21994" w:rsidRPr="00DA56C3" w:rsidRDefault="00F21994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699C" w14:textId="77777777" w:rsidR="00F21994" w:rsidRDefault="00F21994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BAD388D" w14:textId="77777777" w:rsidR="00F21994" w:rsidRDefault="00F21994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14:paraId="0F5F3984" w14:textId="77777777" w:rsidR="00F21994" w:rsidRDefault="00F21994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14:paraId="532E2A95" w14:textId="77777777" w:rsidR="00F21994" w:rsidRDefault="00F21994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F21994" w14:paraId="6C266FBA" w14:textId="77777777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785C4" w14:textId="77777777" w:rsidR="00F21994" w:rsidRDefault="00F21994" w:rsidP="00F2199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ADEF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7BDF" w14:textId="77777777" w:rsidR="00F21994" w:rsidRPr="00B724A5" w:rsidRDefault="00F21994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0EFE2" w14:textId="77777777" w:rsidR="00F21994" w:rsidRDefault="00F21994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000F6ABA" w14:textId="77777777" w:rsidR="00F21994" w:rsidRDefault="00F21994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08D5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0025B41E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14:paraId="417B90C1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14:paraId="3C6D1C40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14:paraId="40E186D6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6FE9370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14:paraId="0F6B0569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14:paraId="17BB38D5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14:paraId="047FF2E3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14:paraId="3B95A816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14:paraId="775E219D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14:paraId="713C8B21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14:paraId="3AB25E02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14:paraId="67CD57A7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14:paraId="4BA89535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14:paraId="1D70EF8B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14:paraId="10A26072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AAB0" w14:textId="77777777" w:rsidR="00F21994" w:rsidRPr="00B724A5" w:rsidRDefault="00F21994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0165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6945" w14:textId="77777777" w:rsidR="00F21994" w:rsidRPr="00DA56C3" w:rsidRDefault="00F21994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2CFF" w14:textId="77777777" w:rsidR="00F21994" w:rsidRDefault="00F21994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1E2FD91" w14:textId="77777777" w:rsidR="00F21994" w:rsidRDefault="00F21994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F21994" w14:paraId="01610A27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91A6C" w14:textId="77777777" w:rsidR="00F21994" w:rsidRDefault="00F21994" w:rsidP="00F2199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771C9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E99C" w14:textId="77777777" w:rsidR="00F21994" w:rsidRPr="00B724A5" w:rsidRDefault="00F21994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EB59" w14:textId="77777777" w:rsidR="00F21994" w:rsidRDefault="00F21994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11FBA1D5" w14:textId="77777777" w:rsidR="00F21994" w:rsidRDefault="00F21994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1C73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7133" w14:textId="77777777" w:rsidR="00F21994" w:rsidRPr="00B724A5" w:rsidRDefault="00F21994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6A18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203E" w14:textId="77777777" w:rsidR="00F21994" w:rsidRPr="00DA56C3" w:rsidRDefault="00F21994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B861" w14:textId="77777777" w:rsidR="00F21994" w:rsidRDefault="00F21994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21994" w14:paraId="7E652E19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F3464" w14:textId="77777777" w:rsidR="00F21994" w:rsidRDefault="00F21994" w:rsidP="00F2199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98F9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7A16" w14:textId="77777777" w:rsidR="00F21994" w:rsidRPr="00B724A5" w:rsidRDefault="00F21994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5F41" w14:textId="77777777" w:rsidR="00F21994" w:rsidRDefault="00F21994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36492278" w14:textId="77777777" w:rsidR="00F21994" w:rsidRDefault="00F21994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37FA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3842" w14:textId="77777777" w:rsidR="00F21994" w:rsidRPr="00B724A5" w:rsidRDefault="00F21994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E590" w14:textId="77777777" w:rsidR="00F21994" w:rsidRDefault="00F21994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97E3" w14:textId="77777777" w:rsidR="00F21994" w:rsidRPr="00DA56C3" w:rsidRDefault="00F21994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C9963" w14:textId="77777777" w:rsidR="00F21994" w:rsidRDefault="00F21994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0AA66BB3" w14:textId="77777777" w:rsidR="00F21994" w:rsidRDefault="00F21994" w:rsidP="002F0159">
      <w:pPr>
        <w:spacing w:before="40" w:after="40" w:line="276" w:lineRule="auto"/>
        <w:ind w:right="57"/>
        <w:rPr>
          <w:sz w:val="20"/>
          <w:lang w:val="ro-RO"/>
        </w:rPr>
      </w:pPr>
    </w:p>
    <w:p w14:paraId="58B24DDD" w14:textId="77777777" w:rsidR="00F21994" w:rsidRDefault="00F21994" w:rsidP="00F0370D">
      <w:pPr>
        <w:pStyle w:val="Heading1"/>
        <w:spacing w:line="360" w:lineRule="auto"/>
      </w:pPr>
      <w:r>
        <w:t>LINIA 800</w:t>
      </w:r>
    </w:p>
    <w:p w14:paraId="4B620894" w14:textId="77777777" w:rsidR="00F21994" w:rsidRDefault="00F21994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21994" w14:paraId="7D9F992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FE1D2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6F6C7" w14:textId="77777777" w:rsidR="00F21994" w:rsidRDefault="00F2199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600B2" w14:textId="77777777" w:rsidR="00F21994" w:rsidRPr="001161EA" w:rsidRDefault="00F2199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55C51" w14:textId="77777777" w:rsidR="00F21994" w:rsidRDefault="00F2199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CE37D59" w14:textId="77777777" w:rsidR="00F21994" w:rsidRDefault="00F2199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C84B7" w14:textId="77777777" w:rsidR="00F21994" w:rsidRDefault="00F21994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C41F7" w14:textId="77777777" w:rsidR="00F21994" w:rsidRPr="001161EA" w:rsidRDefault="00F2199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B6044" w14:textId="77777777" w:rsidR="00F21994" w:rsidRDefault="00F2199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9121B" w14:textId="77777777" w:rsidR="00F21994" w:rsidRPr="008D08DE" w:rsidRDefault="00F2199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863F6" w14:textId="77777777" w:rsidR="00F21994" w:rsidRDefault="00F21994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9247CE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33D44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23A49" w14:textId="77777777" w:rsidR="00F21994" w:rsidRDefault="00F2199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2E19A" w14:textId="77777777" w:rsidR="00F21994" w:rsidRPr="001161EA" w:rsidRDefault="00F2199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5BE0A" w14:textId="77777777" w:rsidR="00F21994" w:rsidRDefault="00F2199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4787174" w14:textId="77777777" w:rsidR="00F21994" w:rsidRDefault="00F2199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557AA" w14:textId="77777777" w:rsidR="00F21994" w:rsidRDefault="00F2199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0FD81" w14:textId="77777777" w:rsidR="00F21994" w:rsidRPr="001161EA" w:rsidRDefault="00F2199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A3B85" w14:textId="77777777" w:rsidR="00F21994" w:rsidRDefault="00F2199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A2852" w14:textId="77777777" w:rsidR="00F21994" w:rsidRPr="008D08DE" w:rsidRDefault="00F2199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9A4D0" w14:textId="77777777" w:rsidR="00F21994" w:rsidRDefault="00F2199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F03800F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9873D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5DB4C" w14:textId="77777777" w:rsidR="00F21994" w:rsidRDefault="00F2199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AA590" w14:textId="77777777" w:rsidR="00F21994" w:rsidRPr="001161EA" w:rsidRDefault="00F2199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E4C92" w14:textId="77777777" w:rsidR="00F21994" w:rsidRDefault="00F2199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81C4CE9" w14:textId="77777777" w:rsidR="00F21994" w:rsidRDefault="00F2199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F789D" w14:textId="77777777" w:rsidR="00F21994" w:rsidRDefault="00F2199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2DD13" w14:textId="77777777" w:rsidR="00F21994" w:rsidRPr="001161EA" w:rsidRDefault="00F2199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80B06" w14:textId="77777777" w:rsidR="00F21994" w:rsidRDefault="00F2199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BDF62" w14:textId="77777777" w:rsidR="00F21994" w:rsidRPr="008D08DE" w:rsidRDefault="00F2199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5BCB2" w14:textId="77777777" w:rsidR="00F21994" w:rsidRDefault="00F2199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94C983" w14:textId="77777777" w:rsidR="00F21994" w:rsidRDefault="00F21994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F21994" w:rsidRPr="00A8307A" w14:paraId="0AD12BA4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46E48" w14:textId="77777777" w:rsidR="00F21994" w:rsidRPr="00A75A00" w:rsidRDefault="00F21994" w:rsidP="00F21994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787CB" w14:textId="77777777" w:rsidR="00F21994" w:rsidRPr="00A8307A" w:rsidRDefault="00F2199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11CBC" w14:textId="77777777" w:rsidR="00F21994" w:rsidRPr="00A8307A" w:rsidRDefault="00F2199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835A8" w14:textId="77777777" w:rsidR="00F21994" w:rsidRPr="00A8307A" w:rsidRDefault="00F21994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F544F" w14:textId="77777777" w:rsidR="00F21994" w:rsidRDefault="00F2199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423236" w14:textId="77777777" w:rsidR="00F21994" w:rsidRDefault="00F2199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078D47D1" w14:textId="77777777" w:rsidR="00F21994" w:rsidRDefault="00F2199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208DCB0" w14:textId="77777777" w:rsidR="00F21994" w:rsidRDefault="00F2199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73BE2" w14:textId="77777777" w:rsidR="00F21994" w:rsidRDefault="00F2199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10ED0" w14:textId="77777777" w:rsidR="00F21994" w:rsidRPr="00A8307A" w:rsidRDefault="00F2199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226DF" w14:textId="77777777" w:rsidR="00F21994" w:rsidRPr="00A8307A" w:rsidRDefault="00F2199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9DC4D" w14:textId="77777777" w:rsidR="00F21994" w:rsidRDefault="00F2199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156503" w14:textId="77777777" w:rsidR="00F21994" w:rsidRPr="00A8307A" w:rsidRDefault="00F2199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F21994" w:rsidRPr="00A8307A" w14:paraId="265E6362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3D652" w14:textId="77777777" w:rsidR="00F21994" w:rsidRPr="00A75A00" w:rsidRDefault="00F21994" w:rsidP="00F21994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1D3EA" w14:textId="77777777" w:rsidR="00F21994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FEBA6D4" w14:textId="77777777" w:rsidR="00F21994" w:rsidRPr="00A8307A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BDF5E" w14:textId="77777777" w:rsidR="00F21994" w:rsidRPr="00A8307A" w:rsidRDefault="00F2199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4F682" w14:textId="77777777" w:rsidR="00F21994" w:rsidRDefault="00F2199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1B51BF82" w14:textId="77777777" w:rsidR="00F21994" w:rsidRDefault="00F2199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C8F75" w14:textId="77777777" w:rsidR="00F21994" w:rsidRDefault="00F21994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83BF2" w14:textId="77777777" w:rsidR="00F21994" w:rsidRDefault="00F2199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06E7C" w14:textId="77777777" w:rsidR="00F21994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1F4B4E09" w14:textId="77777777" w:rsidR="00F21994" w:rsidRPr="00A8307A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D7195" w14:textId="77777777" w:rsidR="00F21994" w:rsidRPr="00A8307A" w:rsidRDefault="00F2199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B3173" w14:textId="77777777" w:rsidR="00F21994" w:rsidRDefault="00F2199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6A4FE31" w14:textId="77777777" w:rsidR="00F21994" w:rsidRDefault="00F21994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72B8697A" w14:textId="77777777" w:rsidR="00F21994" w:rsidRDefault="00F21994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27B358B2" w14:textId="77777777" w:rsidR="00F21994" w:rsidRDefault="00F21994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F21994" w14:paraId="051A74BB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75B5B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60BD" w14:textId="77777777" w:rsidR="00F21994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12B9" w14:textId="77777777" w:rsidR="00F21994" w:rsidRPr="001161EA" w:rsidRDefault="00F2199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F170" w14:textId="77777777" w:rsidR="00F21994" w:rsidRDefault="00F2199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23D1324D" w14:textId="77777777" w:rsidR="00F21994" w:rsidRDefault="00F2199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7AEE" w14:textId="77777777" w:rsidR="00F21994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0FD6D2" w14:textId="77777777" w:rsidR="00F21994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38BD" w14:textId="77777777" w:rsidR="00F21994" w:rsidRPr="001161EA" w:rsidRDefault="00F2199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A8DA4" w14:textId="77777777" w:rsidR="00F21994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A478" w14:textId="77777777" w:rsidR="00F21994" w:rsidRPr="008D08DE" w:rsidRDefault="00F2199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A6BE8" w14:textId="77777777" w:rsidR="00F21994" w:rsidRDefault="00F2199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F21994" w14:paraId="294016EB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CEE6B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35976" w14:textId="77777777" w:rsidR="00F21994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CE7F" w14:textId="77777777" w:rsidR="00F21994" w:rsidRPr="001161EA" w:rsidRDefault="00F2199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B4AE" w14:textId="77777777" w:rsidR="00F21994" w:rsidRDefault="00F2199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4819492F" w14:textId="77777777" w:rsidR="00F21994" w:rsidRDefault="00F2199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5EFA" w14:textId="77777777" w:rsidR="00F21994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15D5A90" w14:textId="77777777" w:rsidR="00F21994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15681391" w14:textId="77777777" w:rsidR="00F21994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54C35F91" w14:textId="77777777" w:rsidR="00F21994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663618DD" w14:textId="77777777" w:rsidR="00F21994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4464B24C" w14:textId="77777777" w:rsidR="00F21994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E98B" w14:textId="77777777" w:rsidR="00F21994" w:rsidRPr="001161EA" w:rsidRDefault="00F2199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74D3" w14:textId="77777777" w:rsidR="00F21994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C21B" w14:textId="77777777" w:rsidR="00F21994" w:rsidRPr="008D08DE" w:rsidRDefault="00F2199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5E86" w14:textId="77777777" w:rsidR="00F21994" w:rsidRDefault="00F2199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E419A51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BFFDA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16CD" w14:textId="77777777" w:rsidR="00F21994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90B0" w14:textId="77777777" w:rsidR="00F21994" w:rsidRPr="001161EA" w:rsidRDefault="00F2199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7E17" w14:textId="77777777" w:rsidR="00F21994" w:rsidRDefault="00F2199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FD23" w14:textId="77777777" w:rsidR="00F21994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1E2D" w14:textId="77777777" w:rsidR="00F21994" w:rsidRPr="001161EA" w:rsidRDefault="00F2199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84DA" w14:textId="77777777" w:rsidR="00F21994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9D9A" w14:textId="77777777" w:rsidR="00F21994" w:rsidRPr="008D08DE" w:rsidRDefault="00F2199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E0E8" w14:textId="77777777" w:rsidR="00F21994" w:rsidRDefault="00F2199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CBF474" w14:textId="77777777" w:rsidR="00F21994" w:rsidRDefault="00F2199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6DED9F" w14:textId="77777777" w:rsidR="00F21994" w:rsidRDefault="00F2199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F21994" w14:paraId="30A1270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A000D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CF68" w14:textId="77777777" w:rsidR="00F21994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BD13" w14:textId="77777777" w:rsidR="00F21994" w:rsidRPr="001161EA" w:rsidRDefault="00F2199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31C7" w14:textId="77777777" w:rsidR="00F21994" w:rsidRDefault="00F2199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5A21F" w14:textId="77777777" w:rsidR="00F21994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9386E" w14:textId="77777777" w:rsidR="00F21994" w:rsidRDefault="00F2199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6C482" w14:textId="77777777" w:rsidR="00F21994" w:rsidRDefault="00F2199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D5C1D" w14:textId="77777777" w:rsidR="00F21994" w:rsidRPr="008D08DE" w:rsidRDefault="00F2199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7071" w14:textId="77777777" w:rsidR="00F21994" w:rsidRDefault="00F2199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3D89D4" w14:textId="77777777" w:rsidR="00F21994" w:rsidRDefault="00F2199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DD3759" w14:textId="77777777" w:rsidR="00F21994" w:rsidRDefault="00F2199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F21994" w14:paraId="1D94F96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3EFC5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2E6F" w14:textId="77777777" w:rsidR="00F21994" w:rsidRDefault="00F2199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384F" w14:textId="77777777" w:rsidR="00F21994" w:rsidRPr="001161EA" w:rsidRDefault="00F2199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FC53" w14:textId="77777777" w:rsidR="00F21994" w:rsidRDefault="00F2199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DCE3" w14:textId="77777777" w:rsidR="00F21994" w:rsidRDefault="00F2199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AB70C" w14:textId="77777777" w:rsidR="00F21994" w:rsidRDefault="00F2199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D253F" w14:textId="77777777" w:rsidR="00F21994" w:rsidRDefault="00F2199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AC4B" w14:textId="77777777" w:rsidR="00F21994" w:rsidRPr="008D08DE" w:rsidRDefault="00F2199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7AE1" w14:textId="77777777" w:rsidR="00F21994" w:rsidRDefault="00F2199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170E6F" w14:textId="77777777" w:rsidR="00F21994" w:rsidRDefault="00F2199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91AC8B" w14:textId="77777777" w:rsidR="00F21994" w:rsidRDefault="00F2199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F21994" w14:paraId="4E52C81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0EB5C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2DCC" w14:textId="77777777" w:rsidR="00F21994" w:rsidRDefault="00F2199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7663AADF" w14:textId="77777777" w:rsidR="00F21994" w:rsidRDefault="00F2199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1CF4" w14:textId="77777777" w:rsidR="00F21994" w:rsidRPr="001161EA" w:rsidRDefault="00F2199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A4DE" w14:textId="77777777" w:rsidR="00F21994" w:rsidRDefault="00F2199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A586" w14:textId="77777777" w:rsidR="00F21994" w:rsidRDefault="00F2199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DED75" w14:textId="77777777" w:rsidR="00F21994" w:rsidRDefault="00F2199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6AEE" w14:textId="77777777" w:rsidR="00F21994" w:rsidRDefault="00F2199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2CF6" w14:textId="77777777" w:rsidR="00F21994" w:rsidRPr="008D08DE" w:rsidRDefault="00F2199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3C6EA" w14:textId="77777777" w:rsidR="00F21994" w:rsidRDefault="00F2199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69BF72EE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1EB79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5CBF" w14:textId="77777777" w:rsidR="00F21994" w:rsidRDefault="00F2199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D26C" w14:textId="77777777" w:rsidR="00F21994" w:rsidRPr="001161EA" w:rsidRDefault="00F2199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3433" w14:textId="77777777" w:rsidR="00F21994" w:rsidRDefault="00F2199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86DB" w14:textId="77777777" w:rsidR="00F21994" w:rsidRDefault="00F2199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AF62FE" w14:textId="77777777" w:rsidR="00F21994" w:rsidRDefault="00F2199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5F2C" w14:textId="77777777" w:rsidR="00F21994" w:rsidRDefault="00F2199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FDF7" w14:textId="77777777" w:rsidR="00F21994" w:rsidRDefault="00F2199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C48D" w14:textId="77777777" w:rsidR="00F21994" w:rsidRPr="008D08DE" w:rsidRDefault="00F2199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0434" w14:textId="77777777" w:rsidR="00F21994" w:rsidRDefault="00F2199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CE1475" w14:textId="77777777" w:rsidR="00F21994" w:rsidRDefault="00F2199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F3B6FA" w14:textId="77777777" w:rsidR="00F21994" w:rsidRDefault="00F2199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F21994" w14:paraId="4BBDA65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8F3B1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C856" w14:textId="77777777" w:rsidR="00F21994" w:rsidRDefault="00F2199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7489C" w14:textId="77777777" w:rsidR="00F21994" w:rsidRPr="001161EA" w:rsidRDefault="00F2199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5971" w14:textId="77777777" w:rsidR="00F21994" w:rsidRDefault="00F2199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3CE8" w14:textId="77777777" w:rsidR="00F21994" w:rsidRDefault="00F2199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9009" w14:textId="77777777" w:rsidR="00F21994" w:rsidRDefault="00F2199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7792" w14:textId="77777777" w:rsidR="00F21994" w:rsidRDefault="00F2199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3EEC2" w14:textId="77777777" w:rsidR="00F21994" w:rsidRPr="008D08DE" w:rsidRDefault="00F2199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76B2" w14:textId="77777777" w:rsidR="00F21994" w:rsidRDefault="00F2199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056BEC" w14:textId="77777777" w:rsidR="00F21994" w:rsidRDefault="00F2199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0A0DBB" w14:textId="77777777" w:rsidR="00F21994" w:rsidRDefault="00F2199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F21994" w14:paraId="21FDC9F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2FE32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8C8C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9C2A" w14:textId="77777777" w:rsidR="00F21994" w:rsidRPr="001161EA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F822" w14:textId="77777777" w:rsidR="00F21994" w:rsidRDefault="00F2199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1A61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AF9D" w14:textId="77777777" w:rsidR="00F21994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F29A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CC3F" w14:textId="77777777" w:rsidR="00F21994" w:rsidRPr="008D08DE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5F9B" w14:textId="77777777" w:rsidR="00F21994" w:rsidRDefault="00F2199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E9AB87" w14:textId="77777777" w:rsidR="00F21994" w:rsidRDefault="00F2199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663B4D" w14:textId="77777777" w:rsidR="00F21994" w:rsidRDefault="00F2199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F21994" w14:paraId="25E1F15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A167F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D316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E1BC" w14:textId="77777777" w:rsidR="00F21994" w:rsidRPr="001161EA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D51F" w14:textId="77777777" w:rsidR="00F21994" w:rsidRDefault="00F2199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C858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1FF1E01E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F9406" w14:textId="77777777" w:rsidR="00F21994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7BB4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C73D7" w14:textId="77777777" w:rsidR="00F21994" w:rsidRPr="008D08DE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4FBF1" w14:textId="77777777" w:rsidR="00F21994" w:rsidRDefault="00F2199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14762F1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47790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B930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3329" w14:textId="77777777" w:rsidR="00F21994" w:rsidRPr="001161EA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AC19" w14:textId="77777777" w:rsidR="00F21994" w:rsidRDefault="00F2199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3E4E0CD4" w14:textId="77777777" w:rsidR="00F21994" w:rsidRDefault="00F2199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F015F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89FB" w14:textId="77777777" w:rsidR="00F21994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E2E4F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50237B84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69AA" w14:textId="77777777" w:rsidR="00F21994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0A27C" w14:textId="77777777" w:rsidR="00F21994" w:rsidRDefault="00F2199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21994" w14:paraId="3D4B00E2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2AA1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13B7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B3A48" w14:textId="77777777" w:rsidR="00F21994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7BE16" w14:textId="77777777" w:rsidR="00F21994" w:rsidRDefault="00F2199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10443B6B" w14:textId="77777777" w:rsidR="00F21994" w:rsidRDefault="00F2199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4127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415E" w14:textId="77777777" w:rsidR="00F21994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0A8F0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156DC759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551BD" w14:textId="77777777" w:rsidR="00F21994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802D" w14:textId="77777777" w:rsidR="00F21994" w:rsidRDefault="00F2199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21994" w14:paraId="0B6D6A5D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DC355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5690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6164C57A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C5BD" w14:textId="77777777" w:rsidR="00F21994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6DD7E" w14:textId="77777777" w:rsidR="00F21994" w:rsidRDefault="00F21994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B2C121A" w14:textId="77777777" w:rsidR="00F21994" w:rsidRDefault="00F21994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F3581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46955" w14:textId="77777777" w:rsidR="00F21994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C90E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FC7E" w14:textId="77777777" w:rsidR="00F21994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68E1" w14:textId="77777777" w:rsidR="00F21994" w:rsidRDefault="00F2199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F21994" w14:paraId="282D417F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63777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ACD96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C8FD" w14:textId="77777777" w:rsidR="00F21994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44F0E" w14:textId="77777777" w:rsidR="00F21994" w:rsidRDefault="00F2199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7DB987F3" w14:textId="77777777" w:rsidR="00F21994" w:rsidRDefault="00F2199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7A80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558D7" w14:textId="77777777" w:rsidR="00F21994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0FDE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6403705E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B33E" w14:textId="77777777" w:rsidR="00F21994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3D59" w14:textId="77777777" w:rsidR="00F21994" w:rsidRDefault="00F2199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21994" w14:paraId="5F1F4590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66785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E56F9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5977" w14:textId="77777777" w:rsidR="00F21994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D6E3" w14:textId="77777777" w:rsidR="00F21994" w:rsidRDefault="00F2199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4C7A632" w14:textId="77777777" w:rsidR="00F21994" w:rsidRDefault="00F2199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9CEF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57475AF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393E3" w14:textId="77777777" w:rsidR="00F21994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5915" w14:textId="77777777" w:rsidR="00F21994" w:rsidRDefault="00F2199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70F1" w14:textId="77777777" w:rsidR="00F21994" w:rsidRDefault="00F2199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A032" w14:textId="77777777" w:rsidR="00F21994" w:rsidRDefault="00F2199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EA856B" w14:textId="77777777" w:rsidR="00F21994" w:rsidRDefault="00F2199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0D18E3" w14:textId="77777777" w:rsidR="00F21994" w:rsidRDefault="00F2199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4F808D16" w14:textId="77777777" w:rsidR="00F21994" w:rsidRDefault="00F2199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11B16FEB" w14:textId="77777777" w:rsidR="00F21994" w:rsidRDefault="00F2199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F21994" w14:paraId="3888D01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C922F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EBFD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3DBA" w14:textId="77777777" w:rsidR="00F21994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C2DE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2567E44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B258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64CA4A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13726" w14:textId="77777777" w:rsidR="00F21994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D8478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DD5E" w14:textId="77777777" w:rsidR="00F21994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C16AB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CE8ED1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49A299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14EF83AD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439B5140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F21994" w14:paraId="22B277D2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36235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8E60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F449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4E36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BA66892" w14:textId="77777777" w:rsidR="00F21994" w:rsidRPr="008B2519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AC17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04BC5B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CC45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B4B67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B48A" w14:textId="77777777" w:rsidR="00F21994" w:rsidRPr="008D08DE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F15F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21994" w14:paraId="4E4D465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B7082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EE10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7244B68C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17CA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6ED5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3ADC209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9B93F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87F7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0617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87C3" w14:textId="77777777" w:rsidR="00F21994" w:rsidRPr="008D08DE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EA6E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21994" w14:paraId="618C0856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06348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754F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1B5C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7316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CB3E496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4747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C4124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BCD75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7785D100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FE27C" w14:textId="77777777" w:rsidR="00F21994" w:rsidRPr="008D08DE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A80E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21994" w14:paraId="4F31C5A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B0C5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5420" w14:textId="77777777" w:rsidR="00F21994" w:rsidRDefault="00F2199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324F" w14:textId="77777777" w:rsidR="00F21994" w:rsidRPr="001161EA" w:rsidRDefault="00F2199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BCA4" w14:textId="77777777" w:rsidR="00F21994" w:rsidRDefault="00F2199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F11C567" w14:textId="77777777" w:rsidR="00F21994" w:rsidRDefault="00F2199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FADA" w14:textId="77777777" w:rsidR="00F21994" w:rsidRDefault="00F2199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A7A4F64" w14:textId="77777777" w:rsidR="00F21994" w:rsidRDefault="00F2199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9321" w14:textId="77777777" w:rsidR="00F21994" w:rsidRPr="001161EA" w:rsidRDefault="00F2199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5717" w14:textId="77777777" w:rsidR="00F21994" w:rsidRDefault="00F2199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022B" w14:textId="77777777" w:rsidR="00F21994" w:rsidRPr="008D08DE" w:rsidRDefault="00F2199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0C5A" w14:textId="77777777" w:rsidR="00F21994" w:rsidRDefault="00F2199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F21994" w14:paraId="1267805A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80277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598F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A3FC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B6B7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D785ED9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B98E7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A951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4246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3398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48F3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F21994" w14:paraId="0E5296F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3A9BB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24C8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C8D2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1B06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7607D09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A387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25F3430B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BE0A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2C38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F4F17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F90E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43F43D71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0BE5EA1A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F21994" w14:paraId="5A8492A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5C843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07FF7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0777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26E4" w14:textId="77777777" w:rsidR="00F21994" w:rsidRDefault="00F2199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4D9B752" w14:textId="77777777" w:rsidR="00F21994" w:rsidRDefault="00F2199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A8B00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3A0B" w14:textId="77777777" w:rsidR="00F21994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96EF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079E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2C77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85606C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A8D5F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4FA6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280D9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F41B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DD2592B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AAA6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0CA68EF4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E8A6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8297C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3337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B585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11A8ED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558A5E71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F21994" w14:paraId="077FD18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F693E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6503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F6BC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6718D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ABEED3D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0DC9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7C3D9C93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BB52" w14:textId="77777777" w:rsidR="00F21994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25D0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5B0E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EE4C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C594A8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E4A99B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0A4B581C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F21994" w14:paraId="7D29367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54FED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1FEB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7EFF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C399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1A57895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C838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C80C8E2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7D50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3F87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F33D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32CB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7D6218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F21994" w14:paraId="0054FDD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A737B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F4D9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0763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6A03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A1B11B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459C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3243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FDD8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2894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78D4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07264B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F21994" w14:paraId="3E80344C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9E40F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F08F0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3296C039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06CC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B3DF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50F6434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5A83F1D6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7B82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D8C1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75C99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366B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82BC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21994" w14:paraId="09069EC7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324D2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64A2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543F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1D3F9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4DDBE31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39D62343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836D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CE60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B3AA6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2435E339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D148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8D40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21994" w14:paraId="2868950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5F98E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9E72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376F" w14:textId="77777777" w:rsidR="00F21994" w:rsidRPr="001161EA" w:rsidRDefault="00F2199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63C2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BC0D96C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FD2C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A3A3AE8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46F2996B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6E1E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6358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F6C5" w14:textId="77777777" w:rsidR="00F21994" w:rsidRPr="001161EA" w:rsidRDefault="00F2199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A833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21994" w14:paraId="3ACE1DA5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AFC79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8540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B32D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B7C4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28FC9BC4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08591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0F4103F0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4C40D631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04FE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A7364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AB8F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3377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12CF872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40C60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7E1E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0410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B860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697F731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F51C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1F2A2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2B48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61B7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8D49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A50142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2E35B8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F21994" w14:paraId="2F583592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166B8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E827B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4FCC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17E8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9CBEE1B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5EF2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3B4A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4367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7EC3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EF75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0205A9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BE240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A4A3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F6ED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C9B9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C37A010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6858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CC6A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CD30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5346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7E0C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92D035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03097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F39C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9F55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5CCB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76F9438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CBDC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9482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140C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DB84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118C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23F770F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63EDA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2302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008E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4391B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CBF7B7A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D9C8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F74D9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5C3D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3480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F002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C3C8B73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49CD3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2B3C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7BCE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73F6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1139464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673062A5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3520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E21E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7C67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5DA7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8882A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7A6868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E8C99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B0E9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3A0A0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0CFE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03D3134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59C49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9B39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B98A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C930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F933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2CED4C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0898594D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F21994" w14:paraId="49ACA9A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40C03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AB8E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1F9B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5FEA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1BC46F59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06CEB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F4710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2CE5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58151F3D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3D07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1587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21994" w14:paraId="2722B44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5E5DA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C925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481E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58CC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CDE8944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4B28B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6826B38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4580C67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82B7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8245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95819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986B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D4F27A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66EF3D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76F4C47C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F21994" w14:paraId="0CDBBB3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A9234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DE9D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DB1D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DC93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12FC2C0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274E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A38FDC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D16D" w14:textId="77777777" w:rsidR="00F21994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170B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CFAC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CC8AE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18637F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90391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B76E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C410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D7022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543856C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3522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049D3C56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60B2" w14:textId="77777777" w:rsidR="00F21994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A6202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BC4B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73B8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EEE956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D6AE0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E80B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D193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DDAD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348178F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7708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0C2F3C96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B33EF55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2714321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2E292C1F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60A6" w14:textId="77777777" w:rsidR="00F21994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B3C4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62F6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3B7A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32E44D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77C32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5ED6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F4F6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4435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47559A1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4E0E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4E4B3D63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ED1B0" w14:textId="77777777" w:rsidR="00F21994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14CC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9100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A45D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2225DDD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31F9B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45B0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E5C9D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A730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291A01A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B9BE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DA5FB" w14:textId="77777777" w:rsidR="00F21994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870B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A8A4F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8E652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58A7A9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1624F05D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F21994" w14:paraId="5C76B365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BD0C7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3610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E080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5C6D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C6297D7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EF92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75E6D10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BB0E" w14:textId="77777777" w:rsidR="00F21994" w:rsidRPr="001161EA" w:rsidRDefault="00F2199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E36D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902F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2EC6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10E1CC9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25732BB7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4E60E1CC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75C33289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F21994" w14:paraId="70FDC52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D0CD2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BA0A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0519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6665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F083A7C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8263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66ED38C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4B69BEC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5C2A" w14:textId="77777777" w:rsidR="00F21994" w:rsidRPr="001161EA" w:rsidRDefault="00F2199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9046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9F2E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61B5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3326DC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66920C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F21994" w14:paraId="0994A7D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241FD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5D73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FD1C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E106F" w14:textId="77777777" w:rsidR="00F21994" w:rsidRDefault="00F21994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1B95681" w14:textId="77777777" w:rsidR="00F21994" w:rsidRDefault="00F21994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6729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50A2" w14:textId="77777777" w:rsidR="00F21994" w:rsidRDefault="00F2199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2E4C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CC1C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3858" w14:textId="77777777" w:rsidR="00F21994" w:rsidRDefault="00F21994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0357092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5D2C5A64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F21994" w14:paraId="0350150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89497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2D63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0236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A3E3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910263C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C5C8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88B5867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63F4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636EB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C6D1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F38D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5E4447D4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848786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F21994" w14:paraId="692AF0B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325AD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34EA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E865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6067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D5636F9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A323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8A1D6D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0A97C2C8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82082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421B9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91D9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EAEE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8CA6FAC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F21994" w14:paraId="68AB533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0ED5A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65DF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DD1F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DE88C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43F071E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0F5F3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CE81BE7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68B4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7791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B5AA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193E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4FD63B3C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F21994" w14:paraId="3DB74AF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4972A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D77D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96D9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E4C3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4B1F630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6A3E781C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C0EE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0E0066D8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63407" w14:textId="77777777" w:rsidR="00F21994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6B5EE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2695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E1AC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403828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F21994" w14:paraId="4F09B57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40747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F9F2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99DF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7DB81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FBC8F05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A4A2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3BFB5" w14:textId="77777777" w:rsidR="00F21994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48F6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E6C6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18DE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E7FDA80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2A41D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D43D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EAA0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B405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0C810FD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8669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715571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7AE17" w14:textId="77777777" w:rsidR="00F21994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5A42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6EC4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3868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2B8BDDE8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E4FD9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9E829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4CCD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417E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1FC63B4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BD91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3A40F6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FCAD" w14:textId="77777777" w:rsidR="00F21994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547C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1F881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566F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27334DF6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CD13E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07B2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1F23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7C00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384D042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6005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9D2C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767A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09D4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C5E2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AEC4728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2AE8E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75C5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5EDE4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3040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Constanta Oras  prelungire Linia IV directa Cap Y  si sch.:40, 32, 30, 6 si sch.4, pe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DACC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8BE4" w14:textId="77777777" w:rsidR="00F21994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41F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4804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A87A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 , fără inductori la paleta galbenă. Afectează intrări  L 814 A  Bucla Palas-Cta Oras - Linia IV directa Constanța  Oraș Cap Y .</w:t>
            </w:r>
          </w:p>
        </w:tc>
      </w:tr>
      <w:tr w:rsidR="00F21994" w14:paraId="0816ED44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2A6AC" w14:textId="77777777" w:rsidR="00F21994" w:rsidRDefault="00F21994" w:rsidP="00F2199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0BF7E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28A8" w14:textId="77777777" w:rsidR="00F21994" w:rsidRPr="001161EA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6D60" w14:textId="77777777" w:rsidR="00F21994" w:rsidRDefault="00F2199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BEC7E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8ED8" w14:textId="77777777" w:rsidR="00F21994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AB9E" w14:textId="77777777" w:rsidR="00F21994" w:rsidRDefault="00F2199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49A41" w14:textId="77777777" w:rsidR="00F21994" w:rsidRPr="008D08DE" w:rsidRDefault="00F2199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5887" w14:textId="77777777" w:rsidR="00F21994" w:rsidRDefault="00F2199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72990259" w14:textId="77777777" w:rsidR="00F21994" w:rsidRDefault="00F21994">
      <w:pPr>
        <w:spacing w:before="40" w:after="40" w:line="192" w:lineRule="auto"/>
        <w:ind w:right="57"/>
        <w:rPr>
          <w:sz w:val="20"/>
          <w:lang w:val="ro-RO"/>
        </w:rPr>
      </w:pPr>
    </w:p>
    <w:p w14:paraId="08DCFEAE" w14:textId="77777777" w:rsidR="00F21994" w:rsidRDefault="00F21994" w:rsidP="00FF5C69">
      <w:pPr>
        <w:pStyle w:val="Heading1"/>
        <w:spacing w:line="276" w:lineRule="auto"/>
      </w:pPr>
      <w:r>
        <w:t>LINIA 804</w:t>
      </w:r>
    </w:p>
    <w:p w14:paraId="21230FFC" w14:textId="77777777" w:rsidR="00F21994" w:rsidRDefault="00F21994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F21994" w14:paraId="36A435CF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907EB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A641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23F3C3F6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17E9F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373D4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618F4C3A" w14:textId="77777777" w:rsidR="00F21994" w:rsidRDefault="00F21994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4076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BE37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2B89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DB4B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B2C0" w14:textId="77777777" w:rsidR="00F21994" w:rsidRPr="00436B1D" w:rsidRDefault="00F21994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F21994" w14:paraId="3DD752D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119AB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9C4D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15A2EE06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0A90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FA7F" w14:textId="77777777" w:rsidR="00F21994" w:rsidRDefault="00F21994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1FB5BF38" w14:textId="77777777" w:rsidR="00F21994" w:rsidRDefault="00F21994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7C19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79C4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0DE5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0525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5F6A" w14:textId="77777777" w:rsidR="00F21994" w:rsidRPr="00436B1D" w:rsidRDefault="00F21994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F21994" w14:paraId="23CA120A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16962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8A53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70BB750E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6914C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EA26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6FA38FF7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E09A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671B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7E0E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B3AE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F6D3" w14:textId="77777777" w:rsidR="00F21994" w:rsidRPr="00E25A4B" w:rsidRDefault="00F21994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6851C39B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21994" w14:paraId="0BE41F98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2BF5C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3E8F7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1C95" w14:textId="77777777" w:rsidR="00F21994" w:rsidRPr="00A152FB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333C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092033A1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3696F1F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C49C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B9866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411F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76590159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B149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2466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AF808B8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CC915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B13AE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558EC703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9EE5" w14:textId="77777777" w:rsidR="00F21994" w:rsidRPr="00A152FB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AB1A" w14:textId="77777777" w:rsidR="00F21994" w:rsidRDefault="00F21994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3C7A0493" w14:textId="77777777" w:rsidR="00F21994" w:rsidRDefault="00F21994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300E4642" w14:textId="77777777" w:rsidR="00F21994" w:rsidRDefault="00F21994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2EAA1710" w14:textId="77777777" w:rsidR="00F21994" w:rsidRDefault="00F21994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4E43866C" w14:textId="77777777" w:rsidR="00F21994" w:rsidRDefault="00F21994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AD43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9685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221D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9C6A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C34F3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15F1A2BC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36EC1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E23D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2F61" w14:textId="77777777" w:rsidR="00F21994" w:rsidRPr="00A152FB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6166" w14:textId="77777777" w:rsidR="00F21994" w:rsidRDefault="00F21994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122352A2" w14:textId="77777777" w:rsidR="00F21994" w:rsidRDefault="00F21994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7025DCC0" w14:textId="77777777" w:rsidR="00F21994" w:rsidRDefault="00F21994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7792B206" w14:textId="77777777" w:rsidR="00F21994" w:rsidRDefault="00F21994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8F2F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D36A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8570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5218044F" w14:textId="77777777" w:rsidR="00F21994" w:rsidRDefault="00F21994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36BE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1461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21994" w14:paraId="35AA0134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CC370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81EC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F34D" w14:textId="77777777" w:rsidR="00F21994" w:rsidRPr="00A152FB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D680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4F7993FD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062F2030" w14:textId="77777777" w:rsidR="00F21994" w:rsidRDefault="00F21994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28BA8" w14:textId="77777777" w:rsidR="00F21994" w:rsidRDefault="00F2199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BE48B0A" w14:textId="77777777" w:rsidR="00F21994" w:rsidRDefault="00F2199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E4C3" w14:textId="77777777" w:rsidR="00F21994" w:rsidRPr="00F9444C" w:rsidRDefault="00F2199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D67F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8ED2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C91B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51E0BC9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CED0C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D84C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315CCDE0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E44A" w14:textId="77777777" w:rsidR="00F21994" w:rsidRPr="00A152FB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C387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5FB5C0F2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F8E0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97F8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E2D3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C1C6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8BFE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B3C588D" w14:textId="77777777" w:rsidR="00F21994" w:rsidRDefault="00F21994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F21994" w14:paraId="720672D0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713E1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943B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2A7D47B8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1EBC" w14:textId="77777777" w:rsidR="00F21994" w:rsidRPr="00A152FB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8D150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49B2BAAF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0B67F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07B1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FE2C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B4E7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D05E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57E86CE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F21994" w14:paraId="632D6F9B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F7791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E5FE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636625E6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E695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2CFE7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1C2E885E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40324182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6307FD61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44905452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6FFF9EB6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88C8D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CE5E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E17C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3D45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5734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31070DA8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F881D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B594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979B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BC88F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79A9F914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7106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98DB74B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6FFE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4282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49F9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99A5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16FDE8B3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3C124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7D7D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DE2E" w14:textId="77777777" w:rsidR="00F21994" w:rsidRPr="00A152FB" w:rsidRDefault="00F2199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6646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108B7AED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945D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8B74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A88B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E0AB" w14:textId="77777777" w:rsidR="00F21994" w:rsidRPr="00F9444C" w:rsidRDefault="00F2199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E9D9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226E0AAA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4DDB7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8247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2F74E4F7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A548" w14:textId="77777777" w:rsidR="00F21994" w:rsidRPr="00A152FB" w:rsidRDefault="00F2199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94EC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30CAEC70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6232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0C62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B497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C60A" w14:textId="77777777" w:rsidR="00F21994" w:rsidRPr="00F9444C" w:rsidRDefault="00F2199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6EE3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858D19C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F21994" w14:paraId="7C9D3769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BF00D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09D2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5066BB18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6096" w14:textId="77777777" w:rsidR="00F21994" w:rsidRPr="00A152FB" w:rsidRDefault="00F2199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A1E4D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59895892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C8C3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8DA5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E49B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1FD47" w14:textId="77777777" w:rsidR="00F21994" w:rsidRPr="00F9444C" w:rsidRDefault="00F2199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6715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48565C0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F21994" w14:paraId="705F6AC9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3ADFB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5352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74229" w14:textId="77777777" w:rsidR="00F21994" w:rsidRPr="00A152FB" w:rsidRDefault="00F2199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02C6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603144A3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11D5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56FF272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BFA0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5083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A74D" w14:textId="77777777" w:rsidR="00F21994" w:rsidRPr="00F9444C" w:rsidRDefault="00F2199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1C99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F25FB70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2BDA38" w14:textId="77777777" w:rsidR="00F21994" w:rsidRDefault="00F21994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F21994" w14:paraId="2717887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960F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8CCD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55A9" w14:textId="77777777" w:rsidR="00F21994" w:rsidRPr="00A152FB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20F48" w14:textId="77777777" w:rsidR="00F21994" w:rsidRDefault="00F21994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54E123A8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D073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C59D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D8D8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23E6DB3E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5AE44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5140" w14:textId="77777777" w:rsidR="00F21994" w:rsidRDefault="00F2199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58E954" w14:textId="77777777" w:rsidR="00F21994" w:rsidRDefault="00F2199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FFC16A1" w14:textId="77777777" w:rsidR="00F21994" w:rsidRDefault="00F2199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FCF387" w14:textId="77777777" w:rsidR="00F21994" w:rsidRDefault="00F21994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21994" w14:paraId="45641DD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11F9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D6802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D371" w14:textId="77777777" w:rsidR="00F21994" w:rsidRPr="00A152FB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7129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5E012D4D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C31A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2D0BE5F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1B27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7C6F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A349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1161D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406A3445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F21994" w14:paraId="4101E1D6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EA91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7806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2C44" w14:textId="77777777" w:rsidR="00F21994" w:rsidRPr="00A152FB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D503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5F96C9A7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E55C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BE28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E62A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66D6A6CE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2CF6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BCA70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21994" w14:paraId="233190E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9C99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427E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4700BC5B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DC88" w14:textId="77777777" w:rsidR="00F21994" w:rsidRPr="00A152FB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0F57" w14:textId="77777777" w:rsidR="00F21994" w:rsidRDefault="00F2199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F6476D1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6C2F0438" w14:textId="77777777" w:rsidR="00F21994" w:rsidRDefault="00F2199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BF71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4FDB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5D6C" w14:textId="77777777" w:rsidR="00F21994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E268" w14:textId="77777777" w:rsidR="00F21994" w:rsidRPr="00F9444C" w:rsidRDefault="00F2199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9876" w14:textId="77777777" w:rsidR="00F21994" w:rsidRDefault="00F2199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21994" w14:paraId="4657759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3F0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95BF" w14:textId="77777777" w:rsidR="00F21994" w:rsidRDefault="00F2199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85C4" w14:textId="77777777" w:rsidR="00F21994" w:rsidRPr="00A152FB" w:rsidRDefault="00F2199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B80C" w14:textId="77777777" w:rsidR="00F21994" w:rsidRDefault="00F2199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D1B8A55" w14:textId="77777777" w:rsidR="00F21994" w:rsidRDefault="00F2199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2496E740" w14:textId="77777777" w:rsidR="00F21994" w:rsidRDefault="00F2199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4C34" w14:textId="77777777" w:rsidR="00F21994" w:rsidRDefault="00F2199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4B72" w14:textId="77777777" w:rsidR="00F21994" w:rsidRPr="00F9444C" w:rsidRDefault="00F2199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251D" w14:textId="77777777" w:rsidR="00F21994" w:rsidRDefault="00F2199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6ADD9510" w14:textId="77777777" w:rsidR="00F21994" w:rsidRDefault="00F2199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643F" w14:textId="77777777" w:rsidR="00F21994" w:rsidRPr="00F9444C" w:rsidRDefault="00F2199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B235" w14:textId="77777777" w:rsidR="00F21994" w:rsidRDefault="00F2199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21994" w14:paraId="4BDE6906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80A7D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19F3" w14:textId="77777777" w:rsidR="00F21994" w:rsidRDefault="00F2199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433B767D" w14:textId="77777777" w:rsidR="00F21994" w:rsidRDefault="00F2199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D72F3" w14:textId="77777777" w:rsidR="00F21994" w:rsidRPr="00A152FB" w:rsidRDefault="00F2199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B070" w14:textId="77777777" w:rsidR="00F21994" w:rsidRDefault="00F2199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AD0A28F" w14:textId="77777777" w:rsidR="00F21994" w:rsidRDefault="00F2199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10F93B0B" w14:textId="77777777" w:rsidR="00F21994" w:rsidRDefault="00F2199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C879" w14:textId="77777777" w:rsidR="00F21994" w:rsidRDefault="00F2199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9BA0" w14:textId="77777777" w:rsidR="00F21994" w:rsidRDefault="00F2199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48E0" w14:textId="77777777" w:rsidR="00F21994" w:rsidRDefault="00F2199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ADF8" w14:textId="77777777" w:rsidR="00F21994" w:rsidRPr="00F9444C" w:rsidRDefault="00F2199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A87C" w14:textId="77777777" w:rsidR="00F21994" w:rsidRDefault="00F2199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21994" w14:paraId="55745991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FFA6E" w14:textId="77777777" w:rsidR="00F21994" w:rsidRDefault="00F21994" w:rsidP="00F2199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258E" w14:textId="77777777" w:rsidR="00F21994" w:rsidRDefault="00F2199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7905" w14:textId="77777777" w:rsidR="00F21994" w:rsidRPr="00A152FB" w:rsidRDefault="00F2199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7BD1C" w14:textId="77777777" w:rsidR="00F21994" w:rsidRDefault="00F2199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0CEC498" w14:textId="77777777" w:rsidR="00F21994" w:rsidRDefault="00F2199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4758EADD" w14:textId="77777777" w:rsidR="00F21994" w:rsidRDefault="00F2199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6ECA3" w14:textId="77777777" w:rsidR="00F21994" w:rsidRDefault="00F2199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0694" w14:textId="77777777" w:rsidR="00F21994" w:rsidRDefault="00F2199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1BAF" w14:textId="77777777" w:rsidR="00F21994" w:rsidRDefault="00F2199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3E60B9BA" w14:textId="77777777" w:rsidR="00F21994" w:rsidRDefault="00F2199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F468" w14:textId="77777777" w:rsidR="00F21994" w:rsidRPr="00F9444C" w:rsidRDefault="00F2199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F978" w14:textId="77777777" w:rsidR="00F21994" w:rsidRDefault="00F2199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6B9CFBF2" w14:textId="77777777" w:rsidR="00F21994" w:rsidRDefault="00F21994" w:rsidP="00802827">
      <w:pPr>
        <w:spacing w:line="276" w:lineRule="auto"/>
        <w:ind w:right="57"/>
        <w:rPr>
          <w:sz w:val="20"/>
          <w:lang w:val="ro-RO"/>
        </w:rPr>
      </w:pPr>
    </w:p>
    <w:p w14:paraId="12F2F3D8" w14:textId="77777777" w:rsidR="00F21994" w:rsidRDefault="00F21994" w:rsidP="00A73B8F">
      <w:pPr>
        <w:pStyle w:val="Heading1"/>
        <w:spacing w:line="360" w:lineRule="auto"/>
      </w:pPr>
      <w:r>
        <w:t>LINIA 813 B</w:t>
      </w:r>
    </w:p>
    <w:p w14:paraId="0D815DF8" w14:textId="77777777" w:rsidR="00F21994" w:rsidRDefault="00F21994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21994" w14:paraId="4B7DF782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EA4EC" w14:textId="77777777" w:rsidR="00F21994" w:rsidRDefault="00F21994" w:rsidP="00F2199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C38E" w14:textId="77777777" w:rsidR="00F21994" w:rsidRDefault="00F2199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05EA" w14:textId="77777777" w:rsidR="00F21994" w:rsidRPr="00305F8E" w:rsidRDefault="00F21994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A7FE" w14:textId="77777777" w:rsidR="00F21994" w:rsidRDefault="00F21994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34AC87C7" w14:textId="77777777" w:rsidR="00F21994" w:rsidRDefault="00F21994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A23A" w14:textId="77777777" w:rsidR="00F21994" w:rsidRDefault="00F2199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019691B" w14:textId="77777777" w:rsidR="00F21994" w:rsidRDefault="00F2199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14:paraId="29E20913" w14:textId="77777777" w:rsidR="00F21994" w:rsidRDefault="00F2199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F6B1" w14:textId="77777777" w:rsidR="00F21994" w:rsidRPr="00305F8E" w:rsidRDefault="00F21994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C782" w14:textId="77777777" w:rsidR="00F21994" w:rsidRDefault="00F2199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88C96" w14:textId="77777777" w:rsidR="00F21994" w:rsidRPr="00305F8E" w:rsidRDefault="00F21994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1F78" w14:textId="77777777" w:rsidR="00F21994" w:rsidRDefault="00F21994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5E23BA7" w14:textId="77777777" w:rsidR="00F21994" w:rsidRDefault="00F21994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14:paraId="23172F4A" w14:textId="77777777" w:rsidR="00F21994" w:rsidRDefault="00F21994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F21994" w14:paraId="7521695D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D16F6" w14:textId="77777777" w:rsidR="00F21994" w:rsidRDefault="00F21994" w:rsidP="00F2199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6A1F3" w14:textId="77777777" w:rsidR="00F21994" w:rsidRDefault="00F2199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14:paraId="666FC529" w14:textId="77777777" w:rsidR="00F21994" w:rsidRDefault="00F2199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BA696" w14:textId="77777777" w:rsidR="00F21994" w:rsidRPr="00305F8E" w:rsidRDefault="00F21994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A987" w14:textId="77777777" w:rsidR="00F21994" w:rsidRDefault="00F21994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6B0E5C22" w14:textId="77777777" w:rsidR="00F21994" w:rsidRDefault="00F21994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781E" w14:textId="77777777" w:rsidR="00F21994" w:rsidRDefault="00F2199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E2CC" w14:textId="77777777" w:rsidR="00F21994" w:rsidRPr="00305F8E" w:rsidRDefault="00F21994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AC63" w14:textId="77777777" w:rsidR="00F21994" w:rsidRDefault="00F2199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2A9A" w14:textId="77777777" w:rsidR="00F21994" w:rsidRPr="00305F8E" w:rsidRDefault="00F21994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5195" w14:textId="77777777" w:rsidR="00F21994" w:rsidRDefault="00F21994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21994" w14:paraId="369F101C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0362" w14:textId="77777777" w:rsidR="00F21994" w:rsidRDefault="00F21994" w:rsidP="00F2199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7DF9" w14:textId="77777777" w:rsidR="00F21994" w:rsidRDefault="00F2199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9C37" w14:textId="77777777" w:rsidR="00F21994" w:rsidRPr="00305F8E" w:rsidRDefault="00F21994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ACE4" w14:textId="77777777" w:rsidR="00F21994" w:rsidRDefault="00F21994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0F65888A" w14:textId="77777777" w:rsidR="00F21994" w:rsidRDefault="00F21994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C437" w14:textId="77777777" w:rsidR="00F21994" w:rsidRDefault="00F2199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DFB40A7" w14:textId="77777777" w:rsidR="00F21994" w:rsidRDefault="00F2199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3C3B" w14:textId="77777777" w:rsidR="00F21994" w:rsidRPr="00305F8E" w:rsidRDefault="00F21994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7D20" w14:textId="77777777" w:rsidR="00F21994" w:rsidRDefault="00F2199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F85C" w14:textId="77777777" w:rsidR="00F21994" w:rsidRPr="00305F8E" w:rsidRDefault="00F21994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C30E" w14:textId="77777777" w:rsidR="00F21994" w:rsidRDefault="00F21994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532BD8F" w14:textId="77777777" w:rsidR="00F21994" w:rsidRDefault="00F21994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F21994" w14:paraId="673AF2C2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D113" w14:textId="77777777" w:rsidR="00F21994" w:rsidRDefault="00F21994" w:rsidP="00F2199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83A5" w14:textId="77777777" w:rsidR="00F21994" w:rsidRDefault="00F2199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1E31" w14:textId="77777777" w:rsidR="00F21994" w:rsidRPr="00305F8E" w:rsidRDefault="00F21994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220D" w14:textId="77777777" w:rsidR="00F21994" w:rsidRDefault="00F21994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583B4E46" w14:textId="77777777" w:rsidR="00F21994" w:rsidRDefault="00F21994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AF83" w14:textId="77777777" w:rsidR="00F21994" w:rsidRDefault="00F21994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83DDC" w14:textId="77777777" w:rsidR="00F21994" w:rsidRPr="00305F8E" w:rsidRDefault="00F21994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F1C6" w14:textId="77777777" w:rsidR="00F21994" w:rsidRDefault="00F2199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EC08" w14:textId="77777777" w:rsidR="00F21994" w:rsidRPr="00305F8E" w:rsidRDefault="00F21994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C41A" w14:textId="77777777" w:rsidR="00F21994" w:rsidRDefault="00F21994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1AE114" w14:textId="77777777" w:rsidR="00F21994" w:rsidRDefault="00F21994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39889F" w14:textId="77777777" w:rsidR="00F21994" w:rsidRDefault="00F21994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F21994" w14:paraId="4EE4CC14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E2C1" w14:textId="77777777" w:rsidR="00F21994" w:rsidRDefault="00F21994" w:rsidP="00F2199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DDA1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54953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B4D8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9D88515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63C77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5FCC" w14:textId="77777777" w:rsidR="00F21994" w:rsidRDefault="00F2199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9E24A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E7CD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BA924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2C167872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FACD" w14:textId="77777777" w:rsidR="00F21994" w:rsidRDefault="00F21994" w:rsidP="00F2199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54A6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5DC3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EC89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00DF36CA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8FE5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14:paraId="1DADF3A0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FF47" w14:textId="77777777" w:rsidR="00F21994" w:rsidRPr="00305F8E" w:rsidRDefault="00F2199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272F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3D3E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6771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45880D74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78E5D9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F21994" w14:paraId="305A0779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7733F" w14:textId="77777777" w:rsidR="00F21994" w:rsidRDefault="00F21994" w:rsidP="00F2199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D1CD1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4B2D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BE19B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551AAC22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705C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7BB8" w14:textId="77777777" w:rsidR="00F21994" w:rsidRPr="00305F8E" w:rsidRDefault="00F2199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3D40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A062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AB2A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A642C0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65B8714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F21994" w14:paraId="1E6A2348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D7484" w14:textId="77777777" w:rsidR="00F21994" w:rsidRDefault="00F21994" w:rsidP="00F2199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BB156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11B9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CC1D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0C9E2937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CAB2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CC7B" w14:textId="77777777" w:rsidR="00F21994" w:rsidRPr="00305F8E" w:rsidRDefault="00F2199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5EE6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A40D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625D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A542E1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039B50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F21994" w14:paraId="1B18B578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8451D" w14:textId="77777777" w:rsidR="00F21994" w:rsidRDefault="00F21994" w:rsidP="00F2199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6012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7A03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FBF60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7D7D8A22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2666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EE32" w14:textId="77777777" w:rsidR="00F21994" w:rsidRPr="00305F8E" w:rsidRDefault="00F2199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D784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0DD9D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290D9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DBB33E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7831BC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F21994" w14:paraId="54BECBCA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66A9A" w14:textId="77777777" w:rsidR="00F21994" w:rsidRDefault="00F21994" w:rsidP="00F2199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5DA8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A2FD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9D27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4FFA176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D980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14:paraId="4C61CEBA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9D7F" w14:textId="77777777" w:rsidR="00F21994" w:rsidRDefault="00F2199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AE880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6EC2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F6C5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2CB680C7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CF7A0" w14:textId="77777777" w:rsidR="00F21994" w:rsidRDefault="00F21994" w:rsidP="00F2199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768A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558F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34F74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566BDC65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04EF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010EA10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04C38" w14:textId="77777777" w:rsidR="00F21994" w:rsidRDefault="00F2199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8DA1C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2EE0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24E2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D5EE651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F21994" w14:paraId="3C534BEA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7137A" w14:textId="77777777" w:rsidR="00F21994" w:rsidRDefault="00F21994" w:rsidP="00F2199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3093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379D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756C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332A5F3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1C78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9F1DC1E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2E965167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14:paraId="57BDA27A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F5CB" w14:textId="77777777" w:rsidR="00F21994" w:rsidRDefault="00F2199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82D8F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8A55C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8F2A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33D28CE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F21994" w14:paraId="1ECC26CF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42B1E" w14:textId="77777777" w:rsidR="00F21994" w:rsidRDefault="00F21994" w:rsidP="00F2199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7194E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A564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E849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286F1522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804F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4693111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0EE6" w14:textId="77777777" w:rsidR="00F21994" w:rsidRDefault="00F2199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7075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2FB7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58F3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4FB111C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F21994" w14:paraId="6E43BE76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984B1" w14:textId="77777777" w:rsidR="00F21994" w:rsidRDefault="00F21994" w:rsidP="00F2199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3FF3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0D9B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B7A5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DB60198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F716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0326" w14:textId="77777777" w:rsidR="00F21994" w:rsidRPr="00305F8E" w:rsidRDefault="00F2199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A1D1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C70A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84B4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63AB23B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EA33D" w14:textId="77777777" w:rsidR="00F21994" w:rsidRDefault="00F21994" w:rsidP="00F2199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2410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6FE6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AE95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0A1476C7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724E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F526" w14:textId="77777777" w:rsidR="00F21994" w:rsidRPr="00305F8E" w:rsidRDefault="00F2199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9257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DDC9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3B1E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6B7734FA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47473" w14:textId="77777777" w:rsidR="00F21994" w:rsidRDefault="00F21994" w:rsidP="00F2199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32BA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BFF8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361FC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1492F909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84BE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48E2" w14:textId="77777777" w:rsidR="00F21994" w:rsidRPr="00305F8E" w:rsidRDefault="00F2199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FA77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8484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9B42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286346CD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83A5A" w14:textId="77777777" w:rsidR="00F21994" w:rsidRDefault="00F21994" w:rsidP="00F2199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7F51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FA21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8434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2F138BEB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5B9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575CB65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BC95" w14:textId="77777777" w:rsidR="00F21994" w:rsidRPr="00305F8E" w:rsidRDefault="00F2199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6046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FD20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F9F17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2726B8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055A3A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F21994" w14:paraId="6B5D19F0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FF740" w14:textId="77777777" w:rsidR="00F21994" w:rsidRDefault="00F21994" w:rsidP="00F2199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FE62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CEEA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D4A0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060EF471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43F43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A743" w14:textId="77777777" w:rsidR="00F21994" w:rsidRDefault="00F2199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787B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B093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0991E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DF0A10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91CC72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F21994" w14:paraId="499FB37D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8F4EF" w14:textId="77777777" w:rsidR="00F21994" w:rsidRDefault="00F21994" w:rsidP="00F2199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72A0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636D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63DD0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211E4016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208D5892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A4F0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8B77" w14:textId="77777777" w:rsidR="00F21994" w:rsidRDefault="00F2199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A2CE0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3C48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D64C2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AF2EB5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F21994" w14:paraId="3C740220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5A52B" w14:textId="77777777" w:rsidR="00F21994" w:rsidRDefault="00F21994" w:rsidP="00F2199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E2588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2B41E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90FA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713ABBDB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B61E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9CF4" w14:textId="77777777" w:rsidR="00F21994" w:rsidRPr="00305F8E" w:rsidRDefault="00F2199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0073" w14:textId="77777777" w:rsidR="00F21994" w:rsidRDefault="00F2199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2461" w14:textId="77777777" w:rsidR="00F21994" w:rsidRPr="00305F8E" w:rsidRDefault="00F2199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6697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3CA864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14CFC8" w14:textId="77777777" w:rsidR="00F21994" w:rsidRDefault="00F2199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14:paraId="498250A1" w14:textId="77777777" w:rsidR="00F21994" w:rsidRDefault="00F21994" w:rsidP="002242FB">
      <w:pPr>
        <w:spacing w:before="40" w:after="40" w:line="192" w:lineRule="auto"/>
        <w:ind w:right="57"/>
        <w:rPr>
          <w:lang w:val="ro-RO"/>
        </w:rPr>
      </w:pPr>
    </w:p>
    <w:p w14:paraId="29045DC5" w14:textId="77777777" w:rsidR="00F21994" w:rsidRDefault="00F21994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278E0C16" w14:textId="77777777" w:rsidR="00F21994" w:rsidRDefault="00F21994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lastRenderedPageBreak/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F21994" w14:paraId="224BC443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26057" w14:textId="77777777" w:rsidR="00F21994" w:rsidRDefault="00F21994" w:rsidP="00F2199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B3DC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D8FC" w14:textId="77777777" w:rsidR="00F21994" w:rsidRPr="002B6917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221F" w14:textId="77777777" w:rsidR="00F21994" w:rsidRDefault="00F21994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954F2BA" w14:textId="77777777" w:rsidR="00F21994" w:rsidRDefault="00F21994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9FE4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AAE4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EE74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BB46" w14:textId="77777777" w:rsidR="00F21994" w:rsidRPr="002A682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2BE5" w14:textId="77777777" w:rsidR="00F21994" w:rsidRDefault="00F2199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6000DB6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51089" w14:textId="77777777" w:rsidR="00F21994" w:rsidRDefault="00F21994" w:rsidP="00F2199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3B92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4E25" w14:textId="77777777" w:rsidR="00F21994" w:rsidRPr="002B6917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AFE5" w14:textId="77777777" w:rsidR="00F21994" w:rsidRDefault="00F2199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8949E7C" w14:textId="77777777" w:rsidR="00F21994" w:rsidRDefault="00F2199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E106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49158530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4C64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67CE1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BACD" w14:textId="77777777" w:rsidR="00F21994" w:rsidRPr="002A682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1600" w14:textId="77777777" w:rsidR="00F21994" w:rsidRDefault="00F2199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DBF49DE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F1E92" w14:textId="77777777" w:rsidR="00F21994" w:rsidRDefault="00F21994" w:rsidP="00F2199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9A6F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7487" w14:textId="77777777" w:rsidR="00F21994" w:rsidRPr="002B6917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67F0" w14:textId="77777777" w:rsidR="00F21994" w:rsidRDefault="00F2199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AF436A2" w14:textId="77777777" w:rsidR="00F21994" w:rsidRDefault="00F2199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B387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5854113E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2C265124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55038ED8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DA3A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89D0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A085" w14:textId="77777777" w:rsidR="00F21994" w:rsidRPr="002A682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CB61" w14:textId="77777777" w:rsidR="00F21994" w:rsidRDefault="00F2199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4FF34544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18669" w14:textId="77777777" w:rsidR="00F21994" w:rsidRDefault="00F21994" w:rsidP="00F2199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7643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B598" w14:textId="77777777" w:rsidR="00F21994" w:rsidRPr="002B6917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461C" w14:textId="77777777" w:rsidR="00F21994" w:rsidRDefault="00F21994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7D87B5C" w14:textId="77777777" w:rsidR="00F21994" w:rsidRDefault="00F2199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546F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69110242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994F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44CA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D21A" w14:textId="77777777" w:rsidR="00F21994" w:rsidRPr="002A682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E553" w14:textId="77777777" w:rsidR="00F21994" w:rsidRDefault="00F2199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0F1F037E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530AD" w14:textId="77777777" w:rsidR="00F21994" w:rsidRDefault="00F21994" w:rsidP="00F2199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27B4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E97A" w14:textId="77777777" w:rsidR="00F21994" w:rsidRPr="002B6917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B2EE" w14:textId="77777777" w:rsidR="00F21994" w:rsidRDefault="00F21994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4D6247B" w14:textId="77777777" w:rsidR="00F21994" w:rsidRDefault="00F21994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8296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890BA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206B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4B1D" w14:textId="77777777" w:rsidR="00F21994" w:rsidRPr="002A682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71C0" w14:textId="77777777" w:rsidR="00F21994" w:rsidRDefault="00F2199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5FA0E7" w14:textId="77777777" w:rsidR="00F21994" w:rsidRPr="00C87E63" w:rsidRDefault="00F2199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62AC82B3" w14:textId="77777777" w:rsidR="00F21994" w:rsidRPr="00C87E63" w:rsidRDefault="00F21994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F21994" w14:paraId="42CFE0FA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5B2EB" w14:textId="77777777" w:rsidR="00F21994" w:rsidRDefault="00F21994" w:rsidP="00F2199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B96A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DB64" w14:textId="77777777" w:rsidR="00F21994" w:rsidRPr="002B6917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7AE5" w14:textId="77777777" w:rsidR="00F21994" w:rsidRDefault="00F21994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FFE8EC9" w14:textId="77777777" w:rsidR="00F21994" w:rsidRDefault="00F21994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43B8AEEE" w14:textId="77777777" w:rsidR="00F21994" w:rsidRDefault="00F21994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A83F" w14:textId="77777777" w:rsidR="00F21994" w:rsidRDefault="00F21994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122CD1" w14:textId="77777777" w:rsidR="00F21994" w:rsidRDefault="00F21994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FCAE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3863E" w14:textId="77777777" w:rsidR="00F2199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B9A4" w14:textId="77777777" w:rsidR="00F21994" w:rsidRPr="002A6824" w:rsidRDefault="00F2199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7623" w14:textId="77777777" w:rsidR="00F21994" w:rsidRDefault="00F2199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79235974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69C81" w14:textId="77777777" w:rsidR="00F21994" w:rsidRDefault="00F21994" w:rsidP="00F2199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D7DA" w14:textId="77777777" w:rsidR="00F21994" w:rsidRDefault="00F2199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C1FA" w14:textId="77777777" w:rsidR="00F21994" w:rsidRPr="002B6917" w:rsidRDefault="00F2199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705B" w14:textId="77777777" w:rsidR="00F21994" w:rsidRDefault="00F21994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06C396A" w14:textId="77777777" w:rsidR="00F21994" w:rsidRDefault="00F21994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4FA0" w14:textId="77777777" w:rsidR="00F21994" w:rsidRDefault="00F2199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572AF34" w14:textId="77777777" w:rsidR="00F21994" w:rsidRDefault="00F21994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81DF4" w14:textId="77777777" w:rsidR="00F21994" w:rsidRDefault="00F2199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FF19" w14:textId="77777777" w:rsidR="00F21994" w:rsidRDefault="00F2199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1375" w14:textId="77777777" w:rsidR="00F21994" w:rsidRPr="002A6824" w:rsidRDefault="00F2199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643F" w14:textId="77777777" w:rsidR="00F21994" w:rsidRDefault="00F2199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71785E" w14:textId="77777777" w:rsidR="00F21994" w:rsidRDefault="00F21994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F21994" w14:paraId="38BABD95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BB6E5" w14:textId="77777777" w:rsidR="00F21994" w:rsidRDefault="00F21994" w:rsidP="00F2199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4909" w14:textId="77777777" w:rsidR="00F21994" w:rsidRDefault="00F2199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8993" w14:textId="77777777" w:rsidR="00F21994" w:rsidRPr="002B6917" w:rsidRDefault="00F2199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CC28" w14:textId="77777777" w:rsidR="00F21994" w:rsidRDefault="00F21994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538E8C2" w14:textId="77777777" w:rsidR="00F21994" w:rsidRDefault="00F21994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263B" w14:textId="77777777" w:rsidR="00F21994" w:rsidRDefault="00F2199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5716A" w14:textId="77777777" w:rsidR="00F21994" w:rsidRDefault="00F2199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AA06" w14:textId="77777777" w:rsidR="00F21994" w:rsidRDefault="00F2199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A311" w14:textId="77777777" w:rsidR="00F21994" w:rsidRPr="002A6824" w:rsidRDefault="00F2199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7276" w14:textId="77777777" w:rsidR="00F21994" w:rsidRDefault="00F2199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>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F21994" w14:paraId="1A4AC7CE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7D71E" w14:textId="77777777" w:rsidR="00F21994" w:rsidRDefault="00F21994" w:rsidP="00F2199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7982" w14:textId="77777777" w:rsidR="00F21994" w:rsidRDefault="00F2199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6446415F" w14:textId="77777777" w:rsidR="00F21994" w:rsidRDefault="00F2199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CED9" w14:textId="77777777" w:rsidR="00F21994" w:rsidRPr="002B6917" w:rsidRDefault="00F2199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45E8" w14:textId="77777777" w:rsidR="00F21994" w:rsidRDefault="00F2199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0ED89E7D" w14:textId="77777777" w:rsidR="00F21994" w:rsidRDefault="00F2199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2744E6A5" w14:textId="77777777" w:rsidR="00F21994" w:rsidRDefault="00F2199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1B7D" w14:textId="77777777" w:rsidR="00F21994" w:rsidRDefault="00F2199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5231" w14:textId="77777777" w:rsidR="00F21994" w:rsidRDefault="00F2199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FC18" w14:textId="77777777" w:rsidR="00F21994" w:rsidRDefault="00F2199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59F4D379" w14:textId="77777777" w:rsidR="00F21994" w:rsidRDefault="00F2199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1AFFC" w14:textId="77777777" w:rsidR="00F21994" w:rsidRPr="002A6824" w:rsidRDefault="00F2199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2705" w14:textId="77777777" w:rsidR="00F21994" w:rsidRDefault="00F21994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21994" w14:paraId="65B7BB4B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FED46" w14:textId="77777777" w:rsidR="00F21994" w:rsidRDefault="00F21994" w:rsidP="00F2199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5C30" w14:textId="77777777" w:rsidR="00F21994" w:rsidRDefault="00F2199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37B66" w14:textId="77777777" w:rsidR="00F21994" w:rsidRPr="002B6917" w:rsidRDefault="00F2199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C959" w14:textId="77777777" w:rsidR="00F21994" w:rsidRDefault="00F2199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4FF65E9B" w14:textId="77777777" w:rsidR="00F21994" w:rsidRDefault="00F2199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4324" w14:textId="77777777" w:rsidR="00F21994" w:rsidRDefault="00F21994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215485F6" w14:textId="77777777" w:rsidR="00F21994" w:rsidRPr="00810F5B" w:rsidRDefault="00F21994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E597" w14:textId="77777777" w:rsidR="00F21994" w:rsidRPr="00557C88" w:rsidRDefault="00F2199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A6AD" w14:textId="77777777" w:rsidR="00F21994" w:rsidRDefault="00F2199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0600" w14:textId="77777777" w:rsidR="00F21994" w:rsidRPr="002A6824" w:rsidRDefault="00F2199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0EF6" w14:textId="77777777" w:rsidR="00F21994" w:rsidRDefault="00F21994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67A87E" w14:textId="77777777" w:rsidR="00F21994" w:rsidRDefault="00F21994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F21994" w14:paraId="18F25BCD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91E10" w14:textId="77777777" w:rsidR="00F21994" w:rsidRDefault="00F21994" w:rsidP="00F2199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2248" w14:textId="77777777" w:rsidR="00F21994" w:rsidRDefault="00F2199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6EF2A" w14:textId="77777777" w:rsidR="00F21994" w:rsidRPr="002B6917" w:rsidRDefault="00F2199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CAEB" w14:textId="77777777" w:rsidR="00F21994" w:rsidRDefault="00F2199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56BC" w14:textId="77777777" w:rsidR="00F21994" w:rsidRDefault="00F21994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4846616F" w14:textId="77777777" w:rsidR="00F21994" w:rsidRDefault="00F21994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B1D2" w14:textId="77777777" w:rsidR="00F21994" w:rsidRDefault="00F2199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9E9A" w14:textId="77777777" w:rsidR="00F21994" w:rsidRDefault="00F2199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6790" w14:textId="77777777" w:rsidR="00F21994" w:rsidRPr="002A6824" w:rsidRDefault="00F2199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4F58C" w14:textId="77777777" w:rsidR="00F21994" w:rsidRDefault="00F21994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276CEDFA" w14:textId="77777777" w:rsidR="00F21994" w:rsidRDefault="00F21994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F21994" w14:paraId="23251015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881FE" w14:textId="77777777" w:rsidR="00F21994" w:rsidRDefault="00F21994" w:rsidP="00F2199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C1CB" w14:textId="77777777" w:rsidR="00F2199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A5E63" w14:textId="77777777" w:rsidR="00F21994" w:rsidRPr="002B6917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ED69" w14:textId="77777777" w:rsidR="00F21994" w:rsidRDefault="00F2199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88C5" w14:textId="77777777" w:rsidR="00F21994" w:rsidRDefault="00F21994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CD2D" w14:textId="77777777" w:rsidR="00F21994" w:rsidRPr="00557C88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087E" w14:textId="77777777" w:rsidR="00F2199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BF1D" w14:textId="77777777" w:rsidR="00F21994" w:rsidRPr="002A682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803E" w14:textId="77777777" w:rsidR="00F21994" w:rsidRDefault="00F2199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98BA04" w14:textId="77777777" w:rsidR="00F21994" w:rsidRPr="00D83307" w:rsidRDefault="00F2199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F21994" w14:paraId="59995D73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6CD4B" w14:textId="77777777" w:rsidR="00F21994" w:rsidRDefault="00F21994" w:rsidP="00F2199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A404" w14:textId="77777777" w:rsidR="00F2199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0B44" w14:textId="77777777" w:rsidR="00F21994" w:rsidRPr="002B6917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7F310" w14:textId="77777777" w:rsidR="00F21994" w:rsidRDefault="00F2199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740491F6" w14:textId="77777777" w:rsidR="00F21994" w:rsidRDefault="00F2199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92CF" w14:textId="77777777" w:rsidR="00F2199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0690" w14:textId="77777777" w:rsidR="00F2199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836C" w14:textId="77777777" w:rsidR="00F2199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C084" w14:textId="77777777" w:rsidR="00F21994" w:rsidRPr="002A682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7294" w14:textId="77777777" w:rsidR="00F21994" w:rsidRDefault="00F2199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69F15D68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2DBC4" w14:textId="77777777" w:rsidR="00F21994" w:rsidRDefault="00F21994" w:rsidP="00F2199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E9FC" w14:textId="77777777" w:rsidR="00F2199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E4515" w14:textId="77777777" w:rsidR="00F21994" w:rsidRPr="002B6917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1CFC" w14:textId="77777777" w:rsidR="00F21994" w:rsidRDefault="00F21994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7EBDA7AA" w14:textId="77777777" w:rsidR="00F21994" w:rsidRDefault="00F2199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626D5" w14:textId="77777777" w:rsidR="00F2199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9FCE" w14:textId="77777777" w:rsidR="00F2199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B8749" w14:textId="77777777" w:rsidR="00F2199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F979" w14:textId="77777777" w:rsidR="00F21994" w:rsidRPr="002A682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7DC2" w14:textId="77777777" w:rsidR="00F21994" w:rsidRDefault="00F2199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100EFF1C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94821" w14:textId="77777777" w:rsidR="00F21994" w:rsidRDefault="00F21994" w:rsidP="00F2199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02A9" w14:textId="77777777" w:rsidR="00F2199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0427" w14:textId="77777777" w:rsidR="00F21994" w:rsidRPr="002B6917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489F" w14:textId="77777777" w:rsidR="00F21994" w:rsidRDefault="00F21994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33EAF0BA" w14:textId="77777777" w:rsidR="00F21994" w:rsidRDefault="00F2199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D7E0" w14:textId="77777777" w:rsidR="00F2199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9114" w14:textId="77777777" w:rsidR="00F21994" w:rsidRPr="00557C88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8AE7" w14:textId="77777777" w:rsidR="00F2199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8334" w14:textId="77777777" w:rsidR="00F21994" w:rsidRPr="002A682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4014" w14:textId="77777777" w:rsidR="00F21994" w:rsidRDefault="00F2199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21994" w14:paraId="5566CC29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D7F5C" w14:textId="77777777" w:rsidR="00F21994" w:rsidRDefault="00F21994" w:rsidP="00F2199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AA03" w14:textId="77777777" w:rsidR="00F2199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1AC4" w14:textId="77777777" w:rsidR="00F21994" w:rsidRPr="002B6917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BDB4" w14:textId="77777777" w:rsidR="00F21994" w:rsidRDefault="00F21994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1A835678" w14:textId="77777777" w:rsidR="00F21994" w:rsidRPr="006315B8" w:rsidRDefault="00F21994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F649" w14:textId="77777777" w:rsidR="00F2199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2D4D" w14:textId="77777777" w:rsidR="00F21994" w:rsidRPr="00557C88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DA8F" w14:textId="77777777" w:rsidR="00F2199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75E4" w14:textId="77777777" w:rsidR="00F21994" w:rsidRPr="002A6824" w:rsidRDefault="00F2199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792C7" w14:textId="77777777" w:rsidR="00F21994" w:rsidRDefault="00F2199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3B32200" w14:textId="77777777" w:rsidR="00F21994" w:rsidRDefault="00F21994">
      <w:pPr>
        <w:tabs>
          <w:tab w:val="left" w:pos="3183"/>
        </w:tabs>
        <w:rPr>
          <w:sz w:val="20"/>
          <w:lang w:val="ro-RO"/>
        </w:rPr>
      </w:pPr>
    </w:p>
    <w:p w14:paraId="3CA1DFD6" w14:textId="77777777" w:rsidR="00F21994" w:rsidRDefault="00F2199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0FEF359" w14:textId="77777777" w:rsidR="0019104A" w:rsidRDefault="0019104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0E3D75B" w14:textId="77777777" w:rsidR="0019104A" w:rsidRDefault="0019104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05CEC30" w14:textId="77777777" w:rsidR="0019104A" w:rsidRDefault="0019104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33E1470" w14:textId="77777777" w:rsidR="0019104A" w:rsidRDefault="0019104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76FBAD8" w14:textId="77777777" w:rsidR="0019104A" w:rsidRDefault="0019104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A70C3E8" w14:textId="77777777" w:rsidR="0019104A" w:rsidRDefault="0019104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A1E9149" w14:textId="77777777" w:rsidR="0019104A" w:rsidRDefault="0019104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74D1535" w14:textId="77777777" w:rsidR="0019104A" w:rsidRDefault="0019104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3628D72" w14:textId="77777777" w:rsidR="0019104A" w:rsidRDefault="0019104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6627AE8" w14:textId="77777777" w:rsidR="0019104A" w:rsidRDefault="0019104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D4C2385" w14:textId="77777777" w:rsidR="0019104A" w:rsidRDefault="0019104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6331FBF" w14:textId="77777777" w:rsidR="0019104A" w:rsidRDefault="0019104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07B93B7" w14:textId="77777777" w:rsidR="0019104A" w:rsidRDefault="0019104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A02B31C" w14:textId="77777777" w:rsidR="0019104A" w:rsidRDefault="0019104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1DE6E26" w14:textId="77777777" w:rsidR="0019104A" w:rsidRPr="00C21F42" w:rsidRDefault="0019104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914D94E" w14:textId="77777777" w:rsidR="00F21994" w:rsidRPr="00C21F42" w:rsidRDefault="00F2199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1FE14088" w14:textId="77777777" w:rsidR="00F21994" w:rsidRPr="00C21F42" w:rsidRDefault="00F2199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1F7567EB" w14:textId="77777777" w:rsidR="00F21994" w:rsidRPr="00C21F42" w:rsidRDefault="00F21994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762052EC" w14:textId="77777777" w:rsidR="00F21994" w:rsidRDefault="00F21994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511A1C8C" w14:textId="77777777" w:rsidR="00F21994" w:rsidRPr="00C21F42" w:rsidRDefault="00F21994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71C60797" w14:textId="77777777" w:rsidR="00F21994" w:rsidRPr="00C21F42" w:rsidRDefault="00F21994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551E18CD" w14:textId="77777777" w:rsidR="00F21994" w:rsidRPr="00C21F42" w:rsidRDefault="00F21994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7EAA4E81" w14:textId="77777777" w:rsidR="00F21994" w:rsidRPr="00C21F42" w:rsidRDefault="00F21994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D608E6F" w14:textId="77777777" w:rsidR="00FB37F1" w:rsidRPr="00E96E02" w:rsidRDefault="00FB37F1" w:rsidP="00E96E02"/>
    <w:sectPr w:rsidR="00FB37F1" w:rsidRPr="00E96E02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00E3C" w14:textId="77777777" w:rsidR="00DA3425" w:rsidRDefault="00DA3425">
      <w:r>
        <w:separator/>
      </w:r>
    </w:p>
  </w:endnote>
  <w:endnote w:type="continuationSeparator" w:id="0">
    <w:p w14:paraId="00C48AB3" w14:textId="77777777" w:rsidR="00DA3425" w:rsidRDefault="00DA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ED6E" w14:textId="77777777" w:rsidR="005C7D70" w:rsidRDefault="005C7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D4626" w14:textId="77777777" w:rsidR="005C7D70" w:rsidRDefault="005C7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70EA" w14:textId="77777777" w:rsidR="005C7D70" w:rsidRDefault="005C7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AB6C3" w14:textId="77777777" w:rsidR="00DA3425" w:rsidRDefault="00DA3425">
      <w:r>
        <w:separator/>
      </w:r>
    </w:p>
  </w:footnote>
  <w:footnote w:type="continuationSeparator" w:id="0">
    <w:p w14:paraId="000BD874" w14:textId="77777777" w:rsidR="00DA3425" w:rsidRDefault="00DA3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91A1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2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D6BE1A" w14:textId="70E1F2AD"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721110">
      <w:rPr>
        <w:b/>
        <w:bCs/>
        <w:i/>
        <w:iCs/>
        <w:sz w:val="22"/>
      </w:rPr>
      <w:t>decada 11-20 iulie 2025</w:t>
    </w:r>
  </w:p>
  <w:p w14:paraId="5747EBDF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7B0F2B2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D30B09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4FF35DE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4665767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7E015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2605CE6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7CC2BEB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EBDC2C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0E6B93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3E5C5A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8014EA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5345C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24BD304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8F1D270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022C07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3E94C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BDDB629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3A21B0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CF30CF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344650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1E3769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4A0EB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A229C34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CCF530D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38B2039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2040D16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71AD7D6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6D7B959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4A5B708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0F7D689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EEE1F2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02E362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7DF0F0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4FD86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92EE3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6CFC23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B59576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9277789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B0B6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15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2CF2E3" w14:textId="3EB3FC92"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721110">
      <w:rPr>
        <w:b/>
        <w:bCs/>
        <w:i/>
        <w:iCs/>
        <w:sz w:val="22"/>
      </w:rPr>
      <w:t>decada 11-20 iulie 2025</w:t>
    </w:r>
  </w:p>
  <w:p w14:paraId="4B6EADDB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1077A8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42CB64B6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FE37D8D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25543F20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C066B3E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D4D0158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E393BF3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628629F0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4BDAED8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E97EF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7B7C1A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F8D4FA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B34A8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23EA42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2DEDD3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5AD853E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8179A1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80122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845C7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81578E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ACBB0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332E9C4C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1E2EEFD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09B3077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431E7E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994414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07D5ACF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B58BF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6B8119C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883B4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B57EA91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6CE7E3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ACDC187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05AAEC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5003CA7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C7BB8E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718F8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C9BC91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F7E673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F4AD6D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51FD2F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EDFD3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170D0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1F0438B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8682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68F327E"/>
    <w:multiLevelType w:val="hybridMultilevel"/>
    <w:tmpl w:val="6C92B7A8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16C706C5"/>
    <w:multiLevelType w:val="hybridMultilevel"/>
    <w:tmpl w:val="C2689778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573DEF"/>
    <w:multiLevelType w:val="hybridMultilevel"/>
    <w:tmpl w:val="752204BC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1F861300"/>
    <w:multiLevelType w:val="hybridMultilevel"/>
    <w:tmpl w:val="1CA081BA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27B17408"/>
    <w:multiLevelType w:val="hybridMultilevel"/>
    <w:tmpl w:val="330250A6"/>
    <w:lvl w:ilvl="0" w:tplc="26420EE2">
      <w:start w:val="1"/>
      <w:numFmt w:val="decimal"/>
      <w:lvlRestart w:val="0"/>
      <w:suff w:val="nothing"/>
      <w:lvlText w:val="%1"/>
      <w:lvlJc w:val="right"/>
      <w:pPr>
        <w:ind w:left="256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8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3F3C17EE"/>
    <w:multiLevelType w:val="hybridMultilevel"/>
    <w:tmpl w:val="49640428"/>
    <w:lvl w:ilvl="0" w:tplc="BA0E40A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1" w15:restartNumberingAfterBreak="0">
    <w:nsid w:val="529A2777"/>
    <w:multiLevelType w:val="hybridMultilevel"/>
    <w:tmpl w:val="7C4860F6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357C0"/>
    <w:multiLevelType w:val="hybridMultilevel"/>
    <w:tmpl w:val="695C8348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5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9A44A2"/>
    <w:multiLevelType w:val="hybridMultilevel"/>
    <w:tmpl w:val="95381EA8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2" w15:restartNumberingAfterBreak="0">
    <w:nsid w:val="7E2A5E63"/>
    <w:multiLevelType w:val="hybridMultilevel"/>
    <w:tmpl w:val="8B3AA038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3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000237215">
    <w:abstractNumId w:val="25"/>
  </w:num>
  <w:num w:numId="2" w16cid:durableId="861819633">
    <w:abstractNumId w:val="1"/>
  </w:num>
  <w:num w:numId="3" w16cid:durableId="1591767497">
    <w:abstractNumId w:val="0"/>
  </w:num>
  <w:num w:numId="4" w16cid:durableId="1122653465">
    <w:abstractNumId w:val="30"/>
  </w:num>
  <w:num w:numId="5" w16cid:durableId="777944883">
    <w:abstractNumId w:val="38"/>
  </w:num>
  <w:num w:numId="6" w16cid:durableId="1968508375">
    <w:abstractNumId w:val="43"/>
  </w:num>
  <w:num w:numId="7" w16cid:durableId="1549150130">
    <w:abstractNumId w:val="18"/>
  </w:num>
  <w:num w:numId="8" w16cid:durableId="198907255">
    <w:abstractNumId w:val="8"/>
  </w:num>
  <w:num w:numId="9" w16cid:durableId="431781731">
    <w:abstractNumId w:val="40"/>
  </w:num>
  <w:num w:numId="10" w16cid:durableId="1325358431">
    <w:abstractNumId w:val="13"/>
  </w:num>
  <w:num w:numId="11" w16cid:durableId="1855000937">
    <w:abstractNumId w:val="14"/>
  </w:num>
  <w:num w:numId="12" w16cid:durableId="1935046197">
    <w:abstractNumId w:val="32"/>
  </w:num>
  <w:num w:numId="13" w16cid:durableId="959454411">
    <w:abstractNumId w:val="9"/>
  </w:num>
  <w:num w:numId="14" w16cid:durableId="1173565625">
    <w:abstractNumId w:val="37"/>
  </w:num>
  <w:num w:numId="15" w16cid:durableId="640156197">
    <w:abstractNumId w:val="36"/>
  </w:num>
  <w:num w:numId="16" w16cid:durableId="653335047">
    <w:abstractNumId w:val="26"/>
  </w:num>
  <w:num w:numId="17" w16cid:durableId="2047750135">
    <w:abstractNumId w:val="27"/>
  </w:num>
  <w:num w:numId="18" w16cid:durableId="242641253">
    <w:abstractNumId w:val="21"/>
  </w:num>
  <w:num w:numId="19" w16cid:durableId="1679386374">
    <w:abstractNumId w:val="6"/>
  </w:num>
  <w:num w:numId="20" w16cid:durableId="1510023386">
    <w:abstractNumId w:val="10"/>
  </w:num>
  <w:num w:numId="21" w16cid:durableId="1266616428">
    <w:abstractNumId w:val="2"/>
  </w:num>
  <w:num w:numId="22" w16cid:durableId="1029453343">
    <w:abstractNumId w:val="33"/>
  </w:num>
  <w:num w:numId="23" w16cid:durableId="1582984117">
    <w:abstractNumId w:val="29"/>
  </w:num>
  <w:num w:numId="24" w16cid:durableId="2063602025">
    <w:abstractNumId w:val="19"/>
  </w:num>
  <w:num w:numId="25" w16cid:durableId="1463235399">
    <w:abstractNumId w:val="4"/>
  </w:num>
  <w:num w:numId="26" w16cid:durableId="2057923312">
    <w:abstractNumId w:val="3"/>
  </w:num>
  <w:num w:numId="27" w16cid:durableId="2059743704">
    <w:abstractNumId w:val="24"/>
  </w:num>
  <w:num w:numId="28" w16cid:durableId="147095383">
    <w:abstractNumId w:val="5"/>
  </w:num>
  <w:num w:numId="29" w16cid:durableId="1590693235">
    <w:abstractNumId w:val="35"/>
  </w:num>
  <w:num w:numId="30" w16cid:durableId="1254973721">
    <w:abstractNumId w:val="23"/>
  </w:num>
  <w:num w:numId="31" w16cid:durableId="421800748">
    <w:abstractNumId w:val="39"/>
  </w:num>
  <w:num w:numId="32" w16cid:durableId="1348479914">
    <w:abstractNumId w:val="7"/>
  </w:num>
  <w:num w:numId="33" w16cid:durableId="31612261">
    <w:abstractNumId w:val="20"/>
  </w:num>
  <w:num w:numId="34" w16cid:durableId="654064791">
    <w:abstractNumId w:val="28"/>
  </w:num>
  <w:num w:numId="35" w16cid:durableId="163328099">
    <w:abstractNumId w:val="22"/>
  </w:num>
  <w:num w:numId="36" w16cid:durableId="1454472169">
    <w:abstractNumId w:val="42"/>
  </w:num>
  <w:num w:numId="37" w16cid:durableId="270090314">
    <w:abstractNumId w:val="16"/>
  </w:num>
  <w:num w:numId="38" w16cid:durableId="71389270">
    <w:abstractNumId w:val="17"/>
  </w:num>
  <w:num w:numId="39" w16cid:durableId="2080010374">
    <w:abstractNumId w:val="15"/>
  </w:num>
  <w:num w:numId="40" w16cid:durableId="1533105756">
    <w:abstractNumId w:val="31"/>
  </w:num>
  <w:num w:numId="41" w16cid:durableId="219442683">
    <w:abstractNumId w:val="12"/>
  </w:num>
  <w:num w:numId="42" w16cid:durableId="1563177673">
    <w:abstractNumId w:val="41"/>
  </w:num>
  <w:num w:numId="43" w16cid:durableId="1395621324">
    <w:abstractNumId w:val="34"/>
  </w:num>
  <w:num w:numId="44" w16cid:durableId="402921703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iQ1tFfRmXxy3eatrx/wJjx/fvOaWvL7ygzeAoFxMDeG110KKoUtjM8MYfCkBoLNOROVZVy2LUkk+dNEOJhSdew==" w:salt="oOR3gkPfHtcxCHVx0T/sig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2A5F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78B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03E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4A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025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B28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8E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387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0EF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945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5C0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160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200"/>
    <w:rsid w:val="004C050B"/>
    <w:rsid w:val="004C0527"/>
    <w:rsid w:val="004C075B"/>
    <w:rsid w:val="004C0C76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3FF8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1C65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3B63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541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34F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39C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6CB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72BC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18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2BB6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110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4F35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3E98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C32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54E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36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6843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0F11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4D23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4995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A2E"/>
    <w:rsid w:val="009A1E87"/>
    <w:rsid w:val="009A241B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9F7993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9D2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4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663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5C6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9EF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5B6C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A1F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4BE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E32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7D9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38E4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C4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279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208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4D79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D5C"/>
    <w:rsid w:val="00D51F6D"/>
    <w:rsid w:val="00D52585"/>
    <w:rsid w:val="00D53C63"/>
    <w:rsid w:val="00D5521C"/>
    <w:rsid w:val="00D55555"/>
    <w:rsid w:val="00D55718"/>
    <w:rsid w:val="00D55803"/>
    <w:rsid w:val="00D56011"/>
    <w:rsid w:val="00D5602F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942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6DD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25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C62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5D0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A38"/>
    <w:rsid w:val="00E22C93"/>
    <w:rsid w:val="00E22DE1"/>
    <w:rsid w:val="00E23AFC"/>
    <w:rsid w:val="00E23C75"/>
    <w:rsid w:val="00E23FC3"/>
    <w:rsid w:val="00E24142"/>
    <w:rsid w:val="00E24C79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5FB2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6E02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3FC9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1994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A0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4CA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3C0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6E97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6A8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3E84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58F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CFCB54E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13483</Words>
  <Characters>76855</Characters>
  <Application>Microsoft Office Word</Application>
  <DocSecurity>0</DocSecurity>
  <Lines>640</Lines>
  <Paragraphs>180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2025-07-03T06:41:00Z</dcterms:created>
  <dcterms:modified xsi:type="dcterms:W3CDTF">2025-07-03T08:18:00Z</dcterms:modified>
</cp:coreProperties>
</file>